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Rubrik"/>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Rubrik"/>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Rubrik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Rubrik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60288"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D623C" id="Freeform: Shape 8" o:spid="_x0000_s1026" style="position:absolute;margin-left:0;margin-top:-36.75pt;width:596.1pt;height:769.8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styck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1F3ED354" w:rsidR="00B16706"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Rubrik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E26781"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val="sv-SE" w:eastAsia="de-DE"/>
            </w:rPr>
            <w:id w:val="-1905066999"/>
            <w:text/>
          </w:sdtPr>
          <w:sdtEndPr/>
          <w:sdtContent>
            <w:tc>
              <w:tcPr>
                <w:tcW w:w="5595" w:type="dxa"/>
                <w:shd w:val="clear" w:color="auto" w:fill="auto"/>
              </w:tcPr>
              <w:p w14:paraId="1B67440D" w14:textId="1D627687" w:rsidR="00C85C8B" w:rsidRPr="00E26781" w:rsidRDefault="00E26781" w:rsidP="00C85C8B">
                <w:pPr>
                  <w:rPr>
                    <w:rFonts w:ascii="Arial" w:hAnsi="Arial" w:cs="Arial"/>
                    <w:color w:val="808080"/>
                    <w:sz w:val="16"/>
                    <w:szCs w:val="20"/>
                    <w:lang w:val="sv-SE" w:eastAsia="de-DE"/>
                  </w:rPr>
                </w:pPr>
                <w:r w:rsidRPr="00E26781">
                  <w:rPr>
                    <w:rFonts w:ascii="Arial" w:hAnsi="Arial" w:cs="Arial"/>
                    <w:color w:val="808080"/>
                    <w:sz w:val="16"/>
                    <w:szCs w:val="20"/>
                    <w:lang w:val="sv-SE" w:eastAsia="de-DE"/>
                  </w:rPr>
                  <w:t xml:space="preserve">Swedish </w:t>
                </w:r>
                <w:proofErr w:type="spellStart"/>
                <w:r w:rsidRPr="00E26781">
                  <w:rPr>
                    <w:rFonts w:ascii="Arial" w:hAnsi="Arial" w:cs="Arial"/>
                    <w:color w:val="808080"/>
                    <w:sz w:val="16"/>
                    <w:szCs w:val="20"/>
                    <w:lang w:val="sv-SE" w:eastAsia="de-DE"/>
                  </w:rPr>
                  <w:t>Securities</w:t>
                </w:r>
                <w:proofErr w:type="spellEnd"/>
                <w:r w:rsidRPr="00E26781">
                  <w:rPr>
                    <w:rFonts w:ascii="Arial" w:hAnsi="Arial" w:cs="Arial"/>
                    <w:color w:val="808080"/>
                    <w:sz w:val="16"/>
                    <w:szCs w:val="20"/>
                    <w:lang w:val="sv-SE" w:eastAsia="de-DE"/>
                  </w:rPr>
                  <w:t xml:space="preserve"> Markets Association (Svensk Värdepappersmarkna</w:t>
                </w:r>
                <w:r>
                  <w:rPr>
                    <w:rFonts w:ascii="Arial" w:hAnsi="Arial" w:cs="Arial"/>
                    <w:color w:val="808080"/>
                    <w:sz w:val="16"/>
                    <w:szCs w:val="20"/>
                    <w:lang w:val="sv-SE" w:eastAsia="de-DE"/>
                  </w:rPr>
                  <w:t>d)</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0B701A4" w:rsidR="00C85C8B" w:rsidRPr="00B16706" w:rsidRDefault="00D25F7A"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26781">
                  <w:rPr>
                    <w:rFonts w:ascii="Arial" w:hAnsi="Arial" w:cs="Arial"/>
                    <w:sz w:val="16"/>
                    <w:szCs w:val="20"/>
                    <w:lang w:eastAsia="de-DE"/>
                  </w:rPr>
                  <w:t>Investment Services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B431169" w:rsidR="00C85C8B" w:rsidRPr="00B16706" w:rsidRDefault="00E2678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6892C5E" w:rsidR="00C85C8B" w:rsidRPr="00B16706" w:rsidRDefault="00E26781" w:rsidP="00C85C8B">
                <w:pPr>
                  <w:rPr>
                    <w:rFonts w:ascii="Arial" w:hAnsi="Arial" w:cs="Arial"/>
                    <w:sz w:val="16"/>
                    <w:szCs w:val="20"/>
                    <w:lang w:eastAsia="de-DE"/>
                  </w:rPr>
                </w:pPr>
                <w:r>
                  <w:rPr>
                    <w:rFonts w:ascii="Arial" w:hAnsi="Arial" w:cs="Arial"/>
                    <w:sz w:val="16"/>
                    <w:szCs w:val="20"/>
                    <w:lang w:eastAsia="de-DE"/>
                  </w:rPr>
                  <w:t>Sweden</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6B8B0402" w14:textId="77777777" w:rsidR="00CC4604" w:rsidRDefault="00CC4604" w:rsidP="00CC4604">
      <w:pPr>
        <w:spacing w:line="276" w:lineRule="auto"/>
        <w:jc w:val="both"/>
        <w:rPr>
          <w:b/>
          <w:bCs/>
          <w:i/>
          <w:iCs/>
        </w:rPr>
      </w:pPr>
      <w:permStart w:id="1765354918" w:edGrp="everyone"/>
      <w:r>
        <w:rPr>
          <w:b/>
          <w:bCs/>
          <w:i/>
          <w:iCs/>
        </w:rPr>
        <w:t>General remarks</w:t>
      </w:r>
    </w:p>
    <w:p w14:paraId="4F25ADBF" w14:textId="77777777" w:rsidR="00CC4604" w:rsidRDefault="00CC4604" w:rsidP="00CC4604">
      <w:pPr>
        <w:spacing w:line="276" w:lineRule="auto"/>
        <w:jc w:val="both"/>
        <w:rPr>
          <w:lang w:val="en-US"/>
        </w:rPr>
      </w:pPr>
      <w:r>
        <w:rPr>
          <w:lang w:val="en-US"/>
        </w:rPr>
        <w:t xml:space="preserve">The </w:t>
      </w:r>
      <w:r w:rsidRPr="003B6AB6">
        <w:rPr>
          <w:lang w:val="en-US"/>
        </w:rPr>
        <w:t>Swedish Securities Markets Association</w:t>
      </w:r>
      <w:r>
        <w:rPr>
          <w:lang w:val="en-US"/>
        </w:rPr>
        <w:t xml:space="preserve"> (SSMA) welcomes the opportunity to provide its input to </w:t>
      </w:r>
      <w:r w:rsidRPr="002038CE">
        <w:rPr>
          <w:lang w:val="en-US"/>
        </w:rPr>
        <w:t>the ESMA Consultation Paper on Technical Standards under the Regulation on transparency and integrity of Environmental, Social and Governance (ESG) rating activities</w:t>
      </w:r>
      <w:r>
        <w:rPr>
          <w:lang w:val="en-US"/>
        </w:rPr>
        <w:t xml:space="preserve"> (the Consultation Paper).</w:t>
      </w:r>
    </w:p>
    <w:p w14:paraId="73875D50" w14:textId="77777777" w:rsidR="00CC4604" w:rsidRDefault="00CC4604" w:rsidP="00CC4604">
      <w:pPr>
        <w:spacing w:line="276" w:lineRule="auto"/>
        <w:jc w:val="both"/>
      </w:pPr>
      <w:r>
        <w:rPr>
          <w:lang w:val="en-US"/>
        </w:rPr>
        <w:t xml:space="preserve">The SSMA welcomes the </w:t>
      </w:r>
      <w:r>
        <w:t>simplification approach taken by ESMA whereby it has limited the number of regulatory technical standards and taken a building blocks approach where this works. However, the SSMA considers that even more could be done to simplify processes and information requirements. Some proposals to this effect are set out further down in this response, but the SSMA considers that even more could be done, e.g. by evaluating if all information to be provided to ESMA really must be so provided. An alternative solution could be to instead require ESG rating providers to hold such information available on their websites.</w:t>
      </w:r>
    </w:p>
    <w:p w14:paraId="2B13B99B" w14:textId="77777777" w:rsidR="00CC4604" w:rsidRDefault="00CC4604" w:rsidP="00CC4604">
      <w:pPr>
        <w:spacing w:line="276" w:lineRule="auto"/>
        <w:jc w:val="both"/>
      </w:pPr>
      <w:r>
        <w:t>In connection with this, the SSMA would like to see further clarity from ESMA as to what implications, if any, ongoing and forthcoming simplification reviews of other ESG related regulatory frameworks incl. the CSRD may have on the rules relating to ESG Rating Providers.</w:t>
      </w:r>
      <w:r w:rsidRPr="000B2A0D">
        <w:t xml:space="preserve"> </w:t>
      </w:r>
    </w:p>
    <w:p w14:paraId="2EC42662" w14:textId="77777777" w:rsidR="00CC4604" w:rsidRDefault="00CC4604" w:rsidP="00CC4604">
      <w:pPr>
        <w:spacing w:line="276" w:lineRule="auto"/>
        <w:jc w:val="both"/>
      </w:pPr>
      <w:r>
        <w:t>The SSMA would also be curious to learn if further technical standards will be proposed under the ESG rating regulation, e.g. under Article 49.</w:t>
      </w:r>
    </w:p>
    <w:p w14:paraId="3601447C" w14:textId="77777777" w:rsidR="00CC4604" w:rsidRPr="00D13D59" w:rsidRDefault="00CC4604" w:rsidP="00CC4604">
      <w:pPr>
        <w:spacing w:line="276" w:lineRule="auto"/>
        <w:jc w:val="both"/>
        <w:rPr>
          <w:b/>
          <w:bCs/>
          <w:i/>
          <w:iCs/>
        </w:rPr>
      </w:pPr>
      <w:r w:rsidRPr="00D13D59">
        <w:rPr>
          <w:b/>
          <w:bCs/>
          <w:i/>
          <w:iCs/>
        </w:rPr>
        <w:t xml:space="preserve">Information </w:t>
      </w:r>
      <w:r>
        <w:rPr>
          <w:b/>
          <w:bCs/>
          <w:i/>
          <w:iCs/>
        </w:rPr>
        <w:t>about a</w:t>
      </w:r>
      <w:r w:rsidRPr="00D13D59">
        <w:rPr>
          <w:b/>
          <w:bCs/>
          <w:i/>
          <w:iCs/>
        </w:rPr>
        <w:t>nalytical resources</w:t>
      </w:r>
    </w:p>
    <w:p w14:paraId="69AD1C71" w14:textId="77777777" w:rsidR="00CC4604" w:rsidRDefault="00CC4604" w:rsidP="00CC4604">
      <w:pPr>
        <w:spacing w:line="276" w:lineRule="auto"/>
        <w:jc w:val="both"/>
      </w:pPr>
      <w:r>
        <w:t>The d</w:t>
      </w:r>
      <w:r w:rsidRPr="00254397">
        <w:t xml:space="preserve">raft RTS </w:t>
      </w:r>
      <w:r>
        <w:t xml:space="preserve">under </w:t>
      </w:r>
      <w:r w:rsidRPr="00254397">
        <w:t>Art. 6(3) and 12(9)</w:t>
      </w:r>
      <w:r>
        <w:t xml:space="preserve"> provides in Art. 4 that applicants should provide information about the number of employees, and in Annex II, Part G) 1) requires that information be provided about the number of rating analysts, employees and other persons working for the applicant who are directly involved in ESG rating activities. </w:t>
      </w:r>
    </w:p>
    <w:p w14:paraId="3128FB43" w14:textId="77777777" w:rsidR="00CC4604" w:rsidRDefault="00CC4604" w:rsidP="00CC4604">
      <w:pPr>
        <w:spacing w:line="276" w:lineRule="auto"/>
        <w:jc w:val="both"/>
      </w:pPr>
      <w:r>
        <w:t xml:space="preserve">The SSMA acknowledges that it is important that sufficient information is provided by ESG rating providers, so that ESMA and users of ESG ratings </w:t>
      </w:r>
      <w:proofErr w:type="gramStart"/>
      <w:r>
        <w:t>are able to</w:t>
      </w:r>
      <w:proofErr w:type="gramEnd"/>
      <w:r>
        <w:t xml:space="preserve"> determine if an ESG rating provider has sufficient capacity and knowledge to carry out its activities in a proper manner.</w:t>
      </w:r>
    </w:p>
    <w:p w14:paraId="0C3BF583" w14:textId="77777777" w:rsidR="00CC4604" w:rsidRDefault="00CC4604" w:rsidP="00CC4604">
      <w:pPr>
        <w:spacing w:line="276" w:lineRule="auto"/>
        <w:jc w:val="both"/>
      </w:pPr>
      <w:r>
        <w:t>However, it could be questioned if it is necessary for an ESG rating provider to provide details about “any person” referred to in point (1), as set out in point (2). We hereby note that the group with “any person” may be big, and all persons may not be crucial to the ESG rating business.</w:t>
      </w:r>
    </w:p>
    <w:p w14:paraId="73465098" w14:textId="77777777" w:rsidR="00CC4604" w:rsidRDefault="00CC4604" w:rsidP="00CC4604">
      <w:pPr>
        <w:spacing w:line="276" w:lineRule="auto"/>
        <w:jc w:val="both"/>
      </w:pPr>
      <w:r>
        <w:t>The SSMA would also question if and to what extent information about analysts will be made public or if it will be kept within ESMA. If such information is made public it may raise some privacy concerns for such analysts, and in any case a cost/benefit analysis should be carried out, so that we avoid costly unnecessary requirements.</w:t>
      </w:r>
    </w:p>
    <w:p w14:paraId="6B8EC549" w14:textId="77777777" w:rsidR="00CC4604" w:rsidRDefault="00CC4604" w:rsidP="00CC4604">
      <w:pPr>
        <w:spacing w:line="276" w:lineRule="auto"/>
        <w:jc w:val="both"/>
      </w:pPr>
      <w:r>
        <w:lastRenderedPageBreak/>
        <w:t>The SSMA also notes that it is unclear if, when and how often information initially provided by ESG rating provides should be updated. Also, here it is important to find a balance between the cost and value, respectively, of asking for and providing such information.</w:t>
      </w:r>
    </w:p>
    <w:p w14:paraId="5F337B47" w14:textId="77777777" w:rsidR="00CC4604" w:rsidRPr="00D13D59" w:rsidRDefault="00CC4604" w:rsidP="00CC4604">
      <w:pPr>
        <w:spacing w:line="276" w:lineRule="auto"/>
        <w:jc w:val="both"/>
        <w:rPr>
          <w:b/>
          <w:bCs/>
          <w:i/>
          <w:iCs/>
        </w:rPr>
      </w:pPr>
      <w:r w:rsidRPr="00D13D59">
        <w:rPr>
          <w:b/>
          <w:bCs/>
          <w:i/>
          <w:iCs/>
        </w:rPr>
        <w:t xml:space="preserve">Information </w:t>
      </w:r>
      <w:r>
        <w:rPr>
          <w:b/>
          <w:bCs/>
          <w:i/>
          <w:iCs/>
        </w:rPr>
        <w:t>about methodology</w:t>
      </w:r>
    </w:p>
    <w:p w14:paraId="550D3313" w14:textId="77777777" w:rsidR="00CC4604" w:rsidRDefault="00CC4604" w:rsidP="00CC4604">
      <w:pPr>
        <w:spacing w:line="276" w:lineRule="auto"/>
        <w:jc w:val="both"/>
      </w:pPr>
      <w:r>
        <w:t>When it comes to methodology, the SSMA considers that a balance must be struck between what could be proprietary information that an ESG rating provider has a legitimate interest in keeping inhouse, and transparency.</w:t>
      </w:r>
    </w:p>
    <w:p w14:paraId="766D4966" w14:textId="77777777" w:rsidR="00CC4604" w:rsidRDefault="00CC4604" w:rsidP="00CC4604">
      <w:pPr>
        <w:spacing w:line="276" w:lineRule="auto"/>
        <w:jc w:val="both"/>
      </w:pPr>
      <w:r>
        <w:t xml:space="preserve">In relation to Annex II, Part I), the SSMA notes and would like to question the reference to “methodologies that are based on scientific evidence” as there are areas where there is (at least not yet) an established scientific methodology, but where there may be other “standards” or similar. </w:t>
      </w:r>
    </w:p>
    <w:p w14:paraId="59A5C4AA" w14:textId="77777777" w:rsidR="00CC4604" w:rsidRDefault="00CC4604" w:rsidP="00CC4604">
      <w:pPr>
        <w:spacing w:line="276" w:lineRule="auto"/>
        <w:jc w:val="both"/>
      </w:pPr>
      <w:r>
        <w:t>With the proposed wording, the SSMA sees a risk that an ESG rating provider may be tempted to state or seek to create an illusion that a scientific methodology exists, where there is none.</w:t>
      </w:r>
    </w:p>
    <w:p w14:paraId="47769C47" w14:textId="77777777" w:rsidR="00CC4604" w:rsidRDefault="00CC4604" w:rsidP="00CC4604">
      <w:pPr>
        <w:spacing w:line="276" w:lineRule="auto"/>
        <w:jc w:val="both"/>
      </w:pPr>
      <w:r>
        <w:t xml:space="preserve">The SSMA also see a need for clarification in the RTS on when updates must be made to information that has been provided. It should also be clarified when information will be provided to users about a change or review of methodology. </w:t>
      </w:r>
    </w:p>
    <w:p w14:paraId="2C562690" w14:textId="77777777" w:rsidR="00CC4604" w:rsidRDefault="00CC4604" w:rsidP="00CC4604">
      <w:pPr>
        <w:spacing w:line="276" w:lineRule="auto"/>
        <w:jc w:val="both"/>
      </w:pPr>
      <w:r>
        <w:t>In this part, the SSMA considers that it would be useful with guidance on how significant a change must be to require the ESG rating provider to provide an update on its methodology, and how this will be brought to the attention of the market incl. any affected rated entities.</w:t>
      </w:r>
    </w:p>
    <w:p w14:paraId="001222D4" w14:textId="77777777" w:rsidR="00CC4604" w:rsidRDefault="00CC4604" w:rsidP="00CC4604">
      <w:pPr>
        <w:pStyle w:val="Liststycke"/>
        <w:numPr>
          <w:ilvl w:val="0"/>
          <w:numId w:val="37"/>
        </w:numPr>
        <w:tabs>
          <w:tab w:val="clear" w:pos="0"/>
          <w:tab w:val="clear" w:pos="142"/>
          <w:tab w:val="clear" w:pos="284"/>
          <w:tab w:val="clear" w:pos="567"/>
        </w:tabs>
        <w:autoSpaceDE/>
        <w:autoSpaceDN/>
        <w:adjustRightInd/>
        <w:spacing w:after="160" w:line="276" w:lineRule="auto"/>
        <w:contextualSpacing/>
      </w:pPr>
      <w:r>
        <w:t>Example: Would a change (or not) of approach/view from a human rights perspective on a country be considered as an “update” or “change” of methodology by a provider?</w:t>
      </w:r>
    </w:p>
    <w:p w14:paraId="52CEE18D" w14:textId="77777777" w:rsidR="00CC4604" w:rsidRDefault="00CC4604" w:rsidP="00CC4604">
      <w:pPr>
        <w:spacing w:line="276" w:lineRule="auto"/>
        <w:jc w:val="both"/>
      </w:pPr>
      <w:r>
        <w:t>It may also be useful for users to learn e.g. what weight an ESG rating provider gives to certain factors or data, so that users can take this into account in their own use of the rating.</w:t>
      </w:r>
    </w:p>
    <w:p w14:paraId="65AFC373" w14:textId="77777777" w:rsidR="00CC4604" w:rsidRPr="00BC091B" w:rsidRDefault="00CC4604" w:rsidP="00CC4604">
      <w:pPr>
        <w:spacing w:line="276" w:lineRule="auto"/>
        <w:jc w:val="both"/>
        <w:rPr>
          <w:b/>
          <w:bCs/>
          <w:i/>
          <w:iCs/>
        </w:rPr>
      </w:pPr>
      <w:r w:rsidRPr="00BC091B">
        <w:rPr>
          <w:b/>
          <w:bCs/>
          <w:i/>
          <w:iCs/>
        </w:rPr>
        <w:t>Relationship with rated companies</w:t>
      </w:r>
    </w:p>
    <w:p w14:paraId="794D447C" w14:textId="27B327F1" w:rsidR="00393774" w:rsidRPr="001B1B48" w:rsidRDefault="00CC4604" w:rsidP="00CC4604">
      <w:pPr>
        <w:spacing w:line="276" w:lineRule="auto"/>
        <w:jc w:val="both"/>
        <w:rPr>
          <w:rFonts w:ascii="Calibri" w:eastAsia="Calibri" w:hAnsi="Calibri"/>
          <w:kern w:val="2"/>
          <w:sz w:val="22"/>
          <w:szCs w:val="22"/>
          <w:lang w:eastAsia="en-US"/>
          <w14:ligatures w14:val="standardContextual"/>
        </w:rPr>
      </w:pPr>
      <w:r>
        <w:t>The SSMA notes that there is a concern amongst some rated companies that ESG rating providers do not communicate with them and that providers fail to correct information that is incorrect or incomplete. Against this background, the SSMS would like to point out the need for further clarity about when there is an obligation to correct and the timeframe for such corrections.</w:t>
      </w:r>
    </w:p>
    <w:permEnd w:id="1765354918"/>
    <w:p w14:paraId="38524F57"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6ACD0D9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67529024" w:edGrp="everyone"/>
      <w:r w:rsidRPr="001B1B48">
        <w:rPr>
          <w:rFonts w:ascii="Calibri" w:eastAsia="Calibri" w:hAnsi="Calibri"/>
          <w:kern w:val="2"/>
          <w:sz w:val="22"/>
          <w:szCs w:val="22"/>
          <w:lang w:eastAsia="en-US"/>
          <w14:ligatures w14:val="standardContextual"/>
        </w:rPr>
        <w:t>TYPE YOUR TEXT HERE</w:t>
      </w:r>
    </w:p>
    <w:permEnd w:id="1667529024"/>
    <w:p w14:paraId="578EB98F"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lastRenderedPageBreak/>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B6E7FA7" w14:textId="77777777" w:rsidR="00C30821" w:rsidRPr="00D13D59" w:rsidRDefault="00C30821" w:rsidP="00C30821">
      <w:pPr>
        <w:spacing w:line="276" w:lineRule="auto"/>
        <w:jc w:val="both"/>
        <w:rPr>
          <w:b/>
          <w:bCs/>
          <w:i/>
          <w:iCs/>
        </w:rPr>
      </w:pPr>
      <w:permStart w:id="669658389" w:edGrp="everyone"/>
      <w:r w:rsidRPr="00D13D59">
        <w:rPr>
          <w:b/>
          <w:bCs/>
          <w:i/>
          <w:iCs/>
        </w:rPr>
        <w:t xml:space="preserve">Information </w:t>
      </w:r>
      <w:r>
        <w:rPr>
          <w:b/>
          <w:bCs/>
          <w:i/>
          <w:iCs/>
        </w:rPr>
        <w:t>about methodology</w:t>
      </w:r>
    </w:p>
    <w:p w14:paraId="1923EA7C" w14:textId="77777777" w:rsidR="00C30821" w:rsidRDefault="00C30821" w:rsidP="00C30821">
      <w:pPr>
        <w:spacing w:line="276" w:lineRule="auto"/>
        <w:jc w:val="both"/>
      </w:pPr>
      <w:r>
        <w:t>When it comes to methodology, the SSMA considers that a balance must be struck between what could be proprietary information that an ESG rating provider has a legitimate interest in keeping inhouse, and transparency.</w:t>
      </w:r>
    </w:p>
    <w:p w14:paraId="11E74F19" w14:textId="77777777" w:rsidR="00C30821" w:rsidRDefault="00C30821" w:rsidP="00C30821">
      <w:pPr>
        <w:spacing w:line="276" w:lineRule="auto"/>
        <w:jc w:val="both"/>
      </w:pPr>
      <w:r>
        <w:t xml:space="preserve">In relation to Annex II, Part I), the SSMA notes and would like to question the reference to “methodologies that are based on scientific evidence” as there are areas where there is (at least not yet) an established scientific methodology, but where there may be other “standards” or similar. </w:t>
      </w:r>
    </w:p>
    <w:p w14:paraId="71D22076" w14:textId="77777777" w:rsidR="00C30821" w:rsidRDefault="00C30821" w:rsidP="00C30821">
      <w:pPr>
        <w:spacing w:line="276" w:lineRule="auto"/>
        <w:jc w:val="both"/>
      </w:pPr>
      <w:r>
        <w:t>With the proposed wording, the SSMA sees a risk that an ESG rating provider may be tempted to state or seek to create an illusion that a scientific methodology exists, where there is none.</w:t>
      </w:r>
    </w:p>
    <w:p w14:paraId="2534396B" w14:textId="77777777" w:rsidR="00C30821" w:rsidRDefault="00C30821" w:rsidP="00C30821">
      <w:pPr>
        <w:spacing w:line="276" w:lineRule="auto"/>
        <w:jc w:val="both"/>
      </w:pPr>
      <w:r>
        <w:t xml:space="preserve">The SSMA also see a need for clarification in the RTS on when updates must be made to information that has been provided. It should also be clarified when information will be provided to users about a change or review of methodology. </w:t>
      </w:r>
    </w:p>
    <w:p w14:paraId="5F8B7CBC" w14:textId="77777777" w:rsidR="00C30821" w:rsidRDefault="00C30821" w:rsidP="00C30821">
      <w:pPr>
        <w:spacing w:line="276" w:lineRule="auto"/>
        <w:jc w:val="both"/>
      </w:pPr>
      <w:r>
        <w:t>In this part, the SSMA considers that it would be useful with guidance on how significant a change must be to require the ESG rating provider to provide an update on its methodology, and how this will be brought to the attention of the market incl. any affected rated entities.</w:t>
      </w:r>
    </w:p>
    <w:p w14:paraId="053D215A" w14:textId="77777777" w:rsidR="00C30821" w:rsidRDefault="00C30821" w:rsidP="00C30821">
      <w:pPr>
        <w:pStyle w:val="Liststycke"/>
        <w:numPr>
          <w:ilvl w:val="0"/>
          <w:numId w:val="37"/>
        </w:numPr>
        <w:tabs>
          <w:tab w:val="clear" w:pos="0"/>
          <w:tab w:val="clear" w:pos="142"/>
          <w:tab w:val="clear" w:pos="284"/>
          <w:tab w:val="clear" w:pos="567"/>
        </w:tabs>
        <w:autoSpaceDE/>
        <w:autoSpaceDN/>
        <w:adjustRightInd/>
        <w:spacing w:after="160" w:line="276" w:lineRule="auto"/>
        <w:contextualSpacing/>
      </w:pPr>
      <w:r>
        <w:t>Example: Would a change (or not) of approach/view from a human rights perspective on a country be considered as an “update” or “change” of methodology by a provider?</w:t>
      </w:r>
    </w:p>
    <w:p w14:paraId="59911B93" w14:textId="2EFED37C" w:rsidR="00C30821" w:rsidRPr="001B1B48" w:rsidRDefault="00C30821" w:rsidP="00C30821">
      <w:pPr>
        <w:spacing w:line="276" w:lineRule="auto"/>
        <w:jc w:val="both"/>
        <w:rPr>
          <w:rFonts w:ascii="Calibri" w:eastAsia="Calibri" w:hAnsi="Calibri"/>
          <w:kern w:val="2"/>
          <w:sz w:val="22"/>
          <w:szCs w:val="22"/>
          <w:lang w:eastAsia="en-US"/>
          <w14:ligatures w14:val="standardContextual"/>
        </w:rPr>
      </w:pPr>
      <w:r>
        <w:t>It may also be useful for users to learn e.g. what weight an ESG rating provider gives to certain factors or data, so that users can take this into account in their own use of the rating.</w:t>
      </w:r>
    </w:p>
    <w:permEnd w:id="669658389"/>
    <w:p w14:paraId="77645EA9" w14:textId="67311EC5" w:rsid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52062830" w14:textId="77777777" w:rsidR="009F00D7" w:rsidRPr="001B1B48" w:rsidRDefault="009F00D7" w:rsidP="001B1B48">
      <w:pPr>
        <w:spacing w:after="160" w:line="259" w:lineRule="auto"/>
        <w:rPr>
          <w:rFonts w:ascii="Calibri" w:eastAsia="Calibri" w:hAnsi="Calibri"/>
          <w:kern w:val="2"/>
          <w:sz w:val="22"/>
          <w:szCs w:val="22"/>
          <w:lang w:eastAsia="en-US"/>
          <w14:ligatures w14:val="standardContextual"/>
        </w:rPr>
      </w:pP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 xml:space="preserve">Do you consider that the draft technical standards under Articles 23(4) or 24(3) </w:t>
      </w:r>
      <w:proofErr w:type="gramStart"/>
      <w:r w:rsidR="00513DA2" w:rsidRPr="00513DA2">
        <w:rPr>
          <w:b/>
          <w:bCs/>
        </w:rPr>
        <w:t>should  instead</w:t>
      </w:r>
      <w:proofErr w:type="gramEnd"/>
      <w:r w:rsidR="00513DA2" w:rsidRPr="00513DA2">
        <w:rPr>
          <w:b/>
          <w:bCs/>
        </w:rPr>
        <w:t xml:space="preserve">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0EFC77F0" w14:textId="36A2B913" w:rsid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1F375DC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59149139" w:edGrp="everyone"/>
      <w:r w:rsidRPr="001B1B48">
        <w:rPr>
          <w:rFonts w:ascii="Calibri" w:eastAsia="Calibri" w:hAnsi="Calibri"/>
          <w:kern w:val="2"/>
          <w:sz w:val="22"/>
          <w:szCs w:val="22"/>
          <w:lang w:eastAsia="en-US"/>
          <w14:ligatures w14:val="standardContextual"/>
        </w:rPr>
        <w:t>TYPE YOUR TEXT HERE</w:t>
      </w:r>
    </w:p>
    <w:permEnd w:id="159149139"/>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B175" w14:textId="77777777" w:rsidR="00815C43" w:rsidRDefault="00815C43" w:rsidP="007E7997">
      <w:r>
        <w:separator/>
      </w:r>
    </w:p>
  </w:endnote>
  <w:endnote w:type="continuationSeparator" w:id="0">
    <w:p w14:paraId="6A9529E5" w14:textId="77777777" w:rsidR="00815C43" w:rsidRDefault="00815C43" w:rsidP="007E7997">
      <w:r>
        <w:continuationSeparator/>
      </w:r>
    </w:p>
  </w:endnote>
  <w:endnote w:type="continuationNotice" w:id="1">
    <w:p w14:paraId="6516A4FC" w14:textId="77777777" w:rsidR="00815C43" w:rsidRDefault="0081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Sidfo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Sidfot"/>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Sidfo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fot"/>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A206" w14:textId="77777777" w:rsidR="00815C43" w:rsidRDefault="00815C43" w:rsidP="007E7997">
      <w:r>
        <w:separator/>
      </w:r>
    </w:p>
  </w:footnote>
  <w:footnote w:type="continuationSeparator" w:id="0">
    <w:p w14:paraId="01154013" w14:textId="77777777" w:rsidR="00815C43" w:rsidRDefault="00815C43" w:rsidP="007E7997">
      <w:r>
        <w:continuationSeparator/>
      </w:r>
    </w:p>
  </w:footnote>
  <w:footnote w:type="continuationNotice" w:id="1">
    <w:p w14:paraId="06E8E8E4" w14:textId="77777777" w:rsidR="00815C43" w:rsidRDefault="0081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Sidhuvud"/>
    </w:pPr>
  </w:p>
  <w:p w14:paraId="59FA3C9D" w14:textId="77777777" w:rsidR="00E36813" w:rsidRDefault="00E368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11D11F90" w:rsidR="00FA64BE" w:rsidRDefault="00FA64BE" w:rsidP="00FA64BE">
    <w:pPr>
      <w:pStyle w:val="Sidhuvud"/>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7216"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Sidhuvud"/>
      <w:ind w:left="1836" w:firstLine="4536"/>
    </w:pPr>
    <w:r>
      <w:t xml:space="preserve">   </w:t>
    </w:r>
    <w:r w:rsidRPr="00374D79">
      <w:t>ESMA74-449133380-434</w:t>
    </w:r>
    <w:r>
      <w:rPr>
        <w:noProof/>
      </w:rPr>
      <mc:AlternateContent>
        <mc:Choice Requires="wps">
          <w:drawing>
            <wp:anchor distT="0" distB="0" distL="114300" distR="114300" simplePos="1" relativeHeight="251663360"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773B4" id="Freeform: Shape 7" o:spid="_x0000_s1026" style="position:absolute;margin-left:70.85pt;margin-top:49.15pt;width:596.1pt;height:769.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Sidhuvud"/>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Sidhuvud"/>
      <w:jc w:val="right"/>
      <w:rPr>
        <w:rFonts w:asciiTheme="minorHAnsi" w:hAnsiTheme="minorHAnsi" w:cstheme="minorHAnsi"/>
        <w:color w:val="2F5496" w:themeColor="accent5" w:themeShade="BF"/>
        <w:sz w:val="20"/>
      </w:rPr>
    </w:pPr>
  </w:p>
  <w:p w14:paraId="3E983FE8" w14:textId="71D87355" w:rsidR="00FA64BE" w:rsidRDefault="00FA64BE" w:rsidP="00FA64BE">
    <w:pPr>
      <w:pStyle w:val="Sidhuvud"/>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Sidhuvud"/>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Sidhuvud"/>
      <w:jc w:val="right"/>
      <w:rPr>
        <w:color w:val="2F5496" w:themeColor="accent5" w:themeShade="BF"/>
        <w:sz w:val="20"/>
      </w:rPr>
    </w:pPr>
  </w:p>
  <w:p w14:paraId="5EAB6EC6" w14:textId="77777777" w:rsidR="00E36813" w:rsidRPr="00B50534" w:rsidRDefault="00E36813" w:rsidP="00B50534">
    <w:pPr>
      <w:pStyle w:val="Sidhuvud"/>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67479B"/>
    <w:multiLevelType w:val="hybridMultilevel"/>
    <w:tmpl w:val="F46A395E"/>
    <w:lvl w:ilvl="0" w:tplc="B588BC58">
      <w:numFmt w:val="bullet"/>
      <w:lvlText w:val="-"/>
      <w:lvlJc w:val="left"/>
      <w:pPr>
        <w:ind w:left="720" w:hanging="360"/>
      </w:pPr>
      <w:rPr>
        <w:rFonts w:ascii="Aptos" w:eastAsiaTheme="minorHAnsi" w:hAnsi="Apto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5"/>
  </w:num>
  <w:num w:numId="4" w16cid:durableId="1880320868">
    <w:abstractNumId w:val="4"/>
  </w:num>
  <w:num w:numId="5" w16cid:durableId="290864581">
    <w:abstractNumId w:val="14"/>
  </w:num>
  <w:num w:numId="6" w16cid:durableId="952590553">
    <w:abstractNumId w:val="27"/>
  </w:num>
  <w:num w:numId="7" w16cid:durableId="1159686949">
    <w:abstractNumId w:val="13"/>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1"/>
  </w:num>
  <w:num w:numId="21" w16cid:durableId="1623876054">
    <w:abstractNumId w:val="24"/>
  </w:num>
  <w:num w:numId="22" w16cid:durableId="783383837">
    <w:abstractNumId w:val="15"/>
  </w:num>
  <w:num w:numId="23" w16cid:durableId="2112964618">
    <w:abstractNumId w:val="21"/>
  </w:num>
  <w:num w:numId="24" w16cid:durableId="1958565453">
    <w:abstractNumId w:val="0"/>
  </w:num>
  <w:num w:numId="25" w16cid:durableId="1372725395">
    <w:abstractNumId w:val="19"/>
  </w:num>
  <w:num w:numId="26" w16cid:durableId="1686445133">
    <w:abstractNumId w:val="17"/>
  </w:num>
  <w:num w:numId="27" w16cid:durableId="1247768697">
    <w:abstractNumId w:val="10"/>
  </w:num>
  <w:num w:numId="28" w16cid:durableId="954170948">
    <w:abstractNumId w:val="1"/>
  </w:num>
  <w:num w:numId="29" w16cid:durableId="837424337">
    <w:abstractNumId w:val="18"/>
  </w:num>
  <w:num w:numId="30" w16cid:durableId="299657983">
    <w:abstractNumId w:val="5"/>
  </w:num>
  <w:num w:numId="31" w16cid:durableId="699822250">
    <w:abstractNumId w:val="16"/>
  </w:num>
  <w:num w:numId="32" w16cid:durableId="730466929">
    <w:abstractNumId w:val="12"/>
    <w:lvlOverride w:ilvl="0">
      <w:startOverride w:val="1"/>
    </w:lvlOverride>
  </w:num>
  <w:num w:numId="33" w16cid:durableId="552498262">
    <w:abstractNumId w:val="20"/>
  </w:num>
  <w:num w:numId="34" w16cid:durableId="1829132647">
    <w:abstractNumId w:val="12"/>
    <w:lvlOverride w:ilvl="0">
      <w:startOverride w:val="1"/>
    </w:lvlOverride>
  </w:num>
  <w:num w:numId="35" w16cid:durableId="1915964461">
    <w:abstractNumId w:val="12"/>
    <w:lvlOverride w:ilvl="0">
      <w:startOverride w:val="1"/>
    </w:lvlOverride>
  </w:num>
  <w:num w:numId="36" w16cid:durableId="1385182617">
    <w:abstractNumId w:val="12"/>
    <w:lvlOverride w:ilvl="0">
      <w:startOverride w:val="1"/>
    </w:lvlOverride>
  </w:num>
  <w:num w:numId="37" w16cid:durableId="107481818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93774"/>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4C42"/>
    <w:rsid w:val="00606683"/>
    <w:rsid w:val="006072C6"/>
    <w:rsid w:val="006122E3"/>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71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0D7"/>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0821"/>
    <w:rsid w:val="00C3170E"/>
    <w:rsid w:val="00C31947"/>
    <w:rsid w:val="00C40053"/>
    <w:rsid w:val="00C4294D"/>
    <w:rsid w:val="00C444C8"/>
    <w:rsid w:val="00C452DD"/>
    <w:rsid w:val="00C45856"/>
    <w:rsid w:val="00C46603"/>
    <w:rsid w:val="00C54316"/>
    <w:rsid w:val="00C55208"/>
    <w:rsid w:val="00C5527D"/>
    <w:rsid w:val="00C61B1A"/>
    <w:rsid w:val="00C62A53"/>
    <w:rsid w:val="00C6721B"/>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4604"/>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5F7A"/>
    <w:rsid w:val="00D26321"/>
    <w:rsid w:val="00D27150"/>
    <w:rsid w:val="00D27EB3"/>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26781"/>
    <w:rsid w:val="00E30004"/>
    <w:rsid w:val="00E31A5B"/>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aliases w:val="Text,Emphase pâle"/>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qFormat/>
    <w:rsid w:val="007E7997"/>
    <w:pPr>
      <w:tabs>
        <w:tab w:val="center" w:pos="4536"/>
        <w:tab w:val="right" w:pos="9072"/>
      </w:tabs>
    </w:pPr>
  </w:style>
  <w:style w:type="character" w:customStyle="1" w:styleId="SidhuvudChar">
    <w:name w:val="Sidhuvud Char"/>
    <w:basedOn w:val="Standardstycketeckensnitt"/>
    <w:link w:val="Sidhuvud"/>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Standardstycketeckensnit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695AF2"/>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ark"/>
    <w:uiPriority w:val="1"/>
    <w:qFormat/>
    <w:rsid w:val="00FA64BE"/>
    <w:rPr>
      <w:b w:val="0"/>
      <w:bCs/>
      <w:caps/>
      <w:smallCaps w:val="0"/>
      <w:color w:val="70AD47" w:themeColor="accent6"/>
      <w:sz w:val="22"/>
    </w:rPr>
  </w:style>
  <w:style w:type="paragraph" w:customStyle="1" w:styleId="Paragraph">
    <w:name w:val="Paragraph"/>
    <w:basedOn w:val="Liststycke"/>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Standardstycketeckensnit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d0fb0f98-34f9-4d57-9559-eb8efd17aa5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85a93b33-139e-46e0-b278-f2636ec41d6c"/>
    <ds:schemaRef ds:uri="http://schemas.openxmlformats.org/package/2006/metadata/core-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7</Pages>
  <Words>1704</Words>
  <Characters>9036</Characters>
  <Application>Microsoft Office Word</Application>
  <DocSecurity>0</DocSecurity>
  <Lines>75</Lines>
  <Paragraphs>21</Paragraphs>
  <ScaleCrop>false</ScaleCrop>
  <Company>ESMA</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Urban Funered</cp:lastModifiedBy>
  <cp:revision>2</cp:revision>
  <cp:lastPrinted>2017-07-24T14:47:00Z</cp:lastPrinted>
  <dcterms:created xsi:type="dcterms:W3CDTF">2025-06-19T12:45:00Z</dcterms:created>
  <dcterms:modified xsi:type="dcterms:W3CDTF">2025-06-19T12:45:00Z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