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6FDB3BCE" w:rsidR="00C85C8B" w:rsidRPr="00B16706" w:rsidRDefault="00F803EE" w:rsidP="00C85C8B">
                <w:pPr>
                  <w:rPr>
                    <w:rFonts w:ascii="Arial" w:hAnsi="Arial" w:cs="Arial"/>
                    <w:color w:val="808080"/>
                    <w:sz w:val="16"/>
                    <w:szCs w:val="20"/>
                    <w:lang w:eastAsia="de-DE"/>
                  </w:rPr>
                </w:pPr>
                <w:r>
                  <w:rPr>
                    <w:rFonts w:ascii="Arial" w:hAnsi="Arial" w:cs="Arial"/>
                    <w:color w:val="808080"/>
                    <w:sz w:val="16"/>
                    <w:szCs w:val="20"/>
                    <w:lang w:eastAsia="de-DE"/>
                  </w:rPr>
                  <w:t>Federation of European Securities Exchanges</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21FA6EE8"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A0CDF">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3FF6C2EB" w:rsidR="00C85C8B" w:rsidRPr="00B16706" w:rsidRDefault="00BA0CDF"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11527CDE" w:rsidR="00C85C8B" w:rsidRPr="00B16706" w:rsidRDefault="00BA0CDF"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3163ACC" w14:textId="19137D78" w:rsidR="00FA64BE" w:rsidRPr="0068666C" w:rsidRDefault="00111DF7" w:rsidP="00126037">
      <w:pPr>
        <w:jc w:val="both"/>
      </w:pPr>
      <w:permStart w:id="212889190" w:edGrp="everyone"/>
      <w:r w:rsidRPr="0068666C">
        <w:t xml:space="preserve">In principle, we welcome ESMA's mandate to make proposals on sustainability disclosures under </w:t>
      </w:r>
      <w:proofErr w:type="spellStart"/>
      <w:r w:rsidRPr="0068666C">
        <w:t>MiCAR</w:t>
      </w:r>
      <w:proofErr w:type="spellEnd"/>
      <w:r w:rsidRPr="0068666C">
        <w:t xml:space="preserve">. We must however alert ESMA to the difficulties encountered so far in gathering sufficient data and with sufficient quality. </w:t>
      </w:r>
      <w:proofErr w:type="gramStart"/>
      <w:r w:rsidRPr="0068666C">
        <w:t>In particular, FESE</w:t>
      </w:r>
      <w:proofErr w:type="gramEnd"/>
      <w:r w:rsidRPr="0068666C">
        <w:t xml:space="preserve"> Members have learned that a significant portion of data providers is not foreseeing the inclusion of sustainability indicators for crypto-assets; this offering is only found at a limited scale and with untested reliability in niche providers or research-related institutes. FESE Members are nonetheless engaged in achieving the goals of </w:t>
      </w:r>
      <w:proofErr w:type="spellStart"/>
      <w:r w:rsidRPr="0068666C">
        <w:t>MiCA</w:t>
      </w:r>
      <w:proofErr w:type="spellEnd"/>
      <w:r w:rsidRPr="0068666C">
        <w:t xml:space="preserve"> in terms of promoting transparency of sustainability data. We would therefore welcome it if ESMA were to grant a transitional period </w:t>
      </w:r>
      <w:proofErr w:type="gramStart"/>
      <w:r w:rsidRPr="0068666C">
        <w:t>in order to</w:t>
      </w:r>
      <w:proofErr w:type="gramEnd"/>
      <w:r w:rsidRPr="0068666C">
        <w:t xml:space="preserve"> be able to fulfil the requirements by providing adequate data.</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6F577918" w14:textId="77777777" w:rsidR="007D5260" w:rsidRPr="0068666C" w:rsidRDefault="007D5260" w:rsidP="00126037">
      <w:pPr>
        <w:jc w:val="both"/>
        <w:rPr>
          <w:lang w:val="en-US"/>
        </w:rPr>
      </w:pPr>
      <w:permStart w:id="1220439445" w:edGrp="everyone"/>
      <w:r w:rsidRPr="0068666C">
        <w:t xml:space="preserve">We would welcome the idea of not relying on average values for emissions at the level of individual countries, as proposed, but rather </w:t>
      </w:r>
      <w:proofErr w:type="gramStart"/>
      <w:r w:rsidRPr="0068666C">
        <w:t>opening up</w:t>
      </w:r>
      <w:proofErr w:type="gramEnd"/>
      <w:r w:rsidRPr="0068666C">
        <w:t xml:space="preserve"> the possibility of taking individually determined sustainability indicators into account in the sense of a market-based accounting approach where CASPs can choose to use a more granular approach, if available.</w:t>
      </w:r>
    </w:p>
    <w:p w14:paraId="09CD8F20" w14:textId="77777777" w:rsidR="007D5260" w:rsidRPr="0068666C" w:rsidRDefault="007D5260" w:rsidP="00126037">
      <w:pPr>
        <w:jc w:val="both"/>
        <w:rPr>
          <w:lang w:val="en-US"/>
        </w:rPr>
      </w:pPr>
      <w:r w:rsidRPr="0068666C">
        <w:rPr>
          <w:lang w:val="en-US"/>
        </w:rPr>
        <w:t>From our point of view, it is important to note that public-permissionless DLTs do not contain any information about the DLT network nodes. Thus, the information about DLT network nodes is fraught with uncertainty. For example, network node operators can use software to transmit IP addresses to a location other than their actual location. Another problem exists with so-called mining pools where clients from different countries may pool their computing capacities.</w:t>
      </w:r>
    </w:p>
    <w:p w14:paraId="2DF8666A" w14:textId="77777777" w:rsidR="007D5260" w:rsidRPr="0068666C" w:rsidRDefault="007D5260" w:rsidP="00126037">
      <w:pPr>
        <w:jc w:val="both"/>
        <w:rPr>
          <w:lang w:val="en-US"/>
        </w:rPr>
      </w:pPr>
      <w:r w:rsidRPr="0068666C">
        <w:rPr>
          <w:lang w:val="en-US"/>
        </w:rPr>
        <w:t xml:space="preserve">Furthermore, focusing on the country of origin does not necessarily </w:t>
      </w:r>
      <w:proofErr w:type="gramStart"/>
      <w:r w:rsidRPr="0068666C">
        <w:rPr>
          <w:lang w:val="en-US"/>
        </w:rPr>
        <w:t>take into account</w:t>
      </w:r>
      <w:proofErr w:type="gramEnd"/>
      <w:r w:rsidRPr="0068666C">
        <w:rPr>
          <w:lang w:val="en-US"/>
        </w:rPr>
        <w:t xml:space="preserve"> all countries involved in the validation process. Moreover, the "country approach" as a proxy is very imprecise, as the nodes cannot be clearly assigned even at the country level. Accordingly, it is not clear whether the validator node that validates a transaction is operated with electricity from renewable or fossil energy sources.</w:t>
      </w:r>
    </w:p>
    <w:p w14:paraId="2D7DB54B" w14:textId="77777777" w:rsidR="007D5260" w:rsidRPr="0068666C" w:rsidRDefault="007D5260" w:rsidP="00126037">
      <w:pPr>
        <w:jc w:val="both"/>
        <w:rPr>
          <w:lang w:val="en-US"/>
        </w:rPr>
      </w:pPr>
      <w:r w:rsidRPr="0068666C">
        <w:rPr>
          <w:lang w:val="en-US"/>
        </w:rPr>
        <w:t xml:space="preserve">The time dimension also plays a role: current studies, such as that of the UN University, use data from 2020/21, when China still accounted for a very large share of global mining/validator nodes through energy generation from coal-fired power generation. In our view, this share is likely to have fallen drastically because of the mining ban implemented in China in 2021. The effects resulting from the ban on the share of fossil or renewable energies are still unclear, further highlighting the inadequacy of the available data. </w:t>
      </w:r>
    </w:p>
    <w:p w14:paraId="29BF78EA" w14:textId="4AA0CE58" w:rsidR="00FA64BE" w:rsidRPr="0068666C" w:rsidRDefault="007D5260" w:rsidP="00126037">
      <w:pPr>
        <w:jc w:val="both"/>
      </w:pPr>
      <w:r w:rsidRPr="0068666C">
        <w:rPr>
          <w:lang w:val="en-US"/>
        </w:rPr>
        <w:lastRenderedPageBreak/>
        <w:t>If the "country approach" is nevertheless used, investors should be informed and educated about the currently still rudimentary data situation and its possible negative effects. As already described, it is possible that the transaction in the corresponding token in a country was validated using either renewable or fossil energy sources. However, this cannot be specified based on currently available data.</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0BE52026" w14:textId="77777777" w:rsidR="00261087" w:rsidRPr="0068666C" w:rsidRDefault="00261087" w:rsidP="00261087">
      <w:pPr>
        <w:jc w:val="both"/>
        <w:rPr>
          <w:lang w:val="en-US"/>
        </w:rPr>
      </w:pPr>
      <w:permStart w:id="731276388" w:edGrp="everyone"/>
      <w:r w:rsidRPr="0068666C">
        <w:rPr>
          <w:lang w:val="en-US"/>
        </w:rPr>
        <w:t>We do not agree with ESMA's approach as it will lead to a bias in the comparability of results regarding sustainability indicators between crypto-assets and financial instruments with crypto-assets as underlying.</w:t>
      </w:r>
    </w:p>
    <w:p w14:paraId="700F08CD" w14:textId="77777777" w:rsidR="00261087" w:rsidRPr="0068666C" w:rsidRDefault="00261087" w:rsidP="00261087">
      <w:pPr>
        <w:jc w:val="both"/>
        <w:rPr>
          <w:lang w:val="en-US"/>
        </w:rPr>
      </w:pPr>
      <w:r w:rsidRPr="0068666C">
        <w:rPr>
          <w:lang w:val="en-US"/>
        </w:rPr>
        <w:t xml:space="preserve">In our view, the proposed approach of the consultation paper is aimed at a network infrastructure. In contrast, the reporting obligations under the SFDR focus on the issuer. In our view, the two different approaches lead to a bias in the comparability of the results. To clarify: In the case of DLT-based financial instruments, the DLT component of the financial instrument is not </w:t>
      </w:r>
      <w:proofErr w:type="gramStart"/>
      <w:r w:rsidRPr="0068666C">
        <w:rPr>
          <w:lang w:val="en-US"/>
        </w:rPr>
        <w:t>taken into account</w:t>
      </w:r>
      <w:proofErr w:type="gramEnd"/>
      <w:r w:rsidRPr="0068666C">
        <w:rPr>
          <w:lang w:val="en-US"/>
        </w:rPr>
        <w:t>, although the technical basis is identical to a crypto asset. A similar unequal treatment arises with derivative crypto products (e.g. Bitcoin certificates).</w:t>
      </w:r>
    </w:p>
    <w:p w14:paraId="0BD186C1" w14:textId="77777777" w:rsidR="00261087" w:rsidRPr="0068666C" w:rsidRDefault="00261087" w:rsidP="00261087">
      <w:pPr>
        <w:jc w:val="both"/>
        <w:rPr>
          <w:lang w:val="en-US"/>
        </w:rPr>
      </w:pPr>
      <w:proofErr w:type="gramStart"/>
      <w:r w:rsidRPr="0068666C">
        <w:rPr>
          <w:lang w:val="en-US"/>
        </w:rPr>
        <w:t>With regard to</w:t>
      </w:r>
      <w:proofErr w:type="gramEnd"/>
      <w:r w:rsidRPr="0068666C">
        <w:rPr>
          <w:lang w:val="en-US"/>
        </w:rPr>
        <w:t xml:space="preserve"> investor protection, the comparability of the results is important, as customers sometimes view crypto assets as an investment alternative to financial instruments.</w:t>
      </w:r>
    </w:p>
    <w:p w14:paraId="28D2A8B5" w14:textId="002B4B58" w:rsidR="00FA64BE" w:rsidRPr="0068666C" w:rsidRDefault="00261087" w:rsidP="00261087">
      <w:pPr>
        <w:jc w:val="both"/>
      </w:pPr>
      <w:r w:rsidRPr="0068666C">
        <w:rPr>
          <w:lang w:val="en-US"/>
        </w:rPr>
        <w:t xml:space="preserve">The comparability of the results should be based on the issuer of crypto assets. </w:t>
      </w:r>
      <w:r w:rsidRPr="0068666C">
        <w:t>If no issuer exists or is evident – which is the most likely scenario - a qualitative disclosure at an abstract level (functioning of the consensus mechanism) appears to be more expedient, although this is also considered rather difficult due to the individual infrastructure applied (layer-2 technology, omnibus wallets).</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06509A22" w14:textId="77777777" w:rsidR="00C76AF2" w:rsidRPr="00241C45" w:rsidRDefault="00C76AF2" w:rsidP="00C76AF2">
      <w:pPr>
        <w:jc w:val="both"/>
        <w:rPr>
          <w:lang w:val="en-US"/>
        </w:rPr>
      </w:pPr>
      <w:permStart w:id="1601982568" w:edGrp="everyone"/>
      <w:r w:rsidRPr="00241C45">
        <w:rPr>
          <w:lang w:val="en-US"/>
        </w:rPr>
        <w:t xml:space="preserve">We agree with </w:t>
      </w:r>
      <w:r w:rsidRPr="00241C45">
        <w:t>ESMA’s approach to mitigating challenges related to data availability and reliability</w:t>
      </w:r>
      <w:r w:rsidRPr="00241C45">
        <w:rPr>
          <w:lang w:val="en-US"/>
        </w:rPr>
        <w:t xml:space="preserve">. </w:t>
      </w:r>
    </w:p>
    <w:p w14:paraId="5D35ACAB" w14:textId="77777777" w:rsidR="00C76AF2" w:rsidRPr="00241C45" w:rsidRDefault="00C76AF2" w:rsidP="00C76AF2">
      <w:pPr>
        <w:jc w:val="both"/>
        <w:rPr>
          <w:lang w:val="en-US"/>
        </w:rPr>
      </w:pPr>
      <w:r w:rsidRPr="00241C45">
        <w:rPr>
          <w:lang w:val="en-US"/>
        </w:rPr>
        <w:t xml:space="preserve">However, we consider </w:t>
      </w:r>
      <w:r w:rsidRPr="00241C45">
        <w:t>that the usage of estimates should be exceptional and justified, and that the methods used to produce such estimates should not jeopardize reliability.</w:t>
      </w:r>
      <w:r w:rsidRPr="00241C45">
        <w:rPr>
          <w:lang w:val="en-US"/>
        </w:rPr>
        <w:t xml:space="preserve"> For example,</w:t>
      </w:r>
      <w:r w:rsidRPr="00241C45">
        <w:t xml:space="preserve"> in the long-term, </w:t>
      </w:r>
      <w:r w:rsidRPr="00241C45">
        <w:rPr>
          <w:lang w:val="en-US"/>
        </w:rPr>
        <w:t>we do not support the idea of using estimates in the case of low data availability. Using estimates should only be considered as a transitory method.</w:t>
      </w:r>
    </w:p>
    <w:p w14:paraId="6F2DFD4D" w14:textId="77777777" w:rsidR="00C76AF2" w:rsidRPr="00241C45" w:rsidRDefault="00C76AF2" w:rsidP="00C76AF2">
      <w:pPr>
        <w:jc w:val="both"/>
        <w:rPr>
          <w:lang w:val="en-US"/>
        </w:rPr>
      </w:pPr>
      <w:r w:rsidRPr="00241C45">
        <w:rPr>
          <w:lang w:val="en-US"/>
        </w:rPr>
        <w:t>In this context, we expressly point out that quantitative disclosures based on estimates can lead to fictitious accuracy in the disclosure that is susceptible to giving a misleading or at least incomplete picture of the energy sources used in the validation process.</w:t>
      </w:r>
    </w:p>
    <w:p w14:paraId="525B635D" w14:textId="77777777" w:rsidR="00C76AF2" w:rsidRPr="00241C45" w:rsidRDefault="00C76AF2" w:rsidP="00C76AF2">
      <w:pPr>
        <w:jc w:val="both"/>
        <w:rPr>
          <w:lang w:val="en-US"/>
        </w:rPr>
      </w:pPr>
      <w:r w:rsidRPr="00241C45">
        <w:rPr>
          <w:lang w:val="en-US"/>
        </w:rPr>
        <w:t>This also supports our assessment, as reliable data sources are currently not available or are only available to a very limited extent, especially in the case of public-permissionless DLTs.</w:t>
      </w:r>
    </w:p>
    <w:p w14:paraId="16FFD24F" w14:textId="77777777" w:rsidR="00C76AF2" w:rsidRPr="00241C45" w:rsidRDefault="00C76AF2" w:rsidP="00C76AF2">
      <w:pPr>
        <w:jc w:val="both"/>
        <w:rPr>
          <w:lang w:val="en-US"/>
        </w:rPr>
      </w:pPr>
      <w:r w:rsidRPr="00241C45">
        <w:rPr>
          <w:lang w:val="en-US"/>
        </w:rPr>
        <w:lastRenderedPageBreak/>
        <w:t>Depending on the calculation method and the data sources, the results to be published can also vary significantly between the individual market participants. Therefore, in the case of a public-permissionless DLT, we support considerations regarding a comprehensible calculation method or logic, even if this deviates from the standard.</w:t>
      </w:r>
    </w:p>
    <w:p w14:paraId="4F159A2C" w14:textId="6F33ED46" w:rsidR="00FA64BE" w:rsidRPr="00241C45" w:rsidRDefault="00C76AF2" w:rsidP="00C76AF2">
      <w:pPr>
        <w:jc w:val="both"/>
      </w:pPr>
      <w:r w:rsidRPr="00241C45">
        <w:t>Different publications by market participants on the same crypto value are not in the interests of consumer protection and can lead to investor uncertainty and increase greenwashing risks.</w:t>
      </w:r>
      <w:r w:rsidR="0077026A" w:rsidRPr="00241C45">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474BA36C" w14:textId="77777777" w:rsidR="00374E51" w:rsidRPr="00241C45" w:rsidRDefault="00374E51" w:rsidP="00374E51">
      <w:pPr>
        <w:jc w:val="both"/>
      </w:pPr>
      <w:permStart w:id="74328323" w:edGrp="everyone"/>
      <w:r w:rsidRPr="00241C45">
        <w:rPr>
          <w:rFonts w:eastAsia="Calibri"/>
        </w:rPr>
        <w:t xml:space="preserve">We do not agree with the proposed approach to assessing the sustainability impact of </w:t>
      </w:r>
      <w:r w:rsidRPr="00241C45">
        <w:t>consensus mechanisms and refer here to our answer to question 4.</w:t>
      </w:r>
    </w:p>
    <w:p w14:paraId="3BC93489" w14:textId="77777777" w:rsidR="00374E51" w:rsidRPr="00241C45" w:rsidRDefault="00374E51" w:rsidP="00374E51">
      <w:pPr>
        <w:jc w:val="both"/>
      </w:pPr>
      <w:r w:rsidRPr="00241C45">
        <w:t>We believe that the simple conclusion from energy consumption to the impact on the environment is too one-dimensional and that multidimensional approaches should be used. In this context, we recommend considering different levels of granularity, whereby at one stage it would certainly be necessary to work with assumptions and estimates until better data is available.</w:t>
      </w:r>
    </w:p>
    <w:p w14:paraId="30F13E7E" w14:textId="77777777" w:rsidR="00374E51" w:rsidRPr="00241C45" w:rsidRDefault="00374E51" w:rsidP="00374E51">
      <w:pPr>
        <w:jc w:val="both"/>
      </w:pPr>
      <w:r w:rsidRPr="00241C45">
        <w:t xml:space="preserve">For example, the following factors should be </w:t>
      </w:r>
      <w:proofErr w:type="gramStart"/>
      <w:r w:rsidRPr="00241C45">
        <w:t>taken into account</w:t>
      </w:r>
      <w:proofErr w:type="gramEnd"/>
      <w:r w:rsidRPr="00241C45">
        <w:t>:</w:t>
      </w:r>
    </w:p>
    <w:p w14:paraId="31F72FA1" w14:textId="77777777" w:rsidR="00374E51" w:rsidRPr="00241C45" w:rsidRDefault="00374E51" w:rsidP="00374E51">
      <w:pPr>
        <w:jc w:val="both"/>
      </w:pPr>
      <w:r w:rsidRPr="00241C45">
        <w:t>1. How much of the energy used comes from renewable energy sources?</w:t>
      </w:r>
    </w:p>
    <w:p w14:paraId="72EB14BE" w14:textId="77777777" w:rsidR="00374E51" w:rsidRPr="00241C45" w:rsidRDefault="00374E51" w:rsidP="00374E51">
      <w:pPr>
        <w:jc w:val="both"/>
      </w:pPr>
      <w:r w:rsidRPr="00241C45">
        <w:t>2. Could the energy be used regardless of whether it came from renewable or non-renewable energy sources?</w:t>
      </w:r>
    </w:p>
    <w:p w14:paraId="3F87B462" w14:textId="77777777" w:rsidR="00374E51" w:rsidRPr="00241C45" w:rsidRDefault="00374E51" w:rsidP="00374E51">
      <w:pPr>
        <w:jc w:val="both"/>
      </w:pPr>
      <w:r w:rsidRPr="00241C45">
        <w:t>3. Is it off-grid mining?</w:t>
      </w:r>
    </w:p>
    <w:p w14:paraId="541FFB14" w14:textId="77777777" w:rsidR="00374E51" w:rsidRPr="00241C45" w:rsidRDefault="00374E51" w:rsidP="00374E51">
      <w:pPr>
        <w:jc w:val="both"/>
      </w:pPr>
      <w:r w:rsidRPr="00241C45">
        <w:t>4. Is there a contractual relationship with an electricity producer for the purchase of peak capacities?</w:t>
      </w:r>
    </w:p>
    <w:p w14:paraId="0FBEA900" w14:textId="69F0022F" w:rsidR="00FA64BE" w:rsidRPr="00241C45" w:rsidRDefault="00374E51" w:rsidP="00374E51">
      <w:pPr>
        <w:jc w:val="both"/>
      </w:pPr>
      <w:r w:rsidRPr="00241C45">
        <w:t>If data on those factors is available, individual CASPs should be allowed to use it as it provides investors with a more accurate picture on the energy used for mining.</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lastRenderedPageBreak/>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3ED858EE" w14:textId="0D9BD46D" w:rsidR="00376A0C" w:rsidRPr="00241C45" w:rsidRDefault="00D21D3B" w:rsidP="00D21D3B">
      <w:pPr>
        <w:jc w:val="both"/>
        <w:rPr>
          <w:lang w:val="en-US"/>
        </w:rPr>
      </w:pPr>
      <w:permStart w:id="1293448415" w:edGrp="everyone"/>
      <w:r w:rsidRPr="00241C45">
        <w:rPr>
          <w:lang w:val="en-US"/>
        </w:rPr>
        <w:t xml:space="preserve">We do not agree with ESMA's assumption that the sustainability indicators proposed will </w:t>
      </w:r>
      <w:proofErr w:type="spellStart"/>
      <w:r w:rsidRPr="00241C45">
        <w:rPr>
          <w:lang w:val="en-US"/>
        </w:rPr>
        <w:t>sensitise</w:t>
      </w:r>
      <w:proofErr w:type="spellEnd"/>
      <w:r w:rsidRPr="00241C45">
        <w:rPr>
          <w:lang w:val="en-US"/>
        </w:rPr>
        <w:t xml:space="preserve"> potential investors in their investment decisions.</w:t>
      </w:r>
    </w:p>
    <w:p w14:paraId="75BE7528" w14:textId="681FBB4C" w:rsidR="00FA64BE" w:rsidRPr="00241C45" w:rsidRDefault="00D21D3B" w:rsidP="00D21D3B">
      <w:pPr>
        <w:jc w:val="both"/>
      </w:pPr>
      <w:r w:rsidRPr="00241C45">
        <w:t xml:space="preserve">However, we support the idea of creating incentives to raise awareness by means of freely accessible information, so that the investor engages with the issue of sustainability. In its introductory remarks, point 28, ESMA refers to making mandatory those indicators that can be considered most conducive to investor awareness on the impact of the consensus mechanisms (notably when sustainability data is more readily available) with additional indicators identified for optional disclosures. Here it would be important to understand the metrics that ESMA wishes to apply to assess said “conduciveness”; we also raise the attention to the fact that the sole focus on the availability of sustainability data does not take into consideration the quality of that data or possible mitigation and transition measures that could be voluntarily disclosed in parallel </w:t>
      </w:r>
      <w:r w:rsidRPr="00241C45">
        <w:rPr>
          <w:rStyle w:val="ui-provider"/>
        </w:rPr>
        <w:t>- thereby contributing to increased investor awareness</w:t>
      </w:r>
      <w:r w:rsidRPr="00241C45">
        <w:t xml:space="preserve">. Furthermore, we believe investors should know about the lack of data availability and that in the end it cannot be specified whether the investor’s transaction in the respective </w:t>
      </w:r>
      <w:proofErr w:type="gramStart"/>
      <w:r w:rsidRPr="00241C45">
        <w:t>crypto-asset</w:t>
      </w:r>
      <w:proofErr w:type="gramEnd"/>
      <w:r w:rsidRPr="00241C45">
        <w:t xml:space="preserve"> is validated by a note that is run with renewable or fossil energy.</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46A12E3C" w:rsidR="00FA64BE" w:rsidRPr="000A4B36" w:rsidRDefault="00D325BD" w:rsidP="00D325BD">
      <w:pPr>
        <w:jc w:val="both"/>
      </w:pPr>
      <w:permStart w:id="891972062" w:edGrp="everyone"/>
      <w:r w:rsidRPr="000A4B36">
        <w:t>We do not agree with ESMA's proposal to introduce optional sustainability indicators as we consider the proposed indicators to be sufficient. Further indicators do not offer any added value at the current stage, as they contain redundant information, for example (energy mix vs. carbon intensity).  There is a risk that a meaningful focus on a small amount of meaningful sustainability information will be lost, and investors will be confronted with a multitude of indicators. Technological development is rapid and will open new possibilities for the presentation of further sustainability indicators with a more accurate database in three years' time until the planned review.</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lastRenderedPageBreak/>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3930B558" w:rsidR="00FA64BE" w:rsidRPr="000A4B36" w:rsidRDefault="0091751D" w:rsidP="0091751D">
      <w:pPr>
        <w:jc w:val="both"/>
      </w:pPr>
      <w:permStart w:id="1363767151" w:edGrp="everyone"/>
      <w:r w:rsidRPr="000A4B36">
        <w:t xml:space="preserve">FESE welcomes the standard definition of permissionless DLT in line with ISO as it provides consistency and allows industry-wide application in a consistent manner. The question remains on liability in case CASPs are impacted by malfunction/disruption of permissionless DLT infrastructure. From our perspective, the answer to liability will evolve over time with experience gained from being involved in transactions based on permissionless DLT infrastructure and associated </w:t>
      </w:r>
      <w:proofErr w:type="gramStart"/>
      <w:r w:rsidRPr="000A4B36">
        <w:t>disruptions, in case</w:t>
      </w:r>
      <w:proofErr w:type="gramEnd"/>
      <w:r w:rsidRPr="000A4B36">
        <w:t xml:space="preserve"> there will be any.</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40A142A0" w:rsidR="00FA64BE" w:rsidRPr="00B91DAC" w:rsidRDefault="00B91DAC" w:rsidP="00B91DAC">
      <w:pPr>
        <w:jc w:val="both"/>
      </w:pPr>
      <w:permStart w:id="1236938786" w:edGrp="everyone"/>
      <w:r w:rsidRPr="00B91DAC">
        <w:t xml:space="preserve">We consider that the proposed approach makes sense, and we underline the importance of aligning different regulations on what is the underlying meaning of “critical or important functions”. It creates synergies, creates a common understanding and reduces misaligned interpretations.  A clear definition of functions, which are treated by the regulator as “critical or important functions” could be added in </w:t>
      </w:r>
      <w:proofErr w:type="spellStart"/>
      <w:r w:rsidRPr="00B91DAC">
        <w:t>MiCA</w:t>
      </w:r>
      <w:proofErr w:type="spellEnd"/>
      <w:r w:rsidRPr="00B91DAC">
        <w:t xml:space="preserve"> as well, referencing Article 3, point (22) of Regulation (EU) 2022/2554 (DORA) to allow for more efficient and harmonised application of the terms.</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lastRenderedPageBreak/>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576AD56B" w:rsidR="00FA64BE" w:rsidRPr="001514D1" w:rsidRDefault="001514D1" w:rsidP="001514D1">
      <w:pPr>
        <w:jc w:val="both"/>
      </w:pPr>
      <w:permStart w:id="1772099050" w:edGrp="everyone"/>
      <w:r w:rsidRPr="001514D1">
        <w:t>We value the measures described in Article 4(2) subparagraph (e) and consider them as appropriate. We would like to note that the reliance on disruption of permissionless DLT for a justification of own failure/discontinuity should not offer room for interpretation and should prevent exploitation of the rule by CASPs without an appropriate business continuity framework including insufficient Business continuity policy and plan.</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5B89C9CE" w:rsidR="00FA64BE" w:rsidRPr="00F83117" w:rsidRDefault="00F83117" w:rsidP="00F83117">
      <w:pPr>
        <w:jc w:val="both"/>
      </w:pPr>
      <w:permStart w:id="1875469134" w:edGrp="everyone"/>
      <w:r w:rsidRPr="00F83117">
        <w:t xml:space="preserve">We support the idea of a dedicated function for business continuity management and the inclusion of this rule, consistent with other EU regulations, in </w:t>
      </w:r>
      <w:proofErr w:type="spellStart"/>
      <w:r w:rsidRPr="00F83117">
        <w:t>MiCA</w:t>
      </w:r>
      <w:proofErr w:type="spellEnd"/>
      <w:r w:rsidRPr="00F83117">
        <w:t xml:space="preserve"> (incl. this RTS). The business continuity management measures, including a “dedicated resource for their business continuity arrangements”, ensure a resilient and robust service offering, and promote preventive measures. It also creates standards for all CASPs which increase the regularity and operation of the market 24/7. We would like to note that one of the main drivers for the development of the crypto assets markets is currently the retail flow with resulting requirements to CASPs. We consider that the aim should be to address the needs of such drivers proportionally and set Business continuity management requirements accordingly. We </w:t>
      </w:r>
      <w:proofErr w:type="gramStart"/>
      <w:r w:rsidRPr="00F83117">
        <w:t>welcome also</w:t>
      </w:r>
      <w:proofErr w:type="gramEnd"/>
      <w:r w:rsidRPr="00F83117">
        <w:t xml:space="preserve"> the effort of the legislator to avoid overlaps with DORA.</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13731956" w14:textId="32B4A3F7" w:rsidR="00FA64BE" w:rsidRPr="00080AA2" w:rsidRDefault="00080AA2" w:rsidP="00080AA2">
      <w:pPr>
        <w:jc w:val="both"/>
      </w:pPr>
      <w:permStart w:id="226246536" w:edGrp="everyone"/>
      <w:r w:rsidRPr="00080AA2">
        <w:t xml:space="preserve">Since there is already a reference to Article 68 of </w:t>
      </w:r>
      <w:proofErr w:type="spellStart"/>
      <w:r w:rsidRPr="00080AA2">
        <w:t>MiCA</w:t>
      </w:r>
      <w:proofErr w:type="spellEnd"/>
      <w:r w:rsidRPr="00080AA2">
        <w:t xml:space="preserve"> on the effectiveness of the management and regularity, we do not see any other requirements/measures adapted from Traditional Finance (i.e. MiFID). Therefore, we would like to emphasize the requirements already laid down in these RTS and their consistent applicability to all CASPs without exemptions to ensure fair market operation. Nevertheless, looking at the crypto assets trading from a Decentralized Finance perspective, the resulting market operation requirements such as 24/7 trading hours could lead to Business continuity management implications.</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lastRenderedPageBreak/>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2C744665" w:rsidR="00FA64BE" w:rsidRPr="00AE2DE7" w:rsidRDefault="00AE2DE7" w:rsidP="00AE2DE7">
      <w:pPr>
        <w:jc w:val="both"/>
      </w:pPr>
      <w:permStart w:id="943128947" w:edGrp="everyone"/>
      <w:r w:rsidRPr="00AE2DE7">
        <w:t>FESE welcomes this obligation as it creates trust and resilience of the implemented Business continuity management, as well as its improved effectiveness. Further, it contributes to higher stability of the market, standardized conditions, and customer satisfaction.</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2B97E55B" w:rsidR="00FA64BE" w:rsidRPr="00A913F1" w:rsidRDefault="00A913F1" w:rsidP="00A913F1">
      <w:pPr>
        <w:jc w:val="both"/>
      </w:pPr>
      <w:permStart w:id="1670274690" w:edGrp="everyone"/>
      <w:r w:rsidRPr="00A913F1">
        <w:t>We support the proportionality principle with the emphasis that any attempt to avoid requirements by declaring “Pseudo-insignificance” should be prevented. We also support the self-assessment as laid down in Article 6(2) and in the Annex of the draft RTS, as well as the goal to identify the scale and significance of the crypto asset business. However, several criteria are qualitative and therefore offer room for interpretation. In our view, a small clarification note is missing for the cases to which criteria are not applicable with further clarifications on how this could be treated. For example, “(vi) how the private cryptographic keys of clients are secured under safekeeping” might not be applicable to all operators of CASPs.</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31577AED" w14:textId="77777777" w:rsidR="00704EBB" w:rsidRPr="00AE608D" w:rsidRDefault="00704EBB" w:rsidP="00704EBB">
      <w:pPr>
        <w:jc w:val="both"/>
        <w:textAlignment w:val="baseline"/>
      </w:pPr>
      <w:permStart w:id="2072316093" w:edGrp="everyone"/>
      <w:r w:rsidRPr="00AE608D">
        <w:t xml:space="preserve">We generally agree with the provided description. However, </w:t>
      </w:r>
      <w:proofErr w:type="gramStart"/>
      <w:r w:rsidRPr="00AE608D">
        <w:t>with regard to</w:t>
      </w:r>
      <w:proofErr w:type="gramEnd"/>
      <w:r w:rsidRPr="00AE608D">
        <w:t xml:space="preserve"> transparency in general, the trading of crypto assets on a public blockchain inherently provides transparency as per chapter 5.2 - 90 of this RTS document and therefore would require appropriate transparency rules with a focus on analysis and avoidance of redundancy. The transparency rules and specifications should also focus on the prevention of market abuse (or any other/similar illegal actions</w:t>
      </w:r>
      <w:proofErr w:type="gramStart"/>
      <w:r w:rsidRPr="00AE608D">
        <w:t>), and</w:t>
      </w:r>
      <w:proofErr w:type="gramEnd"/>
      <w:r w:rsidRPr="00AE608D">
        <w:t xml:space="preserve"> be aligned with the relevant applicable framework. </w:t>
      </w:r>
    </w:p>
    <w:p w14:paraId="544DDEF4" w14:textId="0413B004" w:rsidR="00FA64BE" w:rsidRPr="00AE608D" w:rsidRDefault="00704EBB" w:rsidP="00704EBB">
      <w:pPr>
        <w:jc w:val="both"/>
      </w:pPr>
      <w:r w:rsidRPr="00AE608D">
        <w:t>Regarding the publication of information on the operating rules for trading platforms, FESE supports the view that this information should be published free of charge and, as a result, create greater transparency towards the market.</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lastRenderedPageBreak/>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134F516C" w14:textId="77777777" w:rsidR="003137CF" w:rsidRPr="00EA344B" w:rsidRDefault="003137CF" w:rsidP="00EA344B">
      <w:pPr>
        <w:pStyle w:val="BodyText"/>
        <w:jc w:val="both"/>
      </w:pPr>
      <w:permStart w:id="785540877" w:edGrp="everyone"/>
      <w:r w:rsidRPr="00EA344B">
        <w:t>For fair treatment and completeness, we urge the regulators to apply the same equivalent transparency standards to any kind of offered markets, trading systems or CASPs where crypto assets are traded, while also valuing each individual characteristic of such market/service and their associated additional transparency requirements.</w:t>
      </w:r>
    </w:p>
    <w:p w14:paraId="63ADA05D" w14:textId="552D458C" w:rsidR="00FA64BE" w:rsidRDefault="003137CF" w:rsidP="00EA344B">
      <w:pPr>
        <w:jc w:val="both"/>
      </w:pPr>
      <w:r w:rsidRPr="00EA344B">
        <w:t>We would like to point out that there are drafting issues in Recital 5 and in Article 2.1 of the RTS on trade transparency rules - notably, there seems to be confusion between the notions of trading systems and trading platforms.</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50B65F86" w:rsidR="00FA64BE" w:rsidRPr="00DA230C" w:rsidRDefault="00DA230C" w:rsidP="00DA230C">
      <w:pPr>
        <w:jc w:val="both"/>
      </w:pPr>
      <w:permStart w:id="1719166885" w:edGrp="everyone"/>
      <w:r w:rsidRPr="00DA230C">
        <w:t>FESE welcomes standard practices applicable to all market participants without exemptions. Explicitly stated requirements to pre-trade information and its publication should be acknowledged and agreed as proposed, with no further amendments, or additions to be considered at this stage. In case further changes are needed in due course, we would welcome the possibility of having additional consultations, especially after the first application phase of the RTS.</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w:t>
      </w:r>
      <w:r w:rsidRPr="003A287A">
        <w:lastRenderedPageBreak/>
        <w:t>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5FF1467B" w:rsidR="00FA64BE" w:rsidRPr="00A0130D" w:rsidRDefault="00A0130D" w:rsidP="00A0130D">
      <w:pPr>
        <w:jc w:val="both"/>
      </w:pPr>
      <w:permStart w:id="1428117711" w:edGrp="everyone"/>
      <w:r w:rsidRPr="00A0130D">
        <w:t>FESE welcomes standard practices applicable to all market participants without exemptions. We believe that explicitly stated requirements to pre-trade information and its publication should be acknowledged and agreed as proposed, with no further amendments, or additions to be considered at this stage. In case further changes are needed in due course, we would welcome the possibility of having additional consultations, especially after the first application phase of the RTS.</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1CEA46DF" w:rsidR="00FA64BE" w:rsidRPr="001B5D6B" w:rsidRDefault="001B5D6B" w:rsidP="001B5D6B">
      <w:pPr>
        <w:jc w:val="both"/>
      </w:pPr>
      <w:permStart w:id="1831950404" w:edGrp="everyone"/>
      <w:r w:rsidRPr="001B5D6B">
        <w:t xml:space="preserve">FESE agrees and would welcome standard practices applicable to all market participants without exemptions. We acknowledge the benefits of embedded order management facilities and value the orientation on the existing rules applied within </w:t>
      </w:r>
      <w:proofErr w:type="spellStart"/>
      <w:r w:rsidRPr="001B5D6B">
        <w:t>MiFIR</w:t>
      </w:r>
      <w:proofErr w:type="spellEnd"/>
      <w:r w:rsidRPr="001B5D6B">
        <w:t>. This implies that regulatory compliance can be achieved (by fulfilling requirements) to more than one regulation and create synergies. It also creates a common understanding and promotes harmonized interpretation.</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374F95C1" w:rsidR="00FA64BE" w:rsidRPr="009C2AAE" w:rsidRDefault="009C2AAE" w:rsidP="009C2AAE">
      <w:pPr>
        <w:jc w:val="both"/>
      </w:pPr>
      <w:permStart w:id="478694635" w:edGrp="everyone"/>
      <w:r w:rsidRPr="009C2AAE">
        <w:t>FESE agrees and would welcome standard practices applicable to all market participants without exemptions. We would like to point out that the formulation “as close to real-time as technically possible” seems to be vague and it offers room for deviation from market standards.</w:t>
      </w:r>
      <w:r w:rsidRPr="009C2AAE">
        <w:rPr>
          <w:color w:val="909F00"/>
          <w:shd w:val="clear" w:color="auto" w:fill="FFFFFF"/>
        </w:rPr>
        <w:t xml:space="preserve"> </w:t>
      </w:r>
      <w:r w:rsidRPr="009C2AAE">
        <w:t>We believe that explicitly stated requirements to post-trade information and its publication should be acknowledged and agreed as proposed, with no further amendments, or additions to be considered at this stage. In case further changes are needed in due course, we would welcome additional consultations, especially after the first application phase of the RTS.</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007104A7" w:rsidR="00FA64BE" w:rsidRPr="0067420A" w:rsidRDefault="0067420A" w:rsidP="0067420A">
      <w:pPr>
        <w:jc w:val="both"/>
      </w:pPr>
      <w:permStart w:id="564936908" w:edGrp="everyone"/>
      <w:r w:rsidRPr="0067420A">
        <w:t>Yes, we believe that the information requested is sufficient and all relevant and necessary data is specified for transaction identification and distinction of trades/contracts.</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lastRenderedPageBreak/>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0F664082" w:rsidR="00FA64BE" w:rsidRPr="002808B4" w:rsidRDefault="002808B4" w:rsidP="002808B4">
      <w:pPr>
        <w:jc w:val="both"/>
      </w:pPr>
      <w:permStart w:id="712931667" w:edGrp="everyone"/>
      <w:r w:rsidRPr="002808B4">
        <w:t>No, we believe that the specified information is sufficient. We believe that explicitly stated requirements to post-trade information and its publication should be acknowledged and agreed as proposed, with no further amendments, or additions to be considered at this stage. In case further changes are needed in due course, we would welcome additional consultations, especially after the first application phase of the RTS.</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2D20EEC9" w:rsidR="00FA64BE" w:rsidRPr="006C2E4B" w:rsidRDefault="00FA1977" w:rsidP="006C2E4B">
      <w:pPr>
        <w:pStyle w:val="BodyText"/>
        <w:jc w:val="both"/>
      </w:pPr>
      <w:permStart w:id="490822152" w:edGrp="everyone"/>
      <w:r w:rsidRPr="006C2E4B">
        <w:t>No, we generally do not see challenges for trading platforms to obtain the data fields required for publication to comply with transparency requirements as the specified data set is/becomes available while trading and is therefore automatically available. However, we assume that the challenge might become present during the alignment of the format. For that purpose, examples, and constant communication between trading platforms and the recipient of the data (</w:t>
      </w:r>
      <w:proofErr w:type="spellStart"/>
      <w:r w:rsidRPr="006C2E4B">
        <w:t>i</w:t>
      </w:r>
      <w:proofErr w:type="spellEnd"/>
      <w:r w:rsidRPr="006C2E4B">
        <w:t xml:space="preserve">. e. receiving authorities), together with sufficiently granted time for implementation/improvement, will </w:t>
      </w:r>
      <w:proofErr w:type="gramStart"/>
      <w:r w:rsidRPr="006C2E4B">
        <w:t>be of significant importance</w:t>
      </w:r>
      <w:proofErr w:type="gramEnd"/>
      <w:r w:rsidRPr="006C2E4B">
        <w:t>.</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3D6B45F4" w:rsidR="00FA64BE" w:rsidRPr="001233A3" w:rsidRDefault="001233A3" w:rsidP="001233A3">
      <w:pPr>
        <w:jc w:val="both"/>
      </w:pPr>
      <w:permStart w:id="814574276" w:edGrp="everyone"/>
      <w:r w:rsidRPr="001233A3">
        <w:t>FESE agrees with the outlined information in Chapter 5.2.2 Post-trade transparency – 126 to 128 and considers the stated time periods for normal market function appropriate. For abnormal market function, it would be helpful to publish the maximum possible delay for post-trade information, if specified, and allow a standard application to all participants without exemption.</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09EA1C7E" w:rsidR="00FA64BE" w:rsidRPr="00BF4AA9" w:rsidRDefault="00BF4AA9" w:rsidP="00BF4AA9">
      <w:pPr>
        <w:pStyle w:val="BodyText"/>
        <w:jc w:val="both"/>
      </w:pPr>
      <w:permStart w:id="603934812" w:edGrp="everyone"/>
      <w:r w:rsidRPr="00BF4AA9">
        <w:t xml:space="preserve">FESE welcomes the standard practices applicable to all market participants without exemption and agrees to ESMA’s proposal for “trading platforms to publish the information on the operating rules for the trading platform free of charge and in a manner that is easily accessible, non-discriminatory, prominent, comprehensible, fair, clear and not misleading”. FESE supports </w:t>
      </w:r>
      <w:r w:rsidRPr="00BF4AA9">
        <w:lastRenderedPageBreak/>
        <w:t>the view that this information should be published free of charge and, as a result, create greater transparency towards the market.</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60BD126" w:rsidR="00FA64BE" w:rsidRPr="005F3097" w:rsidRDefault="005F3097" w:rsidP="005F3097">
      <w:pPr>
        <w:jc w:val="both"/>
      </w:pPr>
      <w:permStart w:id="585508016" w:edGrp="everyone"/>
      <w:r w:rsidRPr="005F3097">
        <w:t>FESE welcomes the standard practices applicable to all market participants without exemption, providing operators of platforms with a reasonable degree of freedom. This implies a standard ruleset without specific rules regarding operation conditions. In case further changes are needed in due course, we would welcome additional consultations, especially after the first application phase of the RTS.</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99D534B" w14:textId="77777777" w:rsidR="00E708BD" w:rsidRPr="00E708BD" w:rsidRDefault="00E708BD" w:rsidP="00E708BD">
      <w:pPr>
        <w:jc w:val="both"/>
        <w:textAlignment w:val="baseline"/>
      </w:pPr>
      <w:permStart w:id="1164135930" w:edGrp="everyone"/>
      <w:r w:rsidRPr="00E708BD">
        <w:t xml:space="preserve">FESE believes that effective and efficient access to data is highly important for a crypto asset ecosystem. Internal management but </w:t>
      </w:r>
      <w:proofErr w:type="gramStart"/>
      <w:r w:rsidRPr="00E708BD">
        <w:t>in particular external</w:t>
      </w:r>
      <w:proofErr w:type="gramEnd"/>
      <w:r w:rsidRPr="00E708BD">
        <w:t xml:space="preserve"> supervision depends on reliable and qualitative data. Moreover, the issue of fragmentation is valid </w:t>
      </w:r>
      <w:proofErr w:type="gramStart"/>
      <w:r w:rsidRPr="00E708BD">
        <w:t>not only for</w:t>
      </w:r>
      <w:proofErr w:type="gramEnd"/>
      <w:r w:rsidRPr="00E708BD">
        <w:t xml:space="preserve"> CASPs. Fragmented data is an issue even in the developed financial markets. Therefore, it would be burdensome to set strict rules, rather than a common guidance that CASPs can follow. </w:t>
      </w:r>
    </w:p>
    <w:p w14:paraId="0306C6AF" w14:textId="2B53ACA1" w:rsidR="00FA64BE" w:rsidRPr="00E708BD" w:rsidRDefault="00E708BD" w:rsidP="00E708BD">
      <w:pPr>
        <w:jc w:val="both"/>
        <w:textAlignment w:val="baseline"/>
      </w:pPr>
      <w:r w:rsidRPr="00E708BD">
        <w:t>We agree with No 164, the set of characteristics should follow/be similarly set to MIFIR requirements, and that the format should be specified (161), to mitigate divergences in the application of the RTS and guarantee interoperability.</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65BE297" w14:textId="5EE30906" w:rsidR="00FA64BE" w:rsidRPr="003F5D37" w:rsidRDefault="003F5D37" w:rsidP="003F5D37">
      <w:pPr>
        <w:jc w:val="both"/>
      </w:pPr>
      <w:permStart w:id="1190932617" w:edGrp="everyone"/>
      <w:r w:rsidRPr="003F5D37">
        <w:t>Yes, we agree with the usage of DTI for both. However, the notion of DTI seems to be too broad and identifies all crypto assets as tokens, including crypto currencies (which are native digital tokens).</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39A55C24" w:rsidR="00FA64BE" w:rsidRPr="002022CA" w:rsidRDefault="002022CA" w:rsidP="002022CA">
      <w:pPr>
        <w:pStyle w:val="BodyText"/>
      </w:pPr>
      <w:permStart w:id="1238859015" w:edGrp="everyone"/>
      <w:r w:rsidRPr="002022CA">
        <w:t>No, we consider parameters as agreed.</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5317F293" w:rsidR="00FA64BE" w:rsidRPr="00503FAE" w:rsidRDefault="00503FAE" w:rsidP="00503FAE">
      <w:pPr>
        <w:jc w:val="both"/>
        <w:textAlignment w:val="baseline"/>
      </w:pPr>
      <w:permStart w:id="713520583" w:edGrp="everyone"/>
      <w:r w:rsidRPr="00503FAE">
        <w:t xml:space="preserve">FESE agrees </w:t>
      </w:r>
      <w:proofErr w:type="gramStart"/>
      <w:r w:rsidRPr="00503FAE">
        <w:t>as long as</w:t>
      </w:r>
      <w:proofErr w:type="gramEnd"/>
      <w:r w:rsidRPr="00503FAE">
        <w:t xml:space="preserve"> it is fulfilled that integrity is not in question.</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1052EF6F" w:rsidR="00FA64BE" w:rsidRDefault="00F04A23" w:rsidP="00F04A23">
      <w:pPr>
        <w:jc w:val="both"/>
      </w:pPr>
      <w:permStart w:id="1621834718" w:edGrp="everyone"/>
      <w:r>
        <w:t>We see the advantage of the separate field, although we are not of the opinion that it is a must-have. In our view, it could be overly burdensome to assess this data, if it is not readily available.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16E1D360" w:rsidR="00FA64BE" w:rsidRPr="001C3946" w:rsidRDefault="001C3946" w:rsidP="001C3946">
      <w:pPr>
        <w:jc w:val="both"/>
      </w:pPr>
      <w:permStart w:id="245909215" w:edGrp="everyone"/>
      <w:r w:rsidRPr="001C3946">
        <w:t>We agree.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lastRenderedPageBreak/>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4412AE" w:rsidR="00FA64BE" w:rsidRPr="00616CCC" w:rsidRDefault="00616CCC" w:rsidP="00FA64BE">
      <w:permStart w:id="748044046" w:edGrp="everyone"/>
      <w:r w:rsidRPr="00616CCC">
        <w:t>Yes, we agree.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154CFE66" w:rsidR="00FA64BE" w:rsidRPr="00946EB6" w:rsidRDefault="00946EB6" w:rsidP="00946EB6">
      <w:pPr>
        <w:jc w:val="both"/>
      </w:pPr>
      <w:permStart w:id="1824078617" w:edGrp="everyone"/>
      <w:r w:rsidRPr="00946EB6">
        <w:t>We suggest adding not only the block creation but also the trade execution dates.</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0136D82B" w:rsidR="00FA64BE" w:rsidRPr="00CF5B3D" w:rsidRDefault="00CF5B3D" w:rsidP="00CF5B3D">
      <w:pPr>
        <w:jc w:val="both"/>
      </w:pPr>
      <w:permStart w:id="1153519239" w:edGrp="everyone"/>
      <w:r w:rsidRPr="00CF5B3D">
        <w:t>Yes, we consider them clear enough.</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451E96D0" w:rsidR="00FA64BE" w:rsidRPr="008E6E23" w:rsidRDefault="008E6E23" w:rsidP="008E6E23">
      <w:pPr>
        <w:jc w:val="both"/>
      </w:pPr>
      <w:permStart w:id="1600871976" w:edGrp="everyone"/>
      <w:r w:rsidRPr="008E6E23">
        <w:t>FESE considers that no other aspects should be defined.</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lastRenderedPageBreak/>
        <w:t>&lt;ESMA_QUESTION_MIC2_48&gt;</w:t>
      </w:r>
    </w:p>
    <w:p w14:paraId="47B50666" w14:textId="4C96CA3C" w:rsidR="00FA64BE" w:rsidRDefault="001E332E" w:rsidP="001E332E">
      <w:pPr>
        <w:jc w:val="both"/>
      </w:pPr>
      <w:permStart w:id="284979367" w:edGrp="everyone"/>
      <w:r>
        <w:t xml:space="preserve">FESE appreciates ESMA’s approach outlined in No. 198. If transactions are executed on a third-country platform, the same transaction information compared to EU27 trades must be retrieved </w:t>
      </w:r>
      <w:proofErr w:type="gramStart"/>
      <w:r>
        <w:t>in order to</w:t>
      </w:r>
      <w:proofErr w:type="gramEnd"/>
      <w:r>
        <w:t xml:space="preserve"> establish a level playing field.</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679CC658" w:rsidR="00FA64BE" w:rsidRDefault="00102682" w:rsidP="00102682">
      <w:pPr>
        <w:textAlignment w:val="baseline"/>
      </w:pPr>
      <w:permStart w:id="1583566084" w:edGrp="everyone"/>
      <w:r>
        <w:t>In general, we do not anticipate problems in retrieving information.</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0C7F5D9" w:rsidR="00FA64BE" w:rsidRDefault="00705861" w:rsidP="00705861">
      <w:pPr>
        <w:jc w:val="both"/>
      </w:pPr>
      <w:permStart w:id="1269643049" w:edGrp="everyone"/>
      <w:r>
        <w:t xml:space="preserve">We see the clear necessity of solid KYC processes for CASPs, and the importance of leveraging on existing regulatory frameworks, therefore we agree with the implementation of the methods for client identification that are used under </w:t>
      </w:r>
      <w:proofErr w:type="spellStart"/>
      <w:r>
        <w:t>MiFIR</w:t>
      </w:r>
      <w:proofErr w:type="spellEnd"/>
      <w:r>
        <w:t xml:space="preserve"> to be applied under </w:t>
      </w:r>
      <w:proofErr w:type="spellStart"/>
      <w:r>
        <w:t>MiCA</w:t>
      </w:r>
      <w:proofErr w:type="spellEnd"/>
      <w:r>
        <w:t xml:space="preserve"> and be associated with these RTSs. As always, proportionality must be applied in the operational implementation.</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0B557C45" w:rsidR="00FA64BE" w:rsidRDefault="005A2EE7" w:rsidP="00FA64BE">
      <w:permStart w:id="1823158968" w:edGrp="everyone"/>
      <w:r>
        <w:t>We consider the set of data as appropriate. As outlined in the proposal, we consider common formats as essential for functioning record-keeping and all associated processes.</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489128C5" w:rsidR="00FA64BE" w:rsidRDefault="00E72291" w:rsidP="00E72291">
      <w:pPr>
        <w:jc w:val="both"/>
      </w:pPr>
      <w:permStart w:id="614867547" w:edGrp="everyone"/>
      <w:r>
        <w:t>We consider that there is no need for further data requirements for trading venues. Irrespective of that, additional data requirements might be identified at a later point in time and might be tackled in a refit process, and in any circumstance following a consultation process.</w:t>
      </w:r>
    </w:p>
    <w:permEnd w:id="614867547"/>
    <w:p w14:paraId="0F6A2709" w14:textId="77777777" w:rsidR="00FA64BE" w:rsidRDefault="00FA64BE" w:rsidP="00FA64BE">
      <w:r>
        <w:lastRenderedPageBreak/>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374E2822" w:rsidR="00FA64BE" w:rsidRDefault="009B35BC" w:rsidP="009B35BC">
      <w:pPr>
        <w:jc w:val="both"/>
      </w:pPr>
      <w:permStart w:id="1818041014" w:edGrp="everyone"/>
      <w:r>
        <w:t xml:space="preserve">In general, we welcome clear and specific definitions. From our perspective, also on-chain exchanges should be covered </w:t>
      </w:r>
      <w:proofErr w:type="gramStart"/>
      <w:r>
        <w:t>in order to</w:t>
      </w:r>
      <w:proofErr w:type="gramEnd"/>
      <w:r>
        <w:t xml:space="preserve"> set a level playing field.</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3BD88D20" w:rsidR="00FA64BE" w:rsidRDefault="008034C5" w:rsidP="008034C5">
      <w:pPr>
        <w:jc w:val="both"/>
      </w:pPr>
      <w:permStart w:id="1636631957" w:edGrp="everyone"/>
      <w:r>
        <w:t>Yes, we also see the possibility of fill-or-kill strategies, which therefore should be included.</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5F54B340" w:rsidR="00FA64BE" w:rsidRDefault="00857083" w:rsidP="00FA64BE">
      <w:permStart w:id="727980254" w:edGrp="everyone"/>
      <w:r>
        <w:t>Yes, we promote a consistent messaging format already used by traditional finance as this supports the crypto asset adoption.</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19355FA0" w:rsidR="00FA64BE" w:rsidRPr="007D690A" w:rsidRDefault="007D690A" w:rsidP="007D690A">
      <w:pPr>
        <w:jc w:val="both"/>
      </w:pPr>
      <w:permStart w:id="1961385165" w:edGrp="everyone"/>
      <w:r w:rsidRPr="007D690A">
        <w:rPr>
          <w:color w:val="0F0F0F"/>
          <w:lang w:val="en-US"/>
        </w:rPr>
        <w:t>We support the proposed guidelines to improve the quality of crypto white papers and ensure that they do not contain misleading information. We also believe that the machine readability of the crypto white papers is beneficial. This will help increase investor confidence in the cryptocurrency market and maintain the integrity of this emerging sector.</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05315A34" w:rsidR="00FA64BE" w:rsidRPr="00A25221" w:rsidRDefault="00A25221" w:rsidP="00A25221">
      <w:pPr>
        <w:jc w:val="both"/>
      </w:pPr>
      <w:permStart w:id="700199222" w:edGrp="everyone"/>
      <w:r w:rsidRPr="00A25221">
        <w:rPr>
          <w:color w:val="0F0F0F"/>
          <w:lang w:val="en-US"/>
        </w:rPr>
        <w:t>We agree that a white paper can function as a stand-alone document. This might draw parallels to the securities prospectus of classic assets.</w:t>
      </w:r>
    </w:p>
    <w:permEnd w:id="700199222"/>
    <w:p w14:paraId="1F357EBD" w14:textId="77777777" w:rsidR="00FA64BE" w:rsidRDefault="00FA64BE" w:rsidP="00FA64BE">
      <w:r>
        <w:lastRenderedPageBreak/>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6F6FB6B1" w:rsidR="00FA64BE" w:rsidRPr="00F348CA" w:rsidRDefault="00F348CA" w:rsidP="00FA64BE">
      <w:permStart w:id="526270645" w:edGrp="everyone"/>
      <w:r w:rsidRPr="00F348CA">
        <w:t>Please see Q58.</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A69D8DF" w:rsidR="00FA64BE" w:rsidRPr="001A09CC" w:rsidRDefault="001A09CC" w:rsidP="001A09CC">
      <w:pPr>
        <w:jc w:val="both"/>
      </w:pPr>
      <w:permStart w:id="792558157" w:edGrp="everyone"/>
      <w:r w:rsidRPr="001A09CC">
        <w:rPr>
          <w:color w:val="0F0F0F"/>
          <w:lang w:val="en-US"/>
        </w:rPr>
        <w:t xml:space="preserve">The proposed form of the white paper differs from white papers prior to </w:t>
      </w:r>
      <w:proofErr w:type="spellStart"/>
      <w:r w:rsidRPr="001A09CC">
        <w:rPr>
          <w:color w:val="0F0F0F"/>
          <w:lang w:val="en-US"/>
        </w:rPr>
        <w:t>MiCA</w:t>
      </w:r>
      <w:proofErr w:type="spellEnd"/>
      <w:r w:rsidRPr="001A09CC">
        <w:rPr>
          <w:color w:val="0F0F0F"/>
          <w:lang w:val="en-US"/>
        </w:rPr>
        <w:t xml:space="preserve"> primarily in the standardization. We believe that publishing white papers with standardized information is of great importance as they provide a central source of information for investors and interested parties. White papers should provide a comprehensive overview of projects, describing their goals, </w:t>
      </w:r>
      <w:proofErr w:type="gramStart"/>
      <w:r w:rsidRPr="001A09CC">
        <w:rPr>
          <w:color w:val="0F0F0F"/>
          <w:lang w:val="en-US"/>
        </w:rPr>
        <w:t>technologies</w:t>
      </w:r>
      <w:proofErr w:type="gramEnd"/>
      <w:r w:rsidRPr="001A09CC">
        <w:rPr>
          <w:color w:val="0F0F0F"/>
          <w:lang w:val="en-US"/>
        </w:rPr>
        <w:t xml:space="preserve"> and token properties. It is important to ensure that this information contains accurate and complete details </w:t>
      </w:r>
      <w:proofErr w:type="gramStart"/>
      <w:r w:rsidRPr="001A09CC">
        <w:rPr>
          <w:color w:val="0F0F0F"/>
          <w:lang w:val="en-US"/>
        </w:rPr>
        <w:t>in order to</w:t>
      </w:r>
      <w:proofErr w:type="gramEnd"/>
      <w:r w:rsidRPr="001A09CC">
        <w:rPr>
          <w:color w:val="0F0F0F"/>
          <w:lang w:val="en-US"/>
        </w:rPr>
        <w:t xml:space="preserve"> provide potential investors with the necessary transparency.</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F485751" w:rsidR="00FA64BE" w:rsidRPr="00757576" w:rsidRDefault="00757576" w:rsidP="00757576">
      <w:pPr>
        <w:pStyle w:val="Default"/>
        <w:jc w:val="both"/>
        <w:rPr>
          <w:rFonts w:ascii="Times New Roman" w:hAnsi="Times New Roman" w:cs="Times New Roman"/>
          <w:color w:val="0F0F0F"/>
          <w:lang w:val="en-US"/>
        </w:rPr>
      </w:pPr>
      <w:permStart w:id="1645111618" w:edGrp="everyone"/>
      <w:r w:rsidRPr="00757576">
        <w:rPr>
          <w:rFonts w:ascii="Times New Roman" w:hAnsi="Times New Roman" w:cs="Times New Roman"/>
          <w:color w:val="0F0F0F"/>
          <w:lang w:val="en-US"/>
        </w:rPr>
        <w:t>We consider that the costs seem reasonable.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w:t>
      </w:r>
      <w:r w:rsidRPr="003A287A">
        <w:lastRenderedPageBreak/>
        <w:t xml:space="preserve">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281DD503" w:rsidR="00FA64BE" w:rsidRPr="00055779" w:rsidRDefault="00055779" w:rsidP="00055779">
      <w:pPr>
        <w:jc w:val="both"/>
        <w:rPr>
          <w:color w:val="0F0F0F"/>
          <w:lang w:val="en-US"/>
        </w:rPr>
      </w:pPr>
      <w:permStart w:id="614204863" w:edGrp="everyone"/>
      <w:r w:rsidRPr="00055779">
        <w:rPr>
          <w:color w:val="0F0F0F"/>
          <w:lang w:val="en-US"/>
        </w:rPr>
        <w:t>We agree with the proposed template and consider the proposed data fields to be appropriate.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35125D4D" w:rsidR="00FA64BE" w:rsidRPr="00502C01" w:rsidRDefault="00502C01" w:rsidP="00502C01">
      <w:pPr>
        <w:jc w:val="both"/>
        <w:rPr>
          <w:lang w:val="en-US"/>
        </w:rPr>
      </w:pPr>
      <w:permStart w:id="2049062037" w:edGrp="everyone"/>
      <w:r w:rsidRPr="00502C01">
        <w:rPr>
          <w:lang w:val="en-US"/>
        </w:rPr>
        <w:t>Yes, the information provided makes it possible to compare different crypto projects in a more transparent way.</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5B412621" w:rsidR="00FA64BE" w:rsidRPr="008475B5" w:rsidRDefault="008475B5" w:rsidP="008475B5">
      <w:pPr>
        <w:jc w:val="both"/>
      </w:pPr>
      <w:permStart w:id="1755794706" w:edGrp="everyone"/>
      <w:r w:rsidRPr="008475B5">
        <w:rPr>
          <w:lang w:val="en-US"/>
        </w:rPr>
        <w:t>Yes, this might support that all necessary information is provided by the crypto projects.</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lastRenderedPageBreak/>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lastRenderedPageBreak/>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D374" w14:textId="77777777" w:rsidR="0053312F" w:rsidRDefault="0053312F" w:rsidP="007E7997">
      <w:r>
        <w:separator/>
      </w:r>
    </w:p>
  </w:endnote>
  <w:endnote w:type="continuationSeparator" w:id="0">
    <w:p w14:paraId="492A4CEC" w14:textId="77777777" w:rsidR="0053312F" w:rsidRDefault="0053312F" w:rsidP="007E7997">
      <w:r>
        <w:continuationSeparator/>
      </w:r>
    </w:p>
  </w:endnote>
  <w:endnote w:type="continuationNotice" w:id="1">
    <w:p w14:paraId="06056A5A" w14:textId="77777777" w:rsidR="0053312F" w:rsidRDefault="00533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10DB" w14:textId="77777777" w:rsidR="0053312F" w:rsidRDefault="0053312F" w:rsidP="007E7997">
      <w:r>
        <w:separator/>
      </w:r>
    </w:p>
  </w:footnote>
  <w:footnote w:type="continuationSeparator" w:id="0">
    <w:p w14:paraId="72DBACA4" w14:textId="77777777" w:rsidR="0053312F" w:rsidRDefault="0053312F" w:rsidP="007E7997">
      <w:r>
        <w:continuationSeparator/>
      </w:r>
    </w:p>
  </w:footnote>
  <w:footnote w:type="continuationNotice" w:id="1">
    <w:p w14:paraId="3C0DBDEC" w14:textId="77777777" w:rsidR="0053312F" w:rsidRDefault="00533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55779"/>
    <w:rsid w:val="00061B2B"/>
    <w:rsid w:val="000627C5"/>
    <w:rsid w:val="0006448C"/>
    <w:rsid w:val="0006449B"/>
    <w:rsid w:val="000655AD"/>
    <w:rsid w:val="00066FD1"/>
    <w:rsid w:val="00072BF9"/>
    <w:rsid w:val="00073DF9"/>
    <w:rsid w:val="0007767E"/>
    <w:rsid w:val="0007796D"/>
    <w:rsid w:val="00080AA2"/>
    <w:rsid w:val="000830DA"/>
    <w:rsid w:val="00083FBB"/>
    <w:rsid w:val="00086F71"/>
    <w:rsid w:val="000921E6"/>
    <w:rsid w:val="00092D6C"/>
    <w:rsid w:val="00093239"/>
    <w:rsid w:val="000A03C9"/>
    <w:rsid w:val="000A12CC"/>
    <w:rsid w:val="000A2738"/>
    <w:rsid w:val="000A2DF1"/>
    <w:rsid w:val="000A3D10"/>
    <w:rsid w:val="000A409B"/>
    <w:rsid w:val="000A4B36"/>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2682"/>
    <w:rsid w:val="0010429A"/>
    <w:rsid w:val="00105424"/>
    <w:rsid w:val="001075EC"/>
    <w:rsid w:val="00111DF7"/>
    <w:rsid w:val="00113D82"/>
    <w:rsid w:val="00120F0D"/>
    <w:rsid w:val="001214DA"/>
    <w:rsid w:val="001233A3"/>
    <w:rsid w:val="00126037"/>
    <w:rsid w:val="0012722A"/>
    <w:rsid w:val="0013090E"/>
    <w:rsid w:val="00130EF9"/>
    <w:rsid w:val="001319C7"/>
    <w:rsid w:val="001355E6"/>
    <w:rsid w:val="0013644A"/>
    <w:rsid w:val="00140762"/>
    <w:rsid w:val="00140BA6"/>
    <w:rsid w:val="00141946"/>
    <w:rsid w:val="00143DCA"/>
    <w:rsid w:val="00144AAD"/>
    <w:rsid w:val="001455E7"/>
    <w:rsid w:val="0014624E"/>
    <w:rsid w:val="001514D1"/>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09CC"/>
    <w:rsid w:val="001A1EF4"/>
    <w:rsid w:val="001A7046"/>
    <w:rsid w:val="001A710D"/>
    <w:rsid w:val="001A7E6F"/>
    <w:rsid w:val="001B0A77"/>
    <w:rsid w:val="001B1727"/>
    <w:rsid w:val="001B2151"/>
    <w:rsid w:val="001B3CFF"/>
    <w:rsid w:val="001B4957"/>
    <w:rsid w:val="001B4996"/>
    <w:rsid w:val="001B5D6B"/>
    <w:rsid w:val="001C0E59"/>
    <w:rsid w:val="001C3946"/>
    <w:rsid w:val="001C432D"/>
    <w:rsid w:val="001C469E"/>
    <w:rsid w:val="001C56C3"/>
    <w:rsid w:val="001C5D8C"/>
    <w:rsid w:val="001C7E0A"/>
    <w:rsid w:val="001D0112"/>
    <w:rsid w:val="001D19F5"/>
    <w:rsid w:val="001D385A"/>
    <w:rsid w:val="001D3AC4"/>
    <w:rsid w:val="001D6B39"/>
    <w:rsid w:val="001E1ECD"/>
    <w:rsid w:val="001E332E"/>
    <w:rsid w:val="001E3E0D"/>
    <w:rsid w:val="001E4A45"/>
    <w:rsid w:val="001E5E30"/>
    <w:rsid w:val="001F0479"/>
    <w:rsid w:val="001F1F10"/>
    <w:rsid w:val="001F23C9"/>
    <w:rsid w:val="001F3999"/>
    <w:rsid w:val="001F3D9D"/>
    <w:rsid w:val="001F4AC8"/>
    <w:rsid w:val="00200894"/>
    <w:rsid w:val="002022CA"/>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1C45"/>
    <w:rsid w:val="0024299F"/>
    <w:rsid w:val="002449D8"/>
    <w:rsid w:val="00244B86"/>
    <w:rsid w:val="00244C97"/>
    <w:rsid w:val="0024512F"/>
    <w:rsid w:val="00245406"/>
    <w:rsid w:val="002455D7"/>
    <w:rsid w:val="00245D2E"/>
    <w:rsid w:val="00246E1D"/>
    <w:rsid w:val="002472F6"/>
    <w:rsid w:val="0025020D"/>
    <w:rsid w:val="00254CC2"/>
    <w:rsid w:val="002566AA"/>
    <w:rsid w:val="002574D1"/>
    <w:rsid w:val="00261087"/>
    <w:rsid w:val="00261CCB"/>
    <w:rsid w:val="002630C0"/>
    <w:rsid w:val="0026332A"/>
    <w:rsid w:val="002645A8"/>
    <w:rsid w:val="0026493B"/>
    <w:rsid w:val="00265566"/>
    <w:rsid w:val="00265F44"/>
    <w:rsid w:val="002665E3"/>
    <w:rsid w:val="0027199C"/>
    <w:rsid w:val="00272C4E"/>
    <w:rsid w:val="002751FC"/>
    <w:rsid w:val="002753BD"/>
    <w:rsid w:val="002808B4"/>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37CF"/>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4E51"/>
    <w:rsid w:val="00376233"/>
    <w:rsid w:val="00376A0C"/>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3F5D37"/>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279C"/>
    <w:rsid w:val="004D42B1"/>
    <w:rsid w:val="004D526F"/>
    <w:rsid w:val="004E19C0"/>
    <w:rsid w:val="004E1C54"/>
    <w:rsid w:val="004E2C37"/>
    <w:rsid w:val="004E5285"/>
    <w:rsid w:val="004F0CF3"/>
    <w:rsid w:val="004F5740"/>
    <w:rsid w:val="004F58C9"/>
    <w:rsid w:val="005028B9"/>
    <w:rsid w:val="00502C01"/>
    <w:rsid w:val="00503A3F"/>
    <w:rsid w:val="00503FAE"/>
    <w:rsid w:val="00505E17"/>
    <w:rsid w:val="00511A59"/>
    <w:rsid w:val="00511C3B"/>
    <w:rsid w:val="00514440"/>
    <w:rsid w:val="005166C3"/>
    <w:rsid w:val="00520F7C"/>
    <w:rsid w:val="00523974"/>
    <w:rsid w:val="00526E5D"/>
    <w:rsid w:val="00527517"/>
    <w:rsid w:val="00531432"/>
    <w:rsid w:val="00532BC8"/>
    <w:rsid w:val="0053312F"/>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2EE7"/>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097"/>
    <w:rsid w:val="005F3F22"/>
    <w:rsid w:val="005F4FC0"/>
    <w:rsid w:val="005F540F"/>
    <w:rsid w:val="005F5491"/>
    <w:rsid w:val="005F6144"/>
    <w:rsid w:val="005F6573"/>
    <w:rsid w:val="00601541"/>
    <w:rsid w:val="0060361E"/>
    <w:rsid w:val="00604A25"/>
    <w:rsid w:val="00606683"/>
    <w:rsid w:val="00613BF6"/>
    <w:rsid w:val="00616CCC"/>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420A"/>
    <w:rsid w:val="00676CFC"/>
    <w:rsid w:val="00677133"/>
    <w:rsid w:val="00681482"/>
    <w:rsid w:val="0068666C"/>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2E4B"/>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4EBB"/>
    <w:rsid w:val="007056C3"/>
    <w:rsid w:val="00705861"/>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57576"/>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5260"/>
    <w:rsid w:val="007D690A"/>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34C5"/>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475B5"/>
    <w:rsid w:val="00850B43"/>
    <w:rsid w:val="008510D9"/>
    <w:rsid w:val="00851EE3"/>
    <w:rsid w:val="00853121"/>
    <w:rsid w:val="008555E4"/>
    <w:rsid w:val="00857083"/>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6CFC"/>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6E23"/>
    <w:rsid w:val="008E7DBA"/>
    <w:rsid w:val="008F1993"/>
    <w:rsid w:val="008F3386"/>
    <w:rsid w:val="008F3AD9"/>
    <w:rsid w:val="008F4642"/>
    <w:rsid w:val="008F4C29"/>
    <w:rsid w:val="008F4E00"/>
    <w:rsid w:val="008F761D"/>
    <w:rsid w:val="00900D44"/>
    <w:rsid w:val="00902520"/>
    <w:rsid w:val="00906DC4"/>
    <w:rsid w:val="0091457F"/>
    <w:rsid w:val="0091729E"/>
    <w:rsid w:val="0091751D"/>
    <w:rsid w:val="0093261E"/>
    <w:rsid w:val="0094008E"/>
    <w:rsid w:val="00941C0C"/>
    <w:rsid w:val="009437F2"/>
    <w:rsid w:val="0094528B"/>
    <w:rsid w:val="00946EB6"/>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35BC"/>
    <w:rsid w:val="009B7B79"/>
    <w:rsid w:val="009C0383"/>
    <w:rsid w:val="009C145B"/>
    <w:rsid w:val="009C2AAE"/>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130D"/>
    <w:rsid w:val="00A02199"/>
    <w:rsid w:val="00A026A4"/>
    <w:rsid w:val="00A04044"/>
    <w:rsid w:val="00A055DD"/>
    <w:rsid w:val="00A11D0C"/>
    <w:rsid w:val="00A16579"/>
    <w:rsid w:val="00A24843"/>
    <w:rsid w:val="00A25221"/>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3F1"/>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1872"/>
    <w:rsid w:val="00AE247F"/>
    <w:rsid w:val="00AE2DE7"/>
    <w:rsid w:val="00AE4A24"/>
    <w:rsid w:val="00AE4FC7"/>
    <w:rsid w:val="00AE608D"/>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1DAC"/>
    <w:rsid w:val="00B94B2C"/>
    <w:rsid w:val="00B96F7D"/>
    <w:rsid w:val="00B970D0"/>
    <w:rsid w:val="00BA0CDF"/>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4AA9"/>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6AF2"/>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5B3D"/>
    <w:rsid w:val="00CF7221"/>
    <w:rsid w:val="00CF724E"/>
    <w:rsid w:val="00D059F5"/>
    <w:rsid w:val="00D117F5"/>
    <w:rsid w:val="00D13661"/>
    <w:rsid w:val="00D142BD"/>
    <w:rsid w:val="00D146DE"/>
    <w:rsid w:val="00D17FEC"/>
    <w:rsid w:val="00D200E7"/>
    <w:rsid w:val="00D21427"/>
    <w:rsid w:val="00D21D3B"/>
    <w:rsid w:val="00D22164"/>
    <w:rsid w:val="00D22B86"/>
    <w:rsid w:val="00D22F2F"/>
    <w:rsid w:val="00D24194"/>
    <w:rsid w:val="00D2460F"/>
    <w:rsid w:val="00D2590F"/>
    <w:rsid w:val="00D27150"/>
    <w:rsid w:val="00D27EB3"/>
    <w:rsid w:val="00D325BD"/>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230C"/>
    <w:rsid w:val="00DA3413"/>
    <w:rsid w:val="00DA426E"/>
    <w:rsid w:val="00DA4339"/>
    <w:rsid w:val="00DA4B1B"/>
    <w:rsid w:val="00DA4EFC"/>
    <w:rsid w:val="00DA648D"/>
    <w:rsid w:val="00DA6EA5"/>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08BD"/>
    <w:rsid w:val="00E72291"/>
    <w:rsid w:val="00E72373"/>
    <w:rsid w:val="00E74A40"/>
    <w:rsid w:val="00E76AF9"/>
    <w:rsid w:val="00E84EF0"/>
    <w:rsid w:val="00E8649C"/>
    <w:rsid w:val="00E87886"/>
    <w:rsid w:val="00E87CDE"/>
    <w:rsid w:val="00E91FC1"/>
    <w:rsid w:val="00E92D54"/>
    <w:rsid w:val="00E9323C"/>
    <w:rsid w:val="00E95FD8"/>
    <w:rsid w:val="00EA0283"/>
    <w:rsid w:val="00EA344B"/>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4A23"/>
    <w:rsid w:val="00F06AAD"/>
    <w:rsid w:val="00F146BE"/>
    <w:rsid w:val="00F22013"/>
    <w:rsid w:val="00F22356"/>
    <w:rsid w:val="00F226E0"/>
    <w:rsid w:val="00F2522F"/>
    <w:rsid w:val="00F30180"/>
    <w:rsid w:val="00F31A29"/>
    <w:rsid w:val="00F3279A"/>
    <w:rsid w:val="00F348C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3EE"/>
    <w:rsid w:val="00F80FAB"/>
    <w:rsid w:val="00F81AAC"/>
    <w:rsid w:val="00F81E3B"/>
    <w:rsid w:val="00F827E1"/>
    <w:rsid w:val="00F83117"/>
    <w:rsid w:val="00F927B5"/>
    <w:rsid w:val="00F94BD0"/>
    <w:rsid w:val="00F95403"/>
    <w:rsid w:val="00F96705"/>
    <w:rsid w:val="00F96750"/>
    <w:rsid w:val="00F9704D"/>
    <w:rsid w:val="00FA0166"/>
    <w:rsid w:val="00FA1977"/>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unhideWhenUsed/>
    <w:rsid w:val="00044C5A"/>
  </w:style>
  <w:style w:type="character" w:customStyle="1" w:styleId="BodyTextChar">
    <w:name w:val="Body Text Char"/>
    <w:basedOn w:val="DefaultParagraphFont"/>
    <w:link w:val="BodyText"/>
    <w:uiPriority w:val="99"/>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 w:type="character" w:customStyle="1" w:styleId="ui-provider">
    <w:name w:val="ui-provider"/>
    <w:basedOn w:val="DefaultParagraphFont"/>
    <w:rsid w:val="00D21D3B"/>
  </w:style>
  <w:style w:type="paragraph" w:customStyle="1" w:styleId="Default">
    <w:name w:val="Default"/>
    <w:rsid w:val="00757576"/>
    <w:pPr>
      <w:autoSpaceDE w:val="0"/>
      <w:autoSpaceDN w:val="0"/>
      <w:adjustRightInd w:val="0"/>
      <w:spacing w:before="200" w:after="200" w:line="276" w:lineRule="auto"/>
    </w:pPr>
    <w:rPr>
      <w:rFonts w:ascii="Footlight MT Light" w:hAnsi="Footlight MT Light" w:cs="Footlight MT Light"/>
      <w:color w:val="000000"/>
      <w:sz w:val="24"/>
      <w:szCs w:val="24"/>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50</TotalTime>
  <Pages>23</Pages>
  <Words>7072</Words>
  <Characters>38685</Characters>
  <Application>Microsoft Office Word</Application>
  <DocSecurity>8</DocSecurity>
  <Lines>758</Lines>
  <Paragraphs>221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Veronika Bondarenko</cp:lastModifiedBy>
  <cp:revision>67</cp:revision>
  <cp:lastPrinted>2017-07-24T14:47:00Z</cp:lastPrinted>
  <dcterms:created xsi:type="dcterms:W3CDTF">2023-12-14T13:51:00Z</dcterms:created>
  <dcterms:modified xsi:type="dcterms:W3CDTF">2023-12-14T14:43:00Z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