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tc>
          <w:tcPr>
            <w:tcW w:w="5595" w:type="dxa"/>
            <w:shd w:val="clear" w:color="auto" w:fill="auto"/>
          </w:tcPr>
          <w:p w14:paraId="1B67440D" w14:textId="1CD3C23A" w:rsidR="00C85C8B" w:rsidRPr="00B16706" w:rsidRDefault="004A6CCC" w:rsidP="00C85C8B">
            <w:pPr>
              <w:rPr>
                <w:rFonts w:ascii="Arial" w:hAnsi="Arial" w:cs="Arial"/>
                <w:color w:val="808080"/>
                <w:sz w:val="16"/>
                <w:szCs w:val="20"/>
                <w:lang w:eastAsia="de-DE"/>
              </w:rPr>
            </w:pPr>
            <w:r>
              <w:rPr>
                <w:rFonts w:ascii="Arial" w:hAnsi="Arial" w:cs="Arial"/>
                <w:color w:val="808080"/>
                <w:sz w:val="16"/>
                <w:szCs w:val="20"/>
                <w:lang w:eastAsia="de-DE"/>
              </w:rPr>
              <w:t>Bitcoin Equanimity</w:t>
            </w:r>
          </w:p>
        </w:tc>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3AEA624"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A6CCC">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0FD86E8D" w:rsidR="00C85C8B" w:rsidRPr="00B16706" w:rsidRDefault="004A6CCC"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51CB40CD" w:rsidR="00C85C8B" w:rsidRPr="00B16706" w:rsidRDefault="004A6CCC"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53163ACC" w14:textId="7971A64D" w:rsidR="00FA64BE" w:rsidRDefault="004A6CCC" w:rsidP="00FA64BE">
      <w:permStart w:id="212889190" w:edGrp="everyone"/>
      <w:r>
        <w:t>Fundamentally, no. We are now living in an age of total waste management. We know this. Collectively, our bodies, minds and communities are choked out by pollution and inefficient energy expenditure. Finding room and time to breathe and thing is difficult.</w:t>
      </w:r>
    </w:p>
    <w:p w14:paraId="4E7284CA" w14:textId="77777777" w:rsidR="004A6CCC" w:rsidRDefault="004A6CCC" w:rsidP="00FA64BE"/>
    <w:p w14:paraId="7BBEA063" w14:textId="3CA96FEF" w:rsidR="004A6CCC" w:rsidRDefault="004A6CCC" w:rsidP="00FA64BE">
      <w:r>
        <w:t xml:space="preserve">I know this is a strange opening for a submission on Bitcoin </w:t>
      </w:r>
      <w:proofErr w:type="spellStart"/>
      <w:r>
        <w:t>mininig</w:t>
      </w:r>
      <w:proofErr w:type="spellEnd"/>
      <w:r>
        <w:t xml:space="preserve">. </w:t>
      </w:r>
    </w:p>
    <w:p w14:paraId="3E72AFC6" w14:textId="77777777" w:rsidR="004A6CCC" w:rsidRDefault="004A6CCC" w:rsidP="00FA64BE"/>
    <w:p w14:paraId="12A1F38F" w14:textId="2A81D004" w:rsidR="004A6CCC" w:rsidRDefault="004A6CCC" w:rsidP="00FA64BE">
      <w:r>
        <w:t xml:space="preserve">But Bitcoin mining is opening a whole new field of renewable technology which will help this planet survive the vast onrush of material waste and carbon emission, and ESMA should ask questions about this aspect of the </w:t>
      </w:r>
      <w:proofErr w:type="gramStart"/>
      <w:r>
        <w:t>industry, and</w:t>
      </w:r>
      <w:proofErr w:type="gramEnd"/>
      <w:r>
        <w:t xml:space="preserve"> learn more about it. Contrary to the research you’ve relied on thus far, Bitcoin is ardently needed to help protect Earth’s fragile ecosystems. </w:t>
      </w:r>
    </w:p>
    <w:p w14:paraId="5175895A" w14:textId="77777777" w:rsidR="004A6CCC" w:rsidRDefault="004A6CCC" w:rsidP="00FA64BE"/>
    <w:p w14:paraId="3767A040" w14:textId="08025EEB" w:rsidR="004A6CCC" w:rsidRDefault="004A6CCC" w:rsidP="00FA64BE">
      <w:r>
        <w:t xml:space="preserve">Bitcoin mining is not used to mitigate harmful effects of methane gas at landfills. It is helping build renewable energy infrastructure in places that need it most, And, becoming ever more energy efficient itself, Bitcoin mining is helping to balance grids powered by renewables. </w:t>
      </w:r>
    </w:p>
    <w:p w14:paraId="44FD5635" w14:textId="77777777" w:rsidR="004A6CCC" w:rsidRDefault="004A6CCC" w:rsidP="00FA64BE"/>
    <w:p w14:paraId="287890E6" w14:textId="3CA604D4" w:rsidR="004A6CCC" w:rsidRDefault="004A6CCC" w:rsidP="00FA64BE">
      <w:r>
        <w:t xml:space="preserve">What’s more, with the growth of Bitcoin’s second layer, the Lightning Network, Bitcoin is many orders of magnitude faster and more energy efficient than any monetary system in the traditional financial world. </w:t>
      </w:r>
    </w:p>
    <w:p w14:paraId="46FE77E4" w14:textId="77777777" w:rsidR="004A6CCC" w:rsidRDefault="004A6CCC" w:rsidP="00FA64BE"/>
    <w:p w14:paraId="2941A91F" w14:textId="0ED04755" w:rsidR="004A6CCC" w:rsidRDefault="004A6CCC" w:rsidP="00FA64BE">
      <w:r>
        <w:t xml:space="preserve">Bitcoin gives the world room to breathe. It cuts down on energy waste and redundancy and it fosters renewables globally. </w:t>
      </w:r>
    </w:p>
    <w:p w14:paraId="18A5E6D6" w14:textId="59AADE1C" w:rsidR="004A6CCC" w:rsidRDefault="004A6CCC" w:rsidP="00FA64BE"/>
    <w:p w14:paraId="27570BCA" w14:textId="06A2F9D5" w:rsidR="004A6CCC" w:rsidRDefault="004A6CCC" w:rsidP="00FA64BE">
      <w:r>
        <w:t xml:space="preserve">As Michel </w:t>
      </w:r>
      <w:proofErr w:type="spellStart"/>
      <w:r>
        <w:t>Khazzaka</w:t>
      </w:r>
      <w:proofErr w:type="spellEnd"/>
      <w:r>
        <w:t xml:space="preserve"> states in “Bitcoin: </w:t>
      </w:r>
      <w:proofErr w:type="spellStart"/>
      <w:r>
        <w:t>Cryptopayments</w:t>
      </w:r>
      <w:proofErr w:type="spellEnd"/>
      <w:r>
        <w:t xml:space="preserve"> Energy Efficiency”, “Bitcoin consumes at least 28 times less energy and can run today with 60 times less energy than the classical [financial] </w:t>
      </w:r>
      <w:proofErr w:type="gramStart"/>
      <w:r>
        <w:t>system”</w:t>
      </w:r>
      <w:proofErr w:type="gramEnd"/>
    </w:p>
    <w:p w14:paraId="66C73F91" w14:textId="77777777" w:rsidR="004A6CCC" w:rsidRDefault="004A6CCC" w:rsidP="00FA64BE"/>
    <w:p w14:paraId="21DD0F26" w14:textId="1E035467" w:rsidR="004A6CCC" w:rsidRDefault="004A6CCC" w:rsidP="00FA64BE">
      <w:r>
        <w:t>To squelch Bitcoin mining by financially penalizing operations that reduce harm to our planet will suppress one of the most promising green technologies the world has yet to understand. Please don’t. Please let Bitcoin mining help the planet heal itself.</w:t>
      </w:r>
    </w:p>
    <w:p w14:paraId="55A3D360" w14:textId="77777777" w:rsidR="004A6CCC" w:rsidRDefault="004A6CCC" w:rsidP="00FA64BE"/>
    <w:p w14:paraId="5F2E76D9" w14:textId="022D32F3" w:rsidR="004A6CCC" w:rsidRDefault="004A6CCC" w:rsidP="00FA64BE">
      <w:r>
        <w:t xml:space="preserve">References: </w:t>
      </w:r>
      <w:r w:rsidR="00AD38E7">
        <w:br/>
      </w:r>
      <w:proofErr w:type="spellStart"/>
      <w:r>
        <w:t>Khazzaka</w:t>
      </w:r>
      <w:proofErr w:type="spellEnd"/>
      <w:r>
        <w:t xml:space="preserve">, Michel, “Bitcoin: </w:t>
      </w:r>
      <w:proofErr w:type="spellStart"/>
      <w:r>
        <w:t>Cryptopayments</w:t>
      </w:r>
      <w:proofErr w:type="spellEnd"/>
      <w:r>
        <w:t xml:space="preserve"> Energy Efficiency” </w:t>
      </w:r>
      <w:proofErr w:type="spellStart"/>
      <w:r>
        <w:t>SSR</w:t>
      </w:r>
      <w:r w:rsidR="00AD38E7">
        <w:t>n</w:t>
      </w:r>
      <w:proofErr w:type="spellEnd"/>
      <w:r w:rsidR="00AD38E7">
        <w:t xml:space="preserve">, 20 April 2022 </w:t>
      </w:r>
      <w:hyperlink r:id="rId20" w:history="1">
        <w:r w:rsidR="00AD38E7" w:rsidRPr="00A968B9">
          <w:rPr>
            <w:rStyle w:val="Hyperlink"/>
          </w:rPr>
          <w:t>https://papers.ssrn.com/sol3/papers.cfm?abstract_id=4125499</w:t>
        </w:r>
      </w:hyperlink>
      <w:r w:rsidR="00AD38E7">
        <w:t xml:space="preserve"> </w:t>
      </w:r>
    </w:p>
    <w:p w14:paraId="7CAC2E03" w14:textId="74DB6A70" w:rsidR="00AD38E7" w:rsidRDefault="00AD38E7" w:rsidP="00FA64BE">
      <w:r>
        <w:t xml:space="preserve">Popescu, Adam, “Why Congo’s Most Famous National Park is betting big on Crypto” MIT Technology Review, 13 January 2023, </w:t>
      </w:r>
      <w:hyperlink r:id="rId21" w:history="1">
        <w:r w:rsidRPr="00A968B9">
          <w:rPr>
            <w:rStyle w:val="Hyperlink"/>
          </w:rPr>
          <w:t>https://www.technologyreview.com/2023/01/13/1066820/cryptocurrency-bitcoin-mining-congo-virunga-national-park/</w:t>
        </w:r>
      </w:hyperlink>
      <w:r>
        <w:t xml:space="preserve"> </w:t>
      </w:r>
    </w:p>
    <w:p w14:paraId="76089FAC" w14:textId="77777777" w:rsidR="00AD38E7" w:rsidRDefault="00AD38E7" w:rsidP="00FA64BE"/>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9BF78EA" w14:textId="77777777" w:rsidR="00FA64BE" w:rsidRDefault="00FA64BE" w:rsidP="00FA64BE">
      <w:permStart w:id="1220439445" w:edGrp="everyone"/>
      <w:r>
        <w:t>TYPE YOUR TEXT HERE</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28D2A8B5" w14:textId="77777777" w:rsidR="00FA64BE" w:rsidRDefault="00FA64BE" w:rsidP="00FA64BE">
      <w:permStart w:id="731276388" w:edGrp="everyone"/>
      <w:r>
        <w:t>TYPE YOUR TEXT HERE</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7CA32CDE" w:rsidR="00FA64BE" w:rsidRDefault="00FA64BE" w:rsidP="00FA64BE">
      <w:permStart w:id="1601982568" w:edGrp="everyone"/>
      <w:r>
        <w:t>TYPE YOUR TEXT HERE</w:t>
      </w:r>
      <w:r w:rsidR="0077026A">
        <w:t xml:space="preserve"> </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0FBEA900" w14:textId="77777777" w:rsidR="00FA64BE" w:rsidRDefault="00FA64BE" w:rsidP="00FA64BE">
      <w:permStart w:id="74328323" w:edGrp="everyone"/>
      <w:r>
        <w:t>TYPE YOUR TEXT HERE</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lastRenderedPageBreak/>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75BE7528" w14:textId="77777777" w:rsidR="00FA64BE" w:rsidRDefault="00FA64BE" w:rsidP="00FA64BE">
      <w:permStart w:id="1293448415" w:edGrp="everyone"/>
      <w:r>
        <w:t>TYPE YOUR TEXT HERE</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FBB65C2" w14:textId="77777777" w:rsidR="00FA64BE" w:rsidRDefault="00FA64BE" w:rsidP="00FA64BE">
      <w:permStart w:id="891972062" w:edGrp="everyone"/>
      <w:r>
        <w:t>TYPE YOUR TEXT HERE</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0741EBB0" w14:textId="77777777" w:rsidR="00FA64BE" w:rsidRDefault="00FA64BE" w:rsidP="00FA64BE">
      <w:permStart w:id="48771598" w:edGrp="everyone"/>
      <w:r>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lastRenderedPageBreak/>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lastRenderedPageBreak/>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lastRenderedPageBreak/>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lastRenderedPageBreak/>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lastRenderedPageBreak/>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lastRenderedPageBreak/>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lastRenderedPageBreak/>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lastRenderedPageBreak/>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lastRenderedPageBreak/>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lastRenderedPageBreak/>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lastRenderedPageBreak/>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lastRenderedPageBreak/>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B883" w14:textId="77777777" w:rsidR="004D1307" w:rsidRDefault="004D1307" w:rsidP="007E7997">
      <w:r>
        <w:separator/>
      </w:r>
    </w:p>
  </w:endnote>
  <w:endnote w:type="continuationSeparator" w:id="0">
    <w:p w14:paraId="617BE7A4" w14:textId="77777777" w:rsidR="004D1307" w:rsidRDefault="004D1307" w:rsidP="007E7997">
      <w:r>
        <w:continuationSeparator/>
      </w:r>
    </w:p>
  </w:endnote>
  <w:endnote w:type="continuationNotice" w:id="1">
    <w:p w14:paraId="6731BEF1" w14:textId="77777777" w:rsidR="004D1307" w:rsidRDefault="004D1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7E16" w14:textId="77777777" w:rsidR="004D1307" w:rsidRDefault="004D1307" w:rsidP="007E7997">
      <w:r>
        <w:separator/>
      </w:r>
    </w:p>
  </w:footnote>
  <w:footnote w:type="continuationSeparator" w:id="0">
    <w:p w14:paraId="1EBC4FD7" w14:textId="77777777" w:rsidR="004D1307" w:rsidRDefault="004D1307" w:rsidP="007E7997">
      <w:r>
        <w:continuationSeparator/>
      </w:r>
    </w:p>
  </w:footnote>
  <w:footnote w:type="continuationNotice" w:id="1">
    <w:p w14:paraId="40F34FBD" w14:textId="77777777" w:rsidR="004D1307" w:rsidRDefault="004D1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6CCC"/>
    <w:rsid w:val="004A75F5"/>
    <w:rsid w:val="004B07B2"/>
    <w:rsid w:val="004B0955"/>
    <w:rsid w:val="004B143D"/>
    <w:rsid w:val="004B1842"/>
    <w:rsid w:val="004B25D0"/>
    <w:rsid w:val="004B3553"/>
    <w:rsid w:val="004B5E92"/>
    <w:rsid w:val="004B6859"/>
    <w:rsid w:val="004C0A30"/>
    <w:rsid w:val="004C357C"/>
    <w:rsid w:val="004C3D18"/>
    <w:rsid w:val="004D1307"/>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38E7"/>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character" w:styleId="UnresolvedMention">
    <w:name w:val="Unresolved Mention"/>
    <w:basedOn w:val="DefaultParagraphFont"/>
    <w:uiPriority w:val="99"/>
    <w:semiHidden/>
    <w:unhideWhenUsed/>
    <w:rsid w:val="00AD3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s://www.technologyreview.com/2023/01/13/1066820/cryptocurrency-bitcoin-mining-congo-virunga-national-park/"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papers.ssrn.com/sol3/papers.cfm?abstract_id=412549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5.xml><?xml version="1.0" encoding="utf-8"?>
<ds:datastoreItem xmlns:ds="http://schemas.openxmlformats.org/officeDocument/2006/customXml" ds:itemID="{E64FA6A0-161D-491E-A20C-FF2A62A7B6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23</TotalTime>
  <Pages>19</Pages>
  <Words>3891</Words>
  <Characters>22181</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Freddie New</cp:lastModifiedBy>
  <cp:revision>12</cp:revision>
  <cp:lastPrinted>2017-07-24T14:47:00Z</cp:lastPrinted>
  <dcterms:created xsi:type="dcterms:W3CDTF">2023-09-18T15:22:00Z</dcterms:created>
  <dcterms:modified xsi:type="dcterms:W3CDTF">2023-12-14T09:30:00Z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