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713A69" w14:textId="77777777" w:rsidR="00BA69CA" w:rsidRPr="00FE3F19" w:rsidRDefault="00BA69CA" w:rsidP="00AF2EF7">
      <w:pPr>
        <w:spacing w:line="276" w:lineRule="auto"/>
        <w:rPr>
          <w:rFonts w:ascii="Arial" w:hAnsi="Arial" w:cs="Arial"/>
          <w:color w:val="FF0000"/>
          <w:sz w:val="20"/>
          <w:szCs w:val="20"/>
        </w:rPr>
      </w:pPr>
    </w:p>
    <w:p w14:paraId="01DA9E8C" w14:textId="77777777" w:rsidR="00BA69CA" w:rsidRPr="00FE3F19" w:rsidRDefault="00BA69CA" w:rsidP="00AF2EF7">
      <w:pPr>
        <w:spacing w:after="120" w:line="276" w:lineRule="auto"/>
        <w:rPr>
          <w:rFonts w:ascii="Arial" w:hAnsi="Arial" w:cs="Arial"/>
          <w:sz w:val="20"/>
          <w:szCs w:val="20"/>
        </w:rPr>
      </w:pPr>
    </w:p>
    <w:p w14:paraId="3B011084" w14:textId="77777777" w:rsidR="00BA69CA" w:rsidRPr="00FE3F19" w:rsidRDefault="00BA69CA" w:rsidP="00AF2EF7">
      <w:pPr>
        <w:spacing w:line="276" w:lineRule="auto"/>
        <w:rPr>
          <w:rFonts w:ascii="Arial" w:hAnsi="Arial" w:cs="Arial"/>
          <w:sz w:val="20"/>
          <w:szCs w:val="20"/>
        </w:rPr>
      </w:pPr>
    </w:p>
    <w:tbl>
      <w:tblPr>
        <w:tblpPr w:leftFromText="8505" w:vertAnchor="page" w:horzAnchor="margin" w:tblpXSpec="center" w:tblpY="3481"/>
        <w:tblW w:w="10490" w:type="dxa"/>
        <w:tblLayout w:type="fixed"/>
        <w:tblCellMar>
          <w:left w:w="0" w:type="dxa"/>
          <w:right w:w="0" w:type="dxa"/>
        </w:tblCellMar>
        <w:tblLook w:val="01E0" w:firstRow="1" w:lastRow="1" w:firstColumn="1" w:lastColumn="1" w:noHBand="0" w:noVBand="0"/>
      </w:tblPr>
      <w:tblGrid>
        <w:gridCol w:w="10490"/>
      </w:tblGrid>
      <w:tr w:rsidR="00BA69CA" w:rsidRPr="00B16706" w14:paraId="6D8A9785" w14:textId="77777777" w:rsidTr="006A5E48">
        <w:trPr>
          <w:trHeight w:hRule="exact" w:val="1492"/>
        </w:trPr>
        <w:tc>
          <w:tcPr>
            <w:tcW w:w="10490" w:type="dxa"/>
            <w:vAlign w:val="bottom"/>
          </w:tcPr>
          <w:p w14:paraId="32E35F83" w14:textId="77777777" w:rsidR="00BA69CA" w:rsidRPr="00FE3F19" w:rsidRDefault="00BA69CA" w:rsidP="00FA64BE">
            <w:pPr>
              <w:pStyle w:val="Title"/>
              <w:rPr>
                <w:sz w:val="48"/>
                <w:szCs w:val="48"/>
              </w:rPr>
            </w:pPr>
            <w:r w:rsidRPr="00FE3F19">
              <w:rPr>
                <w:sz w:val="48"/>
                <w:szCs w:val="48"/>
              </w:rPr>
              <w:t xml:space="preserve">Reply form </w:t>
            </w:r>
          </w:p>
          <w:p w14:paraId="57D400FA" w14:textId="77777777" w:rsidR="00BA69CA" w:rsidRPr="00FA64BE" w:rsidRDefault="00BA69CA" w:rsidP="00FA64BE"/>
          <w:p w14:paraId="7B364F3B" w14:textId="77777777" w:rsidR="00BA69CA" w:rsidRPr="00FE3F19" w:rsidRDefault="00BA69CA" w:rsidP="00FA64BE">
            <w:pPr>
              <w:pStyle w:val="Title"/>
              <w:spacing w:line="276" w:lineRule="auto"/>
              <w:ind w:right="854"/>
              <w:rPr>
                <w:rFonts w:cs="Arial"/>
                <w:sz w:val="24"/>
                <w:szCs w:val="24"/>
              </w:rPr>
            </w:pPr>
            <w:r w:rsidRPr="00FE3F19">
              <w:rPr>
                <w:rFonts w:cs="Arial"/>
                <w:bCs/>
                <w:color w:val="auto"/>
                <w:sz w:val="24"/>
                <w:szCs w:val="24"/>
              </w:rPr>
              <w:t>on</w:t>
            </w:r>
            <w:r w:rsidRPr="00FE3F19">
              <w:rPr>
                <w:rFonts w:cs="Arial"/>
                <w:color w:val="auto"/>
                <w:sz w:val="24"/>
                <w:szCs w:val="24"/>
              </w:rPr>
              <w:t xml:space="preserve"> </w:t>
            </w:r>
            <w:r w:rsidRPr="00FE3F19">
              <w:rPr>
                <w:rFonts w:cs="Arial"/>
                <w:bCs/>
                <w:color w:val="auto"/>
                <w:sz w:val="24"/>
                <w:szCs w:val="24"/>
              </w:rPr>
              <w:t>the second Consultation Paper for MiCA implementation</w:t>
            </w:r>
          </w:p>
        </w:tc>
      </w:tr>
      <w:tr w:rsidR="00BA69CA" w:rsidRPr="00B16706" w14:paraId="55E4C2FE" w14:textId="77777777" w:rsidTr="006A5E48">
        <w:trPr>
          <w:trHeight w:hRule="exact" w:val="747"/>
        </w:trPr>
        <w:tc>
          <w:tcPr>
            <w:tcW w:w="10490" w:type="dxa"/>
            <w:tcMar>
              <w:top w:w="142" w:type="dxa"/>
            </w:tcMar>
          </w:tcPr>
          <w:p w14:paraId="78E3CAB7" w14:textId="77777777" w:rsidR="00BA69CA" w:rsidRPr="00FE3F19" w:rsidRDefault="00BA69CA" w:rsidP="006A5E48">
            <w:pPr>
              <w:pStyle w:val="Heading2"/>
              <w:numPr>
                <w:ilvl w:val="0"/>
                <w:numId w:val="0"/>
              </w:numPr>
              <w:spacing w:before="0"/>
              <w:rPr>
                <w:sz w:val="22"/>
                <w:szCs w:val="22"/>
              </w:rPr>
            </w:pPr>
          </w:p>
        </w:tc>
      </w:tr>
    </w:tbl>
    <w:p w14:paraId="4419757F" w14:textId="77777777" w:rsidR="00BA69CA" w:rsidRPr="00FE3F19" w:rsidRDefault="00BA69CA" w:rsidP="00AF2EF7">
      <w:pPr>
        <w:spacing w:line="276" w:lineRule="auto"/>
        <w:rPr>
          <w:rFonts w:ascii="Arial" w:hAnsi="Arial" w:cs="Arial"/>
          <w:sz w:val="20"/>
          <w:szCs w:val="20"/>
        </w:rPr>
      </w:pPr>
    </w:p>
    <w:p w14:paraId="1FBD6035" w14:textId="77777777" w:rsidR="00BA69CA" w:rsidRPr="00FE3F19" w:rsidRDefault="00BA69CA" w:rsidP="00AF2EF7">
      <w:pPr>
        <w:spacing w:line="276" w:lineRule="auto"/>
        <w:rPr>
          <w:rFonts w:ascii="Arial" w:hAnsi="Arial" w:cs="Arial"/>
          <w:sz w:val="20"/>
          <w:szCs w:val="20"/>
        </w:rPr>
      </w:pPr>
    </w:p>
    <w:p w14:paraId="3F208747" w14:textId="38FEEB48" w:rsidR="00BA69CA" w:rsidRPr="00B16706" w:rsidRDefault="00F306C6" w:rsidP="00FA64BE">
      <w:pPr>
        <w:pStyle w:val="Heading2"/>
        <w:numPr>
          <w:ilvl w:val="0"/>
          <w:numId w:val="0"/>
        </w:numPr>
        <w:sectPr w:rsidR="00BA69CA" w:rsidRPr="00B16706" w:rsidSect="007E7997">
          <w:headerReference w:type="default" r:id="rId7"/>
          <w:footerReference w:type="default" r:id="rId8"/>
          <w:headerReference w:type="first" r:id="rId9"/>
          <w:footerReference w:type="first" r:id="rId10"/>
          <w:pgSz w:w="11906" w:h="16838"/>
          <w:pgMar w:top="1417" w:right="1417" w:bottom="1417" w:left="1417" w:header="708" w:footer="708" w:gutter="0"/>
          <w:pgNumType w:start="0"/>
          <w:cols w:space="708"/>
          <w:titlePg/>
          <w:docGrid w:linePitch="360"/>
        </w:sectPr>
      </w:pPr>
      <w:r>
        <w:rPr>
          <w:noProof/>
        </w:rPr>
        <mc:AlternateContent>
          <mc:Choice Requires="wps">
            <w:drawing>
              <wp:anchor distT="0" distB="0" distL="114300" distR="114300" simplePos="0" relativeHeight="251657728" behindDoc="1" locked="1" layoutInCell="1" allowOverlap="0" wp14:anchorId="74A5856F" wp14:editId="770C96B7">
                <wp:simplePos x="0" y="0"/>
                <wp:positionH relativeFrom="page">
                  <wp:align>left</wp:align>
                </wp:positionH>
                <wp:positionV relativeFrom="paragraph">
                  <wp:posOffset>1157605</wp:posOffset>
                </wp:positionV>
                <wp:extent cx="7570470" cy="9777095"/>
                <wp:effectExtent l="0" t="715645" r="1905" b="3810"/>
                <wp:wrapNone/>
                <wp:docPr id="361904717" name="Freeform: 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70470" cy="9777095"/>
                        </a:xfrm>
                        <a:custGeom>
                          <a:avLst/>
                          <a:gdLst>
                            <a:gd name="T0" fmla="*/ 2940106 w 7569200"/>
                            <a:gd name="T1" fmla="*/ 926681 h 9779055"/>
                            <a:gd name="T2" fmla="*/ 7570470 w 7569200"/>
                            <a:gd name="T3" fmla="*/ 544916 h 9779055"/>
                            <a:gd name="T4" fmla="*/ 7570470 w 7569200"/>
                            <a:gd name="T5" fmla="*/ 3172488 h 9779055"/>
                            <a:gd name="T6" fmla="*/ 7570470 w 7569200"/>
                            <a:gd name="T7" fmla="*/ 9777095 h 9779055"/>
                            <a:gd name="T8" fmla="*/ 7570470 w 7569200"/>
                            <a:gd name="T9" fmla="*/ 9777095 h 9779055"/>
                            <a:gd name="T10" fmla="*/ 0 w 7569200"/>
                            <a:gd name="T11" fmla="*/ 9777095 h 9779055"/>
                            <a:gd name="T12" fmla="*/ 0 w 7569200"/>
                            <a:gd name="T13" fmla="*/ 9777095 h 9779055"/>
                            <a:gd name="T14" fmla="*/ 0 w 7569200"/>
                            <a:gd name="T15" fmla="*/ 3172488 h 9779055"/>
                            <a:gd name="T16" fmla="*/ 2940106 w 7569200"/>
                            <a:gd name="T17" fmla="*/ 926681 h 9779055"/>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7569200" h="9779055">
                              <a:moveTo>
                                <a:pt x="2939613" y="926867"/>
                              </a:moveTo>
                              <a:cubicBezTo>
                                <a:pt x="5038819" y="-714379"/>
                                <a:pt x="6826523" y="267027"/>
                                <a:pt x="7569200" y="545025"/>
                              </a:cubicBezTo>
                              <a:lnTo>
                                <a:pt x="7569200" y="3173124"/>
                              </a:lnTo>
                              <a:lnTo>
                                <a:pt x="7569200" y="9779055"/>
                              </a:lnTo>
                              <a:lnTo>
                                <a:pt x="0" y="9779055"/>
                              </a:lnTo>
                              <a:lnTo>
                                <a:pt x="0" y="3173124"/>
                              </a:lnTo>
                              <a:lnTo>
                                <a:pt x="2939613" y="926867"/>
                              </a:lnTo>
                              <a:close/>
                            </a:path>
                          </a:pathLst>
                        </a:custGeom>
                        <a:blipFill dpi="0" rotWithShape="1">
                          <a:blip r:embed="rId11"/>
                          <a:srcRect/>
                          <a:stretch>
                            <a:fillRect/>
                          </a:stretch>
                        </a:blip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4AEE4B4" id="Freeform: Shape 8" o:spid="_x0000_s1026" style="position:absolute;margin-left:0;margin-top:91.15pt;width:596.1pt;height:769.85pt;z-index:-25165875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middle" coordsize="7569200,977905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WiaYq3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q0nFVuKqm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tE4qsxV2KrS2GlVsC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tE0xVaTXFWsVaJpjSrSa5JWsVRGR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rS2KrcVd0xVYThpWsKtE0xVaTXFUXk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RNMVWk1xVrFVpOGlW4Vdi&#10;q0nFVuKuJphVGZB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VpOKr&#10;cVaJpiq0muSVrFWiaYqsrXFXYqtLYUrcUJhkF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aJxVZirsVWlsNKtwq4mmKrCa4q1irRNMKVpNcUNYFdkqZUmGVs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WiaYqtJrirWKtE0xpVpNckrWKrScVW4q7Cq0nFK3Ah2F&#10;LRNMknktJrii0zypD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WlsVW4q7piqwnDSt&#10;YVaJpiq0muKtYq0ThSs64odirsNMqWlsK2txYuxVNMq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tE0xVaTXFWsVWk4aVbhV2KrScVW4q4mmFVhNcVawK7DSaaJpkkrSa4oaxQ7FVpOKptlS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rScVW4q0TTFVpNckrWKtE0xVZWuKuxVaWwpW4odil2&#10;GkrScKLW4odirRNMVWk1wq1iqcZS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ROKrMVdiq0thpVuF&#10;XE0xVYTXFWsVaJphStJrihrArslTKmicK2sxQ7FDsVWk4VW4q7Aq0nFKdZUh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ommKrSa4q1irRNMaVaTXJK1iq0nFVuKuwqtJxStwIdhS0TTJJ5LSa4otrFDsVaJpiq&#10;0muFWsCtE0xStJrhpWskhPMx1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q0tiq3FXdMVWE4aVrCrRNMVWk1xV&#10;rFWicKVnXFDsVdhplS0thW1uLF2KurTFVhNcNK1irsCrS2FK3CrRNMKrSa4ppP8AMdi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WiaYqtJrirWKrScNKtwq7FVpOKrcVcTTCqwmuKtYFdhpNNE0ySVpNcUNYodiq0nFVuF&#10;XYFaJpilaTXJUrWFC0tiypbirumKGQZjo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Wk4qtxVommKrSa5JWsVaJpiqytc&#10;Vdiq0thStxQ7FLsNJWk4UWtxQ7FWiaYqtJrhVrFXdMCVhOGlawq0TTCtLSa4paxW1pOKKW4smSZj&#10;sH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WicVWYq7FVpbDSrcKuJpiqwmuKtYq0TTClaTXFDWBXZKmVNE4VtZih2KHYqtJwqt&#10;xV2BVpOKVuSpXYULScWVLcVtommKOa0muKWsUtE4qyXMdg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0TTFVpNcVaxVommNKtJrklax&#10;VaTiq3FXYVWk4pW4EOwpaJpkk8lpNcUW1ih2KtE0xVaTXCrWBWiaYpWk1w0rWSQ0TimlmLJ2LG1p&#10;bFNLcUtE0xVaTXFWsVZRmOw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q0tiq3FXdMVWE4aVrCrRNMVWk1xVrFWicKVnXFDsVdhplS0thW&#10;1uLF2KurTFVhNcNK1irsCrS2FK3CrRNMKrSa4pprFbaJpihaTXFk1iq0tiq3FXYq7DSsozGYO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ommKr&#10;Sa4q1iq0nDSrcKuxVaTiq3FXE0wqsJrirWBXYaTTRNMklaTXFDWKHYqtJxVbhV2BWiaYpWk1yVK1&#10;hQtLYsqW4q7pihYTimmsUtE0xVaTXFWsVdhpXYVdirKMxWD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q0nFVuKtE0xVaTXJK1irRNMVWVrirsVWls&#10;KVuKHYpdhpK0nCi1uKHYq0TTFVpNcKtYq7pgSsJw0rWFWiaYVpaTXFLWK2tJxRS3Fk7FVpOKrcVd&#10;irskrsVWk4qtxVlmYrB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onFVmKuxVaWw0q3CriaYqsJrirWKtE0wpWk1xQ1gV2SplS0nCtrcWLsVdiq0nCq3FX&#10;YFWk4pW5KldhQtJxZUtxW2iaYo5rSa4paxS0TiqzFXYq7DSuwq0TTFVpNcVaxVommKstzFYO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tE0xVaTXFWsVaJpjSrS&#10;a5JWsVWk4qtxV2FVpOKVuBDsKWiaZJPJaTXFFtYodirRNMVWk1wq1gVommKVpNcNK1kkNE4ppZiy&#10;dixtaWxTS3FLRNMVWk1xVrFXY0rskrsVWlsVW4q6tMVWE1xVrFWYZisH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tLYqtxV3TFVhOGlawq0TTFVpNcVaxVonClZ1x&#10;Q7FXYaZUtLYVtbixdirq0xVYTXDStYq7Aq0thStwq0TTCq0muKaaxW2iaYoWk1xZNYqtLYqtxV2K&#10;uw0rsKtE0xVaTXFWsVWk4qtxV2FVpOGlZlmGw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RNMVWk1xVrFVpOGlW4Vdiq0nFVuKuJphVYTXFWsCuw0mmiaZJK0muKGsUOxV&#10;aTiq3CrsCtE0xStJrkqVrChaWxZUtxV1aYoWE1xTTWKWiaYqtJrirWKuw0rsKuxVYTirWKtE0xVa&#10;TXFWsVaJw0qzJK7FWaZhMH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VpO&#10;KrcVaJpiq0muSVrFWicVWdcVdiq0thStxQ7FLsNJWE4UW1ih2KtE0xVaTXCrWKu6YErCcNK1hVom&#10;mFaWk1xS1itrScVpbil2KrScVW4q7FXZJXYqtJxVbirsVWk4qtxVommFVpNcNK1hVommKrK1xVnG&#10;YTB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" o:allowoverlap="f" path="m2939613,926867c5038819,-714379,6826523,267027,7569200,545025r,2628099l7569200,9779055,,9779055,,3173124,2939613,926867xe" stroked="f" strokeweight="1pt">
                <v:fill r:id="rId12" o:title="" recolor="t" rotate="t" type="frame"/>
                <v:stroke joinstyle="miter"/>
                <v:path arrowok="t" o:connecttype="custom" o:connectlocs="2940599,926495;7571740,544807;7571740,3171852;7571740,9775135;7571740,9775135;0,9775135;0,9775135;0,3171852;2940599,926495" o:connectangles="0,0,0,0,0,0,0,0,0"/>
                <w10:wrap anchorx="page"/>
                <w10:anchorlock/>
              </v:shape>
            </w:pict>
          </mc:Fallback>
        </mc:AlternateContent>
      </w:r>
    </w:p>
    <w:p w14:paraId="5DF28735" w14:textId="77777777" w:rsidR="00BA69CA" w:rsidRPr="00FE3F19" w:rsidRDefault="00BA69CA" w:rsidP="00AF2EF7">
      <w:pPr>
        <w:numPr>
          <w:ilvl w:val="1"/>
          <w:numId w:val="0"/>
        </w:numPr>
        <w:spacing w:after="250" w:line="276" w:lineRule="auto"/>
        <w:jc w:val="both"/>
        <w:rPr>
          <w:rFonts w:ascii="Arial" w:hAnsi="Arial"/>
          <w:b/>
          <w:sz w:val="22"/>
          <w:szCs w:val="20"/>
          <w:lang w:eastAsia="en-US"/>
        </w:rPr>
      </w:pPr>
    </w:p>
    <w:p w14:paraId="3C39E2FB" w14:textId="77777777" w:rsidR="00BA69CA" w:rsidRPr="00FE3F19" w:rsidRDefault="00BA69CA" w:rsidP="00AF2EF7">
      <w:pPr>
        <w:numPr>
          <w:ilvl w:val="1"/>
          <w:numId w:val="0"/>
        </w:numPr>
        <w:spacing w:after="250" w:line="276" w:lineRule="auto"/>
        <w:jc w:val="both"/>
        <w:rPr>
          <w:rFonts w:ascii="Arial" w:hAnsi="Arial"/>
          <w:b/>
          <w:sz w:val="22"/>
          <w:szCs w:val="20"/>
          <w:lang w:eastAsia="en-US"/>
        </w:rPr>
      </w:pPr>
      <w:r w:rsidRPr="00FE3F19">
        <w:rPr>
          <w:rFonts w:ascii="Arial" w:hAnsi="Arial"/>
          <w:b/>
          <w:sz w:val="22"/>
          <w:szCs w:val="20"/>
          <w:lang w:eastAsia="en-US"/>
        </w:rPr>
        <w:t xml:space="preserve">Responding to this paper </w:t>
      </w:r>
    </w:p>
    <w:p w14:paraId="13C59226" w14:textId="77777777" w:rsidR="00BA69CA" w:rsidRPr="00FE3F19" w:rsidRDefault="00BA69CA" w:rsidP="00AB6157">
      <w:pPr>
        <w:spacing w:after="250" w:line="276" w:lineRule="auto"/>
        <w:jc w:val="both"/>
        <w:rPr>
          <w:rFonts w:ascii="Arial" w:hAnsi="Arial"/>
          <w:sz w:val="18"/>
          <w:szCs w:val="16"/>
          <w:lang w:eastAsia="en-US"/>
        </w:rPr>
      </w:pPr>
      <w:r w:rsidRPr="00FE3F19">
        <w:rPr>
          <w:rFonts w:ascii="Arial" w:hAnsi="Arial"/>
          <w:sz w:val="18"/>
          <w:szCs w:val="16"/>
          <w:lang w:eastAsia="en-US"/>
        </w:rPr>
        <w:t xml:space="preserve">ESMA invites comments on all matters in this consultation paper and </w:t>
      </w:r>
      <w:r w:rsidRPr="00FE3F19">
        <w:rPr>
          <w:rFonts w:ascii="Arial" w:hAnsi="Arial"/>
          <w:sz w:val="18"/>
          <w:szCs w:val="16"/>
          <w:u w:val="dottedHeavy" w:color="BF8F00"/>
          <w:lang w:eastAsia="en-US"/>
        </w:rPr>
        <w:t>in particular on</w:t>
      </w:r>
      <w:r w:rsidRPr="00FE3F19">
        <w:rPr>
          <w:rFonts w:ascii="Arial" w:hAnsi="Arial"/>
          <w:sz w:val="18"/>
          <w:szCs w:val="16"/>
          <w:lang w:eastAsia="en-US"/>
        </w:rPr>
        <w:t xml:space="preserve"> the specific questions. Comments are most helpful if they:</w:t>
      </w:r>
    </w:p>
    <w:p w14:paraId="1D8482EA" w14:textId="77777777" w:rsidR="00BA69CA" w:rsidRPr="00FE3F19" w:rsidRDefault="00BA69CA" w:rsidP="00AB6157">
      <w:pPr>
        <w:numPr>
          <w:ilvl w:val="0"/>
          <w:numId w:val="15"/>
        </w:numPr>
        <w:spacing w:after="250" w:line="276" w:lineRule="auto"/>
        <w:jc w:val="both"/>
        <w:rPr>
          <w:rFonts w:ascii="Arial" w:hAnsi="Arial"/>
          <w:sz w:val="18"/>
          <w:szCs w:val="16"/>
          <w:lang w:eastAsia="en-US"/>
        </w:rPr>
      </w:pPr>
      <w:r w:rsidRPr="00FE3F19">
        <w:rPr>
          <w:rFonts w:ascii="Arial" w:hAnsi="Arial"/>
          <w:sz w:val="18"/>
          <w:szCs w:val="16"/>
          <w:lang w:eastAsia="en-US"/>
        </w:rPr>
        <w:t>respond to the question stated;</w:t>
      </w:r>
    </w:p>
    <w:p w14:paraId="7F9F0CF1" w14:textId="77777777" w:rsidR="00BA69CA" w:rsidRPr="00FE3F19" w:rsidRDefault="00BA69CA" w:rsidP="00AB6157">
      <w:pPr>
        <w:numPr>
          <w:ilvl w:val="0"/>
          <w:numId w:val="15"/>
        </w:numPr>
        <w:spacing w:after="250" w:line="276" w:lineRule="auto"/>
        <w:jc w:val="both"/>
        <w:rPr>
          <w:rFonts w:ascii="Arial" w:hAnsi="Arial"/>
          <w:sz w:val="18"/>
          <w:szCs w:val="16"/>
          <w:lang w:eastAsia="en-US"/>
        </w:rPr>
      </w:pPr>
      <w:r w:rsidRPr="00FE3F19">
        <w:rPr>
          <w:rFonts w:ascii="Arial" w:hAnsi="Arial"/>
          <w:sz w:val="18"/>
          <w:szCs w:val="16"/>
          <w:lang w:eastAsia="en-US"/>
        </w:rPr>
        <w:t>indicate the specific question to which the comment relates;</w:t>
      </w:r>
    </w:p>
    <w:p w14:paraId="13C073C3" w14:textId="77777777" w:rsidR="00BA69CA" w:rsidRPr="00FE3F19" w:rsidRDefault="00BA69CA" w:rsidP="00AB6157">
      <w:pPr>
        <w:numPr>
          <w:ilvl w:val="0"/>
          <w:numId w:val="15"/>
        </w:numPr>
        <w:spacing w:after="250" w:line="276" w:lineRule="auto"/>
        <w:jc w:val="both"/>
        <w:rPr>
          <w:rFonts w:ascii="Arial" w:hAnsi="Arial"/>
          <w:sz w:val="18"/>
          <w:szCs w:val="16"/>
          <w:lang w:eastAsia="en-US"/>
        </w:rPr>
      </w:pPr>
      <w:r w:rsidRPr="00FE3F19">
        <w:rPr>
          <w:rFonts w:ascii="Arial" w:hAnsi="Arial"/>
          <w:sz w:val="18"/>
          <w:szCs w:val="16"/>
          <w:lang w:eastAsia="en-US"/>
        </w:rPr>
        <w:t>contain a clear rationale; and</w:t>
      </w:r>
    </w:p>
    <w:p w14:paraId="5925BD34" w14:textId="77777777" w:rsidR="00BA69CA" w:rsidRPr="00FE3F19" w:rsidRDefault="00BA69CA" w:rsidP="00AB6157">
      <w:pPr>
        <w:numPr>
          <w:ilvl w:val="0"/>
          <w:numId w:val="15"/>
        </w:numPr>
        <w:spacing w:after="250" w:line="276" w:lineRule="auto"/>
        <w:jc w:val="both"/>
        <w:rPr>
          <w:rFonts w:ascii="Arial" w:hAnsi="Arial"/>
          <w:sz w:val="18"/>
          <w:szCs w:val="16"/>
          <w:lang w:eastAsia="en-US"/>
        </w:rPr>
      </w:pPr>
      <w:r w:rsidRPr="00FE3F19">
        <w:rPr>
          <w:rFonts w:ascii="Arial" w:hAnsi="Arial"/>
          <w:sz w:val="18"/>
          <w:szCs w:val="16"/>
          <w:lang w:eastAsia="en-US"/>
        </w:rPr>
        <w:t>describe any alternatives ESMA should consider.</w:t>
      </w:r>
    </w:p>
    <w:p w14:paraId="17D86B08" w14:textId="77777777" w:rsidR="00BA69CA" w:rsidRPr="00FE3F19" w:rsidRDefault="00BA69CA" w:rsidP="00AB6157">
      <w:pPr>
        <w:spacing w:after="250" w:line="276" w:lineRule="auto"/>
        <w:jc w:val="both"/>
        <w:rPr>
          <w:rFonts w:ascii="Arial" w:hAnsi="Arial"/>
          <w:sz w:val="18"/>
          <w:szCs w:val="16"/>
          <w:lang w:eastAsia="en-US"/>
        </w:rPr>
      </w:pPr>
      <w:r w:rsidRPr="00FE3F19">
        <w:rPr>
          <w:rFonts w:ascii="Arial" w:hAnsi="Arial"/>
          <w:sz w:val="18"/>
          <w:szCs w:val="16"/>
          <w:lang w:eastAsia="en-US"/>
        </w:rPr>
        <w:t xml:space="preserve">ESMA will consider all comments received by </w:t>
      </w:r>
      <w:r w:rsidRPr="00FE3F19">
        <w:rPr>
          <w:rFonts w:ascii="Arial" w:hAnsi="Arial"/>
          <w:b/>
          <w:sz w:val="18"/>
          <w:szCs w:val="16"/>
          <w:lang w:eastAsia="en-US"/>
        </w:rPr>
        <w:t xml:space="preserve">14 December 2023.  </w:t>
      </w:r>
    </w:p>
    <w:p w14:paraId="648EBE0A" w14:textId="77777777" w:rsidR="00BA69CA" w:rsidRPr="00FE3F19" w:rsidRDefault="00BA69CA" w:rsidP="00C85C8B">
      <w:pPr>
        <w:spacing w:after="250" w:line="276" w:lineRule="auto"/>
        <w:jc w:val="both"/>
        <w:rPr>
          <w:rFonts w:ascii="Arial" w:hAnsi="Arial"/>
          <w:b/>
          <w:sz w:val="18"/>
          <w:szCs w:val="16"/>
          <w:lang w:eastAsia="en-US"/>
        </w:rPr>
      </w:pPr>
      <w:r w:rsidRPr="00FE3F19">
        <w:rPr>
          <w:rFonts w:ascii="Arial" w:hAnsi="Arial"/>
          <w:b/>
          <w:sz w:val="18"/>
          <w:szCs w:val="16"/>
          <w:lang w:eastAsia="en-US"/>
        </w:rPr>
        <w:t>Instructions</w:t>
      </w:r>
    </w:p>
    <w:p w14:paraId="531D5EF2" w14:textId="77777777" w:rsidR="00BA69CA" w:rsidRPr="00FE3F19" w:rsidRDefault="00BA69CA" w:rsidP="00C85C8B">
      <w:pPr>
        <w:spacing w:after="250" w:line="276" w:lineRule="auto"/>
        <w:jc w:val="both"/>
        <w:rPr>
          <w:rFonts w:ascii="Arial" w:hAnsi="Arial"/>
          <w:sz w:val="18"/>
          <w:szCs w:val="16"/>
          <w:lang w:eastAsia="en-US"/>
        </w:rPr>
      </w:pPr>
      <w:r w:rsidRPr="00FE3F19">
        <w:rPr>
          <w:rFonts w:ascii="Arial" w:hAnsi="Arial"/>
          <w:sz w:val="18"/>
          <w:szCs w:val="16"/>
          <w:lang w:eastAsia="en-US"/>
        </w:rPr>
        <w:t>In order to facilitate analysis of responses to the Consultation Paper, respondents are requested to follow the below steps when preparing and submitting their response:</w:t>
      </w:r>
    </w:p>
    <w:p w14:paraId="28D05789" w14:textId="77777777" w:rsidR="00BA69CA" w:rsidRPr="00FE3F19" w:rsidRDefault="00BA69CA" w:rsidP="00A409C2">
      <w:pPr>
        <w:pStyle w:val="ListParagraph"/>
        <w:numPr>
          <w:ilvl w:val="0"/>
          <w:numId w:val="29"/>
        </w:numPr>
        <w:spacing w:after="250" w:line="276" w:lineRule="auto"/>
        <w:rPr>
          <w:rFonts w:cs="Times New Roman"/>
          <w:sz w:val="18"/>
          <w:szCs w:val="16"/>
          <w:lang w:eastAsia="en-US"/>
        </w:rPr>
      </w:pPr>
      <w:r w:rsidRPr="00FE3F19">
        <w:rPr>
          <w:rFonts w:cs="Times New Roman"/>
          <w:sz w:val="18"/>
          <w:szCs w:val="16"/>
          <w:lang w:eastAsia="en-US"/>
        </w:rPr>
        <w:t xml:space="preserve">Insert your responses to the questions in the Consultation Paper in the present response form. </w:t>
      </w:r>
    </w:p>
    <w:p w14:paraId="5BBAF2A4" w14:textId="77777777" w:rsidR="00BA69CA" w:rsidRPr="00FE3F19" w:rsidRDefault="00BA69CA" w:rsidP="00A409C2">
      <w:pPr>
        <w:pStyle w:val="ListParagraph"/>
        <w:numPr>
          <w:ilvl w:val="0"/>
          <w:numId w:val="29"/>
        </w:numPr>
        <w:spacing w:after="250" w:line="276" w:lineRule="auto"/>
        <w:rPr>
          <w:rFonts w:cs="Times New Roman"/>
          <w:sz w:val="18"/>
          <w:szCs w:val="16"/>
          <w:u w:val="single"/>
          <w:lang w:eastAsia="en-US"/>
        </w:rPr>
      </w:pPr>
      <w:r w:rsidRPr="00FE3F19">
        <w:rPr>
          <w:rFonts w:cs="Times New Roman"/>
          <w:sz w:val="18"/>
          <w:szCs w:val="16"/>
          <w:lang w:eastAsia="en-US"/>
        </w:rPr>
        <w:t>Use this form and send your responses in Word format (</w:t>
      </w:r>
      <w:r w:rsidRPr="00FE3F19">
        <w:rPr>
          <w:rFonts w:cs="Times New Roman"/>
          <w:b/>
          <w:bCs/>
          <w:sz w:val="18"/>
          <w:szCs w:val="16"/>
          <w:u w:val="single"/>
          <w:lang w:eastAsia="en-US"/>
        </w:rPr>
        <w:t>pdf documents will not be considered except for annexes</w:t>
      </w:r>
      <w:r w:rsidRPr="00FE3F19">
        <w:rPr>
          <w:rFonts w:cs="Times New Roman"/>
          <w:sz w:val="18"/>
          <w:szCs w:val="16"/>
          <w:u w:val="single"/>
          <w:lang w:eastAsia="en-US"/>
        </w:rPr>
        <w:t>);</w:t>
      </w:r>
    </w:p>
    <w:p w14:paraId="2DFB6F8C" w14:textId="77777777" w:rsidR="00BA69CA" w:rsidRPr="00FE3F19" w:rsidRDefault="00BA69CA" w:rsidP="00A409C2">
      <w:pPr>
        <w:pStyle w:val="ListParagraph"/>
        <w:numPr>
          <w:ilvl w:val="0"/>
          <w:numId w:val="29"/>
        </w:numPr>
        <w:spacing w:after="250" w:line="276" w:lineRule="auto"/>
        <w:rPr>
          <w:rFonts w:cs="Times New Roman"/>
          <w:sz w:val="18"/>
          <w:szCs w:val="16"/>
          <w:lang w:eastAsia="en-US"/>
        </w:rPr>
      </w:pPr>
      <w:r w:rsidRPr="00FE3F19">
        <w:rPr>
          <w:rFonts w:cs="Times New Roman"/>
          <w:sz w:val="18"/>
          <w:szCs w:val="16"/>
          <w:lang w:eastAsia="en-US"/>
        </w:rPr>
        <w:t>Please do not remove tags of the type &lt;ESMA_QUESTION _MIC2_1&gt;. Your response to each question has to be framed by the two tags corresponding to the question.</w:t>
      </w:r>
    </w:p>
    <w:p w14:paraId="21F30BE7" w14:textId="77777777" w:rsidR="00BA69CA" w:rsidRPr="00FE3F19" w:rsidRDefault="00BA69CA" w:rsidP="00A409C2">
      <w:pPr>
        <w:pStyle w:val="ListParagraph"/>
        <w:numPr>
          <w:ilvl w:val="0"/>
          <w:numId w:val="29"/>
        </w:numPr>
        <w:spacing w:after="250" w:line="276" w:lineRule="auto"/>
        <w:rPr>
          <w:rFonts w:cs="Times New Roman"/>
          <w:sz w:val="18"/>
          <w:szCs w:val="16"/>
          <w:lang w:eastAsia="en-US"/>
        </w:rPr>
      </w:pPr>
      <w:r w:rsidRPr="00FE3F19">
        <w:rPr>
          <w:rFonts w:cs="Times New Roman"/>
          <w:sz w:val="18"/>
          <w:szCs w:val="16"/>
          <w:lang w:eastAsia="en-US"/>
        </w:rPr>
        <w:t>If you do not wish to respond to a given question, please do not delete it but simply leave the text “TYPE YOUR TEXT HERE” between the tags.</w:t>
      </w:r>
    </w:p>
    <w:p w14:paraId="041C5FAF" w14:textId="77777777" w:rsidR="00BA69CA" w:rsidRPr="00FE3F19" w:rsidRDefault="00BA69CA" w:rsidP="00A409C2">
      <w:pPr>
        <w:pStyle w:val="ListParagraph"/>
        <w:numPr>
          <w:ilvl w:val="0"/>
          <w:numId w:val="29"/>
        </w:numPr>
        <w:spacing w:after="250" w:line="276" w:lineRule="auto"/>
        <w:rPr>
          <w:rFonts w:cs="Times New Roman"/>
          <w:sz w:val="18"/>
          <w:szCs w:val="16"/>
          <w:lang w:eastAsia="en-US"/>
        </w:rPr>
      </w:pPr>
      <w:r w:rsidRPr="00FE3F19">
        <w:rPr>
          <w:rFonts w:cs="Times New Roman"/>
          <w:sz w:val="18"/>
          <w:szCs w:val="16"/>
          <w:lang w:eastAsia="en-US"/>
        </w:rPr>
        <w:t>When you have drafted your response, name your response form according to the following convention: ESMA_MIC2_nameofrespondent_RESPONSEFORM. For example, for a respondent named ABCD, the response form would be entitled ESMA_MIC2_ABCD_RESPONSEFORM.</w:t>
      </w:r>
    </w:p>
    <w:p w14:paraId="4F8F69FB" w14:textId="77777777" w:rsidR="00BA69CA" w:rsidRPr="00FE3F19" w:rsidRDefault="00BA69CA" w:rsidP="00AF2EF7">
      <w:pPr>
        <w:pStyle w:val="ListParagraph"/>
        <w:numPr>
          <w:ilvl w:val="0"/>
          <w:numId w:val="29"/>
        </w:numPr>
        <w:spacing w:after="250" w:line="276" w:lineRule="auto"/>
        <w:rPr>
          <w:rFonts w:cs="Times New Roman"/>
          <w:sz w:val="18"/>
          <w:szCs w:val="16"/>
          <w:lang w:eastAsia="en-US"/>
        </w:rPr>
      </w:pPr>
      <w:r w:rsidRPr="00FE3F19">
        <w:rPr>
          <w:rFonts w:cs="Times New Roman"/>
          <w:sz w:val="18"/>
          <w:szCs w:val="16"/>
          <w:lang w:eastAsia="en-US"/>
        </w:rPr>
        <w:t xml:space="preserve">Upload the form containing your responses, </w:t>
      </w:r>
      <w:r w:rsidRPr="00FE3F19">
        <w:rPr>
          <w:rFonts w:cs="Times New Roman"/>
          <w:b/>
          <w:bCs/>
          <w:sz w:val="18"/>
          <w:szCs w:val="16"/>
          <w:lang w:eastAsia="en-US"/>
        </w:rPr>
        <w:t>in Word format</w:t>
      </w:r>
      <w:r w:rsidRPr="00FE3F19">
        <w:rPr>
          <w:rFonts w:cs="Times New Roman"/>
          <w:sz w:val="18"/>
          <w:szCs w:val="16"/>
          <w:lang w:eastAsia="en-US"/>
        </w:rPr>
        <w:t xml:space="preserve">, to ESMA’s website (www.esma.europa.eu under the heading “Your input – Open Consultations” -&gt;  Consultation Paper on the clearing and derivative trading obligations in view of the benchmark transition”). </w:t>
      </w:r>
    </w:p>
    <w:p w14:paraId="4BE19EDF" w14:textId="77777777" w:rsidR="00BA69CA" w:rsidRPr="00FE3F19" w:rsidRDefault="00BA69CA" w:rsidP="00AF2EF7">
      <w:pPr>
        <w:spacing w:after="250" w:line="276" w:lineRule="auto"/>
        <w:jc w:val="both"/>
        <w:rPr>
          <w:rFonts w:ascii="Arial" w:hAnsi="Arial"/>
          <w:b/>
          <w:sz w:val="18"/>
          <w:szCs w:val="16"/>
          <w:lang w:eastAsia="en-US"/>
        </w:rPr>
      </w:pPr>
      <w:r w:rsidRPr="00FE3F19">
        <w:rPr>
          <w:rFonts w:ascii="Arial" w:hAnsi="Arial"/>
          <w:b/>
          <w:sz w:val="18"/>
          <w:szCs w:val="16"/>
          <w:lang w:eastAsia="en-US"/>
        </w:rPr>
        <w:t>Publication of responses</w:t>
      </w:r>
    </w:p>
    <w:p w14:paraId="29989EF0" w14:textId="77777777" w:rsidR="00BA69CA" w:rsidRPr="00FE3F19" w:rsidRDefault="00BA69CA" w:rsidP="00AB6157">
      <w:pPr>
        <w:spacing w:after="250" w:line="276" w:lineRule="auto"/>
        <w:jc w:val="both"/>
        <w:rPr>
          <w:rFonts w:ascii="Arial" w:hAnsi="Arial"/>
          <w:sz w:val="18"/>
          <w:szCs w:val="16"/>
          <w:lang w:eastAsia="en-US"/>
        </w:rPr>
      </w:pPr>
      <w:r w:rsidRPr="00FE3F19">
        <w:rPr>
          <w:rFonts w:ascii="Arial" w:hAnsi="Arial"/>
          <w:sz w:val="18"/>
          <w:szCs w:val="16"/>
          <w:lang w:eastAsia="en-US"/>
        </w:rPr>
        <w:t>All contributions received will be published following the close of the consultation, unless you request otherwise. Please clearly and prominently indicate in your submission any part you do not wish to be publically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5F16336E" w14:textId="77777777" w:rsidR="00BA69CA" w:rsidRPr="00FE3F19" w:rsidRDefault="00BA69CA" w:rsidP="00AF2EF7">
      <w:pPr>
        <w:spacing w:after="250" w:line="276" w:lineRule="auto"/>
        <w:jc w:val="both"/>
        <w:rPr>
          <w:rFonts w:ascii="Arial" w:hAnsi="Arial"/>
          <w:b/>
          <w:sz w:val="18"/>
          <w:szCs w:val="16"/>
          <w:lang w:eastAsia="en-US"/>
        </w:rPr>
      </w:pPr>
      <w:r w:rsidRPr="00FE3F19">
        <w:rPr>
          <w:rFonts w:ascii="Arial" w:hAnsi="Arial"/>
          <w:b/>
          <w:sz w:val="18"/>
          <w:szCs w:val="16"/>
          <w:lang w:eastAsia="en-US"/>
        </w:rPr>
        <w:t>Data protection</w:t>
      </w:r>
    </w:p>
    <w:p w14:paraId="71BFDF6B" w14:textId="77777777" w:rsidR="00BA69CA" w:rsidRPr="00FE3F19" w:rsidRDefault="00BA69CA" w:rsidP="00AB6157">
      <w:pPr>
        <w:spacing w:after="250" w:line="276" w:lineRule="auto"/>
        <w:jc w:val="both"/>
        <w:rPr>
          <w:rFonts w:ascii="Arial" w:hAnsi="Arial"/>
          <w:sz w:val="18"/>
          <w:szCs w:val="16"/>
          <w:lang w:eastAsia="en-US"/>
        </w:rPr>
      </w:pPr>
      <w:r w:rsidRPr="00FE3F19">
        <w:rPr>
          <w:rFonts w:ascii="Arial" w:hAnsi="Arial"/>
          <w:sz w:val="18"/>
          <w:szCs w:val="16"/>
          <w:lang w:eastAsia="en-US"/>
        </w:rPr>
        <w:lastRenderedPageBreak/>
        <w:t xml:space="preserve">Information on data protection can be found at </w:t>
      </w:r>
      <w:hyperlink r:id="rId13" w:history="1">
        <w:r w:rsidRPr="00FE3F19">
          <w:rPr>
            <w:rFonts w:ascii="Arial" w:hAnsi="Arial"/>
            <w:color w:val="0563C1"/>
            <w:sz w:val="18"/>
            <w:szCs w:val="16"/>
            <w:u w:val="single"/>
            <w:lang w:eastAsia="en-US"/>
          </w:rPr>
          <w:t>www.esma.europa.eu</w:t>
        </w:r>
      </w:hyperlink>
      <w:r w:rsidRPr="00FE3F19">
        <w:rPr>
          <w:rFonts w:ascii="Arial" w:hAnsi="Arial"/>
          <w:sz w:val="18"/>
          <w:szCs w:val="16"/>
          <w:lang w:eastAsia="en-US"/>
        </w:rPr>
        <w:t xml:space="preserve"> under the heading </w:t>
      </w:r>
      <w:hyperlink r:id="rId14" w:history="1">
        <w:r w:rsidRPr="00FE3F19">
          <w:rPr>
            <w:rFonts w:ascii="Arial" w:hAnsi="Arial"/>
            <w:color w:val="0563C1"/>
            <w:sz w:val="18"/>
            <w:szCs w:val="16"/>
            <w:u w:val="single"/>
            <w:lang w:eastAsia="en-US"/>
          </w:rPr>
          <w:t>Legal Notice</w:t>
        </w:r>
      </w:hyperlink>
      <w:r w:rsidRPr="00FE3F19">
        <w:rPr>
          <w:rFonts w:ascii="Arial" w:hAnsi="Arial"/>
          <w:sz w:val="18"/>
          <w:szCs w:val="16"/>
          <w:lang w:eastAsia="en-US"/>
        </w:rPr>
        <w:t>.</w:t>
      </w:r>
    </w:p>
    <w:p w14:paraId="68EB119E" w14:textId="77777777" w:rsidR="00BA69CA" w:rsidRPr="00FE3F19" w:rsidRDefault="00BA69CA" w:rsidP="00AF2EF7">
      <w:pPr>
        <w:spacing w:after="250" w:line="276" w:lineRule="auto"/>
        <w:jc w:val="both"/>
        <w:rPr>
          <w:rFonts w:ascii="Arial" w:hAnsi="Arial"/>
          <w:b/>
          <w:sz w:val="18"/>
          <w:szCs w:val="16"/>
          <w:lang w:eastAsia="en-US"/>
        </w:rPr>
      </w:pPr>
    </w:p>
    <w:p w14:paraId="1D0FBD15" w14:textId="77777777" w:rsidR="00BA69CA" w:rsidRPr="00FE3F19" w:rsidRDefault="00BA69CA" w:rsidP="00AF2EF7">
      <w:pPr>
        <w:spacing w:after="250" w:line="276" w:lineRule="auto"/>
        <w:jc w:val="both"/>
        <w:rPr>
          <w:rFonts w:ascii="Arial" w:hAnsi="Arial"/>
          <w:sz w:val="18"/>
          <w:szCs w:val="16"/>
          <w:lang w:eastAsia="en-US"/>
        </w:rPr>
      </w:pPr>
      <w:r w:rsidRPr="00FE3F19">
        <w:rPr>
          <w:rFonts w:ascii="Arial" w:hAnsi="Arial"/>
          <w:b/>
          <w:sz w:val="18"/>
          <w:szCs w:val="16"/>
          <w:lang w:eastAsia="en-US"/>
        </w:rPr>
        <w:t>Who should read this paper</w:t>
      </w:r>
    </w:p>
    <w:p w14:paraId="7FD58A91" w14:textId="77777777" w:rsidR="00BA69CA" w:rsidRPr="00FE3F19" w:rsidRDefault="00BA69CA" w:rsidP="008279D3">
      <w:pPr>
        <w:pStyle w:val="Heading1"/>
        <w:numPr>
          <w:ilvl w:val="0"/>
          <w:numId w:val="0"/>
        </w:numPr>
        <w:spacing w:line="276" w:lineRule="auto"/>
        <w:rPr>
          <w:rFonts w:cs="Arial"/>
          <w:sz w:val="20"/>
          <w:szCs w:val="20"/>
        </w:rPr>
      </w:pPr>
      <w:r w:rsidRPr="00FA64BE">
        <w:rPr>
          <w:rFonts w:cs="Arial"/>
          <w:b w:val="0"/>
          <w:sz w:val="18"/>
          <w:szCs w:val="18"/>
          <w:lang w:eastAsia="it-IT"/>
        </w:rPr>
        <w:t xml:space="preserve">All interested stakeholders are invited to respond to this consultation paper. In particular, ESMA invites crypto-assets issuers, crypto-asset service providers and financial entities dealing with crypto-assets as well as all stakeholders that have an interest in crypto-assets. </w:t>
      </w:r>
      <w:r w:rsidRPr="00FE3F19">
        <w:rPr>
          <w:rFonts w:cs="Arial"/>
          <w:sz w:val="20"/>
          <w:szCs w:val="20"/>
        </w:rPr>
        <w:br w:type="page"/>
      </w:r>
      <w:bookmarkStart w:id="0" w:name="_Toc515564428"/>
    </w:p>
    <w:p w14:paraId="3E31E8DE" w14:textId="77777777" w:rsidR="00BA69CA" w:rsidRPr="008279D3" w:rsidRDefault="00BA69CA" w:rsidP="008279D3"/>
    <w:p w14:paraId="1BBF60CC" w14:textId="77777777" w:rsidR="00BA69CA" w:rsidRPr="00FE3F19" w:rsidRDefault="00BA69CA" w:rsidP="00C85C8B">
      <w:pPr>
        <w:keepNext/>
        <w:keepLines/>
        <w:spacing w:before="320" w:after="250" w:line="276" w:lineRule="auto"/>
        <w:jc w:val="both"/>
        <w:outlineLvl w:val="0"/>
        <w:rPr>
          <w:rFonts w:ascii="Arial" w:hAnsi="Arial"/>
          <w:b/>
          <w:lang w:eastAsia="en-US"/>
        </w:rPr>
      </w:pPr>
      <w:r w:rsidRPr="00FE3F19">
        <w:rPr>
          <w:rFonts w:ascii="Arial" w:hAnsi="Arial"/>
          <w:b/>
          <w:lang w:eastAsia="en-US"/>
        </w:rPr>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29"/>
        <w:gridCol w:w="5595"/>
      </w:tblGrid>
      <w:tr w:rsidR="00BA69CA" w:rsidRPr="00B16706" w14:paraId="435B14A2" w14:textId="77777777" w:rsidTr="00B76FB7">
        <w:tc>
          <w:tcPr>
            <w:tcW w:w="3929" w:type="dxa"/>
          </w:tcPr>
          <w:p w14:paraId="17F124EA" w14:textId="77777777" w:rsidR="00BA69CA" w:rsidRPr="00B16706" w:rsidRDefault="00BA69CA" w:rsidP="00C85C8B">
            <w:pPr>
              <w:rPr>
                <w:rFonts w:ascii="Arial" w:hAnsi="Arial" w:cs="Arial"/>
                <w:sz w:val="18"/>
                <w:szCs w:val="20"/>
                <w:lang w:eastAsia="de-DE"/>
              </w:rPr>
            </w:pPr>
            <w:permStart w:id="1453346582" w:edGrp="everyone" w:colFirst="1" w:colLast="1"/>
            <w:r w:rsidRPr="00B16706">
              <w:rPr>
                <w:rFonts w:ascii="Arial" w:hAnsi="Arial" w:cs="Arial"/>
                <w:sz w:val="18"/>
                <w:szCs w:val="20"/>
                <w:lang w:eastAsia="de-DE"/>
              </w:rPr>
              <w:t>Name of the company / organisation</w:t>
            </w:r>
          </w:p>
        </w:tc>
        <w:tc>
          <w:tcPr>
            <w:tcW w:w="5595" w:type="dxa"/>
          </w:tcPr>
          <w:p w14:paraId="1921DE55" w14:textId="193CEFD4" w:rsidR="00BA69CA" w:rsidRPr="00F306C6" w:rsidRDefault="006F5938" w:rsidP="00C85C8B">
            <w:pPr>
              <w:rPr>
                <w:rFonts w:ascii="Arial" w:hAnsi="Arial" w:cs="Arial"/>
                <w:sz w:val="16"/>
                <w:szCs w:val="20"/>
                <w:lang w:eastAsia="de-DE"/>
              </w:rPr>
            </w:pPr>
            <w:r w:rsidRPr="00F306C6">
              <w:rPr>
                <w:rFonts w:ascii="Arial" w:hAnsi="Arial" w:cs="Arial"/>
                <w:sz w:val="16"/>
                <w:szCs w:val="20"/>
                <w:lang w:eastAsia="de-DE"/>
              </w:rPr>
              <w:t>B</w:t>
            </w:r>
            <w:r w:rsidRPr="00F306C6">
              <w:rPr>
                <w:rFonts w:cs="Arial"/>
                <w:sz w:val="16"/>
                <w:szCs w:val="20"/>
                <w:lang w:eastAsia="de-DE"/>
              </w:rPr>
              <w:t>itcoin Policy UK</w:t>
            </w:r>
          </w:p>
        </w:tc>
      </w:tr>
      <w:tr w:rsidR="00BA69CA" w:rsidRPr="00B16706" w14:paraId="35918EB7" w14:textId="77777777" w:rsidTr="00B76FB7">
        <w:tc>
          <w:tcPr>
            <w:tcW w:w="3929" w:type="dxa"/>
          </w:tcPr>
          <w:p w14:paraId="183355B5" w14:textId="77777777" w:rsidR="00BA69CA" w:rsidRPr="00B16706" w:rsidRDefault="00BA69CA" w:rsidP="00C85C8B">
            <w:pPr>
              <w:rPr>
                <w:rFonts w:ascii="Arial" w:hAnsi="Arial" w:cs="Arial"/>
                <w:sz w:val="18"/>
                <w:szCs w:val="20"/>
                <w:lang w:eastAsia="de-DE"/>
              </w:rPr>
            </w:pPr>
            <w:permStart w:id="1042287794" w:edGrp="everyone" w:colFirst="1" w:colLast="1"/>
            <w:permEnd w:id="1453346582"/>
            <w:r w:rsidRPr="00B16706">
              <w:rPr>
                <w:rFonts w:ascii="Arial" w:hAnsi="Arial" w:cs="Arial"/>
                <w:sz w:val="18"/>
                <w:szCs w:val="20"/>
                <w:lang w:eastAsia="de-DE"/>
              </w:rPr>
              <w:t>Activity</w:t>
            </w:r>
          </w:p>
        </w:tc>
        <w:tc>
          <w:tcPr>
            <w:tcW w:w="5595" w:type="dxa"/>
          </w:tcPr>
          <w:p w14:paraId="046BC5D7" w14:textId="554D736C" w:rsidR="00BA69CA" w:rsidRPr="00B16706" w:rsidRDefault="006F5938" w:rsidP="00C85C8B">
            <w:pPr>
              <w:rPr>
                <w:rFonts w:ascii="Arial" w:hAnsi="Arial" w:cs="Arial"/>
                <w:sz w:val="16"/>
                <w:szCs w:val="20"/>
                <w:lang w:eastAsia="de-DE"/>
              </w:rPr>
            </w:pPr>
            <w:r>
              <w:rPr>
                <w:rFonts w:ascii="Arial" w:hAnsi="Arial" w:cs="Arial"/>
                <w:sz w:val="16"/>
                <w:szCs w:val="20"/>
                <w:lang w:eastAsia="de-DE"/>
              </w:rPr>
              <w:t>Education and training</w:t>
            </w:r>
          </w:p>
        </w:tc>
      </w:tr>
      <w:tr w:rsidR="00BA69CA" w:rsidRPr="00B16706" w14:paraId="544BE394" w14:textId="77777777" w:rsidTr="00B76FB7">
        <w:tc>
          <w:tcPr>
            <w:tcW w:w="3929" w:type="dxa"/>
          </w:tcPr>
          <w:p w14:paraId="2C1CD281" w14:textId="77777777" w:rsidR="00BA69CA" w:rsidRPr="00B16706" w:rsidRDefault="00BA69CA" w:rsidP="00C85C8B">
            <w:pPr>
              <w:rPr>
                <w:rFonts w:ascii="Arial" w:hAnsi="Arial" w:cs="Arial"/>
                <w:sz w:val="18"/>
                <w:szCs w:val="20"/>
                <w:lang w:eastAsia="de-DE"/>
              </w:rPr>
            </w:pPr>
            <w:permStart w:id="2133205537" w:edGrp="everyone" w:colFirst="1" w:colLast="1"/>
            <w:permEnd w:id="1042287794"/>
            <w:r w:rsidRPr="00B16706">
              <w:rPr>
                <w:rFonts w:ascii="Arial" w:hAnsi="Arial" w:cs="Arial"/>
                <w:sz w:val="18"/>
                <w:szCs w:val="20"/>
                <w:lang w:eastAsia="de-DE"/>
              </w:rPr>
              <w:t>Are you representing an association?</w:t>
            </w:r>
          </w:p>
        </w:tc>
        <w:tc>
          <w:tcPr>
            <w:tcW w:w="5595" w:type="dxa"/>
          </w:tcPr>
          <w:p w14:paraId="68C47867" w14:textId="49CCA969" w:rsidR="00BA69CA" w:rsidRPr="00B16706" w:rsidRDefault="006F5938" w:rsidP="00C85C8B">
            <w:pPr>
              <w:rPr>
                <w:rFonts w:ascii="Arial" w:hAnsi="Arial" w:cs="Arial"/>
                <w:sz w:val="16"/>
                <w:szCs w:val="20"/>
                <w:lang w:eastAsia="de-DE"/>
              </w:rPr>
            </w:pPr>
            <w:r>
              <w:rPr>
                <w:rFonts w:ascii="Arial" w:hAnsi="Arial" w:cs="Arial" w:hint="eastAsia"/>
                <w:sz w:val="16"/>
                <w:szCs w:val="20"/>
                <w:lang w:eastAsia="de-DE"/>
              </w:rPr>
              <w:t>N</w:t>
            </w:r>
            <w:r>
              <w:rPr>
                <w:rFonts w:ascii="Arial" w:hAnsi="Arial" w:cs="Arial"/>
                <w:sz w:val="16"/>
                <w:szCs w:val="20"/>
                <w:lang w:eastAsia="de-DE"/>
              </w:rPr>
              <w:t>o</w:t>
            </w:r>
          </w:p>
        </w:tc>
      </w:tr>
      <w:tr w:rsidR="00BA69CA" w:rsidRPr="00B16706" w14:paraId="6B47E82C" w14:textId="77777777" w:rsidTr="00B76FB7">
        <w:tc>
          <w:tcPr>
            <w:tcW w:w="3929" w:type="dxa"/>
          </w:tcPr>
          <w:p w14:paraId="7E668EA3" w14:textId="77777777" w:rsidR="00BA69CA" w:rsidRPr="00B16706" w:rsidRDefault="00BA69CA" w:rsidP="00C85C8B">
            <w:pPr>
              <w:rPr>
                <w:rFonts w:ascii="Arial" w:hAnsi="Arial" w:cs="Arial"/>
                <w:sz w:val="18"/>
                <w:szCs w:val="20"/>
                <w:lang w:eastAsia="de-DE"/>
              </w:rPr>
            </w:pPr>
            <w:permStart w:id="1832261255" w:edGrp="everyone" w:colFirst="1" w:colLast="1"/>
            <w:permEnd w:id="2133205537"/>
            <w:r w:rsidRPr="00B16706">
              <w:rPr>
                <w:rFonts w:ascii="Arial" w:hAnsi="Arial" w:cs="Arial"/>
                <w:sz w:val="18"/>
                <w:szCs w:val="20"/>
                <w:lang w:eastAsia="de-DE"/>
              </w:rPr>
              <w:t>Country/Region</w:t>
            </w:r>
          </w:p>
        </w:tc>
        <w:tc>
          <w:tcPr>
            <w:tcW w:w="5595" w:type="dxa"/>
          </w:tcPr>
          <w:p w14:paraId="3F7AF64E" w14:textId="08BACEE2" w:rsidR="00BA69CA" w:rsidRPr="00B16706" w:rsidRDefault="006F5938" w:rsidP="00C85C8B">
            <w:pPr>
              <w:rPr>
                <w:rFonts w:ascii="Arial" w:hAnsi="Arial" w:cs="Arial"/>
                <w:sz w:val="16"/>
                <w:szCs w:val="20"/>
                <w:lang w:eastAsia="de-DE"/>
              </w:rPr>
            </w:pPr>
            <w:r>
              <w:rPr>
                <w:rFonts w:ascii="Arial" w:hAnsi="Arial" w:cs="Arial"/>
                <w:sz w:val="16"/>
                <w:szCs w:val="20"/>
                <w:lang w:eastAsia="de-DE"/>
              </w:rPr>
              <w:t>United Kingdom and the Union</w:t>
            </w:r>
          </w:p>
        </w:tc>
      </w:tr>
      <w:permEnd w:id="1832261255"/>
    </w:tbl>
    <w:p w14:paraId="40A2D805" w14:textId="77777777" w:rsidR="00BA69CA" w:rsidRPr="00FE3F19" w:rsidRDefault="00BA69CA" w:rsidP="00C1698A">
      <w:pPr>
        <w:spacing w:line="276" w:lineRule="auto"/>
        <w:rPr>
          <w:rFonts w:ascii="Arial" w:hAnsi="Arial" w:cs="Arial"/>
          <w:b/>
          <w:sz w:val="22"/>
          <w:szCs w:val="22"/>
        </w:rPr>
      </w:pPr>
    </w:p>
    <w:p w14:paraId="4246115B" w14:textId="77777777" w:rsidR="00BA69CA" w:rsidRPr="00FE3F19" w:rsidRDefault="00BA69CA" w:rsidP="00C1698A">
      <w:pPr>
        <w:spacing w:line="276" w:lineRule="auto"/>
        <w:rPr>
          <w:rFonts w:ascii="Arial" w:hAnsi="Arial" w:cs="Arial"/>
          <w:b/>
          <w:sz w:val="22"/>
          <w:szCs w:val="22"/>
        </w:rPr>
      </w:pPr>
    </w:p>
    <w:p w14:paraId="1514AC39" w14:textId="77777777" w:rsidR="00BA69CA" w:rsidRPr="00FE3F19" w:rsidRDefault="00BA69CA">
      <w:pPr>
        <w:spacing w:after="120" w:line="264" w:lineRule="auto"/>
        <w:rPr>
          <w:rFonts w:ascii="Arial" w:hAnsi="Arial" w:cs="Arial"/>
          <w:b/>
          <w:sz w:val="22"/>
          <w:szCs w:val="22"/>
        </w:rPr>
      </w:pPr>
    </w:p>
    <w:p w14:paraId="551FCA37" w14:textId="77777777" w:rsidR="00BA69CA" w:rsidRPr="00FE3F19" w:rsidRDefault="00BA69CA">
      <w:pPr>
        <w:spacing w:after="120" w:line="264" w:lineRule="auto"/>
        <w:rPr>
          <w:rFonts w:ascii="Arial" w:hAnsi="Arial" w:cs="Arial"/>
          <w:b/>
          <w:sz w:val="22"/>
          <w:szCs w:val="22"/>
        </w:rPr>
      </w:pPr>
    </w:p>
    <w:p w14:paraId="3F9D9312" w14:textId="77777777" w:rsidR="00BA69CA" w:rsidRPr="00FE3F19" w:rsidRDefault="00BA69CA">
      <w:pPr>
        <w:spacing w:after="120" w:line="264" w:lineRule="auto"/>
        <w:rPr>
          <w:rFonts w:ascii="Arial" w:hAnsi="Arial" w:cs="Arial"/>
          <w:b/>
          <w:sz w:val="22"/>
          <w:szCs w:val="22"/>
        </w:rPr>
      </w:pPr>
    </w:p>
    <w:p w14:paraId="1B1FF361" w14:textId="77777777" w:rsidR="00BA69CA" w:rsidRPr="00FE3F19" w:rsidRDefault="00BA69CA">
      <w:pPr>
        <w:spacing w:after="120" w:line="264" w:lineRule="auto"/>
        <w:rPr>
          <w:rFonts w:ascii="Arial" w:hAnsi="Arial" w:cs="Arial"/>
          <w:b/>
          <w:sz w:val="22"/>
          <w:szCs w:val="22"/>
        </w:rPr>
      </w:pPr>
    </w:p>
    <w:p w14:paraId="33C8A1E9" w14:textId="77777777" w:rsidR="00BA69CA" w:rsidRPr="00FE3F19" w:rsidRDefault="00BA69CA">
      <w:pPr>
        <w:spacing w:after="120" w:line="264" w:lineRule="auto"/>
        <w:rPr>
          <w:rFonts w:ascii="Arial" w:hAnsi="Arial" w:cs="Arial"/>
          <w:b/>
          <w:sz w:val="22"/>
          <w:szCs w:val="22"/>
        </w:rPr>
      </w:pPr>
    </w:p>
    <w:p w14:paraId="32F84109" w14:textId="77777777" w:rsidR="00BA69CA" w:rsidRPr="00FE3F19" w:rsidRDefault="00BA69CA">
      <w:pPr>
        <w:spacing w:after="120" w:line="264" w:lineRule="auto"/>
        <w:rPr>
          <w:rFonts w:ascii="Arial" w:hAnsi="Arial" w:cs="Arial"/>
          <w:b/>
          <w:sz w:val="22"/>
          <w:szCs w:val="22"/>
        </w:rPr>
      </w:pPr>
    </w:p>
    <w:p w14:paraId="78E3C47E" w14:textId="77777777" w:rsidR="00BA69CA" w:rsidRPr="00FE3F19" w:rsidRDefault="00BA69CA">
      <w:pPr>
        <w:spacing w:after="120" w:line="264" w:lineRule="auto"/>
        <w:rPr>
          <w:rFonts w:ascii="Arial" w:hAnsi="Arial" w:cs="Arial"/>
          <w:b/>
          <w:sz w:val="22"/>
          <w:szCs w:val="22"/>
        </w:rPr>
      </w:pPr>
    </w:p>
    <w:p w14:paraId="54F607E3" w14:textId="77777777" w:rsidR="00BA69CA" w:rsidRPr="00FE3F19" w:rsidRDefault="00BA69CA">
      <w:pPr>
        <w:spacing w:after="120" w:line="264" w:lineRule="auto"/>
        <w:rPr>
          <w:rFonts w:ascii="Arial" w:hAnsi="Arial" w:cs="Arial"/>
          <w:b/>
          <w:sz w:val="22"/>
          <w:szCs w:val="22"/>
        </w:rPr>
      </w:pPr>
    </w:p>
    <w:p w14:paraId="7D9981E0" w14:textId="77777777" w:rsidR="00BA69CA" w:rsidRPr="00FE3F19" w:rsidRDefault="00BA69CA">
      <w:pPr>
        <w:spacing w:after="120" w:line="264" w:lineRule="auto"/>
        <w:rPr>
          <w:rFonts w:ascii="Arial" w:hAnsi="Arial" w:cs="Arial"/>
          <w:b/>
          <w:sz w:val="22"/>
          <w:szCs w:val="22"/>
        </w:rPr>
      </w:pPr>
    </w:p>
    <w:p w14:paraId="05187C98" w14:textId="77777777" w:rsidR="00BA69CA" w:rsidRPr="00FE3F19" w:rsidRDefault="00BA69CA">
      <w:pPr>
        <w:spacing w:after="120" w:line="264" w:lineRule="auto"/>
        <w:rPr>
          <w:rFonts w:ascii="Arial" w:hAnsi="Arial" w:cs="Arial"/>
          <w:b/>
          <w:sz w:val="22"/>
          <w:szCs w:val="22"/>
        </w:rPr>
      </w:pPr>
    </w:p>
    <w:p w14:paraId="17707D68" w14:textId="77777777" w:rsidR="00BA69CA" w:rsidRPr="00FE3F19" w:rsidRDefault="00BA69CA">
      <w:pPr>
        <w:spacing w:after="120" w:line="264" w:lineRule="auto"/>
        <w:rPr>
          <w:rFonts w:ascii="Arial" w:hAnsi="Arial" w:cs="Arial"/>
          <w:b/>
          <w:sz w:val="22"/>
          <w:szCs w:val="22"/>
        </w:rPr>
      </w:pPr>
    </w:p>
    <w:p w14:paraId="5187BC5F" w14:textId="77777777" w:rsidR="00BA69CA" w:rsidRPr="00FE3F19" w:rsidRDefault="00BA69CA">
      <w:pPr>
        <w:spacing w:after="120" w:line="264" w:lineRule="auto"/>
        <w:rPr>
          <w:rFonts w:ascii="Arial" w:hAnsi="Arial" w:cs="Arial"/>
          <w:b/>
          <w:sz w:val="22"/>
          <w:szCs w:val="22"/>
        </w:rPr>
      </w:pPr>
    </w:p>
    <w:p w14:paraId="5F526E30" w14:textId="77777777" w:rsidR="00BA69CA" w:rsidRPr="00FE3F19" w:rsidRDefault="00BA69CA">
      <w:pPr>
        <w:spacing w:after="120" w:line="264" w:lineRule="auto"/>
        <w:rPr>
          <w:rFonts w:ascii="Arial" w:hAnsi="Arial" w:cs="Arial"/>
          <w:b/>
          <w:sz w:val="22"/>
          <w:szCs w:val="22"/>
        </w:rPr>
      </w:pPr>
    </w:p>
    <w:p w14:paraId="785A13EE" w14:textId="77777777" w:rsidR="00BA69CA" w:rsidRPr="00FE3F19" w:rsidRDefault="00BA69CA">
      <w:pPr>
        <w:spacing w:after="120" w:line="264" w:lineRule="auto"/>
        <w:rPr>
          <w:rFonts w:ascii="Arial" w:hAnsi="Arial" w:cs="Arial"/>
          <w:b/>
          <w:sz w:val="22"/>
          <w:szCs w:val="22"/>
        </w:rPr>
      </w:pPr>
    </w:p>
    <w:p w14:paraId="32BB9244" w14:textId="77777777" w:rsidR="00BA69CA" w:rsidRPr="00FE3F19" w:rsidRDefault="00BA69CA">
      <w:pPr>
        <w:spacing w:after="120" w:line="264" w:lineRule="auto"/>
        <w:rPr>
          <w:rFonts w:ascii="Arial" w:hAnsi="Arial" w:cs="Arial"/>
          <w:b/>
          <w:sz w:val="22"/>
          <w:szCs w:val="22"/>
        </w:rPr>
      </w:pPr>
    </w:p>
    <w:p w14:paraId="60E6F778" w14:textId="77777777" w:rsidR="00BA69CA" w:rsidRPr="00FE3F19" w:rsidRDefault="00BA69CA">
      <w:pPr>
        <w:spacing w:after="120" w:line="264" w:lineRule="auto"/>
        <w:rPr>
          <w:rFonts w:ascii="Arial" w:hAnsi="Arial" w:cs="Arial"/>
          <w:b/>
          <w:sz w:val="22"/>
          <w:szCs w:val="22"/>
        </w:rPr>
      </w:pPr>
    </w:p>
    <w:p w14:paraId="17B09C59" w14:textId="77777777" w:rsidR="00BA69CA" w:rsidRPr="00FE3F19" w:rsidRDefault="00BA69CA">
      <w:pPr>
        <w:spacing w:after="120" w:line="264" w:lineRule="auto"/>
        <w:rPr>
          <w:rFonts w:ascii="Arial" w:hAnsi="Arial" w:cs="Arial"/>
          <w:b/>
          <w:sz w:val="22"/>
          <w:szCs w:val="22"/>
        </w:rPr>
      </w:pPr>
    </w:p>
    <w:p w14:paraId="6D6ACF6E" w14:textId="77777777" w:rsidR="00BA69CA" w:rsidRPr="00FE3F19" w:rsidRDefault="00BA69CA">
      <w:pPr>
        <w:spacing w:after="120" w:line="264" w:lineRule="auto"/>
        <w:rPr>
          <w:rFonts w:ascii="Arial" w:hAnsi="Arial" w:cs="Arial"/>
          <w:b/>
          <w:sz w:val="22"/>
          <w:szCs w:val="22"/>
        </w:rPr>
      </w:pPr>
    </w:p>
    <w:p w14:paraId="35A4ABA4" w14:textId="77777777" w:rsidR="00BA69CA" w:rsidRPr="00FE3F19" w:rsidRDefault="00BA69CA">
      <w:pPr>
        <w:spacing w:after="120" w:line="264" w:lineRule="auto"/>
        <w:rPr>
          <w:rFonts w:ascii="Arial" w:hAnsi="Arial" w:cs="Arial"/>
          <w:b/>
          <w:sz w:val="22"/>
          <w:szCs w:val="22"/>
        </w:rPr>
      </w:pPr>
    </w:p>
    <w:p w14:paraId="09599603" w14:textId="77777777" w:rsidR="00BA69CA" w:rsidRPr="00FE3F19" w:rsidRDefault="00BA69CA">
      <w:pPr>
        <w:spacing w:after="120" w:line="264" w:lineRule="auto"/>
        <w:rPr>
          <w:rFonts w:ascii="Arial" w:hAnsi="Arial" w:cs="Arial"/>
          <w:b/>
          <w:sz w:val="22"/>
          <w:szCs w:val="22"/>
        </w:rPr>
      </w:pPr>
    </w:p>
    <w:p w14:paraId="4CDCA5FD" w14:textId="77777777" w:rsidR="00BA69CA" w:rsidRPr="00FE3F19" w:rsidRDefault="00BA69CA">
      <w:pPr>
        <w:spacing w:after="120" w:line="264" w:lineRule="auto"/>
        <w:rPr>
          <w:rFonts w:ascii="Arial" w:hAnsi="Arial" w:cs="Arial"/>
          <w:b/>
          <w:sz w:val="22"/>
          <w:szCs w:val="22"/>
        </w:rPr>
      </w:pPr>
    </w:p>
    <w:p w14:paraId="47D8BDE4" w14:textId="77777777" w:rsidR="00BA69CA" w:rsidRPr="00FE3F19" w:rsidRDefault="00BA69CA">
      <w:pPr>
        <w:spacing w:after="120" w:line="264" w:lineRule="auto"/>
        <w:rPr>
          <w:rFonts w:ascii="Arial" w:hAnsi="Arial" w:cs="Arial"/>
          <w:b/>
          <w:sz w:val="22"/>
          <w:szCs w:val="22"/>
        </w:rPr>
      </w:pPr>
    </w:p>
    <w:p w14:paraId="60F9ABA4" w14:textId="77777777" w:rsidR="00BA69CA" w:rsidRPr="00FE3F19" w:rsidRDefault="00BA69CA">
      <w:pPr>
        <w:spacing w:after="120" w:line="264" w:lineRule="auto"/>
        <w:rPr>
          <w:rFonts w:ascii="Arial" w:hAnsi="Arial" w:cs="Arial"/>
          <w:b/>
          <w:sz w:val="22"/>
          <w:szCs w:val="22"/>
        </w:rPr>
      </w:pPr>
    </w:p>
    <w:p w14:paraId="653AAE48" w14:textId="77777777" w:rsidR="00BA69CA" w:rsidRPr="00FE3F19" w:rsidRDefault="00BA69CA">
      <w:pPr>
        <w:spacing w:after="120" w:line="264" w:lineRule="auto"/>
        <w:rPr>
          <w:rFonts w:ascii="Arial" w:hAnsi="Arial" w:cs="Arial"/>
          <w:b/>
          <w:sz w:val="22"/>
          <w:szCs w:val="22"/>
        </w:rPr>
      </w:pPr>
    </w:p>
    <w:p w14:paraId="173CFC17" w14:textId="77777777" w:rsidR="00BA69CA" w:rsidRPr="00FE3F19" w:rsidRDefault="00BA69CA">
      <w:pPr>
        <w:spacing w:after="120" w:line="264" w:lineRule="auto"/>
        <w:rPr>
          <w:rFonts w:ascii="Arial" w:hAnsi="Arial" w:cs="Arial"/>
          <w:b/>
          <w:sz w:val="22"/>
          <w:szCs w:val="22"/>
        </w:rPr>
      </w:pPr>
    </w:p>
    <w:p w14:paraId="199FC278" w14:textId="77777777" w:rsidR="00BA69CA" w:rsidRPr="00FE3F19" w:rsidRDefault="00BA69CA">
      <w:pPr>
        <w:spacing w:after="120" w:line="264" w:lineRule="auto"/>
        <w:rPr>
          <w:rFonts w:ascii="Arial" w:hAnsi="Arial" w:cs="Arial"/>
          <w:b/>
          <w:sz w:val="22"/>
          <w:szCs w:val="22"/>
        </w:rPr>
      </w:pPr>
    </w:p>
    <w:p w14:paraId="20F42D58" w14:textId="77777777" w:rsidR="00BA69CA" w:rsidRPr="00FE3F19" w:rsidRDefault="00BA69CA">
      <w:pPr>
        <w:spacing w:after="120" w:line="264" w:lineRule="auto"/>
        <w:rPr>
          <w:rFonts w:ascii="Arial" w:hAnsi="Arial" w:cs="Arial"/>
          <w:b/>
          <w:sz w:val="22"/>
          <w:szCs w:val="22"/>
        </w:rPr>
      </w:pPr>
    </w:p>
    <w:p w14:paraId="527C41D7" w14:textId="77777777" w:rsidR="00BA69CA" w:rsidRPr="00FE3F19" w:rsidRDefault="00BA69CA">
      <w:pPr>
        <w:spacing w:after="120" w:line="264" w:lineRule="auto"/>
        <w:rPr>
          <w:rFonts w:ascii="Arial" w:hAnsi="Arial" w:cs="Arial"/>
          <w:b/>
          <w:sz w:val="22"/>
          <w:szCs w:val="22"/>
        </w:rPr>
      </w:pPr>
    </w:p>
    <w:p w14:paraId="03F6A9C7" w14:textId="77777777" w:rsidR="00BA69CA" w:rsidRDefault="00BA69CA">
      <w:pPr>
        <w:spacing w:after="120" w:line="264" w:lineRule="auto"/>
        <w:rPr>
          <w:rFonts w:ascii="Arial" w:hAnsi="Arial" w:cs="Arial"/>
          <w:b/>
          <w:sz w:val="22"/>
          <w:szCs w:val="22"/>
          <w:lang w:val="en-US" w:eastAsia="en-US"/>
        </w:rPr>
      </w:pPr>
      <w:r w:rsidRPr="009835AD">
        <w:rPr>
          <w:rFonts w:ascii="Arial" w:hAnsi="Arial" w:cs="Arial"/>
          <w:b/>
          <w:sz w:val="22"/>
          <w:szCs w:val="22"/>
          <w:lang w:val="en-US" w:eastAsia="en-US"/>
        </w:rPr>
        <w:t>Questions</w:t>
      </w:r>
    </w:p>
    <w:bookmarkEnd w:id="0"/>
    <w:p w14:paraId="28DBF483" w14:textId="77777777" w:rsidR="00BA69CA" w:rsidRDefault="00BA69CA" w:rsidP="00FA64BE">
      <w:pPr>
        <w:pStyle w:val="Questionstyle"/>
      </w:pPr>
      <w:r>
        <w:t xml:space="preserve">: </w:t>
      </w:r>
      <w:r w:rsidRPr="003A287A">
        <w:t>Do you agree with ESMA’s assessment of the mandate for sustainability disclosures under MiCA?</w:t>
      </w:r>
    </w:p>
    <w:p w14:paraId="1940086E" w14:textId="77777777" w:rsidR="00BA69CA" w:rsidRDefault="00BA69CA" w:rsidP="00FA64BE">
      <w:r>
        <w:t>&lt;ESMA_QUESTION_MIC2_1&gt;</w:t>
      </w:r>
    </w:p>
    <w:p w14:paraId="624D232E" w14:textId="77777777" w:rsidR="006F5938" w:rsidRDefault="006F5938" w:rsidP="009F5B60">
      <w:pPr>
        <w:jc w:val="both"/>
      </w:pPr>
      <w:permStart w:id="720727398" w:edGrp="everyone"/>
      <w:r>
        <w:t>We are providing a selection of comments to specific questions as highlighted throughout our submission. We refer throughout to the “Technical Standards specifying certain requirements of Markets in Crypto Assets Regulation (“</w:t>
      </w:r>
      <w:r>
        <w:rPr>
          <w:b/>
        </w:rPr>
        <w:t>MiCA</w:t>
      </w:r>
      <w:r>
        <w:t>” or the “</w:t>
      </w:r>
      <w:r>
        <w:rPr>
          <w:b/>
        </w:rPr>
        <w:t>Regulation</w:t>
      </w:r>
      <w:r>
        <w:t>”) - second consultation paper, dated 5 October 2023” (the “</w:t>
      </w:r>
      <w:r>
        <w:rPr>
          <w:b/>
        </w:rPr>
        <w:t>Paper</w:t>
      </w:r>
      <w:r>
        <w:t>”).</w:t>
      </w:r>
    </w:p>
    <w:p w14:paraId="444B8B5B" w14:textId="77777777" w:rsidR="006F5938" w:rsidRDefault="006F5938" w:rsidP="009F5B60">
      <w:pPr>
        <w:jc w:val="both"/>
        <w:rPr>
          <w:b/>
        </w:rPr>
      </w:pPr>
    </w:p>
    <w:p w14:paraId="212DEE43" w14:textId="77777777" w:rsidR="006F5938" w:rsidRDefault="006F5938" w:rsidP="009F5B60">
      <w:pPr>
        <w:jc w:val="both"/>
        <w:rPr>
          <w:b/>
        </w:rPr>
      </w:pPr>
      <w:r>
        <w:rPr>
          <w:b/>
        </w:rPr>
        <w:t>Initial Abstract:</w:t>
      </w:r>
    </w:p>
    <w:p w14:paraId="7A1A4FC3" w14:textId="77777777" w:rsidR="006F5938" w:rsidRDefault="006F5938" w:rsidP="009F5B60">
      <w:pPr>
        <w:jc w:val="both"/>
      </w:pPr>
    </w:p>
    <w:p w14:paraId="5E72DA5C" w14:textId="77777777" w:rsidR="006F5938" w:rsidRDefault="006F5938" w:rsidP="006F5938">
      <w:pPr>
        <w:numPr>
          <w:ilvl w:val="0"/>
          <w:numId w:val="31"/>
        </w:numPr>
        <w:spacing w:line="276" w:lineRule="auto"/>
        <w:jc w:val="both"/>
      </w:pPr>
      <w:r>
        <w:t xml:space="preserve">We note that the paper and MiCA generally reference and require disclosure of ‘adverse’ effects and impacts of ‘consensus mechanisms used for the validation of transactions in crypto-assets [that] might have principal adverse impacts on the climate and other environment-related adverse impacts’. </w:t>
      </w:r>
    </w:p>
    <w:p w14:paraId="772FD243" w14:textId="77777777" w:rsidR="006F5938" w:rsidRDefault="006F5938" w:rsidP="009F5B60">
      <w:pPr>
        <w:jc w:val="both"/>
      </w:pPr>
    </w:p>
    <w:p w14:paraId="00A24230" w14:textId="77777777" w:rsidR="006F5938" w:rsidRDefault="006F5938" w:rsidP="006F5938">
      <w:pPr>
        <w:numPr>
          <w:ilvl w:val="0"/>
          <w:numId w:val="31"/>
        </w:numPr>
        <w:spacing w:line="276" w:lineRule="auto"/>
        <w:jc w:val="both"/>
      </w:pPr>
      <w:r>
        <w:t xml:space="preserve">The central thesis of our submission is that the Regulation should also make reference to and require the disclosure of the </w:t>
      </w:r>
      <w:r>
        <w:rPr>
          <w:b/>
        </w:rPr>
        <w:t xml:space="preserve">POSITIVE </w:t>
      </w:r>
      <w:r>
        <w:t>impacts of consensus mechanisms, and in particular the positive impact that Proof of Work (as opposed to Proof of Stake) can have in relation to methane mitigation, demand response, grid stability, or in making new renewable or sustainable energy projects economically viable from day one - even prior to such projects being connected to the grid. We strongly recommend that the Regulation incorporates requirements for the disclosure of such positive impacts of Proof of Work as in many cases they represent significant untapped potential for the Union to exploit in moving towards net zero and in some cases towards a carbon-negative grid. We will cite relevant examples for consideration throughout the submission.</w:t>
      </w:r>
    </w:p>
    <w:p w14:paraId="6BD1EA00" w14:textId="77777777" w:rsidR="006F5938" w:rsidRDefault="006F5938" w:rsidP="009F5B60">
      <w:pPr>
        <w:jc w:val="both"/>
      </w:pPr>
    </w:p>
    <w:p w14:paraId="6F0AF58A" w14:textId="77777777" w:rsidR="006F5938" w:rsidRDefault="006F5938" w:rsidP="006F5938">
      <w:pPr>
        <w:numPr>
          <w:ilvl w:val="0"/>
          <w:numId w:val="31"/>
        </w:numPr>
        <w:spacing w:line="276" w:lineRule="auto"/>
        <w:jc w:val="both"/>
      </w:pPr>
      <w:r>
        <w:t>We focus our responses primarily on section 3 of the Paper. In this context, we cite paragraph 3.2.1: “</w:t>
      </w:r>
      <w:r>
        <w:rPr>
          <w:b/>
          <w:i/>
        </w:rPr>
        <w:t>ESMA understands that the primary objective of a consensus mechanism is to validate transactions in crypto-assets, and that the issuance of a crypto-asset can be the ultimate result of this operation of validation.</w:t>
      </w:r>
      <w:r>
        <w:t>”</w:t>
      </w:r>
    </w:p>
    <w:p w14:paraId="127A97F6" w14:textId="77777777" w:rsidR="006F5938" w:rsidRDefault="006F5938" w:rsidP="009F5B60">
      <w:pPr>
        <w:jc w:val="both"/>
      </w:pPr>
    </w:p>
    <w:p w14:paraId="04247058" w14:textId="77777777" w:rsidR="006F5938" w:rsidRDefault="006F5938" w:rsidP="006F5938">
      <w:pPr>
        <w:numPr>
          <w:ilvl w:val="0"/>
          <w:numId w:val="31"/>
        </w:numPr>
        <w:spacing w:line="276" w:lineRule="auto"/>
        <w:jc w:val="both"/>
      </w:pPr>
      <w:r>
        <w:t xml:space="preserve">It is important to note that this description is not correct and represents a fundamental misunderstanding of the way in which the Bitcoin network functions. The miners subject to the consensus mechanism do not ‘validate’ transactions, and nor does the mining process. Transactions are broadcast by users to the network on a ‘gossip’ basis, </w:t>
      </w:r>
      <w:r>
        <w:lastRenderedPageBreak/>
        <w:t>and nodes on the network check each such transaction and verify its validity. Valid transactions become pending in a queue known as the ‘mempool’. Miners then determine the correct order of these transactions by hashing transaction data (producing a number) and competing to find a hash that is less than or equal to the Bitcoin network's then current target number. Each block includes a ‘nonce’, being a 32-bit (4-byte) field whose value is adjusted by miners so that the hash of the block will be less than or equal to the current target of the network.</w:t>
      </w:r>
    </w:p>
    <w:p w14:paraId="04F68763" w14:textId="77777777" w:rsidR="006F5938" w:rsidRDefault="006F5938" w:rsidP="009F5B60">
      <w:pPr>
        <w:jc w:val="both"/>
      </w:pPr>
    </w:p>
    <w:p w14:paraId="00B482E9" w14:textId="77777777" w:rsidR="006F5938" w:rsidRDefault="006F5938" w:rsidP="006F5938">
      <w:pPr>
        <w:numPr>
          <w:ilvl w:val="0"/>
          <w:numId w:val="31"/>
        </w:numPr>
        <w:spacing w:line="276" w:lineRule="auto"/>
        <w:jc w:val="both"/>
      </w:pPr>
      <w:r>
        <w:t xml:space="preserve">Any change to the hashed data produces a completely different result.  As it is not possible to predict the correct hash, an incrementing nonce value is tried, and the hash is recomputed for each value until the miner finds a hash less than or equal to the current target of the network. The target required is also known as the difficulty, where a higher difficulty represents a lower target. As this iterative calculation requires time and resources, the presentation of the block with the correct nonce value constitutes proof that the rules were followed. Once a block with a nonce value less than or equal to the target is found, this is again broadcast to the network, where nodes will accept valid blocks and the longest chain (representing the most proof of work) is accepted as having the correct order of transactions and represents the consensus source of truth as to how much value has been transferred. A miner that finds a valid block includes as the first transaction in the new block the ‘coinbase’ transaction, transferring to its wallet address the ‘block reward’, and in addition will receive the transaction fees for all the transactions contained within that block. </w:t>
      </w:r>
    </w:p>
    <w:p w14:paraId="280EE2FD" w14:textId="77777777" w:rsidR="006F5938" w:rsidRDefault="006F5938" w:rsidP="009F5B60">
      <w:pPr>
        <w:jc w:val="both"/>
      </w:pPr>
    </w:p>
    <w:p w14:paraId="5E26BC2E" w14:textId="77777777" w:rsidR="006F5938" w:rsidRDefault="006F5938" w:rsidP="006F5938">
      <w:pPr>
        <w:numPr>
          <w:ilvl w:val="0"/>
          <w:numId w:val="31"/>
        </w:numPr>
        <w:spacing w:line="276" w:lineRule="auto"/>
        <w:jc w:val="both"/>
      </w:pPr>
      <w:r>
        <w:t xml:space="preserve">In absolutely no sense do miners ‘validate’ transactions. It is regrettable that the Regulation contains such a fundamental error in its drafting, and it is hoped that this will be corrected in future amendments. Nodes validate, and miners determine the sequence of transactions. It is in this way that the Bitcoin protocol solves the Byzantine Generals’ problem and allows consensus as to the correct order of transactions to be reached, in the absence of a central party controlling or administering the ledger. Furthermore, this mechanism is the only known means securely to operate a distributed transaction ledger in the absence of a third party and in such a way as to ensure that the ledger is not subject to the overt control or corruption by such third party. </w:t>
      </w:r>
    </w:p>
    <w:p w14:paraId="0F0E25DD" w14:textId="77777777" w:rsidR="006F5938" w:rsidRDefault="006F5938" w:rsidP="009F5B60">
      <w:pPr>
        <w:jc w:val="both"/>
      </w:pPr>
    </w:p>
    <w:p w14:paraId="2CCF55B8" w14:textId="77777777" w:rsidR="006F5938" w:rsidRDefault="006F5938" w:rsidP="006F5938">
      <w:pPr>
        <w:numPr>
          <w:ilvl w:val="0"/>
          <w:numId w:val="31"/>
        </w:numPr>
        <w:spacing w:line="276" w:lineRule="auto"/>
        <w:jc w:val="both"/>
      </w:pPr>
      <w:r>
        <w:t xml:space="preserve">In our response, when we refer to ‘mining’, such references should be construed as the process of specialised mining computers repeatedly incrementing towards the target hash using node-validated transactions as the hashed data, not the incorrect description of such that is currently contained in the Regulation. Furthermore, since the Bitcoin network is both decentralised and distributed, it is not possible as a simple matter of fact for any party either to control the behaviour of the network or to provide full </w:t>
      </w:r>
      <w:r>
        <w:lastRenderedPageBreak/>
        <w:t xml:space="preserve">disclosure data in respect of the network generally - any one party would only be in a position to provide information in relation to the limited number of machines on the network that they control. </w:t>
      </w:r>
    </w:p>
    <w:p w14:paraId="291843CB" w14:textId="77777777" w:rsidR="006F5938" w:rsidRDefault="006F5938" w:rsidP="009F5B60">
      <w:pPr>
        <w:jc w:val="both"/>
      </w:pPr>
    </w:p>
    <w:p w14:paraId="22ED9552" w14:textId="77777777" w:rsidR="006F5938" w:rsidRDefault="006F5938" w:rsidP="006F5938">
      <w:pPr>
        <w:numPr>
          <w:ilvl w:val="0"/>
          <w:numId w:val="31"/>
        </w:numPr>
        <w:spacing w:line="276" w:lineRule="auto"/>
        <w:jc w:val="both"/>
      </w:pPr>
      <w:r>
        <w:t>In our responses below, we provide more detailed commentary and further references, but by way of example we include here several instances of the positive impact Bitcoin mining is able to have on sustainability, net zero, and humanity’s global carbon footprint in general:</w:t>
      </w:r>
    </w:p>
    <w:p w14:paraId="0F8624B6" w14:textId="77777777" w:rsidR="006F5938" w:rsidRDefault="006F5938" w:rsidP="009F5B60">
      <w:pPr>
        <w:jc w:val="both"/>
      </w:pPr>
    </w:p>
    <w:p w14:paraId="283B1D41" w14:textId="77777777" w:rsidR="006F5938" w:rsidRDefault="006F5938" w:rsidP="009F5B60">
      <w:pPr>
        <w:ind w:left="720"/>
      </w:pPr>
      <w:r>
        <w:t xml:space="preserve">(i) Mini Hydro plants being subsidised by Bitcoin mining in Kenya: </w:t>
      </w:r>
      <w:hyperlink r:id="rId15">
        <w:r>
          <w:rPr>
            <w:color w:val="1155CC"/>
            <w:u w:val="single"/>
          </w:rPr>
          <w:t>https://fd.nl/tech-en-innovatie/1464228/bitcoins-delven-helpt-afrikaans-platteland-te-elektrificeren</w:t>
        </w:r>
      </w:hyperlink>
    </w:p>
    <w:p w14:paraId="7EDE16DC" w14:textId="77777777" w:rsidR="006F5938" w:rsidRDefault="006F5938" w:rsidP="009F5B60"/>
    <w:p w14:paraId="291FE45E" w14:textId="77777777" w:rsidR="006F5938" w:rsidRDefault="006F5938" w:rsidP="009F5B60">
      <w:pPr>
        <w:ind w:left="720"/>
      </w:pPr>
      <w:r>
        <w:t xml:space="preserve">(ii) Bitcoin mining energizing sustainability through green innovation: </w:t>
      </w:r>
      <w:hyperlink r:id="rId16">
        <w:r>
          <w:rPr>
            <w:color w:val="1155CC"/>
            <w:u w:val="single"/>
          </w:rPr>
          <w:t>https://thehill.com/opinion/energy-environment/4315048-bitcoin-mining-is-energizing-sustainability-through-green-innovation/</w:t>
        </w:r>
      </w:hyperlink>
    </w:p>
    <w:p w14:paraId="4788BA19" w14:textId="77777777" w:rsidR="006F5938" w:rsidRDefault="006F5938" w:rsidP="009F5B60"/>
    <w:p w14:paraId="635823A7" w14:textId="77777777" w:rsidR="006F5938" w:rsidRDefault="006F5938" w:rsidP="009F5B60">
      <w:pPr>
        <w:ind w:left="720"/>
      </w:pPr>
      <w:r>
        <w:t xml:space="preserve">(iii) Farms being able to reduce methane emissions using Bitcoin mining: </w:t>
      </w:r>
      <w:hyperlink r:id="rId17">
        <w:r>
          <w:rPr>
            <w:color w:val="1155CC"/>
            <w:u w:val="single"/>
          </w:rPr>
          <w:t>https://www.independent.ie/farming/agri-business/how-this-former-beef-farmer-is-turning-his-grass-into-mining-for-bitcoin/a1236394378.html</w:t>
        </w:r>
      </w:hyperlink>
      <w:r>
        <w:t xml:space="preserve"> </w:t>
      </w:r>
    </w:p>
    <w:p w14:paraId="475C9DF3" w14:textId="77777777" w:rsidR="006F5938" w:rsidRDefault="006F5938" w:rsidP="009F5B60"/>
    <w:p w14:paraId="47245CC7" w14:textId="77777777" w:rsidR="006F5938" w:rsidRDefault="006F5938" w:rsidP="009F5B60">
      <w:pPr>
        <w:ind w:left="720"/>
      </w:pPr>
      <w:r>
        <w:t xml:space="preserve">(iv) Nation-state mining being undertaken by Bhutan, in a sustainable way and being used to develop energy independence: </w:t>
      </w:r>
      <w:hyperlink r:id="rId18">
        <w:r>
          <w:rPr>
            <w:color w:val="1155CC"/>
            <w:u w:val="single"/>
          </w:rPr>
          <w:t>https://www.independent.ie/farming/agri-business/how-this-former-beef-farmer-is-turning-his-grass-into-mining-for-bitcoin/a1236394378.html</w:t>
        </w:r>
      </w:hyperlink>
      <w:r>
        <w:t xml:space="preserve"> </w:t>
      </w:r>
    </w:p>
    <w:p w14:paraId="59080E8A" w14:textId="77777777" w:rsidR="006F5938" w:rsidRDefault="006F5938" w:rsidP="009F5B60"/>
    <w:p w14:paraId="2522B294" w14:textId="77777777" w:rsidR="006F5938" w:rsidRDefault="006F5938" w:rsidP="009F5B60">
      <w:pPr>
        <w:ind w:left="720"/>
      </w:pPr>
      <w:r>
        <w:t xml:space="preserve">(v) KPMG producing a detailed report relating to Bitcoin’s role in the ESG imperative: </w:t>
      </w:r>
      <w:hyperlink r:id="rId19">
        <w:r>
          <w:rPr>
            <w:color w:val="1155CC"/>
            <w:u w:val="single"/>
          </w:rPr>
          <w:t>https://kpmg.com/us/en/articles/2023/bitcoin-role-esg-imperative.html</w:t>
        </w:r>
      </w:hyperlink>
      <w:r>
        <w:t xml:space="preserve"> </w:t>
      </w:r>
    </w:p>
    <w:p w14:paraId="3F29A791" w14:textId="77777777" w:rsidR="006F5938" w:rsidRDefault="006F5938" w:rsidP="009F5B60"/>
    <w:p w14:paraId="3C0E2A50" w14:textId="77777777" w:rsidR="006F5938" w:rsidRDefault="006F5938" w:rsidP="009F5B60">
      <w:pPr>
        <w:ind w:left="720"/>
      </w:pPr>
      <w:r>
        <w:t xml:space="preserve">(vi) Marathon Digital Holdings reducing methane emissions from landfill gas using Bitcoin mining: </w:t>
      </w:r>
      <w:hyperlink r:id="rId20">
        <w:r>
          <w:rPr>
            <w:color w:val="1155CC"/>
            <w:u w:val="single"/>
          </w:rPr>
          <w:t>https://ir.mara.com/news-events/press-releases/detail/1330/marathon-digital-holdings-announces-energization-of-its</w:t>
        </w:r>
      </w:hyperlink>
      <w:r>
        <w:t xml:space="preserve"> </w:t>
      </w:r>
    </w:p>
    <w:p w14:paraId="067A013A" w14:textId="77777777" w:rsidR="006F5938" w:rsidRDefault="006F5938" w:rsidP="009F5B60"/>
    <w:p w14:paraId="4776EADE" w14:textId="77777777" w:rsidR="006F5938" w:rsidRDefault="006F5938" w:rsidP="00FA64BE">
      <w:r>
        <w:t>(vii) Cornell University researchers recently investigating planned renewable energy projects across the U.S. and calculating each project’s potential to profit from bitcoin mining during the pre-commercial development phase, when a wind or solar farm is generating electricity, but has not yet been integrated into the grid:”From Mining to Mitigation: How Bitcoin Can Support Renewable Energy Development and Climate Action” (</w:t>
      </w:r>
      <w:hyperlink r:id="rId21">
        <w:r>
          <w:rPr>
            <w:color w:val="1155CC"/>
            <w:u w:val="single"/>
          </w:rPr>
          <w:t>https://pubs.acs.org/doi/10.1021/acssuschemeng.3c05445</w:t>
        </w:r>
      </w:hyperlink>
      <w:r>
        <w:t>)</w:t>
      </w:r>
    </w:p>
    <w:p w14:paraId="51DE5CC9" w14:textId="77777777" w:rsidR="006F5938" w:rsidRDefault="006F5938" w:rsidP="00FA64BE"/>
    <w:p w14:paraId="72B6FF96" w14:textId="77777777" w:rsidR="006F5938" w:rsidRDefault="006F5938" w:rsidP="006F5938">
      <w:pPr>
        <w:numPr>
          <w:ilvl w:val="0"/>
          <w:numId w:val="32"/>
        </w:numPr>
        <w:spacing w:line="276" w:lineRule="auto"/>
        <w:jc w:val="both"/>
      </w:pPr>
      <w:r>
        <w:t xml:space="preserve">Particularly in relation to new cryptocurrency projects, launched by an identifiable team and/or set of individuals, we agree with and support the principle that sustainability disclosures should be an integral part of the MiCA rulebook. However, we note that the Regulation and the paper only make reference to the ‘adverse’ impacts of cryptocurrency mining. This approach does not take into consideration the </w:t>
      </w:r>
      <w:r>
        <w:lastRenderedPageBreak/>
        <w:t xml:space="preserve">many and manifold </w:t>
      </w:r>
      <w:r>
        <w:rPr>
          <w:b/>
        </w:rPr>
        <w:t xml:space="preserve">‘positive impacts’ </w:t>
      </w:r>
      <w:r>
        <w:t>of Bitcoin mining, both on the reduction of greenhouse gas emissions and on the potential of this industry to support the build out of sustainable electricity grids</w:t>
      </w:r>
      <w:r>
        <w:rPr>
          <w:vertAlign w:val="superscript"/>
        </w:rPr>
        <w:footnoteReference w:id="2"/>
      </w:r>
      <w:r>
        <w:t>, to give just two examples. Requiring a focus only on ‘adverse’ impacts will result in the loss both of a valuable data-gathering opportunity and likely also result in the Union missing out on the potential for the Bitcoin network to become carbon negative in the future</w:t>
      </w:r>
      <w:r>
        <w:rPr>
          <w:vertAlign w:val="superscript"/>
        </w:rPr>
        <w:footnoteReference w:id="3"/>
      </w:r>
      <w:r>
        <w:t>. We elaborate on these opportunities in our responses below, but our key recommendation here is that disclosure requirements apply both to adverse impacts and to positive impacts.</w:t>
      </w:r>
    </w:p>
    <w:p w14:paraId="7178203D" w14:textId="77777777" w:rsidR="006F5938" w:rsidRDefault="006F5938" w:rsidP="009F5B60">
      <w:pPr>
        <w:jc w:val="both"/>
      </w:pPr>
    </w:p>
    <w:p w14:paraId="2879C304" w14:textId="77777777" w:rsidR="006F5938" w:rsidRDefault="006F5938" w:rsidP="006F5938">
      <w:pPr>
        <w:numPr>
          <w:ilvl w:val="0"/>
          <w:numId w:val="32"/>
        </w:numPr>
        <w:spacing w:line="276" w:lineRule="auto"/>
        <w:jc w:val="both"/>
      </w:pPr>
      <w:r>
        <w:t xml:space="preserve">As we have said in previous papers, Bitcoin mining is a zero-emissions business, and Bitcoin miners themselves emit zero CO2. The issue that we as a society face is how we generate our electricity, and whether such generation is via sustainable means or not. As we will note below, Bitcoin mining is uniquely placed to support and foster the growth of a sustainable grid and we hope that the Union will not miss the opportunity to take advantage of this fact. </w:t>
      </w:r>
    </w:p>
    <w:p w14:paraId="623B37DC" w14:textId="77777777" w:rsidR="006F5938" w:rsidRDefault="006F5938" w:rsidP="009F5B60">
      <w:pPr>
        <w:jc w:val="both"/>
      </w:pPr>
    </w:p>
    <w:p w14:paraId="5B0273CE" w14:textId="14DAD0BC" w:rsidR="00BA69CA" w:rsidRDefault="006F5938" w:rsidP="00FA64BE">
      <w:r>
        <w:t>We refer to the several examples set out both in our Initial Abstract above and in the remainder of our responses as illustrations of the kinds of positive disclosures that could be requested and made during the reporting process</w:t>
      </w:r>
      <w:permEnd w:id="720727398"/>
      <w:r w:rsidR="00BA69CA">
        <w:t>&lt;ESMA_QUESTION_MIC2_1&gt;</w:t>
      </w:r>
    </w:p>
    <w:p w14:paraId="08219A81" w14:textId="77777777" w:rsidR="00BA69CA" w:rsidRDefault="00BA69CA" w:rsidP="00FA64BE"/>
    <w:p w14:paraId="0C30F339" w14:textId="77777777" w:rsidR="00BA69CA" w:rsidRDefault="00BA69CA" w:rsidP="00FA64BE">
      <w:pPr>
        <w:pStyle w:val="Questionstyle"/>
      </w:pPr>
      <w:r>
        <w:t xml:space="preserve">: </w:t>
      </w:r>
      <w:r w:rsidRPr="003A287A">
        <w:t>In your view, what features of the consensus mechanisms are relevant to assess their sustainability impacts, and what type of information can be obtained in relation to each DLT network node?</w:t>
      </w:r>
    </w:p>
    <w:p w14:paraId="4CEF9990" w14:textId="77777777" w:rsidR="00BA69CA" w:rsidRDefault="00BA69CA" w:rsidP="00FA64BE">
      <w:r>
        <w:t>&lt;ESMA_QUESTION_MIC2_2&gt;</w:t>
      </w:r>
    </w:p>
    <w:p w14:paraId="06660204" w14:textId="77777777" w:rsidR="006F5938" w:rsidRDefault="006F5938" w:rsidP="006F5938">
      <w:pPr>
        <w:numPr>
          <w:ilvl w:val="0"/>
          <w:numId w:val="31"/>
        </w:numPr>
        <w:spacing w:line="276" w:lineRule="auto"/>
        <w:jc w:val="both"/>
      </w:pPr>
      <w:permStart w:id="609756549" w:edGrp="everyone"/>
      <w:r>
        <w:t>As noted above, in its practical application the Regulation should attempt to distinguish between a new cryptocurrency project, launched by an identifiable group of persons (natural or non-natural) and subject largely to the founder team’s guidance and direction, and Bitcoin - the most well-established and the only truly decentralised and distributed cryptocurrency system. Most simply, Bitcoin should be viewed as a neutral internet money, absent a team and a founder, while all other cryptocurrencies should be viewed as venture capital technology companies, and regulated accordingly.</w:t>
      </w:r>
    </w:p>
    <w:p w14:paraId="12680B34" w14:textId="77777777" w:rsidR="006F5938" w:rsidRDefault="006F5938" w:rsidP="006F5938">
      <w:pPr>
        <w:jc w:val="both"/>
      </w:pPr>
    </w:p>
    <w:p w14:paraId="3C8282C3" w14:textId="77777777" w:rsidR="006F5938" w:rsidRDefault="006F5938" w:rsidP="006F5938">
      <w:pPr>
        <w:numPr>
          <w:ilvl w:val="0"/>
          <w:numId w:val="31"/>
        </w:numPr>
        <w:spacing w:line="276" w:lineRule="auto"/>
        <w:jc w:val="both"/>
      </w:pPr>
      <w:r>
        <w:t xml:space="preserve">In the case of Bitcoin, it is functionally impossible to request information from or in relation to ‘each DLT network node’. We are concerned that this terminology in the Regulation demonstrates a misunderstanding evident on the part of ESMA as to the way in which the Bitcoin network functions (please refer back to our description in our Initial Abstract above).  As we set out, Bitcoin nodes are not miners (although </w:t>
      </w:r>
      <w:r>
        <w:lastRenderedPageBreak/>
        <w:t>miners will typically also run nodes) and while they maintain copies of the distributed ledger and validate transactions, nodes do not timestamp these transactions or determine their order via the mining process. It is estimated that there are currently circa 50,000 global nodes on the network, distributed across the world and across dozens of jurisdictions</w:t>
      </w:r>
      <w:r>
        <w:rPr>
          <w:vertAlign w:val="superscript"/>
        </w:rPr>
        <w:footnoteReference w:id="4"/>
      </w:r>
      <w:r>
        <w:t>. Many of these nodes are run by individuals at home and as a starting principle it should be understood that it is completely infeasible to attempt to gather any information (other than freely available transaction data) from these nodes or from the people who run them.</w:t>
      </w:r>
    </w:p>
    <w:p w14:paraId="75DF4781" w14:textId="77777777" w:rsidR="006F5938" w:rsidRDefault="006F5938" w:rsidP="006F5938">
      <w:pPr>
        <w:jc w:val="both"/>
      </w:pPr>
    </w:p>
    <w:p w14:paraId="11C729CF" w14:textId="77777777" w:rsidR="006F5938" w:rsidRDefault="006F5938" w:rsidP="006F5938">
      <w:pPr>
        <w:numPr>
          <w:ilvl w:val="0"/>
          <w:numId w:val="31"/>
        </w:numPr>
        <w:spacing w:line="276" w:lineRule="auto"/>
        <w:jc w:val="both"/>
      </w:pPr>
      <w:r>
        <w:t xml:space="preserve">Miners, on the other hand, being in large part owned by corporations, can and do provide information to regulatory bodies all the time. Many are listed entities and already subject to market standard disclosure requirements as demanded by the rules of their respective listing authorities. </w:t>
      </w:r>
    </w:p>
    <w:p w14:paraId="209BAD1D" w14:textId="77777777" w:rsidR="006F5938" w:rsidRDefault="006F5938" w:rsidP="006F5938">
      <w:pPr>
        <w:jc w:val="both"/>
      </w:pPr>
    </w:p>
    <w:p w14:paraId="0F4CECE2" w14:textId="77777777" w:rsidR="006F5938" w:rsidRDefault="006F5938" w:rsidP="006F5938">
      <w:pPr>
        <w:numPr>
          <w:ilvl w:val="0"/>
          <w:numId w:val="31"/>
        </w:numPr>
        <w:spacing w:line="276" w:lineRule="auto"/>
        <w:jc w:val="both"/>
      </w:pPr>
      <w:r>
        <w:t xml:space="preserve">We would suggest that the following </w:t>
      </w:r>
      <w:r>
        <w:rPr>
          <w:b/>
        </w:rPr>
        <w:t xml:space="preserve">features </w:t>
      </w:r>
      <w:r>
        <w:t xml:space="preserve">be requested in relation to consensus mechanisms in order to assess their sustainability impacts. We shall elaborate on each, and give suggestions as to the type of </w:t>
      </w:r>
      <w:r>
        <w:rPr>
          <w:b/>
        </w:rPr>
        <w:t xml:space="preserve">information </w:t>
      </w:r>
      <w:r>
        <w:t>that may be obtained, below.</w:t>
      </w:r>
    </w:p>
    <w:p w14:paraId="1528482F" w14:textId="77777777" w:rsidR="006F5938" w:rsidRDefault="006F5938" w:rsidP="006F5938">
      <w:pPr>
        <w:jc w:val="both"/>
      </w:pPr>
    </w:p>
    <w:p w14:paraId="456601C0" w14:textId="77777777" w:rsidR="006F5938" w:rsidRDefault="006F5938" w:rsidP="006F5938">
      <w:pPr>
        <w:numPr>
          <w:ilvl w:val="0"/>
          <w:numId w:val="33"/>
        </w:numPr>
        <w:spacing w:line="276" w:lineRule="auto"/>
        <w:jc w:val="both"/>
      </w:pPr>
      <w:r>
        <w:rPr>
          <w:b/>
        </w:rPr>
        <w:t>Methane Mitigation</w:t>
      </w:r>
      <w:r>
        <w:t>: The extent to which a consensus mechanism is able to use or combust wasted or stranded methane gas either from landfill waste, agriculture</w:t>
      </w:r>
      <w:r>
        <w:rPr>
          <w:vertAlign w:val="superscript"/>
        </w:rPr>
        <w:footnoteReference w:id="5"/>
      </w:r>
      <w:r>
        <w:t>, or in conjunction with the oil and gas industry. The Union will be aware that methane is a potent greenhouse gas and there is a growing body of evidence to suggest that Bitcoin mining presents a unique opportunity to address and reduce the amount of methane that is released into the atmosphere. We refer to paragraph 7 of the evidence submitted to the United Kingdom Parliament below for additional summary details</w:t>
      </w:r>
      <w:r>
        <w:rPr>
          <w:vertAlign w:val="superscript"/>
        </w:rPr>
        <w:footnoteReference w:id="6"/>
      </w:r>
      <w:r>
        <w:t>. We also refer to the recent detailed paper from the World Bank “</w:t>
      </w:r>
      <w:r>
        <w:rPr>
          <w:i/>
        </w:rPr>
        <w:t>Financing Solutions to Reduce Natural Gas Flaring and Methane Emissions</w:t>
      </w:r>
      <w:r>
        <w:t>”</w:t>
      </w:r>
      <w:r>
        <w:rPr>
          <w:vertAlign w:val="superscript"/>
        </w:rPr>
        <w:footnoteReference w:id="7"/>
      </w:r>
      <w:r>
        <w:t xml:space="preserve"> , which includes a very detailed case study on Crusoe Energy Systems, a Bitcoin mining and flexible compute company that is currently using Bitcoin mining to reduce greenhouse gas emissions in the form of methane, using modular generation units and mobile computing equipment. We highlight chapter 4 of the World Bank’s report in particular, and would also cite the recent video case study on Crusoe that was released by the World Economic Forum, further demonstrating the positive </w:t>
      </w:r>
      <w:r>
        <w:lastRenderedPageBreak/>
        <w:t>impact Bitcoin mining can have on sustainability efforts</w:t>
      </w:r>
      <w:r>
        <w:rPr>
          <w:vertAlign w:val="superscript"/>
        </w:rPr>
        <w:footnoteReference w:id="8"/>
      </w:r>
      <w:r>
        <w:t xml:space="preserve">. We would suggest that Bitcoin mining firms be encouraged to disclose the extent to which their operations are currently mitigating methane emissions, together with estimates of the amount of GHG or CO2E that are mitigated as a result. </w:t>
      </w:r>
    </w:p>
    <w:p w14:paraId="755DF1F2" w14:textId="77777777" w:rsidR="006F5938" w:rsidRDefault="006F5938" w:rsidP="006F5938">
      <w:pPr>
        <w:ind w:left="720"/>
        <w:jc w:val="both"/>
      </w:pPr>
    </w:p>
    <w:p w14:paraId="3017D0E5" w14:textId="77777777" w:rsidR="006F5938" w:rsidRDefault="006F5938" w:rsidP="006F5938">
      <w:pPr>
        <w:numPr>
          <w:ilvl w:val="0"/>
          <w:numId w:val="33"/>
        </w:numPr>
        <w:spacing w:line="276" w:lineRule="auto"/>
        <w:jc w:val="both"/>
      </w:pPr>
      <w:r>
        <w:rPr>
          <w:b/>
        </w:rPr>
        <w:t xml:space="preserve">Sustainable Grid build out: </w:t>
      </w:r>
      <w:r>
        <w:t>Sustainability reporting should include the extent to which a consensus mechanism is able to provide a buyer of first and last resort for the energy generated immediately upon construction of a new sustainable energy plant (whether wind, solar or other), in advance of that plant being connected to the grid and prior to it becoming otherwise economically viable. At present, only Bitcoin (using the proof of work consensus mechanism) is capable of operating at sufficient scale in order to provide this benefit. ESMA will no doubt be aware of the long wait that new low-carbon projects face before being connected to the grid - in some instances in the UK, this wait can be as long as a decade or more</w:t>
      </w:r>
      <w:r>
        <w:rPr>
          <w:vertAlign w:val="superscript"/>
        </w:rPr>
        <w:footnoteReference w:id="9"/>
      </w:r>
      <w:r>
        <w:t xml:space="preserve">.  We suggest that appropriate disclosures from mining firms would include the nature and extent of any relevant sustainable grid integrations, and include details as to whether wind, solar, hydro or other sources such as geothermal are involved. Additionally, useful data may be obtained in this way that could highlight where sustainable projects are lacking grid connection or infrastructure and are therefore turning to Bitcoin mining or flexible computing in order to become or remain economically viable. </w:t>
      </w:r>
    </w:p>
    <w:p w14:paraId="1CB59DF6" w14:textId="77777777" w:rsidR="006F5938" w:rsidRDefault="006F5938" w:rsidP="006F5938">
      <w:pPr>
        <w:ind w:left="720"/>
        <w:jc w:val="both"/>
      </w:pPr>
    </w:p>
    <w:p w14:paraId="7E79A5C1" w14:textId="77777777" w:rsidR="006F5938" w:rsidRDefault="006F5938" w:rsidP="006F5938">
      <w:pPr>
        <w:numPr>
          <w:ilvl w:val="0"/>
          <w:numId w:val="33"/>
        </w:numPr>
        <w:spacing w:line="276" w:lineRule="auto"/>
        <w:jc w:val="both"/>
      </w:pPr>
      <w:r>
        <w:rPr>
          <w:b/>
        </w:rPr>
        <w:t>Grid Stability</w:t>
      </w:r>
      <w:r>
        <w:t>: The extent to which a consensus mechanism is able to provide a buyer of first and last resort in order to ensure that a sustainable grid is able to maintain consistent power output during times of both oversupply and undersupply. Bitcoin miners are able to do this by ensuring that sustainable grids are built with sufficient oversupply, yet remain economically viable - and miners are able to act as the perfect interruptible load to release power to the grid when it is required</w:t>
      </w:r>
      <w:r>
        <w:rPr>
          <w:vertAlign w:val="superscript"/>
        </w:rPr>
        <w:footnoteReference w:id="10"/>
      </w:r>
      <w:r>
        <w:t xml:space="preserve">. </w:t>
      </w:r>
    </w:p>
    <w:p w14:paraId="1BD8D095" w14:textId="77777777" w:rsidR="006F5938" w:rsidRDefault="006F5938" w:rsidP="006F5938">
      <w:pPr>
        <w:ind w:left="720"/>
        <w:jc w:val="both"/>
      </w:pPr>
    </w:p>
    <w:p w14:paraId="67C69428" w14:textId="77777777" w:rsidR="006F5938" w:rsidRDefault="006F5938" w:rsidP="006F5938">
      <w:pPr>
        <w:numPr>
          <w:ilvl w:val="0"/>
          <w:numId w:val="33"/>
        </w:numPr>
        <w:spacing w:line="276" w:lineRule="auto"/>
        <w:jc w:val="both"/>
      </w:pPr>
      <w:r>
        <w:rPr>
          <w:b/>
        </w:rPr>
        <w:t>Sustainable use of waste heat</w:t>
      </w:r>
      <w:r>
        <w:t xml:space="preserve">: Bitcoin mining as a process generates significant heat, as do all data centers.It is a truism, however, that a large number of human activities require heat, and the mining industry is beginning to integrate with many such activities in order to provide a more cost-effective way of providing heat - since the costs of generating the required heat may be </w:t>
      </w:r>
      <w:r>
        <w:lastRenderedPageBreak/>
        <w:t>offset against the Bitcoin earned from the mining process. There are many such examples, several of which we set out here:</w:t>
      </w:r>
    </w:p>
    <w:p w14:paraId="482EACEE" w14:textId="77777777" w:rsidR="006F5938" w:rsidRDefault="006F5938" w:rsidP="006F5938">
      <w:pPr>
        <w:ind w:left="720"/>
        <w:jc w:val="both"/>
      </w:pPr>
    </w:p>
    <w:p w14:paraId="41ACFD9A" w14:textId="77777777" w:rsidR="006F5938" w:rsidRDefault="006F5938" w:rsidP="006F5938">
      <w:pPr>
        <w:numPr>
          <w:ilvl w:val="1"/>
          <w:numId w:val="33"/>
        </w:numPr>
        <w:spacing w:line="276" w:lineRule="auto"/>
      </w:pPr>
      <w:r>
        <w:t xml:space="preserve">Mining heat being used to dry timber: </w:t>
      </w:r>
      <w:hyperlink r:id="rId22">
        <w:r>
          <w:rPr>
            <w:color w:val="1155CC"/>
            <w:u w:val="single"/>
          </w:rPr>
          <w:t>https://cointelegraph.com/news/sustainable-bitcoin-miner-uses-waste-heat-to-dry-wood</w:t>
        </w:r>
      </w:hyperlink>
    </w:p>
    <w:p w14:paraId="2489E04D" w14:textId="77777777" w:rsidR="006F5938" w:rsidRDefault="006F5938" w:rsidP="006F5938">
      <w:pPr>
        <w:numPr>
          <w:ilvl w:val="1"/>
          <w:numId w:val="33"/>
        </w:numPr>
        <w:spacing w:line="276" w:lineRule="auto"/>
      </w:pPr>
      <w:r>
        <w:t xml:space="preserve">Breweries and distilleries using mining heat: </w:t>
      </w:r>
      <w:hyperlink r:id="rId23">
        <w:r>
          <w:rPr>
            <w:color w:val="1155CC"/>
            <w:u w:val="single"/>
          </w:rPr>
          <w:t>https://d-central.tech/breweries-and-distilleries-can-reduce-heating-costs-and-increase-profits-with-bitcoin-miners-heat/</w:t>
        </w:r>
      </w:hyperlink>
    </w:p>
    <w:p w14:paraId="586EBE44" w14:textId="77777777" w:rsidR="006F5938" w:rsidRDefault="006F5938" w:rsidP="006F5938">
      <w:pPr>
        <w:numPr>
          <w:ilvl w:val="1"/>
          <w:numId w:val="33"/>
        </w:numPr>
        <w:spacing w:line="276" w:lineRule="auto"/>
      </w:pPr>
      <w:r>
        <w:t xml:space="preserve">Domestic heating appliances coming to the market for use in the home: </w:t>
      </w:r>
      <w:hyperlink r:id="rId24">
        <w:r>
          <w:rPr>
            <w:color w:val="1155CC"/>
            <w:u w:val="single"/>
          </w:rPr>
          <w:t>https://heatbit.com/</w:t>
        </w:r>
      </w:hyperlink>
      <w:r>
        <w:t xml:space="preserve"> or </w:t>
      </w:r>
      <w:hyperlink r:id="rId25">
        <w:r>
          <w:rPr>
            <w:color w:val="1155CC"/>
            <w:u w:val="single"/>
          </w:rPr>
          <w:t>https://hestiia.com/en</w:t>
        </w:r>
      </w:hyperlink>
      <w:r>
        <w:t xml:space="preserve"> </w:t>
      </w:r>
    </w:p>
    <w:p w14:paraId="2B861DCE" w14:textId="77777777" w:rsidR="006F5938" w:rsidRDefault="006F5938" w:rsidP="006F5938">
      <w:pPr>
        <w:numPr>
          <w:ilvl w:val="1"/>
          <w:numId w:val="33"/>
        </w:numPr>
        <w:spacing w:line="276" w:lineRule="auto"/>
      </w:pPr>
      <w:r>
        <w:t xml:space="preserve">A New York spa that is heating its pools with Bitcoin mining: </w:t>
      </w:r>
      <w:hyperlink r:id="rId26">
        <w:r>
          <w:rPr>
            <w:color w:val="1155CC"/>
            <w:u w:val="single"/>
          </w:rPr>
          <w:t>https://www.datacenterdynamics.com/en/news/brooklyn-bathhouse-heats-water-with-bitcoin-mining/</w:t>
        </w:r>
      </w:hyperlink>
      <w:r>
        <w:t xml:space="preserve"> .</w:t>
      </w:r>
    </w:p>
    <w:p w14:paraId="53323F47" w14:textId="77777777" w:rsidR="006F5938" w:rsidRDefault="006F5938" w:rsidP="006F5938">
      <w:pPr>
        <w:ind w:left="2160"/>
      </w:pPr>
    </w:p>
    <w:p w14:paraId="49B25FA8" w14:textId="77777777" w:rsidR="006F5938" w:rsidRDefault="006F5938" w:rsidP="006F5938">
      <w:pPr>
        <w:numPr>
          <w:ilvl w:val="0"/>
          <w:numId w:val="31"/>
        </w:numPr>
        <w:pBdr>
          <w:top w:val="nil"/>
          <w:left w:val="nil"/>
          <w:bottom w:val="nil"/>
          <w:right w:val="nil"/>
          <w:between w:val="nil"/>
        </w:pBdr>
        <w:spacing w:line="276" w:lineRule="auto"/>
        <w:jc w:val="both"/>
      </w:pPr>
      <w:r>
        <w:t>If and to the extent that a Bitcoin mining operation is involved in a comparable activity, we would recommend that relevant disclosures also be made as part of the disclosure process. If nothing else, this will illustrate the ongoing synergy between the Bitcoin mining industry, the energy sector, the heating industry and the financial services industry. It is relatively unique for such synergies to form and such disclosures will doubtless provide great insights for ESMA into the ongoing and nascent innovation in the space. By way of additional example, certain Bitcoin miners are also diversifying their business into generative AI</w:t>
      </w:r>
      <w:r>
        <w:rPr>
          <w:vertAlign w:val="superscript"/>
        </w:rPr>
        <w:footnoteReference w:id="11"/>
      </w:r>
      <w:r>
        <w:t xml:space="preserve">. It is likely that in the near future Bitcoin mining, AI computation and other data centre functions may be co-located, using the same power source and the same geographical data centres. The Union should therefore consider whether it is either equitable or economically sensible to block or restrict some forms of computing but not others, let alone whether this is even practically feasible. </w:t>
      </w:r>
    </w:p>
    <w:p w14:paraId="5B0C9A34" w14:textId="77777777" w:rsidR="006F5938" w:rsidRDefault="006F5938" w:rsidP="006F5938">
      <w:pPr>
        <w:jc w:val="both"/>
      </w:pPr>
    </w:p>
    <w:p w14:paraId="0D84A57E" w14:textId="77777777" w:rsidR="006F5938" w:rsidRDefault="006F5938" w:rsidP="006F5938">
      <w:pPr>
        <w:numPr>
          <w:ilvl w:val="0"/>
          <w:numId w:val="31"/>
        </w:numPr>
        <w:spacing w:line="276" w:lineRule="auto"/>
        <w:jc w:val="both"/>
      </w:pPr>
      <w:r>
        <w:t xml:space="preserve">Again, we emphasise that at present only the location agnostic and interruptible proof of work consensus mechanisms can offer these positive sustainability benefits. Proof of stake as a consensus mechanism is entirely dissociated from the real and tangible world and is essentially useless for any such purposes. </w:t>
      </w:r>
    </w:p>
    <w:p w14:paraId="34CD9C21" w14:textId="77777777" w:rsidR="006F5938" w:rsidRDefault="006F5938" w:rsidP="006F5938">
      <w:pPr>
        <w:jc w:val="both"/>
      </w:pPr>
    </w:p>
    <w:p w14:paraId="4EEB7128" w14:textId="77777777" w:rsidR="006F5938" w:rsidRDefault="006F5938" w:rsidP="006F5938">
      <w:pPr>
        <w:numPr>
          <w:ilvl w:val="0"/>
          <w:numId w:val="31"/>
        </w:numPr>
        <w:spacing w:line="276" w:lineRule="auto"/>
        <w:jc w:val="both"/>
      </w:pPr>
      <w:r>
        <w:t xml:space="preserve">More generally, in considering </w:t>
      </w:r>
      <w:r>
        <w:rPr>
          <w:b/>
          <w:i/>
        </w:rPr>
        <w:t>‘what kind of information can be obtained from each network node</w:t>
      </w:r>
      <w:r>
        <w:t xml:space="preserve">’ it is essential for ESMA to note that Bitcoin is a decentralised, distributed and leaderless network. Some corporations, such as Ripple, have their own token (XRP in the case of Ripple) and they dedicate time and monetary resources to </w:t>
      </w:r>
      <w:r>
        <w:lastRenderedPageBreak/>
        <w:t xml:space="preserve">lobbying for and promoting their own tokens and consensus mechanisms. Bitcoin has no lobbying budget and no comparable commercial organisations devoting balance sheet resources to its promotion (Bitcoin Policy UK is by way of contrast a self-funded, not for profit organisation that is staffed entirely by volunteers). Given this consideration, ESMA should consider whether and how it might be at all possible to make disclosure demands of those operating in the Bitcoin space, given that there is no central authority or company to whom the disclosure request may be made or who would be capable of providing a response. </w:t>
      </w:r>
    </w:p>
    <w:p w14:paraId="3960FD33" w14:textId="77777777" w:rsidR="006F5938" w:rsidRDefault="006F5938" w:rsidP="006F5938">
      <w:pPr>
        <w:ind w:left="720"/>
        <w:jc w:val="both"/>
      </w:pPr>
    </w:p>
    <w:p w14:paraId="58DE560F" w14:textId="77777777" w:rsidR="006F5938" w:rsidRDefault="006F5938" w:rsidP="006F5938">
      <w:pPr>
        <w:numPr>
          <w:ilvl w:val="0"/>
          <w:numId w:val="31"/>
        </w:numPr>
        <w:spacing w:line="276" w:lineRule="auto"/>
        <w:jc w:val="both"/>
      </w:pPr>
      <w:r>
        <w:t xml:space="preserve">In summary, we acknowledge the benefits in a data-gathering exercise as proposed by the Regulation, but only if and to the extent that such an exercise is relevant to the way in which the consensus protocol actually functions and the extent to which a demand for information is reflective of the reality of the participants involved - that is, it must be both proportionate and made in recognition of the nature of the relevant protocol. </w:t>
      </w:r>
    </w:p>
    <w:p w14:paraId="649850B1" w14:textId="77777777" w:rsidR="006F5938" w:rsidRDefault="006F5938" w:rsidP="006F5938">
      <w:pPr>
        <w:jc w:val="both"/>
      </w:pPr>
    </w:p>
    <w:p w14:paraId="425C8EEF" w14:textId="77777777" w:rsidR="006F5938" w:rsidRDefault="006F5938" w:rsidP="006F5938">
      <w:pPr>
        <w:numPr>
          <w:ilvl w:val="0"/>
          <w:numId w:val="31"/>
        </w:numPr>
        <w:spacing w:line="276" w:lineRule="auto"/>
        <w:jc w:val="both"/>
      </w:pPr>
      <w:r>
        <w:t>It is one thing to make disclosure requests relating to a blockchain like the XRP protocol, which has only 35 trusted validation nodes, of which a corporate entity (Ripple) both controls 6, and also determines which parties are able to become trusted validators. A new participant cannot become a validator without the initial network (including Ripple) trusting the new validator, effectively granting gatekeeper powers to the corporation</w:t>
      </w:r>
      <w:r>
        <w:rPr>
          <w:vertAlign w:val="superscript"/>
        </w:rPr>
        <w:footnoteReference w:id="12"/>
      </w:r>
      <w:r>
        <w:t xml:space="preserve">. In this case, it is entirely fair and proportionate that disclosures regarding XRP may be requested from, and given by, Ripple. </w:t>
      </w:r>
    </w:p>
    <w:p w14:paraId="73E45198" w14:textId="77777777" w:rsidR="006F5938" w:rsidRDefault="006F5938" w:rsidP="006F5938">
      <w:pPr>
        <w:jc w:val="both"/>
      </w:pPr>
    </w:p>
    <w:p w14:paraId="191B2E34" w14:textId="77777777" w:rsidR="006F5938" w:rsidRDefault="006F5938" w:rsidP="006F5938">
      <w:pPr>
        <w:numPr>
          <w:ilvl w:val="0"/>
          <w:numId w:val="31"/>
        </w:numPr>
        <w:spacing w:line="276" w:lineRule="auto"/>
        <w:jc w:val="both"/>
      </w:pPr>
      <w:r>
        <w:t xml:space="preserve">However, there is no Bitcoin team, no controlling entity, nor any natural or non-natural person with significant control in a position to give a similar reply in relation to the Bitcoin network. It is entirely without a single voice or point of control, and there are tens of thousands of Bitcoin nodes spread across the world and in many cases owned and operated by individuals. </w:t>
      </w:r>
    </w:p>
    <w:p w14:paraId="42C84FA4" w14:textId="77777777" w:rsidR="006F5938" w:rsidRDefault="006F5938" w:rsidP="006F5938">
      <w:pPr>
        <w:ind w:left="720"/>
        <w:jc w:val="both"/>
      </w:pPr>
    </w:p>
    <w:p w14:paraId="19A41CC0" w14:textId="77777777" w:rsidR="006F5938" w:rsidRDefault="006F5938" w:rsidP="006F5938">
      <w:pPr>
        <w:numPr>
          <w:ilvl w:val="0"/>
          <w:numId w:val="31"/>
        </w:numPr>
        <w:spacing w:line="276" w:lineRule="auto"/>
        <w:jc w:val="both"/>
      </w:pPr>
      <w:r>
        <w:t>It is therefore neither logical nor proportionate to expect a small VASP provider in one jurisdiction, perhaps one that provides simple wallet software, to give details regarding the entire global Bitcoin network. Doing so would be equivalent to asking a small software provider in Berlin to provide disclosures on the state and energy consumption of the entire internet. It cannot be equitable for the VASP provider in our example to be asked to provide details regarding the adverse or positive sustainability impacts of a network that operates in Norway drying woodchips, in El Salvador running on geothermal power, or in the Republic of Ireland running on farm biogas.</w:t>
      </w:r>
    </w:p>
    <w:permEnd w:id="609756549"/>
    <w:p w14:paraId="0719540A" w14:textId="77777777" w:rsidR="00BA69CA" w:rsidRDefault="00BA69CA" w:rsidP="00FA64BE">
      <w:r>
        <w:lastRenderedPageBreak/>
        <w:t>&lt;ESMA_QUESTION_MIC2_2&gt;</w:t>
      </w:r>
    </w:p>
    <w:p w14:paraId="71B9C4AB" w14:textId="77777777" w:rsidR="00BA69CA" w:rsidRDefault="00BA69CA" w:rsidP="00FA64BE"/>
    <w:p w14:paraId="7EBAC76F" w14:textId="77777777" w:rsidR="00BA69CA" w:rsidRDefault="00BA69CA" w:rsidP="00FA64BE">
      <w:pPr>
        <w:pStyle w:val="Questionstyle"/>
      </w:pPr>
      <w:r>
        <w:t xml:space="preserve">: </w:t>
      </w:r>
      <w:r w:rsidRPr="003A287A">
        <w:t>Do you agree with ESMA’s approach to ensure coherence, complementarity, consistency and proportionality?</w:t>
      </w:r>
    </w:p>
    <w:p w14:paraId="5E81DC24" w14:textId="77777777" w:rsidR="00BA69CA" w:rsidRDefault="00BA69CA" w:rsidP="00FA64BE">
      <w:r>
        <w:t>&lt;ESMA_QUESTION_MIC2_3&gt;</w:t>
      </w:r>
    </w:p>
    <w:p w14:paraId="42D46596" w14:textId="77777777" w:rsidR="00A3786F" w:rsidRDefault="00A3786F" w:rsidP="00A3786F">
      <w:permStart w:id="1058826878" w:edGrp="everyone"/>
      <w:r>
        <w:t>TYPE YOUR TEXT HERE</w:t>
      </w:r>
    </w:p>
    <w:permEnd w:id="1058826878"/>
    <w:p w14:paraId="6120A01B" w14:textId="77777777" w:rsidR="00BA69CA" w:rsidRDefault="00BA69CA" w:rsidP="00FA64BE">
      <w:r>
        <w:t>&lt;ESMA_QUESTION_MIC2_3&gt;</w:t>
      </w:r>
    </w:p>
    <w:p w14:paraId="3BAB1216" w14:textId="77777777" w:rsidR="00BA69CA" w:rsidRDefault="00BA69CA" w:rsidP="00FA64BE"/>
    <w:p w14:paraId="2CE1AD83" w14:textId="77777777" w:rsidR="00BA69CA" w:rsidRDefault="00BA69CA" w:rsidP="00FA64BE">
      <w:pPr>
        <w:pStyle w:val="Questionstyle"/>
      </w:pPr>
      <w:r>
        <w:t xml:space="preserve">: </w:t>
      </w:r>
      <w:r w:rsidRPr="003A287A">
        <w:t>Do you agree with ESMA’s approach to mitigating challenges related to data availability and reliability? Do you support the use of estimates in case of limited data availability, for example when data is not available for the entirety of a calendar year?</w:t>
      </w:r>
    </w:p>
    <w:p w14:paraId="68CA340F" w14:textId="77777777" w:rsidR="00BA69CA" w:rsidRDefault="00BA69CA" w:rsidP="00FA64BE">
      <w:r>
        <w:t>&lt;ESMA_QUESTION_MIC2_4&gt;</w:t>
      </w:r>
    </w:p>
    <w:p w14:paraId="1AD0442E" w14:textId="77777777" w:rsidR="00A3786F" w:rsidRDefault="00A3786F" w:rsidP="00A3786F">
      <w:permStart w:id="420891629" w:edGrp="everyone"/>
      <w:r>
        <w:t>TYPE YOUR TEXT HERE</w:t>
      </w:r>
    </w:p>
    <w:permEnd w:id="420891629"/>
    <w:p w14:paraId="0A455C7A" w14:textId="77777777" w:rsidR="00BA69CA" w:rsidRDefault="00BA69CA" w:rsidP="00FA64BE">
      <w:r>
        <w:t>&lt;ESMA_QUESTION_MIC2_4&gt;</w:t>
      </w:r>
    </w:p>
    <w:p w14:paraId="21F97A28" w14:textId="77777777" w:rsidR="00BA69CA" w:rsidRDefault="00BA69CA" w:rsidP="00FA64BE"/>
    <w:p w14:paraId="7AD00F18" w14:textId="77777777" w:rsidR="00BA69CA" w:rsidRDefault="00BA69CA" w:rsidP="00FA64BE">
      <w:pPr>
        <w:pStyle w:val="Questionstyle"/>
      </w:pPr>
      <w:r>
        <w:t xml:space="preserve">: </w:t>
      </w:r>
      <w:r w:rsidRPr="003A287A">
        <w:t>What are your views on the feasibility and costs of accessing data required to compute the sustainability metrics included in the draft RTS?</w:t>
      </w:r>
    </w:p>
    <w:p w14:paraId="1ADFFF43" w14:textId="77777777" w:rsidR="00BA69CA" w:rsidRDefault="00BA69CA" w:rsidP="00FA64BE">
      <w:r>
        <w:t>&lt;ESMA_QUESTION_MIC2_5&gt;</w:t>
      </w:r>
    </w:p>
    <w:p w14:paraId="59CCA484" w14:textId="77777777" w:rsidR="00A3786F" w:rsidRDefault="00A3786F" w:rsidP="00A3786F">
      <w:permStart w:id="972686287" w:edGrp="everyone"/>
      <w:r>
        <w:t>TYPE YOUR TEXT HERE</w:t>
      </w:r>
    </w:p>
    <w:permEnd w:id="972686287"/>
    <w:p w14:paraId="0D28FD65" w14:textId="77777777" w:rsidR="00BA69CA" w:rsidRDefault="00BA69CA" w:rsidP="00FA64BE">
      <w:r>
        <w:t>&lt;ESMA_QUESTION_MIC2_5&gt;</w:t>
      </w:r>
    </w:p>
    <w:p w14:paraId="788DB8B8" w14:textId="77777777" w:rsidR="00BA69CA" w:rsidRDefault="00BA69CA" w:rsidP="00FA64BE"/>
    <w:p w14:paraId="6FF4716A" w14:textId="77777777" w:rsidR="00BA69CA" w:rsidRDefault="00BA69CA" w:rsidP="00FA64BE">
      <w:pPr>
        <w:pStyle w:val="Questionstyle"/>
      </w:pPr>
      <w:r>
        <w:t xml:space="preserve">: </w:t>
      </w:r>
      <w:r w:rsidRPr="003A287A">
        <w:t>Do you agree with ESMA’s description on the practical approach to assessing the sustainability impacts of consensus mechanisms? If not, what alternative approach would you consider suitable to assess these impacts?</w:t>
      </w:r>
    </w:p>
    <w:p w14:paraId="0FAFD20B" w14:textId="77777777" w:rsidR="00BA69CA" w:rsidRDefault="00BA69CA" w:rsidP="00FA64BE">
      <w:r>
        <w:t>&lt;ESMA_QUESTION_MIC2_6&gt;</w:t>
      </w:r>
    </w:p>
    <w:p w14:paraId="5FF1EC1E" w14:textId="77777777" w:rsidR="006F5938" w:rsidRDefault="006F5938" w:rsidP="006F5938">
      <w:pPr>
        <w:numPr>
          <w:ilvl w:val="0"/>
          <w:numId w:val="34"/>
        </w:numPr>
        <w:spacing w:line="276" w:lineRule="auto"/>
        <w:jc w:val="both"/>
      </w:pPr>
      <w:permStart w:id="1446144959" w:edGrp="everyone"/>
      <w:r>
        <w:t>We note that ESMA in paragraph 43 refers to “</w:t>
      </w:r>
      <w:r>
        <w:rPr>
          <w:i/>
        </w:rPr>
        <w:t>the impact of use of equipment by DLT network nodes on natural resources</w:t>
      </w:r>
      <w:r>
        <w:t xml:space="preserve">”. We refer back to the description of the proof of work mining process in our Initial Abstract above and note that this terminology is once again erroneous. Nodes on the Bitcoin network consume almost no energy, being as they are in many cases small single board computers such as a Raspberry Pi, frequently running behind Tor and therefore unlocatable in any case. Additionally, as described earlier in our submission, the sustainability disclosures here once again appear to focus solely on the negative impacts of consensus mechanisms and not on the positives, a number of which we have suggested in our response to Q2 above. </w:t>
      </w:r>
    </w:p>
    <w:p w14:paraId="5EFC21EC" w14:textId="77777777" w:rsidR="006F5938" w:rsidRDefault="006F5938" w:rsidP="006F5938">
      <w:pPr>
        <w:jc w:val="both"/>
      </w:pPr>
    </w:p>
    <w:p w14:paraId="09AE5193" w14:textId="77777777" w:rsidR="006F5938" w:rsidRDefault="006F5938" w:rsidP="006F5938">
      <w:pPr>
        <w:numPr>
          <w:ilvl w:val="0"/>
          <w:numId w:val="34"/>
        </w:numPr>
        <w:spacing w:line="276" w:lineRule="auto"/>
        <w:jc w:val="both"/>
      </w:pPr>
      <w:r>
        <w:t>We would highlight in particular the erroneous but often quoted ‘energy cost per transaction’ metric. This has been repeatedly debunked as a faulty indicator of energy use, not least by the University of Cambridge Judge Business School. We quote: “</w:t>
      </w:r>
      <w:r>
        <w:rPr>
          <w:i/>
        </w:rPr>
        <w:t xml:space="preserve">Bitcoin’s energy footprint is linked to block production, not transaction processing. </w:t>
      </w:r>
      <w:r>
        <w:rPr>
          <w:i/>
        </w:rPr>
        <w:lastRenderedPageBreak/>
        <w:t>This means that the number of transactions within a block has no impact on its energy expenditure: for a given difficulty level, a full block containing thousands of transactions has the same electricity footprint as an empty block with no transactions. The widespread misconception that Bitcoin’s energy consumption rises with a growing number of transactions seems to have its origins in the popular energy cost per transaction metric. Often used to compare the ‘energy efficiency’ of different payment systems, it is a purely theoretical measure that has little practical relevance without additional context</w:t>
      </w:r>
      <w:r>
        <w:t>.”</w:t>
      </w:r>
    </w:p>
    <w:p w14:paraId="7F7C2B06" w14:textId="77777777" w:rsidR="006F5938" w:rsidRDefault="006F5938" w:rsidP="006F5938">
      <w:pPr>
        <w:jc w:val="both"/>
      </w:pPr>
    </w:p>
    <w:p w14:paraId="598B6EFA" w14:textId="77777777" w:rsidR="006F5938" w:rsidRDefault="006F5938" w:rsidP="006F5938">
      <w:pPr>
        <w:numPr>
          <w:ilvl w:val="0"/>
          <w:numId w:val="34"/>
        </w:numPr>
        <w:spacing w:line="276" w:lineRule="auto"/>
        <w:jc w:val="both"/>
      </w:pPr>
      <w:r>
        <w:t>Given the fact that such data is ‘purely theoretical’ and has ‘little practical relevance’, we would suggest that this erroneous metric is not used or requested as part of the disclosures. Instead, we might suggest some or all of the following sustainability requests to be made of DLT networks:</w:t>
      </w:r>
    </w:p>
    <w:p w14:paraId="552D58F1" w14:textId="77777777" w:rsidR="006F5938" w:rsidRDefault="006F5938" w:rsidP="006F5938">
      <w:pPr>
        <w:jc w:val="both"/>
      </w:pPr>
    </w:p>
    <w:p w14:paraId="47B9F383" w14:textId="77777777" w:rsidR="006F5938" w:rsidRDefault="006F5938" w:rsidP="006F5938">
      <w:pPr>
        <w:ind w:left="720"/>
        <w:jc w:val="both"/>
      </w:pPr>
      <w:r>
        <w:t>(i) How and to what extent are miners using sustainable, renewable, or stranded energy?</w:t>
      </w:r>
      <w:r>
        <w:rPr>
          <w:vertAlign w:val="superscript"/>
        </w:rPr>
        <w:footnoteReference w:id="13"/>
      </w:r>
    </w:p>
    <w:p w14:paraId="43BFB9E3" w14:textId="77777777" w:rsidR="006F5938" w:rsidRDefault="006F5938" w:rsidP="006F5938">
      <w:pPr>
        <w:ind w:left="720"/>
        <w:jc w:val="both"/>
      </w:pPr>
      <w:r>
        <w:t>(ii) Are the miners co-located with new renewable energy plants in order to act as providers of flexible load/demand response so as to balance the renewable energy grid?</w:t>
      </w:r>
      <w:r>
        <w:rPr>
          <w:vertAlign w:val="superscript"/>
        </w:rPr>
        <w:footnoteReference w:id="14"/>
      </w:r>
    </w:p>
    <w:p w14:paraId="2D4B1661" w14:textId="77777777" w:rsidR="006F5938" w:rsidRDefault="006F5938" w:rsidP="006F5938">
      <w:pPr>
        <w:ind w:left="720"/>
        <w:jc w:val="both"/>
      </w:pPr>
      <w:r>
        <w:t>(iii) How and to what extent are miners using and repurposing the waste heat generated by the mining process, whether in heating pools</w:t>
      </w:r>
      <w:r>
        <w:rPr>
          <w:vertAlign w:val="superscript"/>
        </w:rPr>
        <w:footnoteReference w:id="15"/>
      </w:r>
      <w:r>
        <w:t>, growing crops in greenhouses</w:t>
      </w:r>
      <w:r>
        <w:rPr>
          <w:vertAlign w:val="superscript"/>
        </w:rPr>
        <w:footnoteReference w:id="16"/>
      </w:r>
      <w:r>
        <w:t>, or heating homes</w:t>
      </w:r>
      <w:r>
        <w:rPr>
          <w:vertAlign w:val="superscript"/>
        </w:rPr>
        <w:footnoteReference w:id="17"/>
      </w:r>
      <w:r>
        <w:t>?</w:t>
      </w:r>
    </w:p>
    <w:p w14:paraId="34A643B5" w14:textId="77777777" w:rsidR="006F5938" w:rsidRDefault="006F5938" w:rsidP="006F5938">
      <w:pPr>
        <w:ind w:left="720"/>
        <w:jc w:val="both"/>
      </w:pPr>
      <w:r>
        <w:t xml:space="preserve">(iv) Are miners actively contributing to GHG reduction by mining using landfill methane or generated from anaerobic digestion on farms? (We refer to Crusoe and Scilling as cited in our response to Q2). </w:t>
      </w:r>
    </w:p>
    <w:permEnd w:id="1446144959"/>
    <w:p w14:paraId="5CD233F0" w14:textId="77777777" w:rsidR="00BA69CA" w:rsidRDefault="00BA69CA" w:rsidP="00FA64BE">
      <w:r>
        <w:t>&lt;ESMA_QUESTION_MIC2_6&gt;</w:t>
      </w:r>
    </w:p>
    <w:p w14:paraId="071F73C1" w14:textId="77777777" w:rsidR="00BA69CA" w:rsidRDefault="00BA69CA" w:rsidP="00FA64BE"/>
    <w:p w14:paraId="5CA8665D" w14:textId="77777777" w:rsidR="00BA69CA" w:rsidRDefault="00BA69CA" w:rsidP="00FA64BE">
      <w:pPr>
        <w:pStyle w:val="Questionstyle"/>
      </w:pPr>
      <w:r>
        <w:t xml:space="preserve">: </w:t>
      </w:r>
      <w:r w:rsidRPr="003A287A">
        <w:t>Do you agree with the definitions proposed in the draft RTS, in particular on incentive structure and on DLT GHG emissions? If not, what alternative wording would you consider appropriate?</w:t>
      </w:r>
    </w:p>
    <w:p w14:paraId="436BE0EA" w14:textId="77777777" w:rsidR="00BA69CA" w:rsidRDefault="00BA69CA" w:rsidP="00FA64BE">
      <w:r>
        <w:t>&lt;ESMA_QUESTION_MIC2_7&gt;</w:t>
      </w:r>
    </w:p>
    <w:p w14:paraId="10E8BBED" w14:textId="77777777" w:rsidR="006F5938" w:rsidRDefault="006F5938" w:rsidP="006F5938">
      <w:pPr>
        <w:numPr>
          <w:ilvl w:val="0"/>
          <w:numId w:val="35"/>
        </w:numPr>
        <w:spacing w:line="276" w:lineRule="auto"/>
        <w:jc w:val="both"/>
      </w:pPr>
      <w:permStart w:id="1092975855" w:edGrp="everyone"/>
      <w:r>
        <w:t>Any consideration regarding the incentive structure for Bitcoin miners should first and foremost consider that miners are commercially incentivised above all else to find the cheapest and most plentiful source of electricity possible</w:t>
      </w:r>
      <w:r>
        <w:rPr>
          <w:vertAlign w:val="superscript"/>
        </w:rPr>
        <w:footnoteReference w:id="18"/>
      </w:r>
      <w:r>
        <w:t xml:space="preserve">. It is for this reason that they tend to co-locate near sources of surplus, wasted and stranded energy, for which </w:t>
      </w:r>
      <w:r>
        <w:lastRenderedPageBreak/>
        <w:t>there is no other buyer, and which without Bitcoin mining cannot be commercially exploited</w:t>
      </w:r>
      <w:r>
        <w:rPr>
          <w:vertAlign w:val="superscript"/>
        </w:rPr>
        <w:footnoteReference w:id="19"/>
      </w:r>
      <w:r>
        <w:t>. Additionally, as we have noted elsewhere in our responses, Bitcoin mining goes further and can incentivise further investment into solar and wind power generation</w:t>
      </w:r>
      <w:r>
        <w:rPr>
          <w:vertAlign w:val="superscript"/>
        </w:rPr>
        <w:footnoteReference w:id="20"/>
      </w:r>
      <w:r>
        <w:t>. The latest data shows that the global Bitcoin mining industry’s sustainable electricity mix is 59.9%, making it one of the most sustainable industries globally</w:t>
      </w:r>
      <w:r>
        <w:rPr>
          <w:vertAlign w:val="superscript"/>
        </w:rPr>
        <w:footnoteReference w:id="21"/>
      </w:r>
      <w:r>
        <w:t xml:space="preserve">. We would therefore support the ESMA proposal that detailed information regarding energy mix be requested, albeit from individual miners rather than in respect of the entire network, and then only those miners operating in a jurisdiction where the Regulation is applicable. </w:t>
      </w:r>
    </w:p>
    <w:p w14:paraId="4B7E2DEA" w14:textId="77777777" w:rsidR="006F5938" w:rsidRDefault="006F5938" w:rsidP="009F5B60">
      <w:pPr>
        <w:jc w:val="both"/>
      </w:pPr>
    </w:p>
    <w:p w14:paraId="4E2D43F1" w14:textId="42B45A67" w:rsidR="00BA69CA" w:rsidRDefault="006F5938" w:rsidP="00FA64BE">
      <w:r>
        <w:t>Given the increasingly important and well-documented trend for Bitcoin mining to reduce GHG emissions, whether mitigating flaring on oil fields</w:t>
      </w:r>
      <w:r>
        <w:rPr>
          <w:vertAlign w:val="superscript"/>
        </w:rPr>
        <w:footnoteReference w:id="22"/>
      </w:r>
      <w:r>
        <w:t>, reducing methane emissions from landfills</w:t>
      </w:r>
      <w:r>
        <w:rPr>
          <w:vertAlign w:val="superscript"/>
        </w:rPr>
        <w:footnoteReference w:id="23"/>
      </w:r>
      <w:r>
        <w:t>, or cutting farm biogas emissions</w:t>
      </w:r>
      <w:r>
        <w:rPr>
          <w:vertAlign w:val="superscript"/>
        </w:rPr>
        <w:footnoteReference w:id="24"/>
      </w:r>
      <w:r>
        <w:t>, we would also recommend that the ESMA disclosure indicators also provide an opportunity for miners or networks</w:t>
      </w:r>
      <w:r>
        <w:rPr>
          <w:b/>
        </w:rPr>
        <w:t xml:space="preserve"> to disclose the extent to which they or their operations are actively involved in reducing methane gas emissions</w:t>
      </w:r>
      <w:r>
        <w:t>. ESMA will be aware that methane has more than 80 times the warming power of carbon dioxide over the first 20 years after it reaches the atmosphere and that cutting methane emissions represents the most efficient means available to us of immediately slowing the rate of global warming, as we decarbonize our economy</w:t>
      </w:r>
      <w:r>
        <w:rPr>
          <w:vertAlign w:val="superscript"/>
        </w:rPr>
        <w:footnoteReference w:id="25"/>
      </w:r>
      <w:r>
        <w:t xml:space="preserve">.  At present, and particularly since the shift of the Ethereum network to a proof of stake consensus mechanism, the Bitcoin mining industry is the only real-world example of an electricity buyer capable of reducing methane emissions at scale and in such a flexible way. ESMA and the Union should therefore gather data on this capability with a view to promoting and supporting the Bitcoin mining industry as a potent tool in the Union’s wider efforts to meet net zero targets. </w:t>
      </w:r>
      <w:permEnd w:id="1092975855"/>
      <w:r w:rsidR="00BA69CA">
        <w:t>&lt;ESMA_QUESTION_MIC2_7&gt;</w:t>
      </w:r>
    </w:p>
    <w:p w14:paraId="39944ADE" w14:textId="77777777" w:rsidR="00BA69CA" w:rsidRDefault="00BA69CA" w:rsidP="00FA64BE"/>
    <w:p w14:paraId="09090A15" w14:textId="77777777" w:rsidR="00BA69CA" w:rsidRDefault="00BA69CA" w:rsidP="00FA64BE">
      <w:pPr>
        <w:pStyle w:val="Questionstyle"/>
      </w:pPr>
      <w:r>
        <w:t xml:space="preserve">: </w:t>
      </w:r>
      <w:r w:rsidRPr="003A287A">
        <w:t>In your view, are the proposed mandatory sustainability indicators conducive to investor awareness? If not, what additional or alternative indicators would you consider relevant?</w:t>
      </w:r>
    </w:p>
    <w:p w14:paraId="3AD47C87" w14:textId="77777777" w:rsidR="00BA69CA" w:rsidRDefault="00BA69CA" w:rsidP="00FA64BE">
      <w:r>
        <w:t>&lt;ESMA_QUESTION_MIC2_8&gt;</w:t>
      </w:r>
    </w:p>
    <w:p w14:paraId="0224FF02" w14:textId="77777777" w:rsidR="006F5938" w:rsidRDefault="006F5938" w:rsidP="006F5938">
      <w:pPr>
        <w:numPr>
          <w:ilvl w:val="0"/>
          <w:numId w:val="36"/>
        </w:numPr>
        <w:spacing w:line="276" w:lineRule="auto"/>
        <w:jc w:val="both"/>
      </w:pPr>
      <w:permStart w:id="1269788133" w:edGrp="everyone"/>
      <w:r>
        <w:t xml:space="preserve">We refer to our responses in relation to Q7. It is key that investors understand the sustainability mix of the BItcoin mining network, and the potential it has to monetize both pre-existing and early stage renewable and sustainable energy generation </w:t>
      </w:r>
      <w:r>
        <w:lastRenderedPageBreak/>
        <w:t xml:space="preserve">projects, and additionally to understand its great potential as an industry capable of greatly reducing harmful GHG emissions in the form of methane. </w:t>
      </w:r>
    </w:p>
    <w:permEnd w:id="1269788133"/>
    <w:p w14:paraId="74EAFFFE" w14:textId="77777777" w:rsidR="00BA69CA" w:rsidRDefault="00BA69CA" w:rsidP="00FA64BE">
      <w:r>
        <w:t>&lt;ESMA_QUESTION_MIC2_8&gt;</w:t>
      </w:r>
    </w:p>
    <w:p w14:paraId="766BAEFA" w14:textId="77777777" w:rsidR="00BA69CA" w:rsidRDefault="00BA69CA" w:rsidP="00FA64BE"/>
    <w:p w14:paraId="1C24A8D4" w14:textId="77777777" w:rsidR="00BA69CA" w:rsidRDefault="00BA69CA" w:rsidP="00FA64BE">
      <w:pPr>
        <w:pStyle w:val="Questionstyle"/>
      </w:pPr>
      <w:r>
        <w:t xml:space="preserve">: </w:t>
      </w:r>
      <w:r w:rsidRPr="003A287A">
        <w:t>Do you consider the proposed optional sustainability indicators fit for purpose? If not, what additional indicators would you consider relevant? Would you agree to making these optional sustainability indicators mandatory in the medium run?</w:t>
      </w:r>
    </w:p>
    <w:p w14:paraId="456D982B" w14:textId="77777777" w:rsidR="00BA69CA" w:rsidRDefault="00BA69CA" w:rsidP="00FA64BE">
      <w:r>
        <w:t>&lt;ESMA_QUESTION_MIC2_9&gt;</w:t>
      </w:r>
    </w:p>
    <w:p w14:paraId="23982B41" w14:textId="79C56896" w:rsidR="00BA69CA" w:rsidRDefault="006F5938" w:rsidP="00FA64BE">
      <w:permStart w:id="886981664" w:edGrp="everyone"/>
      <w:r>
        <w:t xml:space="preserve">We refer to our responses in relation to Q7 and Q8 above and earlier in our submission. Table 2 does not currently include provision for industry participants to include details on the positive impacts that the Bitcoin mining industry has on the environment and on sustainability in general. Given the many and manifest examples provided in our submission, we recommend that these be included as additional indicators in future. </w:t>
      </w:r>
      <w:permEnd w:id="886981664"/>
      <w:r w:rsidR="00BA69CA">
        <w:t>&lt;ESMA_QUESTION_MIC2_9&gt;</w:t>
      </w:r>
    </w:p>
    <w:p w14:paraId="1FC02E23" w14:textId="77777777" w:rsidR="00BA69CA" w:rsidRDefault="00BA69CA" w:rsidP="00FA64BE"/>
    <w:p w14:paraId="2AB6C02B" w14:textId="77777777" w:rsidR="00BA69CA" w:rsidRDefault="00BA69CA" w:rsidP="00FA64BE">
      <w:pPr>
        <w:pStyle w:val="Questionstyle"/>
      </w:pPr>
      <w:r>
        <w:t xml:space="preserve">: </w:t>
      </w:r>
      <w:r w:rsidRPr="003A287A">
        <w:t>Do you consider the principles for the presentation of the information, and the template for sustainability disclosures fit for purpose? If not, what improvements would you suggest?</w:t>
      </w:r>
    </w:p>
    <w:p w14:paraId="3FF70817" w14:textId="77777777" w:rsidR="00BA69CA" w:rsidRDefault="00BA69CA" w:rsidP="00FA64BE">
      <w:r>
        <w:t>&lt;ESMA_QUESTION_MIC2_10&gt;</w:t>
      </w:r>
    </w:p>
    <w:p w14:paraId="69717FD5" w14:textId="77777777" w:rsidR="006F5938" w:rsidRDefault="006F5938" w:rsidP="006F5938">
      <w:pPr>
        <w:numPr>
          <w:ilvl w:val="0"/>
          <w:numId w:val="37"/>
        </w:numPr>
        <w:spacing w:line="276" w:lineRule="auto"/>
        <w:jc w:val="both"/>
      </w:pPr>
      <w:permStart w:id="820270586" w:edGrp="everyone"/>
      <w:r>
        <w:t xml:space="preserve">We refer to our responses to Q7, Q8 and Q9. ESMA must include provision for industry participants to provide disclosures on the positive impact the Bitcoin mining industry does and will have on sustainability targets, GHG emission reduction, and net zero goals in general. </w:t>
      </w:r>
    </w:p>
    <w:permEnd w:id="820270586"/>
    <w:p w14:paraId="6AEC0D71" w14:textId="77777777" w:rsidR="00BA69CA" w:rsidRDefault="00BA69CA" w:rsidP="00FA64BE">
      <w:r>
        <w:t>&lt;ESMA_QUESTION_MIC2_10&gt;</w:t>
      </w:r>
    </w:p>
    <w:p w14:paraId="7CCC8BC7" w14:textId="77777777" w:rsidR="00BA69CA" w:rsidRDefault="00BA69CA" w:rsidP="00FA64BE"/>
    <w:p w14:paraId="4E1B5F6E" w14:textId="77777777" w:rsidR="00BA69CA" w:rsidRDefault="00BA69CA" w:rsidP="00FA64BE">
      <w:pPr>
        <w:pStyle w:val="Questionstyle"/>
      </w:pPr>
      <w:r>
        <w:t>: I</w:t>
      </w:r>
      <w:r w:rsidRPr="003A287A">
        <w:t>n your view, are the calculation guidance for energy use and GHG emissions included in the draft European Sustainability Reporting Standards relevant for methodologies in relation to the sustainability indicators under MiCA? If not, what alternative methodologies would you consider relevant? For the other indicators for which the calculation guidance of the ESRS was not available, do you consider that there are alternative methodologies that could be used? If so, which ones?</w:t>
      </w:r>
    </w:p>
    <w:p w14:paraId="0B28EED5" w14:textId="77777777" w:rsidR="00BA69CA" w:rsidRDefault="00BA69CA" w:rsidP="00FA64BE">
      <w:r>
        <w:t>&lt;ESMA_QUESTION_MIC2_11&gt;</w:t>
      </w:r>
    </w:p>
    <w:p w14:paraId="30E1998E" w14:textId="77777777" w:rsidR="00A3786F" w:rsidRDefault="00A3786F" w:rsidP="00A3786F">
      <w:permStart w:id="272518769" w:edGrp="everyone"/>
      <w:r>
        <w:t>TYPE YOUR TEXT HERE</w:t>
      </w:r>
    </w:p>
    <w:permEnd w:id="272518769"/>
    <w:p w14:paraId="27C6BAB0" w14:textId="77777777" w:rsidR="00BA69CA" w:rsidRDefault="00BA69CA" w:rsidP="00FA64BE">
      <w:r>
        <w:t>&lt;ESMA_QUESTION_MIC2_11&gt;</w:t>
      </w:r>
    </w:p>
    <w:p w14:paraId="0DF4BB39" w14:textId="77777777" w:rsidR="00BA69CA" w:rsidRDefault="00BA69CA" w:rsidP="00FA64BE"/>
    <w:p w14:paraId="00BF1F8D" w14:textId="77777777" w:rsidR="00BA69CA" w:rsidRDefault="00BA69CA" w:rsidP="00FA64BE">
      <w:pPr>
        <w:pStyle w:val="Questionstyle"/>
      </w:pPr>
      <w:r>
        <w:t xml:space="preserve">: </w:t>
      </w:r>
      <w:r w:rsidRPr="003A287A">
        <w:t>Would you consider it useful that ESMA provides further clarity and guidance on methodologies and on recommended data sources? If yes, what are your suggestions in this regard?</w:t>
      </w:r>
    </w:p>
    <w:p w14:paraId="3F2A0D49" w14:textId="77777777" w:rsidR="00BA69CA" w:rsidRDefault="00BA69CA" w:rsidP="00FA64BE">
      <w:r>
        <w:t>&lt;ESMA_QUESTION_MIC2_12&gt;</w:t>
      </w:r>
    </w:p>
    <w:p w14:paraId="07A71BC9" w14:textId="77777777" w:rsidR="00A3786F" w:rsidRDefault="00A3786F" w:rsidP="00A3786F">
      <w:permStart w:id="1043355558" w:edGrp="everyone"/>
      <w:r>
        <w:lastRenderedPageBreak/>
        <w:t>TYPE YOUR TEXT HERE</w:t>
      </w:r>
    </w:p>
    <w:permEnd w:id="1043355558"/>
    <w:p w14:paraId="4EB1DC14" w14:textId="77777777" w:rsidR="00BA69CA" w:rsidRDefault="00BA69CA" w:rsidP="00FA64BE">
      <w:r>
        <w:t>&lt;ESMA_QUESTION_MIC2_12&gt;</w:t>
      </w:r>
    </w:p>
    <w:p w14:paraId="1854CA21" w14:textId="77777777" w:rsidR="00BA69CA" w:rsidRDefault="00BA69CA" w:rsidP="00FA64BE"/>
    <w:p w14:paraId="07DB05D2" w14:textId="77777777" w:rsidR="00BA69CA" w:rsidRDefault="00BA69CA" w:rsidP="00FA64BE">
      <w:pPr>
        <w:pStyle w:val="Questionstyle"/>
      </w:pPr>
      <w:r>
        <w:t xml:space="preserve">: </w:t>
      </w:r>
      <w:r w:rsidRPr="003A287A">
        <w:t xml:space="preserve">Is the definition for permissionless DLT in Article 1 sufficiently precise? </w:t>
      </w:r>
    </w:p>
    <w:p w14:paraId="787AF4BF" w14:textId="77777777" w:rsidR="00BA69CA" w:rsidRDefault="00BA69CA" w:rsidP="00FA64BE">
      <w:r>
        <w:t>&lt;ESMA_QUESTION_MIC2_13&gt;</w:t>
      </w:r>
    </w:p>
    <w:p w14:paraId="1BDCFB73" w14:textId="77777777" w:rsidR="00A3786F" w:rsidRDefault="00A3786F" w:rsidP="00A3786F">
      <w:permStart w:id="130285834" w:edGrp="everyone"/>
      <w:r>
        <w:t>TYPE YOUR TEXT HERE</w:t>
      </w:r>
    </w:p>
    <w:permEnd w:id="130285834"/>
    <w:p w14:paraId="0DCF748B" w14:textId="77777777" w:rsidR="00BA69CA" w:rsidRDefault="00BA69CA" w:rsidP="00FA64BE">
      <w:r>
        <w:t>&lt;ESMA_QUESTION_MIC2_13&gt;</w:t>
      </w:r>
    </w:p>
    <w:p w14:paraId="6AB6A59A" w14:textId="77777777" w:rsidR="00BA69CA" w:rsidRDefault="00BA69CA" w:rsidP="00FA64BE"/>
    <w:p w14:paraId="7BFBEC1E" w14:textId="77777777" w:rsidR="00BA69CA" w:rsidRDefault="00BA69CA" w:rsidP="00FA64BE">
      <w:pPr>
        <w:pStyle w:val="Questionstyle"/>
      </w:pPr>
      <w:r w:rsidRPr="003A287A">
        <w:t xml:space="preserve">: Throughout the RTS, we refer to ‘critical or important functions’. The term is borrowed from DORA and does not just capture ICT-specific systems. Does this approach make sense?  </w:t>
      </w:r>
    </w:p>
    <w:p w14:paraId="0A9E3FAD" w14:textId="77777777" w:rsidR="00BA69CA" w:rsidRDefault="00BA69CA" w:rsidP="00FA64BE">
      <w:r>
        <w:t>&lt;ESMA_QUESTION_MIC2_14&gt;</w:t>
      </w:r>
    </w:p>
    <w:p w14:paraId="2EE17F4A" w14:textId="77777777" w:rsidR="00A3786F" w:rsidRDefault="00A3786F" w:rsidP="00A3786F">
      <w:permStart w:id="520883467" w:edGrp="everyone"/>
      <w:r>
        <w:t>TYPE YOUR TEXT HERE</w:t>
      </w:r>
    </w:p>
    <w:permEnd w:id="520883467"/>
    <w:p w14:paraId="5EE0619E" w14:textId="77777777" w:rsidR="00BA69CA" w:rsidRDefault="00BA69CA" w:rsidP="00FA64BE">
      <w:r>
        <w:t>&lt;ESMA_QUESTION_MIC2_14&gt;</w:t>
      </w:r>
    </w:p>
    <w:p w14:paraId="610DCFA0" w14:textId="77777777" w:rsidR="00BA69CA" w:rsidRDefault="00BA69CA" w:rsidP="00FA64BE"/>
    <w:p w14:paraId="69E3162C" w14:textId="77777777" w:rsidR="00BA69CA" w:rsidRDefault="00BA69CA" w:rsidP="00FA64BE">
      <w:pPr>
        <w:pStyle w:val="Questionstyle"/>
      </w:pPr>
      <w:r w:rsidRPr="003A287A">
        <w:t>: Do you consider subparagraph (e) in Article 4(2) on external communications with clients in the event of a disruption involving a permissionless DLT appropriate for the mandate (i.e., does it constitute a measure that would ensure continuity of services)?</w:t>
      </w:r>
    </w:p>
    <w:p w14:paraId="47D68926" w14:textId="77777777" w:rsidR="00BA69CA" w:rsidRDefault="00BA69CA" w:rsidP="00FA64BE">
      <w:r>
        <w:t>&lt;ESMA_QUESTION_MIC2_15&gt;</w:t>
      </w:r>
    </w:p>
    <w:p w14:paraId="71DC637C" w14:textId="77777777" w:rsidR="00A3786F" w:rsidRDefault="00A3786F" w:rsidP="00A3786F">
      <w:permStart w:id="1078678765" w:edGrp="everyone"/>
      <w:r>
        <w:t>TYPE YOUR TEXT HERE</w:t>
      </w:r>
    </w:p>
    <w:permEnd w:id="1078678765"/>
    <w:p w14:paraId="3425EF96" w14:textId="77777777" w:rsidR="00BA69CA" w:rsidRDefault="00BA69CA" w:rsidP="00FA64BE">
      <w:r>
        <w:t>&lt;ESMA_QUESTION_MIC2_15&gt;</w:t>
      </w:r>
    </w:p>
    <w:p w14:paraId="2E652742" w14:textId="77777777" w:rsidR="00BA69CA" w:rsidRDefault="00BA69CA" w:rsidP="00FA64BE"/>
    <w:p w14:paraId="799FD9AD" w14:textId="77777777" w:rsidR="00BA69CA" w:rsidRDefault="00BA69CA" w:rsidP="00FA64BE">
      <w:pPr>
        <w:pStyle w:val="Questionstyle"/>
      </w:pPr>
      <w:r w:rsidRPr="003A287A">
        <w:t>: Should this RTS also specify that CASPs should establish a business continuity management function (to oversee the obligations in the RTS)? In your view, does this fall within the mandate of ‘measures’ ensuring continuity and regularity?</w:t>
      </w:r>
    </w:p>
    <w:p w14:paraId="046EC5BA" w14:textId="77777777" w:rsidR="00BA69CA" w:rsidRDefault="00BA69CA" w:rsidP="00FA64BE">
      <w:r>
        <w:t>&lt;ESMA_QUESTION_MIC2_16&gt;</w:t>
      </w:r>
    </w:p>
    <w:p w14:paraId="40DCCE1F" w14:textId="77777777" w:rsidR="00A3786F" w:rsidRDefault="00A3786F" w:rsidP="00A3786F">
      <w:permStart w:id="697910190" w:edGrp="everyone"/>
      <w:r>
        <w:t>TYPE YOUR TEXT HERE</w:t>
      </w:r>
    </w:p>
    <w:permEnd w:id="697910190"/>
    <w:p w14:paraId="3A3BC6B9" w14:textId="77777777" w:rsidR="00BA69CA" w:rsidRDefault="00BA69CA" w:rsidP="00FA64BE">
      <w:r>
        <w:t>&lt;ESMA_QUESTION_MIC2_16&gt;</w:t>
      </w:r>
    </w:p>
    <w:p w14:paraId="224387CB" w14:textId="77777777" w:rsidR="00BA69CA" w:rsidRDefault="00BA69CA" w:rsidP="00FA64BE"/>
    <w:p w14:paraId="13BD2F65" w14:textId="77777777" w:rsidR="00BA69CA" w:rsidRDefault="00BA69CA" w:rsidP="00FA64BE">
      <w:pPr>
        <w:pStyle w:val="Questionstyle"/>
      </w:pPr>
      <w:r w:rsidRPr="003A287A">
        <w:t>: Are there other organisational measures to be considered for specific CASP services?</w:t>
      </w:r>
    </w:p>
    <w:p w14:paraId="5BCFF574" w14:textId="77777777" w:rsidR="00BA69CA" w:rsidRDefault="00BA69CA" w:rsidP="00FA64BE">
      <w:r>
        <w:t>&lt;ESMA_QUESTION_MIC2_17&gt;</w:t>
      </w:r>
    </w:p>
    <w:p w14:paraId="765548F5" w14:textId="77777777" w:rsidR="00A3786F" w:rsidRDefault="00A3786F" w:rsidP="00A3786F">
      <w:permStart w:id="1575976667" w:edGrp="everyone"/>
      <w:r>
        <w:t>TYPE YOUR TEXT HERE</w:t>
      </w:r>
    </w:p>
    <w:permEnd w:id="1575976667"/>
    <w:p w14:paraId="5E6834B4" w14:textId="77777777" w:rsidR="00BA69CA" w:rsidRDefault="00BA69CA" w:rsidP="00FA64BE">
      <w:r>
        <w:t>&lt;ESMA_QUESTION_MIC2_17&gt;</w:t>
      </w:r>
    </w:p>
    <w:p w14:paraId="5EBAC2B1" w14:textId="77777777" w:rsidR="00BA69CA" w:rsidRDefault="00BA69CA" w:rsidP="00FA64BE"/>
    <w:p w14:paraId="3DCBF052" w14:textId="77777777" w:rsidR="00BA69CA" w:rsidRDefault="00BA69CA" w:rsidP="00FA64BE">
      <w:pPr>
        <w:pStyle w:val="Questionstyle"/>
      </w:pPr>
      <w:r w:rsidRPr="003A287A">
        <w:t xml:space="preserve">: Do you consider the obligation for CASPs to </w:t>
      </w:r>
      <w:r w:rsidRPr="00FC6384">
        <w:t xml:space="preserve">conduct </w:t>
      </w:r>
      <w:r w:rsidRPr="003A287A">
        <w:t xml:space="preserve">testing of the business continuity plans in Article 4(4) </w:t>
      </w:r>
      <w:r w:rsidRPr="00FC6384">
        <w:t xml:space="preserve">via an internal audit function </w:t>
      </w:r>
      <w:r w:rsidRPr="003A287A">
        <w:t>appropriate for the mandate?</w:t>
      </w:r>
    </w:p>
    <w:p w14:paraId="53CF4278" w14:textId="77777777" w:rsidR="00BA69CA" w:rsidRDefault="00BA69CA" w:rsidP="00FA64BE">
      <w:r>
        <w:lastRenderedPageBreak/>
        <w:t>&lt;ESMA_QUESTION_MIC2_18&gt;</w:t>
      </w:r>
    </w:p>
    <w:p w14:paraId="7CAC3AB6" w14:textId="77777777" w:rsidR="00A3786F" w:rsidRDefault="00A3786F" w:rsidP="00A3786F">
      <w:permStart w:id="567301746" w:edGrp="everyone"/>
      <w:r>
        <w:t>TYPE YOUR TEXT HERE</w:t>
      </w:r>
    </w:p>
    <w:permEnd w:id="567301746"/>
    <w:p w14:paraId="197D5A53" w14:textId="77777777" w:rsidR="00BA69CA" w:rsidRDefault="00BA69CA" w:rsidP="00FA64BE">
      <w:r>
        <w:t>&lt;ESMA_QUESTION_MIC2_18&gt;</w:t>
      </w:r>
    </w:p>
    <w:p w14:paraId="78FEE74F" w14:textId="77777777" w:rsidR="00BA69CA" w:rsidRDefault="00BA69CA" w:rsidP="00FA64BE"/>
    <w:p w14:paraId="65FCB4A3" w14:textId="77777777" w:rsidR="00BA69CA" w:rsidRDefault="00BA69CA" w:rsidP="00FA64BE">
      <w:pPr>
        <w:pStyle w:val="Questionstyle"/>
      </w:pPr>
      <w:r w:rsidRPr="003A287A">
        <w:t xml:space="preserve">: In Art. 68(8), CASPs are required to take into account the scale, nature, and range of crypto asset services in their internal risk assessments. Is there support for this general principle on proportionality in Article 6? Do you support the proposed self-assessment under Article 6(2) and in the Annex of the draft RTS?  </w:t>
      </w:r>
    </w:p>
    <w:p w14:paraId="2AAAC3A2" w14:textId="77777777" w:rsidR="00BA69CA" w:rsidRDefault="00BA69CA" w:rsidP="00FA64BE">
      <w:r>
        <w:t>&lt;ESMA_QUESTION_MIC2_19&gt;</w:t>
      </w:r>
    </w:p>
    <w:p w14:paraId="194EBCC3" w14:textId="77777777" w:rsidR="00A3786F" w:rsidRDefault="00A3786F" w:rsidP="00A3786F">
      <w:permStart w:id="963994668" w:edGrp="everyone"/>
      <w:r>
        <w:t>TYPE YOUR TEXT HERE</w:t>
      </w:r>
    </w:p>
    <w:permEnd w:id="963994668"/>
    <w:p w14:paraId="05C7DD02" w14:textId="77777777" w:rsidR="00BA69CA" w:rsidRDefault="00BA69CA" w:rsidP="00FA64BE">
      <w:r>
        <w:t>&lt;ESMA_QUESTION_MIC2_19&gt;</w:t>
      </w:r>
    </w:p>
    <w:p w14:paraId="5F764574" w14:textId="77777777" w:rsidR="00BA69CA" w:rsidRDefault="00BA69CA" w:rsidP="00FA64BE"/>
    <w:p w14:paraId="57536807" w14:textId="77777777" w:rsidR="00BA69CA" w:rsidRDefault="00BA69CA" w:rsidP="00FA64BE">
      <w:pPr>
        <w:pStyle w:val="Questionstyle"/>
      </w:pPr>
      <w:r w:rsidRPr="003A287A">
        <w:t>: Do you agree with the description provided for the different types of CEX and DEX listed?</w:t>
      </w:r>
    </w:p>
    <w:p w14:paraId="35CABC2B" w14:textId="77777777" w:rsidR="00BA69CA" w:rsidRDefault="00BA69CA" w:rsidP="00FA64BE">
      <w:r>
        <w:t>&lt;ESMA_QUESTION_MIC2_20&gt;</w:t>
      </w:r>
    </w:p>
    <w:p w14:paraId="6F43DBA8" w14:textId="77777777" w:rsidR="00A3786F" w:rsidRDefault="00A3786F" w:rsidP="00A3786F">
      <w:permStart w:id="1158967905" w:edGrp="everyone"/>
      <w:r>
        <w:t>TYPE YOUR TEXT HERE</w:t>
      </w:r>
    </w:p>
    <w:permEnd w:id="1158967905"/>
    <w:p w14:paraId="7C6FEDB3" w14:textId="77777777" w:rsidR="00BA69CA" w:rsidRDefault="00BA69CA" w:rsidP="00FA64BE">
      <w:r>
        <w:t>&lt;ESMA_QUESTION_MIC2_20&gt;</w:t>
      </w:r>
    </w:p>
    <w:p w14:paraId="6CFED8D2" w14:textId="77777777" w:rsidR="00BA69CA" w:rsidRDefault="00BA69CA" w:rsidP="00FA64BE"/>
    <w:p w14:paraId="07D0E69B" w14:textId="77777777" w:rsidR="00BA69CA" w:rsidRDefault="00BA69CA" w:rsidP="00FA64BE">
      <w:pPr>
        <w:pStyle w:val="Questionstyle"/>
      </w:pPr>
      <w:r w:rsidRPr="003A287A">
        <w:t xml:space="preserve">: </w:t>
      </w:r>
      <w:r w:rsidRPr="00373040">
        <w:rPr>
          <w:u w:val="single"/>
        </w:rPr>
        <w:t>For trading platforms</w:t>
      </w:r>
      <w:r w:rsidRPr="003A287A">
        <w:t xml:space="preserve">: Please provide an explanation of (i) the trading systems you offer to your users, (ii) which type of orders can be entered within each of these trading systems and (iii) whether you consider these trading systems to be a CEX or a DEX (please explain why)? </w:t>
      </w:r>
    </w:p>
    <w:p w14:paraId="742B7497" w14:textId="77777777" w:rsidR="00BA69CA" w:rsidRDefault="00BA69CA" w:rsidP="00FA64BE">
      <w:r>
        <w:t>&lt;ESMA_QUESTION_MIC2_21&gt;</w:t>
      </w:r>
    </w:p>
    <w:p w14:paraId="33CA3444" w14:textId="77777777" w:rsidR="00A3786F" w:rsidRDefault="00A3786F" w:rsidP="00A3786F">
      <w:permStart w:id="478956452" w:edGrp="everyone"/>
      <w:r>
        <w:t>TYPE YOUR TEXT HERE</w:t>
      </w:r>
    </w:p>
    <w:permEnd w:id="478956452"/>
    <w:p w14:paraId="13EB6D57" w14:textId="77777777" w:rsidR="00BA69CA" w:rsidRDefault="00BA69CA" w:rsidP="00FA64BE">
      <w:r>
        <w:t>&lt;ESMA_QUESTION_MIC2_21&gt;</w:t>
      </w:r>
    </w:p>
    <w:p w14:paraId="49CE5ACD" w14:textId="77777777" w:rsidR="00BA69CA" w:rsidRDefault="00BA69CA" w:rsidP="00FA64BE"/>
    <w:p w14:paraId="0C7E4D28" w14:textId="77777777" w:rsidR="00BA69CA" w:rsidRDefault="00BA69CA" w:rsidP="00FA64BE">
      <w:pPr>
        <w:pStyle w:val="Questionstyle"/>
      </w:pPr>
      <w:r w:rsidRPr="003A287A">
        <w:t>: Do you consider the trading systems described, and the transparency obligations attached to each trading system, in Table 1 of Annex I of the draft RTS appropriate for the trading of crypto-assets? Do you offer a trading system that cannot meet the transparency requirements under the provisions in this Table? Please provide reasons for your answers.</w:t>
      </w:r>
    </w:p>
    <w:p w14:paraId="6462B379" w14:textId="77777777" w:rsidR="00BA69CA" w:rsidRDefault="00BA69CA" w:rsidP="00FA64BE">
      <w:r>
        <w:t>&lt;ESMA_QUESTION_MIC2_22&gt;</w:t>
      </w:r>
    </w:p>
    <w:p w14:paraId="50A70DD3" w14:textId="77777777" w:rsidR="00A3786F" w:rsidRDefault="00A3786F" w:rsidP="00A3786F">
      <w:permStart w:id="1703306258" w:edGrp="everyone"/>
      <w:r>
        <w:t>TYPE YOUR TEXT HERE</w:t>
      </w:r>
    </w:p>
    <w:permEnd w:id="1703306258"/>
    <w:p w14:paraId="4D200917" w14:textId="77777777" w:rsidR="00BA69CA" w:rsidRDefault="00BA69CA" w:rsidP="00FA64BE">
      <w:r>
        <w:t>&lt;ESMA_QUESTION_MIC2_22&gt;</w:t>
      </w:r>
    </w:p>
    <w:p w14:paraId="6109898D" w14:textId="77777777" w:rsidR="00BA69CA" w:rsidRDefault="00BA69CA" w:rsidP="00FA64BE"/>
    <w:p w14:paraId="45EECA07" w14:textId="77777777" w:rsidR="00BA69CA" w:rsidRDefault="00BA69CA" w:rsidP="00FA64BE">
      <w:pPr>
        <w:pStyle w:val="Questionstyle"/>
      </w:pPr>
      <w:r w:rsidRPr="003A287A">
        <w:t>: Regarding more specifically AMMs, do you agree with the definition included in Table 1 of Annex I of the draft RTS? What specific information other than the mathematical equation used to determine the price and the quantity of the asset in the liquidity pools would be appropriate to be published to allow a market participant to define the price of the assets offered in the liquidity pool?</w:t>
      </w:r>
    </w:p>
    <w:p w14:paraId="74C94648" w14:textId="77777777" w:rsidR="00BA69CA" w:rsidRDefault="00BA69CA" w:rsidP="00FA64BE">
      <w:r>
        <w:lastRenderedPageBreak/>
        <w:t>&lt;ESMA_QUESTION_MIC2_23&gt;</w:t>
      </w:r>
    </w:p>
    <w:p w14:paraId="5DDBB476" w14:textId="77777777" w:rsidR="00A3786F" w:rsidRDefault="00A3786F" w:rsidP="00A3786F">
      <w:permStart w:id="305011046" w:edGrp="everyone"/>
      <w:r>
        <w:t>TYPE YOUR TEXT HERE</w:t>
      </w:r>
    </w:p>
    <w:permEnd w:id="305011046"/>
    <w:p w14:paraId="7DB92707" w14:textId="77777777" w:rsidR="00BA69CA" w:rsidRDefault="00BA69CA" w:rsidP="00FA64BE">
      <w:r>
        <w:t>&lt;ESMA_QUESTION_MIC2_23&gt;</w:t>
      </w:r>
    </w:p>
    <w:p w14:paraId="431B2F94" w14:textId="77777777" w:rsidR="00BA69CA" w:rsidRDefault="00BA69CA" w:rsidP="00FA64BE"/>
    <w:p w14:paraId="04FD1A4F" w14:textId="77777777" w:rsidR="00BA69CA" w:rsidRDefault="00BA69CA" w:rsidP="00FA64BE">
      <w:pPr>
        <w:pStyle w:val="Questionstyle"/>
      </w:pPr>
      <w:r w:rsidRPr="003A287A">
        <w:t>: Do you agree with ESMA’s proposals on the description of the pre-trade information to be disclosed (content of pre-trade information) under Table 2 of Annex I of the draft RTS? If not, please explain why. If yes, please clarify whether any elements should be amended, added and/or removed.</w:t>
      </w:r>
    </w:p>
    <w:p w14:paraId="7CE6FE7F" w14:textId="77777777" w:rsidR="00BA69CA" w:rsidRDefault="00BA69CA" w:rsidP="00FA64BE">
      <w:r>
        <w:t>&lt;ESMA_QUESTION_MIC2_24&gt;</w:t>
      </w:r>
    </w:p>
    <w:p w14:paraId="64B70F88" w14:textId="77777777" w:rsidR="00A3786F" w:rsidRDefault="00A3786F" w:rsidP="00A3786F">
      <w:permStart w:id="63778558" w:edGrp="everyone"/>
      <w:r>
        <w:t>TYPE YOUR TEXT HERE</w:t>
      </w:r>
    </w:p>
    <w:permEnd w:id="63778558"/>
    <w:p w14:paraId="507797E4" w14:textId="77777777" w:rsidR="00BA69CA" w:rsidRDefault="00BA69CA" w:rsidP="00FA64BE">
      <w:r>
        <w:t>&lt;ESMA_QUESTION_MIC2_24&gt;</w:t>
      </w:r>
    </w:p>
    <w:p w14:paraId="170AE6A3" w14:textId="77777777" w:rsidR="00BA69CA" w:rsidRDefault="00BA69CA" w:rsidP="00FA64BE"/>
    <w:p w14:paraId="183EC8C5" w14:textId="77777777" w:rsidR="00BA69CA" w:rsidRDefault="00BA69CA" w:rsidP="00FA64BE">
      <w:pPr>
        <w:pStyle w:val="Questionstyle"/>
      </w:pPr>
      <w:r>
        <w:t>:</w:t>
      </w:r>
      <w:r w:rsidRPr="003A287A">
        <w:t xml:space="preserve"> Do you agree with ESMA’s proposals to require a specific format to further standardise the pre-trade information to be disclosed (format of pre-trade information)? If not, please explain why and how the pre-trade information can be harmonised. If yes, please clarify whether any elements should be amended.</w:t>
      </w:r>
    </w:p>
    <w:p w14:paraId="3BA8E0F8" w14:textId="77777777" w:rsidR="00BA69CA" w:rsidRDefault="00BA69CA" w:rsidP="00FA64BE">
      <w:r>
        <w:t>&lt;ESMA_QUESTION_MIC2_25&gt;</w:t>
      </w:r>
    </w:p>
    <w:p w14:paraId="6344E2A0" w14:textId="77777777" w:rsidR="00A3786F" w:rsidRDefault="00A3786F" w:rsidP="00A3786F">
      <w:permStart w:id="233573156" w:edGrp="everyone"/>
      <w:r>
        <w:t>TYPE YOUR TEXT HERE</w:t>
      </w:r>
    </w:p>
    <w:permEnd w:id="233573156"/>
    <w:p w14:paraId="0B80F3A0" w14:textId="77777777" w:rsidR="00BA69CA" w:rsidRDefault="00BA69CA" w:rsidP="00FA64BE">
      <w:r>
        <w:t>&lt;ESMA_QUESTION_MIC2_25&gt;</w:t>
      </w:r>
    </w:p>
    <w:p w14:paraId="6D0EE89C" w14:textId="77777777" w:rsidR="00BA69CA" w:rsidRDefault="00BA69CA" w:rsidP="00FA64BE"/>
    <w:p w14:paraId="6FFE9E4F" w14:textId="77777777" w:rsidR="00BA69CA" w:rsidRDefault="00BA69CA" w:rsidP="00FA64BE">
      <w:pPr>
        <w:pStyle w:val="Questionstyle"/>
      </w:pPr>
      <w:r w:rsidRPr="003A287A">
        <w:t>: Do you agree with the proposed approach to reserve and stop orders?</w:t>
      </w:r>
    </w:p>
    <w:p w14:paraId="160C1D6F" w14:textId="77777777" w:rsidR="00BA69CA" w:rsidRDefault="00BA69CA" w:rsidP="00FA64BE">
      <w:r>
        <w:t>&lt;ESMA_QUESTION_MIC2_26&gt;</w:t>
      </w:r>
    </w:p>
    <w:p w14:paraId="63202554" w14:textId="77777777" w:rsidR="00A3786F" w:rsidRDefault="00A3786F" w:rsidP="00A3786F">
      <w:permStart w:id="1862685640" w:edGrp="everyone"/>
      <w:r>
        <w:t>TYPE YOUR TEXT HERE</w:t>
      </w:r>
    </w:p>
    <w:permEnd w:id="1862685640"/>
    <w:p w14:paraId="363D0F0A" w14:textId="77777777" w:rsidR="00BA69CA" w:rsidRDefault="00BA69CA" w:rsidP="00FA64BE">
      <w:r>
        <w:t>&lt;ESMA_QUESTION_MIC2_26&gt;</w:t>
      </w:r>
    </w:p>
    <w:p w14:paraId="5F76B8D7" w14:textId="77777777" w:rsidR="00BA69CA" w:rsidRDefault="00BA69CA" w:rsidP="00FA64BE"/>
    <w:p w14:paraId="689DF183" w14:textId="77777777" w:rsidR="00BA69CA" w:rsidRDefault="00BA69CA" w:rsidP="00FA64BE">
      <w:pPr>
        <w:pStyle w:val="Questionstyle"/>
      </w:pPr>
      <w:r w:rsidRPr="003A287A">
        <w:t>: Do you agree with the proposed list of post-trade information that trading platforms in crypto assets should make public in accordance with Tables 1, 2 and 3 of Annex II of the draft RTS? Please provide reasons for your answers.</w:t>
      </w:r>
    </w:p>
    <w:p w14:paraId="0E470D87" w14:textId="77777777" w:rsidR="00BA69CA" w:rsidRDefault="00BA69CA" w:rsidP="00FA64BE">
      <w:r>
        <w:t>&lt;ESMA_QUESTION_MIC2_27&gt;</w:t>
      </w:r>
    </w:p>
    <w:p w14:paraId="5123BD40" w14:textId="77777777" w:rsidR="00A3786F" w:rsidRDefault="00A3786F" w:rsidP="00A3786F">
      <w:permStart w:id="580785243" w:edGrp="everyone"/>
      <w:r>
        <w:t>TYPE YOUR TEXT HERE</w:t>
      </w:r>
    </w:p>
    <w:permEnd w:id="580785243"/>
    <w:p w14:paraId="379981CF" w14:textId="77777777" w:rsidR="00BA69CA" w:rsidRDefault="00BA69CA" w:rsidP="00FA64BE">
      <w:r>
        <w:t>&lt;ESMA_QUESTION_MIC2_27&gt;</w:t>
      </w:r>
    </w:p>
    <w:p w14:paraId="1715A38A" w14:textId="77777777" w:rsidR="00BA69CA" w:rsidRDefault="00BA69CA" w:rsidP="00FA64BE"/>
    <w:p w14:paraId="342FA798" w14:textId="77777777" w:rsidR="00BA69CA" w:rsidRDefault="00BA69CA" w:rsidP="00FA64BE">
      <w:pPr>
        <w:pStyle w:val="Questionstyle"/>
      </w:pPr>
      <w:r w:rsidRPr="003A287A">
        <w:t xml:space="preserve">: Is the information requested in Table 2 of Annex II of the draft RTS sufficient to identify the traded contract and to compare the reports to the same / similar contracts.  </w:t>
      </w:r>
    </w:p>
    <w:p w14:paraId="233D507B" w14:textId="77777777" w:rsidR="00BA69CA" w:rsidRDefault="00BA69CA" w:rsidP="00FA64BE">
      <w:r>
        <w:t>&lt;ESMA_QUESTION_MIC2_28&gt;</w:t>
      </w:r>
    </w:p>
    <w:p w14:paraId="03F10A45" w14:textId="77777777" w:rsidR="00A3786F" w:rsidRDefault="00A3786F" w:rsidP="00A3786F">
      <w:permStart w:id="800603581" w:edGrp="everyone"/>
      <w:r>
        <w:t>TYPE YOUR TEXT HERE</w:t>
      </w:r>
    </w:p>
    <w:permEnd w:id="800603581"/>
    <w:p w14:paraId="3687BF34" w14:textId="77777777" w:rsidR="00BA69CA" w:rsidRDefault="00BA69CA" w:rsidP="00FA64BE">
      <w:r>
        <w:t>&lt;ESMA_QUESTION_MIC2_28&gt;</w:t>
      </w:r>
    </w:p>
    <w:p w14:paraId="10BEEBDD" w14:textId="77777777" w:rsidR="00BA69CA" w:rsidRDefault="00BA69CA" w:rsidP="00FA64BE"/>
    <w:p w14:paraId="076B29B9" w14:textId="77777777" w:rsidR="00BA69CA" w:rsidRDefault="00BA69CA" w:rsidP="00FA64BE">
      <w:pPr>
        <w:pStyle w:val="Questionstyle"/>
      </w:pPr>
      <w:r w:rsidRPr="003A287A">
        <w:lastRenderedPageBreak/>
        <w:t>: Is there any other information, specific to crypto-assets, that should be included in the tables of Annex II of the draft RTS? Please provide reasons for your answers.</w:t>
      </w:r>
    </w:p>
    <w:p w14:paraId="352C46AB" w14:textId="77777777" w:rsidR="00BA69CA" w:rsidRDefault="00BA69CA" w:rsidP="00FA64BE">
      <w:r>
        <w:t>&lt;ESMA_QUESTION_MIC2_29&gt;</w:t>
      </w:r>
    </w:p>
    <w:p w14:paraId="2D525756" w14:textId="77777777" w:rsidR="006F5938" w:rsidRDefault="006F5938" w:rsidP="006F5938">
      <w:pPr>
        <w:numPr>
          <w:ilvl w:val="0"/>
          <w:numId w:val="38"/>
        </w:numPr>
        <w:spacing w:line="276" w:lineRule="auto"/>
        <w:jc w:val="both"/>
      </w:pPr>
      <w:permStart w:id="303592222" w:edGrp="everyone"/>
      <w:r>
        <w:t xml:space="preserve">We refer to our responses to Q7, Q8, Q9 and Q10. Positive impacts on sustainability must be included as well as any negatives. </w:t>
      </w:r>
    </w:p>
    <w:permEnd w:id="303592222"/>
    <w:p w14:paraId="58111459" w14:textId="77777777" w:rsidR="00BA69CA" w:rsidRDefault="00BA69CA" w:rsidP="00FA64BE">
      <w:r>
        <w:t>&lt;ESMA_QUESTION_MIC2_29&gt;</w:t>
      </w:r>
    </w:p>
    <w:p w14:paraId="22467E5D" w14:textId="77777777" w:rsidR="00BA69CA" w:rsidRDefault="00BA69CA" w:rsidP="00FA64BE"/>
    <w:p w14:paraId="056A7C12" w14:textId="77777777" w:rsidR="00BA69CA" w:rsidRDefault="00BA69CA" w:rsidP="00FA64BE">
      <w:pPr>
        <w:pStyle w:val="Questionstyle"/>
      </w:pPr>
      <w:r w:rsidRPr="003A287A">
        <w:t>: Do you expect any challenges for trading platforms in crypto assets to obtain the data fields required for publication to comply with pre- and post-trade transparency requirements under Annex I and Annex II of the draft RTS?</w:t>
      </w:r>
    </w:p>
    <w:p w14:paraId="6126808D" w14:textId="77777777" w:rsidR="00BA69CA" w:rsidRDefault="00BA69CA" w:rsidP="00FA64BE">
      <w:r>
        <w:t>&lt;ESMA_QUESTION_MIC2_30&gt;</w:t>
      </w:r>
    </w:p>
    <w:p w14:paraId="6A1B904A" w14:textId="77777777" w:rsidR="006F5938" w:rsidRDefault="006F5938" w:rsidP="006F5938">
      <w:pPr>
        <w:numPr>
          <w:ilvl w:val="0"/>
          <w:numId w:val="39"/>
        </w:numPr>
        <w:spacing w:line="276" w:lineRule="auto"/>
        <w:jc w:val="both"/>
      </w:pPr>
      <w:permStart w:id="860378852" w:edGrp="everyone"/>
      <w:r>
        <w:t xml:space="preserve">We agree with the observation that block confirmation time is an irrelevant consideration when determining the time period for relevant disclosures. However, this also masks an important point - if digital assets are ‘transferred’ between two parties on an exchange, for example Coinbase, there is typically no actual transfer taking place at this time - at least not in a way that would be recognised by the digital asset protocol. A ‘coin’ for the purposes of the Bitcoin network is defined as a chain of digital signatures. If one Coinbase customer purportedly transfers Bitcoin to another, all that has happened in reality is that Coinbase has adjusted its internal ledger to show a change in the respective balances of these individuals. Crucially, no digital signature has happened, and no Bitcoin has been ‘moved’ from one unspent transaction output to another. This highlights another important point when considering these issues - ESMA should also note that requirements to disclose ‘transactions’ and ‘transfers’, especially in the context of sustainability metrics, should as a matter of good practice automatically exclude any and all exchange transfers and include only those that are made on the base layer of the Bitcoin blockchain, and then only when a custodial wallet is being used. In the case of a non-custodial wallet, there is no relevant person on whom the disclosure obligation would fall. In short, ‘transfers’ of Bitcoin on Coinbase are in fact no such thing; all that occurs in this context is an exchange of paper claims on Bitcoin that takes place in the Coinbase customer ledger and not on the base layer. </w:t>
      </w:r>
    </w:p>
    <w:p w14:paraId="3E7B51BB" w14:textId="77777777" w:rsidR="006F5938" w:rsidRDefault="006F5938" w:rsidP="009F5B60">
      <w:pPr>
        <w:jc w:val="both"/>
      </w:pPr>
    </w:p>
    <w:p w14:paraId="358944CE" w14:textId="1BFB4D86" w:rsidR="00BA69CA" w:rsidRDefault="006F5938" w:rsidP="00FA64BE">
      <w:r>
        <w:t xml:space="preserve">Given this fact, any and all transactions purportedly ‘transferring’ Bitcoin from one party to another, which are made on a single centralised platform like Coinbase, must be excluded from any overall assessment of the energy consumption of the network - noting at the same time the fallacious nature of the ‘energy cost per transaction’ metric that we discussed above. None of these ‘transfers’ are in fact anything of the sort, and if we are to concede that there is even the slightest connection between the energy used in mining and transactions made on the </w:t>
      </w:r>
      <w:r>
        <w:lastRenderedPageBreak/>
        <w:t>network (a position that is highly contentious at best</w:t>
      </w:r>
      <w:r>
        <w:rPr>
          <w:vertAlign w:val="superscript"/>
        </w:rPr>
        <w:footnoteReference w:id="26"/>
      </w:r>
      <w:r>
        <w:t>, and at worst completely false) then we must also concede that on-platform transfers use little to no energy and must be excluded. The same is true for transfers made using second layer protocols such as Liquid and Lightning, where no transaction is recorded on the base chain until, in the case of Lightning, a channel is closed</w:t>
      </w:r>
      <w:permEnd w:id="860378852"/>
      <w:r w:rsidR="00BA69CA">
        <w:t>&lt;ESMA_QUESTION_MIC2_30&gt;</w:t>
      </w:r>
    </w:p>
    <w:p w14:paraId="6E215D03" w14:textId="77777777" w:rsidR="00BA69CA" w:rsidRDefault="00BA69CA" w:rsidP="00FA64BE"/>
    <w:p w14:paraId="10FA358D" w14:textId="77777777" w:rsidR="00BA69CA" w:rsidRDefault="00BA69CA" w:rsidP="00FA64BE">
      <w:pPr>
        <w:pStyle w:val="Questionstyle"/>
      </w:pPr>
      <w:r w:rsidRPr="003A287A">
        <w:t>: What do you consider to be the maximum possible delay falling under the definition of “as close to real-time as is technically possible” to publish post-trade information in crypto-assets? Please provide reasons for your answer.</w:t>
      </w:r>
    </w:p>
    <w:p w14:paraId="69E526A1" w14:textId="77777777" w:rsidR="00BA69CA" w:rsidRDefault="00BA69CA" w:rsidP="00FA64BE">
      <w:r>
        <w:t>&lt;ESMA_QUESTION_MIC2_31&gt;</w:t>
      </w:r>
    </w:p>
    <w:p w14:paraId="1707E879" w14:textId="6161E73D" w:rsidR="00BA69CA" w:rsidRDefault="00A3786F" w:rsidP="00FA64BE">
      <w:permStart w:id="290063203" w:edGrp="everyone"/>
      <w:r>
        <w:t>TYPE YOUR TEXT HERE</w:t>
      </w:r>
    </w:p>
    <w:permEnd w:id="290063203"/>
    <w:p w14:paraId="256E38B5" w14:textId="77777777" w:rsidR="00BA69CA" w:rsidRDefault="00BA69CA" w:rsidP="00FA64BE">
      <w:r>
        <w:t>&lt;ESMA_QUESTION_MIC2_31&gt;</w:t>
      </w:r>
    </w:p>
    <w:p w14:paraId="10824DED" w14:textId="77777777" w:rsidR="00BA69CA" w:rsidRDefault="00BA69CA" w:rsidP="00FA64BE"/>
    <w:p w14:paraId="71F42C3A" w14:textId="77777777" w:rsidR="00BA69CA" w:rsidRDefault="00BA69CA" w:rsidP="00FA64BE">
      <w:pPr>
        <w:pStyle w:val="Questionstyle"/>
      </w:pPr>
      <w:r w:rsidRPr="003A287A">
        <w:t>: Do you agree with ESMA’s approach on the requirements to be included in the draft RTS in relation to a trading platform’s operating conditions? Please provide reasons for your answer.</w:t>
      </w:r>
    </w:p>
    <w:p w14:paraId="3F519093" w14:textId="77777777" w:rsidR="00BA69CA" w:rsidRDefault="00BA69CA" w:rsidP="00FA64BE">
      <w:r>
        <w:t>&lt;ESMA_QUESTION_MIC2_32&gt;</w:t>
      </w:r>
    </w:p>
    <w:p w14:paraId="372439A2" w14:textId="77777777" w:rsidR="00BA69CA" w:rsidRDefault="00BA69CA" w:rsidP="00FA64BE">
      <w:permStart w:id="1752695052" w:edGrp="everyone"/>
      <w:r>
        <w:t>TYPE YOUR TEXT HERE</w:t>
      </w:r>
    </w:p>
    <w:permEnd w:id="1752695052"/>
    <w:p w14:paraId="03C3DAB7" w14:textId="77777777" w:rsidR="00BA69CA" w:rsidRDefault="00BA69CA" w:rsidP="00FA64BE">
      <w:r>
        <w:t>&lt;ESMA_QUESTION_MIC2_32&gt;</w:t>
      </w:r>
    </w:p>
    <w:p w14:paraId="0BAA5050" w14:textId="77777777" w:rsidR="00BA69CA" w:rsidRDefault="00BA69CA" w:rsidP="00FA64BE"/>
    <w:p w14:paraId="1FD7B886" w14:textId="77777777" w:rsidR="00BA69CA" w:rsidRDefault="00BA69CA" w:rsidP="00FA64BE">
      <w:pPr>
        <w:pStyle w:val="Questionstyle"/>
      </w:pPr>
      <w:r w:rsidRPr="003A287A">
        <w:t>: Do you consider that ESMA should include in the RTS more specific disclosure rules regarding a trading platform’s operating conditions, in particular in relation to co-location and access arrangements?</w:t>
      </w:r>
    </w:p>
    <w:p w14:paraId="31CEADA5" w14:textId="77777777" w:rsidR="00BA69CA" w:rsidRDefault="00BA69CA" w:rsidP="00FA64BE">
      <w:r>
        <w:t>&lt;ESMA_QUESTION_MIC2_33&gt;</w:t>
      </w:r>
    </w:p>
    <w:p w14:paraId="60E858EC" w14:textId="77777777" w:rsidR="00BA69CA" w:rsidRDefault="00BA69CA" w:rsidP="00FA64BE">
      <w:permStart w:id="222171987" w:edGrp="everyone"/>
      <w:r>
        <w:t>TYPE YOUR TEXT HERE</w:t>
      </w:r>
    </w:p>
    <w:permEnd w:id="222171987"/>
    <w:p w14:paraId="4CA84899" w14:textId="77777777" w:rsidR="00BA69CA" w:rsidRDefault="00BA69CA" w:rsidP="00FA64BE">
      <w:r>
        <w:t>&lt;ESMA_QUESTION_MIC2_33&gt;</w:t>
      </w:r>
    </w:p>
    <w:p w14:paraId="6EF600E0" w14:textId="77777777" w:rsidR="00BA69CA" w:rsidRDefault="00BA69CA" w:rsidP="00FA64BE"/>
    <w:p w14:paraId="6E8C95C5" w14:textId="77777777" w:rsidR="00BA69CA" w:rsidRDefault="00BA69CA" w:rsidP="00FA64BE">
      <w:pPr>
        <w:pStyle w:val="Questionstyle"/>
      </w:pPr>
      <w:r w:rsidRPr="003A287A">
        <w:t xml:space="preserve">: From your experience, are all crypto-assets trading platforms making their data available free of charge? If not, what specific barriers have you encountered to access the data (e.g., price, level of disaggregation). </w:t>
      </w:r>
    </w:p>
    <w:p w14:paraId="225AA546" w14:textId="77777777" w:rsidR="00BA69CA" w:rsidRDefault="00BA69CA" w:rsidP="00FA64BE">
      <w:r>
        <w:t>&lt;ESMA_QUESTION_MIC2_34&gt;</w:t>
      </w:r>
    </w:p>
    <w:p w14:paraId="0A8327E7" w14:textId="77777777" w:rsidR="00BA69CA" w:rsidRDefault="00BA69CA" w:rsidP="00FA64BE">
      <w:permStart w:id="1526415819" w:edGrp="everyone"/>
      <w:r>
        <w:t>TYPE YOUR TEXT HERE</w:t>
      </w:r>
    </w:p>
    <w:permEnd w:id="1526415819"/>
    <w:p w14:paraId="649E889B" w14:textId="77777777" w:rsidR="00BA69CA" w:rsidRDefault="00BA69CA" w:rsidP="00FA64BE">
      <w:r>
        <w:t>&lt;ESMA_QUESTION_MIC2_34&gt;</w:t>
      </w:r>
    </w:p>
    <w:p w14:paraId="30EB8B49" w14:textId="77777777" w:rsidR="00BA69CA" w:rsidRDefault="00BA69CA" w:rsidP="00FA64BE"/>
    <w:p w14:paraId="574B355A" w14:textId="77777777" w:rsidR="00BA69CA" w:rsidRDefault="00BA69CA" w:rsidP="00FA64BE">
      <w:pPr>
        <w:pStyle w:val="Questionstyle"/>
      </w:pPr>
      <w:r w:rsidRPr="003A287A">
        <w:t>: Do you agree with the level of disaggregation proposed in the draft RTS? Please provide reasons for your answer.</w:t>
      </w:r>
    </w:p>
    <w:p w14:paraId="7B4AA29F" w14:textId="77777777" w:rsidR="00BA69CA" w:rsidRDefault="00BA69CA" w:rsidP="00FA64BE">
      <w:r>
        <w:t>&lt;ESMA_QUESTION_MIC2_35&gt;</w:t>
      </w:r>
    </w:p>
    <w:p w14:paraId="794DA14C" w14:textId="77777777" w:rsidR="00BA69CA" w:rsidRDefault="00BA69CA" w:rsidP="00FA64BE">
      <w:permStart w:id="423431669" w:edGrp="everyone"/>
      <w:r>
        <w:lastRenderedPageBreak/>
        <w:t>TYPE YOUR TEXT HERE</w:t>
      </w:r>
    </w:p>
    <w:permEnd w:id="423431669"/>
    <w:p w14:paraId="3231E469" w14:textId="77777777" w:rsidR="00BA69CA" w:rsidRDefault="00BA69CA" w:rsidP="00FA64BE">
      <w:r>
        <w:t>&lt;ESMA_QUESTION_MIC2_35&gt;</w:t>
      </w:r>
    </w:p>
    <w:p w14:paraId="3F14571A" w14:textId="77777777" w:rsidR="00BA69CA" w:rsidRDefault="00BA69CA" w:rsidP="00FA64BE"/>
    <w:p w14:paraId="0A5E5AD0" w14:textId="77777777" w:rsidR="00BA69CA" w:rsidRDefault="00BA69CA" w:rsidP="00FA64BE">
      <w:pPr>
        <w:pStyle w:val="Questionstyle"/>
      </w:pPr>
      <w:r w:rsidRPr="003A287A">
        <w:t>: In the context of large number of CASPs and possible different models of data access, what kind of measures (common messages, common APIs, others) would you consider feasible to ensure effective and efficient access to data?</w:t>
      </w:r>
    </w:p>
    <w:p w14:paraId="60CE9349" w14:textId="77777777" w:rsidR="00BA69CA" w:rsidRDefault="00BA69CA" w:rsidP="00FA64BE">
      <w:r>
        <w:t>&lt;ESMA_QUESTION_MIC2_36&gt;</w:t>
      </w:r>
    </w:p>
    <w:p w14:paraId="6FF53A6C" w14:textId="77777777" w:rsidR="00BA69CA" w:rsidRDefault="00BA69CA" w:rsidP="00FA64BE">
      <w:permStart w:id="965440941" w:edGrp="everyone"/>
      <w:r>
        <w:t>TYPE YOUR TEXT HERE</w:t>
      </w:r>
    </w:p>
    <w:permEnd w:id="965440941"/>
    <w:p w14:paraId="2DCF3872" w14:textId="77777777" w:rsidR="00BA69CA" w:rsidRDefault="00BA69CA" w:rsidP="00FA64BE">
      <w:r>
        <w:t>&lt;ESMA_QUESTION_MIC2_36&gt;</w:t>
      </w:r>
    </w:p>
    <w:p w14:paraId="01B546F5" w14:textId="77777777" w:rsidR="00BA69CA" w:rsidRDefault="00BA69CA" w:rsidP="00FA64BE"/>
    <w:p w14:paraId="226FDACE" w14:textId="77777777" w:rsidR="00BA69CA" w:rsidRDefault="00BA69CA" w:rsidP="00FA64BE">
      <w:pPr>
        <w:pStyle w:val="Questionstyle"/>
      </w:pPr>
      <w:r w:rsidRPr="003A287A">
        <w:t>: Do you agree with using the DTI for uniquely identifying the crypto-assets for which the order is placed, or the transaction is executed? Do you agree with using DTI for reporting the quantity and price of transactions denominated in crypto-assets?</w:t>
      </w:r>
    </w:p>
    <w:p w14:paraId="3829D459" w14:textId="77777777" w:rsidR="00BA69CA" w:rsidRDefault="00BA69CA" w:rsidP="00FA64BE">
      <w:r>
        <w:t>&lt;ESMA_QUESTION_MIC2_37&gt;</w:t>
      </w:r>
    </w:p>
    <w:p w14:paraId="37C43E10" w14:textId="77777777" w:rsidR="00BA69CA" w:rsidRDefault="00BA69CA" w:rsidP="00FA64BE">
      <w:permStart w:id="2018066252" w:edGrp="everyone"/>
      <w:r>
        <w:t>TYPE YOUR TEXT HERE</w:t>
      </w:r>
    </w:p>
    <w:permEnd w:id="2018066252"/>
    <w:p w14:paraId="7E8DBC95" w14:textId="77777777" w:rsidR="00BA69CA" w:rsidRDefault="00BA69CA" w:rsidP="00FA64BE">
      <w:r>
        <w:t>&lt;ESMA_QUESTION_MIC2_37&gt;</w:t>
      </w:r>
    </w:p>
    <w:p w14:paraId="1E8898FE" w14:textId="77777777" w:rsidR="00BA69CA" w:rsidRDefault="00BA69CA" w:rsidP="00FA64BE"/>
    <w:p w14:paraId="7961FB4C" w14:textId="77777777" w:rsidR="00BA69CA" w:rsidRDefault="00BA69CA" w:rsidP="00FA64BE">
      <w:pPr>
        <w:pStyle w:val="Questionstyle"/>
      </w:pPr>
      <w:r w:rsidRPr="003A287A">
        <w:t>: Are there relevant technical attributes describing the characteristics of the crypto-asset or of the DLT on which this is traded, other than those retrievable from the DTIF register? Please detail which ones.</w:t>
      </w:r>
    </w:p>
    <w:p w14:paraId="3EF28733" w14:textId="77777777" w:rsidR="00BA69CA" w:rsidRDefault="00BA69CA" w:rsidP="00FA64BE">
      <w:r>
        <w:t>&lt;ESMA_QUESTION_MIC2_38&gt;</w:t>
      </w:r>
    </w:p>
    <w:p w14:paraId="79397B47" w14:textId="77777777" w:rsidR="00BA69CA" w:rsidRDefault="00BA69CA" w:rsidP="00FA64BE">
      <w:permStart w:id="427580492" w:edGrp="everyone"/>
      <w:r>
        <w:t>TYPE YOUR TEXT HERE</w:t>
      </w:r>
    </w:p>
    <w:permEnd w:id="427580492"/>
    <w:p w14:paraId="2D3B4523" w14:textId="77777777" w:rsidR="00BA69CA" w:rsidRDefault="00BA69CA" w:rsidP="00FA64BE">
      <w:r>
        <w:t>&lt;ESMA_QUESTION_MIC2_38&gt;</w:t>
      </w:r>
    </w:p>
    <w:p w14:paraId="55D80A62" w14:textId="77777777" w:rsidR="00BA69CA" w:rsidRDefault="00BA69CA" w:rsidP="00FA64BE"/>
    <w:p w14:paraId="5C13340E" w14:textId="77777777" w:rsidR="00BA69CA" w:rsidRDefault="00BA69CA" w:rsidP="00FA64BE">
      <w:pPr>
        <w:pStyle w:val="Questionstyle"/>
      </w:pPr>
      <w:r w:rsidRPr="003A287A">
        <w:t xml:space="preserve">: Do you agree with using the transaction hash to uniquely identify transactions that are fully or partially executed on-chain in orders and transactions records? Please clarify in your response if this would be applicable for all types of DLT, and also be relevant in cases where hybrid systems are used. </w:t>
      </w:r>
    </w:p>
    <w:p w14:paraId="67C0F0D9" w14:textId="77777777" w:rsidR="00BA69CA" w:rsidRDefault="00BA69CA" w:rsidP="00FA64BE">
      <w:r>
        <w:t>&lt;ESMA_QUESTION_MIC2_39&gt;</w:t>
      </w:r>
    </w:p>
    <w:p w14:paraId="6FE4A705" w14:textId="77777777" w:rsidR="00BA69CA" w:rsidRDefault="00BA69CA" w:rsidP="00FA64BE">
      <w:permStart w:id="1828021707" w:edGrp="everyone"/>
      <w:r>
        <w:t>TYPE YOUR TEXT HERE</w:t>
      </w:r>
    </w:p>
    <w:permEnd w:id="1828021707"/>
    <w:p w14:paraId="31E86420" w14:textId="77777777" w:rsidR="00BA69CA" w:rsidRDefault="00BA69CA" w:rsidP="00FA64BE">
      <w:r>
        <w:t>&lt;ESMA_QUESTION_MIC2_39&gt;</w:t>
      </w:r>
    </w:p>
    <w:p w14:paraId="3B55FC76" w14:textId="77777777" w:rsidR="00BA69CA" w:rsidRDefault="00BA69CA" w:rsidP="00FA64BE"/>
    <w:p w14:paraId="6CC316BA" w14:textId="77777777" w:rsidR="00BA69CA" w:rsidRDefault="00BA69CA" w:rsidP="00FA64BE">
      <w:pPr>
        <w:pStyle w:val="Questionstyle"/>
      </w:pPr>
      <w:r w:rsidRPr="003A287A">
        <w:t>: Do you agree that a separate field for the recording of “gas fees” should be included for the purpose of identifying the sequencing of orders and events affecting the order?</w:t>
      </w:r>
    </w:p>
    <w:p w14:paraId="134BD1F0" w14:textId="77777777" w:rsidR="00BA69CA" w:rsidRDefault="00BA69CA" w:rsidP="00FA64BE">
      <w:r>
        <w:t>&lt;ESMA_QUESTION_MIC2_40&gt;</w:t>
      </w:r>
    </w:p>
    <w:p w14:paraId="5EC19B1C" w14:textId="77777777" w:rsidR="00BA69CA" w:rsidRDefault="00BA69CA" w:rsidP="00FA64BE">
      <w:permStart w:id="1731212543" w:edGrp="everyone"/>
      <w:r>
        <w:t>TYPE YOUR TEXT HERE</w:t>
      </w:r>
    </w:p>
    <w:permEnd w:id="1731212543"/>
    <w:p w14:paraId="4468607B" w14:textId="77777777" w:rsidR="00BA69CA" w:rsidRDefault="00BA69CA" w:rsidP="00FA64BE">
      <w:r>
        <w:lastRenderedPageBreak/>
        <w:t>&lt;ESMA_QUESTION_MIC2_40&gt;</w:t>
      </w:r>
    </w:p>
    <w:p w14:paraId="734A2A51" w14:textId="77777777" w:rsidR="00BA69CA" w:rsidRDefault="00BA69CA" w:rsidP="00FA64BE"/>
    <w:p w14:paraId="7F466B3F" w14:textId="77777777" w:rsidR="00BA69CA" w:rsidRDefault="00BA69CA" w:rsidP="00FA64BE">
      <w:pPr>
        <w:pStyle w:val="Questionstyle"/>
      </w:pPr>
      <w:r w:rsidRPr="003A287A">
        <w:t>: Do you agree with the inclusion of the above data elements, specific for on-chain transactions, in both RTS?</w:t>
      </w:r>
    </w:p>
    <w:p w14:paraId="4B8D399C" w14:textId="77777777" w:rsidR="00BA69CA" w:rsidRDefault="00BA69CA" w:rsidP="00FA64BE">
      <w:r>
        <w:t>&lt;ESMA_QUESTION_MIC2_41&gt;</w:t>
      </w:r>
    </w:p>
    <w:p w14:paraId="03E7FAE7" w14:textId="77777777" w:rsidR="00BA69CA" w:rsidRDefault="00BA69CA" w:rsidP="00FA64BE">
      <w:permStart w:id="704667725" w:edGrp="everyone"/>
      <w:r>
        <w:t>TYPE YOUR TEXT HERE</w:t>
      </w:r>
    </w:p>
    <w:permEnd w:id="704667725"/>
    <w:p w14:paraId="7591329A" w14:textId="77777777" w:rsidR="00BA69CA" w:rsidRDefault="00BA69CA" w:rsidP="00FA64BE">
      <w:r>
        <w:t>&lt;ESMA_QUESTION_MIC2_41&gt;</w:t>
      </w:r>
    </w:p>
    <w:p w14:paraId="5E4F311C" w14:textId="77777777" w:rsidR="00BA69CA" w:rsidRDefault="00BA69CA" w:rsidP="00FA64BE"/>
    <w:p w14:paraId="1F1BE00E" w14:textId="77777777" w:rsidR="00BA69CA" w:rsidRDefault="00BA69CA" w:rsidP="00FA64BE">
      <w:pPr>
        <w:pStyle w:val="Questionstyle"/>
      </w:pPr>
      <w:r w:rsidRPr="003A287A">
        <w:t>: Are some of the proposed data elements technology-specific, and not relevant or applicable to other DLTs?</w:t>
      </w:r>
    </w:p>
    <w:p w14:paraId="0B6F4D9C" w14:textId="77777777" w:rsidR="00BA69CA" w:rsidRDefault="00BA69CA" w:rsidP="00FA64BE">
      <w:r>
        <w:t>&lt;ESMA_QUESTION_MIC2_42&gt;</w:t>
      </w:r>
    </w:p>
    <w:p w14:paraId="480108F4" w14:textId="77777777" w:rsidR="00BA69CA" w:rsidRDefault="00BA69CA" w:rsidP="00FA64BE">
      <w:permStart w:id="2048813936" w:edGrp="everyone"/>
      <w:r>
        <w:t>TYPE YOUR TEXT HERE</w:t>
      </w:r>
    </w:p>
    <w:permEnd w:id="2048813936"/>
    <w:p w14:paraId="6AC143B7" w14:textId="77777777" w:rsidR="00BA69CA" w:rsidRDefault="00BA69CA" w:rsidP="00FA64BE">
      <w:r>
        <w:t>&lt;ESMA_QUESTION_MIC2_42&gt;</w:t>
      </w:r>
    </w:p>
    <w:p w14:paraId="134FC3D6" w14:textId="77777777" w:rsidR="00BA69CA" w:rsidRDefault="00BA69CA" w:rsidP="00FA64BE"/>
    <w:p w14:paraId="7618A1FC" w14:textId="77777777" w:rsidR="00BA69CA" w:rsidRDefault="00BA69CA" w:rsidP="00FA64BE">
      <w:pPr>
        <w:pStyle w:val="Questionstyle"/>
      </w:pPr>
      <w:r w:rsidRPr="003A287A">
        <w:t>: Do you consider it necessary to add a different timing for the provision of identification codes for orders in the case of CASPs operating a platform which uses only on-chain trading?</w:t>
      </w:r>
    </w:p>
    <w:p w14:paraId="2A0B380F" w14:textId="77777777" w:rsidR="00BA69CA" w:rsidRDefault="00BA69CA" w:rsidP="00FA64BE">
      <w:r>
        <w:t>&lt;ESMA_QUESTION_MIC2_43&gt;</w:t>
      </w:r>
    </w:p>
    <w:p w14:paraId="0B726681" w14:textId="77777777" w:rsidR="00BA69CA" w:rsidRDefault="00BA69CA" w:rsidP="00FA64BE">
      <w:permStart w:id="357444467" w:edGrp="everyone"/>
      <w:r>
        <w:t>TYPE YOUR TEXT HERE</w:t>
      </w:r>
    </w:p>
    <w:permEnd w:id="357444467"/>
    <w:p w14:paraId="3ED3082E" w14:textId="77777777" w:rsidR="00BA69CA" w:rsidRDefault="00BA69CA" w:rsidP="00FA64BE">
      <w:r>
        <w:t>&lt;ESMA_QUESTION_MIC2_43&gt;</w:t>
      </w:r>
    </w:p>
    <w:p w14:paraId="40ED91B8" w14:textId="77777777" w:rsidR="00BA69CA" w:rsidRDefault="00BA69CA" w:rsidP="00FA64BE"/>
    <w:p w14:paraId="74FC24D8" w14:textId="77777777" w:rsidR="00BA69CA" w:rsidRDefault="00BA69CA" w:rsidP="00FA64BE">
      <w:pPr>
        <w:pStyle w:val="Questionstyle"/>
      </w:pPr>
      <w:r w:rsidRPr="003A287A">
        <w:t xml:space="preserve">: Please suggest additional data elements that may be included to properly account for on-chain trading. </w:t>
      </w:r>
    </w:p>
    <w:p w14:paraId="081E6CFB" w14:textId="77777777" w:rsidR="00BA69CA" w:rsidRDefault="00BA69CA" w:rsidP="00FA64BE">
      <w:r>
        <w:t>&lt;ESMA_QUESTION_MIC2_44&gt;</w:t>
      </w:r>
    </w:p>
    <w:p w14:paraId="12478C10" w14:textId="77777777" w:rsidR="00BA69CA" w:rsidRDefault="00BA69CA" w:rsidP="00FA64BE">
      <w:permStart w:id="157645922" w:edGrp="everyone"/>
      <w:r>
        <w:t>TYPE YOUR TEXT HERE</w:t>
      </w:r>
    </w:p>
    <w:permEnd w:id="157645922"/>
    <w:p w14:paraId="5DD50219" w14:textId="77777777" w:rsidR="00BA69CA" w:rsidRDefault="00BA69CA" w:rsidP="00FA64BE">
      <w:r>
        <w:t>&lt;ESMA_QUESTION_MIC2_44&gt;</w:t>
      </w:r>
    </w:p>
    <w:p w14:paraId="4FBE7370" w14:textId="77777777" w:rsidR="00BA69CA" w:rsidRDefault="00BA69CA" w:rsidP="00FA64BE"/>
    <w:p w14:paraId="585F8147" w14:textId="77777777" w:rsidR="00BA69CA" w:rsidRDefault="00BA69CA" w:rsidP="00FA64BE">
      <w:pPr>
        <w:pStyle w:val="Questionstyle"/>
      </w:pPr>
      <w:r w:rsidRPr="003A287A">
        <w:t>: Do you find the meaning of the defined terms clear enough? Should the scope be adjusted to encompass or exclude some market practices? Provide concrete examples.</w:t>
      </w:r>
    </w:p>
    <w:p w14:paraId="62EF68B7" w14:textId="77777777" w:rsidR="00BA69CA" w:rsidRDefault="00BA69CA" w:rsidP="00FA64BE">
      <w:r>
        <w:t>&lt;ESMA_QUESTION_MIC2_45&gt;</w:t>
      </w:r>
    </w:p>
    <w:p w14:paraId="15913237" w14:textId="77777777" w:rsidR="00BA69CA" w:rsidRDefault="00BA69CA" w:rsidP="00FA64BE">
      <w:permStart w:id="610014740" w:edGrp="everyone"/>
      <w:r>
        <w:t>TYPE YOUR TEXT HERE</w:t>
      </w:r>
    </w:p>
    <w:permEnd w:id="610014740"/>
    <w:p w14:paraId="7E401383" w14:textId="77777777" w:rsidR="00BA69CA" w:rsidRDefault="00BA69CA" w:rsidP="00FA64BE">
      <w:r>
        <w:t>&lt;ESMA_QUESTION_MIC2_45&gt;</w:t>
      </w:r>
    </w:p>
    <w:p w14:paraId="7B3976E2" w14:textId="77777777" w:rsidR="00BA69CA" w:rsidRDefault="00BA69CA" w:rsidP="00FA64BE"/>
    <w:p w14:paraId="6692A453" w14:textId="77777777" w:rsidR="00BA69CA" w:rsidRDefault="00BA69CA" w:rsidP="00FA64BE">
      <w:pPr>
        <w:pStyle w:val="Questionstyle"/>
      </w:pPr>
      <w:r w:rsidRPr="003A287A">
        <w:t>: Are there other aspects that should be defined, for the purposes of this RTS?</w:t>
      </w:r>
    </w:p>
    <w:p w14:paraId="22B6F778" w14:textId="77777777" w:rsidR="00BA69CA" w:rsidRDefault="00BA69CA" w:rsidP="00FA64BE">
      <w:r>
        <w:t>&lt;ESMA_QUESTION_MIC2_46&gt;</w:t>
      </w:r>
    </w:p>
    <w:p w14:paraId="60407EF9" w14:textId="77777777" w:rsidR="00BA69CA" w:rsidRDefault="00BA69CA" w:rsidP="00FA64BE">
      <w:permStart w:id="369108060" w:edGrp="everyone"/>
      <w:r>
        <w:t>TYPE YOUR TEXT HERE</w:t>
      </w:r>
    </w:p>
    <w:permEnd w:id="369108060"/>
    <w:p w14:paraId="25540222" w14:textId="77777777" w:rsidR="00BA69CA" w:rsidRDefault="00BA69CA" w:rsidP="00FA64BE">
      <w:r>
        <w:t>&lt;ESMA_QUESTION_MIC2_46&gt;</w:t>
      </w:r>
    </w:p>
    <w:p w14:paraId="22E28681" w14:textId="77777777" w:rsidR="00BA69CA" w:rsidRDefault="00BA69CA" w:rsidP="00FA64BE"/>
    <w:p w14:paraId="674EC685" w14:textId="77777777" w:rsidR="00BA69CA" w:rsidRDefault="00BA69CA" w:rsidP="00FA64BE">
      <w:pPr>
        <w:pStyle w:val="Questionstyle"/>
      </w:pPr>
      <w:r w:rsidRPr="003A287A">
        <w:lastRenderedPageBreak/>
        <w:t>: Do you anticipate practical issues in the implementation of the proposed approach to reception and transmission of orders?</w:t>
      </w:r>
    </w:p>
    <w:p w14:paraId="5422DD58" w14:textId="77777777" w:rsidR="00BA69CA" w:rsidRDefault="00BA69CA" w:rsidP="00FA64BE">
      <w:r>
        <w:t>&lt;ESMA_QUESTION_MIC2_47&gt;</w:t>
      </w:r>
    </w:p>
    <w:p w14:paraId="58924A91" w14:textId="77777777" w:rsidR="00BA69CA" w:rsidRDefault="00BA69CA" w:rsidP="00FA64BE">
      <w:permStart w:id="1065820610" w:edGrp="everyone"/>
      <w:r>
        <w:t>TYPE YOUR TEXT HERE</w:t>
      </w:r>
    </w:p>
    <w:permEnd w:id="1065820610"/>
    <w:p w14:paraId="7F436F18" w14:textId="77777777" w:rsidR="00BA69CA" w:rsidRDefault="00BA69CA" w:rsidP="00FA64BE">
      <w:r>
        <w:t>&lt;ESMA_QUESTION_MIC2_47&gt;</w:t>
      </w:r>
    </w:p>
    <w:p w14:paraId="5909E46D" w14:textId="77777777" w:rsidR="00BA69CA" w:rsidRDefault="00BA69CA" w:rsidP="00FA64BE"/>
    <w:p w14:paraId="6B8D1B69" w14:textId="77777777" w:rsidR="00BA69CA" w:rsidRDefault="00BA69CA" w:rsidP="00FA64BE">
      <w:pPr>
        <w:pStyle w:val="Questionstyle"/>
      </w:pPr>
      <w:r w:rsidRPr="003A287A">
        <w:t>: What transaction information can be retrieved in cases where a CASP execute the order on a third country platform/entity?</w:t>
      </w:r>
    </w:p>
    <w:p w14:paraId="1F6187FA" w14:textId="77777777" w:rsidR="00BA69CA" w:rsidRDefault="00BA69CA" w:rsidP="00FA64BE">
      <w:r>
        <w:t>&lt;ESMA_QUESTION_MIC2_48&gt;</w:t>
      </w:r>
    </w:p>
    <w:p w14:paraId="7BAA4CF8" w14:textId="77777777" w:rsidR="00BA69CA" w:rsidRDefault="00BA69CA" w:rsidP="00FA64BE">
      <w:permStart w:id="1997951734" w:edGrp="everyone"/>
      <w:r>
        <w:t>TYPE YOUR TEXT HERE</w:t>
      </w:r>
    </w:p>
    <w:permEnd w:id="1997951734"/>
    <w:p w14:paraId="4F57CD6A" w14:textId="77777777" w:rsidR="00BA69CA" w:rsidRDefault="00BA69CA" w:rsidP="00FA64BE">
      <w:r>
        <w:t>&lt;ESMA_QUESTION_MIC2_48&gt;</w:t>
      </w:r>
    </w:p>
    <w:p w14:paraId="76703724" w14:textId="77777777" w:rsidR="00BA69CA" w:rsidRDefault="00BA69CA" w:rsidP="00FA64BE"/>
    <w:p w14:paraId="4A0065E6" w14:textId="77777777" w:rsidR="00BA69CA" w:rsidRDefault="00BA69CA" w:rsidP="00FA64BE">
      <w:pPr>
        <w:pStyle w:val="Questionstyle"/>
      </w:pPr>
      <w:r w:rsidRPr="003A287A">
        <w:t>: Do you anticipate problems in retrieving information about the buyer/seller to the transaction?</w:t>
      </w:r>
    </w:p>
    <w:p w14:paraId="0C521248" w14:textId="77777777" w:rsidR="00BA69CA" w:rsidRDefault="00BA69CA" w:rsidP="00FA64BE">
      <w:r>
        <w:t>&lt;ESMA_QUESTION_MIC2_49&gt;</w:t>
      </w:r>
    </w:p>
    <w:p w14:paraId="439412F2" w14:textId="77777777" w:rsidR="00BA69CA" w:rsidRDefault="00BA69CA" w:rsidP="00FA64BE">
      <w:permStart w:id="274359125" w:edGrp="everyone"/>
      <w:r>
        <w:t>TYPE YOUR TEXT HERE</w:t>
      </w:r>
    </w:p>
    <w:permEnd w:id="274359125"/>
    <w:p w14:paraId="22A7AFFF" w14:textId="77777777" w:rsidR="00BA69CA" w:rsidRDefault="00BA69CA" w:rsidP="00FA64BE">
      <w:r>
        <w:t>&lt;ESMA_QUESTION_MIC2_49&gt;</w:t>
      </w:r>
    </w:p>
    <w:p w14:paraId="16179A90" w14:textId="77777777" w:rsidR="00BA69CA" w:rsidRDefault="00BA69CA" w:rsidP="00FA64BE"/>
    <w:p w14:paraId="22914062" w14:textId="77777777" w:rsidR="00BA69CA" w:rsidRDefault="00BA69CA" w:rsidP="00FA64BE">
      <w:pPr>
        <w:pStyle w:val="Questionstyle"/>
      </w:pPr>
      <w:r w:rsidRPr="003A287A">
        <w:t>: Do you anticipate practical issues in the implementation of the methods for client identification that are used under MiFIR?</w:t>
      </w:r>
    </w:p>
    <w:p w14:paraId="395FC0AD" w14:textId="77777777" w:rsidR="00BA69CA" w:rsidRDefault="00BA69CA" w:rsidP="00FA64BE">
      <w:r>
        <w:t>&lt;ESMA_QUESTION_MIC2_50&gt;</w:t>
      </w:r>
    </w:p>
    <w:p w14:paraId="296F74DB" w14:textId="77777777" w:rsidR="00BA69CA" w:rsidRDefault="00BA69CA" w:rsidP="00FA64BE">
      <w:permStart w:id="1961389282" w:edGrp="everyone"/>
      <w:r>
        <w:t>TYPE YOUR TEXT HERE</w:t>
      </w:r>
    </w:p>
    <w:permEnd w:id="1961389282"/>
    <w:p w14:paraId="33E2BE64" w14:textId="77777777" w:rsidR="00BA69CA" w:rsidRDefault="00BA69CA" w:rsidP="00FA64BE">
      <w:r>
        <w:t>&lt;ESMA_QUESTION_MIC2_50&gt;</w:t>
      </w:r>
    </w:p>
    <w:p w14:paraId="1CAECB16" w14:textId="77777777" w:rsidR="00BA69CA" w:rsidRDefault="00BA69CA" w:rsidP="00FA64BE"/>
    <w:p w14:paraId="78B1CCC7" w14:textId="77777777" w:rsidR="00BA69CA" w:rsidRDefault="00BA69CA" w:rsidP="00FA64BE">
      <w:pPr>
        <w:pStyle w:val="Questionstyle"/>
      </w:pPr>
      <w:r w:rsidRPr="003A287A">
        <w:t>: Do you anticipate practical issues in the implementation of the short selling flag?</w:t>
      </w:r>
    </w:p>
    <w:p w14:paraId="5809DA90" w14:textId="77777777" w:rsidR="00BA69CA" w:rsidRDefault="00BA69CA" w:rsidP="00FA64BE">
      <w:r>
        <w:t>&lt;ESMA_QUESTION_MIC2_51&gt;</w:t>
      </w:r>
    </w:p>
    <w:p w14:paraId="0D12B24A" w14:textId="77777777" w:rsidR="00BA69CA" w:rsidRDefault="00BA69CA" w:rsidP="00FA64BE">
      <w:permStart w:id="1373382456" w:edGrp="everyone"/>
      <w:r>
        <w:t>TYPE YOUR TEXT HERE</w:t>
      </w:r>
    </w:p>
    <w:permEnd w:id="1373382456"/>
    <w:p w14:paraId="214E6A8C" w14:textId="77777777" w:rsidR="00BA69CA" w:rsidRDefault="00BA69CA" w:rsidP="00FA64BE">
      <w:r>
        <w:t>&lt;ESMA_QUESTION_MIC2_51&gt;</w:t>
      </w:r>
    </w:p>
    <w:p w14:paraId="585A3009" w14:textId="77777777" w:rsidR="00BA69CA" w:rsidRDefault="00BA69CA" w:rsidP="00FA64BE"/>
    <w:p w14:paraId="16F1A56F" w14:textId="77777777" w:rsidR="00BA69CA" w:rsidRDefault="00BA69CA" w:rsidP="00FA64BE">
      <w:pPr>
        <w:pStyle w:val="Questionstyle"/>
      </w:pPr>
      <w:r w:rsidRPr="003A287A">
        <w:t xml:space="preserve">: Do you consider that some of the proposed data elements are not applicable/relevant to trading in crypto-assets? </w:t>
      </w:r>
    </w:p>
    <w:p w14:paraId="4F6456D6" w14:textId="77777777" w:rsidR="00BA69CA" w:rsidRDefault="00BA69CA" w:rsidP="00FA64BE">
      <w:r>
        <w:t>&lt;ESMA_QUESTION_MIC2_52&gt;</w:t>
      </w:r>
    </w:p>
    <w:p w14:paraId="57641C78" w14:textId="77777777" w:rsidR="00BA69CA" w:rsidRDefault="00BA69CA" w:rsidP="00FA64BE">
      <w:permStart w:id="1676164622" w:edGrp="everyone"/>
      <w:r>
        <w:t>TYPE YOUR TEXT HERE</w:t>
      </w:r>
    </w:p>
    <w:permEnd w:id="1676164622"/>
    <w:p w14:paraId="36A5016F" w14:textId="77777777" w:rsidR="00BA69CA" w:rsidRDefault="00BA69CA" w:rsidP="00FA64BE">
      <w:r>
        <w:t>&lt;ESMA_QUESTION_MIC2_52&gt;</w:t>
      </w:r>
    </w:p>
    <w:p w14:paraId="7334D0FE" w14:textId="77777777" w:rsidR="00BA69CA" w:rsidRDefault="00BA69CA" w:rsidP="00FA64BE"/>
    <w:p w14:paraId="4C42A007" w14:textId="77777777" w:rsidR="00BA69CA" w:rsidRDefault="00BA69CA" w:rsidP="00FA64BE">
      <w:pPr>
        <w:pStyle w:val="Questionstyle"/>
      </w:pPr>
      <w:r w:rsidRPr="003A287A">
        <w:t>: Do you consider that additional data elements for CAPS operating a trading platform are needed to allow NCAs to properly discharge their supervisory duties?</w:t>
      </w:r>
    </w:p>
    <w:p w14:paraId="3301FAD8" w14:textId="77777777" w:rsidR="00BA69CA" w:rsidRDefault="00BA69CA" w:rsidP="00FA64BE">
      <w:r>
        <w:lastRenderedPageBreak/>
        <w:t>&lt;ESMA_QUESTION_MIC2_53&gt;</w:t>
      </w:r>
    </w:p>
    <w:p w14:paraId="6E010330" w14:textId="77777777" w:rsidR="00BA69CA" w:rsidRDefault="00BA69CA" w:rsidP="00FA64BE">
      <w:permStart w:id="1807089946" w:edGrp="everyone"/>
      <w:r>
        <w:t>TYPE YOUR TEXT HERE</w:t>
      </w:r>
    </w:p>
    <w:permEnd w:id="1807089946"/>
    <w:p w14:paraId="37E436A8" w14:textId="77777777" w:rsidR="00BA69CA" w:rsidRDefault="00BA69CA" w:rsidP="00FA64BE">
      <w:r>
        <w:t>&lt;ESMA_QUESTION_MIC2_53&gt;</w:t>
      </w:r>
    </w:p>
    <w:p w14:paraId="4911AC5D" w14:textId="77777777" w:rsidR="00BA69CA" w:rsidRDefault="00BA69CA" w:rsidP="00FA64BE"/>
    <w:p w14:paraId="460E43C0" w14:textId="77777777" w:rsidR="00BA69CA" w:rsidRDefault="00BA69CA" w:rsidP="00FA64BE">
      <w:pPr>
        <w:pStyle w:val="Questionstyle"/>
      </w:pPr>
      <w:r w:rsidRPr="003A287A">
        <w:t>: Do you believe that a specific definition of routed orders should be provided as it applies to orders that are routed by the trading platform for crypto-assets to other venues? Should this definition include CASPs operating a platform which uses only on-chain trading?</w:t>
      </w:r>
    </w:p>
    <w:p w14:paraId="2C4A0008" w14:textId="77777777" w:rsidR="00BA69CA" w:rsidRDefault="00BA69CA" w:rsidP="00FA64BE">
      <w:r>
        <w:t>&lt;ESMA_QUESTION_MIC2_54&gt;</w:t>
      </w:r>
    </w:p>
    <w:p w14:paraId="2DF0003C" w14:textId="77777777" w:rsidR="00BA69CA" w:rsidRDefault="00BA69CA" w:rsidP="00FA64BE">
      <w:permStart w:id="450852568" w:edGrp="everyone"/>
      <w:r>
        <w:t>TYPE YOUR TEXT HERE</w:t>
      </w:r>
    </w:p>
    <w:permEnd w:id="450852568"/>
    <w:p w14:paraId="6B45C2A7" w14:textId="77777777" w:rsidR="00BA69CA" w:rsidRDefault="00BA69CA" w:rsidP="00FA64BE">
      <w:r>
        <w:t>&lt;ESMA_QUESTION_MIC2_54&gt;</w:t>
      </w:r>
    </w:p>
    <w:p w14:paraId="6E497E18" w14:textId="77777777" w:rsidR="00BA69CA" w:rsidRDefault="00BA69CA" w:rsidP="00FA64BE"/>
    <w:p w14:paraId="1477619F" w14:textId="77777777" w:rsidR="00BA69CA" w:rsidRDefault="00BA69CA" w:rsidP="00FA64BE">
      <w:pPr>
        <w:pStyle w:val="Questionstyle"/>
      </w:pPr>
      <w:r w:rsidRPr="003A287A">
        <w:t>: Do you believe that fill-or kill strategies as referenced in MiFID II apply to trading in platforms for crypto-assets? Do they apply to partially filled orders?</w:t>
      </w:r>
    </w:p>
    <w:p w14:paraId="42E8D0D3" w14:textId="77777777" w:rsidR="00BA69CA" w:rsidRDefault="00BA69CA" w:rsidP="00FA64BE">
      <w:r>
        <w:t>&lt;ESMA_QUESTION_MIC2_55&gt;</w:t>
      </w:r>
    </w:p>
    <w:p w14:paraId="78A0141A" w14:textId="77777777" w:rsidR="00BA69CA" w:rsidRDefault="00BA69CA" w:rsidP="00FA64BE">
      <w:permStart w:id="799940167" w:edGrp="everyone"/>
      <w:r>
        <w:t>TYPE YOUR TEXT HERE</w:t>
      </w:r>
    </w:p>
    <w:permEnd w:id="799940167"/>
    <w:p w14:paraId="30302767" w14:textId="77777777" w:rsidR="00BA69CA" w:rsidRDefault="00BA69CA" w:rsidP="00FA64BE">
      <w:r>
        <w:t>&lt;ESMA_QUESTION_MIC2_55&gt;</w:t>
      </w:r>
    </w:p>
    <w:p w14:paraId="42645AEE" w14:textId="77777777" w:rsidR="00BA69CA" w:rsidRDefault="00BA69CA" w:rsidP="00FA64BE"/>
    <w:p w14:paraId="1F01455D" w14:textId="77777777" w:rsidR="00BA69CA" w:rsidRDefault="00BA69CA" w:rsidP="00FA64BE">
      <w:pPr>
        <w:pStyle w:val="Questionstyle"/>
      </w:pPr>
      <w:r w:rsidRPr="003A287A">
        <w:t>: Do you agree with using messages based on the ISO 20022 methodology for sharing information with competent authorities?</w:t>
      </w:r>
    </w:p>
    <w:p w14:paraId="0ECEBFA7" w14:textId="77777777" w:rsidR="00BA69CA" w:rsidRDefault="00BA69CA" w:rsidP="00FA64BE">
      <w:r>
        <w:t>&lt;ESMA_QUESTION_MIC2_56&gt;</w:t>
      </w:r>
    </w:p>
    <w:p w14:paraId="2C9B2C5B" w14:textId="77777777" w:rsidR="00BA69CA" w:rsidRDefault="00BA69CA" w:rsidP="00FA64BE">
      <w:permStart w:id="1978429386" w:edGrp="everyone"/>
      <w:r>
        <w:t>TYPE YOUR TEXT HERE</w:t>
      </w:r>
    </w:p>
    <w:permEnd w:id="1978429386"/>
    <w:p w14:paraId="58016BDC" w14:textId="77777777" w:rsidR="00BA69CA" w:rsidRDefault="00BA69CA" w:rsidP="00FA64BE">
      <w:r>
        <w:t>&lt;ESMA_QUESTION_MIC2_56&gt;</w:t>
      </w:r>
    </w:p>
    <w:p w14:paraId="4993B7BB" w14:textId="77777777" w:rsidR="00BA69CA" w:rsidRDefault="00BA69CA" w:rsidP="00FA64BE"/>
    <w:p w14:paraId="42FC4E7C" w14:textId="77777777" w:rsidR="00BA69CA" w:rsidRDefault="00BA69CA" w:rsidP="00FA64BE">
      <w:pPr>
        <w:pStyle w:val="Questionstyle"/>
      </w:pPr>
      <w:r w:rsidRPr="003A287A">
        <w:t xml:space="preserve">: Do you agree with the criteria proposed for identifying a relevant machine-readable format for the MiCA white paper and consequently with the proposal to mandate iXBRL as the machine-readable format for MiCA white papers, subject to the outcome of the study referred to in paragraph </w:t>
      </w:r>
      <w:r>
        <w:t>239</w:t>
      </w:r>
      <w:r w:rsidRPr="003A287A">
        <w:t>?</w:t>
      </w:r>
    </w:p>
    <w:p w14:paraId="645BC4CF" w14:textId="77777777" w:rsidR="00BA69CA" w:rsidRDefault="00BA69CA" w:rsidP="00FA64BE">
      <w:r>
        <w:t>&lt;ESMA_QUESTION_MIC2_57&gt;</w:t>
      </w:r>
    </w:p>
    <w:p w14:paraId="2F9A2A44" w14:textId="77777777" w:rsidR="00BA69CA" w:rsidRDefault="00BA69CA" w:rsidP="00FA64BE">
      <w:permStart w:id="911881447" w:edGrp="everyone"/>
      <w:r>
        <w:t>TYPE YOUR TEXT HERE</w:t>
      </w:r>
    </w:p>
    <w:permEnd w:id="911881447"/>
    <w:p w14:paraId="48545037" w14:textId="77777777" w:rsidR="00BA69CA" w:rsidRDefault="00BA69CA" w:rsidP="00FA64BE">
      <w:r>
        <w:t>&lt;ESMA_QUESTION_MIC2_57&gt;</w:t>
      </w:r>
    </w:p>
    <w:p w14:paraId="65961BD4" w14:textId="77777777" w:rsidR="00BA69CA" w:rsidRDefault="00BA69CA" w:rsidP="00FA64BE"/>
    <w:p w14:paraId="4AB689A7" w14:textId="77777777" w:rsidR="00BA69CA" w:rsidRDefault="00BA69CA" w:rsidP="00FA64BE">
      <w:pPr>
        <w:pStyle w:val="Questionstyle"/>
      </w:pPr>
      <w:r w:rsidRPr="003A287A">
        <w:t xml:space="preserve">: If yes, do you agree that the white paper should be required to be a stand-alone document with a closed taxonomy (i.e., without extensions nor complex filing rules)? </w:t>
      </w:r>
    </w:p>
    <w:p w14:paraId="57CBAC40" w14:textId="77777777" w:rsidR="00BA69CA" w:rsidRDefault="00BA69CA" w:rsidP="00FA64BE">
      <w:r>
        <w:t>&lt;ESMA_QUESTION_MIC2_58&gt;</w:t>
      </w:r>
    </w:p>
    <w:p w14:paraId="3B9BF242" w14:textId="77777777" w:rsidR="00BA69CA" w:rsidRDefault="00BA69CA" w:rsidP="00FA64BE">
      <w:permStart w:id="961766911" w:edGrp="everyone"/>
      <w:r>
        <w:t>TYPE YOUR TEXT HERE</w:t>
      </w:r>
    </w:p>
    <w:permEnd w:id="961766911"/>
    <w:p w14:paraId="68A9B41A" w14:textId="77777777" w:rsidR="00BA69CA" w:rsidRDefault="00BA69CA" w:rsidP="00FA64BE">
      <w:r>
        <w:t>&lt;ESMA_QUESTION_MIC2_58&gt;</w:t>
      </w:r>
    </w:p>
    <w:p w14:paraId="516F3963" w14:textId="77777777" w:rsidR="00BA69CA" w:rsidRDefault="00BA69CA" w:rsidP="00FA64BE"/>
    <w:p w14:paraId="32F9730B" w14:textId="77777777" w:rsidR="00BA69CA" w:rsidRDefault="00BA69CA" w:rsidP="00FA64BE">
      <w:pPr>
        <w:pStyle w:val="Questionstyle"/>
      </w:pPr>
      <w:r w:rsidRPr="003A287A">
        <w:lastRenderedPageBreak/>
        <w:t xml:space="preserve">: If not, please elaborate your answer and propose alternative solutions that would best meet the criteria identified in section </w:t>
      </w:r>
      <w:r>
        <w:t>7.3</w:t>
      </w:r>
      <w:r w:rsidRPr="003A287A">
        <w:t xml:space="preserve">. </w:t>
      </w:r>
    </w:p>
    <w:p w14:paraId="26BF2BF0" w14:textId="77777777" w:rsidR="00BA69CA" w:rsidRDefault="00BA69CA" w:rsidP="00FA64BE">
      <w:r>
        <w:t>&lt;ESMA_QUESTION_MIC2_59&gt;</w:t>
      </w:r>
    </w:p>
    <w:p w14:paraId="0F055FD8" w14:textId="77777777" w:rsidR="00BA69CA" w:rsidRDefault="00BA69CA" w:rsidP="00FA64BE">
      <w:permStart w:id="615734869" w:edGrp="everyone"/>
      <w:r>
        <w:t>TYPE YOUR TEXT HERE</w:t>
      </w:r>
    </w:p>
    <w:permEnd w:id="615734869"/>
    <w:p w14:paraId="5C3AAA26" w14:textId="77777777" w:rsidR="00BA69CA" w:rsidRDefault="00BA69CA" w:rsidP="00FA64BE">
      <w:r>
        <w:t>&lt;ESMA_QUESTION_MIC2_59&gt;</w:t>
      </w:r>
    </w:p>
    <w:p w14:paraId="519E54FC" w14:textId="77777777" w:rsidR="00BA69CA" w:rsidRDefault="00BA69CA" w:rsidP="00FA64BE"/>
    <w:p w14:paraId="422F37F1" w14:textId="77777777" w:rsidR="00BA69CA" w:rsidRDefault="00BA69CA" w:rsidP="00FA64BE">
      <w:pPr>
        <w:pStyle w:val="Questionstyle"/>
      </w:pPr>
      <w:r w:rsidRPr="003A287A">
        <w:t xml:space="preserve">: Are you currently preparing white paper documents in a different machine-readable format? If yes, which one? </w:t>
      </w:r>
    </w:p>
    <w:p w14:paraId="2881DDB6" w14:textId="77777777" w:rsidR="00BA69CA" w:rsidRDefault="00BA69CA" w:rsidP="00FA64BE">
      <w:r>
        <w:t>&lt;ESMA_QUESTION_MIC2_60&gt;</w:t>
      </w:r>
    </w:p>
    <w:p w14:paraId="19235BB2" w14:textId="77777777" w:rsidR="00BA69CA" w:rsidRDefault="00BA69CA" w:rsidP="00FA64BE">
      <w:permStart w:id="1684352478" w:edGrp="everyone"/>
      <w:r>
        <w:t>TYPE YOUR TEXT HERE</w:t>
      </w:r>
    </w:p>
    <w:permEnd w:id="1684352478"/>
    <w:p w14:paraId="7C818790" w14:textId="77777777" w:rsidR="00BA69CA" w:rsidRDefault="00BA69CA" w:rsidP="00FA64BE">
      <w:r>
        <w:t>&lt;ESMA_QUESTION_MIC2_60&gt;</w:t>
      </w:r>
    </w:p>
    <w:p w14:paraId="103A9F98" w14:textId="77777777" w:rsidR="00BA69CA" w:rsidRDefault="00BA69CA" w:rsidP="00FA64BE"/>
    <w:p w14:paraId="34093C7F" w14:textId="77777777" w:rsidR="00BA69CA" w:rsidRDefault="00BA69CA" w:rsidP="00FA64BE">
      <w:pPr>
        <w:pStyle w:val="Questionstyle"/>
      </w:pPr>
      <w:r w:rsidRPr="003A287A">
        <w:t>: How different is the white paper mandated by MiCA and further specified in this Consultation Paper from any white paper which you have drawn up or analysed prior to MiCA? Do you think that any additional information that used to be included in white papers prior to MiCA but that is no longer allowed under the relevant provisions of MiCA for the white paper will continue to be made available to investors as marketing communication?</w:t>
      </w:r>
    </w:p>
    <w:p w14:paraId="6162A967" w14:textId="77777777" w:rsidR="00BA69CA" w:rsidRDefault="00BA69CA" w:rsidP="00FA64BE">
      <w:r>
        <w:t>&lt;ESMA_QUESTION_MIC2_61&gt;</w:t>
      </w:r>
    </w:p>
    <w:p w14:paraId="2109C962" w14:textId="77777777" w:rsidR="00BA69CA" w:rsidRDefault="00BA69CA" w:rsidP="00FA64BE">
      <w:permStart w:id="1587884774" w:edGrp="everyone"/>
      <w:r>
        <w:t>TYPE YOUR TEXT HERE</w:t>
      </w:r>
    </w:p>
    <w:permEnd w:id="1587884774"/>
    <w:p w14:paraId="0F7F7CD6" w14:textId="77777777" w:rsidR="00BA69CA" w:rsidRDefault="00BA69CA" w:rsidP="00FA64BE">
      <w:r>
        <w:t>&lt;ESMA_QUESTION_MIC2_61&gt;</w:t>
      </w:r>
    </w:p>
    <w:p w14:paraId="28E4D51E" w14:textId="77777777" w:rsidR="00BA69CA" w:rsidRDefault="00BA69CA" w:rsidP="00FA64BE"/>
    <w:p w14:paraId="6DD09C4A" w14:textId="77777777" w:rsidR="00BA69CA" w:rsidRDefault="00BA69CA" w:rsidP="00FA64BE">
      <w:pPr>
        <w:pStyle w:val="Questionstyle"/>
      </w:pPr>
      <w:r>
        <w:t>:</w:t>
      </w:r>
      <w:r w:rsidRPr="003A287A">
        <w:t xml:space="preserve"> Do you agree with ESMA’s estimate of the cost of preparing a white paper in iXBRL format? If not, where would you put the estimate of a preparing a white paper in iXBRL format (not considering costs of information sourcing which should be considered as base scenario)?</w:t>
      </w:r>
    </w:p>
    <w:p w14:paraId="7708AC27" w14:textId="77777777" w:rsidR="00BA69CA" w:rsidRDefault="00BA69CA" w:rsidP="00FA64BE">
      <w:r>
        <w:t>&lt;ESMA_QUESTION_MIC2_62&gt;</w:t>
      </w:r>
    </w:p>
    <w:p w14:paraId="22C15C51" w14:textId="77777777" w:rsidR="00BA69CA" w:rsidRDefault="00BA69CA" w:rsidP="00FA64BE">
      <w:permStart w:id="1475750229" w:edGrp="everyone"/>
      <w:r>
        <w:t>TYPE YOUR TEXT HERE</w:t>
      </w:r>
    </w:p>
    <w:permEnd w:id="1475750229"/>
    <w:p w14:paraId="6EFF448C" w14:textId="77777777" w:rsidR="00BA69CA" w:rsidRDefault="00BA69CA" w:rsidP="00FA64BE">
      <w:r>
        <w:t>&lt;ESMA_QUESTION_MIC2_62&gt;</w:t>
      </w:r>
    </w:p>
    <w:p w14:paraId="51F5A6BE" w14:textId="77777777" w:rsidR="00BA69CA" w:rsidRDefault="00BA69CA" w:rsidP="00FA64BE"/>
    <w:p w14:paraId="580AB8D7" w14:textId="77777777" w:rsidR="00BA69CA" w:rsidRDefault="00BA69CA" w:rsidP="00FA64BE">
      <w:pPr>
        <w:pStyle w:val="Questionstyle"/>
      </w:pPr>
      <w:r w:rsidRPr="003A287A">
        <w:t xml:space="preserve">: Do you agree with the proposed template for presenting the information as indicated in the Annex to this CP? We welcome your comments on the proposed fields and values/descriptions to be included in the fields - please provide specific references to the fields which you are commenting in your response and pay specific attention to the areas where additional explanatory description of the information is provided. </w:t>
      </w:r>
    </w:p>
    <w:p w14:paraId="2E61E693" w14:textId="77777777" w:rsidR="00BA69CA" w:rsidRDefault="00BA69CA" w:rsidP="00FA64BE">
      <w:r>
        <w:t>&lt;ESMA_QUESTION_MIC2_63&gt;</w:t>
      </w:r>
    </w:p>
    <w:p w14:paraId="7CD76067" w14:textId="77777777" w:rsidR="00BA69CA" w:rsidRDefault="00BA69CA" w:rsidP="00FA64BE">
      <w:permStart w:id="1529690951" w:edGrp="everyone"/>
      <w:r>
        <w:t>TYPE YOUR TEXT HERE</w:t>
      </w:r>
    </w:p>
    <w:permEnd w:id="1529690951"/>
    <w:p w14:paraId="6D9A48CD" w14:textId="77777777" w:rsidR="00BA69CA" w:rsidRDefault="00BA69CA" w:rsidP="00FA64BE">
      <w:r>
        <w:t>&lt;ESMA_QUESTION_MIC2_63&gt;</w:t>
      </w:r>
    </w:p>
    <w:p w14:paraId="52E7C434" w14:textId="77777777" w:rsidR="00BA69CA" w:rsidRDefault="00BA69CA" w:rsidP="00FA64BE"/>
    <w:p w14:paraId="205ECFBE" w14:textId="77777777" w:rsidR="00BA69CA" w:rsidRDefault="00BA69CA" w:rsidP="00FA64BE">
      <w:pPr>
        <w:pStyle w:val="Questionstyle"/>
      </w:pPr>
      <w:r w:rsidRPr="003A287A">
        <w:lastRenderedPageBreak/>
        <w:t>: Are there additional data elements in the table of fields that would benefit from further explanatory descriptions to ensure that the information provided by a given issuer/offeror is understandable and comparable to the information provided by other issuer/offeror of the same type of crypto-asset? If yes, please elaborate and provide suggestions.</w:t>
      </w:r>
    </w:p>
    <w:p w14:paraId="70545F1F" w14:textId="77777777" w:rsidR="00BA69CA" w:rsidRDefault="00BA69CA" w:rsidP="00FA64BE">
      <w:r>
        <w:t>&lt;ESMA_QUESTION_MIC2_64&gt;</w:t>
      </w:r>
    </w:p>
    <w:p w14:paraId="6FD223D1" w14:textId="77777777" w:rsidR="00BA69CA" w:rsidRDefault="00BA69CA" w:rsidP="00FA64BE">
      <w:permStart w:id="931012043" w:edGrp="everyone"/>
      <w:r>
        <w:t>TYPE YOUR TEXT HERE</w:t>
      </w:r>
    </w:p>
    <w:permEnd w:id="931012043"/>
    <w:p w14:paraId="6BB4F6FE" w14:textId="77777777" w:rsidR="00BA69CA" w:rsidRDefault="00BA69CA" w:rsidP="00FA64BE">
      <w:r>
        <w:t>&lt;ESMA_QUESTION_MIC2_64&gt;</w:t>
      </w:r>
    </w:p>
    <w:p w14:paraId="18746809" w14:textId="77777777" w:rsidR="00BA69CA" w:rsidRDefault="00BA69CA" w:rsidP="00FA64BE"/>
    <w:p w14:paraId="44C7DB30" w14:textId="77777777" w:rsidR="00BA69CA" w:rsidRDefault="00BA69CA" w:rsidP="00FA64BE">
      <w:pPr>
        <w:pStyle w:val="Questionstyle"/>
      </w:pPr>
      <w:r w:rsidRPr="003A287A">
        <w:t>: Would you deem it useful for ESMA to provide an editable template to support preparers with the compliance of the format requirements proposed in the draft ITSs?</w:t>
      </w:r>
    </w:p>
    <w:p w14:paraId="4230A9F0" w14:textId="77777777" w:rsidR="00BA69CA" w:rsidRDefault="00BA69CA" w:rsidP="00FA64BE">
      <w:r>
        <w:t>&lt;ESMA_QUESTION_MIC2_65&gt;</w:t>
      </w:r>
    </w:p>
    <w:p w14:paraId="5FF42C6F" w14:textId="77777777" w:rsidR="00BA69CA" w:rsidRDefault="00BA69CA" w:rsidP="00FA64BE">
      <w:permStart w:id="22157146" w:edGrp="everyone"/>
      <w:r>
        <w:t>TYPE YOUR TEXT HERE</w:t>
      </w:r>
    </w:p>
    <w:permEnd w:id="22157146"/>
    <w:p w14:paraId="35598CC5" w14:textId="77777777" w:rsidR="00BA69CA" w:rsidRDefault="00BA69CA" w:rsidP="00FA64BE">
      <w:r>
        <w:t>&lt;ESMA_QUESTION_MIC2_65&gt;</w:t>
      </w:r>
    </w:p>
    <w:p w14:paraId="477A315D" w14:textId="77777777" w:rsidR="00BA69CA" w:rsidRDefault="00BA69CA" w:rsidP="00FA64BE"/>
    <w:p w14:paraId="35C4A7C9" w14:textId="77777777" w:rsidR="00BA69CA" w:rsidRDefault="00BA69CA" w:rsidP="00FA64BE">
      <w:pPr>
        <w:pStyle w:val="Questionstyle"/>
      </w:pPr>
      <w:r w:rsidRPr="003A287A">
        <w:t xml:space="preserve">: </w:t>
      </w:r>
      <w:r>
        <w:t>A</w:t>
      </w:r>
      <w:r w:rsidRPr="003A287A">
        <w:t>re there any other data elements that you would consider relevant to ensure that investors can properly compare different crypto-asset white papers and NCA can perform their classifications on the basis of harmonised information?</w:t>
      </w:r>
    </w:p>
    <w:p w14:paraId="54658C2E" w14:textId="77777777" w:rsidR="00BA69CA" w:rsidRDefault="00BA69CA" w:rsidP="00FA64BE">
      <w:r>
        <w:t>&lt;ESMA_QUESTION_MIC2_66&gt;</w:t>
      </w:r>
    </w:p>
    <w:p w14:paraId="56BFA976" w14:textId="77777777" w:rsidR="00BA69CA" w:rsidRDefault="00BA69CA" w:rsidP="00FA64BE">
      <w:permStart w:id="1837982065" w:edGrp="everyone"/>
      <w:r>
        <w:t>TYPE YOUR TEXT HERE</w:t>
      </w:r>
    </w:p>
    <w:permEnd w:id="1837982065"/>
    <w:p w14:paraId="11D4EB29" w14:textId="77777777" w:rsidR="00BA69CA" w:rsidRDefault="00BA69CA" w:rsidP="00FA64BE">
      <w:r>
        <w:t>&lt;ESMA_QUESTION_MIC2_66&gt;</w:t>
      </w:r>
    </w:p>
    <w:p w14:paraId="304E4ED3" w14:textId="77777777" w:rsidR="00BA69CA" w:rsidRDefault="00BA69CA" w:rsidP="00FA64BE"/>
    <w:p w14:paraId="4732C0B4" w14:textId="77777777" w:rsidR="00BA69CA" w:rsidRDefault="00BA69CA" w:rsidP="00FA64BE">
      <w:pPr>
        <w:pStyle w:val="Questionstyle"/>
      </w:pPr>
      <w:r w:rsidRPr="003A287A">
        <w:t xml:space="preserve">: </w:t>
      </w:r>
      <w:r>
        <w:t>D</w:t>
      </w:r>
      <w:r w:rsidRPr="003A287A">
        <w:t>o you agree with ESMA’s conclusion that an issuer, an offeror or a person seeking admission to trading of crypto-assets should always be eligible for an LEI? If not, please provide a description of the specific cases</w:t>
      </w:r>
    </w:p>
    <w:p w14:paraId="0117A13F" w14:textId="77777777" w:rsidR="00BA69CA" w:rsidRDefault="00BA69CA" w:rsidP="00FA64BE">
      <w:r>
        <w:t>&lt;ESMA_QUESTION_MIC2_67&gt;</w:t>
      </w:r>
    </w:p>
    <w:p w14:paraId="029197ED" w14:textId="77777777" w:rsidR="00BA69CA" w:rsidRDefault="00BA69CA" w:rsidP="00FA64BE">
      <w:permStart w:id="947721908" w:edGrp="everyone"/>
      <w:r>
        <w:t>TYPE YOUR TEXT HERE</w:t>
      </w:r>
    </w:p>
    <w:permEnd w:id="947721908"/>
    <w:p w14:paraId="267E0EC1" w14:textId="77777777" w:rsidR="00BA69CA" w:rsidRDefault="00BA69CA" w:rsidP="00FA64BE">
      <w:r>
        <w:t>&lt;ESMA_QUESTION_MIC2_67&gt;</w:t>
      </w:r>
    </w:p>
    <w:p w14:paraId="4D08D52B" w14:textId="77777777" w:rsidR="00BA69CA" w:rsidRDefault="00BA69CA" w:rsidP="00FA64BE"/>
    <w:p w14:paraId="66E6B603" w14:textId="77777777" w:rsidR="00BA69CA" w:rsidRDefault="00BA69CA" w:rsidP="00FA64BE">
      <w:pPr>
        <w:pStyle w:val="Questionstyle"/>
      </w:pPr>
      <w:r w:rsidRPr="003A287A">
        <w:t xml:space="preserve">: </w:t>
      </w:r>
      <w:r>
        <w:t>D</w:t>
      </w:r>
      <w:r w:rsidRPr="003A287A">
        <w:t xml:space="preserve">o you agree with the proposed metadata elements, also considering the mandatory metadata expected to be mandated in the context of ESAP? </w:t>
      </w:r>
    </w:p>
    <w:p w14:paraId="3BE17C17" w14:textId="77777777" w:rsidR="00BA69CA" w:rsidRDefault="00BA69CA" w:rsidP="00FA64BE">
      <w:r>
        <w:t>&lt;ESMA_QUESTION_MIC2_68&gt;</w:t>
      </w:r>
    </w:p>
    <w:p w14:paraId="54624084" w14:textId="77777777" w:rsidR="00BA69CA" w:rsidRDefault="00BA69CA" w:rsidP="00FA64BE">
      <w:permStart w:id="1071209889" w:edGrp="everyone"/>
      <w:r>
        <w:t>TYPE YOUR TEXT HERE</w:t>
      </w:r>
    </w:p>
    <w:permEnd w:id="1071209889"/>
    <w:p w14:paraId="5851F0B4" w14:textId="77777777" w:rsidR="00BA69CA" w:rsidRDefault="00BA69CA" w:rsidP="00FA64BE">
      <w:r>
        <w:t>&lt;ESMA_QUESTION_MIC2_68&gt;</w:t>
      </w:r>
    </w:p>
    <w:p w14:paraId="5A8C00AE" w14:textId="77777777" w:rsidR="00BA69CA" w:rsidRDefault="00BA69CA" w:rsidP="00FA64BE"/>
    <w:p w14:paraId="48030481" w14:textId="77777777" w:rsidR="00BA69CA" w:rsidRDefault="00BA69CA" w:rsidP="00FA64BE">
      <w:pPr>
        <w:pStyle w:val="Questionstyle"/>
      </w:pPr>
      <w:r>
        <w:t>:</w:t>
      </w:r>
      <w:r w:rsidRPr="003A287A">
        <w:t xml:space="preserve"> </w:t>
      </w:r>
      <w:r>
        <w:t>D</w:t>
      </w:r>
      <w:r w:rsidRPr="003A287A">
        <w:t xml:space="preserve">o you have any feedback in particular with regards to the metadata on the “industry sector of the economic activities” and its relevance for the ESAP search function? </w:t>
      </w:r>
    </w:p>
    <w:p w14:paraId="36D094EB" w14:textId="77777777" w:rsidR="00BA69CA" w:rsidRDefault="00BA69CA" w:rsidP="00FA64BE">
      <w:r>
        <w:lastRenderedPageBreak/>
        <w:t>&lt;ESMA_QUESTION_MIC2_69&gt;</w:t>
      </w:r>
    </w:p>
    <w:p w14:paraId="7AEDBCDB" w14:textId="77777777" w:rsidR="00BA69CA" w:rsidRDefault="00BA69CA" w:rsidP="00FA64BE">
      <w:permStart w:id="841890196" w:edGrp="everyone"/>
      <w:r>
        <w:t>TYPE YOUR TEXT HERE</w:t>
      </w:r>
    </w:p>
    <w:permEnd w:id="841890196"/>
    <w:p w14:paraId="0D731453" w14:textId="77777777" w:rsidR="00BA69CA" w:rsidRDefault="00BA69CA" w:rsidP="00FA64BE">
      <w:r>
        <w:t>&lt;ESMA_QUESTION_MIC2_69&gt;</w:t>
      </w:r>
    </w:p>
    <w:p w14:paraId="12DF63E2" w14:textId="77777777" w:rsidR="00BA69CA" w:rsidRDefault="00BA69CA" w:rsidP="00FA64BE"/>
    <w:p w14:paraId="1F07A3A1" w14:textId="77777777" w:rsidR="00BA69CA" w:rsidRDefault="00BA69CA" w:rsidP="00FA64BE">
      <w:pPr>
        <w:pStyle w:val="Questionstyle"/>
      </w:pPr>
      <w:r w:rsidRPr="003A287A">
        <w:t>: Do you agree with the listed definitions? Would you consider useful to clarify any other term used in the ITS?</w:t>
      </w:r>
    </w:p>
    <w:p w14:paraId="031D18C1" w14:textId="77777777" w:rsidR="00BA69CA" w:rsidRDefault="00BA69CA" w:rsidP="00FA64BE">
      <w:r>
        <w:t>&lt;ESMA_QUESTION_MIC2_70&gt;</w:t>
      </w:r>
    </w:p>
    <w:p w14:paraId="0E4B5F9C" w14:textId="77777777" w:rsidR="00BA69CA" w:rsidRDefault="00BA69CA" w:rsidP="00FA64BE">
      <w:permStart w:id="22625477" w:edGrp="everyone"/>
      <w:r>
        <w:t>TYPE YOUR TEXT HERE</w:t>
      </w:r>
    </w:p>
    <w:permEnd w:id="22625477"/>
    <w:p w14:paraId="7C9F9FB0" w14:textId="77777777" w:rsidR="00BA69CA" w:rsidRDefault="00BA69CA" w:rsidP="00FA64BE">
      <w:r>
        <w:t>&lt;ESMA_QUESTION_MIC2_70&gt;</w:t>
      </w:r>
    </w:p>
    <w:p w14:paraId="12BE26BD" w14:textId="77777777" w:rsidR="00BA69CA" w:rsidRDefault="00BA69CA" w:rsidP="00FA64BE"/>
    <w:p w14:paraId="23E0E79F" w14:textId="77777777" w:rsidR="00BA69CA" w:rsidRDefault="00BA69CA" w:rsidP="00FA64BE">
      <w:pPr>
        <w:pStyle w:val="Questionstyle"/>
      </w:pPr>
      <w:r w:rsidRPr="003A287A">
        <w:t>: Do you agree with the proposed requirements for publication on the website of the issuer, offeror or person seeking admission to trading? Would you consider necessary any additional requirements regarding the publication on the website?</w:t>
      </w:r>
    </w:p>
    <w:p w14:paraId="062272C4" w14:textId="77777777" w:rsidR="00BA69CA" w:rsidRDefault="00BA69CA" w:rsidP="00FA64BE">
      <w:r>
        <w:t>&lt;ESMA_QUESTION_MIC2_71&gt;</w:t>
      </w:r>
    </w:p>
    <w:p w14:paraId="72997EED" w14:textId="77777777" w:rsidR="00BA69CA" w:rsidRDefault="00BA69CA" w:rsidP="00FA64BE">
      <w:permStart w:id="1341480003" w:edGrp="everyone"/>
      <w:r>
        <w:t>TYPE YOUR TEXT HERE</w:t>
      </w:r>
    </w:p>
    <w:permEnd w:id="1341480003"/>
    <w:p w14:paraId="05A72D02" w14:textId="77777777" w:rsidR="00BA69CA" w:rsidRDefault="00BA69CA" w:rsidP="00FA64BE">
      <w:r>
        <w:t>&lt;ESMA_QUESTION_MIC2_71&gt;</w:t>
      </w:r>
    </w:p>
    <w:p w14:paraId="79765035" w14:textId="77777777" w:rsidR="00BA69CA" w:rsidRDefault="00BA69CA" w:rsidP="00FA64BE"/>
    <w:p w14:paraId="4AF00115" w14:textId="77777777" w:rsidR="00BA69CA" w:rsidRDefault="00BA69CA" w:rsidP="00FA64BE">
      <w:pPr>
        <w:pStyle w:val="Questionstyle"/>
      </w:pPr>
      <w:r w:rsidRPr="003A287A">
        <w:t>: In your view, is there any obstacle for the website of the relevant parties to allow for specific alerts?</w:t>
      </w:r>
    </w:p>
    <w:p w14:paraId="746657F8" w14:textId="77777777" w:rsidR="00BA69CA" w:rsidRDefault="00BA69CA" w:rsidP="00FA64BE">
      <w:r>
        <w:t>&lt;ESMA_QUESTION_MIC2_72&gt;</w:t>
      </w:r>
    </w:p>
    <w:p w14:paraId="1549C107" w14:textId="77777777" w:rsidR="00BA69CA" w:rsidRDefault="00BA69CA" w:rsidP="00FA64BE">
      <w:permStart w:id="1199389981" w:edGrp="everyone"/>
      <w:r>
        <w:t>TYPE YOUR TEXT HERE</w:t>
      </w:r>
    </w:p>
    <w:permEnd w:id="1199389981"/>
    <w:p w14:paraId="497EEDCD" w14:textId="77777777" w:rsidR="00BA69CA" w:rsidRDefault="00BA69CA" w:rsidP="00FA64BE">
      <w:r>
        <w:t>&lt;ESMA_QUESTION_MIC2_72&gt;</w:t>
      </w:r>
    </w:p>
    <w:p w14:paraId="2575BD85" w14:textId="77777777" w:rsidR="00BA69CA" w:rsidRDefault="00BA69CA" w:rsidP="00FA64BE"/>
    <w:p w14:paraId="30F46E4F" w14:textId="77777777" w:rsidR="00BA69CA" w:rsidRDefault="00BA69CA" w:rsidP="00FA64BE">
      <w:pPr>
        <w:pStyle w:val="Questionstyle"/>
      </w:pPr>
      <w:r w:rsidRPr="003A287A">
        <w:t>: In your view, what are the media most relied upon by the public to collect information on crypto-assets? In case you are an issuer, offeror or person seeking admission to trading, please specify/add which media you would normally use to communicate with investors and the reasons supporting your choice.</w:t>
      </w:r>
    </w:p>
    <w:p w14:paraId="2C38A21E" w14:textId="77777777" w:rsidR="00BA69CA" w:rsidRDefault="00BA69CA" w:rsidP="00FA64BE">
      <w:r>
        <w:t>&lt;ESMA_QUESTION_MIC2_73&gt;</w:t>
      </w:r>
    </w:p>
    <w:p w14:paraId="13B03570" w14:textId="77777777" w:rsidR="00BA69CA" w:rsidRDefault="00BA69CA" w:rsidP="00FA64BE">
      <w:permStart w:id="1763720014" w:edGrp="everyone"/>
      <w:r>
        <w:t>TYPE YOUR TEXT HERE</w:t>
      </w:r>
    </w:p>
    <w:permEnd w:id="1763720014"/>
    <w:p w14:paraId="69FEC9AD" w14:textId="77777777" w:rsidR="00BA69CA" w:rsidRDefault="00BA69CA" w:rsidP="00FA64BE">
      <w:r>
        <w:t>&lt;ESMA_QUESTION_MIC2_73&gt;</w:t>
      </w:r>
    </w:p>
    <w:p w14:paraId="6E8BD054" w14:textId="77777777" w:rsidR="00BA69CA" w:rsidRDefault="00BA69CA" w:rsidP="00FA64BE"/>
    <w:p w14:paraId="04C42898" w14:textId="77777777" w:rsidR="00BA69CA" w:rsidRDefault="00BA69CA" w:rsidP="00FA64BE">
      <w:pPr>
        <w:pStyle w:val="Questionstyle"/>
      </w:pPr>
      <w:r w:rsidRPr="003A287A">
        <w:t>: Should a social media or a web-based platform be media reasonably relied upon by the public, what are the risks that you see when using them to achieve dissemination of inside information in relation to crypto assets? Should the dissemination rather take place through traditional media channel?</w:t>
      </w:r>
    </w:p>
    <w:p w14:paraId="74560F48" w14:textId="77777777" w:rsidR="00BA69CA" w:rsidRDefault="00BA69CA" w:rsidP="00FA64BE">
      <w:r>
        <w:t>&lt;ESMA_QUESTION_MIC2_74&gt;</w:t>
      </w:r>
    </w:p>
    <w:p w14:paraId="2495229C" w14:textId="77777777" w:rsidR="00BA69CA" w:rsidRDefault="00BA69CA" w:rsidP="00FA64BE">
      <w:permStart w:id="566438738" w:edGrp="everyone"/>
      <w:r>
        <w:t>TYPE YOUR TEXT HERE</w:t>
      </w:r>
    </w:p>
    <w:permEnd w:id="566438738"/>
    <w:p w14:paraId="085D926B" w14:textId="77777777" w:rsidR="00BA69CA" w:rsidRDefault="00BA69CA" w:rsidP="00FA64BE">
      <w:r>
        <w:t>&lt;ESMA_QUESTION_MIC2_74&gt;</w:t>
      </w:r>
    </w:p>
    <w:p w14:paraId="08C6BAE3" w14:textId="77777777" w:rsidR="00BA69CA" w:rsidRDefault="00BA69CA" w:rsidP="00FA64BE"/>
    <w:p w14:paraId="4AFC49CA" w14:textId="77777777" w:rsidR="00BA69CA" w:rsidRDefault="00BA69CA" w:rsidP="00FA64BE">
      <w:pPr>
        <w:pStyle w:val="Questionstyle"/>
      </w:pPr>
      <w:r w:rsidRPr="003A287A">
        <w:lastRenderedPageBreak/>
        <w:t xml:space="preserve">: Please comment the proposed means for dissemination of inside information? Please motivate your answer by indicating why the means they are/are not valuable tools for dissemination purposes. </w:t>
      </w:r>
    </w:p>
    <w:p w14:paraId="4BA7B47B" w14:textId="77777777" w:rsidR="00BA69CA" w:rsidRDefault="00BA69CA" w:rsidP="00FA64BE">
      <w:r>
        <w:t>&lt;ESMA_QUESTION_MIC2_75&gt;</w:t>
      </w:r>
    </w:p>
    <w:p w14:paraId="7BC3B450" w14:textId="77777777" w:rsidR="00BA69CA" w:rsidRDefault="00BA69CA" w:rsidP="00FA64BE">
      <w:permStart w:id="1037565956" w:edGrp="everyone"/>
      <w:r>
        <w:t>TYPE YOUR TEXT HERE</w:t>
      </w:r>
    </w:p>
    <w:permEnd w:id="1037565956"/>
    <w:p w14:paraId="1DE954E7" w14:textId="77777777" w:rsidR="00BA69CA" w:rsidRDefault="00BA69CA" w:rsidP="00FA64BE">
      <w:r>
        <w:t>&lt;ESMA_QUESTION_MIC2_75&gt;</w:t>
      </w:r>
    </w:p>
    <w:p w14:paraId="1B6AF4DE" w14:textId="77777777" w:rsidR="00BA69CA" w:rsidRDefault="00BA69CA" w:rsidP="00FA64BE"/>
    <w:p w14:paraId="71409F0B" w14:textId="77777777" w:rsidR="00BA69CA" w:rsidRDefault="00BA69CA" w:rsidP="00FA64BE">
      <w:pPr>
        <w:pStyle w:val="Questionstyle"/>
      </w:pPr>
      <w:r w:rsidRPr="003A287A">
        <w:t>: Would you add any means of communications for the persons subject to the disclosure obligation to consider when disseminating inside information? Please motivate your answer.</w:t>
      </w:r>
    </w:p>
    <w:p w14:paraId="57226441" w14:textId="77777777" w:rsidR="00BA69CA" w:rsidRDefault="00BA69CA" w:rsidP="00FA64BE">
      <w:r>
        <w:t>&lt;ESMA_QUESTION_MIC2_76&gt;</w:t>
      </w:r>
    </w:p>
    <w:p w14:paraId="5D6CE3CF" w14:textId="77777777" w:rsidR="00BA69CA" w:rsidRDefault="00BA69CA" w:rsidP="00FA64BE">
      <w:permStart w:id="1230454946" w:edGrp="everyone"/>
      <w:r>
        <w:t>TYPE YOUR TEXT HERE</w:t>
      </w:r>
    </w:p>
    <w:permEnd w:id="1230454946"/>
    <w:p w14:paraId="356C6001" w14:textId="77777777" w:rsidR="00BA69CA" w:rsidRDefault="00BA69CA" w:rsidP="00FA64BE">
      <w:r>
        <w:t>&lt;ESMA_QUESTION_MIC2_76&gt;</w:t>
      </w:r>
    </w:p>
    <w:p w14:paraId="19ABDE1B" w14:textId="77777777" w:rsidR="00BA69CA" w:rsidRDefault="00BA69CA" w:rsidP="00FA64BE"/>
    <w:p w14:paraId="7174802E" w14:textId="77777777" w:rsidR="00BA69CA" w:rsidRPr="00374876" w:rsidRDefault="00BA69CA" w:rsidP="00FA64BE">
      <w:pPr>
        <w:pStyle w:val="Questionstyle"/>
      </w:pPr>
      <w:r w:rsidRPr="003A287A">
        <w:t>: Do you agree with the technical means for delaying the public disclosure of inside information as described?</w:t>
      </w:r>
    </w:p>
    <w:p w14:paraId="1D6664C4" w14:textId="77777777" w:rsidR="00BA69CA" w:rsidRDefault="00BA69CA" w:rsidP="00FA64BE">
      <w:r>
        <w:t>&lt;ESMA_QUESTION_MIC2_77&gt;</w:t>
      </w:r>
    </w:p>
    <w:p w14:paraId="7C347703" w14:textId="77777777" w:rsidR="00BA69CA" w:rsidRDefault="00BA69CA" w:rsidP="00FA64BE">
      <w:permStart w:id="2074168804" w:edGrp="everyone"/>
      <w:r>
        <w:t>TYPE YOUR TEXT HERE</w:t>
      </w:r>
    </w:p>
    <w:permEnd w:id="2074168804"/>
    <w:p w14:paraId="03C696B2" w14:textId="77777777" w:rsidR="00BA69CA" w:rsidRDefault="00BA69CA" w:rsidP="00FA64BE">
      <w:r>
        <w:t>&lt;ESMA_QUESTION_MIC2_77&gt;</w:t>
      </w:r>
    </w:p>
    <w:p w14:paraId="748FCDA7" w14:textId="77777777" w:rsidR="00BA69CA" w:rsidRDefault="00BA69CA" w:rsidP="00FA64BE"/>
    <w:p w14:paraId="4BD17934" w14:textId="77777777" w:rsidR="00BA69CA" w:rsidRDefault="00BA69CA" w:rsidP="00FA64BE"/>
    <w:p w14:paraId="3E238B58" w14:textId="77777777" w:rsidR="00BA69CA" w:rsidRPr="00B16706" w:rsidRDefault="00BA69CA" w:rsidP="001F23C9">
      <w:pPr>
        <w:rPr>
          <w:rFonts w:ascii="Arial" w:hAnsi="Arial" w:cs="Arial"/>
          <w:sz w:val="20"/>
          <w:szCs w:val="20"/>
        </w:rPr>
      </w:pPr>
    </w:p>
    <w:sectPr w:rsidR="00BA69CA" w:rsidRPr="00B16706" w:rsidSect="00C85C8B">
      <w:headerReference w:type="default" r:id="rId27"/>
      <w:footerReference w:type="default" r:id="rId28"/>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5665F" w14:textId="77777777" w:rsidR="002146BB" w:rsidRDefault="002146BB" w:rsidP="007E7997">
      <w:r>
        <w:separator/>
      </w:r>
    </w:p>
  </w:endnote>
  <w:endnote w:type="continuationSeparator" w:id="0">
    <w:p w14:paraId="5C52602F" w14:textId="77777777" w:rsidR="002146BB" w:rsidRDefault="002146BB" w:rsidP="007E7997">
      <w:r>
        <w:continuationSeparator/>
      </w:r>
    </w:p>
  </w:endnote>
  <w:endnote w:type="continuationNotice" w:id="1">
    <w:p w14:paraId="54BD806F" w14:textId="77777777" w:rsidR="002146BB" w:rsidRDefault="002146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71DA1" w14:textId="77777777" w:rsidR="00BA69CA" w:rsidRDefault="00BA69CA">
    <w:pPr>
      <w:pStyle w:val="Footer"/>
      <w:jc w:val="center"/>
    </w:pPr>
    <w:r>
      <w:fldChar w:fldCharType="begin"/>
    </w:r>
    <w:r>
      <w:instrText xml:space="preserve"> PAGE   \* MERGEFORMAT </w:instrText>
    </w:r>
    <w:r>
      <w:fldChar w:fldCharType="separate"/>
    </w:r>
    <w:r>
      <w:rPr>
        <w:noProof/>
      </w:rPr>
      <w:t>3</w:t>
    </w:r>
    <w:r>
      <w:fldChar w:fldCharType="end"/>
    </w:r>
  </w:p>
  <w:p w14:paraId="02E86C2E" w14:textId="77777777" w:rsidR="00BA69CA" w:rsidRDefault="00BA69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9741D" w14:textId="77777777" w:rsidR="00BA69CA" w:rsidRDefault="00BA69CA" w:rsidP="007A160F">
    <w:pPr>
      <w:pStyle w:val="Footer"/>
    </w:pPr>
    <w:r w:rsidRPr="00FE3F19">
      <w:rPr>
        <w:rFonts w:ascii="Arial" w:hAnsi="Arial"/>
        <w:color w:val="FFFFFF"/>
      </w:rPr>
      <w:tab/>
    </w:r>
    <w:r w:rsidRPr="00FE3F19">
      <w:rPr>
        <w:rFonts w:ascii="Arial" w:hAnsi="Arial"/>
        <w:color w:val="FFFFFF"/>
      </w:rPr>
      <w:tab/>
      <w:t xml:space="preserve">29 July 2022 ESMA | </w:t>
    </w:r>
    <w:hyperlink r:id="rId1" w:tgtFrame="_blank" w:history="1">
      <w:r w:rsidRPr="00FE3F19">
        <w:rPr>
          <w:rFonts w:ascii="Arial" w:hAnsi="Arial"/>
          <w:color w:val="FFFFFF"/>
        </w:rPr>
        <w:t>ESMA</w:t>
      </w:r>
    </w:hyperlink>
    <w:r w:rsidRPr="00FE3F19">
      <w:rPr>
        <w:rFonts w:ascii="Arial" w:hAnsi="Arial"/>
        <w:color w:val="FFFFFF"/>
      </w:rPr>
      <w:t xml:space="preserve"> 70-449-674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F3238" w14:textId="77777777" w:rsidR="00BA69CA" w:rsidRDefault="00BA69CA">
    <w:pPr>
      <w:pStyle w:val="Footer"/>
      <w:jc w:val="center"/>
    </w:pPr>
    <w:r>
      <w:fldChar w:fldCharType="begin"/>
    </w:r>
    <w:r>
      <w:instrText xml:space="preserve"> PAGE   \* MERGEFORMAT </w:instrText>
    </w:r>
    <w:r>
      <w:fldChar w:fldCharType="separate"/>
    </w:r>
    <w:r>
      <w:rPr>
        <w:noProof/>
      </w:rPr>
      <w:t>3</w:t>
    </w:r>
    <w:r>
      <w:fldChar w:fldCharType="end"/>
    </w:r>
  </w:p>
  <w:p w14:paraId="6C36541A" w14:textId="77777777" w:rsidR="00BA69CA" w:rsidRDefault="00BA69CA" w:rsidP="00FB24ED">
    <w:pPr>
      <w:pStyle w:val="Footer"/>
      <w:jc w:val="right"/>
    </w:pPr>
  </w:p>
  <w:p w14:paraId="7B454767" w14:textId="77777777" w:rsidR="00BA69CA" w:rsidRDefault="00BA69C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E52264" w14:textId="77777777" w:rsidR="002146BB" w:rsidRDefault="002146BB" w:rsidP="007E7997">
      <w:r>
        <w:separator/>
      </w:r>
    </w:p>
  </w:footnote>
  <w:footnote w:type="continuationSeparator" w:id="0">
    <w:p w14:paraId="27FB7309" w14:textId="77777777" w:rsidR="002146BB" w:rsidRDefault="002146BB" w:rsidP="007E7997">
      <w:r>
        <w:continuationSeparator/>
      </w:r>
    </w:p>
  </w:footnote>
  <w:footnote w:type="continuationNotice" w:id="1">
    <w:p w14:paraId="5ED264D8" w14:textId="77777777" w:rsidR="002146BB" w:rsidRDefault="002146BB"/>
  </w:footnote>
  <w:footnote w:id="2">
    <w:p w14:paraId="29867FA9" w14:textId="77777777" w:rsidR="006F5938" w:rsidRDefault="006F5938" w:rsidP="006F5938">
      <w:pPr>
        <w:rPr>
          <w:sz w:val="16"/>
          <w:szCs w:val="16"/>
        </w:rPr>
      </w:pPr>
      <w:r>
        <w:rPr>
          <w:vertAlign w:val="superscript"/>
        </w:rPr>
        <w:footnoteRef/>
      </w:r>
      <w:r>
        <w:rPr>
          <w:sz w:val="20"/>
          <w:szCs w:val="20"/>
        </w:rPr>
        <w:t xml:space="preserve"> </w:t>
      </w:r>
      <w:hyperlink r:id="rId1">
        <w:r>
          <w:rPr>
            <w:color w:val="1155CC"/>
            <w:sz w:val="16"/>
            <w:szCs w:val="16"/>
            <w:u w:val="single"/>
          </w:rPr>
          <w:t>https://gridlesscompute.com/</w:t>
        </w:r>
      </w:hyperlink>
      <w:r>
        <w:rPr>
          <w:sz w:val="16"/>
          <w:szCs w:val="16"/>
        </w:rPr>
        <w:t xml:space="preserve"> </w:t>
      </w:r>
    </w:p>
  </w:footnote>
  <w:footnote w:id="3">
    <w:p w14:paraId="27DC3530" w14:textId="77777777" w:rsidR="006F5938" w:rsidRDefault="006F5938" w:rsidP="006F5938">
      <w:pPr>
        <w:rPr>
          <w:sz w:val="14"/>
          <w:szCs w:val="14"/>
        </w:rPr>
      </w:pPr>
      <w:r>
        <w:rPr>
          <w:vertAlign w:val="superscript"/>
        </w:rPr>
        <w:footnoteRef/>
      </w:r>
      <w:r>
        <w:rPr>
          <w:sz w:val="20"/>
          <w:szCs w:val="20"/>
        </w:rPr>
        <w:t xml:space="preserve"> </w:t>
      </w:r>
      <w:hyperlink r:id="rId2">
        <w:r>
          <w:rPr>
            <w:color w:val="1155CC"/>
            <w:sz w:val="14"/>
            <w:szCs w:val="14"/>
            <w:u w:val="single"/>
          </w:rPr>
          <w:t>https://www.forbes.com/sites/digital-assets/2023/07/08/bitcoin-network-to-reduce-more-emissions-than-its-energy-sources-produce/</w:t>
        </w:r>
      </w:hyperlink>
      <w:r>
        <w:rPr>
          <w:sz w:val="14"/>
          <w:szCs w:val="14"/>
        </w:rPr>
        <w:t xml:space="preserve"> </w:t>
      </w:r>
    </w:p>
  </w:footnote>
  <w:footnote w:id="4">
    <w:p w14:paraId="47EFA0E1" w14:textId="77777777" w:rsidR="006F5938" w:rsidRDefault="006F5938" w:rsidP="006F5938">
      <w:pPr>
        <w:rPr>
          <w:sz w:val="16"/>
          <w:szCs w:val="16"/>
        </w:rPr>
      </w:pPr>
      <w:r>
        <w:rPr>
          <w:vertAlign w:val="superscript"/>
        </w:rPr>
        <w:footnoteRef/>
      </w:r>
      <w:r>
        <w:rPr>
          <w:sz w:val="20"/>
          <w:szCs w:val="20"/>
        </w:rPr>
        <w:t xml:space="preserve"> </w:t>
      </w:r>
      <w:hyperlink r:id="rId3">
        <w:r>
          <w:rPr>
            <w:color w:val="1155CC"/>
            <w:sz w:val="16"/>
            <w:szCs w:val="16"/>
            <w:u w:val="single"/>
          </w:rPr>
          <w:t>https://bitnodes.io/nodes/all/</w:t>
        </w:r>
      </w:hyperlink>
      <w:r>
        <w:rPr>
          <w:sz w:val="16"/>
          <w:szCs w:val="16"/>
        </w:rPr>
        <w:t xml:space="preserve"> </w:t>
      </w:r>
    </w:p>
  </w:footnote>
  <w:footnote w:id="5">
    <w:p w14:paraId="4EFBBB3E" w14:textId="77777777" w:rsidR="006F5938" w:rsidRDefault="006F5938" w:rsidP="006F5938">
      <w:pPr>
        <w:rPr>
          <w:sz w:val="16"/>
          <w:szCs w:val="16"/>
        </w:rPr>
      </w:pPr>
      <w:r>
        <w:rPr>
          <w:vertAlign w:val="superscript"/>
        </w:rPr>
        <w:footnoteRef/>
      </w:r>
      <w:r>
        <w:rPr>
          <w:sz w:val="20"/>
          <w:szCs w:val="20"/>
        </w:rPr>
        <w:t xml:space="preserve"> </w:t>
      </w:r>
      <w:hyperlink r:id="rId4">
        <w:r>
          <w:rPr>
            <w:color w:val="1155CC"/>
            <w:sz w:val="16"/>
            <w:szCs w:val="16"/>
            <w:u w:val="single"/>
          </w:rPr>
          <w:t>https://www.scillingmining.com/</w:t>
        </w:r>
      </w:hyperlink>
      <w:r>
        <w:rPr>
          <w:sz w:val="16"/>
          <w:szCs w:val="16"/>
        </w:rPr>
        <w:t xml:space="preserve"> </w:t>
      </w:r>
    </w:p>
  </w:footnote>
  <w:footnote w:id="6">
    <w:p w14:paraId="2A4B1BC2" w14:textId="77777777" w:rsidR="006F5938" w:rsidRDefault="006F5938" w:rsidP="006F5938">
      <w:pPr>
        <w:rPr>
          <w:sz w:val="16"/>
          <w:szCs w:val="16"/>
        </w:rPr>
      </w:pPr>
      <w:r>
        <w:rPr>
          <w:vertAlign w:val="superscript"/>
        </w:rPr>
        <w:footnoteRef/>
      </w:r>
      <w:r>
        <w:rPr>
          <w:sz w:val="20"/>
          <w:szCs w:val="20"/>
        </w:rPr>
        <w:t xml:space="preserve"> </w:t>
      </w:r>
      <w:hyperlink r:id="rId5">
        <w:r>
          <w:rPr>
            <w:color w:val="1155CC"/>
            <w:sz w:val="16"/>
            <w:szCs w:val="16"/>
            <w:u w:val="single"/>
          </w:rPr>
          <w:t>https://committees.parliament.uk/writtenevidence/110956/pdf/</w:t>
        </w:r>
      </w:hyperlink>
      <w:r>
        <w:rPr>
          <w:sz w:val="16"/>
          <w:szCs w:val="16"/>
        </w:rPr>
        <w:t xml:space="preserve"> </w:t>
      </w:r>
    </w:p>
  </w:footnote>
  <w:footnote w:id="7">
    <w:p w14:paraId="1E7499FA" w14:textId="77777777" w:rsidR="006F5938" w:rsidRDefault="006F5938" w:rsidP="006F5938">
      <w:pPr>
        <w:rPr>
          <w:sz w:val="16"/>
          <w:szCs w:val="16"/>
        </w:rPr>
      </w:pPr>
      <w:r>
        <w:rPr>
          <w:vertAlign w:val="superscript"/>
        </w:rPr>
        <w:footnoteRef/>
      </w:r>
      <w:r>
        <w:rPr>
          <w:sz w:val="20"/>
          <w:szCs w:val="20"/>
        </w:rPr>
        <w:t xml:space="preserve"> </w:t>
      </w:r>
      <w:hyperlink r:id="rId6">
        <w:r>
          <w:rPr>
            <w:color w:val="1155CC"/>
            <w:sz w:val="16"/>
            <w:szCs w:val="16"/>
            <w:u w:val="single"/>
          </w:rPr>
          <w:t>https://openknowledge.worldbank.org/server/api/core/bitstreams/27e9b31f-c8bf-5fa4-aee3-3576d60e1a48/content</w:t>
        </w:r>
      </w:hyperlink>
      <w:r>
        <w:rPr>
          <w:sz w:val="16"/>
          <w:szCs w:val="16"/>
        </w:rPr>
        <w:t xml:space="preserve"> </w:t>
      </w:r>
    </w:p>
  </w:footnote>
  <w:footnote w:id="8">
    <w:p w14:paraId="7A43BDA5" w14:textId="77777777" w:rsidR="006F5938" w:rsidRDefault="006F5938" w:rsidP="006F5938">
      <w:pPr>
        <w:rPr>
          <w:sz w:val="16"/>
          <w:szCs w:val="16"/>
        </w:rPr>
      </w:pPr>
      <w:r>
        <w:rPr>
          <w:vertAlign w:val="superscript"/>
        </w:rPr>
        <w:footnoteRef/>
      </w:r>
      <w:r>
        <w:rPr>
          <w:sz w:val="20"/>
          <w:szCs w:val="20"/>
        </w:rPr>
        <w:t xml:space="preserve"> </w:t>
      </w:r>
      <w:hyperlink r:id="rId7">
        <w:r>
          <w:rPr>
            <w:color w:val="1155CC"/>
            <w:sz w:val="16"/>
            <w:szCs w:val="16"/>
            <w:u w:val="single"/>
          </w:rPr>
          <w:t>https://www.weforum.org/videos/this-start-up-catches-waste-methane-to-power-data-centres/</w:t>
        </w:r>
      </w:hyperlink>
      <w:r>
        <w:rPr>
          <w:sz w:val="16"/>
          <w:szCs w:val="16"/>
        </w:rPr>
        <w:t xml:space="preserve"> </w:t>
      </w:r>
    </w:p>
  </w:footnote>
  <w:footnote w:id="9">
    <w:p w14:paraId="13CF5B21" w14:textId="77777777" w:rsidR="006F5938" w:rsidRDefault="006F5938" w:rsidP="006F5938">
      <w:pPr>
        <w:rPr>
          <w:sz w:val="16"/>
          <w:szCs w:val="16"/>
        </w:rPr>
      </w:pPr>
      <w:r>
        <w:rPr>
          <w:vertAlign w:val="superscript"/>
        </w:rPr>
        <w:footnoteRef/>
      </w:r>
      <w:r>
        <w:rPr>
          <w:sz w:val="20"/>
          <w:szCs w:val="20"/>
        </w:rPr>
        <w:t xml:space="preserve"> </w:t>
      </w:r>
      <w:hyperlink r:id="rId8">
        <w:r>
          <w:rPr>
            <w:color w:val="1155CC"/>
            <w:sz w:val="16"/>
            <w:szCs w:val="16"/>
            <w:u w:val="single"/>
          </w:rPr>
          <w:t>https://www.theguardian.com/business/2023/may/16/grid-connection-delays-low-carbon-projects-ofgem-energy</w:t>
        </w:r>
      </w:hyperlink>
      <w:r>
        <w:rPr>
          <w:sz w:val="16"/>
          <w:szCs w:val="16"/>
        </w:rPr>
        <w:t xml:space="preserve"> </w:t>
      </w:r>
    </w:p>
  </w:footnote>
  <w:footnote w:id="10">
    <w:p w14:paraId="14E7C1F4" w14:textId="77777777" w:rsidR="006F5938" w:rsidRDefault="006F5938" w:rsidP="006F5938">
      <w:pPr>
        <w:rPr>
          <w:sz w:val="16"/>
          <w:szCs w:val="16"/>
        </w:rPr>
      </w:pPr>
      <w:r>
        <w:rPr>
          <w:vertAlign w:val="superscript"/>
        </w:rPr>
        <w:footnoteRef/>
      </w:r>
      <w:r>
        <w:rPr>
          <w:sz w:val="16"/>
          <w:szCs w:val="16"/>
        </w:rPr>
        <w:t xml:space="preserve"> </w:t>
      </w:r>
      <w:hyperlink r:id="rId9">
        <w:r>
          <w:rPr>
            <w:color w:val="1155CC"/>
            <w:sz w:val="16"/>
            <w:szCs w:val="16"/>
            <w:u w:val="single"/>
          </w:rPr>
          <w:t>https://k33.com/research/archive/articles/bitcoin-miners-can-strengthen-electricity-grids</w:t>
        </w:r>
      </w:hyperlink>
      <w:r>
        <w:rPr>
          <w:sz w:val="16"/>
          <w:szCs w:val="16"/>
        </w:rPr>
        <w:t xml:space="preserve"> </w:t>
      </w:r>
    </w:p>
  </w:footnote>
  <w:footnote w:id="11">
    <w:p w14:paraId="1A0873A0" w14:textId="77777777" w:rsidR="006F5938" w:rsidRDefault="006F5938" w:rsidP="006F5938">
      <w:pPr>
        <w:rPr>
          <w:sz w:val="16"/>
          <w:szCs w:val="16"/>
        </w:rPr>
      </w:pPr>
      <w:r>
        <w:rPr>
          <w:vertAlign w:val="superscript"/>
        </w:rPr>
        <w:footnoteRef/>
      </w:r>
      <w:r>
        <w:rPr>
          <w:sz w:val="20"/>
          <w:szCs w:val="20"/>
        </w:rPr>
        <w:t xml:space="preserve"> </w:t>
      </w:r>
      <w:hyperlink r:id="rId10">
        <w:r>
          <w:rPr>
            <w:color w:val="1155CC"/>
            <w:sz w:val="16"/>
            <w:szCs w:val="16"/>
            <w:u w:val="single"/>
          </w:rPr>
          <w:t>https://news.bitcoin.com/bitcoin-miner-iris-energy-dives-into-generative-ai-investing-10m-in-nvidia-gpus-amidst-soaring-demand/</w:t>
        </w:r>
      </w:hyperlink>
      <w:r>
        <w:rPr>
          <w:sz w:val="16"/>
          <w:szCs w:val="16"/>
        </w:rPr>
        <w:t xml:space="preserve"> </w:t>
      </w:r>
    </w:p>
  </w:footnote>
  <w:footnote w:id="12">
    <w:p w14:paraId="51488DA0" w14:textId="77777777" w:rsidR="006F5938" w:rsidRDefault="006F5938" w:rsidP="006F5938">
      <w:pPr>
        <w:rPr>
          <w:sz w:val="18"/>
          <w:szCs w:val="18"/>
        </w:rPr>
      </w:pPr>
      <w:r>
        <w:rPr>
          <w:vertAlign w:val="superscript"/>
        </w:rPr>
        <w:footnoteRef/>
      </w:r>
      <w:r>
        <w:rPr>
          <w:sz w:val="20"/>
          <w:szCs w:val="20"/>
        </w:rPr>
        <w:t xml:space="preserve"> </w:t>
      </w:r>
      <w:hyperlink r:id="rId11" w:anchor=":~:text=Centralization%20concerns,mine%E2%80%9D%20blocks%20and%20earn%20rewards">
        <w:r>
          <w:rPr>
            <w:color w:val="1155CC"/>
            <w:sz w:val="18"/>
            <w:szCs w:val="18"/>
            <w:u w:val="single"/>
          </w:rPr>
          <w:t>https://www.coindesk.com/tech/2023/07/19/xrp-blockchain-still-faces-centralization-caveats-as-ripple-regulatory-threat-recedes/#:~:text=Centralization%20concerns,mine%E2%80%9D%20blocks%20and%20earn%20rewards</w:t>
        </w:r>
      </w:hyperlink>
      <w:r>
        <w:rPr>
          <w:sz w:val="18"/>
          <w:szCs w:val="18"/>
        </w:rPr>
        <w:t xml:space="preserve">. </w:t>
      </w:r>
    </w:p>
  </w:footnote>
  <w:footnote w:id="13">
    <w:p w14:paraId="698040A2" w14:textId="77777777" w:rsidR="006F5938" w:rsidRDefault="006F5938" w:rsidP="006F5938">
      <w:pPr>
        <w:rPr>
          <w:sz w:val="16"/>
          <w:szCs w:val="16"/>
        </w:rPr>
      </w:pPr>
      <w:r>
        <w:rPr>
          <w:vertAlign w:val="superscript"/>
        </w:rPr>
        <w:footnoteRef/>
      </w:r>
      <w:r>
        <w:rPr>
          <w:sz w:val="16"/>
          <w:szCs w:val="16"/>
        </w:rPr>
        <w:t xml:space="preserve"> </w:t>
      </w:r>
      <w:hyperlink r:id="rId12">
        <w:r>
          <w:rPr>
            <w:color w:val="1155CC"/>
            <w:sz w:val="16"/>
            <w:szCs w:val="16"/>
            <w:u w:val="single"/>
          </w:rPr>
          <w:t>https://www.winston.com/en/insights-news/abls-bitcoin-miners-and-monetizing-stranded-energy</w:t>
        </w:r>
      </w:hyperlink>
      <w:r>
        <w:rPr>
          <w:sz w:val="16"/>
          <w:szCs w:val="16"/>
        </w:rPr>
        <w:t xml:space="preserve"> </w:t>
      </w:r>
    </w:p>
  </w:footnote>
  <w:footnote w:id="14">
    <w:p w14:paraId="783C646F" w14:textId="77777777" w:rsidR="006F5938" w:rsidRDefault="006F5938" w:rsidP="006F5938">
      <w:pPr>
        <w:rPr>
          <w:sz w:val="20"/>
          <w:szCs w:val="20"/>
        </w:rPr>
      </w:pPr>
      <w:r>
        <w:rPr>
          <w:vertAlign w:val="superscript"/>
        </w:rPr>
        <w:footnoteRef/>
      </w:r>
      <w:r>
        <w:rPr>
          <w:sz w:val="20"/>
          <w:szCs w:val="20"/>
        </w:rPr>
        <w:t xml:space="preserve"> </w:t>
      </w:r>
      <w:hyperlink r:id="rId13">
        <w:r>
          <w:rPr>
            <w:color w:val="1155CC"/>
            <w:sz w:val="16"/>
            <w:szCs w:val="16"/>
            <w:u w:val="single"/>
          </w:rPr>
          <w:t>https://www.cnbc.com/2021/12/04/bitcoin-miners-say-theyre-fixing-texas-electric-grid-ted-cruz-agrees.htm</w:t>
        </w:r>
      </w:hyperlink>
      <w:hyperlink r:id="rId14">
        <w:r>
          <w:rPr>
            <w:color w:val="1155CC"/>
            <w:sz w:val="20"/>
            <w:szCs w:val="20"/>
            <w:u w:val="single"/>
          </w:rPr>
          <w:t>l</w:t>
        </w:r>
      </w:hyperlink>
      <w:r>
        <w:rPr>
          <w:sz w:val="20"/>
          <w:szCs w:val="20"/>
        </w:rPr>
        <w:t xml:space="preserve"> </w:t>
      </w:r>
    </w:p>
  </w:footnote>
  <w:footnote w:id="15">
    <w:p w14:paraId="3FE5F182" w14:textId="77777777" w:rsidR="006F5938" w:rsidRDefault="006F5938" w:rsidP="006F5938">
      <w:pPr>
        <w:rPr>
          <w:sz w:val="16"/>
          <w:szCs w:val="16"/>
        </w:rPr>
      </w:pPr>
      <w:r>
        <w:rPr>
          <w:vertAlign w:val="superscript"/>
        </w:rPr>
        <w:footnoteRef/>
      </w:r>
      <w:r>
        <w:rPr>
          <w:sz w:val="20"/>
          <w:szCs w:val="20"/>
        </w:rPr>
        <w:t xml:space="preserve"> </w:t>
      </w:r>
      <w:hyperlink r:id="rId15">
        <w:r>
          <w:rPr>
            <w:color w:val="1155CC"/>
            <w:sz w:val="16"/>
            <w:szCs w:val="16"/>
            <w:u w:val="single"/>
          </w:rPr>
          <w:t>https://kotaku.com/bathhouse-nyc-spa-bitcoin-asics-1850958168</w:t>
        </w:r>
      </w:hyperlink>
    </w:p>
  </w:footnote>
  <w:footnote w:id="16">
    <w:p w14:paraId="736ED360" w14:textId="77777777" w:rsidR="006F5938" w:rsidRDefault="006F5938" w:rsidP="006F5938">
      <w:pPr>
        <w:rPr>
          <w:sz w:val="16"/>
          <w:szCs w:val="16"/>
        </w:rPr>
      </w:pPr>
      <w:r>
        <w:rPr>
          <w:vertAlign w:val="superscript"/>
        </w:rPr>
        <w:footnoteRef/>
      </w:r>
      <w:r>
        <w:rPr>
          <w:sz w:val="20"/>
          <w:szCs w:val="20"/>
        </w:rPr>
        <w:t xml:space="preserve"> </w:t>
      </w:r>
      <w:hyperlink r:id="rId16">
        <w:r>
          <w:rPr>
            <w:color w:val="1155CC"/>
            <w:sz w:val="16"/>
            <w:szCs w:val="16"/>
            <w:u w:val="single"/>
          </w:rPr>
          <w:t>https://d-central.tech/bitcoin-miners-the-surprising-solution-to-greenhouse-heating-costs/</w:t>
        </w:r>
      </w:hyperlink>
      <w:r>
        <w:rPr>
          <w:sz w:val="16"/>
          <w:szCs w:val="16"/>
        </w:rPr>
        <w:t xml:space="preserve"> </w:t>
      </w:r>
    </w:p>
  </w:footnote>
  <w:footnote w:id="17">
    <w:p w14:paraId="7DB01131" w14:textId="77777777" w:rsidR="006F5938" w:rsidRDefault="006F5938" w:rsidP="006F5938">
      <w:pPr>
        <w:rPr>
          <w:sz w:val="16"/>
          <w:szCs w:val="16"/>
        </w:rPr>
      </w:pPr>
      <w:r>
        <w:rPr>
          <w:vertAlign w:val="superscript"/>
        </w:rPr>
        <w:footnoteRef/>
      </w:r>
      <w:r>
        <w:rPr>
          <w:sz w:val="16"/>
          <w:szCs w:val="16"/>
        </w:rPr>
        <w:t xml:space="preserve"> </w:t>
      </w:r>
      <w:hyperlink r:id="rId17">
        <w:r>
          <w:rPr>
            <w:color w:val="1155CC"/>
            <w:sz w:val="16"/>
            <w:szCs w:val="16"/>
            <w:u w:val="single"/>
          </w:rPr>
          <w:t>https://hestiia.com/en</w:t>
        </w:r>
      </w:hyperlink>
      <w:r>
        <w:rPr>
          <w:sz w:val="16"/>
          <w:szCs w:val="16"/>
        </w:rPr>
        <w:t xml:space="preserve"> </w:t>
      </w:r>
    </w:p>
  </w:footnote>
  <w:footnote w:id="18">
    <w:p w14:paraId="1BFCE694" w14:textId="77777777" w:rsidR="006F5938" w:rsidRDefault="006F5938" w:rsidP="006F5938">
      <w:pPr>
        <w:rPr>
          <w:sz w:val="16"/>
          <w:szCs w:val="16"/>
        </w:rPr>
      </w:pPr>
      <w:r>
        <w:rPr>
          <w:vertAlign w:val="superscript"/>
        </w:rPr>
        <w:footnoteRef/>
      </w:r>
      <w:r>
        <w:rPr>
          <w:sz w:val="16"/>
          <w:szCs w:val="16"/>
        </w:rPr>
        <w:t xml:space="preserve"> </w:t>
      </w:r>
      <w:hyperlink r:id="rId18">
        <w:r>
          <w:rPr>
            <w:color w:val="1155CC"/>
            <w:sz w:val="16"/>
            <w:szCs w:val="16"/>
            <w:u w:val="single"/>
          </w:rPr>
          <w:t>https://www.woodmac.com/news/opinion/how-bitcoin-mining-can-support-the-energy-transition/</w:t>
        </w:r>
      </w:hyperlink>
      <w:r>
        <w:rPr>
          <w:sz w:val="16"/>
          <w:szCs w:val="16"/>
        </w:rPr>
        <w:t xml:space="preserve"> </w:t>
      </w:r>
    </w:p>
  </w:footnote>
  <w:footnote w:id="19">
    <w:p w14:paraId="50268857" w14:textId="77777777" w:rsidR="006F5938" w:rsidRDefault="006F5938" w:rsidP="006F5938">
      <w:pPr>
        <w:rPr>
          <w:sz w:val="16"/>
          <w:szCs w:val="16"/>
        </w:rPr>
      </w:pPr>
      <w:r>
        <w:rPr>
          <w:vertAlign w:val="superscript"/>
        </w:rPr>
        <w:footnoteRef/>
      </w:r>
      <w:r>
        <w:rPr>
          <w:sz w:val="20"/>
          <w:szCs w:val="20"/>
        </w:rPr>
        <w:t xml:space="preserve"> </w:t>
      </w:r>
      <w:hyperlink r:id="rId19">
        <w:r>
          <w:rPr>
            <w:color w:val="1155CC"/>
            <w:sz w:val="16"/>
            <w:szCs w:val="16"/>
            <w:u w:val="single"/>
          </w:rPr>
          <w:t>https://www.linkedin.com/pulse/new-renewable-energy-minigrid-bitcoin-mining-co-location-brian-n-?trk=public_post</w:t>
        </w:r>
      </w:hyperlink>
      <w:r>
        <w:rPr>
          <w:sz w:val="16"/>
          <w:szCs w:val="16"/>
        </w:rPr>
        <w:t xml:space="preserve"> </w:t>
      </w:r>
    </w:p>
  </w:footnote>
  <w:footnote w:id="20">
    <w:p w14:paraId="714963DE" w14:textId="77777777" w:rsidR="006F5938" w:rsidRDefault="006F5938" w:rsidP="006F5938">
      <w:pPr>
        <w:rPr>
          <w:sz w:val="20"/>
          <w:szCs w:val="20"/>
        </w:rPr>
      </w:pPr>
      <w:r>
        <w:rPr>
          <w:vertAlign w:val="superscript"/>
        </w:rPr>
        <w:footnoteRef/>
      </w:r>
      <w:r>
        <w:rPr>
          <w:sz w:val="16"/>
          <w:szCs w:val="16"/>
        </w:rPr>
        <w:t xml:space="preserve"> </w:t>
      </w:r>
      <w:hyperlink r:id="rId20">
        <w:r>
          <w:rPr>
            <w:color w:val="1155CC"/>
            <w:sz w:val="16"/>
            <w:szCs w:val="16"/>
            <w:u w:val="single"/>
          </w:rPr>
          <w:t>https://www.independent.co.uk/tech/bitcoin-mining-solar-wind-renewable-energy-b2454666.htm</w:t>
        </w:r>
      </w:hyperlink>
      <w:hyperlink r:id="rId21">
        <w:r>
          <w:rPr>
            <w:color w:val="1155CC"/>
            <w:sz w:val="20"/>
            <w:szCs w:val="20"/>
            <w:u w:val="single"/>
          </w:rPr>
          <w:t>l</w:t>
        </w:r>
      </w:hyperlink>
      <w:r>
        <w:rPr>
          <w:sz w:val="20"/>
          <w:szCs w:val="20"/>
        </w:rPr>
        <w:t xml:space="preserve"> </w:t>
      </w:r>
    </w:p>
  </w:footnote>
  <w:footnote w:id="21">
    <w:p w14:paraId="27893BED" w14:textId="77777777" w:rsidR="006F5938" w:rsidRDefault="006F5938" w:rsidP="006F5938">
      <w:pPr>
        <w:rPr>
          <w:sz w:val="16"/>
          <w:szCs w:val="16"/>
        </w:rPr>
      </w:pPr>
      <w:r>
        <w:rPr>
          <w:vertAlign w:val="superscript"/>
        </w:rPr>
        <w:footnoteRef/>
      </w:r>
      <w:r>
        <w:rPr>
          <w:sz w:val="20"/>
          <w:szCs w:val="20"/>
        </w:rPr>
        <w:t xml:space="preserve"> </w:t>
      </w:r>
      <w:hyperlink r:id="rId22">
        <w:r>
          <w:rPr>
            <w:color w:val="1155CC"/>
            <w:sz w:val="16"/>
            <w:szCs w:val="16"/>
            <w:u w:val="single"/>
          </w:rPr>
          <w:t>https://bitcoinminingcouncil.com/bitcoin-mining-council-survey-confirms-year-on-year-improvements-in-sustainable-power-and-technological-efficiency-in-h1-2023/</w:t>
        </w:r>
      </w:hyperlink>
      <w:r>
        <w:rPr>
          <w:sz w:val="16"/>
          <w:szCs w:val="16"/>
        </w:rPr>
        <w:t xml:space="preserve"> </w:t>
      </w:r>
    </w:p>
  </w:footnote>
  <w:footnote w:id="22">
    <w:p w14:paraId="56CCCBBD" w14:textId="77777777" w:rsidR="006F5938" w:rsidRDefault="006F5938" w:rsidP="006F5938">
      <w:pPr>
        <w:rPr>
          <w:sz w:val="16"/>
          <w:szCs w:val="16"/>
        </w:rPr>
      </w:pPr>
      <w:r>
        <w:rPr>
          <w:vertAlign w:val="superscript"/>
        </w:rPr>
        <w:footnoteRef/>
      </w:r>
      <w:r>
        <w:rPr>
          <w:sz w:val="20"/>
          <w:szCs w:val="20"/>
        </w:rPr>
        <w:t xml:space="preserve"> </w:t>
      </w:r>
      <w:hyperlink r:id="rId23">
        <w:r>
          <w:rPr>
            <w:color w:val="1155CC"/>
            <w:sz w:val="16"/>
            <w:szCs w:val="16"/>
            <w:u w:val="single"/>
          </w:rPr>
          <w:t>https://k33.com/research/archive/articles/bitcoin-mining-using-stranded-natural-gas-is-the-most-cost-effective-way-to</w:t>
        </w:r>
      </w:hyperlink>
      <w:r>
        <w:rPr>
          <w:sz w:val="16"/>
          <w:szCs w:val="16"/>
        </w:rPr>
        <w:t xml:space="preserve"> </w:t>
      </w:r>
    </w:p>
  </w:footnote>
  <w:footnote w:id="23">
    <w:p w14:paraId="09B0E6EF" w14:textId="77777777" w:rsidR="006F5938" w:rsidRDefault="006F5938" w:rsidP="006F5938">
      <w:pPr>
        <w:rPr>
          <w:sz w:val="16"/>
          <w:szCs w:val="16"/>
        </w:rPr>
      </w:pPr>
      <w:r>
        <w:rPr>
          <w:vertAlign w:val="superscript"/>
        </w:rPr>
        <w:footnoteRef/>
      </w:r>
      <w:r>
        <w:rPr>
          <w:sz w:val="20"/>
          <w:szCs w:val="20"/>
        </w:rPr>
        <w:t xml:space="preserve"> </w:t>
      </w:r>
      <w:hyperlink r:id="rId24">
        <w:r>
          <w:rPr>
            <w:color w:val="1155CC"/>
            <w:sz w:val="16"/>
            <w:szCs w:val="16"/>
            <w:u w:val="single"/>
          </w:rPr>
          <w:t>https://www.forbes.com/sites/digital-assets/2023/07/08/bitcoin-network-to-reduce-more-emissions-than-its-energy-sources-produce/</w:t>
        </w:r>
      </w:hyperlink>
      <w:r>
        <w:rPr>
          <w:sz w:val="16"/>
          <w:szCs w:val="16"/>
        </w:rPr>
        <w:t xml:space="preserve"> </w:t>
      </w:r>
    </w:p>
  </w:footnote>
  <w:footnote w:id="24">
    <w:p w14:paraId="6298070F" w14:textId="77777777" w:rsidR="006F5938" w:rsidRDefault="006F5938" w:rsidP="006F5938">
      <w:pPr>
        <w:rPr>
          <w:sz w:val="16"/>
          <w:szCs w:val="16"/>
        </w:rPr>
      </w:pPr>
      <w:r>
        <w:rPr>
          <w:vertAlign w:val="superscript"/>
        </w:rPr>
        <w:footnoteRef/>
      </w:r>
      <w:r>
        <w:rPr>
          <w:sz w:val="16"/>
          <w:szCs w:val="16"/>
        </w:rPr>
        <w:t xml:space="preserve"> </w:t>
      </w:r>
      <w:hyperlink r:id="rId25">
        <w:r>
          <w:rPr>
            <w:color w:val="1155CC"/>
            <w:sz w:val="16"/>
            <w:szCs w:val="16"/>
            <w:u w:val="single"/>
          </w:rPr>
          <w:t>https://irishtechnews.ie/the-bitcoin-farmer-bitcoin-mine-biogas-powered/</w:t>
        </w:r>
      </w:hyperlink>
      <w:r>
        <w:rPr>
          <w:sz w:val="16"/>
          <w:szCs w:val="16"/>
        </w:rPr>
        <w:t xml:space="preserve"> </w:t>
      </w:r>
    </w:p>
  </w:footnote>
  <w:footnote w:id="25">
    <w:p w14:paraId="7D53B90A" w14:textId="77777777" w:rsidR="006F5938" w:rsidRDefault="006F5938" w:rsidP="006F5938">
      <w:pPr>
        <w:rPr>
          <w:sz w:val="16"/>
          <w:szCs w:val="16"/>
        </w:rPr>
      </w:pPr>
      <w:r>
        <w:rPr>
          <w:vertAlign w:val="superscript"/>
        </w:rPr>
        <w:footnoteRef/>
      </w:r>
      <w:r>
        <w:rPr>
          <w:sz w:val="16"/>
          <w:szCs w:val="16"/>
        </w:rPr>
        <w:t xml:space="preserve"> </w:t>
      </w:r>
      <w:hyperlink r:id="rId26">
        <w:r>
          <w:rPr>
            <w:color w:val="1155CC"/>
            <w:sz w:val="16"/>
            <w:szCs w:val="16"/>
            <w:u w:val="single"/>
          </w:rPr>
          <w:t>https://www.edf.org/climate/methane-crucial-opportunity-climate-fight</w:t>
        </w:r>
      </w:hyperlink>
      <w:r>
        <w:rPr>
          <w:sz w:val="16"/>
          <w:szCs w:val="16"/>
        </w:rPr>
        <w:t xml:space="preserve"> </w:t>
      </w:r>
    </w:p>
  </w:footnote>
  <w:footnote w:id="26">
    <w:p w14:paraId="12D9D850" w14:textId="77777777" w:rsidR="006F5938" w:rsidRDefault="006F5938" w:rsidP="006F5938">
      <w:pPr>
        <w:rPr>
          <w:sz w:val="16"/>
          <w:szCs w:val="16"/>
        </w:rPr>
      </w:pPr>
      <w:r>
        <w:rPr>
          <w:vertAlign w:val="superscript"/>
        </w:rPr>
        <w:footnoteRef/>
      </w:r>
      <w:r>
        <w:rPr>
          <w:sz w:val="16"/>
          <w:szCs w:val="16"/>
        </w:rPr>
        <w:t xml:space="preserve"> </w:t>
      </w:r>
      <w:hyperlink r:id="rId27">
        <w:r>
          <w:rPr>
            <w:color w:val="1155CC"/>
            <w:sz w:val="16"/>
            <w:szCs w:val="16"/>
            <w:u w:val="single"/>
          </w:rPr>
          <w:t>https://www.lynalden.com/bitcoin-energy/</w:t>
        </w:r>
      </w:hyperlink>
      <w:r>
        <w:rPr>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0D099" w14:textId="77777777" w:rsidR="00BA69CA" w:rsidRDefault="00BA69CA">
    <w:pPr>
      <w:pStyle w:val="Header"/>
    </w:pPr>
  </w:p>
  <w:p w14:paraId="2F6F3E19" w14:textId="77777777" w:rsidR="00BA69CA" w:rsidRDefault="00BA69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6DD9D" w14:textId="12001E11" w:rsidR="00BA69CA" w:rsidRPr="00FE3F19" w:rsidRDefault="00F306C6" w:rsidP="00FA64BE">
    <w:pPr>
      <w:pStyle w:val="Header"/>
      <w:jc w:val="right"/>
      <w:rPr>
        <w:rFonts w:ascii="Arial" w:hAnsi="Arial"/>
        <w:color w:val="000000"/>
        <w:sz w:val="16"/>
        <w:szCs w:val="20"/>
        <w:lang w:eastAsia="en-US"/>
      </w:rPr>
    </w:pPr>
    <w:r>
      <w:rPr>
        <w:noProof/>
      </w:rPr>
      <w:drawing>
        <wp:anchor distT="0" distB="0" distL="114300" distR="114300" simplePos="0" relativeHeight="251659264" behindDoc="0" locked="0" layoutInCell="1" allowOverlap="1" wp14:anchorId="4E3882D4" wp14:editId="3A59618C">
          <wp:simplePos x="0" y="0"/>
          <wp:positionH relativeFrom="page">
            <wp:posOffset>892810</wp:posOffset>
          </wp:positionH>
          <wp:positionV relativeFrom="page">
            <wp:posOffset>547370</wp:posOffset>
          </wp:positionV>
          <wp:extent cx="2296795" cy="601345"/>
          <wp:effectExtent l="0" t="0" r="0" b="0"/>
          <wp:wrapNone/>
          <wp:docPr id="1"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96795" cy="601345"/>
                  </a:xfrm>
                  <a:prstGeom prst="rect">
                    <a:avLst/>
                  </a:prstGeom>
                  <a:noFill/>
                </pic:spPr>
              </pic:pic>
            </a:graphicData>
          </a:graphic>
          <wp14:sizeRelH relativeFrom="page">
            <wp14:pctWidth>0</wp14:pctWidth>
          </wp14:sizeRelH>
          <wp14:sizeRelV relativeFrom="page">
            <wp14:pctHeight>0</wp14:pctHeight>
          </wp14:sizeRelV>
        </wp:anchor>
      </w:drawing>
    </w:r>
    <w:r w:rsidR="00BA69CA" w:rsidRPr="00FE3F19">
      <w:rPr>
        <w:rFonts w:ascii="Arial" w:hAnsi="Arial"/>
        <w:color w:val="000000"/>
        <w:sz w:val="16"/>
        <w:szCs w:val="20"/>
        <w:lang w:eastAsia="en-US"/>
      </w:rPr>
      <w:t>5 October 2023</w:t>
    </w:r>
    <w:r w:rsidR="00BA69CA" w:rsidRPr="00FE3F19">
      <w:rPr>
        <w:rFonts w:ascii="Arial" w:hAnsi="Arial"/>
        <w:color w:val="000000"/>
        <w:sz w:val="16"/>
        <w:szCs w:val="20"/>
        <w:lang w:eastAsia="en-US"/>
      </w:rPr>
      <w:br/>
      <w:t>ESMA75-453128700-440</w:t>
    </w:r>
  </w:p>
  <w:p w14:paraId="3E70B497" w14:textId="7F2B8908" w:rsidR="00BA69CA" w:rsidRDefault="00BA69CA" w:rsidP="00FA64BE">
    <w:pPr>
      <w:pStyle w:val="Header"/>
      <w:ind w:left="1836" w:firstLine="4536"/>
    </w:pPr>
    <w:r>
      <w:t xml:space="preserve">   </w:t>
    </w:r>
    <w:r w:rsidRPr="00374D79">
      <w:t>ESMA74-449133380-434</w:t>
    </w:r>
    <w:r w:rsidR="00F306C6">
      <w:rPr>
        <w:noProof/>
      </w:rPr>
      <mc:AlternateContent>
        <mc:Choice Requires="wps">
          <w:drawing>
            <wp:anchor distT="0" distB="0" distL="114300" distR="114300" simplePos="0" relativeHeight="251660288" behindDoc="1" locked="1" layoutInCell="1" allowOverlap="0" wp14:anchorId="68FFEBE2" wp14:editId="632AE1F6">
              <wp:simplePos x="0" y="0"/>
              <wp:positionH relativeFrom="page">
                <wp:posOffset>899795</wp:posOffset>
              </wp:positionH>
              <wp:positionV relativeFrom="paragraph">
                <wp:posOffset>624205</wp:posOffset>
              </wp:positionV>
              <wp:extent cx="7570470" cy="9777095"/>
              <wp:effectExtent l="4445" t="716915" r="6985" b="2540"/>
              <wp:wrapNone/>
              <wp:docPr id="838873370" name="Freeform: 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70470" cy="9777095"/>
                      </a:xfrm>
                      <a:custGeom>
                        <a:avLst/>
                        <a:gdLst>
                          <a:gd name="T0" fmla="*/ 2940106 w 7569200"/>
                          <a:gd name="T1" fmla="*/ 926681 h 9779055"/>
                          <a:gd name="T2" fmla="*/ 7570470 w 7569200"/>
                          <a:gd name="T3" fmla="*/ 544916 h 9779055"/>
                          <a:gd name="T4" fmla="*/ 7570470 w 7569200"/>
                          <a:gd name="T5" fmla="*/ 3172488 h 9779055"/>
                          <a:gd name="T6" fmla="*/ 7570470 w 7569200"/>
                          <a:gd name="T7" fmla="*/ 9777095 h 9779055"/>
                          <a:gd name="T8" fmla="*/ 7570470 w 7569200"/>
                          <a:gd name="T9" fmla="*/ 9777095 h 9779055"/>
                          <a:gd name="T10" fmla="*/ 0 w 7569200"/>
                          <a:gd name="T11" fmla="*/ 9777095 h 9779055"/>
                          <a:gd name="T12" fmla="*/ 0 w 7569200"/>
                          <a:gd name="T13" fmla="*/ 9777095 h 9779055"/>
                          <a:gd name="T14" fmla="*/ 0 w 7569200"/>
                          <a:gd name="T15" fmla="*/ 3172488 h 9779055"/>
                          <a:gd name="T16" fmla="*/ 2940106 w 7569200"/>
                          <a:gd name="T17" fmla="*/ 926681 h 9779055"/>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7569200" h="9779055">
                            <a:moveTo>
                              <a:pt x="2939613" y="926867"/>
                            </a:moveTo>
                            <a:cubicBezTo>
                              <a:pt x="5038819" y="-714379"/>
                              <a:pt x="6826523" y="267027"/>
                              <a:pt x="7569200" y="545025"/>
                            </a:cubicBezTo>
                            <a:lnTo>
                              <a:pt x="7569200" y="3173124"/>
                            </a:lnTo>
                            <a:lnTo>
                              <a:pt x="7569200" y="9779055"/>
                            </a:lnTo>
                            <a:lnTo>
                              <a:pt x="0" y="9779055"/>
                            </a:lnTo>
                            <a:lnTo>
                              <a:pt x="0" y="3173124"/>
                            </a:lnTo>
                            <a:lnTo>
                              <a:pt x="2939613" y="926867"/>
                            </a:lnTo>
                            <a:close/>
                          </a:path>
                        </a:pathLst>
                      </a:custGeom>
                      <a:blipFill dpi="0" rotWithShape="1">
                        <a:blip r:embed="rId2"/>
                        <a:srcRect/>
                        <a:stretch>
                          <a:fillRect/>
                        </a:stretch>
                      </a:blip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503CC53" id="Freeform: Shape 7" o:spid="_x0000_s1026" style="position:absolute;margin-left:70.85pt;margin-top:49.15pt;width:596.1pt;height:769.8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coordsize="7569200,977905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WiaYq3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q0nFVuKqm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tE4qsxV2KrS2GlVsC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tE0xVaTXFWsVaJpjSrSa5JWsVRGR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rS2KrcVd0xVYThpWsKtE0xVaTXFUXk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RNMVWk1xVrFVpOGlW4Vdi&#10;q0nFVuKuJphVGZB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VpOKr&#10;cVaJpiq0muSVrFWiaYqsrXFXYqtLYUrcUJhkF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aJxVZirsVWlsNKtwq4mmKrCa4q1irRNMKVpNcUNYFdkqZUmGVs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WiaYqtJrirWKtE0xpVpNckrWKrScVW4q7Cq0nFK3Ah2F&#10;LRNMknktJrii0zypD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WlsVW4q7piqwnDSt&#10;YVaJpiq0muKtYq0ThSs64odirsNMqWlsK2txYuxVNMq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tE0xVaTXFWsVWk4aVbhV2KrScVW4q4mmFVhNcVawK7DSaaJpkkrSa4oaxQ7FVpOKptlS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rScVW4q0TTFVpNckrWKtE0xVZWuKuxVaWwpW4odil2&#10;GkrScKLW4odirRNMVWk1wq1iqcZS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ROKrMVdiq0thpVuF&#10;XE0xVYTXFWsVaJphStJrihrArslTKmicK2sxQ7FDsVWk4VW4q7Aq0nFKdZUh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ommKrSa4q1irRNMaVaTXJK1iq0nFVuKuwqtJxStwIdhS0TTJJ5LSa4otrFDsVaJpiq&#10;0muFWsCtE0xStJrhpWskhPMx1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q0tiq3FXdMVWE4aVrCrRNMVWk1xV&#10;rFWicKVnXFDsVdhplS0thW1uLF2KurTFVhNcNK1irsCrS2FK3CrRNMKrSa4ppP8AMdi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WiaYqtJrirWKrScNKtwq7FVpOKrcVcTTCqwmuKtYFdhpNNE0ySVpNcUNYodiq0nFVuF&#10;XYFaJpilaTXJUrWFC0tiypbirumKGQZjo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Wk4qtxVommKrSa5JWsVaJpiqytc&#10;Vdiq0thStxQ7FLsNJWk4UWtxQ7FWiaYqtJrhVrFXdMCVhOGlawq0TTCtLSa4paxW1pOKKW4smSZj&#10;sH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WicVWYq7FVpbDSrcKuJpiqwmuKtYq0TTClaTXFDWBXZKmVNE4VtZih2KHYqtJwqt&#10;xV2BVpOKVuSpXYULScWVLcVtommKOa0muKWsUtE4qyXMdg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0TTFVpNcVaxVommNKtJrklax&#10;VaTiq3FXYVWk4pW4EOwpaJpkk8lpNcUW1ih2KtE0xVaTXCrWBWiaYpWk1w0rWSQ0TimlmLJ2LG1p&#10;bFNLcUtE0xVaTXFWsVZRmOw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q0tiq3FXdMVWE4aVrCrRNMVWk1xVrFWicKVnXFDsVdhplS0thW&#10;1uLF2KurTFVhNcNK1irsCrS2FK3CrRNMKrSa4pprFbaJpihaTXFk1iq0tiq3FXYq7DSsozGYO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ommKr&#10;Sa4q1iq0nDSrcKuxVaTiq3FXE0wqsJrirWBXYaTTRNMklaTXFDWKHYqtJxVbhV2BWiaYpWk1yVK1&#10;hQtLYsqW4q7pihYTimmsUtE0xVaTXFWsVdhpXYVdirKMxWD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q0nFVuKtE0xVaTXJK1irRNMVWVrirsVWls&#10;KVuKHYpdhpK0nCi1uKHYq0TTFVpNcKtYq7pgSsJw0rWFWiaYVpaTXFLWK2tJxRS3Fk7FVpOKrcVd&#10;irskrsVWk4qtxVlmYrB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onFVmKuxVaWw0q3CriaYqsJrirWKtE0wpWk1xQ1gV2SplS0nCtrcWLsVdiq0nCq3FX&#10;YFWk4pW5KldhQtJxZUtxW2iaYo5rSa4paxS0TiqzFXYq7DSuwq0TTFVpNcVaxVommKstzFYO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tE0xVaTXFWsVaJpjSrS&#10;a5JWsVWk4qtxV2FVpOKVuBDsKWiaZJPJaTXFFtYodirRNMVWk1wq1gVommKVpNcNK1kkNE4ppZiy&#10;dixtaWxTS3FLRNMVWk1xVrFXY0rskrsVWlsVW4q6tMVWE1xVrFWYZisH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tLYqtxV3TFVhOGlawq0TTFVpNcVaxVonClZ1x&#10;Q7FXYaZUtLYVtbixdirq0xVYTXDStYq7Aq0thStwq0TTCq0muKaaxW2iaYoWk1xZNYqtLYqtxV2K&#10;uw0rsKtE0xVaTXFWsVWk4qtxV2FVpOGlZlmGw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RNMVWk1xVrFVpOGlW4Vdiq0nFVuKuJphVYTXFWsCuw0mmiaZJK0muKGsUOxV&#10;aTiq3CrsCtE0xStJrkqVrChaWxZUtxV1aYoWE1xTTWKWiaYqtJrirWKuw0rsKuxVYTirWKtE0xVa&#10;TXFWsVaJw0qzJK7FWaZhMH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VpO&#10;KrcVaJpiq0muSVrFWicVWdcVdiq0thStxQ7FLsNJWE4UW1ih2KtE0xVaTXCrWKu6YErCcNK1hVom&#10;mFaWk1xS1itrScVpbil2KrScVW4q7FXZJXYqtJxVbirsVWk4qtxVommFVpNcNK1hVommKrK1xVnG&#10;YTB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" o:allowoverlap="f" path="m2939613,926867c5038819,-714379,6826523,267027,7569200,545025r,2628099l7569200,9779055,,9779055,,3173124,2939613,926867xe" stroked="f" strokeweight="1pt">
              <v:fill r:id="rId3" o:title="" recolor="t" rotate="t" type="frame"/>
              <v:stroke joinstyle="miter"/>
              <v:path arrowok="t" o:connecttype="custom" o:connectlocs="2940599,926495;7571740,544807;7571740,3171852;7571740,9775135;7571740,9775135;0,9775135;0,9775135;0,3171852;2940599,926495" o:connectangles="0,0,0,0,0,0,0,0,0"/>
              <w10:wrap anchorx="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06C57" w14:textId="68DDE2BE" w:rsidR="00BA69CA" w:rsidRDefault="00F306C6" w:rsidP="00B50534">
    <w:pPr>
      <w:pStyle w:val="Header"/>
      <w:jc w:val="right"/>
      <w:rPr>
        <w:b/>
        <w:color w:val="FF0000"/>
      </w:rPr>
    </w:pPr>
    <w:r>
      <w:rPr>
        <w:noProof/>
      </w:rPr>
      <w:drawing>
        <wp:anchor distT="0" distB="0" distL="114300" distR="114300" simplePos="0" relativeHeight="251662336" behindDoc="0" locked="0" layoutInCell="1" allowOverlap="1" wp14:anchorId="3D093A62" wp14:editId="26C1837C">
          <wp:simplePos x="0" y="0"/>
          <wp:positionH relativeFrom="page">
            <wp:posOffset>900430</wp:posOffset>
          </wp:positionH>
          <wp:positionV relativeFrom="page">
            <wp:posOffset>449580</wp:posOffset>
          </wp:positionV>
          <wp:extent cx="2296795" cy="601345"/>
          <wp:effectExtent l="0" t="0" r="0" b="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96795" cy="601345"/>
                  </a:xfrm>
                  <a:prstGeom prst="rect">
                    <a:avLst/>
                  </a:prstGeom>
                  <a:noFill/>
                </pic:spPr>
              </pic:pic>
            </a:graphicData>
          </a:graphic>
          <wp14:sizeRelH relativeFrom="page">
            <wp14:pctWidth>0</wp14:pctWidth>
          </wp14:sizeRelH>
          <wp14:sizeRelV relativeFrom="page">
            <wp14:pctHeight>0</wp14:pctHeight>
          </wp14:sizeRelV>
        </wp:anchor>
      </w:drawing>
    </w:r>
  </w:p>
  <w:p w14:paraId="2FC91927" w14:textId="77777777" w:rsidR="00BA69CA" w:rsidRPr="00FE3F19" w:rsidRDefault="00BA69CA" w:rsidP="00FA64BE">
    <w:pPr>
      <w:pStyle w:val="Header"/>
      <w:jc w:val="right"/>
      <w:rPr>
        <w:rFonts w:ascii="Arial" w:hAnsi="Arial" w:cs="Arial"/>
        <w:color w:val="2F5496"/>
        <w:sz w:val="20"/>
      </w:rPr>
    </w:pPr>
  </w:p>
  <w:p w14:paraId="50D6B4F3" w14:textId="77777777" w:rsidR="00BA69CA" w:rsidRPr="00FE3F19" w:rsidRDefault="00BA69CA" w:rsidP="00FA64BE">
    <w:pPr>
      <w:pStyle w:val="Header"/>
      <w:jc w:val="right"/>
      <w:rPr>
        <w:rFonts w:ascii="Arial" w:hAnsi="Arial" w:cs="Arial"/>
        <w:color w:val="2F5496"/>
        <w:sz w:val="20"/>
      </w:rPr>
    </w:pPr>
  </w:p>
  <w:p w14:paraId="57E8A891" w14:textId="77777777" w:rsidR="00BA69CA" w:rsidRPr="00FE3F19" w:rsidRDefault="00BA69CA" w:rsidP="00FA64BE">
    <w:pPr>
      <w:pStyle w:val="Header"/>
      <w:jc w:val="right"/>
      <w:rPr>
        <w:rFonts w:ascii="Arial" w:hAnsi="Arial" w:cs="Arial"/>
        <w:color w:val="2F5496"/>
        <w:sz w:val="20"/>
      </w:rPr>
    </w:pPr>
  </w:p>
  <w:p w14:paraId="139797CC" w14:textId="77777777" w:rsidR="00BA69CA" w:rsidRPr="00FE3F19" w:rsidRDefault="00BA69CA" w:rsidP="00B50534">
    <w:pPr>
      <w:pStyle w:val="Header"/>
      <w:jc w:val="right"/>
      <w:rPr>
        <w:color w:val="2F5496"/>
        <w:sz w:val="20"/>
      </w:rPr>
    </w:pPr>
  </w:p>
  <w:p w14:paraId="39A72DC6" w14:textId="77777777" w:rsidR="00BA69CA" w:rsidRPr="00B50534" w:rsidRDefault="00BA69CA" w:rsidP="00B50534">
    <w:pPr>
      <w:pStyle w:val="Header"/>
      <w:jc w:val="right"/>
      <w:rPr>
        <w:b/>
        <w:color w:val="FF0000"/>
      </w:rPr>
    </w:pPr>
  </w:p>
  <w:p w14:paraId="5D93D567" w14:textId="77777777" w:rsidR="00BA69CA" w:rsidRDefault="00BA69C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1768A"/>
    <w:multiLevelType w:val="multilevel"/>
    <w:tmpl w:val="26DC298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8071234"/>
    <w:multiLevelType w:val="hybridMultilevel"/>
    <w:tmpl w:val="FFFFFFFF"/>
    <w:lvl w:ilvl="0" w:tplc="AB4E7026">
      <w:start w:val="1"/>
      <w:numFmt w:val="decimal"/>
      <w:lvlText w:val="Q%1"/>
      <w:lvlJc w:val="left"/>
      <w:pPr>
        <w:ind w:left="720" w:hanging="360"/>
      </w:pPr>
      <w:rPr>
        <w:rFonts w:ascii="Arial" w:hAnsi="Arial" w:cs="Arial"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15:restartNumberingAfterBreak="0">
    <w:nsid w:val="09010FFA"/>
    <w:multiLevelType w:val="multilevel"/>
    <w:tmpl w:val="26DC298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0AC55598"/>
    <w:multiLevelType w:val="multilevel"/>
    <w:tmpl w:val="26DC298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1A9D1C8F"/>
    <w:multiLevelType w:val="hybridMultilevel"/>
    <w:tmpl w:val="FFFFFFFF"/>
    <w:lvl w:ilvl="0" w:tplc="AB4E7026">
      <w:start w:val="1"/>
      <w:numFmt w:val="decimal"/>
      <w:lvlText w:val="Q%1"/>
      <w:lvlJc w:val="left"/>
      <w:pPr>
        <w:ind w:left="720" w:hanging="360"/>
      </w:pPr>
      <w:rPr>
        <w:rFonts w:ascii="Arial" w:hAnsi="Arial" w:cs="Arial"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 w15:restartNumberingAfterBreak="0">
    <w:nsid w:val="28806DE5"/>
    <w:multiLevelType w:val="multilevel"/>
    <w:tmpl w:val="FFFFFFFF"/>
    <w:lvl w:ilvl="0">
      <w:start w:val="1"/>
      <w:numFmt w:val="decimal"/>
      <w:pStyle w:val="Title1"/>
      <w:lvlText w:val="%1."/>
      <w:lvlJc w:val="left"/>
      <w:pPr>
        <w:ind w:left="360" w:hanging="360"/>
      </w:pPr>
      <w:rPr>
        <w:rFonts w:cs="Times New Roman"/>
      </w:rPr>
    </w:lvl>
    <w:lvl w:ilvl="1">
      <w:start w:val="1"/>
      <w:numFmt w:val="decimal"/>
      <w:pStyle w:val="Title2"/>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pStyle w:val="Title3"/>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 w15:restartNumberingAfterBreak="0">
    <w:nsid w:val="2B9E089E"/>
    <w:multiLevelType w:val="hybridMultilevel"/>
    <w:tmpl w:val="FFFFFFFF"/>
    <w:lvl w:ilvl="0" w:tplc="4F30587E">
      <w:start w:val="1"/>
      <w:numFmt w:val="lowerLetter"/>
      <w:pStyle w:val="Heading5"/>
      <w:lvlText w:val="%1)"/>
      <w:lvlJc w:val="left"/>
      <w:pPr>
        <w:ind w:left="720" w:hanging="360"/>
      </w:pPr>
      <w:rPr>
        <w:rFonts w:cs="Times New Roman"/>
      </w:rPr>
    </w:lvl>
    <w:lvl w:ilvl="1" w:tplc="08130019" w:tentative="1">
      <w:start w:val="1"/>
      <w:numFmt w:val="lowerLetter"/>
      <w:lvlText w:val="%2."/>
      <w:lvlJc w:val="left"/>
      <w:pPr>
        <w:ind w:left="1440" w:hanging="360"/>
      </w:pPr>
      <w:rPr>
        <w:rFonts w:cs="Times New Roman"/>
      </w:rPr>
    </w:lvl>
    <w:lvl w:ilvl="2" w:tplc="0813001B" w:tentative="1">
      <w:start w:val="1"/>
      <w:numFmt w:val="lowerRoman"/>
      <w:lvlText w:val="%3."/>
      <w:lvlJc w:val="right"/>
      <w:pPr>
        <w:ind w:left="2160" w:hanging="180"/>
      </w:pPr>
      <w:rPr>
        <w:rFonts w:cs="Times New Roman"/>
      </w:rPr>
    </w:lvl>
    <w:lvl w:ilvl="3" w:tplc="0813000F" w:tentative="1">
      <w:start w:val="1"/>
      <w:numFmt w:val="decimal"/>
      <w:lvlText w:val="%4."/>
      <w:lvlJc w:val="left"/>
      <w:pPr>
        <w:ind w:left="2880" w:hanging="360"/>
      </w:pPr>
      <w:rPr>
        <w:rFonts w:cs="Times New Roman"/>
      </w:rPr>
    </w:lvl>
    <w:lvl w:ilvl="4" w:tplc="08130019" w:tentative="1">
      <w:start w:val="1"/>
      <w:numFmt w:val="lowerLetter"/>
      <w:lvlText w:val="%5."/>
      <w:lvlJc w:val="left"/>
      <w:pPr>
        <w:ind w:left="3600" w:hanging="360"/>
      </w:pPr>
      <w:rPr>
        <w:rFonts w:cs="Times New Roman"/>
      </w:rPr>
    </w:lvl>
    <w:lvl w:ilvl="5" w:tplc="0813001B" w:tentative="1">
      <w:start w:val="1"/>
      <w:numFmt w:val="lowerRoman"/>
      <w:lvlText w:val="%6."/>
      <w:lvlJc w:val="right"/>
      <w:pPr>
        <w:ind w:left="4320" w:hanging="180"/>
      </w:pPr>
      <w:rPr>
        <w:rFonts w:cs="Times New Roman"/>
      </w:rPr>
    </w:lvl>
    <w:lvl w:ilvl="6" w:tplc="0813000F" w:tentative="1">
      <w:start w:val="1"/>
      <w:numFmt w:val="decimal"/>
      <w:lvlText w:val="%7."/>
      <w:lvlJc w:val="left"/>
      <w:pPr>
        <w:ind w:left="5040" w:hanging="360"/>
      </w:pPr>
      <w:rPr>
        <w:rFonts w:cs="Times New Roman"/>
      </w:rPr>
    </w:lvl>
    <w:lvl w:ilvl="7" w:tplc="08130019" w:tentative="1">
      <w:start w:val="1"/>
      <w:numFmt w:val="lowerLetter"/>
      <w:lvlText w:val="%8."/>
      <w:lvlJc w:val="left"/>
      <w:pPr>
        <w:ind w:left="5760" w:hanging="360"/>
      </w:pPr>
      <w:rPr>
        <w:rFonts w:cs="Times New Roman"/>
      </w:rPr>
    </w:lvl>
    <w:lvl w:ilvl="8" w:tplc="0813001B" w:tentative="1">
      <w:start w:val="1"/>
      <w:numFmt w:val="lowerRoman"/>
      <w:lvlText w:val="%9."/>
      <w:lvlJc w:val="right"/>
      <w:pPr>
        <w:ind w:left="6480" w:hanging="180"/>
      </w:pPr>
      <w:rPr>
        <w:rFonts w:cs="Times New Roman"/>
      </w:rPr>
    </w:lvl>
  </w:abstractNum>
  <w:abstractNum w:abstractNumId="7" w15:restartNumberingAfterBreak="0">
    <w:nsid w:val="2C6E42E9"/>
    <w:multiLevelType w:val="hybridMultilevel"/>
    <w:tmpl w:val="FFFFFFFF"/>
    <w:lvl w:ilvl="0" w:tplc="084E04BE">
      <w:start w:val="1"/>
      <w:numFmt w:val="decimal"/>
      <w:lvlText w:val="%1."/>
      <w:lvlJc w:val="left"/>
      <w:pPr>
        <w:ind w:left="1068" w:hanging="708"/>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8" w15:restartNumberingAfterBreak="0">
    <w:nsid w:val="2D181D69"/>
    <w:multiLevelType w:val="hybridMultilevel"/>
    <w:tmpl w:val="FFFFFFFF"/>
    <w:lvl w:ilvl="0" w:tplc="52DE78C0">
      <w:start w:val="1"/>
      <w:numFmt w:val="upperLetter"/>
      <w:pStyle w:val="ListParagraph"/>
      <w:lvlText w:val="%1)"/>
      <w:lvlJc w:val="left"/>
      <w:pPr>
        <w:ind w:left="1068" w:hanging="360"/>
      </w:pPr>
      <w:rPr>
        <w:rFonts w:cs="Times New Roman" w:hint="default"/>
      </w:rPr>
    </w:lvl>
    <w:lvl w:ilvl="1" w:tplc="08090019" w:tentative="1">
      <w:start w:val="1"/>
      <w:numFmt w:val="lowerLetter"/>
      <w:lvlText w:val="%2."/>
      <w:lvlJc w:val="left"/>
      <w:pPr>
        <w:ind w:left="1788" w:hanging="360"/>
      </w:pPr>
      <w:rPr>
        <w:rFonts w:cs="Times New Roman"/>
      </w:rPr>
    </w:lvl>
    <w:lvl w:ilvl="2" w:tplc="0809001B" w:tentative="1">
      <w:start w:val="1"/>
      <w:numFmt w:val="lowerRoman"/>
      <w:lvlText w:val="%3."/>
      <w:lvlJc w:val="right"/>
      <w:pPr>
        <w:ind w:left="2508" w:hanging="180"/>
      </w:pPr>
      <w:rPr>
        <w:rFonts w:cs="Times New Roman"/>
      </w:rPr>
    </w:lvl>
    <w:lvl w:ilvl="3" w:tplc="0809000F" w:tentative="1">
      <w:start w:val="1"/>
      <w:numFmt w:val="decimal"/>
      <w:lvlText w:val="%4."/>
      <w:lvlJc w:val="left"/>
      <w:pPr>
        <w:ind w:left="3228" w:hanging="360"/>
      </w:pPr>
      <w:rPr>
        <w:rFonts w:cs="Times New Roman"/>
      </w:rPr>
    </w:lvl>
    <w:lvl w:ilvl="4" w:tplc="08090019" w:tentative="1">
      <w:start w:val="1"/>
      <w:numFmt w:val="lowerLetter"/>
      <w:lvlText w:val="%5."/>
      <w:lvlJc w:val="left"/>
      <w:pPr>
        <w:ind w:left="3948" w:hanging="360"/>
      </w:pPr>
      <w:rPr>
        <w:rFonts w:cs="Times New Roman"/>
      </w:rPr>
    </w:lvl>
    <w:lvl w:ilvl="5" w:tplc="0809001B" w:tentative="1">
      <w:start w:val="1"/>
      <w:numFmt w:val="lowerRoman"/>
      <w:lvlText w:val="%6."/>
      <w:lvlJc w:val="right"/>
      <w:pPr>
        <w:ind w:left="4668" w:hanging="180"/>
      </w:pPr>
      <w:rPr>
        <w:rFonts w:cs="Times New Roman"/>
      </w:rPr>
    </w:lvl>
    <w:lvl w:ilvl="6" w:tplc="0809000F" w:tentative="1">
      <w:start w:val="1"/>
      <w:numFmt w:val="decimal"/>
      <w:lvlText w:val="%7."/>
      <w:lvlJc w:val="left"/>
      <w:pPr>
        <w:ind w:left="5388" w:hanging="360"/>
      </w:pPr>
      <w:rPr>
        <w:rFonts w:cs="Times New Roman"/>
      </w:rPr>
    </w:lvl>
    <w:lvl w:ilvl="7" w:tplc="08090019" w:tentative="1">
      <w:start w:val="1"/>
      <w:numFmt w:val="lowerLetter"/>
      <w:lvlText w:val="%8."/>
      <w:lvlJc w:val="left"/>
      <w:pPr>
        <w:ind w:left="6108" w:hanging="360"/>
      </w:pPr>
      <w:rPr>
        <w:rFonts w:cs="Times New Roman"/>
      </w:rPr>
    </w:lvl>
    <w:lvl w:ilvl="8" w:tplc="0809001B" w:tentative="1">
      <w:start w:val="1"/>
      <w:numFmt w:val="lowerRoman"/>
      <w:lvlText w:val="%9."/>
      <w:lvlJc w:val="right"/>
      <w:pPr>
        <w:ind w:left="6828" w:hanging="180"/>
      </w:pPr>
      <w:rPr>
        <w:rFonts w:cs="Times New Roman"/>
      </w:rPr>
    </w:lvl>
  </w:abstractNum>
  <w:abstractNum w:abstractNumId="9" w15:restartNumberingAfterBreak="0">
    <w:nsid w:val="2FF2066A"/>
    <w:multiLevelType w:val="multilevel"/>
    <w:tmpl w:val="937215E0"/>
    <w:lvl w:ilvl="0">
      <w:start w:val="1"/>
      <w:numFmt w:val="decimal"/>
      <w:lvlText w:val="%1."/>
      <w:lvlJc w:val="left"/>
      <w:pPr>
        <w:ind w:left="1440" w:hanging="360"/>
      </w:pPr>
      <w:rPr>
        <w:rFonts w:ascii="Arial" w:eastAsia="Arial" w:hAnsi="Arial" w:cs="Arial"/>
        <w:b/>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0" w15:restartNumberingAfterBreak="0">
    <w:nsid w:val="323C6B88"/>
    <w:multiLevelType w:val="multilevel"/>
    <w:tmpl w:val="FFFFFFFF"/>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1" w15:restartNumberingAfterBreak="0">
    <w:nsid w:val="339052AF"/>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A52232B"/>
    <w:multiLevelType w:val="hybridMultilevel"/>
    <w:tmpl w:val="FFFFFFFF"/>
    <w:lvl w:ilvl="0" w:tplc="A97A1B6E">
      <w:start w:val="1"/>
      <w:numFmt w:val="decimal"/>
      <w:pStyle w:val="Questionstyle"/>
      <w:lvlText w:val="Q%1"/>
      <w:lvlJc w:val="left"/>
      <w:pPr>
        <w:ind w:left="720" w:hanging="360"/>
      </w:pPr>
      <w:rPr>
        <w:rFonts w:ascii="Arial" w:hAnsi="Arial" w:cs="Arial"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3" w15:restartNumberingAfterBreak="0">
    <w:nsid w:val="3B365171"/>
    <w:multiLevelType w:val="multilevel"/>
    <w:tmpl w:val="26DC298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405A7DC8"/>
    <w:multiLevelType w:val="hybridMultilevel"/>
    <w:tmpl w:val="FFFFFFFF"/>
    <w:lvl w:ilvl="0" w:tplc="AB4E7026">
      <w:start w:val="1"/>
      <w:numFmt w:val="decimal"/>
      <w:lvlText w:val="Q%1"/>
      <w:lvlJc w:val="left"/>
      <w:pPr>
        <w:ind w:left="720" w:hanging="360"/>
      </w:pPr>
      <w:rPr>
        <w:rFonts w:ascii="Arial" w:hAnsi="Arial" w:cs="Arial"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5" w15:restartNumberingAfterBreak="0">
    <w:nsid w:val="411C0F6F"/>
    <w:multiLevelType w:val="hybridMultilevel"/>
    <w:tmpl w:val="FFFFFFFF"/>
    <w:lvl w:ilvl="0" w:tplc="AB4E7026">
      <w:start w:val="1"/>
      <w:numFmt w:val="decimal"/>
      <w:lvlText w:val="Q%1"/>
      <w:lvlJc w:val="left"/>
      <w:pPr>
        <w:ind w:left="720" w:hanging="360"/>
      </w:pPr>
      <w:rPr>
        <w:rFonts w:ascii="Arial" w:hAnsi="Arial" w:cs="Arial"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6" w15:restartNumberingAfterBreak="0">
    <w:nsid w:val="440663CB"/>
    <w:multiLevelType w:val="hybridMultilevel"/>
    <w:tmpl w:val="FFFFFFFF"/>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7" w15:restartNumberingAfterBreak="0">
    <w:nsid w:val="44261A85"/>
    <w:multiLevelType w:val="hybridMultilevel"/>
    <w:tmpl w:val="FFFFFFFF"/>
    <w:lvl w:ilvl="0" w:tplc="0F768706">
      <w:start w:val="1"/>
      <w:numFmt w:val="decimal"/>
      <w:pStyle w:val="04aNumbering"/>
      <w:lvlText w:val="%1."/>
      <w:lvlJc w:val="left"/>
      <w:pPr>
        <w:tabs>
          <w:tab w:val="num" w:pos="284"/>
        </w:tabs>
        <w:ind w:left="284" w:hanging="284"/>
      </w:pPr>
      <w:rPr>
        <w:rFonts w:ascii="Georgia" w:hAnsi="Georgia" w:cs="Times New Roman" w:hint="default"/>
        <w:sz w:val="20"/>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450F1D1D"/>
    <w:multiLevelType w:val="multilevel"/>
    <w:tmpl w:val="26DC298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47455BCB"/>
    <w:multiLevelType w:val="hybridMultilevel"/>
    <w:tmpl w:val="FFFFFFFF"/>
    <w:lvl w:ilvl="0" w:tplc="AB4E7026">
      <w:start w:val="1"/>
      <w:numFmt w:val="decimal"/>
      <w:lvlText w:val="Q%1"/>
      <w:lvlJc w:val="left"/>
      <w:pPr>
        <w:ind w:left="720" w:hanging="360"/>
      </w:pPr>
      <w:rPr>
        <w:rFonts w:ascii="Arial" w:hAnsi="Arial" w:cs="Arial"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0" w15:restartNumberingAfterBreak="0">
    <w:nsid w:val="4DA732A2"/>
    <w:multiLevelType w:val="hybridMultilevel"/>
    <w:tmpl w:val="FFFFFFFF"/>
    <w:lvl w:ilvl="0" w:tplc="AB4E7026">
      <w:start w:val="1"/>
      <w:numFmt w:val="decimal"/>
      <w:lvlText w:val="Q%1"/>
      <w:lvlJc w:val="left"/>
      <w:pPr>
        <w:ind w:left="720" w:hanging="360"/>
      </w:pPr>
      <w:rPr>
        <w:rFonts w:ascii="Arial" w:hAnsi="Arial" w:cs="Arial"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1" w15:restartNumberingAfterBreak="0">
    <w:nsid w:val="561A7970"/>
    <w:multiLevelType w:val="multilevel"/>
    <w:tmpl w:val="FFFFFFFF"/>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22" w15:restartNumberingAfterBreak="0">
    <w:nsid w:val="5B1326BE"/>
    <w:multiLevelType w:val="multilevel"/>
    <w:tmpl w:val="26DC298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5CB2698E"/>
    <w:multiLevelType w:val="hybridMultilevel"/>
    <w:tmpl w:val="FFFFFFFF"/>
    <w:lvl w:ilvl="0" w:tplc="AB4E7026">
      <w:start w:val="1"/>
      <w:numFmt w:val="decimal"/>
      <w:lvlText w:val="Q%1"/>
      <w:lvlJc w:val="left"/>
      <w:pPr>
        <w:ind w:left="720" w:hanging="360"/>
      </w:pPr>
      <w:rPr>
        <w:rFonts w:ascii="Arial" w:hAnsi="Arial" w:cs="Arial"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4" w15:restartNumberingAfterBreak="0">
    <w:nsid w:val="5D8508FC"/>
    <w:multiLevelType w:val="hybridMultilevel"/>
    <w:tmpl w:val="FFFFFFFF"/>
    <w:lvl w:ilvl="0" w:tplc="AB4E7026">
      <w:start w:val="1"/>
      <w:numFmt w:val="decimal"/>
      <w:lvlText w:val="Q%1"/>
      <w:lvlJc w:val="left"/>
      <w:pPr>
        <w:ind w:left="720" w:hanging="360"/>
      </w:pPr>
      <w:rPr>
        <w:rFonts w:ascii="Arial" w:hAnsi="Arial" w:cs="Arial"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5" w15:restartNumberingAfterBreak="0">
    <w:nsid w:val="5DF41E1F"/>
    <w:multiLevelType w:val="multilevel"/>
    <w:tmpl w:val="26DC298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60F4367C"/>
    <w:multiLevelType w:val="hybridMultilevel"/>
    <w:tmpl w:val="FFFFFFFF"/>
    <w:lvl w:ilvl="0" w:tplc="08090001">
      <w:start w:val="1"/>
      <w:numFmt w:val="bullet"/>
      <w:lvlText w:val=""/>
      <w:lvlJc w:val="left"/>
      <w:pPr>
        <w:ind w:left="928" w:hanging="360"/>
      </w:pPr>
      <w:rPr>
        <w:rFonts w:ascii="Symbol" w:hAnsi="Symbol" w:hint="default"/>
      </w:rPr>
    </w:lvl>
    <w:lvl w:ilvl="1" w:tplc="8D4AE690">
      <w:start w:val="1"/>
      <w:numFmt w:val="lowerLetter"/>
      <w:lvlText w:val="%2)"/>
      <w:lvlJc w:val="left"/>
      <w:pPr>
        <w:ind w:left="1080" w:hanging="360"/>
      </w:pPr>
      <w:rPr>
        <w:rFonts w:cs="Times New Roman" w:hint="default"/>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27" w15:restartNumberingAfterBreak="0">
    <w:nsid w:val="62105866"/>
    <w:multiLevelType w:val="hybridMultilevel"/>
    <w:tmpl w:val="FFFFFFFF"/>
    <w:lvl w:ilvl="0" w:tplc="AB4E7026">
      <w:start w:val="1"/>
      <w:numFmt w:val="decimal"/>
      <w:lvlText w:val="Q%1"/>
      <w:lvlJc w:val="left"/>
      <w:pPr>
        <w:ind w:left="720" w:hanging="360"/>
      </w:pPr>
      <w:rPr>
        <w:rFonts w:ascii="Arial" w:hAnsi="Arial" w:cs="Arial"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8" w15:restartNumberingAfterBreak="0">
    <w:nsid w:val="677B3358"/>
    <w:multiLevelType w:val="hybridMultilevel"/>
    <w:tmpl w:val="FFFFFFFF"/>
    <w:lvl w:ilvl="0" w:tplc="AB4E7026">
      <w:start w:val="1"/>
      <w:numFmt w:val="decimal"/>
      <w:lvlText w:val="Q%1"/>
      <w:lvlJc w:val="left"/>
      <w:pPr>
        <w:ind w:left="720" w:hanging="360"/>
      </w:pPr>
      <w:rPr>
        <w:rFonts w:ascii="Arial" w:hAnsi="Arial" w:cs="Arial"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9" w15:restartNumberingAfterBreak="0">
    <w:nsid w:val="6AB856D7"/>
    <w:multiLevelType w:val="multilevel"/>
    <w:tmpl w:val="26DC298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15:restartNumberingAfterBreak="0">
    <w:nsid w:val="6BAD1101"/>
    <w:multiLevelType w:val="multilevel"/>
    <w:tmpl w:val="FFFFFFFF"/>
    <w:lvl w:ilvl="0">
      <w:start w:val="1"/>
      <w:numFmt w:val="upperRoman"/>
      <w:pStyle w:val="Heading1"/>
      <w:lvlText w:val="%1."/>
      <w:lvlJc w:val="righ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pStyle w:val="Heading6"/>
      <w:lvlText w:val="%1.%2.%3.%4.%5.%6"/>
      <w:lvlJc w:val="left"/>
      <w:pPr>
        <w:ind w:left="1152" w:hanging="1152"/>
      </w:pPr>
      <w:rPr>
        <w:rFonts w:cs="Times New Roman"/>
      </w:rPr>
    </w:lvl>
    <w:lvl w:ilvl="6">
      <w:start w:val="1"/>
      <w:numFmt w:val="decimal"/>
      <w:pStyle w:val="Heading7"/>
      <w:lvlText w:val="%1.%2.%3.%4.%5.%6.%7"/>
      <w:lvlJc w:val="left"/>
      <w:pPr>
        <w:ind w:left="1296" w:hanging="1296"/>
      </w:pPr>
      <w:rPr>
        <w:rFonts w:cs="Times New Roman"/>
      </w:rPr>
    </w:lvl>
    <w:lvl w:ilvl="7">
      <w:start w:val="1"/>
      <w:numFmt w:val="decimal"/>
      <w:pStyle w:val="Heading8"/>
      <w:lvlText w:val="%1.%2.%3.%4.%5.%6.%7.%8"/>
      <w:lvlJc w:val="left"/>
      <w:pPr>
        <w:ind w:left="1440" w:hanging="1440"/>
      </w:pPr>
      <w:rPr>
        <w:rFonts w:cs="Times New Roman"/>
      </w:rPr>
    </w:lvl>
    <w:lvl w:ilvl="8">
      <w:start w:val="1"/>
      <w:numFmt w:val="decimal"/>
      <w:pStyle w:val="Heading9"/>
      <w:lvlText w:val="%1.%2.%3.%4.%5.%6.%7.%8.%9"/>
      <w:lvlJc w:val="left"/>
      <w:pPr>
        <w:ind w:left="1584" w:hanging="1584"/>
      </w:pPr>
      <w:rPr>
        <w:rFonts w:cs="Times New Roman"/>
      </w:rPr>
    </w:lvl>
  </w:abstractNum>
  <w:abstractNum w:abstractNumId="31" w15:restartNumberingAfterBreak="0">
    <w:nsid w:val="71494B32"/>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2D76F3F"/>
    <w:multiLevelType w:val="hybridMultilevel"/>
    <w:tmpl w:val="FFFFFFFF"/>
    <w:lvl w:ilvl="0" w:tplc="E0F01CF2">
      <w:start w:val="1"/>
      <w:numFmt w:val="decimal"/>
      <w:lvlText w:val="%1."/>
      <w:lvlJc w:val="left"/>
      <w:pPr>
        <w:ind w:left="720" w:hanging="360"/>
      </w:pPr>
      <w:rPr>
        <w:rFonts w:cs="Times New Roman"/>
        <w:b w:val="0"/>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3" w15:restartNumberingAfterBreak="0">
    <w:nsid w:val="75145C8C"/>
    <w:multiLevelType w:val="hybridMultilevel"/>
    <w:tmpl w:val="FFFFFFFF"/>
    <w:lvl w:ilvl="0" w:tplc="F82C7A26">
      <w:start w:val="1"/>
      <w:numFmt w:val="decimal"/>
      <w:lvlText w:val="%1."/>
      <w:lvlJc w:val="left"/>
      <w:pPr>
        <w:ind w:left="928" w:hanging="360"/>
      </w:pPr>
      <w:rPr>
        <w:rFonts w:cs="Times New Roman"/>
      </w:rPr>
    </w:lvl>
    <w:lvl w:ilvl="1" w:tplc="8D4AE690">
      <w:start w:val="1"/>
      <w:numFmt w:val="lowerLetter"/>
      <w:lvlText w:val="%2)"/>
      <w:lvlJc w:val="left"/>
      <w:pPr>
        <w:ind w:left="1080" w:hanging="360"/>
      </w:pPr>
      <w:rPr>
        <w:rFonts w:cs="Times New Roman" w:hint="default"/>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num w:numId="1" w16cid:durableId="1066953444">
    <w:abstractNumId w:val="5"/>
  </w:num>
  <w:num w:numId="2" w16cid:durableId="147789530">
    <w:abstractNumId w:val="5"/>
  </w:num>
  <w:num w:numId="3" w16cid:durableId="1683430174">
    <w:abstractNumId w:val="30"/>
  </w:num>
  <w:num w:numId="4" w16cid:durableId="2024475092">
    <w:abstractNumId w:val="6"/>
  </w:num>
  <w:num w:numId="5" w16cid:durableId="1023172787">
    <w:abstractNumId w:val="17"/>
  </w:num>
  <w:num w:numId="6" w16cid:durableId="69500543">
    <w:abstractNumId w:val="32"/>
  </w:num>
  <w:num w:numId="7" w16cid:durableId="660546823">
    <w:abstractNumId w:val="16"/>
  </w:num>
  <w:num w:numId="8" w16cid:durableId="1019506102">
    <w:abstractNumId w:val="8"/>
  </w:num>
  <w:num w:numId="9" w16cid:durableId="704015887">
    <w:abstractNumId w:val="12"/>
  </w:num>
  <w:num w:numId="10" w16cid:durableId="2114014575">
    <w:abstractNumId w:val="11"/>
  </w:num>
  <w:num w:numId="11" w16cid:durableId="1535652062">
    <w:abstractNumId w:val="10"/>
  </w:num>
  <w:num w:numId="12" w16cid:durableId="19747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7400775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28439907">
    <w:abstractNumId w:val="33"/>
  </w:num>
  <w:num w:numId="15" w16cid:durableId="1207335305">
    <w:abstractNumId w:val="26"/>
  </w:num>
  <w:num w:numId="16" w16cid:durableId="1171261126">
    <w:abstractNumId w:val="31"/>
  </w:num>
  <w:num w:numId="17" w16cid:durableId="5485870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85368090">
    <w:abstractNumId w:val="27"/>
  </w:num>
  <w:num w:numId="19" w16cid:durableId="1049765789">
    <w:abstractNumId w:val="32"/>
  </w:num>
  <w:num w:numId="20" w16cid:durableId="1824199374">
    <w:abstractNumId w:val="15"/>
  </w:num>
  <w:num w:numId="21" w16cid:durableId="163936063">
    <w:abstractNumId w:val="28"/>
  </w:num>
  <w:num w:numId="22" w16cid:durableId="2136556952">
    <w:abstractNumId w:val="19"/>
  </w:num>
  <w:num w:numId="23" w16cid:durableId="462581746">
    <w:abstractNumId w:val="24"/>
  </w:num>
  <w:num w:numId="24" w16cid:durableId="1874923898">
    <w:abstractNumId w:val="1"/>
  </w:num>
  <w:num w:numId="25" w16cid:durableId="809176100">
    <w:abstractNumId w:val="23"/>
  </w:num>
  <w:num w:numId="26" w16cid:durableId="55134073">
    <w:abstractNumId w:val="20"/>
  </w:num>
  <w:num w:numId="27" w16cid:durableId="665592574">
    <w:abstractNumId w:val="14"/>
  </w:num>
  <w:num w:numId="28" w16cid:durableId="587617825">
    <w:abstractNumId w:val="4"/>
  </w:num>
  <w:num w:numId="29" w16cid:durableId="12611897">
    <w:abstractNumId w:val="21"/>
  </w:num>
  <w:num w:numId="30" w16cid:durableId="1535849963">
    <w:abstractNumId w:val="7"/>
  </w:num>
  <w:num w:numId="31" w16cid:durableId="1036932881">
    <w:abstractNumId w:val="18"/>
  </w:num>
  <w:num w:numId="32" w16cid:durableId="1285575187">
    <w:abstractNumId w:val="25"/>
  </w:num>
  <w:num w:numId="33" w16cid:durableId="1620985632">
    <w:abstractNumId w:val="9"/>
  </w:num>
  <w:num w:numId="34" w16cid:durableId="1937443972">
    <w:abstractNumId w:val="3"/>
  </w:num>
  <w:num w:numId="35" w16cid:durableId="588465728">
    <w:abstractNumId w:val="13"/>
  </w:num>
  <w:num w:numId="36" w16cid:durableId="1553929238">
    <w:abstractNumId w:val="0"/>
  </w:num>
  <w:num w:numId="37" w16cid:durableId="46342348">
    <w:abstractNumId w:val="22"/>
  </w:num>
  <w:num w:numId="38" w16cid:durableId="1362516841">
    <w:abstractNumId w:val="29"/>
  </w:num>
  <w:num w:numId="39" w16cid:durableId="743840493">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ocumentProtection w:edit="readOnly" w:enforcement="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842"/>
    <w:rsid w:val="0000380B"/>
    <w:rsid w:val="00005505"/>
    <w:rsid w:val="00006275"/>
    <w:rsid w:val="00006971"/>
    <w:rsid w:val="00011F6C"/>
    <w:rsid w:val="0001249B"/>
    <w:rsid w:val="00012D68"/>
    <w:rsid w:val="000142BB"/>
    <w:rsid w:val="0001633D"/>
    <w:rsid w:val="0001726F"/>
    <w:rsid w:val="00020098"/>
    <w:rsid w:val="00020300"/>
    <w:rsid w:val="00021A9A"/>
    <w:rsid w:val="00022ADA"/>
    <w:rsid w:val="00026327"/>
    <w:rsid w:val="00027EC9"/>
    <w:rsid w:val="00033934"/>
    <w:rsid w:val="00036C09"/>
    <w:rsid w:val="000372BF"/>
    <w:rsid w:val="00040A52"/>
    <w:rsid w:val="00044C5A"/>
    <w:rsid w:val="00044E0A"/>
    <w:rsid w:val="00047C57"/>
    <w:rsid w:val="00054E00"/>
    <w:rsid w:val="00061B2B"/>
    <w:rsid w:val="000627C5"/>
    <w:rsid w:val="0006448C"/>
    <w:rsid w:val="0006449B"/>
    <w:rsid w:val="000655AD"/>
    <w:rsid w:val="00066FD1"/>
    <w:rsid w:val="00072BF9"/>
    <w:rsid w:val="00073DF9"/>
    <w:rsid w:val="0007767E"/>
    <w:rsid w:val="0007796D"/>
    <w:rsid w:val="000830DA"/>
    <w:rsid w:val="00083FBB"/>
    <w:rsid w:val="00086F71"/>
    <w:rsid w:val="000921E6"/>
    <w:rsid w:val="00092D6C"/>
    <w:rsid w:val="00093239"/>
    <w:rsid w:val="000A03C9"/>
    <w:rsid w:val="000A12CC"/>
    <w:rsid w:val="000A2738"/>
    <w:rsid w:val="000A2DF1"/>
    <w:rsid w:val="000A3D10"/>
    <w:rsid w:val="000A409B"/>
    <w:rsid w:val="000A66FC"/>
    <w:rsid w:val="000A741E"/>
    <w:rsid w:val="000B1615"/>
    <w:rsid w:val="000B2AAF"/>
    <w:rsid w:val="000B2E26"/>
    <w:rsid w:val="000B5D3D"/>
    <w:rsid w:val="000C0CE0"/>
    <w:rsid w:val="000C2400"/>
    <w:rsid w:val="000C299C"/>
    <w:rsid w:val="000C406A"/>
    <w:rsid w:val="000C5ACC"/>
    <w:rsid w:val="000D0293"/>
    <w:rsid w:val="000D0850"/>
    <w:rsid w:val="000D1038"/>
    <w:rsid w:val="000D11A9"/>
    <w:rsid w:val="000D2D7B"/>
    <w:rsid w:val="000E2232"/>
    <w:rsid w:val="000E3DB1"/>
    <w:rsid w:val="000F0169"/>
    <w:rsid w:val="000F0951"/>
    <w:rsid w:val="000F2598"/>
    <w:rsid w:val="000F29C0"/>
    <w:rsid w:val="000F2BE6"/>
    <w:rsid w:val="000F474D"/>
    <w:rsid w:val="000F5C90"/>
    <w:rsid w:val="000F5EA6"/>
    <w:rsid w:val="000F7998"/>
    <w:rsid w:val="001000D7"/>
    <w:rsid w:val="00100ADC"/>
    <w:rsid w:val="0010429A"/>
    <w:rsid w:val="00105424"/>
    <w:rsid w:val="001075EC"/>
    <w:rsid w:val="00113D82"/>
    <w:rsid w:val="00120F0D"/>
    <w:rsid w:val="001214DA"/>
    <w:rsid w:val="0012722A"/>
    <w:rsid w:val="0013090E"/>
    <w:rsid w:val="00130EF9"/>
    <w:rsid w:val="001319C7"/>
    <w:rsid w:val="001355E6"/>
    <w:rsid w:val="0013644A"/>
    <w:rsid w:val="00140762"/>
    <w:rsid w:val="00140BA6"/>
    <w:rsid w:val="00141946"/>
    <w:rsid w:val="00143DCA"/>
    <w:rsid w:val="00144AAD"/>
    <w:rsid w:val="001455E7"/>
    <w:rsid w:val="0014624E"/>
    <w:rsid w:val="00155BAB"/>
    <w:rsid w:val="001608B2"/>
    <w:rsid w:val="00160FE0"/>
    <w:rsid w:val="00163AB3"/>
    <w:rsid w:val="00165047"/>
    <w:rsid w:val="00165FF8"/>
    <w:rsid w:val="0016669F"/>
    <w:rsid w:val="00170AD6"/>
    <w:rsid w:val="001735B8"/>
    <w:rsid w:val="00177AA7"/>
    <w:rsid w:val="00180917"/>
    <w:rsid w:val="00180E53"/>
    <w:rsid w:val="00181CB7"/>
    <w:rsid w:val="001862A5"/>
    <w:rsid w:val="00186A70"/>
    <w:rsid w:val="00191035"/>
    <w:rsid w:val="001918E5"/>
    <w:rsid w:val="00192A7A"/>
    <w:rsid w:val="00197AAF"/>
    <w:rsid w:val="001A1EF4"/>
    <w:rsid w:val="001A7046"/>
    <w:rsid w:val="001A710D"/>
    <w:rsid w:val="001A7E6F"/>
    <w:rsid w:val="001B0A77"/>
    <w:rsid w:val="001B1727"/>
    <w:rsid w:val="001B2151"/>
    <w:rsid w:val="001B3CFF"/>
    <w:rsid w:val="001B4957"/>
    <w:rsid w:val="001B4996"/>
    <w:rsid w:val="001C0E59"/>
    <w:rsid w:val="001C432D"/>
    <w:rsid w:val="001C469E"/>
    <w:rsid w:val="001C56C3"/>
    <w:rsid w:val="001C5D8C"/>
    <w:rsid w:val="001C7E0A"/>
    <w:rsid w:val="001D0112"/>
    <w:rsid w:val="001D19F5"/>
    <w:rsid w:val="001D385A"/>
    <w:rsid w:val="001D3AC4"/>
    <w:rsid w:val="001D6B39"/>
    <w:rsid w:val="001E1ECD"/>
    <w:rsid w:val="001E3E0D"/>
    <w:rsid w:val="001E4A45"/>
    <w:rsid w:val="001E5E30"/>
    <w:rsid w:val="001F0479"/>
    <w:rsid w:val="001F1F10"/>
    <w:rsid w:val="001F23C9"/>
    <w:rsid w:val="001F3999"/>
    <w:rsid w:val="001F3D9D"/>
    <w:rsid w:val="001F4AC8"/>
    <w:rsid w:val="00200894"/>
    <w:rsid w:val="00202333"/>
    <w:rsid w:val="00202FA8"/>
    <w:rsid w:val="002034B8"/>
    <w:rsid w:val="00205922"/>
    <w:rsid w:val="00206FB8"/>
    <w:rsid w:val="0020766F"/>
    <w:rsid w:val="00207A07"/>
    <w:rsid w:val="00210498"/>
    <w:rsid w:val="0021147A"/>
    <w:rsid w:val="00213BFB"/>
    <w:rsid w:val="002146BB"/>
    <w:rsid w:val="002156A3"/>
    <w:rsid w:val="00217478"/>
    <w:rsid w:val="00220938"/>
    <w:rsid w:val="002246F7"/>
    <w:rsid w:val="00224806"/>
    <w:rsid w:val="00232F8E"/>
    <w:rsid w:val="00233071"/>
    <w:rsid w:val="00235E99"/>
    <w:rsid w:val="0024299F"/>
    <w:rsid w:val="002449D8"/>
    <w:rsid w:val="00244B86"/>
    <w:rsid w:val="00244C97"/>
    <w:rsid w:val="0024512F"/>
    <w:rsid w:val="00245406"/>
    <w:rsid w:val="002455D7"/>
    <w:rsid w:val="00245D2E"/>
    <w:rsid w:val="00246E1D"/>
    <w:rsid w:val="002472F6"/>
    <w:rsid w:val="0025020D"/>
    <w:rsid w:val="00254CC2"/>
    <w:rsid w:val="002574D1"/>
    <w:rsid w:val="00261CCB"/>
    <w:rsid w:val="002630C0"/>
    <w:rsid w:val="0026332A"/>
    <w:rsid w:val="002645A8"/>
    <w:rsid w:val="0026493B"/>
    <w:rsid w:val="00265566"/>
    <w:rsid w:val="00265F44"/>
    <w:rsid w:val="002665E3"/>
    <w:rsid w:val="0027199C"/>
    <w:rsid w:val="00272C4E"/>
    <w:rsid w:val="002751FC"/>
    <w:rsid w:val="002753BD"/>
    <w:rsid w:val="00282B3A"/>
    <w:rsid w:val="00282D38"/>
    <w:rsid w:val="00282FBE"/>
    <w:rsid w:val="00284AF2"/>
    <w:rsid w:val="0028536B"/>
    <w:rsid w:val="00285CED"/>
    <w:rsid w:val="00285EB5"/>
    <w:rsid w:val="00287C8F"/>
    <w:rsid w:val="00290893"/>
    <w:rsid w:val="002917B9"/>
    <w:rsid w:val="00291A55"/>
    <w:rsid w:val="0029394C"/>
    <w:rsid w:val="002A13B0"/>
    <w:rsid w:val="002A2C91"/>
    <w:rsid w:val="002A6C21"/>
    <w:rsid w:val="002A780E"/>
    <w:rsid w:val="002B144C"/>
    <w:rsid w:val="002B53F3"/>
    <w:rsid w:val="002C03FD"/>
    <w:rsid w:val="002C044D"/>
    <w:rsid w:val="002C1AA5"/>
    <w:rsid w:val="002C2A46"/>
    <w:rsid w:val="002C3048"/>
    <w:rsid w:val="002C76AE"/>
    <w:rsid w:val="002D2992"/>
    <w:rsid w:val="002D37A0"/>
    <w:rsid w:val="002D5AB5"/>
    <w:rsid w:val="002D6667"/>
    <w:rsid w:val="002D761A"/>
    <w:rsid w:val="002D79F3"/>
    <w:rsid w:val="002E1C11"/>
    <w:rsid w:val="002E3D0B"/>
    <w:rsid w:val="002E3E7D"/>
    <w:rsid w:val="002E6A8E"/>
    <w:rsid w:val="002F6279"/>
    <w:rsid w:val="003013B7"/>
    <w:rsid w:val="00301993"/>
    <w:rsid w:val="00301E55"/>
    <w:rsid w:val="00307397"/>
    <w:rsid w:val="003101EF"/>
    <w:rsid w:val="00312BDD"/>
    <w:rsid w:val="00314117"/>
    <w:rsid w:val="00317EDF"/>
    <w:rsid w:val="003279E7"/>
    <w:rsid w:val="00327B62"/>
    <w:rsid w:val="00331FE9"/>
    <w:rsid w:val="0033324D"/>
    <w:rsid w:val="0033587C"/>
    <w:rsid w:val="00336BF9"/>
    <w:rsid w:val="003371E8"/>
    <w:rsid w:val="00337471"/>
    <w:rsid w:val="0034151D"/>
    <w:rsid w:val="00342B5B"/>
    <w:rsid w:val="00343532"/>
    <w:rsid w:val="00345469"/>
    <w:rsid w:val="003454ED"/>
    <w:rsid w:val="00345EB9"/>
    <w:rsid w:val="0035030F"/>
    <w:rsid w:val="003519DD"/>
    <w:rsid w:val="00351B68"/>
    <w:rsid w:val="00351F68"/>
    <w:rsid w:val="00353C4B"/>
    <w:rsid w:val="003545A6"/>
    <w:rsid w:val="00356C60"/>
    <w:rsid w:val="003578D1"/>
    <w:rsid w:val="00363639"/>
    <w:rsid w:val="00366D42"/>
    <w:rsid w:val="0036748C"/>
    <w:rsid w:val="00372615"/>
    <w:rsid w:val="00372EA3"/>
    <w:rsid w:val="00373040"/>
    <w:rsid w:val="0037358E"/>
    <w:rsid w:val="00373A3C"/>
    <w:rsid w:val="00373FCF"/>
    <w:rsid w:val="00374876"/>
    <w:rsid w:val="00374D79"/>
    <w:rsid w:val="00376233"/>
    <w:rsid w:val="00380B30"/>
    <w:rsid w:val="00381784"/>
    <w:rsid w:val="00381EB0"/>
    <w:rsid w:val="00382A72"/>
    <w:rsid w:val="00382EBA"/>
    <w:rsid w:val="0038331A"/>
    <w:rsid w:val="0039135B"/>
    <w:rsid w:val="003A287A"/>
    <w:rsid w:val="003A34E7"/>
    <w:rsid w:val="003A3CB1"/>
    <w:rsid w:val="003A3D55"/>
    <w:rsid w:val="003A73A4"/>
    <w:rsid w:val="003B102E"/>
    <w:rsid w:val="003B4E3D"/>
    <w:rsid w:val="003C167E"/>
    <w:rsid w:val="003C481D"/>
    <w:rsid w:val="003C4EB5"/>
    <w:rsid w:val="003D2CED"/>
    <w:rsid w:val="003D344A"/>
    <w:rsid w:val="003D3BB8"/>
    <w:rsid w:val="003D72F4"/>
    <w:rsid w:val="003D7C07"/>
    <w:rsid w:val="003E13FD"/>
    <w:rsid w:val="003E1C24"/>
    <w:rsid w:val="003E61FC"/>
    <w:rsid w:val="003E77BC"/>
    <w:rsid w:val="003F0EDF"/>
    <w:rsid w:val="003F20C7"/>
    <w:rsid w:val="003F39B1"/>
    <w:rsid w:val="00400D9C"/>
    <w:rsid w:val="00400FBE"/>
    <w:rsid w:val="004022CF"/>
    <w:rsid w:val="004029B1"/>
    <w:rsid w:val="004038F1"/>
    <w:rsid w:val="00404282"/>
    <w:rsid w:val="00404ED5"/>
    <w:rsid w:val="0040743A"/>
    <w:rsid w:val="00407623"/>
    <w:rsid w:val="00407A74"/>
    <w:rsid w:val="004114D5"/>
    <w:rsid w:val="00414210"/>
    <w:rsid w:val="004159DB"/>
    <w:rsid w:val="00420FD4"/>
    <w:rsid w:val="004242B3"/>
    <w:rsid w:val="00424A4F"/>
    <w:rsid w:val="00426D62"/>
    <w:rsid w:val="00427A89"/>
    <w:rsid w:val="00430C5B"/>
    <w:rsid w:val="00431968"/>
    <w:rsid w:val="00433936"/>
    <w:rsid w:val="0043475E"/>
    <w:rsid w:val="00435FE9"/>
    <w:rsid w:val="00436279"/>
    <w:rsid w:val="0044199E"/>
    <w:rsid w:val="0044206D"/>
    <w:rsid w:val="00444803"/>
    <w:rsid w:val="00445696"/>
    <w:rsid w:val="00446E5F"/>
    <w:rsid w:val="00450C4E"/>
    <w:rsid w:val="00455577"/>
    <w:rsid w:val="00456795"/>
    <w:rsid w:val="0046150E"/>
    <w:rsid w:val="00461CC8"/>
    <w:rsid w:val="00462B2F"/>
    <w:rsid w:val="00462E09"/>
    <w:rsid w:val="00465EAA"/>
    <w:rsid w:val="004708CA"/>
    <w:rsid w:val="004709E7"/>
    <w:rsid w:val="00470ADE"/>
    <w:rsid w:val="004712C7"/>
    <w:rsid w:val="004759EB"/>
    <w:rsid w:val="00477919"/>
    <w:rsid w:val="00482611"/>
    <w:rsid w:val="00482A27"/>
    <w:rsid w:val="00487DCE"/>
    <w:rsid w:val="00492701"/>
    <w:rsid w:val="004950B7"/>
    <w:rsid w:val="0049534D"/>
    <w:rsid w:val="00497FEA"/>
    <w:rsid w:val="004A75F5"/>
    <w:rsid w:val="004B07B2"/>
    <w:rsid w:val="004B0955"/>
    <w:rsid w:val="004B143D"/>
    <w:rsid w:val="004B1842"/>
    <w:rsid w:val="004B25D0"/>
    <w:rsid w:val="004B3553"/>
    <w:rsid w:val="004B5E92"/>
    <w:rsid w:val="004B6859"/>
    <w:rsid w:val="004C0A30"/>
    <w:rsid w:val="004C357C"/>
    <w:rsid w:val="004C3D18"/>
    <w:rsid w:val="004D42B1"/>
    <w:rsid w:val="004D526F"/>
    <w:rsid w:val="004E19C0"/>
    <w:rsid w:val="004E1C54"/>
    <w:rsid w:val="004E2C37"/>
    <w:rsid w:val="004E5285"/>
    <w:rsid w:val="004F0CF3"/>
    <w:rsid w:val="004F5740"/>
    <w:rsid w:val="004F58C9"/>
    <w:rsid w:val="005028B9"/>
    <w:rsid w:val="00503A3F"/>
    <w:rsid w:val="00505E17"/>
    <w:rsid w:val="00511A59"/>
    <w:rsid w:val="00511C3B"/>
    <w:rsid w:val="00514440"/>
    <w:rsid w:val="005166C3"/>
    <w:rsid w:val="00520F7C"/>
    <w:rsid w:val="00523974"/>
    <w:rsid w:val="00526E5D"/>
    <w:rsid w:val="00527517"/>
    <w:rsid w:val="00531432"/>
    <w:rsid w:val="00532BC8"/>
    <w:rsid w:val="005333E8"/>
    <w:rsid w:val="00534912"/>
    <w:rsid w:val="005370E7"/>
    <w:rsid w:val="005409B7"/>
    <w:rsid w:val="00545E62"/>
    <w:rsid w:val="00551070"/>
    <w:rsid w:val="00552C8A"/>
    <w:rsid w:val="00555156"/>
    <w:rsid w:val="0055535B"/>
    <w:rsid w:val="00560A96"/>
    <w:rsid w:val="005619CB"/>
    <w:rsid w:val="00561B71"/>
    <w:rsid w:val="00561F98"/>
    <w:rsid w:val="00564607"/>
    <w:rsid w:val="00565193"/>
    <w:rsid w:val="005725BD"/>
    <w:rsid w:val="005730B0"/>
    <w:rsid w:val="00575DCC"/>
    <w:rsid w:val="005821B0"/>
    <w:rsid w:val="0059175F"/>
    <w:rsid w:val="00591AAC"/>
    <w:rsid w:val="00595F08"/>
    <w:rsid w:val="00595FBE"/>
    <w:rsid w:val="005A1C55"/>
    <w:rsid w:val="005B169D"/>
    <w:rsid w:val="005B467C"/>
    <w:rsid w:val="005B4ACA"/>
    <w:rsid w:val="005B6B12"/>
    <w:rsid w:val="005C19E9"/>
    <w:rsid w:val="005C2DBC"/>
    <w:rsid w:val="005C5F13"/>
    <w:rsid w:val="005C65F9"/>
    <w:rsid w:val="005C6B0E"/>
    <w:rsid w:val="005C7E1F"/>
    <w:rsid w:val="005D1B9E"/>
    <w:rsid w:val="005D1F6B"/>
    <w:rsid w:val="005D2DE7"/>
    <w:rsid w:val="005D331C"/>
    <w:rsid w:val="005D6355"/>
    <w:rsid w:val="005D7AAF"/>
    <w:rsid w:val="005E0C59"/>
    <w:rsid w:val="005E18DE"/>
    <w:rsid w:val="005E1DA3"/>
    <w:rsid w:val="005E306B"/>
    <w:rsid w:val="005E53D0"/>
    <w:rsid w:val="005E5785"/>
    <w:rsid w:val="005E6098"/>
    <w:rsid w:val="005E7969"/>
    <w:rsid w:val="005F0C93"/>
    <w:rsid w:val="005F3F22"/>
    <w:rsid w:val="005F4FC0"/>
    <w:rsid w:val="005F540F"/>
    <w:rsid w:val="005F5491"/>
    <w:rsid w:val="005F6144"/>
    <w:rsid w:val="005F6573"/>
    <w:rsid w:val="00601541"/>
    <w:rsid w:val="0060361E"/>
    <w:rsid w:val="00604A25"/>
    <w:rsid w:val="00606683"/>
    <w:rsid w:val="00613BF6"/>
    <w:rsid w:val="00616D27"/>
    <w:rsid w:val="006234FE"/>
    <w:rsid w:val="00623840"/>
    <w:rsid w:val="006255EC"/>
    <w:rsid w:val="00625A25"/>
    <w:rsid w:val="0062736A"/>
    <w:rsid w:val="0063565E"/>
    <w:rsid w:val="00636E02"/>
    <w:rsid w:val="00641DB1"/>
    <w:rsid w:val="00642297"/>
    <w:rsid w:val="00644A34"/>
    <w:rsid w:val="00654824"/>
    <w:rsid w:val="00661766"/>
    <w:rsid w:val="00662882"/>
    <w:rsid w:val="0066298C"/>
    <w:rsid w:val="00663008"/>
    <w:rsid w:val="00663093"/>
    <w:rsid w:val="00665A7C"/>
    <w:rsid w:val="00665B0B"/>
    <w:rsid w:val="006705CD"/>
    <w:rsid w:val="00671363"/>
    <w:rsid w:val="00672780"/>
    <w:rsid w:val="00672842"/>
    <w:rsid w:val="00676CFC"/>
    <w:rsid w:val="00677133"/>
    <w:rsid w:val="00681482"/>
    <w:rsid w:val="00687BF0"/>
    <w:rsid w:val="006904CF"/>
    <w:rsid w:val="006912FB"/>
    <w:rsid w:val="00695AF2"/>
    <w:rsid w:val="00696A2B"/>
    <w:rsid w:val="00696BD5"/>
    <w:rsid w:val="006A04AE"/>
    <w:rsid w:val="006A0AE4"/>
    <w:rsid w:val="006A23F3"/>
    <w:rsid w:val="006A2CF3"/>
    <w:rsid w:val="006A5047"/>
    <w:rsid w:val="006A5E48"/>
    <w:rsid w:val="006A7A10"/>
    <w:rsid w:val="006B0DA4"/>
    <w:rsid w:val="006B1B6B"/>
    <w:rsid w:val="006B2C57"/>
    <w:rsid w:val="006B391B"/>
    <w:rsid w:val="006B79E0"/>
    <w:rsid w:val="006C0B2D"/>
    <w:rsid w:val="006C1633"/>
    <w:rsid w:val="006C2E39"/>
    <w:rsid w:val="006C5BF8"/>
    <w:rsid w:val="006C7CCB"/>
    <w:rsid w:val="006D3F14"/>
    <w:rsid w:val="006D6009"/>
    <w:rsid w:val="006D7D41"/>
    <w:rsid w:val="006E2F4D"/>
    <w:rsid w:val="006E3FDD"/>
    <w:rsid w:val="006E58FB"/>
    <w:rsid w:val="006E5D82"/>
    <w:rsid w:val="006E66B2"/>
    <w:rsid w:val="006E6C50"/>
    <w:rsid w:val="006E7A69"/>
    <w:rsid w:val="006E7DE4"/>
    <w:rsid w:val="006F53E8"/>
    <w:rsid w:val="006F5938"/>
    <w:rsid w:val="006F5FB8"/>
    <w:rsid w:val="0070017B"/>
    <w:rsid w:val="0070427E"/>
    <w:rsid w:val="00704D53"/>
    <w:rsid w:val="007056C3"/>
    <w:rsid w:val="00706072"/>
    <w:rsid w:val="00713644"/>
    <w:rsid w:val="007148CC"/>
    <w:rsid w:val="00721256"/>
    <w:rsid w:val="007217AD"/>
    <w:rsid w:val="00723BA1"/>
    <w:rsid w:val="00724A1B"/>
    <w:rsid w:val="0073173E"/>
    <w:rsid w:val="007319C3"/>
    <w:rsid w:val="0073454F"/>
    <w:rsid w:val="00735C00"/>
    <w:rsid w:val="007364C6"/>
    <w:rsid w:val="00740BF3"/>
    <w:rsid w:val="00741D5C"/>
    <w:rsid w:val="0074352F"/>
    <w:rsid w:val="00747C5E"/>
    <w:rsid w:val="00750210"/>
    <w:rsid w:val="00754B57"/>
    <w:rsid w:val="0075671D"/>
    <w:rsid w:val="0076002F"/>
    <w:rsid w:val="0076038B"/>
    <w:rsid w:val="00761744"/>
    <w:rsid w:val="00764582"/>
    <w:rsid w:val="00765FA3"/>
    <w:rsid w:val="00766961"/>
    <w:rsid w:val="00766B5A"/>
    <w:rsid w:val="0077026A"/>
    <w:rsid w:val="00770C33"/>
    <w:rsid w:val="007741C3"/>
    <w:rsid w:val="00777BE0"/>
    <w:rsid w:val="00780923"/>
    <w:rsid w:val="0078131F"/>
    <w:rsid w:val="007844C6"/>
    <w:rsid w:val="007876EF"/>
    <w:rsid w:val="00790306"/>
    <w:rsid w:val="0079364C"/>
    <w:rsid w:val="007942B9"/>
    <w:rsid w:val="00796C7F"/>
    <w:rsid w:val="00797E0C"/>
    <w:rsid w:val="007A160F"/>
    <w:rsid w:val="007A48BC"/>
    <w:rsid w:val="007B0BC1"/>
    <w:rsid w:val="007B354B"/>
    <w:rsid w:val="007B4FC3"/>
    <w:rsid w:val="007B73F3"/>
    <w:rsid w:val="007B7EE5"/>
    <w:rsid w:val="007C1C28"/>
    <w:rsid w:val="007C2A2C"/>
    <w:rsid w:val="007C3577"/>
    <w:rsid w:val="007C5E08"/>
    <w:rsid w:val="007D0002"/>
    <w:rsid w:val="007D7A59"/>
    <w:rsid w:val="007E0E75"/>
    <w:rsid w:val="007E53F5"/>
    <w:rsid w:val="007E6E9E"/>
    <w:rsid w:val="007E7637"/>
    <w:rsid w:val="007E7997"/>
    <w:rsid w:val="007F014A"/>
    <w:rsid w:val="007F04EF"/>
    <w:rsid w:val="007F0763"/>
    <w:rsid w:val="007F1DE9"/>
    <w:rsid w:val="007F25C2"/>
    <w:rsid w:val="007F4F88"/>
    <w:rsid w:val="007F5822"/>
    <w:rsid w:val="007F5B86"/>
    <w:rsid w:val="00800A7F"/>
    <w:rsid w:val="0080285D"/>
    <w:rsid w:val="0081028F"/>
    <w:rsid w:val="008107D9"/>
    <w:rsid w:val="0081093B"/>
    <w:rsid w:val="008116D9"/>
    <w:rsid w:val="00811936"/>
    <w:rsid w:val="00812BE2"/>
    <w:rsid w:val="00813059"/>
    <w:rsid w:val="008157C8"/>
    <w:rsid w:val="008173E2"/>
    <w:rsid w:val="008201C3"/>
    <w:rsid w:val="00820422"/>
    <w:rsid w:val="00820655"/>
    <w:rsid w:val="008227D7"/>
    <w:rsid w:val="008249A1"/>
    <w:rsid w:val="00825D43"/>
    <w:rsid w:val="0082632D"/>
    <w:rsid w:val="008279D3"/>
    <w:rsid w:val="00832500"/>
    <w:rsid w:val="00832787"/>
    <w:rsid w:val="00833000"/>
    <w:rsid w:val="00835805"/>
    <w:rsid w:val="0083595F"/>
    <w:rsid w:val="008372B6"/>
    <w:rsid w:val="00843A1A"/>
    <w:rsid w:val="00846433"/>
    <w:rsid w:val="008472C2"/>
    <w:rsid w:val="00850B43"/>
    <w:rsid w:val="008510D9"/>
    <w:rsid w:val="00851EE3"/>
    <w:rsid w:val="00853121"/>
    <w:rsid w:val="008555E4"/>
    <w:rsid w:val="00864124"/>
    <w:rsid w:val="00864E60"/>
    <w:rsid w:val="00866A09"/>
    <w:rsid w:val="00871163"/>
    <w:rsid w:val="008712BF"/>
    <w:rsid w:val="00872209"/>
    <w:rsid w:val="00873656"/>
    <w:rsid w:val="00880140"/>
    <w:rsid w:val="008842F7"/>
    <w:rsid w:val="00885B94"/>
    <w:rsid w:val="0089075A"/>
    <w:rsid w:val="00890F80"/>
    <w:rsid w:val="00892BFD"/>
    <w:rsid w:val="0089338A"/>
    <w:rsid w:val="00894199"/>
    <w:rsid w:val="008948BE"/>
    <w:rsid w:val="008A1E27"/>
    <w:rsid w:val="008A2C86"/>
    <w:rsid w:val="008A6000"/>
    <w:rsid w:val="008A70A8"/>
    <w:rsid w:val="008A7FAC"/>
    <w:rsid w:val="008B1FD9"/>
    <w:rsid w:val="008B2AF1"/>
    <w:rsid w:val="008B5191"/>
    <w:rsid w:val="008B710D"/>
    <w:rsid w:val="008B7CA1"/>
    <w:rsid w:val="008C0177"/>
    <w:rsid w:val="008C0389"/>
    <w:rsid w:val="008C27D3"/>
    <w:rsid w:val="008C4B2B"/>
    <w:rsid w:val="008C5E91"/>
    <w:rsid w:val="008C686D"/>
    <w:rsid w:val="008C6B18"/>
    <w:rsid w:val="008C75E6"/>
    <w:rsid w:val="008C767A"/>
    <w:rsid w:val="008C7A73"/>
    <w:rsid w:val="008D0569"/>
    <w:rsid w:val="008D28FD"/>
    <w:rsid w:val="008D59F9"/>
    <w:rsid w:val="008D5C28"/>
    <w:rsid w:val="008E00A6"/>
    <w:rsid w:val="008E2D26"/>
    <w:rsid w:val="008E4076"/>
    <w:rsid w:val="008E7DBA"/>
    <w:rsid w:val="008F1993"/>
    <w:rsid w:val="008F3386"/>
    <w:rsid w:val="008F3AD9"/>
    <w:rsid w:val="008F4642"/>
    <w:rsid w:val="008F4C29"/>
    <w:rsid w:val="008F4E00"/>
    <w:rsid w:val="008F761D"/>
    <w:rsid w:val="00900D44"/>
    <w:rsid w:val="00902520"/>
    <w:rsid w:val="00906DC4"/>
    <w:rsid w:val="0091457F"/>
    <w:rsid w:val="0091729E"/>
    <w:rsid w:val="0093261E"/>
    <w:rsid w:val="0094008E"/>
    <w:rsid w:val="00941C0C"/>
    <w:rsid w:val="009437F2"/>
    <w:rsid w:val="0094528B"/>
    <w:rsid w:val="00960A8B"/>
    <w:rsid w:val="00965128"/>
    <w:rsid w:val="00973F43"/>
    <w:rsid w:val="0097785D"/>
    <w:rsid w:val="0098011D"/>
    <w:rsid w:val="00981912"/>
    <w:rsid w:val="009819C0"/>
    <w:rsid w:val="009835AD"/>
    <w:rsid w:val="00987A75"/>
    <w:rsid w:val="00991A8A"/>
    <w:rsid w:val="00992611"/>
    <w:rsid w:val="00994303"/>
    <w:rsid w:val="0099526D"/>
    <w:rsid w:val="00996C8B"/>
    <w:rsid w:val="009A0054"/>
    <w:rsid w:val="009A0F6E"/>
    <w:rsid w:val="009A5548"/>
    <w:rsid w:val="009B25C1"/>
    <w:rsid w:val="009B7B79"/>
    <w:rsid w:val="009C0383"/>
    <w:rsid w:val="009C145B"/>
    <w:rsid w:val="009C3E04"/>
    <w:rsid w:val="009C4FB0"/>
    <w:rsid w:val="009C75D1"/>
    <w:rsid w:val="009C7694"/>
    <w:rsid w:val="009D0570"/>
    <w:rsid w:val="009D3E5C"/>
    <w:rsid w:val="009D495C"/>
    <w:rsid w:val="009D570F"/>
    <w:rsid w:val="009D5E88"/>
    <w:rsid w:val="009D6E1A"/>
    <w:rsid w:val="009D7294"/>
    <w:rsid w:val="009E1690"/>
    <w:rsid w:val="009E18AF"/>
    <w:rsid w:val="009E2C9D"/>
    <w:rsid w:val="009E2CDD"/>
    <w:rsid w:val="009E3545"/>
    <w:rsid w:val="009E4FCE"/>
    <w:rsid w:val="009E522E"/>
    <w:rsid w:val="009F0ABA"/>
    <w:rsid w:val="009F0AF5"/>
    <w:rsid w:val="00A02199"/>
    <w:rsid w:val="00A026A4"/>
    <w:rsid w:val="00A04044"/>
    <w:rsid w:val="00A055DD"/>
    <w:rsid w:val="00A11D0C"/>
    <w:rsid w:val="00A16579"/>
    <w:rsid w:val="00A24843"/>
    <w:rsid w:val="00A25AB7"/>
    <w:rsid w:val="00A26D48"/>
    <w:rsid w:val="00A31C7C"/>
    <w:rsid w:val="00A367AA"/>
    <w:rsid w:val="00A3786F"/>
    <w:rsid w:val="00A378DF"/>
    <w:rsid w:val="00A37AC6"/>
    <w:rsid w:val="00A409C2"/>
    <w:rsid w:val="00A410CC"/>
    <w:rsid w:val="00A42B43"/>
    <w:rsid w:val="00A42BD0"/>
    <w:rsid w:val="00A433DC"/>
    <w:rsid w:val="00A460CD"/>
    <w:rsid w:val="00A50761"/>
    <w:rsid w:val="00A51DF2"/>
    <w:rsid w:val="00A53AF0"/>
    <w:rsid w:val="00A54ED7"/>
    <w:rsid w:val="00A61561"/>
    <w:rsid w:val="00A63249"/>
    <w:rsid w:val="00A6691F"/>
    <w:rsid w:val="00A67E6A"/>
    <w:rsid w:val="00A70F49"/>
    <w:rsid w:val="00A72203"/>
    <w:rsid w:val="00A7281F"/>
    <w:rsid w:val="00A73299"/>
    <w:rsid w:val="00A73949"/>
    <w:rsid w:val="00A76707"/>
    <w:rsid w:val="00A7697E"/>
    <w:rsid w:val="00A76C98"/>
    <w:rsid w:val="00A76E20"/>
    <w:rsid w:val="00A8284E"/>
    <w:rsid w:val="00A870EE"/>
    <w:rsid w:val="00A91D91"/>
    <w:rsid w:val="00A96F81"/>
    <w:rsid w:val="00A9709D"/>
    <w:rsid w:val="00AA054E"/>
    <w:rsid w:val="00AA0A10"/>
    <w:rsid w:val="00AA2094"/>
    <w:rsid w:val="00AA2947"/>
    <w:rsid w:val="00AB1894"/>
    <w:rsid w:val="00AB22DF"/>
    <w:rsid w:val="00AB30EA"/>
    <w:rsid w:val="00AB458B"/>
    <w:rsid w:val="00AB45E4"/>
    <w:rsid w:val="00AB6157"/>
    <w:rsid w:val="00AB7542"/>
    <w:rsid w:val="00AC022D"/>
    <w:rsid w:val="00AC0629"/>
    <w:rsid w:val="00AC70C7"/>
    <w:rsid w:val="00AC79E0"/>
    <w:rsid w:val="00AD32CE"/>
    <w:rsid w:val="00AD5187"/>
    <w:rsid w:val="00AD6B11"/>
    <w:rsid w:val="00AD6B34"/>
    <w:rsid w:val="00AD6F90"/>
    <w:rsid w:val="00AE0286"/>
    <w:rsid w:val="00AE247F"/>
    <w:rsid w:val="00AE4A24"/>
    <w:rsid w:val="00AE4FC7"/>
    <w:rsid w:val="00AF01E3"/>
    <w:rsid w:val="00AF23AE"/>
    <w:rsid w:val="00AF2EF7"/>
    <w:rsid w:val="00AF3741"/>
    <w:rsid w:val="00AF3B5C"/>
    <w:rsid w:val="00B0014A"/>
    <w:rsid w:val="00B00B50"/>
    <w:rsid w:val="00B00DB2"/>
    <w:rsid w:val="00B016E3"/>
    <w:rsid w:val="00B02B0B"/>
    <w:rsid w:val="00B03817"/>
    <w:rsid w:val="00B04283"/>
    <w:rsid w:val="00B05BA8"/>
    <w:rsid w:val="00B0741D"/>
    <w:rsid w:val="00B07AD8"/>
    <w:rsid w:val="00B07B20"/>
    <w:rsid w:val="00B1081B"/>
    <w:rsid w:val="00B14F01"/>
    <w:rsid w:val="00B15525"/>
    <w:rsid w:val="00B15C0B"/>
    <w:rsid w:val="00B16706"/>
    <w:rsid w:val="00B174BA"/>
    <w:rsid w:val="00B17AF3"/>
    <w:rsid w:val="00B223B5"/>
    <w:rsid w:val="00B229AD"/>
    <w:rsid w:val="00B237BC"/>
    <w:rsid w:val="00B26EBB"/>
    <w:rsid w:val="00B27499"/>
    <w:rsid w:val="00B335C4"/>
    <w:rsid w:val="00B3369E"/>
    <w:rsid w:val="00B33D9A"/>
    <w:rsid w:val="00B40D81"/>
    <w:rsid w:val="00B424F5"/>
    <w:rsid w:val="00B43167"/>
    <w:rsid w:val="00B435BE"/>
    <w:rsid w:val="00B43A9D"/>
    <w:rsid w:val="00B467B0"/>
    <w:rsid w:val="00B47F9B"/>
    <w:rsid w:val="00B50534"/>
    <w:rsid w:val="00B51FCB"/>
    <w:rsid w:val="00B5289B"/>
    <w:rsid w:val="00B52E10"/>
    <w:rsid w:val="00B5331D"/>
    <w:rsid w:val="00B543D6"/>
    <w:rsid w:val="00B556B0"/>
    <w:rsid w:val="00B57687"/>
    <w:rsid w:val="00B578E3"/>
    <w:rsid w:val="00B57CE5"/>
    <w:rsid w:val="00B63379"/>
    <w:rsid w:val="00B648F2"/>
    <w:rsid w:val="00B655D1"/>
    <w:rsid w:val="00B73FF2"/>
    <w:rsid w:val="00B74CBA"/>
    <w:rsid w:val="00B74ED3"/>
    <w:rsid w:val="00B768CF"/>
    <w:rsid w:val="00B76FB7"/>
    <w:rsid w:val="00B81A44"/>
    <w:rsid w:val="00B86BB5"/>
    <w:rsid w:val="00B91072"/>
    <w:rsid w:val="00B91B6E"/>
    <w:rsid w:val="00B94B2C"/>
    <w:rsid w:val="00B96F7D"/>
    <w:rsid w:val="00B970D0"/>
    <w:rsid w:val="00BA49F4"/>
    <w:rsid w:val="00BA5C41"/>
    <w:rsid w:val="00BA69CA"/>
    <w:rsid w:val="00BA6ACA"/>
    <w:rsid w:val="00BA7232"/>
    <w:rsid w:val="00BA7809"/>
    <w:rsid w:val="00BB227C"/>
    <w:rsid w:val="00BB449C"/>
    <w:rsid w:val="00BB44D7"/>
    <w:rsid w:val="00BC2561"/>
    <w:rsid w:val="00BC3E3E"/>
    <w:rsid w:val="00BC422A"/>
    <w:rsid w:val="00BC5128"/>
    <w:rsid w:val="00BC5608"/>
    <w:rsid w:val="00BD04C9"/>
    <w:rsid w:val="00BD3536"/>
    <w:rsid w:val="00BD37FD"/>
    <w:rsid w:val="00BE0B46"/>
    <w:rsid w:val="00BE225E"/>
    <w:rsid w:val="00BE237E"/>
    <w:rsid w:val="00BE3703"/>
    <w:rsid w:val="00BE567F"/>
    <w:rsid w:val="00BF0A29"/>
    <w:rsid w:val="00BF25CD"/>
    <w:rsid w:val="00BF5553"/>
    <w:rsid w:val="00BF75CD"/>
    <w:rsid w:val="00C00D4F"/>
    <w:rsid w:val="00C00F1C"/>
    <w:rsid w:val="00C0346D"/>
    <w:rsid w:val="00C0358F"/>
    <w:rsid w:val="00C03BB0"/>
    <w:rsid w:val="00C041CF"/>
    <w:rsid w:val="00C0696A"/>
    <w:rsid w:val="00C11CFA"/>
    <w:rsid w:val="00C12034"/>
    <w:rsid w:val="00C1396B"/>
    <w:rsid w:val="00C1698A"/>
    <w:rsid w:val="00C17E6C"/>
    <w:rsid w:val="00C249CC"/>
    <w:rsid w:val="00C24E5F"/>
    <w:rsid w:val="00C255B6"/>
    <w:rsid w:val="00C26F3A"/>
    <w:rsid w:val="00C2770B"/>
    <w:rsid w:val="00C30296"/>
    <w:rsid w:val="00C3170E"/>
    <w:rsid w:val="00C31947"/>
    <w:rsid w:val="00C40053"/>
    <w:rsid w:val="00C4294D"/>
    <w:rsid w:val="00C444C8"/>
    <w:rsid w:val="00C452DD"/>
    <w:rsid w:val="00C45856"/>
    <w:rsid w:val="00C46603"/>
    <w:rsid w:val="00C54316"/>
    <w:rsid w:val="00C55208"/>
    <w:rsid w:val="00C5527D"/>
    <w:rsid w:val="00C61B1A"/>
    <w:rsid w:val="00C62A53"/>
    <w:rsid w:val="00C709F9"/>
    <w:rsid w:val="00C73A00"/>
    <w:rsid w:val="00C73A70"/>
    <w:rsid w:val="00C76054"/>
    <w:rsid w:val="00C779A2"/>
    <w:rsid w:val="00C80546"/>
    <w:rsid w:val="00C83CAD"/>
    <w:rsid w:val="00C8419E"/>
    <w:rsid w:val="00C851D7"/>
    <w:rsid w:val="00C85C8B"/>
    <w:rsid w:val="00C867AD"/>
    <w:rsid w:val="00C87F9F"/>
    <w:rsid w:val="00C9545D"/>
    <w:rsid w:val="00C9625C"/>
    <w:rsid w:val="00C978C6"/>
    <w:rsid w:val="00C97F2A"/>
    <w:rsid w:val="00C97F9B"/>
    <w:rsid w:val="00CA112D"/>
    <w:rsid w:val="00CA1F9F"/>
    <w:rsid w:val="00CA2179"/>
    <w:rsid w:val="00CA3D8A"/>
    <w:rsid w:val="00CB4B3E"/>
    <w:rsid w:val="00CB50EF"/>
    <w:rsid w:val="00CB623F"/>
    <w:rsid w:val="00CB791A"/>
    <w:rsid w:val="00CB7D1B"/>
    <w:rsid w:val="00CC11DF"/>
    <w:rsid w:val="00CC1A6E"/>
    <w:rsid w:val="00CC3F62"/>
    <w:rsid w:val="00CC536E"/>
    <w:rsid w:val="00CC59DD"/>
    <w:rsid w:val="00CC7FC6"/>
    <w:rsid w:val="00CD47B2"/>
    <w:rsid w:val="00CD5AFD"/>
    <w:rsid w:val="00CD74EB"/>
    <w:rsid w:val="00CE49F8"/>
    <w:rsid w:val="00CE4E1E"/>
    <w:rsid w:val="00CE66B5"/>
    <w:rsid w:val="00CF52DF"/>
    <w:rsid w:val="00CF5832"/>
    <w:rsid w:val="00CF5911"/>
    <w:rsid w:val="00CF7221"/>
    <w:rsid w:val="00CF724E"/>
    <w:rsid w:val="00D059F5"/>
    <w:rsid w:val="00D117F5"/>
    <w:rsid w:val="00D13661"/>
    <w:rsid w:val="00D142BD"/>
    <w:rsid w:val="00D146DE"/>
    <w:rsid w:val="00D17FEC"/>
    <w:rsid w:val="00D200E7"/>
    <w:rsid w:val="00D21427"/>
    <w:rsid w:val="00D22164"/>
    <w:rsid w:val="00D22B86"/>
    <w:rsid w:val="00D22F2F"/>
    <w:rsid w:val="00D24194"/>
    <w:rsid w:val="00D2460F"/>
    <w:rsid w:val="00D2590F"/>
    <w:rsid w:val="00D27150"/>
    <w:rsid w:val="00D27EB3"/>
    <w:rsid w:val="00D35E02"/>
    <w:rsid w:val="00D378C9"/>
    <w:rsid w:val="00D41425"/>
    <w:rsid w:val="00D46275"/>
    <w:rsid w:val="00D467CA"/>
    <w:rsid w:val="00D4759B"/>
    <w:rsid w:val="00D500A4"/>
    <w:rsid w:val="00D51205"/>
    <w:rsid w:val="00D516FC"/>
    <w:rsid w:val="00D51F2D"/>
    <w:rsid w:val="00D535EE"/>
    <w:rsid w:val="00D54FC4"/>
    <w:rsid w:val="00D57019"/>
    <w:rsid w:val="00D574C1"/>
    <w:rsid w:val="00D57615"/>
    <w:rsid w:val="00D577C9"/>
    <w:rsid w:val="00D606B7"/>
    <w:rsid w:val="00D60DF0"/>
    <w:rsid w:val="00D61A94"/>
    <w:rsid w:val="00D62282"/>
    <w:rsid w:val="00D6356C"/>
    <w:rsid w:val="00D64A32"/>
    <w:rsid w:val="00D6553A"/>
    <w:rsid w:val="00D657CA"/>
    <w:rsid w:val="00D65CEE"/>
    <w:rsid w:val="00D73338"/>
    <w:rsid w:val="00D775F3"/>
    <w:rsid w:val="00D77868"/>
    <w:rsid w:val="00D77F25"/>
    <w:rsid w:val="00D84C2A"/>
    <w:rsid w:val="00D9064B"/>
    <w:rsid w:val="00D95D17"/>
    <w:rsid w:val="00D978C6"/>
    <w:rsid w:val="00DA03F6"/>
    <w:rsid w:val="00DA134A"/>
    <w:rsid w:val="00DA1A2E"/>
    <w:rsid w:val="00DA3413"/>
    <w:rsid w:val="00DA426E"/>
    <w:rsid w:val="00DA4339"/>
    <w:rsid w:val="00DA4B1B"/>
    <w:rsid w:val="00DA4EFC"/>
    <w:rsid w:val="00DA648D"/>
    <w:rsid w:val="00DA726D"/>
    <w:rsid w:val="00DB1B8D"/>
    <w:rsid w:val="00DB3DEA"/>
    <w:rsid w:val="00DB40BD"/>
    <w:rsid w:val="00DB4B8E"/>
    <w:rsid w:val="00DB4F4B"/>
    <w:rsid w:val="00DC070F"/>
    <w:rsid w:val="00DC3858"/>
    <w:rsid w:val="00DC3A57"/>
    <w:rsid w:val="00DC7A95"/>
    <w:rsid w:val="00DD1DAF"/>
    <w:rsid w:val="00DD55C2"/>
    <w:rsid w:val="00DD759E"/>
    <w:rsid w:val="00DE314E"/>
    <w:rsid w:val="00DE4CFB"/>
    <w:rsid w:val="00DF045B"/>
    <w:rsid w:val="00DF1ED8"/>
    <w:rsid w:val="00DF3785"/>
    <w:rsid w:val="00DF3D27"/>
    <w:rsid w:val="00DF6074"/>
    <w:rsid w:val="00E02239"/>
    <w:rsid w:val="00E047EC"/>
    <w:rsid w:val="00E07D42"/>
    <w:rsid w:val="00E163E9"/>
    <w:rsid w:val="00E240F5"/>
    <w:rsid w:val="00E30004"/>
    <w:rsid w:val="00E333AC"/>
    <w:rsid w:val="00E3456B"/>
    <w:rsid w:val="00E35C16"/>
    <w:rsid w:val="00E36085"/>
    <w:rsid w:val="00E36813"/>
    <w:rsid w:val="00E42382"/>
    <w:rsid w:val="00E603DF"/>
    <w:rsid w:val="00E63745"/>
    <w:rsid w:val="00E6699F"/>
    <w:rsid w:val="00E67B40"/>
    <w:rsid w:val="00E703AE"/>
    <w:rsid w:val="00E72373"/>
    <w:rsid w:val="00E74A40"/>
    <w:rsid w:val="00E76AF9"/>
    <w:rsid w:val="00E84EF0"/>
    <w:rsid w:val="00E8649C"/>
    <w:rsid w:val="00E87886"/>
    <w:rsid w:val="00E87CDE"/>
    <w:rsid w:val="00E91FC1"/>
    <w:rsid w:val="00E92D54"/>
    <w:rsid w:val="00E9323C"/>
    <w:rsid w:val="00E95FD8"/>
    <w:rsid w:val="00EA0283"/>
    <w:rsid w:val="00EA5DE1"/>
    <w:rsid w:val="00EB0C86"/>
    <w:rsid w:val="00EB0E16"/>
    <w:rsid w:val="00EB1A57"/>
    <w:rsid w:val="00EB236F"/>
    <w:rsid w:val="00EB237E"/>
    <w:rsid w:val="00EC1546"/>
    <w:rsid w:val="00EC15D5"/>
    <w:rsid w:val="00EC5B23"/>
    <w:rsid w:val="00EC5DED"/>
    <w:rsid w:val="00EC6BD8"/>
    <w:rsid w:val="00ED0356"/>
    <w:rsid w:val="00ED0D71"/>
    <w:rsid w:val="00ED3DCD"/>
    <w:rsid w:val="00ED3DD5"/>
    <w:rsid w:val="00ED56BE"/>
    <w:rsid w:val="00ED74D7"/>
    <w:rsid w:val="00EE40F8"/>
    <w:rsid w:val="00EE6DD6"/>
    <w:rsid w:val="00EF0867"/>
    <w:rsid w:val="00EF1A10"/>
    <w:rsid w:val="00EF1A9F"/>
    <w:rsid w:val="00EF1B27"/>
    <w:rsid w:val="00EF4370"/>
    <w:rsid w:val="00EF5AD7"/>
    <w:rsid w:val="00F03FA7"/>
    <w:rsid w:val="00F048EF"/>
    <w:rsid w:val="00F06AAD"/>
    <w:rsid w:val="00F146BE"/>
    <w:rsid w:val="00F22013"/>
    <w:rsid w:val="00F22356"/>
    <w:rsid w:val="00F226E0"/>
    <w:rsid w:val="00F2522F"/>
    <w:rsid w:val="00F30180"/>
    <w:rsid w:val="00F306C6"/>
    <w:rsid w:val="00F31A29"/>
    <w:rsid w:val="00F3279A"/>
    <w:rsid w:val="00F37236"/>
    <w:rsid w:val="00F44634"/>
    <w:rsid w:val="00F45473"/>
    <w:rsid w:val="00F505EC"/>
    <w:rsid w:val="00F5088F"/>
    <w:rsid w:val="00F51657"/>
    <w:rsid w:val="00F5223C"/>
    <w:rsid w:val="00F55F69"/>
    <w:rsid w:val="00F57787"/>
    <w:rsid w:val="00F61E82"/>
    <w:rsid w:val="00F6243A"/>
    <w:rsid w:val="00F63323"/>
    <w:rsid w:val="00F636FE"/>
    <w:rsid w:val="00F648B2"/>
    <w:rsid w:val="00F67EBD"/>
    <w:rsid w:val="00F70EA4"/>
    <w:rsid w:val="00F77851"/>
    <w:rsid w:val="00F80FAB"/>
    <w:rsid w:val="00F81AAC"/>
    <w:rsid w:val="00F81E3B"/>
    <w:rsid w:val="00F827E1"/>
    <w:rsid w:val="00F927B5"/>
    <w:rsid w:val="00F94BD0"/>
    <w:rsid w:val="00F95403"/>
    <w:rsid w:val="00F96705"/>
    <w:rsid w:val="00F96750"/>
    <w:rsid w:val="00F9704D"/>
    <w:rsid w:val="00FA0166"/>
    <w:rsid w:val="00FA2400"/>
    <w:rsid w:val="00FA33E9"/>
    <w:rsid w:val="00FA55C8"/>
    <w:rsid w:val="00FA64BE"/>
    <w:rsid w:val="00FA74C6"/>
    <w:rsid w:val="00FB24ED"/>
    <w:rsid w:val="00FB29AF"/>
    <w:rsid w:val="00FB313D"/>
    <w:rsid w:val="00FB4003"/>
    <w:rsid w:val="00FB4EBA"/>
    <w:rsid w:val="00FB7086"/>
    <w:rsid w:val="00FC6384"/>
    <w:rsid w:val="00FC6733"/>
    <w:rsid w:val="00FD2677"/>
    <w:rsid w:val="00FD28B8"/>
    <w:rsid w:val="00FD4D00"/>
    <w:rsid w:val="00FE0BD8"/>
    <w:rsid w:val="00FE1709"/>
    <w:rsid w:val="00FE1FC9"/>
    <w:rsid w:val="00FE3F19"/>
    <w:rsid w:val="00FF32DE"/>
    <w:rsid w:val="00FF4205"/>
    <w:rsid w:val="00FF5858"/>
    <w:rsid w:val="00FF69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AD02362"/>
  <w14:defaultImageDpi w14:val="0"/>
  <w15:docId w15:val="{6B540C3A-8EB5-4E22-A7C1-5947F5850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15D5"/>
    <w:pPr>
      <w:spacing w:after="0" w:line="240" w:lineRule="auto"/>
    </w:pPr>
    <w:rPr>
      <w:rFonts w:ascii="Times New Roman" w:hAnsi="Times New Roman"/>
      <w:kern w:val="0"/>
      <w:sz w:val="24"/>
      <w:szCs w:val="24"/>
    </w:rPr>
  </w:style>
  <w:style w:type="paragraph" w:styleId="Heading1">
    <w:name w:val="heading 1"/>
    <w:basedOn w:val="Normal"/>
    <w:next w:val="Normal"/>
    <w:link w:val="Heading1Char"/>
    <w:uiPriority w:val="99"/>
    <w:qFormat/>
    <w:rsid w:val="00FE0BD8"/>
    <w:pPr>
      <w:keepNext/>
      <w:keepLines/>
      <w:numPr>
        <w:numId w:val="3"/>
      </w:numPr>
      <w:spacing w:before="320"/>
      <w:outlineLvl w:val="0"/>
    </w:pPr>
    <w:rPr>
      <w:rFonts w:ascii="Arial" w:hAnsi="Arial"/>
      <w:b/>
      <w:sz w:val="32"/>
      <w:szCs w:val="32"/>
    </w:rPr>
  </w:style>
  <w:style w:type="paragraph" w:styleId="Heading2">
    <w:name w:val="heading 2"/>
    <w:basedOn w:val="Normal"/>
    <w:next w:val="Normal"/>
    <w:link w:val="Heading2Char"/>
    <w:uiPriority w:val="99"/>
    <w:qFormat/>
    <w:rsid w:val="003C167E"/>
    <w:pPr>
      <w:keepNext/>
      <w:keepLines/>
      <w:numPr>
        <w:ilvl w:val="1"/>
        <w:numId w:val="3"/>
      </w:numPr>
      <w:spacing w:before="320"/>
      <w:outlineLvl w:val="1"/>
    </w:pPr>
    <w:rPr>
      <w:rFonts w:ascii="Arial" w:hAnsi="Arial"/>
      <w:b/>
      <w:sz w:val="28"/>
      <w:szCs w:val="28"/>
    </w:rPr>
  </w:style>
  <w:style w:type="paragraph" w:styleId="Heading3">
    <w:name w:val="heading 3"/>
    <w:basedOn w:val="Normal"/>
    <w:next w:val="Normal"/>
    <w:link w:val="Heading3Char"/>
    <w:uiPriority w:val="99"/>
    <w:qFormat/>
    <w:rsid w:val="00020300"/>
    <w:pPr>
      <w:keepNext/>
      <w:keepLines/>
      <w:numPr>
        <w:ilvl w:val="2"/>
        <w:numId w:val="3"/>
      </w:numPr>
      <w:spacing w:before="320"/>
      <w:outlineLvl w:val="2"/>
    </w:pPr>
    <w:rPr>
      <w:rFonts w:ascii="Arial" w:hAnsi="Arial"/>
    </w:rPr>
  </w:style>
  <w:style w:type="paragraph" w:styleId="Heading4">
    <w:name w:val="heading 4"/>
    <w:basedOn w:val="Normal"/>
    <w:next w:val="Normal"/>
    <w:link w:val="Heading4Char"/>
    <w:uiPriority w:val="99"/>
    <w:qFormat/>
    <w:rsid w:val="00020300"/>
    <w:pPr>
      <w:keepNext/>
      <w:keepLines/>
      <w:numPr>
        <w:ilvl w:val="3"/>
        <w:numId w:val="3"/>
      </w:numPr>
      <w:spacing w:before="320"/>
      <w:ind w:left="862" w:hanging="862"/>
      <w:outlineLvl w:val="3"/>
    </w:pPr>
    <w:rPr>
      <w:rFonts w:ascii="Arial" w:hAnsi="Arial"/>
      <w:szCs w:val="22"/>
    </w:rPr>
  </w:style>
  <w:style w:type="paragraph" w:styleId="Heading5">
    <w:name w:val="heading 5"/>
    <w:basedOn w:val="Normal"/>
    <w:next w:val="Normal"/>
    <w:link w:val="Heading5Char"/>
    <w:uiPriority w:val="99"/>
    <w:qFormat/>
    <w:rsid w:val="007E7997"/>
    <w:pPr>
      <w:keepNext/>
      <w:keepLines/>
      <w:numPr>
        <w:numId w:val="4"/>
      </w:numPr>
      <w:spacing w:before="40"/>
      <w:outlineLvl w:val="4"/>
    </w:pPr>
    <w:rPr>
      <w:rFonts w:ascii="Arial" w:hAnsi="Arial"/>
      <w:szCs w:val="22"/>
    </w:rPr>
  </w:style>
  <w:style w:type="paragraph" w:styleId="Heading6">
    <w:name w:val="heading 6"/>
    <w:basedOn w:val="Normal"/>
    <w:next w:val="Normal"/>
    <w:link w:val="Heading6Char"/>
    <w:uiPriority w:val="99"/>
    <w:qFormat/>
    <w:rsid w:val="00AA054E"/>
    <w:pPr>
      <w:keepNext/>
      <w:keepLines/>
      <w:numPr>
        <w:ilvl w:val="5"/>
        <w:numId w:val="3"/>
      </w:numPr>
      <w:spacing w:before="40"/>
      <w:outlineLvl w:val="5"/>
    </w:pPr>
    <w:rPr>
      <w:rFonts w:ascii="Arial" w:hAnsi="Arial"/>
      <w:i/>
      <w:iCs/>
      <w:color w:val="44546A"/>
      <w:sz w:val="21"/>
      <w:szCs w:val="21"/>
    </w:rPr>
  </w:style>
  <w:style w:type="paragraph" w:styleId="Heading7">
    <w:name w:val="heading 7"/>
    <w:basedOn w:val="Normal"/>
    <w:next w:val="Normal"/>
    <w:link w:val="Heading7Char"/>
    <w:uiPriority w:val="99"/>
    <w:qFormat/>
    <w:rsid w:val="00AA054E"/>
    <w:pPr>
      <w:keepNext/>
      <w:keepLines/>
      <w:numPr>
        <w:ilvl w:val="6"/>
        <w:numId w:val="3"/>
      </w:numPr>
      <w:spacing w:before="40"/>
      <w:outlineLvl w:val="6"/>
    </w:pPr>
    <w:rPr>
      <w:rFonts w:ascii="Arial" w:hAnsi="Arial"/>
      <w:i/>
      <w:iCs/>
      <w:color w:val="1F4E79"/>
      <w:sz w:val="21"/>
      <w:szCs w:val="21"/>
    </w:rPr>
  </w:style>
  <w:style w:type="paragraph" w:styleId="Heading8">
    <w:name w:val="heading 8"/>
    <w:basedOn w:val="Normal"/>
    <w:next w:val="Normal"/>
    <w:link w:val="Heading8Char"/>
    <w:uiPriority w:val="99"/>
    <w:qFormat/>
    <w:rsid w:val="00AA054E"/>
    <w:pPr>
      <w:keepNext/>
      <w:keepLines/>
      <w:numPr>
        <w:ilvl w:val="7"/>
        <w:numId w:val="3"/>
      </w:numPr>
      <w:spacing w:before="40"/>
      <w:outlineLvl w:val="7"/>
    </w:pPr>
    <w:rPr>
      <w:rFonts w:ascii="Arial" w:hAnsi="Arial"/>
      <w:b/>
      <w:bCs/>
      <w:color w:val="44546A"/>
    </w:rPr>
  </w:style>
  <w:style w:type="paragraph" w:styleId="Heading9">
    <w:name w:val="heading 9"/>
    <w:basedOn w:val="Normal"/>
    <w:next w:val="Normal"/>
    <w:link w:val="Heading9Char"/>
    <w:uiPriority w:val="99"/>
    <w:qFormat/>
    <w:rsid w:val="00AA054E"/>
    <w:pPr>
      <w:keepNext/>
      <w:keepLines/>
      <w:numPr>
        <w:ilvl w:val="8"/>
        <w:numId w:val="3"/>
      </w:numPr>
      <w:spacing w:before="40"/>
      <w:outlineLvl w:val="8"/>
    </w:pPr>
    <w:rPr>
      <w:rFonts w:ascii="Arial" w:hAnsi="Arial"/>
      <w:b/>
      <w:bCs/>
      <w:i/>
      <w:iCs/>
      <w:color w:val="44546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E0BD8"/>
    <w:rPr>
      <w:rFonts w:ascii="Arial" w:hAnsi="Arial"/>
      <w:b/>
      <w:sz w:val="32"/>
      <w:lang w:val="en-GB" w:eastAsia="en-GB"/>
    </w:rPr>
  </w:style>
  <w:style w:type="character" w:customStyle="1" w:styleId="Heading2Char">
    <w:name w:val="Heading 2 Char"/>
    <w:basedOn w:val="DefaultParagraphFont"/>
    <w:link w:val="Heading2"/>
    <w:uiPriority w:val="99"/>
    <w:locked/>
    <w:rsid w:val="003C167E"/>
    <w:rPr>
      <w:rFonts w:ascii="Arial" w:hAnsi="Arial"/>
      <w:b/>
      <w:sz w:val="28"/>
      <w:lang w:val="en-GB" w:eastAsia="en-GB"/>
    </w:rPr>
  </w:style>
  <w:style w:type="character" w:customStyle="1" w:styleId="Heading3Char">
    <w:name w:val="Heading 3 Char"/>
    <w:basedOn w:val="DefaultParagraphFont"/>
    <w:link w:val="Heading3"/>
    <w:uiPriority w:val="99"/>
    <w:locked/>
    <w:rsid w:val="00020300"/>
    <w:rPr>
      <w:rFonts w:ascii="Arial" w:hAnsi="Arial"/>
      <w:sz w:val="24"/>
      <w:lang w:val="en-GB" w:eastAsia="en-GB"/>
    </w:rPr>
  </w:style>
  <w:style w:type="character" w:customStyle="1" w:styleId="Heading4Char">
    <w:name w:val="Heading 4 Char"/>
    <w:basedOn w:val="DefaultParagraphFont"/>
    <w:link w:val="Heading4"/>
    <w:uiPriority w:val="99"/>
    <w:locked/>
    <w:rsid w:val="00020300"/>
    <w:rPr>
      <w:rFonts w:ascii="Arial" w:hAnsi="Arial"/>
      <w:sz w:val="22"/>
      <w:lang w:val="en-GB" w:eastAsia="en-GB"/>
    </w:rPr>
  </w:style>
  <w:style w:type="character" w:customStyle="1" w:styleId="Heading5Char">
    <w:name w:val="Heading 5 Char"/>
    <w:basedOn w:val="DefaultParagraphFont"/>
    <w:link w:val="Heading5"/>
    <w:uiPriority w:val="99"/>
    <w:locked/>
    <w:rsid w:val="007E7997"/>
    <w:rPr>
      <w:rFonts w:ascii="Arial" w:hAnsi="Arial"/>
      <w:sz w:val="22"/>
      <w:lang w:val="en-GB" w:eastAsia="en-GB"/>
    </w:rPr>
  </w:style>
  <w:style w:type="character" w:customStyle="1" w:styleId="Heading6Char">
    <w:name w:val="Heading 6 Char"/>
    <w:basedOn w:val="DefaultParagraphFont"/>
    <w:link w:val="Heading6"/>
    <w:uiPriority w:val="99"/>
    <w:locked/>
    <w:rsid w:val="00AA054E"/>
    <w:rPr>
      <w:rFonts w:ascii="Arial" w:hAnsi="Arial"/>
      <w:i/>
      <w:color w:val="44546A"/>
      <w:sz w:val="21"/>
      <w:lang w:val="en-GB" w:eastAsia="en-GB"/>
    </w:rPr>
  </w:style>
  <w:style w:type="character" w:customStyle="1" w:styleId="Heading7Char">
    <w:name w:val="Heading 7 Char"/>
    <w:basedOn w:val="DefaultParagraphFont"/>
    <w:link w:val="Heading7"/>
    <w:uiPriority w:val="99"/>
    <w:locked/>
    <w:rsid w:val="00AA054E"/>
    <w:rPr>
      <w:rFonts w:ascii="Arial" w:hAnsi="Arial"/>
      <w:i/>
      <w:color w:val="1F4E79"/>
      <w:sz w:val="21"/>
      <w:lang w:val="en-GB" w:eastAsia="en-GB"/>
    </w:rPr>
  </w:style>
  <w:style w:type="character" w:customStyle="1" w:styleId="Heading8Char">
    <w:name w:val="Heading 8 Char"/>
    <w:basedOn w:val="DefaultParagraphFont"/>
    <w:link w:val="Heading8"/>
    <w:uiPriority w:val="99"/>
    <w:locked/>
    <w:rsid w:val="00AA054E"/>
    <w:rPr>
      <w:rFonts w:ascii="Arial" w:hAnsi="Arial"/>
      <w:b/>
      <w:color w:val="44546A"/>
      <w:sz w:val="24"/>
      <w:lang w:val="en-GB" w:eastAsia="en-GB"/>
    </w:rPr>
  </w:style>
  <w:style w:type="character" w:customStyle="1" w:styleId="Heading9Char">
    <w:name w:val="Heading 9 Char"/>
    <w:basedOn w:val="DefaultParagraphFont"/>
    <w:link w:val="Heading9"/>
    <w:uiPriority w:val="99"/>
    <w:locked/>
    <w:rsid w:val="00AA054E"/>
    <w:rPr>
      <w:rFonts w:ascii="Arial" w:hAnsi="Arial"/>
      <w:b/>
      <w:i/>
      <w:color w:val="44546A"/>
      <w:sz w:val="24"/>
      <w:lang w:val="en-GB" w:eastAsia="en-GB"/>
    </w:rPr>
  </w:style>
  <w:style w:type="paragraph" w:styleId="NoSpacing">
    <w:name w:val="No Spacing"/>
    <w:link w:val="NoSpacingChar"/>
    <w:uiPriority w:val="99"/>
    <w:qFormat/>
    <w:rsid w:val="005B6B12"/>
    <w:pPr>
      <w:spacing w:after="0" w:line="240" w:lineRule="auto"/>
    </w:pPr>
    <w:rPr>
      <w:kern w:val="0"/>
      <w:sz w:val="20"/>
      <w:szCs w:val="20"/>
      <w:lang w:eastAsia="en-US"/>
    </w:rPr>
  </w:style>
  <w:style w:type="paragraph" w:customStyle="1" w:styleId="Subtitle1">
    <w:name w:val="Subtitle1"/>
    <w:basedOn w:val="Normal"/>
    <w:link w:val="Subtitle1Char"/>
    <w:autoRedefine/>
    <w:uiPriority w:val="99"/>
    <w:rsid w:val="003C4EB5"/>
    <w:pPr>
      <w:tabs>
        <w:tab w:val="left" w:pos="414"/>
      </w:tabs>
    </w:pPr>
    <w:rPr>
      <w:b/>
    </w:rPr>
  </w:style>
  <w:style w:type="character" w:customStyle="1" w:styleId="Subtitle1Char">
    <w:name w:val="Subtitle1 Char"/>
    <w:link w:val="Subtitle1"/>
    <w:uiPriority w:val="99"/>
    <w:locked/>
    <w:rsid w:val="003C4EB5"/>
    <w:rPr>
      <w:b/>
      <w:sz w:val="24"/>
      <w:lang w:val="en-GB" w:eastAsia="de-DE"/>
    </w:rPr>
  </w:style>
  <w:style w:type="paragraph" w:customStyle="1" w:styleId="Title1">
    <w:name w:val="Title 1"/>
    <w:basedOn w:val="ListParagraph"/>
    <w:link w:val="Title1Char"/>
    <w:autoRedefine/>
    <w:uiPriority w:val="99"/>
    <w:rsid w:val="002574D1"/>
    <w:pPr>
      <w:numPr>
        <w:numId w:val="2"/>
      </w:numPr>
    </w:pPr>
    <w:rPr>
      <w:b/>
      <w:sz w:val="28"/>
    </w:rPr>
  </w:style>
  <w:style w:type="character" w:customStyle="1" w:styleId="Title1Char">
    <w:name w:val="Title 1 Char"/>
    <w:link w:val="Title1"/>
    <w:uiPriority w:val="99"/>
    <w:locked/>
    <w:rsid w:val="003C4EB5"/>
    <w:rPr>
      <w:rFonts w:eastAsia="Times New Roman"/>
      <w:b/>
      <w:sz w:val="22"/>
      <w:lang w:val="en-GB" w:eastAsia="en-GB"/>
    </w:rPr>
  </w:style>
  <w:style w:type="paragraph" w:styleId="ListParagraph">
    <w:name w:val="List Paragraph"/>
    <w:aliases w:val="Paragraphe EI,Paragraphe de liste1,EC,Paragraphe de liste,Normal Nivel 1,List Paragraph Main,List first level,List Paragraph_Sections"/>
    <w:basedOn w:val="Normal"/>
    <w:link w:val="ListParagraphChar"/>
    <w:autoRedefine/>
    <w:uiPriority w:val="99"/>
    <w:qFormat/>
    <w:rsid w:val="00695AF2"/>
    <w:pPr>
      <w:numPr>
        <w:numId w:val="8"/>
      </w:numPr>
      <w:tabs>
        <w:tab w:val="left" w:pos="0"/>
        <w:tab w:val="left" w:pos="142"/>
        <w:tab w:val="left" w:pos="284"/>
        <w:tab w:val="left" w:pos="567"/>
      </w:tabs>
      <w:autoSpaceDE w:val="0"/>
      <w:autoSpaceDN w:val="0"/>
      <w:adjustRightInd w:val="0"/>
      <w:spacing w:line="264" w:lineRule="auto"/>
      <w:jc w:val="both"/>
    </w:pPr>
    <w:rPr>
      <w:rFonts w:ascii="Arial" w:hAnsi="Arial" w:cs="Arial"/>
      <w:sz w:val="22"/>
      <w:szCs w:val="22"/>
    </w:rPr>
  </w:style>
  <w:style w:type="paragraph" w:customStyle="1" w:styleId="Title3">
    <w:name w:val="Title 3"/>
    <w:basedOn w:val="ListParagraph"/>
    <w:link w:val="Title3Char"/>
    <w:autoRedefine/>
    <w:uiPriority w:val="99"/>
    <w:rsid w:val="002574D1"/>
    <w:pPr>
      <w:numPr>
        <w:ilvl w:val="3"/>
        <w:numId w:val="2"/>
      </w:numPr>
    </w:pPr>
  </w:style>
  <w:style w:type="character" w:customStyle="1" w:styleId="Title3Char">
    <w:name w:val="Title 3 Char"/>
    <w:link w:val="Title3"/>
    <w:uiPriority w:val="99"/>
    <w:locked/>
    <w:rsid w:val="003C4EB5"/>
    <w:rPr>
      <w:rFonts w:eastAsia="Times New Roman"/>
      <w:sz w:val="22"/>
      <w:lang w:val="en-GB" w:eastAsia="en-GB"/>
    </w:rPr>
  </w:style>
  <w:style w:type="paragraph" w:customStyle="1" w:styleId="Title2">
    <w:name w:val="Title 2"/>
    <w:basedOn w:val="Title1"/>
    <w:link w:val="Title2Char"/>
    <w:autoRedefine/>
    <w:uiPriority w:val="99"/>
    <w:rsid w:val="002574D1"/>
    <w:pPr>
      <w:numPr>
        <w:ilvl w:val="1"/>
        <w:numId w:val="1"/>
      </w:numPr>
      <w:ind w:left="0" w:firstLine="0"/>
    </w:pPr>
  </w:style>
  <w:style w:type="character" w:customStyle="1" w:styleId="Title2Char">
    <w:name w:val="Title 2 Char"/>
    <w:link w:val="Title2"/>
    <w:uiPriority w:val="99"/>
    <w:locked/>
    <w:rsid w:val="002574D1"/>
    <w:rPr>
      <w:rFonts w:eastAsia="Times New Roman"/>
      <w:b/>
      <w:sz w:val="22"/>
      <w:lang w:val="en-GB" w:eastAsia="en-GB"/>
    </w:rPr>
  </w:style>
  <w:style w:type="paragraph" w:customStyle="1" w:styleId="Title4">
    <w:name w:val="Title 4"/>
    <w:basedOn w:val="Title3"/>
    <w:link w:val="Title4Char"/>
    <w:autoRedefine/>
    <w:uiPriority w:val="99"/>
    <w:rsid w:val="003C4EB5"/>
    <w:pPr>
      <w:numPr>
        <w:ilvl w:val="0"/>
        <w:numId w:val="0"/>
      </w:numPr>
      <w:spacing w:before="120"/>
      <w:ind w:left="646" w:hanging="646"/>
    </w:pPr>
    <w:rPr>
      <w:lang w:val="fr-BE"/>
    </w:rPr>
  </w:style>
  <w:style w:type="character" w:customStyle="1" w:styleId="Title4Char">
    <w:name w:val="Title 4 Char"/>
    <w:link w:val="Title4"/>
    <w:uiPriority w:val="99"/>
    <w:locked/>
    <w:rsid w:val="003C4EB5"/>
    <w:rPr>
      <w:rFonts w:ascii="Arial" w:hAnsi="Arial"/>
      <w:sz w:val="22"/>
      <w:lang w:val="fr-BE" w:eastAsia="en-GB"/>
    </w:rPr>
  </w:style>
  <w:style w:type="paragraph" w:customStyle="1" w:styleId="DocumentTitle">
    <w:name w:val="Document Title"/>
    <w:basedOn w:val="Normal"/>
    <w:link w:val="DocumentTitleChar"/>
    <w:autoRedefine/>
    <w:uiPriority w:val="99"/>
    <w:rsid w:val="003C4EB5"/>
    <w:pPr>
      <w:framePr w:hSpace="8505" w:wrap="around" w:vAnchor="page" w:hAnchor="page" w:x="1248" w:y="4401"/>
      <w:spacing w:line="400" w:lineRule="exact"/>
    </w:pPr>
    <w:rPr>
      <w:rFonts w:ascii="Arial" w:hAnsi="Arial"/>
      <w:b/>
      <w:color w:val="2D4190"/>
      <w:sz w:val="48"/>
    </w:rPr>
  </w:style>
  <w:style w:type="character" w:customStyle="1" w:styleId="DocumentTitleChar">
    <w:name w:val="Document Title Char"/>
    <w:link w:val="DocumentTitle"/>
    <w:uiPriority w:val="99"/>
    <w:locked/>
    <w:rsid w:val="003C4EB5"/>
    <w:rPr>
      <w:rFonts w:ascii="Arial" w:hAnsi="Arial"/>
      <w:b/>
      <w:color w:val="2D4190"/>
      <w:sz w:val="24"/>
      <w:lang w:val="en-GB" w:eastAsia="de-DE"/>
    </w:rPr>
  </w:style>
  <w:style w:type="paragraph" w:customStyle="1" w:styleId="DocumentSubtitle">
    <w:name w:val="Document Subtitle"/>
    <w:basedOn w:val="Normal"/>
    <w:link w:val="DocumentSubtitleChar"/>
    <w:autoRedefine/>
    <w:uiPriority w:val="99"/>
    <w:rsid w:val="003C4EB5"/>
    <w:pPr>
      <w:framePr w:hSpace="8505" w:wrap="around" w:vAnchor="page" w:hAnchor="page" w:x="1248" w:y="4401"/>
    </w:pPr>
    <w:rPr>
      <w:rFonts w:ascii="Arial" w:hAnsi="Arial"/>
      <w:color w:val="000000"/>
      <w:sz w:val="28"/>
    </w:rPr>
  </w:style>
  <w:style w:type="character" w:customStyle="1" w:styleId="DocumentSubtitleChar">
    <w:name w:val="Document Subtitle Char"/>
    <w:link w:val="DocumentSubtitle"/>
    <w:uiPriority w:val="99"/>
    <w:locked/>
    <w:rsid w:val="003C4EB5"/>
    <w:rPr>
      <w:rFonts w:ascii="Arial" w:hAnsi="Arial"/>
      <w:color w:val="000000"/>
      <w:sz w:val="24"/>
      <w:lang w:val="en-GB" w:eastAsia="de-DE"/>
    </w:rPr>
  </w:style>
  <w:style w:type="paragraph" w:customStyle="1" w:styleId="Introductiontitle">
    <w:name w:val="Introduction title"/>
    <w:basedOn w:val="Normal"/>
    <w:link w:val="IntroductiontitleChar"/>
    <w:autoRedefine/>
    <w:uiPriority w:val="99"/>
    <w:rsid w:val="003C4EB5"/>
    <w:rPr>
      <w:rFonts w:ascii="Arial" w:hAnsi="Arial"/>
      <w:b/>
      <w:sz w:val="28"/>
      <w:lang w:eastAsia="de-DE"/>
    </w:rPr>
  </w:style>
  <w:style w:type="character" w:customStyle="1" w:styleId="IntroductiontitleChar">
    <w:name w:val="Introduction title Char"/>
    <w:link w:val="Introductiontitle"/>
    <w:uiPriority w:val="99"/>
    <w:locked/>
    <w:rsid w:val="003C4EB5"/>
    <w:rPr>
      <w:rFonts w:ascii="Arial" w:hAnsi="Arial"/>
      <w:b/>
      <w:sz w:val="24"/>
      <w:lang w:val="en-GB" w:eastAsia="de-DE"/>
    </w:rPr>
  </w:style>
  <w:style w:type="paragraph" w:customStyle="1" w:styleId="Introductionsubtitle">
    <w:name w:val="Introduction subtitle"/>
    <w:basedOn w:val="Normal"/>
    <w:link w:val="IntroductionsubtitleChar"/>
    <w:autoRedefine/>
    <w:uiPriority w:val="99"/>
    <w:rsid w:val="003C4EB5"/>
    <w:pPr>
      <w:tabs>
        <w:tab w:val="left" w:pos="414"/>
      </w:tabs>
    </w:pPr>
    <w:rPr>
      <w:rFonts w:ascii="Arial" w:hAnsi="Arial"/>
      <w:b/>
      <w:lang w:eastAsia="de-DE"/>
    </w:rPr>
  </w:style>
  <w:style w:type="character" w:customStyle="1" w:styleId="IntroductionsubtitleChar">
    <w:name w:val="Introduction subtitle Char"/>
    <w:link w:val="Introductionsubtitle"/>
    <w:uiPriority w:val="99"/>
    <w:locked/>
    <w:rsid w:val="003C4EB5"/>
    <w:rPr>
      <w:rFonts w:ascii="Arial" w:hAnsi="Arial"/>
      <w:b/>
      <w:sz w:val="24"/>
      <w:lang w:val="en-GB" w:eastAsia="de-DE"/>
    </w:rPr>
  </w:style>
  <w:style w:type="paragraph" w:customStyle="1" w:styleId="Introductionheading">
    <w:name w:val="Introduction heading"/>
    <w:basedOn w:val="Normal"/>
    <w:link w:val="IntroductionheadingChar"/>
    <w:autoRedefine/>
    <w:uiPriority w:val="99"/>
    <w:rsid w:val="00044C5A"/>
    <w:pPr>
      <w:spacing w:line="300" w:lineRule="exact"/>
    </w:pPr>
    <w:rPr>
      <w:b/>
      <w:sz w:val="28"/>
      <w:lang w:eastAsia="de-DE"/>
    </w:rPr>
  </w:style>
  <w:style w:type="character" w:customStyle="1" w:styleId="IntroductionheadingChar">
    <w:name w:val="Introduction heading Char"/>
    <w:link w:val="Introductionheading"/>
    <w:uiPriority w:val="99"/>
    <w:locked/>
    <w:rsid w:val="00044C5A"/>
    <w:rPr>
      <w:rFonts w:ascii="Arial" w:hAnsi="Arial"/>
      <w:b/>
      <w:sz w:val="24"/>
      <w:lang w:val="en-GB" w:eastAsia="de-DE"/>
    </w:rPr>
  </w:style>
  <w:style w:type="paragraph" w:styleId="BodyText">
    <w:name w:val="Body Text"/>
    <w:basedOn w:val="Normal"/>
    <w:link w:val="BodyTextChar"/>
    <w:uiPriority w:val="99"/>
    <w:semiHidden/>
    <w:rsid w:val="00044C5A"/>
  </w:style>
  <w:style w:type="character" w:customStyle="1" w:styleId="BodyTextChar">
    <w:name w:val="Body Text Char"/>
    <w:basedOn w:val="DefaultParagraphFont"/>
    <w:link w:val="BodyText"/>
    <w:uiPriority w:val="99"/>
    <w:semiHidden/>
    <w:locked/>
    <w:rsid w:val="00044C5A"/>
    <w:rPr>
      <w:rFonts w:ascii="Arial" w:hAnsi="Arial"/>
    </w:rPr>
  </w:style>
  <w:style w:type="paragraph" w:styleId="BodyTextFirstIndent">
    <w:name w:val="Body Text First Indent"/>
    <w:basedOn w:val="BodyText"/>
    <w:link w:val="BodyTextFirstIndentChar"/>
    <w:uiPriority w:val="99"/>
    <w:semiHidden/>
    <w:rsid w:val="00044C5A"/>
    <w:pPr>
      <w:ind w:firstLine="360"/>
    </w:pPr>
  </w:style>
  <w:style w:type="character" w:customStyle="1" w:styleId="BodyTextFirstIndentChar">
    <w:name w:val="Body Text First Indent Char"/>
    <w:basedOn w:val="BodyTextChar"/>
    <w:link w:val="BodyTextFirstIndent"/>
    <w:uiPriority w:val="99"/>
    <w:semiHidden/>
    <w:locked/>
    <w:rsid w:val="00044C5A"/>
    <w:rPr>
      <w:rFonts w:ascii="Arial" w:hAnsi="Arial"/>
    </w:rPr>
  </w:style>
  <w:style w:type="paragraph" w:styleId="Title">
    <w:name w:val="Title"/>
    <w:basedOn w:val="Normal"/>
    <w:next w:val="Normal"/>
    <w:link w:val="TitleChar"/>
    <w:uiPriority w:val="99"/>
    <w:qFormat/>
    <w:rsid w:val="008F4642"/>
    <w:pPr>
      <w:contextualSpacing/>
    </w:pPr>
    <w:rPr>
      <w:rFonts w:ascii="Arial" w:hAnsi="Arial"/>
      <w:b/>
      <w:color w:val="2F5496"/>
      <w:spacing w:val="-10"/>
      <w:sz w:val="56"/>
      <w:szCs w:val="56"/>
    </w:rPr>
  </w:style>
  <w:style w:type="character" w:customStyle="1" w:styleId="TitleChar">
    <w:name w:val="Title Char"/>
    <w:basedOn w:val="DefaultParagraphFont"/>
    <w:link w:val="Title"/>
    <w:uiPriority w:val="99"/>
    <w:locked/>
    <w:rsid w:val="008F4642"/>
    <w:rPr>
      <w:rFonts w:ascii="Arial" w:hAnsi="Arial"/>
      <w:b/>
      <w:color w:val="2F5496"/>
      <w:spacing w:val="-10"/>
      <w:sz w:val="56"/>
      <w:lang w:val="en-GB" w:eastAsia="x-none"/>
    </w:rPr>
  </w:style>
  <w:style w:type="paragraph" w:styleId="Subtitle">
    <w:name w:val="Subtitle"/>
    <w:basedOn w:val="Normal"/>
    <w:next w:val="Normal"/>
    <w:link w:val="SubtitleChar"/>
    <w:uiPriority w:val="99"/>
    <w:qFormat/>
    <w:rsid w:val="00366D42"/>
    <w:pPr>
      <w:numPr>
        <w:ilvl w:val="1"/>
      </w:numPr>
    </w:pPr>
    <w:rPr>
      <w:rFonts w:ascii="Arial" w:hAnsi="Arial"/>
      <w:b/>
      <w:sz w:val="28"/>
    </w:rPr>
  </w:style>
  <w:style w:type="character" w:customStyle="1" w:styleId="SubtitleChar">
    <w:name w:val="Subtitle Char"/>
    <w:basedOn w:val="DefaultParagraphFont"/>
    <w:link w:val="Subtitle"/>
    <w:uiPriority w:val="99"/>
    <w:locked/>
    <w:rsid w:val="00366D42"/>
    <w:rPr>
      <w:rFonts w:ascii="Arial" w:hAnsi="Arial"/>
      <w:b/>
      <w:sz w:val="24"/>
      <w:lang w:val="en-GB" w:eastAsia="x-none"/>
    </w:rPr>
  </w:style>
  <w:style w:type="paragraph" w:styleId="Caption">
    <w:name w:val="caption"/>
    <w:basedOn w:val="Normal"/>
    <w:next w:val="Normal"/>
    <w:uiPriority w:val="99"/>
    <w:qFormat/>
    <w:rsid w:val="00AA054E"/>
    <w:rPr>
      <w:b/>
      <w:bCs/>
      <w:smallCaps/>
      <w:color w:val="595959"/>
      <w:spacing w:val="6"/>
    </w:rPr>
  </w:style>
  <w:style w:type="character" w:styleId="Strong">
    <w:name w:val="Strong"/>
    <w:basedOn w:val="DefaultParagraphFont"/>
    <w:uiPriority w:val="99"/>
    <w:qFormat/>
    <w:rsid w:val="00AA054E"/>
    <w:rPr>
      <w:rFonts w:cs="Times New Roman"/>
      <w:b/>
    </w:rPr>
  </w:style>
  <w:style w:type="character" w:styleId="Emphasis">
    <w:name w:val="Emphasis"/>
    <w:basedOn w:val="DefaultParagraphFont"/>
    <w:uiPriority w:val="99"/>
    <w:qFormat/>
    <w:rsid w:val="00AA054E"/>
    <w:rPr>
      <w:rFonts w:cs="Times New Roman"/>
      <w:i/>
    </w:rPr>
  </w:style>
  <w:style w:type="paragraph" w:styleId="Quote">
    <w:name w:val="Quote"/>
    <w:basedOn w:val="Normal"/>
    <w:next w:val="Normal"/>
    <w:link w:val="QuoteChar"/>
    <w:uiPriority w:val="99"/>
    <w:qFormat/>
    <w:rsid w:val="00AA054E"/>
    <w:pPr>
      <w:spacing w:before="160"/>
      <w:ind w:left="720" w:right="720"/>
    </w:pPr>
    <w:rPr>
      <w:i/>
      <w:iCs/>
      <w:color w:val="404040"/>
    </w:rPr>
  </w:style>
  <w:style w:type="character" w:customStyle="1" w:styleId="QuoteChar">
    <w:name w:val="Quote Char"/>
    <w:basedOn w:val="DefaultParagraphFont"/>
    <w:link w:val="Quote"/>
    <w:uiPriority w:val="99"/>
    <w:locked/>
    <w:rsid w:val="00AA054E"/>
    <w:rPr>
      <w:i/>
      <w:color w:val="404040"/>
    </w:rPr>
  </w:style>
  <w:style w:type="paragraph" w:styleId="IntenseQuote">
    <w:name w:val="Intense Quote"/>
    <w:basedOn w:val="Normal"/>
    <w:next w:val="Normal"/>
    <w:link w:val="IntenseQuoteChar"/>
    <w:uiPriority w:val="99"/>
    <w:qFormat/>
    <w:rsid w:val="00AA054E"/>
    <w:pPr>
      <w:pBdr>
        <w:left w:val="single" w:sz="18" w:space="12" w:color="5B9BD5"/>
      </w:pBdr>
      <w:spacing w:before="100" w:beforeAutospacing="1" w:line="300" w:lineRule="auto"/>
      <w:ind w:left="1224" w:right="1224"/>
    </w:pPr>
    <w:rPr>
      <w:rFonts w:ascii="Arial" w:hAnsi="Arial"/>
      <w:color w:val="5B9BD5"/>
      <w:sz w:val="28"/>
      <w:szCs w:val="28"/>
    </w:rPr>
  </w:style>
  <w:style w:type="character" w:customStyle="1" w:styleId="IntenseQuoteChar">
    <w:name w:val="Intense Quote Char"/>
    <w:basedOn w:val="DefaultParagraphFont"/>
    <w:link w:val="IntenseQuote"/>
    <w:uiPriority w:val="99"/>
    <w:locked/>
    <w:rsid w:val="00AA054E"/>
    <w:rPr>
      <w:rFonts w:ascii="Arial" w:hAnsi="Arial"/>
      <w:color w:val="5B9BD5"/>
      <w:sz w:val="28"/>
    </w:rPr>
  </w:style>
  <w:style w:type="character" w:styleId="SubtleEmphasis">
    <w:name w:val="Subtle Emphasis"/>
    <w:aliases w:val="Text,Emphase pâle,Diskret betoning"/>
    <w:basedOn w:val="DefaultParagraphFont"/>
    <w:uiPriority w:val="99"/>
    <w:qFormat/>
    <w:rsid w:val="00287C8F"/>
    <w:rPr>
      <w:rFonts w:ascii="Arial" w:hAnsi="Arial"/>
      <w:i/>
      <w:color w:val="auto"/>
      <w:sz w:val="22"/>
    </w:rPr>
  </w:style>
  <w:style w:type="character" w:styleId="IntenseEmphasis">
    <w:name w:val="Intense Emphasis"/>
    <w:basedOn w:val="DefaultParagraphFont"/>
    <w:uiPriority w:val="99"/>
    <w:qFormat/>
    <w:rsid w:val="00AA054E"/>
    <w:rPr>
      <w:b/>
      <w:i/>
    </w:rPr>
  </w:style>
  <w:style w:type="character" w:styleId="SubtleReference">
    <w:name w:val="Subtle Reference"/>
    <w:basedOn w:val="DefaultParagraphFont"/>
    <w:uiPriority w:val="99"/>
    <w:qFormat/>
    <w:rsid w:val="00AA054E"/>
    <w:rPr>
      <w:smallCaps/>
      <w:color w:val="404040"/>
      <w:u w:val="single" w:color="7F7F7F"/>
    </w:rPr>
  </w:style>
  <w:style w:type="character" w:styleId="IntenseReference">
    <w:name w:val="Intense Reference"/>
    <w:basedOn w:val="DefaultParagraphFont"/>
    <w:uiPriority w:val="99"/>
    <w:qFormat/>
    <w:rsid w:val="00AA054E"/>
    <w:rPr>
      <w:b/>
      <w:smallCaps/>
      <w:spacing w:val="5"/>
      <w:u w:val="single"/>
    </w:rPr>
  </w:style>
  <w:style w:type="character" w:styleId="BookTitle">
    <w:name w:val="Book Title"/>
    <w:basedOn w:val="DefaultParagraphFont"/>
    <w:uiPriority w:val="99"/>
    <w:qFormat/>
    <w:rsid w:val="00AA054E"/>
    <w:rPr>
      <w:b/>
      <w:smallCaps/>
    </w:rPr>
  </w:style>
  <w:style w:type="paragraph" w:styleId="TOCHeading">
    <w:name w:val="TOC Heading"/>
    <w:basedOn w:val="Heading1"/>
    <w:next w:val="Normal"/>
    <w:uiPriority w:val="99"/>
    <w:qFormat/>
    <w:rsid w:val="00AA054E"/>
    <w:pPr>
      <w:outlineLvl w:val="9"/>
    </w:pPr>
  </w:style>
  <w:style w:type="character" w:customStyle="1" w:styleId="NoSpacingChar">
    <w:name w:val="No Spacing Char"/>
    <w:link w:val="NoSpacing"/>
    <w:uiPriority w:val="99"/>
    <w:locked/>
    <w:rsid w:val="005B6B12"/>
    <w:rPr>
      <w:lang w:val="en-GB" w:eastAsia="x-none"/>
    </w:rPr>
  </w:style>
  <w:style w:type="paragraph" w:styleId="Header">
    <w:name w:val="header"/>
    <w:basedOn w:val="Normal"/>
    <w:link w:val="HeaderChar"/>
    <w:uiPriority w:val="99"/>
    <w:rsid w:val="007E7997"/>
    <w:pPr>
      <w:tabs>
        <w:tab w:val="center" w:pos="4536"/>
        <w:tab w:val="right" w:pos="9072"/>
      </w:tabs>
    </w:pPr>
  </w:style>
  <w:style w:type="character" w:customStyle="1" w:styleId="HeaderChar">
    <w:name w:val="Header Char"/>
    <w:basedOn w:val="DefaultParagraphFont"/>
    <w:link w:val="Header"/>
    <w:uiPriority w:val="99"/>
    <w:locked/>
    <w:rsid w:val="007E7997"/>
    <w:rPr>
      <w:sz w:val="22"/>
    </w:rPr>
  </w:style>
  <w:style w:type="paragraph" w:styleId="Footer">
    <w:name w:val="footer"/>
    <w:basedOn w:val="Normal"/>
    <w:link w:val="FooterChar"/>
    <w:uiPriority w:val="99"/>
    <w:rsid w:val="007E7997"/>
    <w:pPr>
      <w:tabs>
        <w:tab w:val="center" w:pos="4536"/>
        <w:tab w:val="right" w:pos="9072"/>
      </w:tabs>
    </w:pPr>
  </w:style>
  <w:style w:type="character" w:customStyle="1" w:styleId="FooterChar">
    <w:name w:val="Footer Char"/>
    <w:basedOn w:val="DefaultParagraphFont"/>
    <w:link w:val="Footer"/>
    <w:uiPriority w:val="99"/>
    <w:locked/>
    <w:rsid w:val="007E7997"/>
    <w:rPr>
      <w:sz w:val="22"/>
    </w:rPr>
  </w:style>
  <w:style w:type="paragraph" w:customStyle="1" w:styleId="00aPagenumber">
    <w:name w:val="00a_Page number"/>
    <w:basedOn w:val="Normal"/>
    <w:uiPriority w:val="99"/>
    <w:rsid w:val="007E7997"/>
    <w:pPr>
      <w:spacing w:line="280" w:lineRule="atLeast"/>
      <w:jc w:val="right"/>
    </w:pPr>
    <w:rPr>
      <w:rFonts w:ascii="Georgia" w:hAnsi="Georgia"/>
      <w:color w:val="000000"/>
      <w:lang w:eastAsia="de-DE"/>
    </w:rPr>
  </w:style>
  <w:style w:type="paragraph" w:customStyle="1" w:styleId="02Date">
    <w:name w:val="02_Date"/>
    <w:basedOn w:val="Normal"/>
    <w:uiPriority w:val="99"/>
    <w:rsid w:val="00636E02"/>
    <w:pPr>
      <w:spacing w:line="220" w:lineRule="exact"/>
    </w:pPr>
    <w:rPr>
      <w:rFonts w:ascii="Georgia" w:hAnsi="Georgia"/>
      <w:sz w:val="17"/>
      <w:lang w:eastAsia="de-DE"/>
    </w:rPr>
  </w:style>
  <w:style w:type="paragraph" w:styleId="TOC1">
    <w:name w:val="toc 1"/>
    <w:basedOn w:val="Normal"/>
    <w:next w:val="Normal"/>
    <w:autoRedefine/>
    <w:uiPriority w:val="99"/>
    <w:rsid w:val="00B81A44"/>
    <w:pPr>
      <w:tabs>
        <w:tab w:val="left" w:pos="440"/>
        <w:tab w:val="right" w:leader="dot" w:pos="9062"/>
      </w:tabs>
      <w:spacing w:after="100"/>
    </w:pPr>
  </w:style>
  <w:style w:type="paragraph" w:styleId="TOC2">
    <w:name w:val="toc 2"/>
    <w:basedOn w:val="Normal"/>
    <w:next w:val="Normal"/>
    <w:autoRedefine/>
    <w:uiPriority w:val="99"/>
    <w:rsid w:val="00BC422A"/>
    <w:pPr>
      <w:spacing w:after="100"/>
      <w:ind w:left="220"/>
    </w:pPr>
  </w:style>
  <w:style w:type="paragraph" w:styleId="TOC3">
    <w:name w:val="toc 3"/>
    <w:basedOn w:val="Normal"/>
    <w:next w:val="Normal"/>
    <w:autoRedefine/>
    <w:uiPriority w:val="99"/>
    <w:rsid w:val="00BC422A"/>
    <w:pPr>
      <w:spacing w:after="100"/>
      <w:ind w:left="440"/>
    </w:pPr>
  </w:style>
  <w:style w:type="character" w:styleId="Hyperlink">
    <w:name w:val="Hyperlink"/>
    <w:basedOn w:val="DefaultParagraphFont"/>
    <w:uiPriority w:val="99"/>
    <w:rsid w:val="00BC422A"/>
    <w:rPr>
      <w:rFonts w:cs="Times New Roman"/>
      <w:color w:val="0563C1"/>
      <w:u w:val="single"/>
    </w:rPr>
  </w:style>
  <w:style w:type="paragraph" w:customStyle="1" w:styleId="Questionstyle">
    <w:name w:val="Question style"/>
    <w:basedOn w:val="Normal"/>
    <w:next w:val="Normal"/>
    <w:link w:val="QuestionstyleChar"/>
    <w:autoRedefine/>
    <w:uiPriority w:val="99"/>
    <w:rsid w:val="00871163"/>
    <w:pPr>
      <w:numPr>
        <w:numId w:val="9"/>
      </w:numPr>
      <w:spacing w:after="250" w:line="276" w:lineRule="auto"/>
      <w:contextualSpacing/>
      <w:jc w:val="both"/>
    </w:pPr>
    <w:rPr>
      <w:rFonts w:ascii="Arial" w:hAnsi="Arial" w:cs="Arial"/>
      <w:b/>
      <w:bCs/>
      <w:sz w:val="22"/>
      <w:szCs w:val="22"/>
    </w:rPr>
  </w:style>
  <w:style w:type="character" w:customStyle="1" w:styleId="QuestionstyleChar">
    <w:name w:val="Question style Char"/>
    <w:link w:val="Questionstyle"/>
    <w:uiPriority w:val="99"/>
    <w:locked/>
    <w:rsid w:val="00871163"/>
    <w:rPr>
      <w:rFonts w:eastAsia="Times New Roman"/>
      <w:b/>
      <w:sz w:val="22"/>
      <w:lang w:val="en-GB" w:eastAsia="en-GB"/>
    </w:rPr>
  </w:style>
  <w:style w:type="paragraph" w:customStyle="1" w:styleId="Listing2">
    <w:name w:val="Listing2"/>
    <w:basedOn w:val="Normal"/>
    <w:link w:val="Listing2Char"/>
    <w:autoRedefine/>
    <w:uiPriority w:val="99"/>
    <w:rsid w:val="00DF3785"/>
  </w:style>
  <w:style w:type="character" w:customStyle="1" w:styleId="Listing2Char">
    <w:name w:val="Listing2 Char"/>
    <w:link w:val="Listing2"/>
    <w:uiPriority w:val="99"/>
    <w:locked/>
    <w:rsid w:val="00DF3785"/>
    <w:rPr>
      <w:lang w:val="en-GB" w:eastAsia="x-none"/>
    </w:rPr>
  </w:style>
  <w:style w:type="table" w:styleId="TableGrid">
    <w:name w:val="Table Grid"/>
    <w:basedOn w:val="TableNormal"/>
    <w:uiPriority w:val="99"/>
    <w:rsid w:val="00B91B6E"/>
    <w:pPr>
      <w:spacing w:after="0" w:line="240" w:lineRule="auto"/>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rsid w:val="00B50534"/>
  </w:style>
  <w:style w:type="character" w:customStyle="1" w:styleId="EndnoteTextChar">
    <w:name w:val="Endnote Text Char"/>
    <w:basedOn w:val="DefaultParagraphFont"/>
    <w:link w:val="EndnoteText"/>
    <w:uiPriority w:val="99"/>
    <w:semiHidden/>
    <w:locked/>
    <w:rsid w:val="00B50534"/>
    <w:rPr>
      <w:lang w:val="en-GB" w:eastAsia="x-none"/>
    </w:rPr>
  </w:style>
  <w:style w:type="character" w:styleId="EndnoteReference">
    <w:name w:val="endnote reference"/>
    <w:basedOn w:val="DefaultParagraphFont"/>
    <w:uiPriority w:val="99"/>
    <w:semiHidden/>
    <w:rsid w:val="00B50534"/>
    <w:rPr>
      <w:rFonts w:cs="Times New Roman"/>
      <w:vertAlign w:val="superscript"/>
    </w:rPr>
  </w:style>
  <w:style w:type="paragraph" w:styleId="FootnoteText">
    <w:name w:val="footnote text"/>
    <w:basedOn w:val="Normal"/>
    <w:link w:val="FootnoteTextChar"/>
    <w:autoRedefine/>
    <w:uiPriority w:val="99"/>
    <w:semiHidden/>
    <w:rsid w:val="006F53E8"/>
    <w:rPr>
      <w:sz w:val="16"/>
    </w:rPr>
  </w:style>
  <w:style w:type="character" w:customStyle="1" w:styleId="FootnoteTextChar">
    <w:name w:val="Footnote Text Char"/>
    <w:basedOn w:val="DefaultParagraphFont"/>
    <w:link w:val="FootnoteText"/>
    <w:uiPriority w:val="99"/>
    <w:semiHidden/>
    <w:locked/>
    <w:rsid w:val="006F53E8"/>
    <w:rPr>
      <w:sz w:val="16"/>
      <w:lang w:val="en-GB" w:eastAsia="x-none"/>
    </w:rPr>
  </w:style>
  <w:style w:type="character" w:styleId="FootnoteReference">
    <w:name w:val="footnote reference"/>
    <w:aliases w:val="SUPERS,Footnote reference number,Footnote symbol,note TESI,-E Fußnotenzeichen,number,BVI fnr,Footnote Reference Superscript,(Footnote Reference),EN Footnote Reference,Voetnootverwijzing,Times 10 Point,Exposant 3 Poi,16 Point"/>
    <w:basedOn w:val="DefaultParagraphFont"/>
    <w:uiPriority w:val="99"/>
    <w:rsid w:val="00A91D91"/>
    <w:rPr>
      <w:rFonts w:ascii="Arial" w:hAnsi="Arial" w:cs="Times New Roman"/>
      <w:sz w:val="16"/>
      <w:vertAlign w:val="superscript"/>
    </w:rPr>
  </w:style>
  <w:style w:type="paragraph" w:customStyle="1" w:styleId="Footnote">
    <w:name w:val="Footnote"/>
    <w:basedOn w:val="FootnoteText"/>
    <w:link w:val="FootnoteChar"/>
    <w:uiPriority w:val="99"/>
    <w:rsid w:val="00B50534"/>
    <w:rPr>
      <w:lang w:val="nl-BE"/>
    </w:rPr>
  </w:style>
  <w:style w:type="character" w:customStyle="1" w:styleId="FootnoteChar">
    <w:name w:val="Footnote Char"/>
    <w:link w:val="Footnote"/>
    <w:uiPriority w:val="99"/>
    <w:locked/>
    <w:rsid w:val="00B50534"/>
    <w:rPr>
      <w:sz w:val="16"/>
      <w:lang w:val="en-GB" w:eastAsia="x-none"/>
    </w:rPr>
  </w:style>
  <w:style w:type="table" w:customStyle="1" w:styleId="GridTable4-Accent11">
    <w:name w:val="Grid Table 4 - Accent 11"/>
    <w:uiPriority w:val="99"/>
    <w:rsid w:val="00B15C0B"/>
    <w:pPr>
      <w:spacing w:after="0" w:line="240" w:lineRule="auto"/>
    </w:pPr>
    <w:rPr>
      <w:kern w:val="0"/>
      <w:sz w:val="20"/>
      <w:szCs w:val="20"/>
      <w14:ligatures w14:val="none"/>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rFonts w:cs="Times New Roman"/>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rFonts w:cs="Times New Roman"/>
        <w:b/>
        <w:bCs/>
      </w:rPr>
      <w:tblPr/>
      <w:tcPr>
        <w:tcBorders>
          <w:top w:val="double" w:sz="4" w:space="0" w:color="5B9BD5"/>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EEAF6"/>
      </w:tcPr>
    </w:tblStylePr>
    <w:tblStylePr w:type="band1Horz">
      <w:rPr>
        <w:rFonts w:cs="Times New Roman"/>
      </w:rPr>
      <w:tblPr/>
      <w:tcPr>
        <w:shd w:val="clear" w:color="auto" w:fill="DEEAF6"/>
      </w:tcPr>
    </w:tblStylePr>
  </w:style>
  <w:style w:type="paragraph" w:customStyle="1" w:styleId="04aNumbering">
    <w:name w:val="04a_Numbering"/>
    <w:basedOn w:val="Normal"/>
    <w:uiPriority w:val="99"/>
    <w:rsid w:val="00287C8F"/>
    <w:pPr>
      <w:numPr>
        <w:numId w:val="5"/>
      </w:numPr>
      <w:tabs>
        <w:tab w:val="clear" w:pos="284"/>
        <w:tab w:val="num" w:pos="567"/>
      </w:tabs>
      <w:ind w:left="567" w:hanging="454"/>
    </w:pPr>
    <w:rPr>
      <w:rFonts w:ascii="Georgia" w:hAnsi="Georgia"/>
      <w:sz w:val="20"/>
      <w:lang w:eastAsia="de-DE"/>
    </w:rPr>
  </w:style>
  <w:style w:type="paragraph" w:styleId="BalloonText">
    <w:name w:val="Balloon Text"/>
    <w:basedOn w:val="Normal"/>
    <w:link w:val="BalloonTextChar"/>
    <w:uiPriority w:val="99"/>
    <w:semiHidden/>
    <w:rsid w:val="003C167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C167E"/>
    <w:rPr>
      <w:rFonts w:ascii="Tahoma" w:hAnsi="Tahoma"/>
      <w:sz w:val="16"/>
      <w:lang w:val="en-GB" w:eastAsia="x-none"/>
    </w:rPr>
  </w:style>
  <w:style w:type="character" w:styleId="CommentReference">
    <w:name w:val="annotation reference"/>
    <w:basedOn w:val="DefaultParagraphFont"/>
    <w:uiPriority w:val="99"/>
    <w:semiHidden/>
    <w:rsid w:val="00FA2400"/>
    <w:rPr>
      <w:rFonts w:cs="Times New Roman"/>
      <w:sz w:val="16"/>
    </w:rPr>
  </w:style>
  <w:style w:type="paragraph" w:styleId="CommentText">
    <w:name w:val="annotation text"/>
    <w:basedOn w:val="Normal"/>
    <w:link w:val="CommentTextChar"/>
    <w:uiPriority w:val="99"/>
    <w:rsid w:val="00FA2400"/>
    <w:rPr>
      <w:sz w:val="20"/>
    </w:rPr>
  </w:style>
  <w:style w:type="character" w:customStyle="1" w:styleId="CommentTextChar">
    <w:name w:val="Comment Text Char"/>
    <w:basedOn w:val="DefaultParagraphFont"/>
    <w:link w:val="CommentText"/>
    <w:uiPriority w:val="99"/>
    <w:locked/>
    <w:rsid w:val="00FA2400"/>
    <w:rPr>
      <w:lang w:val="en-GB" w:eastAsia="x-none"/>
    </w:rPr>
  </w:style>
  <w:style w:type="paragraph" w:styleId="CommentSubject">
    <w:name w:val="annotation subject"/>
    <w:basedOn w:val="CommentText"/>
    <w:next w:val="CommentText"/>
    <w:link w:val="CommentSubjectChar"/>
    <w:uiPriority w:val="99"/>
    <w:semiHidden/>
    <w:rsid w:val="00FA2400"/>
    <w:rPr>
      <w:b/>
      <w:bCs/>
    </w:rPr>
  </w:style>
  <w:style w:type="character" w:customStyle="1" w:styleId="CommentSubjectChar">
    <w:name w:val="Comment Subject Char"/>
    <w:basedOn w:val="CommentTextChar"/>
    <w:link w:val="CommentSubject"/>
    <w:uiPriority w:val="99"/>
    <w:semiHidden/>
    <w:locked/>
    <w:rsid w:val="00FA2400"/>
    <w:rPr>
      <w:b/>
      <w:lang w:val="en-GB" w:eastAsia="x-none"/>
    </w:rPr>
  </w:style>
  <w:style w:type="paragraph" w:styleId="Revision">
    <w:name w:val="Revision"/>
    <w:hidden/>
    <w:uiPriority w:val="99"/>
    <w:semiHidden/>
    <w:rsid w:val="00FD2677"/>
    <w:pPr>
      <w:spacing w:after="0" w:line="240" w:lineRule="auto"/>
    </w:pPr>
    <w:rPr>
      <w:kern w:val="0"/>
      <w:szCs w:val="20"/>
      <w:lang w:eastAsia="en-US"/>
    </w:rPr>
  </w:style>
  <w:style w:type="paragraph" w:customStyle="1" w:styleId="body">
    <w:name w:val="body"/>
    <w:uiPriority w:val="99"/>
    <w:rsid w:val="00750210"/>
    <w:pPr>
      <w:spacing w:before="240" w:after="120" w:line="276" w:lineRule="auto"/>
      <w:jc w:val="both"/>
    </w:pPr>
    <w:rPr>
      <w:kern w:val="0"/>
      <w:szCs w:val="24"/>
      <w:lang w:val="en-US" w:eastAsia="en-US"/>
    </w:rPr>
  </w:style>
  <w:style w:type="character" w:styleId="FollowedHyperlink">
    <w:name w:val="FollowedHyperlink"/>
    <w:basedOn w:val="DefaultParagraphFont"/>
    <w:uiPriority w:val="99"/>
    <w:semiHidden/>
    <w:rsid w:val="007B354B"/>
    <w:rPr>
      <w:rFonts w:cs="Times New Roman"/>
      <w:color w:val="954F72"/>
      <w:u w:val="single"/>
    </w:rPr>
  </w:style>
  <w:style w:type="paragraph" w:styleId="NormalWeb">
    <w:name w:val="Normal (Web)"/>
    <w:basedOn w:val="Normal"/>
    <w:uiPriority w:val="99"/>
    <w:semiHidden/>
    <w:rsid w:val="00B424F5"/>
    <w:pPr>
      <w:spacing w:before="100" w:beforeAutospacing="1" w:after="100" w:afterAutospacing="1"/>
    </w:pPr>
  </w:style>
  <w:style w:type="character" w:customStyle="1" w:styleId="outputecliaff">
    <w:name w:val="outputecliaff"/>
    <w:basedOn w:val="DefaultParagraphFont"/>
    <w:uiPriority w:val="99"/>
    <w:rsid w:val="00595F08"/>
    <w:rPr>
      <w:rFonts w:cs="Times New Roman"/>
    </w:rPr>
  </w:style>
  <w:style w:type="paragraph" w:customStyle="1" w:styleId="05HeadlinenoIndex">
    <w:name w:val="05_Headline no Index"/>
    <w:basedOn w:val="Normal"/>
    <w:uiPriority w:val="99"/>
    <w:rsid w:val="005C7E1F"/>
    <w:pPr>
      <w:spacing w:after="250" w:line="300" w:lineRule="exact"/>
      <w:jc w:val="both"/>
    </w:pPr>
    <w:rPr>
      <w:rFonts w:ascii="Georgia" w:hAnsi="Georgia"/>
      <w:b/>
      <w:lang w:eastAsia="de-DE"/>
    </w:rPr>
  </w:style>
  <w:style w:type="paragraph" w:customStyle="1" w:styleId="04BodyText">
    <w:name w:val="04_Body Text"/>
    <w:basedOn w:val="Normal"/>
    <w:link w:val="04BodyTextChar"/>
    <w:uiPriority w:val="99"/>
    <w:rsid w:val="00BC5128"/>
    <w:pPr>
      <w:spacing w:after="250" w:line="276" w:lineRule="auto"/>
      <w:jc w:val="both"/>
    </w:pPr>
    <w:rPr>
      <w:rFonts w:ascii="Georgia" w:hAnsi="Georgia"/>
      <w:sz w:val="20"/>
      <w:lang w:eastAsia="de-DE"/>
    </w:rPr>
  </w:style>
  <w:style w:type="character" w:customStyle="1" w:styleId="04BodyTextChar">
    <w:name w:val="04_Body Text Char"/>
    <w:link w:val="04BodyText"/>
    <w:uiPriority w:val="99"/>
    <w:locked/>
    <w:rsid w:val="00BC5128"/>
    <w:rPr>
      <w:rFonts w:ascii="Georgia" w:hAnsi="Georgia"/>
      <w:sz w:val="24"/>
      <w:lang w:val="en-GB" w:eastAsia="de-DE"/>
    </w:rPr>
  </w:style>
  <w:style w:type="table" w:customStyle="1" w:styleId="TableGrid1">
    <w:name w:val="Table Grid1"/>
    <w:uiPriority w:val="99"/>
    <w:rsid w:val="003E13FD"/>
    <w:pPr>
      <w:spacing w:after="0" w:line="240" w:lineRule="auto"/>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uiPriority w:val="99"/>
    <w:rsid w:val="003E13FD"/>
    <w:pPr>
      <w:spacing w:after="0" w:line="240" w:lineRule="auto"/>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Paragraphe EI Char,Paragraphe de liste1 Char,EC Char,Paragraphe de liste Char,Normal Nivel 1 Char,List Paragraph Main Char,List first level Char,List Paragraph_Sections Char"/>
    <w:link w:val="ListParagraph"/>
    <w:uiPriority w:val="99"/>
    <w:locked/>
    <w:rsid w:val="00695AF2"/>
    <w:rPr>
      <w:rFonts w:eastAsia="Times New Roman"/>
      <w:sz w:val="22"/>
      <w:lang w:val="en-GB" w:eastAsia="en-GB"/>
    </w:rPr>
  </w:style>
  <w:style w:type="table" w:customStyle="1" w:styleId="TableGrid3">
    <w:name w:val="Table Grid3"/>
    <w:uiPriority w:val="99"/>
    <w:rsid w:val="00F37236"/>
    <w:pPr>
      <w:spacing w:after="0" w:line="240" w:lineRule="auto"/>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uiPriority w:val="99"/>
    <w:rsid w:val="008A2C86"/>
    <w:pPr>
      <w:spacing w:after="0" w:line="240" w:lineRule="auto"/>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SMAConfidentialRestricted">
    <w:name w:val="ESMA Confidential/Restricted"/>
    <w:uiPriority w:val="99"/>
    <w:rsid w:val="00FA64BE"/>
    <w:rPr>
      <w:caps/>
      <w:color w:val="70AD47"/>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9072202">
      <w:marLeft w:val="0"/>
      <w:marRight w:val="0"/>
      <w:marTop w:val="0"/>
      <w:marBottom w:val="0"/>
      <w:divBdr>
        <w:top w:val="none" w:sz="0" w:space="0" w:color="auto"/>
        <w:left w:val="none" w:sz="0" w:space="0" w:color="auto"/>
        <w:bottom w:val="none" w:sz="0" w:space="0" w:color="auto"/>
        <w:right w:val="none" w:sz="0" w:space="0" w:color="auto"/>
      </w:divBdr>
    </w:div>
    <w:div w:id="599072203">
      <w:marLeft w:val="0"/>
      <w:marRight w:val="0"/>
      <w:marTop w:val="0"/>
      <w:marBottom w:val="0"/>
      <w:divBdr>
        <w:top w:val="none" w:sz="0" w:space="0" w:color="auto"/>
        <w:left w:val="none" w:sz="0" w:space="0" w:color="auto"/>
        <w:bottom w:val="none" w:sz="0" w:space="0" w:color="auto"/>
        <w:right w:val="none" w:sz="0" w:space="0" w:color="auto"/>
      </w:divBdr>
    </w:div>
    <w:div w:id="599072205">
      <w:marLeft w:val="0"/>
      <w:marRight w:val="0"/>
      <w:marTop w:val="0"/>
      <w:marBottom w:val="0"/>
      <w:divBdr>
        <w:top w:val="none" w:sz="0" w:space="0" w:color="auto"/>
        <w:left w:val="none" w:sz="0" w:space="0" w:color="auto"/>
        <w:bottom w:val="none" w:sz="0" w:space="0" w:color="auto"/>
        <w:right w:val="none" w:sz="0" w:space="0" w:color="auto"/>
      </w:divBdr>
      <w:divsChild>
        <w:div w:id="599072282">
          <w:marLeft w:val="547"/>
          <w:marRight w:val="0"/>
          <w:marTop w:val="120"/>
          <w:marBottom w:val="120"/>
          <w:divBdr>
            <w:top w:val="none" w:sz="0" w:space="0" w:color="auto"/>
            <w:left w:val="none" w:sz="0" w:space="0" w:color="auto"/>
            <w:bottom w:val="none" w:sz="0" w:space="0" w:color="auto"/>
            <w:right w:val="none" w:sz="0" w:space="0" w:color="auto"/>
          </w:divBdr>
        </w:div>
      </w:divsChild>
    </w:div>
    <w:div w:id="599072206">
      <w:marLeft w:val="0"/>
      <w:marRight w:val="0"/>
      <w:marTop w:val="0"/>
      <w:marBottom w:val="0"/>
      <w:divBdr>
        <w:top w:val="none" w:sz="0" w:space="0" w:color="auto"/>
        <w:left w:val="none" w:sz="0" w:space="0" w:color="auto"/>
        <w:bottom w:val="none" w:sz="0" w:space="0" w:color="auto"/>
        <w:right w:val="none" w:sz="0" w:space="0" w:color="auto"/>
      </w:divBdr>
    </w:div>
    <w:div w:id="599072214">
      <w:marLeft w:val="0"/>
      <w:marRight w:val="0"/>
      <w:marTop w:val="0"/>
      <w:marBottom w:val="0"/>
      <w:divBdr>
        <w:top w:val="none" w:sz="0" w:space="0" w:color="auto"/>
        <w:left w:val="none" w:sz="0" w:space="0" w:color="auto"/>
        <w:bottom w:val="none" w:sz="0" w:space="0" w:color="auto"/>
        <w:right w:val="none" w:sz="0" w:space="0" w:color="auto"/>
      </w:divBdr>
    </w:div>
    <w:div w:id="599072216">
      <w:marLeft w:val="0"/>
      <w:marRight w:val="0"/>
      <w:marTop w:val="0"/>
      <w:marBottom w:val="0"/>
      <w:divBdr>
        <w:top w:val="none" w:sz="0" w:space="0" w:color="auto"/>
        <w:left w:val="none" w:sz="0" w:space="0" w:color="auto"/>
        <w:bottom w:val="none" w:sz="0" w:space="0" w:color="auto"/>
        <w:right w:val="none" w:sz="0" w:space="0" w:color="auto"/>
      </w:divBdr>
      <w:divsChild>
        <w:div w:id="599072225">
          <w:marLeft w:val="0"/>
          <w:marRight w:val="0"/>
          <w:marTop w:val="0"/>
          <w:marBottom w:val="0"/>
          <w:divBdr>
            <w:top w:val="none" w:sz="0" w:space="0" w:color="auto"/>
            <w:left w:val="none" w:sz="0" w:space="0" w:color="auto"/>
            <w:bottom w:val="none" w:sz="0" w:space="0" w:color="auto"/>
            <w:right w:val="none" w:sz="0" w:space="0" w:color="auto"/>
          </w:divBdr>
          <w:divsChild>
            <w:div w:id="599072224">
              <w:marLeft w:val="0"/>
              <w:marRight w:val="0"/>
              <w:marTop w:val="0"/>
              <w:marBottom w:val="0"/>
              <w:divBdr>
                <w:top w:val="none" w:sz="0" w:space="0" w:color="auto"/>
                <w:left w:val="none" w:sz="0" w:space="0" w:color="auto"/>
                <w:bottom w:val="none" w:sz="0" w:space="0" w:color="auto"/>
                <w:right w:val="none" w:sz="0" w:space="0" w:color="auto"/>
              </w:divBdr>
              <w:divsChild>
                <w:div w:id="599072275">
                  <w:marLeft w:val="0"/>
                  <w:marRight w:val="0"/>
                  <w:marTop w:val="0"/>
                  <w:marBottom w:val="0"/>
                  <w:divBdr>
                    <w:top w:val="none" w:sz="0" w:space="0" w:color="auto"/>
                    <w:left w:val="none" w:sz="0" w:space="0" w:color="auto"/>
                    <w:bottom w:val="none" w:sz="0" w:space="0" w:color="auto"/>
                    <w:right w:val="none" w:sz="0" w:space="0" w:color="auto"/>
                  </w:divBdr>
                  <w:divsChild>
                    <w:div w:id="599072267">
                      <w:marLeft w:val="1"/>
                      <w:marRight w:val="1"/>
                      <w:marTop w:val="0"/>
                      <w:marBottom w:val="0"/>
                      <w:divBdr>
                        <w:top w:val="none" w:sz="0" w:space="0" w:color="auto"/>
                        <w:left w:val="none" w:sz="0" w:space="0" w:color="auto"/>
                        <w:bottom w:val="none" w:sz="0" w:space="0" w:color="auto"/>
                        <w:right w:val="none" w:sz="0" w:space="0" w:color="auto"/>
                      </w:divBdr>
                      <w:divsChild>
                        <w:div w:id="599072240">
                          <w:marLeft w:val="0"/>
                          <w:marRight w:val="0"/>
                          <w:marTop w:val="0"/>
                          <w:marBottom w:val="0"/>
                          <w:divBdr>
                            <w:top w:val="none" w:sz="0" w:space="0" w:color="auto"/>
                            <w:left w:val="none" w:sz="0" w:space="0" w:color="auto"/>
                            <w:bottom w:val="none" w:sz="0" w:space="0" w:color="auto"/>
                            <w:right w:val="none" w:sz="0" w:space="0" w:color="auto"/>
                          </w:divBdr>
                          <w:divsChild>
                            <w:div w:id="599072212">
                              <w:marLeft w:val="0"/>
                              <w:marRight w:val="0"/>
                              <w:marTop w:val="0"/>
                              <w:marBottom w:val="360"/>
                              <w:divBdr>
                                <w:top w:val="none" w:sz="0" w:space="0" w:color="auto"/>
                                <w:left w:val="none" w:sz="0" w:space="0" w:color="auto"/>
                                <w:bottom w:val="none" w:sz="0" w:space="0" w:color="auto"/>
                                <w:right w:val="none" w:sz="0" w:space="0" w:color="auto"/>
                              </w:divBdr>
                              <w:divsChild>
                                <w:div w:id="599072274">
                                  <w:marLeft w:val="0"/>
                                  <w:marRight w:val="0"/>
                                  <w:marTop w:val="0"/>
                                  <w:marBottom w:val="0"/>
                                  <w:divBdr>
                                    <w:top w:val="none" w:sz="0" w:space="0" w:color="auto"/>
                                    <w:left w:val="none" w:sz="0" w:space="0" w:color="auto"/>
                                    <w:bottom w:val="none" w:sz="0" w:space="0" w:color="auto"/>
                                    <w:right w:val="none" w:sz="0" w:space="0" w:color="auto"/>
                                  </w:divBdr>
                                  <w:divsChild>
                                    <w:div w:id="599072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9072217">
      <w:marLeft w:val="0"/>
      <w:marRight w:val="0"/>
      <w:marTop w:val="0"/>
      <w:marBottom w:val="0"/>
      <w:divBdr>
        <w:top w:val="none" w:sz="0" w:space="0" w:color="auto"/>
        <w:left w:val="none" w:sz="0" w:space="0" w:color="auto"/>
        <w:bottom w:val="none" w:sz="0" w:space="0" w:color="auto"/>
        <w:right w:val="none" w:sz="0" w:space="0" w:color="auto"/>
      </w:divBdr>
      <w:divsChild>
        <w:div w:id="599072285">
          <w:marLeft w:val="0"/>
          <w:marRight w:val="0"/>
          <w:marTop w:val="0"/>
          <w:marBottom w:val="0"/>
          <w:divBdr>
            <w:top w:val="none" w:sz="0" w:space="0" w:color="auto"/>
            <w:left w:val="none" w:sz="0" w:space="0" w:color="auto"/>
            <w:bottom w:val="none" w:sz="0" w:space="0" w:color="auto"/>
            <w:right w:val="none" w:sz="0" w:space="0" w:color="auto"/>
          </w:divBdr>
          <w:divsChild>
            <w:div w:id="599072249">
              <w:marLeft w:val="0"/>
              <w:marRight w:val="0"/>
              <w:marTop w:val="0"/>
              <w:marBottom w:val="0"/>
              <w:divBdr>
                <w:top w:val="none" w:sz="0" w:space="0" w:color="auto"/>
                <w:left w:val="none" w:sz="0" w:space="0" w:color="auto"/>
                <w:bottom w:val="none" w:sz="0" w:space="0" w:color="auto"/>
                <w:right w:val="none" w:sz="0" w:space="0" w:color="auto"/>
              </w:divBdr>
              <w:divsChild>
                <w:div w:id="599072211">
                  <w:marLeft w:val="0"/>
                  <w:marRight w:val="0"/>
                  <w:marTop w:val="0"/>
                  <w:marBottom w:val="0"/>
                  <w:divBdr>
                    <w:top w:val="none" w:sz="0" w:space="0" w:color="auto"/>
                    <w:left w:val="none" w:sz="0" w:space="0" w:color="auto"/>
                    <w:bottom w:val="none" w:sz="0" w:space="0" w:color="auto"/>
                    <w:right w:val="none" w:sz="0" w:space="0" w:color="auto"/>
                  </w:divBdr>
                  <w:divsChild>
                    <w:div w:id="599072270">
                      <w:marLeft w:val="1"/>
                      <w:marRight w:val="1"/>
                      <w:marTop w:val="0"/>
                      <w:marBottom w:val="0"/>
                      <w:divBdr>
                        <w:top w:val="none" w:sz="0" w:space="0" w:color="auto"/>
                        <w:left w:val="none" w:sz="0" w:space="0" w:color="auto"/>
                        <w:bottom w:val="none" w:sz="0" w:space="0" w:color="auto"/>
                        <w:right w:val="none" w:sz="0" w:space="0" w:color="auto"/>
                      </w:divBdr>
                      <w:divsChild>
                        <w:div w:id="599072264">
                          <w:marLeft w:val="0"/>
                          <w:marRight w:val="0"/>
                          <w:marTop w:val="0"/>
                          <w:marBottom w:val="0"/>
                          <w:divBdr>
                            <w:top w:val="none" w:sz="0" w:space="0" w:color="auto"/>
                            <w:left w:val="none" w:sz="0" w:space="0" w:color="auto"/>
                            <w:bottom w:val="none" w:sz="0" w:space="0" w:color="auto"/>
                            <w:right w:val="none" w:sz="0" w:space="0" w:color="auto"/>
                          </w:divBdr>
                          <w:divsChild>
                            <w:div w:id="599072220">
                              <w:marLeft w:val="0"/>
                              <w:marRight w:val="0"/>
                              <w:marTop w:val="0"/>
                              <w:marBottom w:val="360"/>
                              <w:divBdr>
                                <w:top w:val="none" w:sz="0" w:space="0" w:color="auto"/>
                                <w:left w:val="none" w:sz="0" w:space="0" w:color="auto"/>
                                <w:bottom w:val="none" w:sz="0" w:space="0" w:color="auto"/>
                                <w:right w:val="none" w:sz="0" w:space="0" w:color="auto"/>
                              </w:divBdr>
                              <w:divsChild>
                                <w:div w:id="599072236">
                                  <w:marLeft w:val="0"/>
                                  <w:marRight w:val="0"/>
                                  <w:marTop w:val="0"/>
                                  <w:marBottom w:val="0"/>
                                  <w:divBdr>
                                    <w:top w:val="none" w:sz="0" w:space="0" w:color="auto"/>
                                    <w:left w:val="none" w:sz="0" w:space="0" w:color="auto"/>
                                    <w:bottom w:val="none" w:sz="0" w:space="0" w:color="auto"/>
                                    <w:right w:val="none" w:sz="0" w:space="0" w:color="auto"/>
                                  </w:divBdr>
                                  <w:divsChild>
                                    <w:div w:id="599072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9072219">
      <w:marLeft w:val="0"/>
      <w:marRight w:val="0"/>
      <w:marTop w:val="0"/>
      <w:marBottom w:val="0"/>
      <w:divBdr>
        <w:top w:val="none" w:sz="0" w:space="0" w:color="auto"/>
        <w:left w:val="none" w:sz="0" w:space="0" w:color="auto"/>
        <w:bottom w:val="none" w:sz="0" w:space="0" w:color="auto"/>
        <w:right w:val="none" w:sz="0" w:space="0" w:color="auto"/>
      </w:divBdr>
    </w:div>
    <w:div w:id="599072221">
      <w:marLeft w:val="0"/>
      <w:marRight w:val="0"/>
      <w:marTop w:val="0"/>
      <w:marBottom w:val="0"/>
      <w:divBdr>
        <w:top w:val="none" w:sz="0" w:space="0" w:color="auto"/>
        <w:left w:val="none" w:sz="0" w:space="0" w:color="auto"/>
        <w:bottom w:val="none" w:sz="0" w:space="0" w:color="auto"/>
        <w:right w:val="none" w:sz="0" w:space="0" w:color="auto"/>
      </w:divBdr>
      <w:divsChild>
        <w:div w:id="599072230">
          <w:marLeft w:val="547"/>
          <w:marRight w:val="0"/>
          <w:marTop w:val="120"/>
          <w:marBottom w:val="120"/>
          <w:divBdr>
            <w:top w:val="none" w:sz="0" w:space="0" w:color="auto"/>
            <w:left w:val="none" w:sz="0" w:space="0" w:color="auto"/>
            <w:bottom w:val="none" w:sz="0" w:space="0" w:color="auto"/>
            <w:right w:val="none" w:sz="0" w:space="0" w:color="auto"/>
          </w:divBdr>
        </w:div>
        <w:div w:id="599072258">
          <w:marLeft w:val="547"/>
          <w:marRight w:val="0"/>
          <w:marTop w:val="120"/>
          <w:marBottom w:val="120"/>
          <w:divBdr>
            <w:top w:val="none" w:sz="0" w:space="0" w:color="auto"/>
            <w:left w:val="none" w:sz="0" w:space="0" w:color="auto"/>
            <w:bottom w:val="none" w:sz="0" w:space="0" w:color="auto"/>
            <w:right w:val="none" w:sz="0" w:space="0" w:color="auto"/>
          </w:divBdr>
        </w:div>
      </w:divsChild>
    </w:div>
    <w:div w:id="599072222">
      <w:marLeft w:val="0"/>
      <w:marRight w:val="0"/>
      <w:marTop w:val="0"/>
      <w:marBottom w:val="0"/>
      <w:divBdr>
        <w:top w:val="none" w:sz="0" w:space="0" w:color="auto"/>
        <w:left w:val="none" w:sz="0" w:space="0" w:color="auto"/>
        <w:bottom w:val="none" w:sz="0" w:space="0" w:color="auto"/>
        <w:right w:val="none" w:sz="0" w:space="0" w:color="auto"/>
      </w:divBdr>
      <w:divsChild>
        <w:div w:id="599072209">
          <w:marLeft w:val="547"/>
          <w:marRight w:val="0"/>
          <w:marTop w:val="120"/>
          <w:marBottom w:val="120"/>
          <w:divBdr>
            <w:top w:val="none" w:sz="0" w:space="0" w:color="auto"/>
            <w:left w:val="none" w:sz="0" w:space="0" w:color="auto"/>
            <w:bottom w:val="none" w:sz="0" w:space="0" w:color="auto"/>
            <w:right w:val="none" w:sz="0" w:space="0" w:color="auto"/>
          </w:divBdr>
        </w:div>
        <w:div w:id="599072218">
          <w:marLeft w:val="547"/>
          <w:marRight w:val="0"/>
          <w:marTop w:val="120"/>
          <w:marBottom w:val="120"/>
          <w:divBdr>
            <w:top w:val="none" w:sz="0" w:space="0" w:color="auto"/>
            <w:left w:val="none" w:sz="0" w:space="0" w:color="auto"/>
            <w:bottom w:val="none" w:sz="0" w:space="0" w:color="auto"/>
            <w:right w:val="none" w:sz="0" w:space="0" w:color="auto"/>
          </w:divBdr>
        </w:div>
      </w:divsChild>
    </w:div>
    <w:div w:id="599072227">
      <w:marLeft w:val="0"/>
      <w:marRight w:val="0"/>
      <w:marTop w:val="0"/>
      <w:marBottom w:val="0"/>
      <w:divBdr>
        <w:top w:val="none" w:sz="0" w:space="0" w:color="auto"/>
        <w:left w:val="none" w:sz="0" w:space="0" w:color="auto"/>
        <w:bottom w:val="none" w:sz="0" w:space="0" w:color="auto"/>
        <w:right w:val="none" w:sz="0" w:space="0" w:color="auto"/>
      </w:divBdr>
      <w:divsChild>
        <w:div w:id="599072239">
          <w:marLeft w:val="547"/>
          <w:marRight w:val="0"/>
          <w:marTop w:val="120"/>
          <w:marBottom w:val="120"/>
          <w:divBdr>
            <w:top w:val="none" w:sz="0" w:space="0" w:color="auto"/>
            <w:left w:val="none" w:sz="0" w:space="0" w:color="auto"/>
            <w:bottom w:val="none" w:sz="0" w:space="0" w:color="auto"/>
            <w:right w:val="none" w:sz="0" w:space="0" w:color="auto"/>
          </w:divBdr>
        </w:div>
        <w:div w:id="599072259">
          <w:marLeft w:val="547"/>
          <w:marRight w:val="0"/>
          <w:marTop w:val="120"/>
          <w:marBottom w:val="120"/>
          <w:divBdr>
            <w:top w:val="none" w:sz="0" w:space="0" w:color="auto"/>
            <w:left w:val="none" w:sz="0" w:space="0" w:color="auto"/>
            <w:bottom w:val="none" w:sz="0" w:space="0" w:color="auto"/>
            <w:right w:val="none" w:sz="0" w:space="0" w:color="auto"/>
          </w:divBdr>
        </w:div>
      </w:divsChild>
    </w:div>
    <w:div w:id="599072228">
      <w:marLeft w:val="0"/>
      <w:marRight w:val="0"/>
      <w:marTop w:val="0"/>
      <w:marBottom w:val="0"/>
      <w:divBdr>
        <w:top w:val="none" w:sz="0" w:space="0" w:color="auto"/>
        <w:left w:val="none" w:sz="0" w:space="0" w:color="auto"/>
        <w:bottom w:val="none" w:sz="0" w:space="0" w:color="auto"/>
        <w:right w:val="none" w:sz="0" w:space="0" w:color="auto"/>
      </w:divBdr>
    </w:div>
    <w:div w:id="599072229">
      <w:marLeft w:val="0"/>
      <w:marRight w:val="0"/>
      <w:marTop w:val="0"/>
      <w:marBottom w:val="0"/>
      <w:divBdr>
        <w:top w:val="none" w:sz="0" w:space="0" w:color="auto"/>
        <w:left w:val="none" w:sz="0" w:space="0" w:color="auto"/>
        <w:bottom w:val="none" w:sz="0" w:space="0" w:color="auto"/>
        <w:right w:val="none" w:sz="0" w:space="0" w:color="auto"/>
      </w:divBdr>
    </w:div>
    <w:div w:id="599072231">
      <w:marLeft w:val="0"/>
      <w:marRight w:val="0"/>
      <w:marTop w:val="0"/>
      <w:marBottom w:val="0"/>
      <w:divBdr>
        <w:top w:val="none" w:sz="0" w:space="0" w:color="auto"/>
        <w:left w:val="none" w:sz="0" w:space="0" w:color="auto"/>
        <w:bottom w:val="none" w:sz="0" w:space="0" w:color="auto"/>
        <w:right w:val="none" w:sz="0" w:space="0" w:color="auto"/>
      </w:divBdr>
    </w:div>
    <w:div w:id="599072233">
      <w:marLeft w:val="0"/>
      <w:marRight w:val="0"/>
      <w:marTop w:val="0"/>
      <w:marBottom w:val="0"/>
      <w:divBdr>
        <w:top w:val="none" w:sz="0" w:space="0" w:color="auto"/>
        <w:left w:val="none" w:sz="0" w:space="0" w:color="auto"/>
        <w:bottom w:val="none" w:sz="0" w:space="0" w:color="auto"/>
        <w:right w:val="none" w:sz="0" w:space="0" w:color="auto"/>
      </w:divBdr>
      <w:divsChild>
        <w:div w:id="599072213">
          <w:marLeft w:val="547"/>
          <w:marRight w:val="0"/>
          <w:marTop w:val="120"/>
          <w:marBottom w:val="120"/>
          <w:divBdr>
            <w:top w:val="none" w:sz="0" w:space="0" w:color="auto"/>
            <w:left w:val="none" w:sz="0" w:space="0" w:color="auto"/>
            <w:bottom w:val="none" w:sz="0" w:space="0" w:color="auto"/>
            <w:right w:val="none" w:sz="0" w:space="0" w:color="auto"/>
          </w:divBdr>
        </w:div>
        <w:div w:id="599072248">
          <w:marLeft w:val="547"/>
          <w:marRight w:val="0"/>
          <w:marTop w:val="120"/>
          <w:marBottom w:val="120"/>
          <w:divBdr>
            <w:top w:val="none" w:sz="0" w:space="0" w:color="auto"/>
            <w:left w:val="none" w:sz="0" w:space="0" w:color="auto"/>
            <w:bottom w:val="none" w:sz="0" w:space="0" w:color="auto"/>
            <w:right w:val="none" w:sz="0" w:space="0" w:color="auto"/>
          </w:divBdr>
        </w:div>
      </w:divsChild>
    </w:div>
    <w:div w:id="599072234">
      <w:marLeft w:val="0"/>
      <w:marRight w:val="0"/>
      <w:marTop w:val="0"/>
      <w:marBottom w:val="0"/>
      <w:divBdr>
        <w:top w:val="none" w:sz="0" w:space="0" w:color="auto"/>
        <w:left w:val="none" w:sz="0" w:space="0" w:color="auto"/>
        <w:bottom w:val="none" w:sz="0" w:space="0" w:color="auto"/>
        <w:right w:val="none" w:sz="0" w:space="0" w:color="auto"/>
      </w:divBdr>
    </w:div>
    <w:div w:id="599072235">
      <w:marLeft w:val="0"/>
      <w:marRight w:val="0"/>
      <w:marTop w:val="0"/>
      <w:marBottom w:val="0"/>
      <w:divBdr>
        <w:top w:val="none" w:sz="0" w:space="0" w:color="auto"/>
        <w:left w:val="none" w:sz="0" w:space="0" w:color="auto"/>
        <w:bottom w:val="none" w:sz="0" w:space="0" w:color="auto"/>
        <w:right w:val="none" w:sz="0" w:space="0" w:color="auto"/>
      </w:divBdr>
    </w:div>
    <w:div w:id="599072237">
      <w:marLeft w:val="0"/>
      <w:marRight w:val="0"/>
      <w:marTop w:val="0"/>
      <w:marBottom w:val="0"/>
      <w:divBdr>
        <w:top w:val="none" w:sz="0" w:space="0" w:color="auto"/>
        <w:left w:val="none" w:sz="0" w:space="0" w:color="auto"/>
        <w:bottom w:val="none" w:sz="0" w:space="0" w:color="auto"/>
        <w:right w:val="none" w:sz="0" w:space="0" w:color="auto"/>
      </w:divBdr>
      <w:divsChild>
        <w:div w:id="599072244">
          <w:marLeft w:val="547"/>
          <w:marRight w:val="0"/>
          <w:marTop w:val="120"/>
          <w:marBottom w:val="120"/>
          <w:divBdr>
            <w:top w:val="none" w:sz="0" w:space="0" w:color="auto"/>
            <w:left w:val="none" w:sz="0" w:space="0" w:color="auto"/>
            <w:bottom w:val="none" w:sz="0" w:space="0" w:color="auto"/>
            <w:right w:val="none" w:sz="0" w:space="0" w:color="auto"/>
          </w:divBdr>
        </w:div>
        <w:div w:id="599072269">
          <w:marLeft w:val="547"/>
          <w:marRight w:val="0"/>
          <w:marTop w:val="120"/>
          <w:marBottom w:val="120"/>
          <w:divBdr>
            <w:top w:val="none" w:sz="0" w:space="0" w:color="auto"/>
            <w:left w:val="none" w:sz="0" w:space="0" w:color="auto"/>
            <w:bottom w:val="none" w:sz="0" w:space="0" w:color="auto"/>
            <w:right w:val="none" w:sz="0" w:space="0" w:color="auto"/>
          </w:divBdr>
        </w:div>
      </w:divsChild>
    </w:div>
    <w:div w:id="599072241">
      <w:marLeft w:val="0"/>
      <w:marRight w:val="0"/>
      <w:marTop w:val="0"/>
      <w:marBottom w:val="0"/>
      <w:divBdr>
        <w:top w:val="none" w:sz="0" w:space="0" w:color="auto"/>
        <w:left w:val="none" w:sz="0" w:space="0" w:color="auto"/>
        <w:bottom w:val="none" w:sz="0" w:space="0" w:color="auto"/>
        <w:right w:val="none" w:sz="0" w:space="0" w:color="auto"/>
      </w:divBdr>
    </w:div>
    <w:div w:id="599072246">
      <w:marLeft w:val="0"/>
      <w:marRight w:val="0"/>
      <w:marTop w:val="0"/>
      <w:marBottom w:val="0"/>
      <w:divBdr>
        <w:top w:val="none" w:sz="0" w:space="0" w:color="auto"/>
        <w:left w:val="none" w:sz="0" w:space="0" w:color="auto"/>
        <w:bottom w:val="none" w:sz="0" w:space="0" w:color="auto"/>
        <w:right w:val="none" w:sz="0" w:space="0" w:color="auto"/>
      </w:divBdr>
    </w:div>
    <w:div w:id="599072252">
      <w:marLeft w:val="0"/>
      <w:marRight w:val="0"/>
      <w:marTop w:val="0"/>
      <w:marBottom w:val="0"/>
      <w:divBdr>
        <w:top w:val="none" w:sz="0" w:space="0" w:color="auto"/>
        <w:left w:val="none" w:sz="0" w:space="0" w:color="auto"/>
        <w:bottom w:val="none" w:sz="0" w:space="0" w:color="auto"/>
        <w:right w:val="none" w:sz="0" w:space="0" w:color="auto"/>
      </w:divBdr>
    </w:div>
    <w:div w:id="599072253">
      <w:marLeft w:val="0"/>
      <w:marRight w:val="0"/>
      <w:marTop w:val="0"/>
      <w:marBottom w:val="0"/>
      <w:divBdr>
        <w:top w:val="none" w:sz="0" w:space="0" w:color="auto"/>
        <w:left w:val="none" w:sz="0" w:space="0" w:color="auto"/>
        <w:bottom w:val="none" w:sz="0" w:space="0" w:color="auto"/>
        <w:right w:val="none" w:sz="0" w:space="0" w:color="auto"/>
      </w:divBdr>
      <w:divsChild>
        <w:div w:id="599072245">
          <w:marLeft w:val="1267"/>
          <w:marRight w:val="0"/>
          <w:marTop w:val="120"/>
          <w:marBottom w:val="120"/>
          <w:divBdr>
            <w:top w:val="none" w:sz="0" w:space="0" w:color="auto"/>
            <w:left w:val="none" w:sz="0" w:space="0" w:color="auto"/>
            <w:bottom w:val="none" w:sz="0" w:space="0" w:color="auto"/>
            <w:right w:val="none" w:sz="0" w:space="0" w:color="auto"/>
          </w:divBdr>
        </w:div>
        <w:div w:id="599072256">
          <w:marLeft w:val="547"/>
          <w:marRight w:val="0"/>
          <w:marTop w:val="120"/>
          <w:marBottom w:val="120"/>
          <w:divBdr>
            <w:top w:val="none" w:sz="0" w:space="0" w:color="auto"/>
            <w:left w:val="none" w:sz="0" w:space="0" w:color="auto"/>
            <w:bottom w:val="none" w:sz="0" w:space="0" w:color="auto"/>
            <w:right w:val="none" w:sz="0" w:space="0" w:color="auto"/>
          </w:divBdr>
        </w:div>
        <w:div w:id="599072262">
          <w:marLeft w:val="1267"/>
          <w:marRight w:val="0"/>
          <w:marTop w:val="120"/>
          <w:marBottom w:val="120"/>
          <w:divBdr>
            <w:top w:val="none" w:sz="0" w:space="0" w:color="auto"/>
            <w:left w:val="none" w:sz="0" w:space="0" w:color="auto"/>
            <w:bottom w:val="none" w:sz="0" w:space="0" w:color="auto"/>
            <w:right w:val="none" w:sz="0" w:space="0" w:color="auto"/>
          </w:divBdr>
        </w:div>
        <w:div w:id="599072268">
          <w:marLeft w:val="547"/>
          <w:marRight w:val="0"/>
          <w:marTop w:val="120"/>
          <w:marBottom w:val="120"/>
          <w:divBdr>
            <w:top w:val="none" w:sz="0" w:space="0" w:color="auto"/>
            <w:left w:val="none" w:sz="0" w:space="0" w:color="auto"/>
            <w:bottom w:val="none" w:sz="0" w:space="0" w:color="auto"/>
            <w:right w:val="none" w:sz="0" w:space="0" w:color="auto"/>
          </w:divBdr>
        </w:div>
        <w:div w:id="599072279">
          <w:marLeft w:val="547"/>
          <w:marRight w:val="0"/>
          <w:marTop w:val="120"/>
          <w:marBottom w:val="120"/>
          <w:divBdr>
            <w:top w:val="none" w:sz="0" w:space="0" w:color="auto"/>
            <w:left w:val="none" w:sz="0" w:space="0" w:color="auto"/>
            <w:bottom w:val="none" w:sz="0" w:space="0" w:color="auto"/>
            <w:right w:val="none" w:sz="0" w:space="0" w:color="auto"/>
          </w:divBdr>
        </w:div>
      </w:divsChild>
    </w:div>
    <w:div w:id="599072255">
      <w:marLeft w:val="0"/>
      <w:marRight w:val="0"/>
      <w:marTop w:val="0"/>
      <w:marBottom w:val="0"/>
      <w:divBdr>
        <w:top w:val="none" w:sz="0" w:space="0" w:color="auto"/>
        <w:left w:val="none" w:sz="0" w:space="0" w:color="auto"/>
        <w:bottom w:val="none" w:sz="0" w:space="0" w:color="auto"/>
        <w:right w:val="none" w:sz="0" w:space="0" w:color="auto"/>
      </w:divBdr>
      <w:divsChild>
        <w:div w:id="599072242">
          <w:marLeft w:val="0"/>
          <w:marRight w:val="0"/>
          <w:marTop w:val="0"/>
          <w:marBottom w:val="0"/>
          <w:divBdr>
            <w:top w:val="none" w:sz="0" w:space="0" w:color="auto"/>
            <w:left w:val="none" w:sz="0" w:space="0" w:color="auto"/>
            <w:bottom w:val="none" w:sz="0" w:space="0" w:color="auto"/>
            <w:right w:val="none" w:sz="0" w:space="0" w:color="auto"/>
          </w:divBdr>
          <w:divsChild>
            <w:div w:id="599072254">
              <w:marLeft w:val="0"/>
              <w:marRight w:val="0"/>
              <w:marTop w:val="0"/>
              <w:marBottom w:val="0"/>
              <w:divBdr>
                <w:top w:val="none" w:sz="0" w:space="0" w:color="auto"/>
                <w:left w:val="none" w:sz="0" w:space="0" w:color="auto"/>
                <w:bottom w:val="none" w:sz="0" w:space="0" w:color="auto"/>
                <w:right w:val="none" w:sz="0" w:space="0" w:color="auto"/>
              </w:divBdr>
              <w:divsChild>
                <w:div w:id="599072280">
                  <w:marLeft w:val="0"/>
                  <w:marRight w:val="0"/>
                  <w:marTop w:val="0"/>
                  <w:marBottom w:val="0"/>
                  <w:divBdr>
                    <w:top w:val="none" w:sz="0" w:space="0" w:color="auto"/>
                    <w:left w:val="none" w:sz="0" w:space="0" w:color="auto"/>
                    <w:bottom w:val="none" w:sz="0" w:space="0" w:color="auto"/>
                    <w:right w:val="none" w:sz="0" w:space="0" w:color="auto"/>
                  </w:divBdr>
                  <w:divsChild>
                    <w:div w:id="599072210">
                      <w:marLeft w:val="1"/>
                      <w:marRight w:val="1"/>
                      <w:marTop w:val="0"/>
                      <w:marBottom w:val="0"/>
                      <w:divBdr>
                        <w:top w:val="none" w:sz="0" w:space="0" w:color="auto"/>
                        <w:left w:val="none" w:sz="0" w:space="0" w:color="auto"/>
                        <w:bottom w:val="none" w:sz="0" w:space="0" w:color="auto"/>
                        <w:right w:val="none" w:sz="0" w:space="0" w:color="auto"/>
                      </w:divBdr>
                      <w:divsChild>
                        <w:div w:id="599072266">
                          <w:marLeft w:val="0"/>
                          <w:marRight w:val="0"/>
                          <w:marTop w:val="0"/>
                          <w:marBottom w:val="0"/>
                          <w:divBdr>
                            <w:top w:val="none" w:sz="0" w:space="0" w:color="auto"/>
                            <w:left w:val="none" w:sz="0" w:space="0" w:color="auto"/>
                            <w:bottom w:val="none" w:sz="0" w:space="0" w:color="auto"/>
                            <w:right w:val="none" w:sz="0" w:space="0" w:color="auto"/>
                          </w:divBdr>
                          <w:divsChild>
                            <w:div w:id="599072276">
                              <w:marLeft w:val="0"/>
                              <w:marRight w:val="0"/>
                              <w:marTop w:val="0"/>
                              <w:marBottom w:val="360"/>
                              <w:divBdr>
                                <w:top w:val="none" w:sz="0" w:space="0" w:color="auto"/>
                                <w:left w:val="none" w:sz="0" w:space="0" w:color="auto"/>
                                <w:bottom w:val="none" w:sz="0" w:space="0" w:color="auto"/>
                                <w:right w:val="none" w:sz="0" w:space="0" w:color="auto"/>
                              </w:divBdr>
                              <w:divsChild>
                                <w:div w:id="599072204">
                                  <w:marLeft w:val="0"/>
                                  <w:marRight w:val="0"/>
                                  <w:marTop w:val="0"/>
                                  <w:marBottom w:val="0"/>
                                  <w:divBdr>
                                    <w:top w:val="none" w:sz="0" w:space="0" w:color="auto"/>
                                    <w:left w:val="none" w:sz="0" w:space="0" w:color="auto"/>
                                    <w:bottom w:val="none" w:sz="0" w:space="0" w:color="auto"/>
                                    <w:right w:val="none" w:sz="0" w:space="0" w:color="auto"/>
                                  </w:divBdr>
                                  <w:divsChild>
                                    <w:div w:id="599072223">
                                      <w:marLeft w:val="0"/>
                                      <w:marRight w:val="0"/>
                                      <w:marTop w:val="0"/>
                                      <w:marBottom w:val="0"/>
                                      <w:divBdr>
                                        <w:top w:val="none" w:sz="0" w:space="0" w:color="auto"/>
                                        <w:left w:val="none" w:sz="0" w:space="0" w:color="auto"/>
                                        <w:bottom w:val="none" w:sz="0" w:space="0" w:color="auto"/>
                                        <w:right w:val="none" w:sz="0" w:space="0" w:color="auto"/>
                                      </w:divBdr>
                                      <w:divsChild>
                                        <w:div w:id="599072215">
                                          <w:marLeft w:val="0"/>
                                          <w:marRight w:val="0"/>
                                          <w:marTop w:val="0"/>
                                          <w:marBottom w:val="0"/>
                                          <w:divBdr>
                                            <w:top w:val="none" w:sz="0" w:space="0" w:color="auto"/>
                                            <w:left w:val="none" w:sz="0" w:space="0" w:color="auto"/>
                                            <w:bottom w:val="none" w:sz="0" w:space="0" w:color="auto"/>
                                            <w:right w:val="none" w:sz="0" w:space="0" w:color="auto"/>
                                          </w:divBdr>
                                          <w:divsChild>
                                            <w:div w:id="599072281">
                                              <w:marLeft w:val="0"/>
                                              <w:marRight w:val="0"/>
                                              <w:marTop w:val="0"/>
                                              <w:marBottom w:val="0"/>
                                              <w:divBdr>
                                                <w:top w:val="none" w:sz="0" w:space="0" w:color="auto"/>
                                                <w:left w:val="none" w:sz="0" w:space="0" w:color="auto"/>
                                                <w:bottom w:val="none" w:sz="0" w:space="0" w:color="auto"/>
                                                <w:right w:val="none" w:sz="0" w:space="0" w:color="auto"/>
                                              </w:divBdr>
                                              <w:divsChild>
                                                <w:div w:id="599072278">
                                                  <w:marLeft w:val="0"/>
                                                  <w:marRight w:val="0"/>
                                                  <w:marTop w:val="0"/>
                                                  <w:marBottom w:val="0"/>
                                                  <w:divBdr>
                                                    <w:top w:val="none" w:sz="0" w:space="0" w:color="auto"/>
                                                    <w:left w:val="none" w:sz="0" w:space="0" w:color="auto"/>
                                                    <w:bottom w:val="none" w:sz="0" w:space="0" w:color="auto"/>
                                                    <w:right w:val="none" w:sz="0" w:space="0" w:color="auto"/>
                                                  </w:divBdr>
                                                  <w:divsChild>
                                                    <w:div w:id="59907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99072257">
      <w:marLeft w:val="0"/>
      <w:marRight w:val="0"/>
      <w:marTop w:val="0"/>
      <w:marBottom w:val="0"/>
      <w:divBdr>
        <w:top w:val="none" w:sz="0" w:space="0" w:color="auto"/>
        <w:left w:val="none" w:sz="0" w:space="0" w:color="auto"/>
        <w:bottom w:val="none" w:sz="0" w:space="0" w:color="auto"/>
        <w:right w:val="none" w:sz="0" w:space="0" w:color="auto"/>
      </w:divBdr>
    </w:div>
    <w:div w:id="599072260">
      <w:marLeft w:val="0"/>
      <w:marRight w:val="0"/>
      <w:marTop w:val="0"/>
      <w:marBottom w:val="0"/>
      <w:divBdr>
        <w:top w:val="none" w:sz="0" w:space="0" w:color="auto"/>
        <w:left w:val="none" w:sz="0" w:space="0" w:color="auto"/>
        <w:bottom w:val="none" w:sz="0" w:space="0" w:color="auto"/>
        <w:right w:val="none" w:sz="0" w:space="0" w:color="auto"/>
      </w:divBdr>
    </w:div>
    <w:div w:id="599072261">
      <w:marLeft w:val="0"/>
      <w:marRight w:val="0"/>
      <w:marTop w:val="0"/>
      <w:marBottom w:val="0"/>
      <w:divBdr>
        <w:top w:val="none" w:sz="0" w:space="0" w:color="auto"/>
        <w:left w:val="none" w:sz="0" w:space="0" w:color="auto"/>
        <w:bottom w:val="none" w:sz="0" w:space="0" w:color="auto"/>
        <w:right w:val="none" w:sz="0" w:space="0" w:color="auto"/>
      </w:divBdr>
      <w:divsChild>
        <w:div w:id="599072251">
          <w:marLeft w:val="547"/>
          <w:marRight w:val="0"/>
          <w:marTop w:val="120"/>
          <w:marBottom w:val="120"/>
          <w:divBdr>
            <w:top w:val="none" w:sz="0" w:space="0" w:color="auto"/>
            <w:left w:val="none" w:sz="0" w:space="0" w:color="auto"/>
            <w:bottom w:val="none" w:sz="0" w:space="0" w:color="auto"/>
            <w:right w:val="none" w:sz="0" w:space="0" w:color="auto"/>
          </w:divBdr>
        </w:div>
        <w:div w:id="599072277">
          <w:marLeft w:val="547"/>
          <w:marRight w:val="0"/>
          <w:marTop w:val="120"/>
          <w:marBottom w:val="120"/>
          <w:divBdr>
            <w:top w:val="none" w:sz="0" w:space="0" w:color="auto"/>
            <w:left w:val="none" w:sz="0" w:space="0" w:color="auto"/>
            <w:bottom w:val="none" w:sz="0" w:space="0" w:color="auto"/>
            <w:right w:val="none" w:sz="0" w:space="0" w:color="auto"/>
          </w:divBdr>
        </w:div>
      </w:divsChild>
    </w:div>
    <w:div w:id="599072263">
      <w:marLeft w:val="0"/>
      <w:marRight w:val="0"/>
      <w:marTop w:val="0"/>
      <w:marBottom w:val="0"/>
      <w:divBdr>
        <w:top w:val="none" w:sz="0" w:space="0" w:color="auto"/>
        <w:left w:val="none" w:sz="0" w:space="0" w:color="auto"/>
        <w:bottom w:val="none" w:sz="0" w:space="0" w:color="auto"/>
        <w:right w:val="none" w:sz="0" w:space="0" w:color="auto"/>
      </w:divBdr>
    </w:div>
    <w:div w:id="599072265">
      <w:marLeft w:val="0"/>
      <w:marRight w:val="0"/>
      <w:marTop w:val="0"/>
      <w:marBottom w:val="0"/>
      <w:divBdr>
        <w:top w:val="none" w:sz="0" w:space="0" w:color="auto"/>
        <w:left w:val="none" w:sz="0" w:space="0" w:color="auto"/>
        <w:bottom w:val="none" w:sz="0" w:space="0" w:color="auto"/>
        <w:right w:val="none" w:sz="0" w:space="0" w:color="auto"/>
      </w:divBdr>
    </w:div>
    <w:div w:id="599072271">
      <w:marLeft w:val="0"/>
      <w:marRight w:val="0"/>
      <w:marTop w:val="0"/>
      <w:marBottom w:val="0"/>
      <w:divBdr>
        <w:top w:val="none" w:sz="0" w:space="0" w:color="auto"/>
        <w:left w:val="none" w:sz="0" w:space="0" w:color="auto"/>
        <w:bottom w:val="none" w:sz="0" w:space="0" w:color="auto"/>
        <w:right w:val="none" w:sz="0" w:space="0" w:color="auto"/>
      </w:divBdr>
    </w:div>
    <w:div w:id="599072272">
      <w:marLeft w:val="0"/>
      <w:marRight w:val="0"/>
      <w:marTop w:val="0"/>
      <w:marBottom w:val="0"/>
      <w:divBdr>
        <w:top w:val="none" w:sz="0" w:space="0" w:color="auto"/>
        <w:left w:val="none" w:sz="0" w:space="0" w:color="auto"/>
        <w:bottom w:val="none" w:sz="0" w:space="0" w:color="auto"/>
        <w:right w:val="none" w:sz="0" w:space="0" w:color="auto"/>
      </w:divBdr>
    </w:div>
    <w:div w:id="599072273">
      <w:marLeft w:val="0"/>
      <w:marRight w:val="0"/>
      <w:marTop w:val="0"/>
      <w:marBottom w:val="0"/>
      <w:divBdr>
        <w:top w:val="none" w:sz="0" w:space="0" w:color="auto"/>
        <w:left w:val="none" w:sz="0" w:space="0" w:color="auto"/>
        <w:bottom w:val="none" w:sz="0" w:space="0" w:color="auto"/>
        <w:right w:val="none" w:sz="0" w:space="0" w:color="auto"/>
      </w:divBdr>
    </w:div>
    <w:div w:id="599072283">
      <w:marLeft w:val="0"/>
      <w:marRight w:val="0"/>
      <w:marTop w:val="0"/>
      <w:marBottom w:val="0"/>
      <w:divBdr>
        <w:top w:val="none" w:sz="0" w:space="0" w:color="auto"/>
        <w:left w:val="none" w:sz="0" w:space="0" w:color="auto"/>
        <w:bottom w:val="none" w:sz="0" w:space="0" w:color="auto"/>
        <w:right w:val="none" w:sz="0" w:space="0" w:color="auto"/>
      </w:divBdr>
    </w:div>
    <w:div w:id="599072284">
      <w:marLeft w:val="0"/>
      <w:marRight w:val="0"/>
      <w:marTop w:val="0"/>
      <w:marBottom w:val="0"/>
      <w:divBdr>
        <w:top w:val="none" w:sz="0" w:space="0" w:color="auto"/>
        <w:left w:val="none" w:sz="0" w:space="0" w:color="auto"/>
        <w:bottom w:val="none" w:sz="0" w:space="0" w:color="auto"/>
        <w:right w:val="none" w:sz="0" w:space="0" w:color="auto"/>
      </w:divBdr>
      <w:divsChild>
        <w:div w:id="599072207">
          <w:marLeft w:val="1267"/>
          <w:marRight w:val="0"/>
          <w:marTop w:val="120"/>
          <w:marBottom w:val="120"/>
          <w:divBdr>
            <w:top w:val="none" w:sz="0" w:space="0" w:color="auto"/>
            <w:left w:val="none" w:sz="0" w:space="0" w:color="auto"/>
            <w:bottom w:val="none" w:sz="0" w:space="0" w:color="auto"/>
            <w:right w:val="none" w:sz="0" w:space="0" w:color="auto"/>
          </w:divBdr>
        </w:div>
        <w:div w:id="599072238">
          <w:marLeft w:val="547"/>
          <w:marRight w:val="0"/>
          <w:marTop w:val="120"/>
          <w:marBottom w:val="120"/>
          <w:divBdr>
            <w:top w:val="none" w:sz="0" w:space="0" w:color="auto"/>
            <w:left w:val="none" w:sz="0" w:space="0" w:color="auto"/>
            <w:bottom w:val="none" w:sz="0" w:space="0" w:color="auto"/>
            <w:right w:val="none" w:sz="0" w:space="0" w:color="auto"/>
          </w:divBdr>
        </w:div>
        <w:div w:id="599072243">
          <w:marLeft w:val="1267"/>
          <w:marRight w:val="0"/>
          <w:marTop w:val="120"/>
          <w:marBottom w:val="120"/>
          <w:divBdr>
            <w:top w:val="none" w:sz="0" w:space="0" w:color="auto"/>
            <w:left w:val="none" w:sz="0" w:space="0" w:color="auto"/>
            <w:bottom w:val="none" w:sz="0" w:space="0" w:color="auto"/>
            <w:right w:val="none" w:sz="0" w:space="0" w:color="auto"/>
          </w:divBdr>
        </w:div>
        <w:div w:id="599072247">
          <w:marLeft w:val="547"/>
          <w:marRight w:val="0"/>
          <w:marTop w:val="120"/>
          <w:marBottom w:val="120"/>
          <w:divBdr>
            <w:top w:val="none" w:sz="0" w:space="0" w:color="auto"/>
            <w:left w:val="none" w:sz="0" w:space="0" w:color="auto"/>
            <w:bottom w:val="none" w:sz="0" w:space="0" w:color="auto"/>
            <w:right w:val="none" w:sz="0" w:space="0" w:color="auto"/>
          </w:divBdr>
        </w:div>
        <w:div w:id="599072250">
          <w:marLeft w:val="547"/>
          <w:marRight w:val="0"/>
          <w:marTop w:val="120"/>
          <w:marBottom w:val="12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esma.europa.eu" TargetMode="External"/><Relationship Id="rId18" Type="http://schemas.openxmlformats.org/officeDocument/2006/relationships/hyperlink" Target="https://www.independent.ie/farming/agri-business/how-this-former-beef-farmer-is-turning-his-grass-into-mining-for-bitcoin/a1236394378.html" TargetMode="External"/><Relationship Id="rId26" Type="http://schemas.openxmlformats.org/officeDocument/2006/relationships/hyperlink" Target="https://www.datacenterdynamics.com/en/news/brooklyn-bathhouse-heats-water-with-bitcoin-mining/" TargetMode="External"/><Relationship Id="rId3" Type="http://schemas.openxmlformats.org/officeDocument/2006/relationships/settings" Target="settings.xml"/><Relationship Id="rId21" Type="http://schemas.openxmlformats.org/officeDocument/2006/relationships/hyperlink" Target="https://pubs.acs.org/doi/10.1021/acssuschemeng.3c05445" TargetMode="External"/><Relationship Id="rId7" Type="http://schemas.openxmlformats.org/officeDocument/2006/relationships/header" Target="header1.xml"/><Relationship Id="rId12" Type="http://schemas.openxmlformats.org/officeDocument/2006/relationships/image" Target="media/image3.jpeg"/><Relationship Id="rId17" Type="http://schemas.openxmlformats.org/officeDocument/2006/relationships/hyperlink" Target="https://www.independent.ie/farming/agri-business/how-this-former-beef-farmer-is-turning-his-grass-into-mining-for-bitcoin/a1236394378.html" TargetMode="External"/><Relationship Id="rId25" Type="http://schemas.openxmlformats.org/officeDocument/2006/relationships/hyperlink" Target="https://hestiia.com/en" TargetMode="External"/><Relationship Id="rId2" Type="http://schemas.openxmlformats.org/officeDocument/2006/relationships/styles" Target="styles.xml"/><Relationship Id="rId16" Type="http://schemas.openxmlformats.org/officeDocument/2006/relationships/hyperlink" Target="https://thehill.com/opinion/energy-environment/4315048-bitcoin-mining-is-energizing-sustainability-through-green-innovation/" TargetMode="External"/><Relationship Id="rId20" Type="http://schemas.openxmlformats.org/officeDocument/2006/relationships/hyperlink" Target="https://ir.mara.com/news-events/press-releases/detail/1330/marathon-digital-holdings-announces-energization-of-its"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24" Type="http://schemas.openxmlformats.org/officeDocument/2006/relationships/hyperlink" Target="https://heatbit.com/" TargetMode="External"/><Relationship Id="rId5" Type="http://schemas.openxmlformats.org/officeDocument/2006/relationships/footnotes" Target="footnotes.xml"/><Relationship Id="rId15" Type="http://schemas.openxmlformats.org/officeDocument/2006/relationships/hyperlink" Target="https://fd.nl/tech-en-innovatie/1464228/bitcoins-delven-helpt-afrikaans-platteland-te-elektrificeren" TargetMode="External"/><Relationship Id="rId23" Type="http://schemas.openxmlformats.org/officeDocument/2006/relationships/hyperlink" Target="https://d-central.tech/breweries-and-distilleries-can-reduce-heating-costs-and-increase-profits-with-bitcoin-miners-heat/" TargetMode="External"/><Relationship Id="rId28" Type="http://schemas.openxmlformats.org/officeDocument/2006/relationships/footer" Target="footer3.xml"/><Relationship Id="rId10" Type="http://schemas.openxmlformats.org/officeDocument/2006/relationships/footer" Target="footer2.xml"/><Relationship Id="rId19" Type="http://schemas.openxmlformats.org/officeDocument/2006/relationships/hyperlink" Target="https://kpmg.com/us/en/articles/2023/bitcoin-role-esg-imperative.html"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www.esma.europa.eu/legal-notice" TargetMode="External"/><Relationship Id="rId22" Type="http://schemas.openxmlformats.org/officeDocument/2006/relationships/hyperlink" Target="https://cointelegraph.com/news/sustainable-bitcoin-miner-uses-waste-heat-to-dry-wood" TargetMode="External"/><Relationship Id="rId27" Type="http://schemas.openxmlformats.org/officeDocument/2006/relationships/header" Target="header3.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s://sherpa.esma.europa.eu/sites/MKT/SMK/_layouts/15/DocIdRedir.aspx?ID=ESMA70-156-1484"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theguardian.com/business/2023/may/16/grid-connection-delays-low-carbon-projects-ofgem-energy" TargetMode="External"/><Relationship Id="rId13" Type="http://schemas.openxmlformats.org/officeDocument/2006/relationships/hyperlink" Target="https://www.cnbc.com/2021/12/04/bitcoin-miners-say-theyre-fixing-texas-electric-grid-ted-cruz-agrees.html" TargetMode="External"/><Relationship Id="rId18" Type="http://schemas.openxmlformats.org/officeDocument/2006/relationships/hyperlink" Target="https://www.woodmac.com/news/opinion/how-bitcoin-mining-can-support-the-energy-transition/" TargetMode="External"/><Relationship Id="rId26" Type="http://schemas.openxmlformats.org/officeDocument/2006/relationships/hyperlink" Target="https://www.edf.org/climate/methane-crucial-opportunity-climate-fight" TargetMode="External"/><Relationship Id="rId3" Type="http://schemas.openxmlformats.org/officeDocument/2006/relationships/hyperlink" Target="https://bitnodes.io/nodes/all/" TargetMode="External"/><Relationship Id="rId21" Type="http://schemas.openxmlformats.org/officeDocument/2006/relationships/hyperlink" Target="https://www.independent.co.uk/tech/bitcoin-mining-solar-wind-renewable-energy-b2454666.html" TargetMode="External"/><Relationship Id="rId7" Type="http://schemas.openxmlformats.org/officeDocument/2006/relationships/hyperlink" Target="https://www.weforum.org/videos/this-start-up-catches-waste-methane-to-power-data-centres/" TargetMode="External"/><Relationship Id="rId12" Type="http://schemas.openxmlformats.org/officeDocument/2006/relationships/hyperlink" Target="https://www.winston.com/en/insights-news/abls-bitcoin-miners-and-monetizing-stranded-energy" TargetMode="External"/><Relationship Id="rId17" Type="http://schemas.openxmlformats.org/officeDocument/2006/relationships/hyperlink" Target="https://hestiia.com/en" TargetMode="External"/><Relationship Id="rId25" Type="http://schemas.openxmlformats.org/officeDocument/2006/relationships/hyperlink" Target="https://irishtechnews.ie/the-bitcoin-farmer-bitcoin-mine-biogas-powered/" TargetMode="External"/><Relationship Id="rId2" Type="http://schemas.openxmlformats.org/officeDocument/2006/relationships/hyperlink" Target="https://www.forbes.com/sites/digital-assets/2023/07/08/bitcoin-network-to-reduce-more-emissions-than-its-energy-sources-produce/" TargetMode="External"/><Relationship Id="rId16" Type="http://schemas.openxmlformats.org/officeDocument/2006/relationships/hyperlink" Target="https://d-central.tech/bitcoin-miners-the-surprising-solution-to-greenhouse-heating-costs/" TargetMode="External"/><Relationship Id="rId20" Type="http://schemas.openxmlformats.org/officeDocument/2006/relationships/hyperlink" Target="https://www.independent.co.uk/tech/bitcoin-mining-solar-wind-renewable-energy-b2454666.html" TargetMode="External"/><Relationship Id="rId1" Type="http://schemas.openxmlformats.org/officeDocument/2006/relationships/hyperlink" Target="https://gridlesscompute.com/" TargetMode="External"/><Relationship Id="rId6" Type="http://schemas.openxmlformats.org/officeDocument/2006/relationships/hyperlink" Target="https://openknowledge.worldbank.org/server/api/core/bitstreams/27e9b31f-c8bf-5fa4-aee3-3576d60e1a48/content" TargetMode="External"/><Relationship Id="rId11" Type="http://schemas.openxmlformats.org/officeDocument/2006/relationships/hyperlink" Target="https://www.coindesk.com/tech/2023/07/19/xrp-blockchain-still-faces-centralization-caveats-as-ripple-regulatory-threat-recedes/" TargetMode="External"/><Relationship Id="rId24" Type="http://schemas.openxmlformats.org/officeDocument/2006/relationships/hyperlink" Target="https://www.forbes.com/sites/digital-assets/2023/07/08/bitcoin-network-to-reduce-more-emissions-than-its-energy-sources-produce/" TargetMode="External"/><Relationship Id="rId5" Type="http://schemas.openxmlformats.org/officeDocument/2006/relationships/hyperlink" Target="https://committees.parliament.uk/writtenevidence/110956/pdf/" TargetMode="External"/><Relationship Id="rId15" Type="http://schemas.openxmlformats.org/officeDocument/2006/relationships/hyperlink" Target="https://kotaku.com/bathhouse-nyc-spa-bitcoin-asics-1850958168" TargetMode="External"/><Relationship Id="rId23" Type="http://schemas.openxmlformats.org/officeDocument/2006/relationships/hyperlink" Target="https://k33.com/research/archive/articles/bitcoin-mining-using-stranded-natural-gas-is-the-most-cost-effective-way-to" TargetMode="External"/><Relationship Id="rId10" Type="http://schemas.openxmlformats.org/officeDocument/2006/relationships/hyperlink" Target="https://news.bitcoin.com/bitcoin-miner-iris-energy-dives-into-generative-ai-investing-10m-in-nvidia-gpus-amidst-soaring-demand/" TargetMode="External"/><Relationship Id="rId19" Type="http://schemas.openxmlformats.org/officeDocument/2006/relationships/hyperlink" Target="https://www.linkedin.com/pulse/new-renewable-energy-minigrid-bitcoin-mining-co-location-brian-n-?trk=public_post" TargetMode="External"/><Relationship Id="rId4" Type="http://schemas.openxmlformats.org/officeDocument/2006/relationships/hyperlink" Target="https://www.scillingmining.com/" TargetMode="External"/><Relationship Id="rId9" Type="http://schemas.openxmlformats.org/officeDocument/2006/relationships/hyperlink" Target="https://k33.com/research/archive/articles/bitcoin-miners-can-strengthen-electricity-grids" TargetMode="External"/><Relationship Id="rId14" Type="http://schemas.openxmlformats.org/officeDocument/2006/relationships/hyperlink" Target="https://www.cnbc.com/2021/12/04/bitcoin-miners-say-theyre-fixing-texas-electric-grid-ted-cruz-agrees.html" TargetMode="External"/><Relationship Id="rId22" Type="http://schemas.openxmlformats.org/officeDocument/2006/relationships/hyperlink" Target="https://bitcoinminingcouncil.com/bitcoin-mining-council-survey-confirms-year-on-year-improvements-in-sustainable-power-and-technological-efficiency-in-h1-2023/" TargetMode="External"/><Relationship Id="rId27" Type="http://schemas.openxmlformats.org/officeDocument/2006/relationships/hyperlink" Target="https://www.lynalden.com/bitcoin-energy/"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lisovskij\Desktop\Template%20to%20Upload\Guidelines%20and%20Recommendations%20Templates\GuidelinesAndRecommendations_Template_Reg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GuidelinesAndRecommendations_Template_Regular.dotx</Template>
  <TotalTime>2</TotalTime>
  <Pages>29</Pages>
  <Words>8001</Words>
  <Characters>45612</Characters>
  <Application>Microsoft Office Word</Application>
  <DocSecurity>8</DocSecurity>
  <Lines>380</Lines>
  <Paragraphs>107</Paragraphs>
  <ScaleCrop>false</ScaleCrop>
  <Company>ESMA</Company>
  <LinksUpToDate>false</LinksUpToDate>
  <CharactersWithSpaces>53506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Freddie New</dc:creator>
  <cp:keywords/>
  <dc:description/>
  <cp:lastModifiedBy>Freddie New</cp:lastModifiedBy>
  <cp:revision>2</cp:revision>
  <cp:lastPrinted>2017-07-24T14:47:00Z</cp:lastPrinted>
  <dcterms:created xsi:type="dcterms:W3CDTF">2023-12-12T17:43:00Z</dcterms:created>
  <dcterms:modified xsi:type="dcterms:W3CDTF">2023-12-12T17:43:00Z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smaAudience">
    <vt:lpwstr/>
  </property>
  <property fmtid="{D5CDD505-2E9C-101B-9397-08002B2CF9AE}" pid="3" name="ConfidentialityLevel">
    <vt:lpwstr>1;#Regular|07f1e362-856b-423d-bea6-a14079762141</vt:lpwstr>
  </property>
  <property fmtid="{D5CDD505-2E9C-101B-9397-08002B2CF9AE}" pid="4" name="ContentTypeId">
    <vt:lpwstr>0x010100545FD2DA307CC84A8E88FAE734BF48510400300AC345C1928543AF72C35DDC1A3D43</vt:lpwstr>
  </property>
  <property fmtid="{D5CDD505-2E9C-101B-9397-08002B2CF9AE}" pid="5" name="_dlc_DocIdItemGuid">
    <vt:lpwstr>71f27127-1bfa-47c3-a4b0-570d82edd9ae</vt:lpwstr>
  </property>
  <property fmtid="{D5CDD505-2E9C-101B-9397-08002B2CF9AE}" pid="6" name="DocumentType">
    <vt:lpwstr>84;#Report|78753201-1e9e-4a21-a088-6ff602b5c999</vt:lpwstr>
  </property>
  <property fmtid="{D5CDD505-2E9C-101B-9397-08002B2CF9AE}" pid="7" name="Topic">
    <vt:lpwstr>109;#MiCA - Consultation Packages|86a07007-371b-4f14-b4f5-343f5adfd67b</vt:lpwstr>
  </property>
  <property fmtid="{D5CDD505-2E9C-101B-9397-08002B2CF9AE}" pid="8" name="_docset_NoMedatataSyncRequired">
    <vt:lpwstr>False</vt:lpwstr>
  </property>
  <property fmtid="{D5CDD505-2E9C-101B-9397-08002B2CF9AE}" pid="9" name="Document_x0020_Language">
    <vt:lpwstr/>
  </property>
  <property fmtid="{D5CDD505-2E9C-101B-9397-08002B2CF9AE}" pid="10" name="Document Language">
    <vt:lpwstr/>
  </property>
  <property fmtid="{D5CDD505-2E9C-101B-9397-08002B2CF9AE}" pid="11" name="TeamName">
    <vt:lpwstr>26;#Trading Unit|0cda11c1-7d91-4d51-b3a1-339122a07b73</vt:lpwstr>
  </property>
  <property fmtid="{D5CDD505-2E9C-101B-9397-08002B2CF9AE}" pid="12" name="LegalInstrument">
    <vt:lpwstr>27;#Guidelines|5e144655-8ff3-49e5-b82a-b036da8a9173</vt:lpwstr>
  </property>
  <property fmtid="{D5CDD505-2E9C-101B-9397-08002B2CF9AE}" pid="13" name="MemberState">
    <vt:lpwstr/>
  </property>
  <property fmtid="{D5CDD505-2E9C-101B-9397-08002B2CF9AE}" pid="14" name="Stakeholder">
    <vt:lpwstr/>
  </property>
  <property fmtid="{D5CDD505-2E9C-101B-9397-08002B2CF9AE}" pid="15" name="LegalAct">
    <vt:lpwstr>30;#ESMA Regulation|1f6010a2-1a2c-44cf-adf8-f8fd9b166bb1</vt:lpwstr>
  </property>
  <property fmtid="{D5CDD505-2E9C-101B-9397-08002B2CF9AE}" pid="16" name="Related Legal Acts">
    <vt:lpwstr/>
  </property>
  <property fmtid="{D5CDD505-2E9C-101B-9397-08002B2CF9AE}" pid="17" name="SubTopic">
    <vt:lpwstr>117;#Consultation Packages - Consultation Paper 2|092ea44e-5059-4808-833b-6cf231f69008</vt:lpwstr>
  </property>
  <property fmtid="{D5CDD505-2E9C-101B-9397-08002B2CF9AE}" pid="18" name="TeamTopic">
    <vt:lpwstr>87;#Other Work|f1a52b52-917d-42ef-9667-945839604bb2</vt:lpwstr>
  </property>
  <property fmtid="{D5CDD505-2E9C-101B-9397-08002B2CF9AE}" pid="19" name="URL">
    <vt:lpwstr/>
  </property>
  <property fmtid="{D5CDD505-2E9C-101B-9397-08002B2CF9AE}" pid="20" name="DocumentSetDescription">
    <vt:lpwstr/>
  </property>
  <property fmtid="{D5CDD505-2E9C-101B-9397-08002B2CF9AE}" pid="21" name="IconOverlay">
    <vt:lpwstr/>
  </property>
  <property fmtid="{D5CDD505-2E9C-101B-9397-08002B2CF9AE}" pid="22" name="_dlc_DocId">
    <vt:lpwstr>ESMA75-453128700-440</vt:lpwstr>
  </property>
  <property fmtid="{D5CDD505-2E9C-101B-9397-08002B2CF9AE}" pid="23" name="TaxCatchAll">
    <vt:lpwstr>26;#;#109;#;#117;#;#1;#;#84;#</vt:lpwstr>
  </property>
  <property fmtid="{D5CDD505-2E9C-101B-9397-08002B2CF9AE}" pid="24" name="_dlc_DocIdUrl">
    <vt:lpwstr>https://securitiesandmarketsauth.sharepoint.com/sites/sherpa-dfi/_layouts/15/DocIdRedir.aspx?ID=ESMA75-453128700-440, ESMA75-453128700-440</vt:lpwstr>
  </property>
  <property fmtid="{D5CDD505-2E9C-101B-9397-08002B2CF9AE}" pid="25" name="Year">
    <vt:lpwstr>2021</vt:lpwstr>
  </property>
  <property fmtid="{D5CDD505-2E9C-101B-9397-08002B2CF9AE}" pid="26" name="MeetingDate">
    <vt:lpwstr/>
  </property>
  <property fmtid="{D5CDD505-2E9C-101B-9397-08002B2CF9AE}" pid="27" name="a6d62b56fea647e8970655fb9f7ed57d">
    <vt:lpwstr/>
  </property>
  <property fmtid="{D5CDD505-2E9C-101B-9397-08002B2CF9AE}" pid="28" name="i3edb626361d43a38417455be68a95ad">
    <vt:lpwstr>Regular|07f1e362-856b-423d-bea6-a14079762141</vt:lpwstr>
  </property>
  <property fmtid="{D5CDD505-2E9C-101B-9397-08002B2CF9AE}" pid="29" name="obba15747bef4a6dbc677c481bd744b2">
    <vt:lpwstr>MiCA - Consultation Packages|86a07007-371b-4f14-b4f5-343f5adfd67b</vt:lpwstr>
  </property>
  <property fmtid="{D5CDD505-2E9C-101B-9397-08002B2CF9AE}" pid="30" name="m7c52c79702a4e5b9244ea22fd7e9c78">
    <vt:lpwstr>Trading Unit|0cda11c1-7d91-4d51-b3a1-339122a07b73</vt:lpwstr>
  </property>
  <property fmtid="{D5CDD505-2E9C-101B-9397-08002B2CF9AE}" pid="31" name="nda5644750e3452fa4631959dc22ddeb">
    <vt:lpwstr>Report|78753201-1e9e-4a21-a088-6ff602b5c999</vt:lpwstr>
  </property>
  <property fmtid="{D5CDD505-2E9C-101B-9397-08002B2CF9AE}" pid="32" name="d30180ce34544e549e5087e920a86c0d">
    <vt:lpwstr>Consultation Packages - Consultation Paper 2|092ea44e-5059-4808-833b-6cf231f69008</vt:lpwstr>
  </property>
</Properties>
</file>