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71A0B" w14:textId="77777777" w:rsidR="009C41BB" w:rsidRDefault="009C41BB" w:rsidP="009C41BB">
      <w:pPr>
        <w:spacing w:after="250"/>
        <w:jc w:val="both"/>
        <w:rPr>
          <w:rFonts w:ascii="Arial" w:eastAsiaTheme="majorEastAsia" w:hAnsi="Arial" w:cs="Arial"/>
          <w:b/>
          <w:bCs/>
          <w:color w:val="00379F"/>
          <w:sz w:val="56"/>
          <w:szCs w:val="56"/>
        </w:rPr>
      </w:pPr>
    </w:p>
    <w:p w14:paraId="3C14CB93" w14:textId="77777777" w:rsidR="009C41BB" w:rsidRDefault="009C41BB" w:rsidP="009C41BB">
      <w:pPr>
        <w:spacing w:after="250"/>
        <w:jc w:val="both"/>
        <w:rPr>
          <w:rFonts w:ascii="Arial" w:eastAsiaTheme="majorEastAsia" w:hAnsi="Arial" w:cs="Arial"/>
          <w:b/>
          <w:bCs/>
          <w:color w:val="00379F"/>
          <w:sz w:val="56"/>
          <w:szCs w:val="56"/>
        </w:rPr>
      </w:pPr>
    </w:p>
    <w:p w14:paraId="7693E271" w14:textId="7D5EE219" w:rsidR="009C41BB" w:rsidRPr="005418F4" w:rsidRDefault="009C41BB" w:rsidP="009C41BB">
      <w:pPr>
        <w:spacing w:after="250"/>
        <w:jc w:val="both"/>
        <w:rPr>
          <w:rFonts w:ascii="Arial" w:eastAsiaTheme="majorEastAsia" w:hAnsi="Arial" w:cs="Arial"/>
          <w:b/>
          <w:bCs/>
          <w:color w:val="00379F"/>
          <w:sz w:val="56"/>
          <w:szCs w:val="56"/>
        </w:rPr>
      </w:pPr>
      <w:r w:rsidRPr="005418F4">
        <w:rPr>
          <w:rFonts w:ascii="Arial" w:eastAsiaTheme="majorEastAsia" w:hAnsi="Arial" w:cs="Arial"/>
          <w:b/>
          <w:bCs/>
          <w:color w:val="00379F"/>
          <w:sz w:val="56"/>
          <w:szCs w:val="56"/>
        </w:rPr>
        <w:t>Reply form</w:t>
      </w:r>
    </w:p>
    <w:p w14:paraId="2262F8EC" w14:textId="77777777" w:rsidR="009C41BB" w:rsidRPr="005418F4" w:rsidRDefault="009C41BB" w:rsidP="009C41BB">
      <w:pPr>
        <w:jc w:val="both"/>
        <w:rPr>
          <w:rFonts w:ascii="Arial" w:hAnsi="Arial" w:cs="Arial"/>
          <w:b/>
          <w:bCs/>
          <w:sz w:val="28"/>
          <w:szCs w:val="28"/>
          <w:lang w:val="en-US"/>
        </w:rPr>
      </w:pPr>
      <w:r w:rsidRPr="005418F4">
        <w:rPr>
          <w:rFonts w:ascii="Arial" w:eastAsiaTheme="minorEastAsia" w:hAnsi="Arial" w:cs="Arial"/>
          <w:b/>
          <w:bCs/>
          <w:color w:val="1A1A1A" w:themeColor="background1" w:themeShade="1A"/>
          <w:sz w:val="28"/>
          <w:szCs w:val="28"/>
        </w:rPr>
        <w:t xml:space="preserve">on the </w:t>
      </w:r>
      <w:r>
        <w:rPr>
          <w:rFonts w:ascii="Arial" w:eastAsiaTheme="minorEastAsia" w:hAnsi="Arial" w:cs="Arial"/>
          <w:b/>
          <w:bCs/>
          <w:color w:val="1A1A1A" w:themeColor="background1" w:themeShade="1A"/>
          <w:sz w:val="28"/>
          <w:szCs w:val="28"/>
        </w:rPr>
        <w:t xml:space="preserve">Joint </w:t>
      </w:r>
      <w:r w:rsidRPr="005418F4">
        <w:rPr>
          <w:rFonts w:ascii="Arial" w:eastAsiaTheme="minorEastAsia" w:hAnsi="Arial" w:cs="Arial"/>
          <w:b/>
          <w:bCs/>
          <w:color w:val="1A1A1A" w:themeColor="background1" w:themeShade="1A"/>
          <w:sz w:val="28"/>
          <w:szCs w:val="28"/>
        </w:rPr>
        <w:t>Consultation Paper on</w:t>
      </w:r>
      <w:r>
        <w:rPr>
          <w:rFonts w:ascii="Arial" w:hAnsi="Arial" w:cs="Arial"/>
          <w:b/>
          <w:bCs/>
          <w:sz w:val="28"/>
          <w:szCs w:val="28"/>
        </w:rPr>
        <w:t xml:space="preserve"> the r</w:t>
      </w:r>
      <w:r w:rsidRPr="005418F4">
        <w:rPr>
          <w:rFonts w:ascii="Arial" w:hAnsi="Arial" w:cs="Arial"/>
          <w:b/>
          <w:bCs/>
          <w:sz w:val="28"/>
          <w:szCs w:val="28"/>
          <w:lang w:val="en-US"/>
        </w:rPr>
        <w:t>eview of SFDR Delegated</w:t>
      </w:r>
      <w:r>
        <w:rPr>
          <w:rFonts w:ascii="Arial" w:hAnsi="Arial" w:cs="Arial"/>
          <w:b/>
          <w:bCs/>
          <w:sz w:val="28"/>
          <w:szCs w:val="28"/>
          <w:lang w:val="en-US"/>
        </w:rPr>
        <w:t xml:space="preserve"> </w:t>
      </w:r>
      <w:r w:rsidRPr="005418F4">
        <w:rPr>
          <w:rFonts w:ascii="Arial" w:hAnsi="Arial" w:cs="Arial"/>
          <w:b/>
          <w:bCs/>
          <w:sz w:val="28"/>
          <w:szCs w:val="28"/>
          <w:lang w:val="en-US"/>
        </w:rPr>
        <w:t>Regulation regarding PAI and financial product disclosures</w:t>
      </w:r>
    </w:p>
    <w:p w14:paraId="6E3D513D"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2F0F68FF" w14:textId="77777777" w:rsidR="004B03A3" w:rsidRPr="004B03A3" w:rsidRDefault="004B03A3" w:rsidP="009C41BB">
      <w:pPr>
        <w:spacing w:after="250"/>
        <w:ind w:left="426" w:hanging="426"/>
        <w:jc w:val="both"/>
        <w:rPr>
          <w:rFonts w:ascii="Arial" w:eastAsiaTheme="minorEastAsia" w:hAnsi="Arial" w:cs="Arial"/>
          <w:bCs/>
          <w:color w:val="1A1A1A" w:themeColor="background1" w:themeShade="1A"/>
          <w:sz w:val="16"/>
          <w:szCs w:val="16"/>
        </w:rPr>
      </w:pPr>
      <w:r>
        <w:rPr>
          <w:rFonts w:ascii="Arial" w:eastAsiaTheme="minorEastAsia" w:hAnsi="Arial" w:cs="Arial"/>
          <w:b/>
          <w:color w:val="1A1A1A" w:themeColor="background1" w:themeShade="1A"/>
          <w:sz w:val="28"/>
          <w:szCs w:val="28"/>
        </w:rPr>
        <w:lastRenderedPageBreak/>
        <w:tab/>
      </w:r>
      <w:r>
        <w:rPr>
          <w:rFonts w:ascii="Arial" w:eastAsiaTheme="minorEastAsia" w:hAnsi="Arial" w:cs="Arial"/>
          <w:b/>
          <w:color w:val="1A1A1A" w:themeColor="background1" w:themeShade="1A"/>
          <w:sz w:val="28"/>
          <w:szCs w:val="28"/>
        </w:rPr>
        <w:tab/>
      </w:r>
    </w:p>
    <w:p w14:paraId="26B2F243" w14:textId="231A2DC7" w:rsidR="009C41BB" w:rsidRDefault="004B03A3" w:rsidP="54639287">
      <w:pPr>
        <w:pStyle w:val="02Date"/>
        <w:rPr>
          <w:rFonts w:eastAsiaTheme="minorEastAsia" w:cs="Arial"/>
          <w:b/>
          <w:bCs/>
          <w:color w:val="1A1A1A" w:themeColor="background1" w:themeShade="1A"/>
          <w:sz w:val="28"/>
          <w:szCs w:val="28"/>
        </w:rPr>
      </w:pP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54639287">
        <w:rPr>
          <w:rFonts w:eastAsiaTheme="minorEastAsia" w:cs="Arial"/>
          <w:color w:val="1A1A1A" w:themeColor="background1" w:themeShade="1A"/>
          <w:sz w:val="16"/>
          <w:szCs w:val="16"/>
        </w:rPr>
        <w:t>12 April 2023</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sidRPr="004B03A3">
        <w:rPr>
          <w:rFonts w:eastAsiaTheme="minorEastAsia" w:cs="Arial"/>
          <w:b/>
          <w:color w:val="1A1A1A" w:themeColor="background1" w:themeShade="1A"/>
          <w:sz w:val="16"/>
          <w:szCs w:val="16"/>
        </w:rPr>
        <w:tab/>
      </w:r>
      <w:r w:rsidR="00CF372A">
        <w:rPr>
          <w:rFonts w:eastAsiaTheme="minorEastAsia" w:cs="Arial"/>
          <w:b/>
          <w:color w:val="1A1A1A" w:themeColor="background1" w:themeShade="1A"/>
          <w:sz w:val="16"/>
          <w:szCs w:val="16"/>
        </w:rPr>
        <w:tab/>
      </w:r>
      <w:r w:rsidRPr="004B03A3">
        <w:rPr>
          <w:rFonts w:cs="Arial"/>
          <w:sz w:val="16"/>
          <w:szCs w:val="16"/>
        </w:rPr>
        <w:t>ESMA</w:t>
      </w:r>
      <w:r w:rsidR="3107FB2D" w:rsidRPr="004B03A3">
        <w:rPr>
          <w:rFonts w:cs="Arial"/>
          <w:sz w:val="16"/>
          <w:szCs w:val="16"/>
        </w:rPr>
        <w:t>34-45-1218</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p>
    <w:p w14:paraId="7A1108B7" w14:textId="5B1A9AD6"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 xml:space="preserve">Responding to this paper </w:t>
      </w:r>
    </w:p>
    <w:p w14:paraId="7A883F70"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The ESAs</w:t>
      </w:r>
      <w:r w:rsidRPr="005418F4">
        <w:rPr>
          <w:rFonts w:ascii="Arial" w:eastAsiaTheme="minorEastAsia" w:hAnsi="Arial" w:cs="Arial"/>
          <w:color w:val="1A1A1A" w:themeColor="background1" w:themeShade="1A"/>
          <w:szCs w:val="20"/>
        </w:rPr>
        <w:t xml:space="preserve"> invite comments on all matters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Consultation Paper and in particular on the specific questions in this reply form. Comments are most helpful if they:</w:t>
      </w:r>
    </w:p>
    <w:p w14:paraId="57F6A3F2" w14:textId="0D7DE7EF" w:rsidR="009C41BB" w:rsidRPr="005418F4" w:rsidRDefault="009C41BB" w:rsidP="279FB398">
      <w:pPr>
        <w:numPr>
          <w:ilvl w:val="0"/>
          <w:numId w:val="37"/>
        </w:numPr>
        <w:spacing w:after="250"/>
        <w:jc w:val="both"/>
        <w:rPr>
          <w:rFonts w:ascii="Arial" w:eastAsiaTheme="minorEastAsia" w:hAnsi="Arial" w:cs="Arial"/>
          <w:color w:val="1A1A1A" w:themeColor="background1" w:themeShade="1A"/>
        </w:rPr>
      </w:pPr>
      <w:r w:rsidRPr="279FB398">
        <w:rPr>
          <w:rFonts w:ascii="Arial" w:eastAsiaTheme="minorEastAsia" w:hAnsi="Arial" w:cs="Arial"/>
          <w:color w:val="1A1A1A"/>
        </w:rPr>
        <w:t>respond to the question stat</w:t>
      </w:r>
      <w:r w:rsidR="590A19A6" w:rsidRPr="279FB398">
        <w:rPr>
          <w:rFonts w:ascii="Arial" w:eastAsiaTheme="minorEastAsia" w:hAnsi="Arial" w:cs="Arial"/>
          <w:color w:val="1A1A1A"/>
        </w:rPr>
        <w:t>e</w:t>
      </w:r>
      <w:r w:rsidRPr="279FB398">
        <w:rPr>
          <w:rFonts w:ascii="Arial" w:eastAsiaTheme="minorEastAsia" w:hAnsi="Arial" w:cs="Arial"/>
          <w:color w:val="1A1A1A"/>
        </w:rPr>
        <w:t>d;</w:t>
      </w:r>
    </w:p>
    <w:p w14:paraId="2BFC6949"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indicate the specific question to which the comment relates;</w:t>
      </w:r>
    </w:p>
    <w:p w14:paraId="0D5FDE5A"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contain a clear rationale; and</w:t>
      </w:r>
    </w:p>
    <w:p w14:paraId="31E1EB74"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describe any alternatives </w:t>
      </w:r>
      <w:r>
        <w:rPr>
          <w:rFonts w:ascii="Arial" w:eastAsiaTheme="minorEastAsia" w:hAnsi="Arial" w:cs="Arial"/>
          <w:color w:val="1A1A1A" w:themeColor="background1" w:themeShade="1A"/>
          <w:szCs w:val="20"/>
        </w:rPr>
        <w:t xml:space="preserve">the </w:t>
      </w:r>
      <w:r w:rsidRPr="005418F4">
        <w:rPr>
          <w:rFonts w:ascii="Arial" w:eastAsiaTheme="minorEastAsia" w:hAnsi="Arial" w:cs="Arial"/>
          <w:color w:val="1A1A1A" w:themeColor="background1" w:themeShade="1A"/>
          <w:szCs w:val="20"/>
        </w:rPr>
        <w:t>ESA</w:t>
      </w:r>
      <w:r>
        <w:rPr>
          <w:rFonts w:ascii="Arial" w:eastAsiaTheme="minorEastAsia" w:hAnsi="Arial" w:cs="Arial"/>
          <w:color w:val="1A1A1A" w:themeColor="background1" w:themeShade="1A"/>
          <w:szCs w:val="20"/>
        </w:rPr>
        <w:t>s</w:t>
      </w:r>
      <w:r w:rsidRPr="005418F4">
        <w:rPr>
          <w:rFonts w:ascii="Arial" w:eastAsiaTheme="minorEastAsia" w:hAnsi="Arial" w:cs="Arial"/>
          <w:color w:val="1A1A1A" w:themeColor="background1" w:themeShade="1A"/>
          <w:szCs w:val="20"/>
        </w:rPr>
        <w:t xml:space="preserve"> should consider.</w:t>
      </w:r>
    </w:p>
    <w:p w14:paraId="431282EE" w14:textId="77777777" w:rsidR="009C41BB" w:rsidRPr="005418F4" w:rsidRDefault="009C41BB" w:rsidP="009C41BB">
      <w:pPr>
        <w:spacing w:after="250"/>
        <w:jc w:val="both"/>
        <w:rPr>
          <w:rFonts w:ascii="Arial" w:eastAsiaTheme="minorEastAsia" w:hAnsi="Arial" w:cs="Arial"/>
          <w:b/>
          <w:color w:val="1A1A1A" w:themeColor="background1" w:themeShade="1A"/>
          <w:szCs w:val="20"/>
        </w:rPr>
      </w:pPr>
      <w:r w:rsidRPr="005418F4">
        <w:rPr>
          <w:rFonts w:ascii="Arial" w:eastAsiaTheme="minorEastAsia" w:hAnsi="Arial" w:cs="Arial"/>
          <w:color w:val="1A1A1A" w:themeColor="background1" w:themeShade="1A"/>
          <w:szCs w:val="20"/>
        </w:rPr>
        <w:t xml:space="preserve">ESMA will consider all comments received by </w:t>
      </w:r>
      <w:r w:rsidRPr="005418F4">
        <w:rPr>
          <w:rFonts w:ascii="Arial" w:eastAsiaTheme="minorEastAsia" w:hAnsi="Arial" w:cs="Arial"/>
          <w:b/>
          <w:bCs/>
          <w:color w:val="1A1A1A" w:themeColor="background1" w:themeShade="1A"/>
          <w:szCs w:val="20"/>
        </w:rPr>
        <w:t>4</w:t>
      </w:r>
      <w:r w:rsidRPr="005418F4">
        <w:rPr>
          <w:rFonts w:ascii="Arial" w:eastAsiaTheme="minorEastAsia" w:hAnsi="Arial" w:cs="Arial"/>
          <w:b/>
          <w:color w:val="1A1A1A" w:themeColor="background1" w:themeShade="1A"/>
          <w:szCs w:val="20"/>
        </w:rPr>
        <w:t xml:space="preserve"> </w:t>
      </w:r>
      <w:r>
        <w:rPr>
          <w:rFonts w:ascii="Arial" w:eastAsiaTheme="minorEastAsia" w:hAnsi="Arial" w:cs="Arial"/>
          <w:b/>
          <w:color w:val="1A1A1A" w:themeColor="background1" w:themeShade="1A"/>
          <w:szCs w:val="20"/>
        </w:rPr>
        <w:t xml:space="preserve">July </w:t>
      </w:r>
      <w:r w:rsidRPr="005418F4">
        <w:rPr>
          <w:rFonts w:ascii="Arial" w:eastAsiaTheme="minorEastAsia" w:hAnsi="Arial" w:cs="Arial"/>
          <w:b/>
          <w:color w:val="1A1A1A" w:themeColor="background1" w:themeShade="1A"/>
          <w:szCs w:val="20"/>
        </w:rPr>
        <w:t xml:space="preserve"> 2023. </w:t>
      </w:r>
    </w:p>
    <w:p w14:paraId="64F0B1AF" w14:textId="77777777" w:rsidR="009C41BB" w:rsidRDefault="009C41BB" w:rsidP="009C41BB">
      <w:pPr>
        <w:spacing w:after="250"/>
        <w:ind w:left="426" w:hanging="426"/>
        <w:jc w:val="both"/>
        <w:rPr>
          <w:rFonts w:ascii="Arial" w:eastAsiaTheme="minorEastAsia" w:hAnsi="Arial" w:cs="Arial"/>
          <w:b/>
          <w:color w:val="1A1A1A" w:themeColor="background1" w:themeShade="1A"/>
          <w:sz w:val="28"/>
          <w:szCs w:val="28"/>
        </w:rPr>
      </w:pPr>
    </w:p>
    <w:p w14:paraId="3835AA5F" w14:textId="3A04CB1C"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Instructions</w:t>
      </w:r>
    </w:p>
    <w:p w14:paraId="7DD5C40B"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 order to facilitate analysis of responses to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Consultation Paper, respondents are requested to follow the below steps when preparing and submitting their response:</w:t>
      </w:r>
    </w:p>
    <w:p w14:paraId="0CCEC96B"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Insert your responses to the questions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 xml:space="preserve">Consultation Paper in this reply form. </w:t>
      </w:r>
    </w:p>
    <w:p w14:paraId="7411C53E"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Please do not remove tags of the type &lt;ESMA_QUESTION_</w:t>
      </w:r>
      <w:r>
        <w:rPr>
          <w:rFonts w:ascii="Arial" w:eastAsiaTheme="minorEastAsia" w:hAnsi="Arial" w:cs="Arial"/>
          <w:color w:val="1A1A1A" w:themeColor="background1" w:themeShade="1A"/>
          <w:szCs w:val="20"/>
        </w:rPr>
        <w:t>SFDR</w:t>
      </w:r>
      <w:r w:rsidRPr="005418F4">
        <w:rPr>
          <w:rFonts w:ascii="Arial" w:eastAsiaTheme="minorEastAsia" w:hAnsi="Arial" w:cs="Arial"/>
          <w:color w:val="1A1A1A" w:themeColor="background1" w:themeShade="1A"/>
          <w:szCs w:val="20"/>
        </w:rPr>
        <w:t>_1&gt;. Your response to each question has to be framed by the two tags corresponding to the question.</w:t>
      </w:r>
    </w:p>
    <w:p w14:paraId="68C8BE47"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If you do not wish to respond to a given question, please do not delete it but simply leave the text “TYPE YOUR TEXT HERE” between the tags.</w:t>
      </w:r>
    </w:p>
    <w:p w14:paraId="78389337"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When you have drafted your responses, save the reply form according to the following convention: ESMA_CP </w:t>
      </w:r>
      <w:r>
        <w:rPr>
          <w:rFonts w:ascii="Arial" w:eastAsiaTheme="minorEastAsia" w:hAnsi="Arial" w:cs="Arial"/>
          <w:color w:val="1A1A1A" w:themeColor="background1" w:themeShade="1A"/>
          <w:szCs w:val="20"/>
        </w:rPr>
        <w:t>SFDR Review</w:t>
      </w:r>
      <w:r w:rsidRPr="005418F4">
        <w:rPr>
          <w:rFonts w:ascii="Arial" w:eastAsiaTheme="minorEastAsia" w:hAnsi="Arial" w:cs="Arial"/>
          <w:color w:val="1A1A1A" w:themeColor="background1" w:themeShade="1A"/>
          <w:szCs w:val="20"/>
        </w:rPr>
        <w:t xml:space="preserve">_nameofrespondent. </w:t>
      </w:r>
    </w:p>
    <w:p w14:paraId="2D7494A0" w14:textId="77777777" w:rsidR="009C41BB" w:rsidRPr="005418F4" w:rsidRDefault="009C41BB" w:rsidP="009C41BB">
      <w:pPr>
        <w:spacing w:after="250"/>
        <w:ind w:left="36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For example, for a respondent named ABCD, the reply form would be saved with the following name: ESMA_CP </w:t>
      </w:r>
      <w:r>
        <w:rPr>
          <w:rFonts w:ascii="Arial" w:eastAsiaTheme="minorEastAsia" w:hAnsi="Arial" w:cs="Arial"/>
          <w:color w:val="1A1A1A" w:themeColor="background1" w:themeShade="1A"/>
          <w:szCs w:val="20"/>
        </w:rPr>
        <w:t>SFDR Review</w:t>
      </w:r>
      <w:r w:rsidRPr="005418F4">
        <w:rPr>
          <w:rFonts w:ascii="Arial" w:eastAsiaTheme="minorEastAsia" w:hAnsi="Arial" w:cs="Arial"/>
          <w:color w:val="1A1A1A" w:themeColor="background1" w:themeShade="1A"/>
          <w:szCs w:val="20"/>
        </w:rPr>
        <w:t>_ABCD.</w:t>
      </w:r>
    </w:p>
    <w:p w14:paraId="6C768A79"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Upload the Word reply form containing your responses to ESMA’s website (</w:t>
      </w:r>
      <w:r w:rsidRPr="005418F4">
        <w:rPr>
          <w:rFonts w:ascii="Arial" w:eastAsiaTheme="minorEastAsia" w:hAnsi="Arial" w:cs="Arial"/>
          <w:b/>
          <w:bCs/>
          <w:color w:val="1A1A1A" w:themeColor="background1" w:themeShade="1A"/>
          <w:szCs w:val="20"/>
        </w:rPr>
        <w:t>pdf documents will not be considered except for annexes</w:t>
      </w:r>
      <w:r w:rsidRPr="005418F4">
        <w:rPr>
          <w:rFonts w:ascii="Arial" w:eastAsiaTheme="minorEastAsia" w:hAnsi="Arial" w:cs="Arial"/>
          <w:color w:val="1A1A1A" w:themeColor="background1" w:themeShade="1A"/>
          <w:szCs w:val="20"/>
        </w:rPr>
        <w:t xml:space="preserve">). All contributions should be submitted online at </w:t>
      </w:r>
      <w:hyperlink r:id="rId12" w:history="1">
        <w:r w:rsidRPr="005418F4">
          <w:rPr>
            <w:rFonts w:ascii="Arial" w:eastAsiaTheme="minorEastAsia" w:hAnsi="Arial" w:cs="Arial"/>
            <w:color w:val="0000FF"/>
            <w:szCs w:val="20"/>
            <w:u w:val="single"/>
          </w:rPr>
          <w:t>www.esma.europa.eu</w:t>
        </w:r>
      </w:hyperlink>
      <w:r w:rsidRPr="005418F4">
        <w:rPr>
          <w:rFonts w:ascii="Arial" w:eastAsiaTheme="minorEastAsia" w:hAnsi="Arial" w:cs="Arial"/>
          <w:color w:val="1A1A1A" w:themeColor="background1" w:themeShade="1A"/>
          <w:szCs w:val="20"/>
        </w:rPr>
        <w:t xml:space="preserve"> under the heading ‘Your input - Consultations’. </w:t>
      </w:r>
    </w:p>
    <w:p w14:paraId="1AAB47AF"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7E9C4A4"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1E2986AC"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A2025B7"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Publication of responses</w:t>
      </w:r>
    </w:p>
    <w:p w14:paraId="7E539DEA"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ESAs</w:t>
      </w:r>
      <w:r>
        <w:rPr>
          <w:rFonts w:ascii="Arial" w:eastAsiaTheme="minorEastAsia" w:hAnsi="Arial" w:cs="Arial"/>
          <w:color w:val="1A1A1A" w:themeColor="background1" w:themeShade="1A"/>
          <w:szCs w:val="20"/>
        </w:rPr>
        <w:t>’</w:t>
      </w:r>
      <w:r w:rsidRPr="005418F4">
        <w:rPr>
          <w:rFonts w:ascii="Arial" w:eastAsiaTheme="minorEastAsia" w:hAnsi="Arial" w:cs="Arial"/>
          <w:color w:val="1A1A1A" w:themeColor="background1" w:themeShade="1A"/>
          <w:szCs w:val="20"/>
        </w:rPr>
        <w:t xml:space="preserve"> rules on access to documents. We may consult you if we receive such a request. Any decision we make not to disclose the response is reviewable by ESMA’s Board of Appeal and the European Ombudsman.</w:t>
      </w:r>
    </w:p>
    <w:p w14:paraId="68DE224D"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2CD6CD66"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Data protection</w:t>
      </w:r>
    </w:p>
    <w:p w14:paraId="47928B56" w14:textId="77777777" w:rsidR="009C41BB" w:rsidRPr="00905E44" w:rsidRDefault="009C41BB" w:rsidP="009C41BB">
      <w:pPr>
        <w:spacing w:after="250"/>
        <w:jc w:val="both"/>
        <w:rPr>
          <w:rFonts w:ascii="Arial" w:eastAsiaTheme="minorEastAsia" w:hAnsi="Arial" w:cs="Arial"/>
          <w:color w:val="1A1A1A" w:themeColor="background1" w:themeShade="1A"/>
          <w:lang w:eastAsia="en-GB"/>
        </w:rPr>
      </w:pPr>
      <w:r w:rsidRPr="00905E44">
        <w:rPr>
          <w:rFonts w:ascii="Arial" w:eastAsiaTheme="minorEastAsia" w:hAnsi="Arial" w:cs="Arial"/>
          <w:color w:val="1A1A1A" w:themeColor="background1" w:themeShade="1A"/>
          <w:lang w:eastAsia="en-GB"/>
        </w:rPr>
        <w:t>The protection of individuals with regard to the processing of personal data by the ESAs is based on Regulation (EU) 2018/1725</w:t>
      </w:r>
      <w:r w:rsidRPr="00905E44">
        <w:rPr>
          <w:rFonts w:ascii="Arial" w:eastAsiaTheme="minorEastAsia" w:hAnsi="Arial" w:cs="Arial"/>
          <w:color w:val="1A1A1A" w:themeColor="background1" w:themeShade="1A"/>
          <w:vertAlign w:val="superscript"/>
          <w:lang w:eastAsia="en-GB"/>
        </w:rPr>
        <w:footnoteReference w:id="1"/>
      </w:r>
      <w:r w:rsidRPr="00905E44">
        <w:rPr>
          <w:rFonts w:ascii="Arial" w:eastAsiaTheme="minorEastAsia" w:hAnsi="Arial" w:cs="Arial"/>
          <w:color w:val="1A1A1A" w:themeColor="background1" w:themeShade="1A"/>
          <w:lang w:eastAsia="en-GB"/>
        </w:rPr>
        <w:t xml:space="preserve">. Further information on data protection can be found under the </w:t>
      </w:r>
      <w:hyperlink r:id="rId13" w:history="1">
        <w:r w:rsidRPr="00905E44">
          <w:rPr>
            <w:rStyle w:val="Hiperpovezava"/>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EBA website and under the </w:t>
      </w:r>
      <w:hyperlink r:id="rId14" w:history="1">
        <w:r w:rsidRPr="00905E44">
          <w:rPr>
            <w:rStyle w:val="Hiperpovezava"/>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EIOPA website and under the </w:t>
      </w:r>
      <w:hyperlink r:id="rId15" w:history="1">
        <w:r w:rsidRPr="00905E44">
          <w:rPr>
            <w:rStyle w:val="Hiperpovezava"/>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ESMA website.</w:t>
      </w:r>
    </w:p>
    <w:p w14:paraId="1CBF5A34"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4A0A5A2F" w14:textId="77777777" w:rsidR="009C41BB" w:rsidRDefault="009C41BB" w:rsidP="005418F4">
      <w:pPr>
        <w:keepNext/>
        <w:spacing w:before="240" w:after="60" w:line="360" w:lineRule="auto"/>
        <w:ind w:left="720" w:hanging="360"/>
        <w:jc w:val="both"/>
        <w:outlineLvl w:val="0"/>
        <w:rPr>
          <w:rFonts w:ascii="Arial" w:eastAsiaTheme="minorEastAsia" w:hAnsi="Arial" w:cs="Arial"/>
          <w:b/>
          <w:bCs/>
          <w:color w:val="00379F"/>
          <w:kern w:val="32"/>
          <w:sz w:val="28"/>
          <w:szCs w:val="28"/>
        </w:rPr>
      </w:pPr>
    </w:p>
    <w:p w14:paraId="6BE4B484" w14:textId="00DD6F7A"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5418F4" w:rsidRPr="005418F4" w14:paraId="41EDECFD" w14:textId="77777777" w:rsidTr="00123714">
        <w:tc>
          <w:tcPr>
            <w:tcW w:w="3929" w:type="dxa"/>
            <w:shd w:val="clear" w:color="auto" w:fill="auto"/>
            <w:vAlign w:val="center"/>
          </w:tcPr>
          <w:p w14:paraId="3FEE209E" w14:textId="77777777" w:rsidR="005418F4" w:rsidRPr="005418F4" w:rsidRDefault="005418F4" w:rsidP="005418F4">
            <w:pPr>
              <w:spacing w:after="250"/>
              <w:rPr>
                <w:rFonts w:ascii="Arial" w:eastAsiaTheme="minorEastAsia" w:hAnsi="Arial" w:cs="Arial"/>
                <w:color w:val="00379F"/>
                <w:szCs w:val="20"/>
              </w:rPr>
            </w:pPr>
            <w:permStart w:id="761084185" w:edGrp="everyone" w:colFirst="1" w:colLast="1"/>
            <w:r w:rsidRPr="009C41BB">
              <w:rPr>
                <w:rFonts w:ascii="Arial" w:eastAsiaTheme="minorEastAsia" w:hAnsi="Arial" w:cs="Arial"/>
                <w:szCs w:val="20"/>
              </w:rPr>
              <w:t>Name of the company / organisation</w:t>
            </w:r>
          </w:p>
        </w:tc>
        <w:sdt>
          <w:sdtPr>
            <w:rPr>
              <w:rFonts w:ascii="Arial" w:eastAsiaTheme="minorEastAsia" w:hAnsi="Arial" w:cs="Arial"/>
              <w:color w:val="808080"/>
              <w:szCs w:val="20"/>
            </w:rPr>
            <w:id w:val="651570699"/>
            <w:text/>
          </w:sdtPr>
          <w:sdtEndPr/>
          <w:sdtContent>
            <w:tc>
              <w:tcPr>
                <w:tcW w:w="5595" w:type="dxa"/>
                <w:shd w:val="clear" w:color="auto" w:fill="auto"/>
                <w:vAlign w:val="center"/>
              </w:tcPr>
              <w:p w14:paraId="2D662032" w14:textId="211D1050" w:rsidR="005418F4" w:rsidRPr="005418F4" w:rsidRDefault="006E2776" w:rsidP="006E2776">
                <w:pPr>
                  <w:spacing w:after="250"/>
                  <w:rPr>
                    <w:rFonts w:ascii="Arial" w:eastAsiaTheme="minorEastAsia" w:hAnsi="Arial" w:cs="Arial"/>
                    <w:color w:val="808080"/>
                    <w:szCs w:val="20"/>
                  </w:rPr>
                </w:pPr>
                <w:r>
                  <w:rPr>
                    <w:rFonts w:ascii="Arial" w:eastAsiaTheme="minorEastAsia" w:hAnsi="Arial" w:cs="Arial"/>
                    <w:color w:val="808080"/>
                    <w:szCs w:val="20"/>
                  </w:rPr>
                  <w:t>Sustaiability-linked Sovereign Debt Hub</w:t>
                </w:r>
              </w:p>
            </w:tc>
          </w:sdtContent>
        </w:sdt>
      </w:tr>
      <w:tr w:rsidR="005418F4" w:rsidRPr="005418F4" w14:paraId="1994CDD1" w14:textId="77777777" w:rsidTr="00AF5003">
        <w:tc>
          <w:tcPr>
            <w:tcW w:w="3929" w:type="dxa"/>
            <w:shd w:val="clear" w:color="auto" w:fill="auto"/>
            <w:vAlign w:val="center"/>
          </w:tcPr>
          <w:p w14:paraId="5FA9830B" w14:textId="04B6CD69" w:rsidR="005418F4" w:rsidRPr="00AF5003" w:rsidRDefault="005418F4" w:rsidP="005418F4">
            <w:pPr>
              <w:spacing w:after="250"/>
              <w:rPr>
                <w:rFonts w:ascii="Arial" w:eastAsiaTheme="minorEastAsia" w:hAnsi="Arial" w:cs="Arial"/>
                <w:szCs w:val="20"/>
              </w:rPr>
            </w:pPr>
            <w:permStart w:id="334762462" w:edGrp="everyone" w:colFirst="1" w:colLast="1"/>
            <w:permEnd w:id="761084185"/>
            <w:r w:rsidRPr="00AF5003">
              <w:rPr>
                <w:rFonts w:ascii="Arial" w:eastAsiaTheme="minorEastAsia" w:hAnsi="Arial" w:cs="Arial"/>
                <w:szCs w:val="20"/>
              </w:rPr>
              <w:t>Activity</w:t>
            </w:r>
            <w:r w:rsidR="006E2776" w:rsidRPr="00AF5003">
              <w:rPr>
                <w:rFonts w:ascii="Arial" w:eastAsiaTheme="minorEastAsia" w:hAnsi="Arial" w:cs="Arial"/>
                <w:szCs w:val="20"/>
              </w:rPr>
              <w:t xml:space="preserve"> </w:t>
            </w:r>
          </w:p>
        </w:tc>
        <w:tc>
          <w:tcPr>
            <w:tcW w:w="5595" w:type="dxa"/>
            <w:shd w:val="clear" w:color="auto" w:fill="auto"/>
            <w:vAlign w:val="center"/>
          </w:tcPr>
          <w:p w14:paraId="051534BC" w14:textId="2B8B841E" w:rsidR="005418F4" w:rsidRPr="00AF5003" w:rsidRDefault="00F969C1" w:rsidP="005418F4">
            <w:pPr>
              <w:spacing w:after="250"/>
              <w:rPr>
                <w:rFonts w:ascii="Arial" w:eastAsiaTheme="minorEastAsia" w:hAnsi="Arial" w:cs="Arial"/>
                <w:color w:val="1A1A1A" w:themeColor="background1" w:themeShade="1A"/>
                <w:szCs w:val="20"/>
              </w:rPr>
            </w:pPr>
            <w:sdt>
              <w:sdtPr>
                <w:rPr>
                  <w:rFonts w:ascii="Arial" w:eastAsiaTheme="minorEastAsia" w:hAnsi="Arial" w:cs="Arial"/>
                  <w:color w:val="1A1A1A" w:themeColor="background1" w:themeShade="1A"/>
                  <w:szCs w:val="20"/>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6E2776" w:rsidRPr="00AF5003">
                  <w:rPr>
                    <w:rFonts w:ascii="Arial" w:eastAsiaTheme="minorEastAsia" w:hAnsi="Arial" w:cs="Arial"/>
                    <w:color w:val="1A1A1A" w:themeColor="background1" w:themeShade="1A"/>
                    <w:szCs w:val="20"/>
                  </w:rPr>
                  <w:t>Other Financial service providers</w:t>
                </w:r>
              </w:sdtContent>
            </w:sdt>
          </w:p>
        </w:tc>
      </w:tr>
      <w:tr w:rsidR="005418F4" w:rsidRPr="005418F4" w14:paraId="6D2BB9B6" w14:textId="77777777" w:rsidTr="00AF5003">
        <w:tc>
          <w:tcPr>
            <w:tcW w:w="3929" w:type="dxa"/>
            <w:shd w:val="clear" w:color="auto" w:fill="auto"/>
            <w:vAlign w:val="center"/>
          </w:tcPr>
          <w:p w14:paraId="7CA88345" w14:textId="77777777" w:rsidR="005418F4" w:rsidRPr="00AF5003" w:rsidRDefault="005418F4" w:rsidP="005418F4">
            <w:pPr>
              <w:spacing w:after="250"/>
              <w:rPr>
                <w:rFonts w:ascii="Arial" w:eastAsiaTheme="minorEastAsia" w:hAnsi="Arial" w:cs="Arial"/>
                <w:szCs w:val="20"/>
              </w:rPr>
            </w:pPr>
            <w:permStart w:id="587276884" w:edGrp="everyone" w:colFirst="1" w:colLast="1"/>
            <w:permEnd w:id="334762462"/>
            <w:r w:rsidRPr="00AF5003">
              <w:rPr>
                <w:rFonts w:ascii="Arial" w:eastAsiaTheme="minorEastAsia" w:hAnsi="Arial" w:cs="Arial"/>
                <w:szCs w:val="20"/>
              </w:rPr>
              <w:t>Are you representing an association?</w:t>
            </w:r>
          </w:p>
        </w:tc>
        <w:sdt>
          <w:sdtPr>
            <w:rPr>
              <w:rFonts w:ascii="Arial" w:eastAsiaTheme="minorEastAsia" w:hAnsi="Arial" w:cs="Arial"/>
              <w:color w:val="1A1A1A" w:themeColor="background1" w:themeShade="1A"/>
              <w:szCs w:val="20"/>
            </w:rPr>
            <w:id w:val="-226150188"/>
            <w14:checkbox>
              <w14:checked w14:val="0"/>
              <w14:checkedState w14:val="2612" w14:font="MS Gothic"/>
              <w14:uncheckedState w14:val="2610" w14:font="MS Gothic"/>
            </w14:checkbox>
          </w:sdtPr>
          <w:sdtEndPr/>
          <w:sdtContent>
            <w:tc>
              <w:tcPr>
                <w:tcW w:w="5595" w:type="dxa"/>
                <w:shd w:val="clear" w:color="auto" w:fill="auto"/>
                <w:vAlign w:val="center"/>
              </w:tcPr>
              <w:p w14:paraId="67C0DEAE" w14:textId="275EA8AD" w:rsidR="005418F4" w:rsidRPr="00AF5003" w:rsidRDefault="00AF5003" w:rsidP="005418F4">
                <w:pPr>
                  <w:spacing w:after="250"/>
                  <w:rPr>
                    <w:rFonts w:ascii="Arial" w:eastAsiaTheme="minorEastAsia" w:hAnsi="Arial" w:cs="Arial"/>
                    <w:color w:val="1A1A1A" w:themeColor="background1" w:themeShade="1A"/>
                    <w:szCs w:val="20"/>
                  </w:rPr>
                </w:pPr>
                <w:r>
                  <w:rPr>
                    <w:rFonts w:ascii="MS Gothic" w:eastAsia="MS Gothic" w:hAnsi="MS Gothic" w:cs="Arial" w:hint="eastAsia"/>
                    <w:color w:val="1A1A1A" w:themeColor="background1" w:themeShade="1A"/>
                    <w:szCs w:val="20"/>
                  </w:rPr>
                  <w:t>☐</w:t>
                </w:r>
              </w:p>
            </w:tc>
          </w:sdtContent>
        </w:sdt>
      </w:tr>
      <w:tr w:rsidR="005418F4" w:rsidRPr="005418F4" w14:paraId="7877AB38" w14:textId="77777777" w:rsidTr="00123714">
        <w:tc>
          <w:tcPr>
            <w:tcW w:w="3929" w:type="dxa"/>
            <w:shd w:val="clear" w:color="auto" w:fill="auto"/>
            <w:vAlign w:val="center"/>
          </w:tcPr>
          <w:p w14:paraId="418068AA" w14:textId="77777777" w:rsidR="005418F4" w:rsidRPr="009C41BB" w:rsidRDefault="005418F4" w:rsidP="005418F4">
            <w:pPr>
              <w:spacing w:after="250"/>
              <w:rPr>
                <w:rFonts w:ascii="Arial" w:eastAsiaTheme="minorEastAsia" w:hAnsi="Arial" w:cs="Arial"/>
                <w:szCs w:val="20"/>
              </w:rPr>
            </w:pPr>
            <w:permStart w:id="1969555385" w:edGrp="everyone" w:colFirst="1" w:colLast="1"/>
            <w:permEnd w:id="587276884"/>
            <w:r w:rsidRPr="009C41BB">
              <w:rPr>
                <w:rFonts w:ascii="Arial" w:eastAsiaTheme="minorEastAsia" w:hAnsi="Arial" w:cs="Arial"/>
                <w:szCs w:val="20"/>
              </w:rPr>
              <w:t>Country/Region</w:t>
            </w:r>
          </w:p>
        </w:tc>
        <w:sdt>
          <w:sdtPr>
            <w:rPr>
              <w:rFonts w:ascii="Arial" w:eastAsiaTheme="minorEastAsia" w:hAnsi="Arial" w:cs="Arial"/>
              <w:color w:val="1A1A1A" w:themeColor="background1" w:themeShade="1A"/>
              <w:szCs w:val="20"/>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14:paraId="763C0ACF" w14:textId="701EB8A6" w:rsidR="005418F4" w:rsidRPr="005418F4" w:rsidRDefault="006E2776" w:rsidP="005418F4">
                <w:pPr>
                  <w:spacing w:after="250"/>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International</w:t>
                </w:r>
              </w:p>
            </w:tc>
          </w:sdtContent>
        </w:sdt>
      </w:tr>
      <w:permEnd w:id="1969555385"/>
    </w:tbl>
    <w:p w14:paraId="21F085A5" w14:textId="77777777" w:rsidR="005418F4" w:rsidRPr="005418F4" w:rsidRDefault="005418F4" w:rsidP="005418F4">
      <w:pPr>
        <w:spacing w:after="250"/>
        <w:jc w:val="both"/>
        <w:rPr>
          <w:rFonts w:ascii="Arial" w:eastAsiaTheme="minorEastAsia" w:hAnsi="Arial" w:cs="Arial"/>
          <w:color w:val="1A1A1A" w:themeColor="background1" w:themeShade="1A"/>
          <w:szCs w:val="20"/>
        </w:rPr>
      </w:pPr>
    </w:p>
    <w:p w14:paraId="2343DFFD" w14:textId="77777777"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Questions</w:t>
      </w:r>
    </w:p>
    <w:p w14:paraId="3423BAEF" w14:textId="1C4B4347" w:rsidR="009C41BB" w:rsidRDefault="009C41BB" w:rsidP="009C41BB">
      <w:pPr>
        <w:pStyle w:val="Questionstyle"/>
        <w:numPr>
          <w:ilvl w:val="0"/>
          <w:numId w:val="42"/>
        </w:numPr>
      </w:pPr>
      <w:bookmarkStart w:id="0" w:name="_Hlk131609827"/>
      <w:r>
        <w:t>: Do you agree with the newly proposed mandatory social indicators in Annex I, Table I (amount of accumulated earnings in non-cooperative tax jurisdictions for undertakings whose turnover exceeds € 750 million, exposure to companies involved in the cultivation and production of tobacco, interference with the formation of trade unions or election worker representatives, share of employees earning less than the adequate wage)?</w:t>
      </w:r>
    </w:p>
    <w:bookmarkEnd w:id="0"/>
    <w:p w14:paraId="59C73552" w14:textId="77777777" w:rsidR="009C41BB" w:rsidRDefault="009C41BB" w:rsidP="009C41BB">
      <w:r>
        <w:t>&lt;ESMA_QUESTION_SFDR_1&gt;</w:t>
      </w:r>
      <w:permStart w:id="5929778" w:edGrp="everyone"/>
      <w:permEnd w:id="5929778"/>
    </w:p>
    <w:p w14:paraId="4A55641A" w14:textId="1DFE558D" w:rsidR="009C41BB" w:rsidRDefault="009C41BB" w:rsidP="009C41BB">
      <w:permStart w:id="1348034591" w:edGrp="everyone"/>
      <w:r>
        <w:t>TYPE YOUR TEXT HERE</w:t>
      </w:r>
    </w:p>
    <w:permEnd w:id="1348034591"/>
    <w:p w14:paraId="48EE2711" w14:textId="77777777" w:rsidR="009C41BB" w:rsidRDefault="009C41BB" w:rsidP="009C41BB">
      <w:r>
        <w:t>&lt;ESMA_QUESTION_SFDR_1&gt;</w:t>
      </w:r>
    </w:p>
    <w:p w14:paraId="735D870C" w14:textId="77777777" w:rsidR="009C41BB" w:rsidRDefault="009C41BB" w:rsidP="009C41BB"/>
    <w:p w14:paraId="6612C953" w14:textId="77777777" w:rsidR="009C41BB" w:rsidRDefault="009C41BB" w:rsidP="009C41BB">
      <w:pPr>
        <w:pStyle w:val="Questionstyle"/>
        <w:numPr>
          <w:ilvl w:val="0"/>
          <w:numId w:val="42"/>
        </w:numPr>
      </w:pPr>
      <w:bookmarkStart w:id="1" w:name="_Hlk131609829"/>
      <w:r>
        <w:t>: Would you recommend any other mandatory social indicator or adjust any of the ones proposed?</w:t>
      </w:r>
    </w:p>
    <w:bookmarkEnd w:id="1"/>
    <w:p w14:paraId="79C259A1" w14:textId="77777777" w:rsidR="009C41BB" w:rsidRDefault="009C41BB" w:rsidP="009C41BB">
      <w:r>
        <w:t>&lt;ESMA_QUESTION_SFDR_2&gt;</w:t>
      </w:r>
    </w:p>
    <w:p w14:paraId="2FF56595" w14:textId="77777777" w:rsidR="009C41BB" w:rsidRDefault="009C41BB" w:rsidP="009C41BB">
      <w:permStart w:id="1140268191" w:edGrp="everyone"/>
      <w:r>
        <w:t>TYPE YOUR TEXT HERE</w:t>
      </w:r>
    </w:p>
    <w:permEnd w:id="1140268191"/>
    <w:p w14:paraId="7446D4C6" w14:textId="77777777" w:rsidR="009C41BB" w:rsidRDefault="009C41BB" w:rsidP="009C41BB">
      <w:r>
        <w:t>&lt;ESMA_QUESTION_SFDR_2&gt;</w:t>
      </w:r>
    </w:p>
    <w:p w14:paraId="5C5DB35A" w14:textId="77777777" w:rsidR="009C41BB" w:rsidRDefault="009C41BB" w:rsidP="009C41BB"/>
    <w:p w14:paraId="11B6749E" w14:textId="77777777" w:rsidR="009C41BB" w:rsidRDefault="009C41BB" w:rsidP="009C41BB">
      <w:pPr>
        <w:pStyle w:val="Questionstyle"/>
        <w:numPr>
          <w:ilvl w:val="0"/>
          <w:numId w:val="42"/>
        </w:numPr>
      </w:pPr>
      <w:bookmarkStart w:id="2" w:name="_Hlk131609830"/>
      <w:r>
        <w:t xml:space="preserve">: Do you agree with the newly proposed opt-in social indicators in Annex I, Table III (excessive use of non-guaranteed-hour employees in investee companies, excessive use of temporary contract employees in investee companies, excessive use of non-employee workers in investee companies, insufficient employment of persons with disabilities in the workforce, lack of grievance/complaints handling mechanism for stakeholders materially affected </w:t>
      </w:r>
      <w:r>
        <w:lastRenderedPageBreak/>
        <w:t>by the operations of investee companies, lack of grievance/complaints handling mechanism for consumers/ end-users of the investee companies)?</w:t>
      </w:r>
    </w:p>
    <w:bookmarkEnd w:id="2"/>
    <w:p w14:paraId="1FA47A9C" w14:textId="77777777" w:rsidR="009C41BB" w:rsidRDefault="009C41BB" w:rsidP="009C41BB">
      <w:r>
        <w:t>&lt;ESMA_QUESTION_SFDR_3&gt;</w:t>
      </w:r>
    </w:p>
    <w:p w14:paraId="040088C5" w14:textId="77777777" w:rsidR="009C41BB" w:rsidRDefault="009C41BB" w:rsidP="009C41BB">
      <w:permStart w:id="1930569352" w:edGrp="everyone"/>
      <w:r>
        <w:t>TYPE YOUR TEXT HERE</w:t>
      </w:r>
    </w:p>
    <w:permEnd w:id="1930569352"/>
    <w:p w14:paraId="238B95BB" w14:textId="77777777" w:rsidR="009C41BB" w:rsidRDefault="009C41BB" w:rsidP="009C41BB">
      <w:r>
        <w:t>&lt;ESMA_QUESTION_SFDR_3&gt;</w:t>
      </w:r>
    </w:p>
    <w:p w14:paraId="3CFBE832" w14:textId="77777777" w:rsidR="009C41BB" w:rsidRDefault="009C41BB" w:rsidP="009C41BB"/>
    <w:p w14:paraId="2707A806" w14:textId="77777777" w:rsidR="009C41BB" w:rsidRDefault="009C41BB" w:rsidP="009C41BB">
      <w:pPr>
        <w:pStyle w:val="Questionstyle"/>
        <w:numPr>
          <w:ilvl w:val="0"/>
          <w:numId w:val="42"/>
        </w:numPr>
      </w:pPr>
      <w:bookmarkStart w:id="3" w:name="_Hlk131609831"/>
      <w:r>
        <w:t>: Would you recommend any other social indicator or adjust any of the ones proposed?</w:t>
      </w:r>
    </w:p>
    <w:bookmarkEnd w:id="3"/>
    <w:p w14:paraId="6BC5AA32" w14:textId="77777777" w:rsidR="009C41BB" w:rsidRDefault="009C41BB" w:rsidP="009C41BB">
      <w:r>
        <w:t>&lt;ESMA_QUESTION_SFDR_4&gt;</w:t>
      </w:r>
    </w:p>
    <w:p w14:paraId="191F2CF6" w14:textId="77777777" w:rsidR="009C41BB" w:rsidRDefault="009C41BB" w:rsidP="009C41BB">
      <w:permStart w:id="2056993415" w:edGrp="everyone"/>
      <w:r>
        <w:t>TYPE YOUR TEXT HERE</w:t>
      </w:r>
    </w:p>
    <w:permEnd w:id="2056993415"/>
    <w:p w14:paraId="5C0CA950" w14:textId="77777777" w:rsidR="009C41BB" w:rsidRDefault="009C41BB" w:rsidP="009C41BB">
      <w:r>
        <w:t>&lt;ESMA_QUESTION_SFDR_4&gt;</w:t>
      </w:r>
    </w:p>
    <w:p w14:paraId="6CC85AFF" w14:textId="77777777" w:rsidR="009C41BB" w:rsidRDefault="009C41BB" w:rsidP="009C41BB"/>
    <w:p w14:paraId="5D57C8EB" w14:textId="77777777" w:rsidR="009C41BB" w:rsidRDefault="009C41BB" w:rsidP="009C41BB">
      <w:pPr>
        <w:pStyle w:val="Questionstyle"/>
        <w:numPr>
          <w:ilvl w:val="0"/>
          <w:numId w:val="42"/>
        </w:numPr>
      </w:pPr>
      <w:bookmarkStart w:id="4" w:name="_Hlk131609833"/>
      <w:r>
        <w:t>: Do you agree with the changes proposed to the existing mandatory and opt-in social indicators in Annex I, Table I and III (i.e. replacing the UN Global Compact Principles with the UN Guiding Principles and ILO Declaration on Fundamental Principles and Rights at Work)? Do you have any additional suggestions for changes to other indicators not considered by the ESAs?</w:t>
      </w:r>
    </w:p>
    <w:bookmarkEnd w:id="4"/>
    <w:p w14:paraId="0BC3C8F3" w14:textId="77777777" w:rsidR="009C41BB" w:rsidRDefault="009C41BB" w:rsidP="009C41BB">
      <w:r>
        <w:t>&lt;ESMA_QUESTION_SFDR_5&gt;</w:t>
      </w:r>
    </w:p>
    <w:p w14:paraId="7100C321" w14:textId="77777777" w:rsidR="009C41BB" w:rsidRDefault="009C41BB" w:rsidP="009C41BB">
      <w:permStart w:id="452221127" w:edGrp="everyone"/>
      <w:r>
        <w:t>TYPE YOUR TEXT HERE</w:t>
      </w:r>
    </w:p>
    <w:permEnd w:id="452221127"/>
    <w:p w14:paraId="454AB350" w14:textId="77777777" w:rsidR="009C41BB" w:rsidRDefault="009C41BB" w:rsidP="009C41BB">
      <w:r>
        <w:t>&lt;ESMA_QUESTION_SFDR_5&gt;</w:t>
      </w:r>
    </w:p>
    <w:p w14:paraId="5DCDD44F" w14:textId="77777777" w:rsidR="009C41BB" w:rsidRDefault="009C41BB" w:rsidP="009C41BB"/>
    <w:p w14:paraId="3C56C925" w14:textId="77777777" w:rsidR="009C41BB" w:rsidRDefault="009C41BB" w:rsidP="009C41BB">
      <w:pPr>
        <w:pStyle w:val="Questionstyle"/>
        <w:numPr>
          <w:ilvl w:val="0"/>
          <w:numId w:val="42"/>
        </w:numPr>
      </w:pPr>
      <w:bookmarkStart w:id="5" w:name="_Hlk131609834"/>
      <w:r>
        <w:t>: For real estate assets, do you consider relevant to apply any PAI indicator related to social matters to the entity in charge of the management of the real estate assets the FMP invested in?</w:t>
      </w:r>
    </w:p>
    <w:bookmarkEnd w:id="5"/>
    <w:p w14:paraId="686F603D" w14:textId="77777777" w:rsidR="009C41BB" w:rsidRDefault="009C41BB" w:rsidP="009C41BB">
      <w:r>
        <w:t>&lt;ESMA_QUESTION_SFDR_6&gt;</w:t>
      </w:r>
    </w:p>
    <w:p w14:paraId="13CBEF29" w14:textId="77777777" w:rsidR="009C41BB" w:rsidRDefault="009C41BB" w:rsidP="009C41BB">
      <w:permStart w:id="887372501" w:edGrp="everyone"/>
      <w:r>
        <w:t>TYPE YOUR TEXT HERE</w:t>
      </w:r>
    </w:p>
    <w:permEnd w:id="887372501"/>
    <w:p w14:paraId="11A2BA0F" w14:textId="77777777" w:rsidR="009C41BB" w:rsidRDefault="009C41BB" w:rsidP="009C41BB">
      <w:r>
        <w:t>&lt;ESMA_QUESTION_SFDR_6&gt;</w:t>
      </w:r>
    </w:p>
    <w:p w14:paraId="2AC893D6" w14:textId="77777777" w:rsidR="009C41BB" w:rsidRDefault="009C41BB" w:rsidP="009C41BB"/>
    <w:p w14:paraId="6BDC5008" w14:textId="77777777" w:rsidR="009C41BB" w:rsidRDefault="009C41BB" w:rsidP="009C41BB">
      <w:pPr>
        <w:pStyle w:val="Questionstyle"/>
        <w:numPr>
          <w:ilvl w:val="0"/>
          <w:numId w:val="42"/>
        </w:numPr>
      </w:pPr>
      <w:bookmarkStart w:id="6" w:name="_Hlk131609836"/>
      <w:r>
        <w:t xml:space="preserve">: For real estate assets, do you see any merit in adjusting the definition of PAI indicator 22 of Table 1 in order to align it with the EU Taxonomy criteria </w:t>
      </w:r>
      <w:r>
        <w:lastRenderedPageBreak/>
        <w:t>applicable to the DNSH of the climate change mitigation objective under the climate change adaptation objective?</w:t>
      </w:r>
    </w:p>
    <w:bookmarkEnd w:id="6"/>
    <w:p w14:paraId="7DF73432" w14:textId="77777777" w:rsidR="009C41BB" w:rsidRDefault="009C41BB" w:rsidP="009C41BB">
      <w:r>
        <w:t>&lt;ESMA_QUESTION_SFDR_7&gt;</w:t>
      </w:r>
    </w:p>
    <w:p w14:paraId="0F9A5495" w14:textId="77777777" w:rsidR="009C41BB" w:rsidRDefault="009C41BB" w:rsidP="009C41BB">
      <w:permStart w:id="1335120249" w:edGrp="everyone"/>
      <w:r>
        <w:t>TYPE YOUR TEXT HERE</w:t>
      </w:r>
    </w:p>
    <w:permEnd w:id="1335120249"/>
    <w:p w14:paraId="2EAB99B1" w14:textId="77777777" w:rsidR="009C41BB" w:rsidRDefault="009C41BB" w:rsidP="009C41BB">
      <w:r>
        <w:t>&lt;ESMA_QUESTION_SFDR_7&gt;</w:t>
      </w:r>
    </w:p>
    <w:p w14:paraId="0833F2AC" w14:textId="77777777" w:rsidR="009C41BB" w:rsidRDefault="009C41BB" w:rsidP="009C41BB"/>
    <w:p w14:paraId="4BF15C04" w14:textId="77777777" w:rsidR="009C41BB" w:rsidRDefault="009C41BB" w:rsidP="009C41BB">
      <w:pPr>
        <w:pStyle w:val="Questionstyle"/>
        <w:numPr>
          <w:ilvl w:val="0"/>
          <w:numId w:val="42"/>
        </w:numPr>
      </w:pPr>
      <w:bookmarkStart w:id="7" w:name="_Hlk131609837"/>
      <w:r>
        <w:t>: Do you see any challenges in the interaction between the definition ‘enterprise value’ and ‘current value of investment’ for the calculation of the PAI indicators?</w:t>
      </w:r>
    </w:p>
    <w:bookmarkEnd w:id="7"/>
    <w:p w14:paraId="0563F3C0" w14:textId="77777777" w:rsidR="009C41BB" w:rsidRDefault="009C41BB" w:rsidP="009C41BB">
      <w:r>
        <w:t>&lt;ESMA_QUESTION_SFDR_8&gt;</w:t>
      </w:r>
    </w:p>
    <w:p w14:paraId="668ACE9C" w14:textId="77777777" w:rsidR="009C41BB" w:rsidRDefault="009C41BB" w:rsidP="009C41BB">
      <w:permStart w:id="1288714632" w:edGrp="everyone"/>
      <w:r>
        <w:t>TYPE YOUR TEXT HERE</w:t>
      </w:r>
    </w:p>
    <w:permEnd w:id="1288714632"/>
    <w:p w14:paraId="762529E9" w14:textId="77777777" w:rsidR="009C41BB" w:rsidRDefault="009C41BB" w:rsidP="009C41BB">
      <w:r>
        <w:t>&lt;ESMA_QUESTION_SFDR_8&gt;</w:t>
      </w:r>
    </w:p>
    <w:p w14:paraId="0AC5B76C" w14:textId="77777777" w:rsidR="009C41BB" w:rsidRDefault="009C41BB" w:rsidP="009C41BB"/>
    <w:p w14:paraId="5E1A73BD" w14:textId="77777777" w:rsidR="009C41BB" w:rsidRDefault="009C41BB" w:rsidP="009C41BB">
      <w:pPr>
        <w:pStyle w:val="Questionstyle"/>
        <w:numPr>
          <w:ilvl w:val="0"/>
          <w:numId w:val="42"/>
        </w:numPr>
      </w:pPr>
      <w:bookmarkStart w:id="8" w:name="_Hlk131609838"/>
      <w:r>
        <w:t xml:space="preserve">: Do you have any comments or proposed adjustments to the new formulae suggested in Annex I?  </w:t>
      </w:r>
    </w:p>
    <w:bookmarkEnd w:id="8"/>
    <w:p w14:paraId="37D6FAC5" w14:textId="77777777" w:rsidR="009C41BB" w:rsidRDefault="009C41BB" w:rsidP="009C41BB">
      <w:r>
        <w:t>&lt;ESMA_QUESTION_SFDR_9&gt;</w:t>
      </w:r>
    </w:p>
    <w:p w14:paraId="4D5F1AA0" w14:textId="77777777" w:rsidR="009C41BB" w:rsidRDefault="009C41BB" w:rsidP="009C41BB">
      <w:permStart w:id="2059607147" w:edGrp="everyone"/>
      <w:r>
        <w:t>TYPE YOUR TEXT HERE</w:t>
      </w:r>
    </w:p>
    <w:permEnd w:id="2059607147"/>
    <w:p w14:paraId="548D5BC4" w14:textId="77777777" w:rsidR="009C41BB" w:rsidRDefault="009C41BB" w:rsidP="009C41BB">
      <w:r>
        <w:t>&lt;ESMA_QUESTION_SFDR_9&gt;</w:t>
      </w:r>
    </w:p>
    <w:p w14:paraId="4E0660C5" w14:textId="77777777" w:rsidR="009C41BB" w:rsidRDefault="009C41BB" w:rsidP="009C41BB"/>
    <w:p w14:paraId="65BB34FD" w14:textId="77777777" w:rsidR="009C41BB" w:rsidRDefault="009C41BB" w:rsidP="009C41BB">
      <w:pPr>
        <w:pStyle w:val="Questionstyle"/>
        <w:numPr>
          <w:ilvl w:val="0"/>
          <w:numId w:val="42"/>
        </w:numPr>
      </w:pPr>
      <w:bookmarkStart w:id="9" w:name="_Hlk131609840"/>
      <w:r>
        <w:t xml:space="preserve">: Do you have any comments on the further clarifications or technical changes to the current list of indicators? Did you encounter any issues in the calculation of the adverse impact for any of the other existing indicators in Annex I?  </w:t>
      </w:r>
    </w:p>
    <w:bookmarkEnd w:id="9"/>
    <w:p w14:paraId="59ECBC6E" w14:textId="77777777" w:rsidR="009C41BB" w:rsidRDefault="009C41BB" w:rsidP="009C41BB">
      <w:r>
        <w:t>&lt;ESMA_QUESTION_SFDR_10&gt;</w:t>
      </w:r>
    </w:p>
    <w:p w14:paraId="6A059EBA" w14:textId="77777777" w:rsidR="009C41BB" w:rsidRDefault="009C41BB" w:rsidP="009C41BB">
      <w:permStart w:id="1591695117" w:edGrp="everyone"/>
      <w:r>
        <w:t>TYPE YOUR TEXT HERE</w:t>
      </w:r>
    </w:p>
    <w:permEnd w:id="1591695117"/>
    <w:p w14:paraId="74A72C72" w14:textId="77777777" w:rsidR="009C41BB" w:rsidRDefault="009C41BB" w:rsidP="009C41BB">
      <w:r>
        <w:t>&lt;ESMA_QUESTION_SFDR_10&gt;</w:t>
      </w:r>
    </w:p>
    <w:p w14:paraId="4C60FA50" w14:textId="77777777" w:rsidR="009C41BB" w:rsidRDefault="009C41BB" w:rsidP="009C41BB"/>
    <w:p w14:paraId="3F6FB44A" w14:textId="77777777" w:rsidR="009C41BB" w:rsidRDefault="009C41BB" w:rsidP="009C41BB">
      <w:pPr>
        <w:pStyle w:val="Questionstyle"/>
        <w:numPr>
          <w:ilvl w:val="0"/>
          <w:numId w:val="42"/>
        </w:numPr>
      </w:pPr>
      <w:bookmarkStart w:id="10" w:name="_Hlk131609841"/>
      <w:r>
        <w:t>: Do you agree with the proposal to require the disclosure of the share of information for the PAI indicators for which the financial market participant relies on information directly from investee companies?</w:t>
      </w:r>
    </w:p>
    <w:bookmarkEnd w:id="10"/>
    <w:p w14:paraId="3B6463EF" w14:textId="77777777" w:rsidR="009C41BB" w:rsidRDefault="009C41BB" w:rsidP="009C41BB">
      <w:r>
        <w:lastRenderedPageBreak/>
        <w:t>&lt;ESMA_QUESTION_SFDR_11&gt;</w:t>
      </w:r>
    </w:p>
    <w:p w14:paraId="155A94A1" w14:textId="77777777" w:rsidR="009C41BB" w:rsidRDefault="009C41BB" w:rsidP="009C41BB">
      <w:permStart w:id="1653823566" w:edGrp="everyone"/>
      <w:r>
        <w:t>TYPE YOUR TEXT HERE</w:t>
      </w:r>
    </w:p>
    <w:permEnd w:id="1653823566"/>
    <w:p w14:paraId="4F049EEF" w14:textId="77777777" w:rsidR="009C41BB" w:rsidRDefault="009C41BB" w:rsidP="009C41BB">
      <w:r>
        <w:t>&lt;ESMA_QUESTION_SFDR_11&gt;</w:t>
      </w:r>
    </w:p>
    <w:p w14:paraId="7F52045F" w14:textId="77777777" w:rsidR="009C41BB" w:rsidRDefault="009C41BB" w:rsidP="009C41BB"/>
    <w:p w14:paraId="087EB0A5" w14:textId="77777777" w:rsidR="009C41BB" w:rsidRDefault="009C41BB" w:rsidP="009C41BB">
      <w:pPr>
        <w:pStyle w:val="Questionstyle"/>
        <w:numPr>
          <w:ilvl w:val="0"/>
          <w:numId w:val="42"/>
        </w:numPr>
      </w:pPr>
      <w:r>
        <w:t>: What is your view on the approach taken in this consultation paper to define ‘all investments’? What are the advantages and drawbacks you identify? Would a change in the approach adopted for the treatment of ‘all investments’ be necessary in your view?</w:t>
      </w:r>
    </w:p>
    <w:p w14:paraId="7F4B4E6E" w14:textId="77777777" w:rsidR="009C41BB" w:rsidRDefault="009C41BB" w:rsidP="009C41BB">
      <w:r>
        <w:t>&lt;ESMA_QUESTION_SFDR_12&gt;</w:t>
      </w:r>
    </w:p>
    <w:p w14:paraId="070CBD69" w14:textId="77777777" w:rsidR="009C41BB" w:rsidRDefault="009C41BB" w:rsidP="009C41BB">
      <w:permStart w:id="684359195" w:edGrp="everyone"/>
      <w:r>
        <w:t>TYPE YOUR TEXT HERE</w:t>
      </w:r>
    </w:p>
    <w:permEnd w:id="684359195"/>
    <w:p w14:paraId="0ECB2AE8" w14:textId="77777777" w:rsidR="009C41BB" w:rsidRDefault="009C41BB" w:rsidP="009C41BB">
      <w:r>
        <w:t>&lt;ESMA_QUESTION_SFDR_12&gt;</w:t>
      </w:r>
    </w:p>
    <w:p w14:paraId="2339BDE1" w14:textId="77777777" w:rsidR="009C41BB" w:rsidRDefault="009C41BB" w:rsidP="009C41BB"/>
    <w:p w14:paraId="79363208" w14:textId="77777777" w:rsidR="009C41BB" w:rsidRDefault="009C41BB" w:rsidP="009C41BB">
      <w:pPr>
        <w:pStyle w:val="Questionstyle"/>
        <w:numPr>
          <w:ilvl w:val="0"/>
          <w:numId w:val="42"/>
        </w:numPr>
      </w:pPr>
      <w:r>
        <w:t>: Do you agree with the ESAs’ proposal to only require the inclusion of information on investee companies’ value chains in the PAI calculations where the investee company reports them? If not, what would you propose as an alternative?</w:t>
      </w:r>
    </w:p>
    <w:p w14:paraId="2F2A602F" w14:textId="77777777" w:rsidR="009C41BB" w:rsidRDefault="009C41BB" w:rsidP="009C41BB">
      <w:r>
        <w:t>&lt;ESMA_QUESTION_SFDR_13&gt;</w:t>
      </w:r>
    </w:p>
    <w:p w14:paraId="07B8A78C" w14:textId="77777777" w:rsidR="009C41BB" w:rsidRDefault="009C41BB" w:rsidP="009C41BB">
      <w:permStart w:id="1426525783" w:edGrp="everyone"/>
      <w:r>
        <w:t>TYPE YOUR TEXT HERE</w:t>
      </w:r>
    </w:p>
    <w:permEnd w:id="1426525783"/>
    <w:p w14:paraId="52004960" w14:textId="77777777" w:rsidR="009C41BB" w:rsidRDefault="009C41BB" w:rsidP="009C41BB">
      <w:r>
        <w:t>&lt;ESMA_QUESTION_SFDR_13&gt;</w:t>
      </w:r>
    </w:p>
    <w:p w14:paraId="700BC575" w14:textId="77777777" w:rsidR="009C41BB" w:rsidRDefault="009C41BB" w:rsidP="009C41BB"/>
    <w:p w14:paraId="0EA314B0" w14:textId="77777777" w:rsidR="009C41BB" w:rsidRDefault="009C41BB" w:rsidP="009C41BB">
      <w:pPr>
        <w:pStyle w:val="Questionstyle"/>
        <w:numPr>
          <w:ilvl w:val="0"/>
          <w:numId w:val="42"/>
        </w:numPr>
      </w:pPr>
      <w:r>
        <w:t>: Do you agree with the proposed treatment of derivatives in the PAI indicators or would you suggest any other method?</w:t>
      </w:r>
    </w:p>
    <w:p w14:paraId="215D6F18" w14:textId="77777777" w:rsidR="009C41BB" w:rsidRDefault="009C41BB" w:rsidP="009C41BB">
      <w:r>
        <w:t>&lt;ESMA_QUESTION_SFDR_14&gt;</w:t>
      </w:r>
    </w:p>
    <w:p w14:paraId="187BA651" w14:textId="77777777" w:rsidR="009C41BB" w:rsidRDefault="009C41BB" w:rsidP="009C41BB">
      <w:permStart w:id="1609050593" w:edGrp="everyone"/>
      <w:r>
        <w:t>TYPE YOUR TEXT HERE</w:t>
      </w:r>
    </w:p>
    <w:permEnd w:id="1609050593"/>
    <w:p w14:paraId="5AA8268C" w14:textId="77777777" w:rsidR="009C41BB" w:rsidRDefault="009C41BB" w:rsidP="009C41BB">
      <w:r>
        <w:t>&lt;ESMA_QUESTION_SFDR_14&gt;</w:t>
      </w:r>
    </w:p>
    <w:p w14:paraId="7FDBC0BE" w14:textId="77777777" w:rsidR="009C41BB" w:rsidRDefault="009C41BB" w:rsidP="009C41BB"/>
    <w:p w14:paraId="2C7E2AD7" w14:textId="77777777" w:rsidR="009C41BB" w:rsidRDefault="009C41BB" w:rsidP="009C41BB">
      <w:pPr>
        <w:pStyle w:val="Questionstyle"/>
        <w:numPr>
          <w:ilvl w:val="0"/>
          <w:numId w:val="42"/>
        </w:numPr>
      </w:pPr>
      <w:r>
        <w:t xml:space="preserve">: What are your views with regard to the treatment of derivatives in general (Taxonomy-alignment, share of sustainable investments and PAI calculations)? Should the netting provision of Article 17(1)(g) be applied to sustainable investment calculations? </w:t>
      </w:r>
    </w:p>
    <w:p w14:paraId="7F3E50A5" w14:textId="77777777" w:rsidR="009C41BB" w:rsidRDefault="009C41BB" w:rsidP="009C41BB">
      <w:r>
        <w:lastRenderedPageBreak/>
        <w:t>&lt;ESMA_QUESTION_SFDR_15&gt;</w:t>
      </w:r>
    </w:p>
    <w:p w14:paraId="14A8C247" w14:textId="77777777" w:rsidR="009C41BB" w:rsidRDefault="009C41BB" w:rsidP="009C41BB">
      <w:permStart w:id="8979202" w:edGrp="everyone"/>
      <w:r>
        <w:t>TYPE YOUR TEXT HERE</w:t>
      </w:r>
    </w:p>
    <w:permEnd w:id="8979202"/>
    <w:p w14:paraId="2931ECD8" w14:textId="77777777" w:rsidR="009C41BB" w:rsidRDefault="009C41BB" w:rsidP="009C41BB">
      <w:r>
        <w:t>&lt;ESMA_QUESTION_SFDR_15&gt;</w:t>
      </w:r>
    </w:p>
    <w:p w14:paraId="7B57E625" w14:textId="77777777" w:rsidR="009C41BB" w:rsidRDefault="009C41BB" w:rsidP="009C41BB"/>
    <w:p w14:paraId="762504D0" w14:textId="77777777" w:rsidR="009C41BB" w:rsidRDefault="009C41BB" w:rsidP="009C41BB">
      <w:pPr>
        <w:pStyle w:val="Questionstyle"/>
        <w:numPr>
          <w:ilvl w:val="0"/>
          <w:numId w:val="42"/>
        </w:numPr>
        <w:rPr>
          <w:rFonts w:cstheme="minorHAnsi"/>
          <w:color w:val="000000"/>
        </w:rPr>
      </w:pPr>
      <w:r>
        <w:t>: Do you see the need to extend the scope of the provisions of point g of paragraph 1 of Article 17 of the SFDR Delegated Regulation to asset classes other than equity and sovereign exposures?</w:t>
      </w:r>
    </w:p>
    <w:p w14:paraId="053684A5" w14:textId="77777777" w:rsidR="009C41BB" w:rsidRDefault="009C41BB" w:rsidP="009C41BB">
      <w:r>
        <w:t>&lt;ESMA_QUESTION_SFDR_16&gt;</w:t>
      </w:r>
    </w:p>
    <w:p w14:paraId="178B62C5" w14:textId="77777777" w:rsidR="009C41BB" w:rsidRDefault="009C41BB" w:rsidP="009C41BB">
      <w:permStart w:id="1228814638" w:edGrp="everyone"/>
      <w:r>
        <w:t>TYPE YOUR TEXT HERE</w:t>
      </w:r>
    </w:p>
    <w:permEnd w:id="1228814638"/>
    <w:p w14:paraId="5958D537" w14:textId="77777777" w:rsidR="009C41BB" w:rsidRDefault="009C41BB" w:rsidP="009C41BB">
      <w:r>
        <w:t>&lt;ESMA_QUESTION_SFDR_16&gt;</w:t>
      </w:r>
    </w:p>
    <w:p w14:paraId="3FF87AEB" w14:textId="77777777" w:rsidR="009C41BB" w:rsidRDefault="009C41BB" w:rsidP="009C41BB"/>
    <w:p w14:paraId="3A905E57" w14:textId="77777777" w:rsidR="009C41BB" w:rsidRDefault="009C41BB" w:rsidP="009C41BB">
      <w:pPr>
        <w:pStyle w:val="Questionstyle"/>
        <w:numPr>
          <w:ilvl w:val="0"/>
          <w:numId w:val="42"/>
        </w:numPr>
      </w:pPr>
      <w:r>
        <w:t>: Do you agree with the ESAs’ assessment of the DNSH framework under SFDR?</w:t>
      </w:r>
    </w:p>
    <w:p w14:paraId="4F8008B2" w14:textId="77777777" w:rsidR="009C41BB" w:rsidRDefault="009C41BB" w:rsidP="009C41BB">
      <w:r>
        <w:t>&lt;ESMA_QUESTION_SFDR_17&gt;</w:t>
      </w:r>
    </w:p>
    <w:p w14:paraId="7DDA6D60" w14:textId="77777777" w:rsidR="009C41BB" w:rsidRDefault="009C41BB" w:rsidP="009C41BB">
      <w:permStart w:id="791154279" w:edGrp="everyone"/>
      <w:r>
        <w:t>TYPE YOUR TEXT HERE</w:t>
      </w:r>
    </w:p>
    <w:permEnd w:id="791154279"/>
    <w:p w14:paraId="3FA2FE7A" w14:textId="77777777" w:rsidR="009C41BB" w:rsidRDefault="009C41BB" w:rsidP="009C41BB">
      <w:r>
        <w:t>&lt;ESMA_QUESTION_SFDR_17&gt;</w:t>
      </w:r>
    </w:p>
    <w:p w14:paraId="6B0958DF" w14:textId="77777777" w:rsidR="009C41BB" w:rsidRDefault="009C41BB" w:rsidP="009C41BB"/>
    <w:p w14:paraId="60A358F2" w14:textId="77777777" w:rsidR="009C41BB" w:rsidRDefault="009C41BB" w:rsidP="009C41BB">
      <w:pPr>
        <w:pStyle w:val="Questionstyle"/>
        <w:numPr>
          <w:ilvl w:val="0"/>
          <w:numId w:val="42"/>
        </w:numPr>
      </w:pPr>
      <w:r>
        <w:t>: With regard to the DNSH disclosures in the SFDR Delegated Regulation, do you consider it relevant to make disclosures about the quantitative thresholds FMPs use to take into account the PAI indicators for DNSH purposes mandatory? Please explain your reasoning.</w:t>
      </w:r>
    </w:p>
    <w:p w14:paraId="75983884" w14:textId="77777777" w:rsidR="009C41BB" w:rsidRDefault="009C41BB" w:rsidP="009C41BB">
      <w:r>
        <w:t>&lt;ESMA_QUESTION_SFDR_18&gt;</w:t>
      </w:r>
    </w:p>
    <w:p w14:paraId="6BBD22C7" w14:textId="77777777" w:rsidR="009C41BB" w:rsidRDefault="009C41BB" w:rsidP="009C41BB">
      <w:permStart w:id="984368250" w:edGrp="everyone"/>
      <w:r>
        <w:t>TYPE YOUR TEXT HERE</w:t>
      </w:r>
    </w:p>
    <w:permEnd w:id="984368250"/>
    <w:p w14:paraId="51EC0BD3" w14:textId="77777777" w:rsidR="009C41BB" w:rsidRDefault="009C41BB" w:rsidP="009C41BB">
      <w:r>
        <w:t>&lt;ESMA_QUESTION_SFDR_18&gt;</w:t>
      </w:r>
    </w:p>
    <w:p w14:paraId="678E8E44" w14:textId="77777777" w:rsidR="009C41BB" w:rsidRDefault="009C41BB" w:rsidP="009C41BB"/>
    <w:p w14:paraId="62F4C721" w14:textId="77777777" w:rsidR="009C41BB" w:rsidRDefault="009C41BB" w:rsidP="009C41BB">
      <w:pPr>
        <w:pStyle w:val="Questionstyle"/>
        <w:numPr>
          <w:ilvl w:val="0"/>
          <w:numId w:val="42"/>
        </w:numPr>
      </w:pPr>
      <w:r>
        <w:t>: Do you support the introduction of an optional “safe harbour” for environmental DNSH for taxonomy-aligned activities? Please explain your reasoning.</w:t>
      </w:r>
    </w:p>
    <w:p w14:paraId="63882390" w14:textId="77777777" w:rsidR="009C41BB" w:rsidRDefault="009C41BB" w:rsidP="009C41BB">
      <w:r>
        <w:t>&lt;ESMA_QUESTION_SFDR_19&gt;</w:t>
      </w:r>
    </w:p>
    <w:p w14:paraId="78C93EB3" w14:textId="77777777" w:rsidR="009C41BB" w:rsidRDefault="009C41BB" w:rsidP="009C41BB">
      <w:permStart w:id="403253184" w:edGrp="everyone"/>
      <w:r>
        <w:t>TYPE YOUR TEXT HERE</w:t>
      </w:r>
    </w:p>
    <w:permEnd w:id="403253184"/>
    <w:p w14:paraId="5B774EBD" w14:textId="77777777" w:rsidR="009C41BB" w:rsidRDefault="009C41BB" w:rsidP="009C41BB">
      <w:r>
        <w:lastRenderedPageBreak/>
        <w:t>&lt;ESMA_QUESTION_SFDR_19&gt;</w:t>
      </w:r>
    </w:p>
    <w:p w14:paraId="0B14904A" w14:textId="77777777" w:rsidR="009C41BB" w:rsidRDefault="009C41BB" w:rsidP="009C41BB"/>
    <w:p w14:paraId="2EF02261" w14:textId="77777777" w:rsidR="009C41BB" w:rsidRDefault="009C41BB" w:rsidP="009C41BB">
      <w:pPr>
        <w:pStyle w:val="Questionstyle"/>
        <w:numPr>
          <w:ilvl w:val="0"/>
          <w:numId w:val="42"/>
        </w:numPr>
      </w:pPr>
      <w:r>
        <w:t>: Do you agree with the longer term view of the ESAs that if two parallel concepts of sustainability are retained that the Taxonomy TSCs should form the basis of DNSH assessments? Please explain your reasoning.</w:t>
      </w:r>
    </w:p>
    <w:p w14:paraId="4D639F41" w14:textId="77777777" w:rsidR="009C41BB" w:rsidRDefault="009C41BB" w:rsidP="009C41BB">
      <w:r>
        <w:t>&lt;ESMA_QUESTION_SFDR_20&gt;</w:t>
      </w:r>
    </w:p>
    <w:p w14:paraId="3A34FF64" w14:textId="77777777" w:rsidR="00AF5003" w:rsidRDefault="0077026A" w:rsidP="00AF5003">
      <w:pPr>
        <w:rPr>
          <w:highlight w:val="yellow"/>
        </w:rPr>
      </w:pPr>
      <w:permStart w:id="10765956" w:edGrp="everyone"/>
      <w:r w:rsidRPr="001A7AA0">
        <w:rPr>
          <w:highlight w:val="yellow"/>
        </w:rPr>
        <w:t xml:space="preserve">In the answer to this question we would like to highlight the </w:t>
      </w:r>
      <w:r w:rsidR="001A7AA0" w:rsidRPr="001A7AA0">
        <w:rPr>
          <w:highlight w:val="yellow"/>
        </w:rPr>
        <w:t>specifics of sustainable sovereign debt markets in regard to the Taxonomy TSC and SFDR DNSH and important differences from equity and corporate debt markets</w:t>
      </w:r>
      <w:r w:rsidR="009917F1">
        <w:rPr>
          <w:highlight w:val="yellow"/>
        </w:rPr>
        <w:t xml:space="preserve"> which need to be taken into account when addressing the DNSH disclosures. </w:t>
      </w:r>
    </w:p>
    <w:p w14:paraId="4B4D3FE2" w14:textId="7FB23227" w:rsidR="0077026A" w:rsidRDefault="0077026A" w:rsidP="0077026A">
      <w:r w:rsidRPr="0077026A">
        <w:t>Sustainable sovereign debt markets have generally developed in parallel to sustainable corporate debt markets, including with respect to the financial instruments employed (green, social and sustainability (GSS) issuance and, to a much lesser extent, sustainability-linked bonds). This is despite important distinctions between sovereign and corporate issuers, which arguably point toward a need for divergent tracks of development moving forward. The approach to DNSH can have important implications in this regard.</w:t>
      </w:r>
    </w:p>
    <w:p w14:paraId="04AFAD6A" w14:textId="752A1757" w:rsidR="0077026A" w:rsidRPr="0077026A" w:rsidRDefault="0077026A" w:rsidP="0077026A">
      <w:r w:rsidRPr="0077026A">
        <w:t>Governments play both a direct and indirect role in the economy. But it’s the indirect role—establishing the rules, regulations and institutions that govern economic activity—that has the most meaningful impact on a country’s economy. Partnership for Carbon Accounting Financials (PCAF) acknowledges the pre-eminence of this role by taking a “whole-of-economy” stance on carbon accounting for sovereign debt, noting that this approach “allows…for a holistic view of a sovereign’s responsibility in generating emissions within and outside its boundaries</w:t>
      </w:r>
      <w:r w:rsidR="001A7AA0">
        <w:t xml:space="preserve">.” </w:t>
      </w:r>
    </w:p>
    <w:p w14:paraId="27D31A47" w14:textId="77777777" w:rsidR="0077026A" w:rsidRPr="0077026A" w:rsidRDefault="0077026A" w:rsidP="0077026A">
      <w:r w:rsidRPr="0077026A">
        <w:t>Sustainability at the sovereign level, viewed through this lens, looks fundamentally different from the corporate context. Government issuers need to steer entire economies toward sustainability objectives, primarily via the implementation of good public policies. Direct expenditure (e.g. green capex) may have a role to play, but it’s quite unlikely to match the scale of private sector participation in “greening” the economy under well-calibrated policy settings. Sustainability-linked bonds that are built around economy-wide sustainability targets (e.g. NDC commitments), and that implicitly encourage the adoption of effective public policies, appear to align extremely well with the overarching objective of SFDR and the Taxonomy.</w:t>
      </w:r>
    </w:p>
    <w:p w14:paraId="73B15115" w14:textId="12808395" w:rsidR="0077026A" w:rsidRDefault="0077026A" w:rsidP="0077026A">
      <w:r w:rsidRPr="0077026A">
        <w:t>Implementing DNSH presents a challenge in this regard: making a sustainability assessment at the level of the economic activity, based on actions directly undertaken, doesn’t align with a holistic conception of sovereign sustainability. The result has been that sovereign issuers have an extremely narrow path for their issuances to be considered ‘sustainable’: issue green bonds (which can be assessed through their restricted use of proceeds). For reasons outlined above, we think this is a suboptimal (and probably unintended) equilibrium, which limits the timeliness, scale and real-world impact of sustainable sovereign financial flows.</w:t>
      </w:r>
    </w:p>
    <w:p w14:paraId="02B6A8C7" w14:textId="77777777" w:rsidR="00937A48" w:rsidRPr="00937A48" w:rsidRDefault="00937A48" w:rsidP="00937A48">
      <w:pPr>
        <w:rPr>
          <w:lang w:val="da-DK"/>
        </w:rPr>
      </w:pPr>
      <w:r w:rsidRPr="00937A48">
        <w:rPr>
          <w:lang w:val="da-DK"/>
        </w:rPr>
        <w:lastRenderedPageBreak/>
        <w:t>This reply was elaborated by the Sovereign Sustainability-linked Debt Hub (SSDH) and originates from consultations with asset managers, including, among others,  Nordea AM and Western Asset Management Company.</w:t>
      </w:r>
    </w:p>
    <w:p w14:paraId="01E16D6A" w14:textId="2C72CDC8" w:rsidR="009C41BB" w:rsidRDefault="009C41BB" w:rsidP="009C41BB"/>
    <w:permEnd w:id="10765956"/>
    <w:p w14:paraId="402F2518" w14:textId="77777777" w:rsidR="009C41BB" w:rsidRDefault="009C41BB" w:rsidP="009C41BB">
      <w:r>
        <w:t>&lt;ESMA_QUESTION_SFDR_20&gt;</w:t>
      </w:r>
    </w:p>
    <w:p w14:paraId="6BAEDC4A" w14:textId="77777777" w:rsidR="009C41BB" w:rsidRDefault="009C41BB" w:rsidP="009C41BB"/>
    <w:p w14:paraId="2E45FA2C" w14:textId="77777777" w:rsidR="009C41BB" w:rsidRDefault="009C41BB" w:rsidP="009C41BB">
      <w:pPr>
        <w:pStyle w:val="Questionstyle"/>
        <w:numPr>
          <w:ilvl w:val="0"/>
          <w:numId w:val="42"/>
        </w:numPr>
      </w:pPr>
      <w:r>
        <w:t>: Are there other options for the SFDR Delegated Regulation DNSH disclosures to reduce the risk of greenwashing and increase comparability?</w:t>
      </w:r>
    </w:p>
    <w:p w14:paraId="4D9B240E" w14:textId="77777777" w:rsidR="009C41BB" w:rsidRDefault="009C41BB" w:rsidP="009C41BB">
      <w:r>
        <w:t>&lt;ESMA_QUESTION_SFDR_21&gt;</w:t>
      </w:r>
    </w:p>
    <w:p w14:paraId="19EE1418" w14:textId="07E15EE4" w:rsidR="001A7AA0" w:rsidRPr="001A7AA0" w:rsidRDefault="001A7AA0" w:rsidP="001A7AA0">
      <w:permStart w:id="1098926409" w:edGrp="everyone"/>
      <w:r w:rsidRPr="001A7AA0">
        <w:t>Greater emphasis on an issuer-level approach to DNSH for sovereign debt can potentially allow both segments of the market to flourish. From a sovereign perspective, then, we strongly believe that the two parallel concepts of sustainability should be retained.</w:t>
      </w:r>
    </w:p>
    <w:p w14:paraId="5D85A16D" w14:textId="77777777" w:rsidR="001A7AA0" w:rsidRPr="001A7AA0" w:rsidRDefault="001A7AA0" w:rsidP="001A7AA0">
      <w:r w:rsidRPr="001A7AA0">
        <w:t>One way to make this work in practice, and potentially improve comparability across sustainable investment products, might be to require (or allow for) disclosure on each ‘sustainability’ concept:</w:t>
      </w:r>
    </w:p>
    <w:p w14:paraId="01B8D0FD" w14:textId="77777777" w:rsidR="001A7AA0" w:rsidRPr="001A7AA0" w:rsidRDefault="001A7AA0" w:rsidP="001A7AA0">
      <w:pPr>
        <w:numPr>
          <w:ilvl w:val="0"/>
          <w:numId w:val="43"/>
        </w:numPr>
      </w:pPr>
      <w:r w:rsidRPr="001A7AA0">
        <w:t>Sustainable investments (SFDR)</w:t>
      </w:r>
    </w:p>
    <w:p w14:paraId="2A362B37" w14:textId="77777777" w:rsidR="001A7AA0" w:rsidRPr="001A7AA0" w:rsidRDefault="001A7AA0" w:rsidP="001A7AA0">
      <w:pPr>
        <w:numPr>
          <w:ilvl w:val="0"/>
          <w:numId w:val="43"/>
        </w:numPr>
      </w:pPr>
      <w:r w:rsidRPr="001A7AA0">
        <w:t>Sustainable economic activities (TR TSC)</w:t>
      </w:r>
    </w:p>
    <w:p w14:paraId="7B24A463" w14:textId="77777777" w:rsidR="001A7AA0" w:rsidRPr="001A7AA0" w:rsidRDefault="001A7AA0" w:rsidP="001A7AA0">
      <w:pPr>
        <w:numPr>
          <w:ilvl w:val="0"/>
          <w:numId w:val="43"/>
        </w:numPr>
      </w:pPr>
      <w:r w:rsidRPr="001A7AA0">
        <w:t>Dual-sustainability exposures (thresholds for both (1) &amp; (2) met)</w:t>
      </w:r>
    </w:p>
    <w:p w14:paraId="2D17D907" w14:textId="77777777" w:rsidR="001A7AA0" w:rsidRPr="001A7AA0" w:rsidRDefault="001A7AA0" w:rsidP="001A7AA0">
      <w:r w:rsidRPr="001A7AA0">
        <w:t>In this case, sovereign Sustainability linked bonds (SLB)s could fit into the first category, while sovereign green bonds would fall under (2) or (3).</w:t>
      </w:r>
    </w:p>
    <w:p w14:paraId="6657B182" w14:textId="77777777" w:rsidR="001A7AA0" w:rsidRPr="001A7AA0" w:rsidRDefault="001A7AA0" w:rsidP="001A7AA0">
      <w:r w:rsidRPr="001A7AA0">
        <w:t>Alternatively, a “policy taxonomy” could be developed to help assess sustainability from a “whole-of-economy” perspective. Pillar II of the ASCOR (‘Assessing Sovereign Climate-related opportunities and Risks’) framework could provide a useful starting point for this work, while also acting as a useful guide for investors in making issuer-level sustainability assessments. This approach could lead to exceptionally strong alignment between sovereign financial flows, Paris/SDG objectives, and other initiatives (e.g. PCAF) which look at sovereign sustainability more holistically. In this context, we support the idea of Level 1 reform of SFDR, and suggest that special attention is given to the specifics of sovereign instruments.</w:t>
      </w:r>
    </w:p>
    <w:p w14:paraId="72A7BA74" w14:textId="77777777" w:rsidR="00937A48" w:rsidRPr="00937A48" w:rsidRDefault="00937A48" w:rsidP="00937A48">
      <w:pPr>
        <w:rPr>
          <w:lang w:val="da-DK"/>
        </w:rPr>
      </w:pPr>
      <w:r w:rsidRPr="00937A48">
        <w:rPr>
          <w:lang w:val="da-DK"/>
        </w:rPr>
        <w:t>This reply was elaborated by the Sovereign Sustainability-linked Debt Hub (SSDH) and originates from consultations with asset managers, including, among others,  Nordea AM and Western Asset Management Company.</w:t>
      </w:r>
    </w:p>
    <w:p w14:paraId="7A9D32E6" w14:textId="77777777" w:rsidR="009C41BB" w:rsidRDefault="009C41BB" w:rsidP="009C41BB">
      <w:bookmarkStart w:id="11" w:name="_GoBack"/>
      <w:bookmarkEnd w:id="11"/>
      <w:permEnd w:id="1098926409"/>
      <w:r>
        <w:t>&lt;ESMA_QUESTION_SFDR_21&gt;</w:t>
      </w:r>
    </w:p>
    <w:p w14:paraId="7BB690BF" w14:textId="77777777" w:rsidR="009C41BB" w:rsidRDefault="009C41BB" w:rsidP="009C41BB"/>
    <w:p w14:paraId="25DBDE82" w14:textId="77777777" w:rsidR="009C41BB" w:rsidRDefault="009C41BB" w:rsidP="009C41BB">
      <w:pPr>
        <w:pStyle w:val="Questionstyle"/>
        <w:numPr>
          <w:ilvl w:val="0"/>
          <w:numId w:val="42"/>
        </w:numPr>
      </w:pPr>
      <w:r>
        <w:lastRenderedPageBreak/>
        <w:t>: Do you agree that the proposed disclosures strike the right balance between the need for clear, reliable, decision-useful information for investors and the need to keep requirements feasible and proportional for FMPs? Please explain your answers.</w:t>
      </w:r>
    </w:p>
    <w:p w14:paraId="7EF3E316" w14:textId="77777777" w:rsidR="009C41BB" w:rsidRDefault="009C41BB" w:rsidP="009C41BB">
      <w:r>
        <w:t>&lt;ESMA_QUESTION_SFDR_22&gt;</w:t>
      </w:r>
    </w:p>
    <w:p w14:paraId="6D5BB63B" w14:textId="77777777" w:rsidR="009C41BB" w:rsidRDefault="009C41BB" w:rsidP="009C41BB">
      <w:permStart w:id="2084635173" w:edGrp="everyone"/>
      <w:r>
        <w:t>TYPE YOUR TEXT HERE</w:t>
      </w:r>
    </w:p>
    <w:permEnd w:id="2084635173"/>
    <w:p w14:paraId="726ADD5B" w14:textId="77777777" w:rsidR="009C41BB" w:rsidRDefault="009C41BB" w:rsidP="009C41BB">
      <w:r>
        <w:t>&lt;ESMA_QUESTION_SFDR_22&gt;</w:t>
      </w:r>
    </w:p>
    <w:p w14:paraId="08BAE9DE" w14:textId="77777777" w:rsidR="009C41BB" w:rsidRDefault="009C41BB" w:rsidP="009C41BB"/>
    <w:p w14:paraId="05AA9C3B" w14:textId="77777777" w:rsidR="009C41BB" w:rsidRDefault="009C41BB" w:rsidP="009C41BB">
      <w:pPr>
        <w:pStyle w:val="Questionstyle"/>
        <w:numPr>
          <w:ilvl w:val="0"/>
          <w:numId w:val="42"/>
        </w:numPr>
      </w:pPr>
      <w:r>
        <w:t xml:space="preserve">: Do you agree with the proposed approach of providing a hyperlink to the benchmark disclosures for products having GHG emissions reduction as their investment objective under Article 9(3) SFDR or would you prefer specific disclosures for such financial products? Do you believe the introduction of GHG emissions reduction target disclosures could lead to confusion between Article 9(3) and other Article 9 and 8 financial products? Please explain your answer. </w:t>
      </w:r>
    </w:p>
    <w:p w14:paraId="7D3827D8" w14:textId="77777777" w:rsidR="009C41BB" w:rsidRDefault="009C41BB" w:rsidP="009C41BB">
      <w:r>
        <w:t>&lt;ESMA_QUESTION_SFDR_23&gt;</w:t>
      </w:r>
    </w:p>
    <w:p w14:paraId="6E5D944F" w14:textId="77777777" w:rsidR="009C41BB" w:rsidRDefault="009C41BB" w:rsidP="009C41BB">
      <w:permStart w:id="762907966" w:edGrp="everyone"/>
      <w:r>
        <w:t>TYPE YOUR TEXT HERE</w:t>
      </w:r>
    </w:p>
    <w:permEnd w:id="762907966"/>
    <w:p w14:paraId="170F8ADF" w14:textId="77777777" w:rsidR="009C41BB" w:rsidRDefault="009C41BB" w:rsidP="009C41BB">
      <w:r>
        <w:t>&lt;ESMA_QUESTION_SFDR_23&gt;</w:t>
      </w:r>
    </w:p>
    <w:p w14:paraId="4A4F3D57" w14:textId="77777777" w:rsidR="009C41BB" w:rsidRDefault="009C41BB" w:rsidP="009C41BB"/>
    <w:p w14:paraId="5CF11283" w14:textId="77777777" w:rsidR="009C41BB" w:rsidRDefault="009C41BB" w:rsidP="009C41BB">
      <w:pPr>
        <w:pStyle w:val="Questionstyle"/>
        <w:numPr>
          <w:ilvl w:val="0"/>
          <w:numId w:val="42"/>
        </w:numPr>
      </w:pPr>
      <w:r>
        <w:t>: The ESAs have introduced a distinction between a product-level commitment to achieve a reduction in financed emissions (through a strategy that possibly relies only on divestments and reallocations) and a commitment to achieve a reduction in investees’ emissions (through investment in companies that has adopted and duly executes a convincing transition plan or through active ownership). Do you find this distinction useful for investors and actionable for FMPs? Please explain your answer.</w:t>
      </w:r>
    </w:p>
    <w:p w14:paraId="2760189D" w14:textId="77777777" w:rsidR="009C41BB" w:rsidRDefault="009C41BB" w:rsidP="009C41BB">
      <w:r>
        <w:t>&lt;ESMA_QUESTION_SFDR_24&gt;</w:t>
      </w:r>
    </w:p>
    <w:p w14:paraId="2C9CFD87" w14:textId="77777777" w:rsidR="009C41BB" w:rsidRDefault="009C41BB" w:rsidP="009C41BB">
      <w:permStart w:id="1536640680" w:edGrp="everyone"/>
      <w:r>
        <w:t>TYPE YOUR TEXT HERE</w:t>
      </w:r>
    </w:p>
    <w:permEnd w:id="1536640680"/>
    <w:p w14:paraId="1DB6EA41" w14:textId="77777777" w:rsidR="009C41BB" w:rsidRDefault="009C41BB" w:rsidP="009C41BB">
      <w:r>
        <w:t>&lt;ESMA_QUESTION_SFDR_24&gt;</w:t>
      </w:r>
    </w:p>
    <w:p w14:paraId="0D457AA9" w14:textId="77777777" w:rsidR="009C41BB" w:rsidRDefault="009C41BB" w:rsidP="009C41BB"/>
    <w:p w14:paraId="3D7F5DF7" w14:textId="77777777" w:rsidR="009C41BB" w:rsidRDefault="009C41BB" w:rsidP="009C41BB">
      <w:pPr>
        <w:pStyle w:val="Questionstyle"/>
        <w:numPr>
          <w:ilvl w:val="0"/>
          <w:numId w:val="42"/>
        </w:numPr>
      </w:pPr>
      <w:r>
        <w:t xml:space="preserve">: Do you find it useful to have a disclosure on the degree of Paris-Alignment of the Article 9 product’s target(s)? Do you think that existing methodologies can provide sufficiently robust assessments of that aspect? If yes, please specify which methodology (or methodologies) would be relevant </w:t>
      </w:r>
      <w:r>
        <w:lastRenderedPageBreak/>
        <w:t xml:space="preserve">for that purpose and what are their most critical features? Please explain your answer. </w:t>
      </w:r>
    </w:p>
    <w:p w14:paraId="5A44ABE3" w14:textId="77777777" w:rsidR="009C41BB" w:rsidRDefault="009C41BB" w:rsidP="009C41BB">
      <w:r>
        <w:t>&lt;ESMA_QUESTION_SFDR_25&gt;</w:t>
      </w:r>
    </w:p>
    <w:p w14:paraId="17831788" w14:textId="77777777" w:rsidR="009C41BB" w:rsidRDefault="009C41BB" w:rsidP="009C41BB">
      <w:permStart w:id="1824523423" w:edGrp="everyone"/>
      <w:r>
        <w:t>TYPE YOUR TEXT HERE</w:t>
      </w:r>
    </w:p>
    <w:permEnd w:id="1824523423"/>
    <w:p w14:paraId="1B2A7DBF" w14:textId="77777777" w:rsidR="009C41BB" w:rsidRDefault="009C41BB" w:rsidP="009C41BB">
      <w:r>
        <w:t>&lt;ESMA_QUESTION_SFDR_25&gt;</w:t>
      </w:r>
    </w:p>
    <w:p w14:paraId="4826CAD9" w14:textId="77777777" w:rsidR="009C41BB" w:rsidRDefault="009C41BB" w:rsidP="009C41BB"/>
    <w:p w14:paraId="1340C518" w14:textId="77777777" w:rsidR="009C41BB" w:rsidRDefault="009C41BB" w:rsidP="009C41BB">
      <w:pPr>
        <w:pStyle w:val="Questionstyle"/>
        <w:numPr>
          <w:ilvl w:val="0"/>
          <w:numId w:val="42"/>
        </w:numPr>
      </w:pPr>
      <w:r>
        <w:t>: Do you agree with the proposed approach to require that the target is calculated for all investments of the financial product? Please explain your answer.</w:t>
      </w:r>
    </w:p>
    <w:p w14:paraId="36D5F087" w14:textId="77777777" w:rsidR="009C41BB" w:rsidRDefault="009C41BB" w:rsidP="009C41BB">
      <w:r>
        <w:t>&lt;ESMA_QUESTION_SFDR_26&gt;</w:t>
      </w:r>
    </w:p>
    <w:p w14:paraId="48793778" w14:textId="77777777" w:rsidR="009C41BB" w:rsidRDefault="009C41BB" w:rsidP="009C41BB">
      <w:permStart w:id="1572164812" w:edGrp="everyone"/>
      <w:r>
        <w:t>TYPE YOUR TEXT HERE</w:t>
      </w:r>
    </w:p>
    <w:permEnd w:id="1572164812"/>
    <w:p w14:paraId="6D51DAEC" w14:textId="77777777" w:rsidR="009C41BB" w:rsidRDefault="009C41BB" w:rsidP="009C41BB">
      <w:r>
        <w:t>&lt;ESMA_QUESTION_SFDR_26&gt;</w:t>
      </w:r>
    </w:p>
    <w:p w14:paraId="784871E3" w14:textId="77777777" w:rsidR="009C41BB" w:rsidRDefault="009C41BB" w:rsidP="009C41BB"/>
    <w:p w14:paraId="0E460FDF" w14:textId="77777777" w:rsidR="009C41BB" w:rsidRDefault="009C41BB" w:rsidP="009C41BB">
      <w:pPr>
        <w:pStyle w:val="Questionstyle"/>
        <w:numPr>
          <w:ilvl w:val="0"/>
          <w:numId w:val="42"/>
        </w:numPr>
      </w:pPr>
      <w:r>
        <w:t xml:space="preserve">: Do you agree with the proposed approach to require that, at product level, Financed GHG emissions reduction targets be set and disclosed based on the GHG accounting and reporting standard to be referenced in the forthcoming Delegated Act (DA) of the CSRD? Should the Global GHG Accounting and Reporting Standard for the Financial Industry developed by PCAF be required as the only standard to be used for the disclosures, or should any other standard be considered? Please justify your answer and provide the name of alternative standards you would suggest, if any. </w:t>
      </w:r>
    </w:p>
    <w:p w14:paraId="30DBA1F9" w14:textId="77777777" w:rsidR="009C41BB" w:rsidRDefault="009C41BB" w:rsidP="009C41BB">
      <w:r>
        <w:t>&lt;ESMA_QUESTION_SFDR_27&gt;</w:t>
      </w:r>
    </w:p>
    <w:p w14:paraId="74E19DA1" w14:textId="77777777" w:rsidR="009C41BB" w:rsidRDefault="009C41BB" w:rsidP="009C41BB">
      <w:permStart w:id="324808106" w:edGrp="everyone"/>
      <w:r>
        <w:t>TYPE YOUR TEXT HERE</w:t>
      </w:r>
    </w:p>
    <w:permEnd w:id="324808106"/>
    <w:p w14:paraId="0E6910F8" w14:textId="77777777" w:rsidR="009C41BB" w:rsidRDefault="009C41BB" w:rsidP="009C41BB">
      <w:r>
        <w:t>&lt;ESMA_QUESTION_SFDR_27&gt;</w:t>
      </w:r>
    </w:p>
    <w:p w14:paraId="6FBCA7B9" w14:textId="77777777" w:rsidR="009C41BB" w:rsidRDefault="009C41BB" w:rsidP="009C41BB"/>
    <w:p w14:paraId="337B55CD" w14:textId="77777777" w:rsidR="009C41BB" w:rsidRDefault="009C41BB" w:rsidP="009C41BB">
      <w:pPr>
        <w:pStyle w:val="Questionstyle"/>
        <w:numPr>
          <w:ilvl w:val="0"/>
          <w:numId w:val="42"/>
        </w:numPr>
      </w:pPr>
      <w:r>
        <w:t>: Do you agree with the approach taken to removals and the use of carbon credits and the alignment the ESAs have sought to achieve with the EFRAG Draft ESRS E1? Please explain your answer.</w:t>
      </w:r>
    </w:p>
    <w:p w14:paraId="1D975B0A" w14:textId="77777777" w:rsidR="009C41BB" w:rsidRDefault="009C41BB" w:rsidP="009C41BB">
      <w:r>
        <w:t>&lt;ESMA_QUESTION_SFDR_28&gt;</w:t>
      </w:r>
    </w:p>
    <w:p w14:paraId="528C3FA3" w14:textId="77777777" w:rsidR="009C41BB" w:rsidRDefault="009C41BB" w:rsidP="009C41BB">
      <w:permStart w:id="1690654287" w:edGrp="everyone"/>
      <w:r>
        <w:t>TYPE YOUR TEXT HERE</w:t>
      </w:r>
    </w:p>
    <w:permEnd w:id="1690654287"/>
    <w:p w14:paraId="6972221C" w14:textId="77777777" w:rsidR="009C41BB" w:rsidRDefault="009C41BB" w:rsidP="009C41BB">
      <w:r>
        <w:t>&lt;ESMA_QUESTION_SFDR_28&gt;</w:t>
      </w:r>
    </w:p>
    <w:p w14:paraId="5A937A77" w14:textId="77777777" w:rsidR="009C41BB" w:rsidRDefault="009C41BB" w:rsidP="009C41BB"/>
    <w:p w14:paraId="66CE0F74" w14:textId="77777777" w:rsidR="009C41BB" w:rsidRDefault="009C41BB" w:rsidP="009C41BB">
      <w:pPr>
        <w:pStyle w:val="Questionstyle"/>
        <w:numPr>
          <w:ilvl w:val="0"/>
          <w:numId w:val="42"/>
        </w:numPr>
      </w:pPr>
      <w:r>
        <w:t>: Do you find it useful to ask for disclosures regarding the consistency between the product targets and the financial market participants entity-level targets and transition plan for climate change mitigation? What could be the benefits of and challenges to making such disclosures available? Please explain you answer.</w:t>
      </w:r>
    </w:p>
    <w:p w14:paraId="0A33C862" w14:textId="77777777" w:rsidR="009C41BB" w:rsidRDefault="009C41BB" w:rsidP="009C41BB">
      <w:r>
        <w:t>&lt;ESMA_QUESTION_SFDR_29&gt;</w:t>
      </w:r>
    </w:p>
    <w:p w14:paraId="7F9B1903" w14:textId="77777777" w:rsidR="009C41BB" w:rsidRDefault="009C41BB" w:rsidP="009C41BB">
      <w:permStart w:id="811147857" w:edGrp="everyone"/>
      <w:r>
        <w:t>TYPE YOUR TEXT HERE</w:t>
      </w:r>
    </w:p>
    <w:permEnd w:id="811147857"/>
    <w:p w14:paraId="7C1B77E1" w14:textId="77777777" w:rsidR="009C41BB" w:rsidRDefault="009C41BB" w:rsidP="009C41BB">
      <w:r>
        <w:t>&lt;ESMA_QUESTION_SFDR_29&gt;</w:t>
      </w:r>
    </w:p>
    <w:p w14:paraId="44D2F33E" w14:textId="77777777" w:rsidR="009C41BB" w:rsidRDefault="009C41BB" w:rsidP="009C41BB"/>
    <w:p w14:paraId="6BCA58C7" w14:textId="77777777" w:rsidR="009C41BB" w:rsidRDefault="009C41BB" w:rsidP="009C41BB">
      <w:pPr>
        <w:pStyle w:val="Questionstyle"/>
        <w:numPr>
          <w:ilvl w:val="0"/>
          <w:numId w:val="42"/>
        </w:numPr>
      </w:pPr>
      <w:r>
        <w:t>: What are your views on the inclusion of a dashboard at the top of Annexes II-V of the SFDR Delegated Regulation as summary of the key information to complement the more detailed information in the pre-contractual and periodic disclosures? Does it serve the purpose of helping consumers and less experienced retail investors understand the essential information in a simpler and more visual way?</w:t>
      </w:r>
    </w:p>
    <w:p w14:paraId="4CBCC088" w14:textId="77777777" w:rsidR="009C41BB" w:rsidRDefault="009C41BB" w:rsidP="009C41BB">
      <w:r>
        <w:t>&lt;ESMA_QUESTION_SFDR_30&gt;</w:t>
      </w:r>
    </w:p>
    <w:p w14:paraId="0032ED2A" w14:textId="77777777" w:rsidR="009C41BB" w:rsidRDefault="009C41BB" w:rsidP="009C41BB">
      <w:permStart w:id="1542225393" w:edGrp="everyone"/>
      <w:r>
        <w:t>TYPE YOUR TEXT HERE</w:t>
      </w:r>
    </w:p>
    <w:permEnd w:id="1542225393"/>
    <w:p w14:paraId="3CC109DF" w14:textId="77777777" w:rsidR="009C41BB" w:rsidRDefault="009C41BB" w:rsidP="009C41BB">
      <w:r>
        <w:t>&lt;ESMA_QUESTION_SFDR_30&gt;</w:t>
      </w:r>
    </w:p>
    <w:p w14:paraId="54A490E5" w14:textId="77777777" w:rsidR="009C41BB" w:rsidRDefault="009C41BB" w:rsidP="009C41BB"/>
    <w:p w14:paraId="48578419" w14:textId="77777777" w:rsidR="009C41BB" w:rsidRDefault="009C41BB" w:rsidP="009C41BB">
      <w:pPr>
        <w:pStyle w:val="Questionstyle"/>
        <w:numPr>
          <w:ilvl w:val="0"/>
          <w:numId w:val="42"/>
        </w:numPr>
      </w:pPr>
      <w:r>
        <w:t>: Do you agree that the current version of the templates capture all the information needed for retail investors to understand the characteristics of the products? Do you have views on how to further simplify the language in the dashboard, or other sections of the templates, to make it more understandable to retail investors?</w:t>
      </w:r>
    </w:p>
    <w:p w14:paraId="607383EE" w14:textId="77777777" w:rsidR="009C41BB" w:rsidRDefault="009C41BB" w:rsidP="009C41BB">
      <w:r>
        <w:t>&lt;ESMA_QUESTION_SFDR_31&gt;</w:t>
      </w:r>
    </w:p>
    <w:p w14:paraId="4A991AED" w14:textId="77777777" w:rsidR="009C41BB" w:rsidRDefault="009C41BB" w:rsidP="009C41BB">
      <w:permStart w:id="782583199" w:edGrp="everyone"/>
      <w:r>
        <w:t>TYPE YOUR TEXT HERE</w:t>
      </w:r>
    </w:p>
    <w:permEnd w:id="782583199"/>
    <w:p w14:paraId="6EAACB4A" w14:textId="77777777" w:rsidR="009C41BB" w:rsidRDefault="009C41BB" w:rsidP="009C41BB">
      <w:r>
        <w:t>&lt;ESMA_QUESTION_SFDR_31&gt;</w:t>
      </w:r>
    </w:p>
    <w:p w14:paraId="2945C3E1" w14:textId="77777777" w:rsidR="009C41BB" w:rsidRDefault="009C41BB" w:rsidP="009C41BB"/>
    <w:p w14:paraId="74785B16" w14:textId="77777777" w:rsidR="009C41BB" w:rsidRDefault="009C41BB" w:rsidP="009C41BB">
      <w:pPr>
        <w:pStyle w:val="Questionstyle"/>
        <w:numPr>
          <w:ilvl w:val="0"/>
          <w:numId w:val="42"/>
        </w:numPr>
      </w:pPr>
      <w:r>
        <w:t>: Do you have any suggestion on how to further simplify or enhance the legibility of the current templates?</w:t>
      </w:r>
    </w:p>
    <w:p w14:paraId="484B5EB7" w14:textId="77777777" w:rsidR="009C41BB" w:rsidRDefault="009C41BB" w:rsidP="009C41BB">
      <w:r>
        <w:t>&lt;ESMA_QUESTION_SFDR_32&gt;</w:t>
      </w:r>
    </w:p>
    <w:p w14:paraId="0E7D78E9" w14:textId="77777777" w:rsidR="009C41BB" w:rsidRDefault="009C41BB" w:rsidP="009C41BB">
      <w:permStart w:id="1403335001" w:edGrp="everyone"/>
      <w:r>
        <w:lastRenderedPageBreak/>
        <w:t>TYPE YOUR TEXT HERE</w:t>
      </w:r>
    </w:p>
    <w:permEnd w:id="1403335001"/>
    <w:p w14:paraId="7E9441BB" w14:textId="77777777" w:rsidR="009C41BB" w:rsidRDefault="009C41BB" w:rsidP="009C41BB">
      <w:r>
        <w:t>&lt;ESMA_QUESTION_SFDR_32&gt;</w:t>
      </w:r>
    </w:p>
    <w:p w14:paraId="18AAA0E4" w14:textId="77777777" w:rsidR="009C41BB" w:rsidRDefault="009C41BB" w:rsidP="009C41BB"/>
    <w:p w14:paraId="64EB0B57" w14:textId="77777777" w:rsidR="009C41BB" w:rsidRDefault="009C41BB" w:rsidP="009C41BB">
      <w:pPr>
        <w:pStyle w:val="Questionstyle"/>
        <w:numPr>
          <w:ilvl w:val="0"/>
          <w:numId w:val="42"/>
        </w:numPr>
      </w:pPr>
      <w:r>
        <w:t>: Is the investment tree in the asset allocation section necessary if the dashboard shows the proportion of sustainable and taxonomy-aligned investments?</w:t>
      </w:r>
    </w:p>
    <w:p w14:paraId="281EF182" w14:textId="77777777" w:rsidR="009C41BB" w:rsidRDefault="009C41BB" w:rsidP="009C41BB">
      <w:r>
        <w:t>&lt;ESMA_QUESTION_SFDR_33&gt;</w:t>
      </w:r>
    </w:p>
    <w:p w14:paraId="4623C717" w14:textId="77777777" w:rsidR="009C41BB" w:rsidRDefault="009C41BB" w:rsidP="009C41BB">
      <w:permStart w:id="1422073065" w:edGrp="everyone"/>
      <w:r>
        <w:t>TYPE YOUR TEXT HERE</w:t>
      </w:r>
    </w:p>
    <w:permEnd w:id="1422073065"/>
    <w:p w14:paraId="6599A667" w14:textId="77777777" w:rsidR="009C41BB" w:rsidRDefault="009C41BB" w:rsidP="009C41BB">
      <w:r>
        <w:t>&lt;ESMA_QUESTION_SFDR_33&gt;</w:t>
      </w:r>
    </w:p>
    <w:p w14:paraId="5291B095" w14:textId="77777777" w:rsidR="009C41BB" w:rsidRDefault="009C41BB" w:rsidP="009C41BB"/>
    <w:p w14:paraId="3A3024F0" w14:textId="77777777" w:rsidR="009C41BB" w:rsidRDefault="009C41BB" w:rsidP="009C41BB">
      <w:pPr>
        <w:pStyle w:val="Questionstyle"/>
        <w:numPr>
          <w:ilvl w:val="0"/>
          <w:numId w:val="42"/>
        </w:numPr>
      </w:pPr>
      <w:r>
        <w:t>: Do you agree with this approach of ensuring consistency in the use of colours in Annex II to V in the templates?</w:t>
      </w:r>
    </w:p>
    <w:p w14:paraId="6405D8BD" w14:textId="77777777" w:rsidR="009C41BB" w:rsidRDefault="009C41BB" w:rsidP="009C41BB">
      <w:r>
        <w:t>&lt;ESMA_QUESTION_SFDR_34&gt;</w:t>
      </w:r>
    </w:p>
    <w:p w14:paraId="4F58A46C" w14:textId="77777777" w:rsidR="009C41BB" w:rsidRDefault="009C41BB" w:rsidP="009C41BB">
      <w:permStart w:id="335090742" w:edGrp="everyone"/>
      <w:r>
        <w:t>TYPE YOUR TEXT HERE</w:t>
      </w:r>
    </w:p>
    <w:permEnd w:id="335090742"/>
    <w:p w14:paraId="16A8B44E" w14:textId="77777777" w:rsidR="009C41BB" w:rsidRDefault="009C41BB" w:rsidP="009C41BB">
      <w:r>
        <w:t>&lt;ESMA_QUESTION_SFDR_34&gt;</w:t>
      </w:r>
    </w:p>
    <w:p w14:paraId="6119CB7B" w14:textId="77777777" w:rsidR="009C41BB" w:rsidRDefault="009C41BB" w:rsidP="009C41BB"/>
    <w:p w14:paraId="35A021E6" w14:textId="77777777" w:rsidR="009C41BB" w:rsidRDefault="009C41BB" w:rsidP="009C41BB">
      <w:pPr>
        <w:pStyle w:val="Questionstyle"/>
        <w:numPr>
          <w:ilvl w:val="0"/>
          <w:numId w:val="42"/>
        </w:numPr>
      </w:pPr>
      <w:r>
        <w:t>: Do you agree with the approach to allow to display the pre-contractual and periodic disclosures in an extendable manner electronically?</w:t>
      </w:r>
    </w:p>
    <w:p w14:paraId="5B4143D4" w14:textId="77777777" w:rsidR="009C41BB" w:rsidRDefault="009C41BB" w:rsidP="009C41BB">
      <w:r>
        <w:t>&lt;ESMA_QUESTION_SFDR_35&gt;</w:t>
      </w:r>
    </w:p>
    <w:p w14:paraId="71D3FC98" w14:textId="77777777" w:rsidR="009C41BB" w:rsidRDefault="009C41BB" w:rsidP="009C41BB">
      <w:permStart w:id="1624927821" w:edGrp="everyone"/>
      <w:r>
        <w:t>TYPE YOUR TEXT HERE</w:t>
      </w:r>
    </w:p>
    <w:permEnd w:id="1624927821"/>
    <w:p w14:paraId="6C8E5897" w14:textId="77777777" w:rsidR="009C41BB" w:rsidRDefault="009C41BB" w:rsidP="009C41BB">
      <w:r>
        <w:t>&lt;ESMA_QUESTION_SFDR_35&gt;</w:t>
      </w:r>
    </w:p>
    <w:p w14:paraId="2BE97EFC" w14:textId="77777777" w:rsidR="009C41BB" w:rsidRDefault="009C41BB" w:rsidP="009C41BB"/>
    <w:p w14:paraId="37B95334" w14:textId="77777777" w:rsidR="009C41BB" w:rsidRDefault="009C41BB" w:rsidP="009C41BB">
      <w:pPr>
        <w:pStyle w:val="Questionstyle"/>
        <w:numPr>
          <w:ilvl w:val="0"/>
          <w:numId w:val="42"/>
        </w:numPr>
      </w:pPr>
      <w:r>
        <w:t>: Do you have any feedback with regard to the potential criteria for estimates?</w:t>
      </w:r>
    </w:p>
    <w:p w14:paraId="5BB9BA92" w14:textId="77777777" w:rsidR="009C41BB" w:rsidRDefault="009C41BB" w:rsidP="009C41BB">
      <w:r>
        <w:t>&lt;ESMA_QUESTION_SFDR_36&gt;</w:t>
      </w:r>
    </w:p>
    <w:p w14:paraId="7F375438" w14:textId="77777777" w:rsidR="009C41BB" w:rsidRDefault="009C41BB" w:rsidP="009C41BB">
      <w:permStart w:id="1338527016" w:edGrp="everyone"/>
      <w:r>
        <w:t>TYPE YOUR TEXT HERE</w:t>
      </w:r>
    </w:p>
    <w:permEnd w:id="1338527016"/>
    <w:p w14:paraId="08A6D8BD" w14:textId="77777777" w:rsidR="009C41BB" w:rsidRDefault="009C41BB" w:rsidP="009C41BB">
      <w:r>
        <w:t>&lt;ESMA_QUESTION_SFDR_36&gt;</w:t>
      </w:r>
    </w:p>
    <w:p w14:paraId="03D58FD3" w14:textId="77777777" w:rsidR="009C41BB" w:rsidRDefault="009C41BB" w:rsidP="009C41BB"/>
    <w:p w14:paraId="32FB37DE" w14:textId="77777777" w:rsidR="009C41BB" w:rsidRDefault="009C41BB" w:rsidP="009C41BB">
      <w:pPr>
        <w:pStyle w:val="Questionstyle"/>
        <w:numPr>
          <w:ilvl w:val="0"/>
          <w:numId w:val="42"/>
        </w:numPr>
      </w:pPr>
      <w:r>
        <w:lastRenderedPageBreak/>
        <w:t>: Do you perceive the need for a more specific definition of the concept of “key environmental metrics” to prevent greenwashing? If so, how could those metrics be defined?</w:t>
      </w:r>
    </w:p>
    <w:p w14:paraId="6A9B0B8C" w14:textId="77777777" w:rsidR="009C41BB" w:rsidRDefault="009C41BB" w:rsidP="009C41BB">
      <w:r>
        <w:t>&lt;ESMA_QUESTION_SFDR_37&gt;</w:t>
      </w:r>
    </w:p>
    <w:p w14:paraId="5916FA23" w14:textId="77777777" w:rsidR="009C41BB" w:rsidRDefault="009C41BB" w:rsidP="009C41BB">
      <w:permStart w:id="1477927507" w:edGrp="everyone"/>
      <w:r>
        <w:t>TYPE YOUR TEXT HERE</w:t>
      </w:r>
    </w:p>
    <w:permEnd w:id="1477927507"/>
    <w:p w14:paraId="6186E95A" w14:textId="77777777" w:rsidR="009C41BB" w:rsidRDefault="009C41BB" w:rsidP="009C41BB">
      <w:r>
        <w:t>&lt;ESMA_QUESTION_SFDR_37&gt;</w:t>
      </w:r>
    </w:p>
    <w:p w14:paraId="0FB31D55" w14:textId="77777777" w:rsidR="009C41BB" w:rsidRDefault="009C41BB" w:rsidP="009C41BB"/>
    <w:p w14:paraId="6578EE1D" w14:textId="77777777" w:rsidR="009C41BB" w:rsidRDefault="009C41BB" w:rsidP="009C41BB">
      <w:pPr>
        <w:pStyle w:val="Questionstyle"/>
        <w:numPr>
          <w:ilvl w:val="0"/>
          <w:numId w:val="42"/>
        </w:numPr>
      </w:pPr>
      <w:r>
        <w:t>: Do you see the need to set out specific rules on the calculation of the proportion of sustainable investments of financial products? Please elaborate.</w:t>
      </w:r>
    </w:p>
    <w:p w14:paraId="6B53BD21" w14:textId="77777777" w:rsidR="009C41BB" w:rsidRDefault="009C41BB" w:rsidP="009C41BB">
      <w:r>
        <w:t>&lt;ESMA_QUESTION_SFDR_38&gt;</w:t>
      </w:r>
    </w:p>
    <w:p w14:paraId="068B78BA" w14:textId="77777777" w:rsidR="009C41BB" w:rsidRDefault="009C41BB" w:rsidP="009C41BB">
      <w:permStart w:id="1880105875" w:edGrp="everyone"/>
      <w:r>
        <w:t>TYPE YOUR TEXT HERE</w:t>
      </w:r>
    </w:p>
    <w:permEnd w:id="1880105875"/>
    <w:p w14:paraId="2FA3340A" w14:textId="77777777" w:rsidR="009C41BB" w:rsidRDefault="009C41BB" w:rsidP="009C41BB">
      <w:r>
        <w:t>&lt;ESMA_QUESTION_SFDR_38&gt;</w:t>
      </w:r>
    </w:p>
    <w:p w14:paraId="23102D84" w14:textId="77777777" w:rsidR="009C41BB" w:rsidRDefault="009C41BB" w:rsidP="009C41BB"/>
    <w:p w14:paraId="3EAED82D" w14:textId="77777777" w:rsidR="009C41BB" w:rsidRDefault="009C41BB" w:rsidP="009C41BB">
      <w:pPr>
        <w:pStyle w:val="Questionstyle"/>
        <w:numPr>
          <w:ilvl w:val="0"/>
          <w:numId w:val="42"/>
        </w:numPr>
      </w:pPr>
      <w:r>
        <w:t>: Do you agree that cross-referencing in periodic disclosures of financial products with investment options would be beneficial to address information overload?</w:t>
      </w:r>
    </w:p>
    <w:p w14:paraId="54A80B2A" w14:textId="77777777" w:rsidR="009C41BB" w:rsidRDefault="009C41BB" w:rsidP="009C41BB">
      <w:r>
        <w:t>&lt;ESMA_QUESTION_SFDR_39&gt;</w:t>
      </w:r>
    </w:p>
    <w:p w14:paraId="4DC13BC6" w14:textId="77777777" w:rsidR="009C41BB" w:rsidRDefault="009C41BB" w:rsidP="009C41BB">
      <w:permStart w:id="2135520093" w:edGrp="everyone"/>
      <w:r>
        <w:t>TYPE YOUR TEXT HERE</w:t>
      </w:r>
    </w:p>
    <w:permEnd w:id="2135520093"/>
    <w:p w14:paraId="091EFBE4" w14:textId="77777777" w:rsidR="009C41BB" w:rsidRDefault="009C41BB" w:rsidP="009C41BB">
      <w:r>
        <w:t>&lt;ESMA_QUESTION_SFDR_39&gt;</w:t>
      </w:r>
    </w:p>
    <w:p w14:paraId="04B20EF5" w14:textId="77777777" w:rsidR="009C41BB" w:rsidRDefault="009C41BB" w:rsidP="009C41BB"/>
    <w:p w14:paraId="3DF4782A" w14:textId="77777777" w:rsidR="009C41BB" w:rsidRDefault="009C41BB" w:rsidP="009C41BB">
      <w:pPr>
        <w:pStyle w:val="Questionstyle"/>
        <w:numPr>
          <w:ilvl w:val="0"/>
          <w:numId w:val="42"/>
        </w:numPr>
      </w:pPr>
      <w:r>
        <w:t>: Do you agree with the proposed website disclosures for financial products with investment options?</w:t>
      </w:r>
    </w:p>
    <w:p w14:paraId="66B2AEB5" w14:textId="77777777" w:rsidR="009C41BB" w:rsidRDefault="009C41BB" w:rsidP="009C41BB">
      <w:r>
        <w:t>&lt;ESMA_QUESTION_SFDR_40&gt;</w:t>
      </w:r>
    </w:p>
    <w:p w14:paraId="6FE55295" w14:textId="77777777" w:rsidR="009C41BB" w:rsidRDefault="009C41BB" w:rsidP="009C41BB">
      <w:permStart w:id="388397641" w:edGrp="everyone"/>
      <w:r>
        <w:t>TYPE YOUR TEXT HERE</w:t>
      </w:r>
    </w:p>
    <w:permEnd w:id="388397641"/>
    <w:p w14:paraId="4B9E0F7F" w14:textId="77777777" w:rsidR="009C41BB" w:rsidRDefault="009C41BB" w:rsidP="009C41BB">
      <w:r>
        <w:t>&lt;ESMA_QUESTION_SFDR_40&gt;</w:t>
      </w:r>
    </w:p>
    <w:p w14:paraId="09C54E3C" w14:textId="77777777" w:rsidR="009C41BB" w:rsidRDefault="009C41BB" w:rsidP="009C41BB"/>
    <w:p w14:paraId="71571821" w14:textId="77777777" w:rsidR="009C41BB" w:rsidRDefault="009C41BB" w:rsidP="009C41BB">
      <w:pPr>
        <w:pStyle w:val="Questionstyle"/>
        <w:numPr>
          <w:ilvl w:val="0"/>
          <w:numId w:val="42"/>
        </w:numPr>
      </w:pPr>
      <w:r>
        <w:t xml:space="preserve">: What are your views on the proposal to require that any investment option with sustainability-related features that qualifies the financial product with investment options as a financial product that promotes environmental and/or social characteristics or as a financial product that has sustainable </w:t>
      </w:r>
      <w:r>
        <w:lastRenderedPageBreak/>
        <w:t>investment as its objective, should disclose the financial product templates, with the exception of those investment options that are financial instruments according to Annex I of Directive 2014/65/EU and are not units in collective investment undertakings? Should those investment options be covered in some other way?</w:t>
      </w:r>
    </w:p>
    <w:p w14:paraId="35459D01" w14:textId="77777777" w:rsidR="009C41BB" w:rsidRDefault="009C41BB" w:rsidP="009C41BB">
      <w:r>
        <w:t>&lt;ESMA_QUESTION_SFDR_41&gt;</w:t>
      </w:r>
    </w:p>
    <w:p w14:paraId="4AA5024F" w14:textId="77777777" w:rsidR="009C41BB" w:rsidRDefault="009C41BB" w:rsidP="009C41BB">
      <w:permStart w:id="1516521151" w:edGrp="everyone"/>
      <w:r>
        <w:t>TYPE YOUR TEXT HERE</w:t>
      </w:r>
    </w:p>
    <w:permEnd w:id="1516521151"/>
    <w:p w14:paraId="37566D76" w14:textId="77777777" w:rsidR="009C41BB" w:rsidRDefault="009C41BB" w:rsidP="009C41BB">
      <w:r>
        <w:t>&lt;ESMA_QUESTION_SFDR_41&gt;</w:t>
      </w:r>
    </w:p>
    <w:p w14:paraId="09B21CC4" w14:textId="77777777" w:rsidR="009C41BB" w:rsidRDefault="009C41BB" w:rsidP="009C41BB"/>
    <w:p w14:paraId="110636F7" w14:textId="77777777" w:rsidR="009C41BB" w:rsidRDefault="009C41BB" w:rsidP="009C41BB">
      <w:pPr>
        <w:pStyle w:val="Questionstyle"/>
        <w:numPr>
          <w:ilvl w:val="0"/>
          <w:numId w:val="42"/>
        </w:numPr>
      </w:pPr>
      <w:r>
        <w:t>: What are the criteria the ESAs should consider when defining which information should be disclosed in a machine-readable format? Do you have any views at this stage as to which machine-readable format should be used? What challenges do you anticipate preparing and/or consuming such information in a machine-readable format?</w:t>
      </w:r>
    </w:p>
    <w:p w14:paraId="36775834" w14:textId="77777777" w:rsidR="009C41BB" w:rsidRDefault="009C41BB" w:rsidP="009C41BB">
      <w:r>
        <w:t>&lt;ESMA_QUESTION_SFDR_42&gt;</w:t>
      </w:r>
    </w:p>
    <w:p w14:paraId="1B7F9EC1" w14:textId="77777777" w:rsidR="009C41BB" w:rsidRDefault="009C41BB" w:rsidP="009C41BB">
      <w:permStart w:id="2063756698" w:edGrp="everyone"/>
      <w:r>
        <w:t>TYPE YOUR TEXT HERE</w:t>
      </w:r>
    </w:p>
    <w:permEnd w:id="2063756698"/>
    <w:p w14:paraId="09FA201E" w14:textId="77777777" w:rsidR="009C41BB" w:rsidRDefault="009C41BB" w:rsidP="009C41BB">
      <w:r>
        <w:t>&lt;ESMA_QUESTION_SFDR_42&gt;</w:t>
      </w:r>
    </w:p>
    <w:p w14:paraId="5BAED5BF" w14:textId="77777777" w:rsidR="009C41BB" w:rsidRDefault="009C41BB" w:rsidP="009C41BB"/>
    <w:p w14:paraId="5D4AD8BA" w14:textId="77777777" w:rsidR="009C41BB" w:rsidRDefault="009C41BB" w:rsidP="009C41BB">
      <w:pPr>
        <w:pStyle w:val="Questionstyle"/>
        <w:numPr>
          <w:ilvl w:val="0"/>
          <w:numId w:val="42"/>
        </w:numPr>
      </w:pPr>
      <w:r>
        <w:t>: Do you have any views on the preliminary impact assessments? Can you provide estimates of costs associated with each of the policy options?</w:t>
      </w:r>
    </w:p>
    <w:p w14:paraId="1B693755" w14:textId="77777777" w:rsidR="009C41BB" w:rsidRDefault="009C41BB" w:rsidP="009C41BB">
      <w:r>
        <w:t>&lt;ESMA_QUESTION_SFDR_43&gt;</w:t>
      </w:r>
    </w:p>
    <w:p w14:paraId="2E7C709A" w14:textId="77777777" w:rsidR="009C41BB" w:rsidRDefault="009C41BB" w:rsidP="009C41BB">
      <w:permStart w:id="1679513234" w:edGrp="everyone"/>
      <w:r>
        <w:t>TYPE YOUR TEXT HERE</w:t>
      </w:r>
    </w:p>
    <w:permEnd w:id="1679513234"/>
    <w:p w14:paraId="76F88AAD" w14:textId="77777777" w:rsidR="009C41BB" w:rsidRDefault="009C41BB" w:rsidP="009C41BB">
      <w:r>
        <w:t>&lt;ESMA_QUESTION_SFDR_43&gt;</w:t>
      </w:r>
    </w:p>
    <w:p w14:paraId="37ECFAAC" w14:textId="77777777" w:rsidR="009C41BB" w:rsidRDefault="009C41BB" w:rsidP="009C41BB"/>
    <w:p w14:paraId="19595AA6" w14:textId="77777777" w:rsidR="009C41BB" w:rsidRDefault="009C41BB" w:rsidP="009C41BB"/>
    <w:p w14:paraId="6FB57019" w14:textId="77777777" w:rsidR="00171F53" w:rsidRPr="005418F4" w:rsidRDefault="00171F53" w:rsidP="005418F4">
      <w:pPr>
        <w:ind w:left="567" w:hanging="567"/>
        <w:jc w:val="both"/>
        <w:rPr>
          <w:rFonts w:ascii="Arial" w:hAnsi="Arial" w:cs="Arial"/>
          <w:b/>
          <w:bCs/>
          <w:sz w:val="28"/>
          <w:szCs w:val="28"/>
          <w:lang w:val="en-US"/>
        </w:rPr>
      </w:pPr>
    </w:p>
    <w:sectPr w:rsidR="00171F53" w:rsidRPr="005418F4" w:rsidSect="00F2442C">
      <w:headerReference w:type="even" r:id="rId16"/>
      <w:headerReference w:type="default" r:id="rId17"/>
      <w:footerReference w:type="even" r:id="rId18"/>
      <w:footerReference w:type="default" r:id="rId19"/>
      <w:headerReference w:type="first" r:id="rId20"/>
      <w:footerReference w:type="first" r:id="rId21"/>
      <w:pgSz w:w="11906" w:h="16838"/>
      <w:pgMar w:top="195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92F6C" w14:textId="77777777" w:rsidR="00F969C1" w:rsidRDefault="00F969C1" w:rsidP="00707738">
      <w:pPr>
        <w:spacing w:after="0" w:line="240" w:lineRule="auto"/>
      </w:pPr>
      <w:r>
        <w:separator/>
      </w:r>
    </w:p>
  </w:endnote>
  <w:endnote w:type="continuationSeparator" w:id="0">
    <w:p w14:paraId="7398FBC3" w14:textId="77777777" w:rsidR="00F969C1" w:rsidRDefault="00F969C1" w:rsidP="00707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4E5D2" w14:textId="77777777" w:rsidR="00FC51D6" w:rsidRDefault="00FC51D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7670219"/>
      <w:docPartObj>
        <w:docPartGallery w:val="Page Numbers (Bottom of Page)"/>
        <w:docPartUnique/>
      </w:docPartObj>
    </w:sdtPr>
    <w:sdtEndPr>
      <w:rPr>
        <w:noProof/>
      </w:rPr>
    </w:sdtEndPr>
    <w:sdtContent>
      <w:p w14:paraId="57337071" w14:textId="6607740C" w:rsidR="00142894" w:rsidRDefault="00142894">
        <w:pPr>
          <w:pStyle w:val="Noga"/>
          <w:jc w:val="right"/>
        </w:pPr>
        <w:r>
          <w:fldChar w:fldCharType="begin"/>
        </w:r>
        <w:r>
          <w:instrText xml:space="preserve"> PAGE   \* MERGEFORMAT </w:instrText>
        </w:r>
        <w:r>
          <w:fldChar w:fldCharType="separate"/>
        </w:r>
        <w:r w:rsidR="00937A48">
          <w:rPr>
            <w:noProof/>
          </w:rPr>
          <w:t>5</w:t>
        </w:r>
        <w:r>
          <w:rPr>
            <w:noProof/>
          </w:rPr>
          <w:fldChar w:fldCharType="end"/>
        </w:r>
      </w:p>
    </w:sdtContent>
  </w:sdt>
  <w:p w14:paraId="6B6D8C38" w14:textId="77777777" w:rsidR="008A6C4F" w:rsidRDefault="008A6C4F">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0CA09" w14:textId="77777777" w:rsidR="00FC51D6" w:rsidRDefault="00FC51D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347E8" w14:textId="77777777" w:rsidR="00F969C1" w:rsidRDefault="00F969C1" w:rsidP="00707738">
      <w:pPr>
        <w:spacing w:after="0" w:line="240" w:lineRule="auto"/>
      </w:pPr>
      <w:r>
        <w:separator/>
      </w:r>
    </w:p>
  </w:footnote>
  <w:footnote w:type="continuationSeparator" w:id="0">
    <w:p w14:paraId="44EBE8AA" w14:textId="77777777" w:rsidR="00F969C1" w:rsidRDefault="00F969C1" w:rsidP="00707738">
      <w:pPr>
        <w:spacing w:after="0" w:line="240" w:lineRule="auto"/>
      </w:pPr>
      <w:r>
        <w:continuationSeparator/>
      </w:r>
    </w:p>
  </w:footnote>
  <w:footnote w:id="1">
    <w:p w14:paraId="5BF82E71" w14:textId="77777777" w:rsidR="009C41BB" w:rsidRDefault="009C41BB" w:rsidP="009C41BB">
      <w:pPr>
        <w:pStyle w:val="Sprotnaopomba-besedilo"/>
      </w:pPr>
      <w:r>
        <w:rPr>
          <w:rStyle w:val="Sprotnaopomba-sklic"/>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250E9" w14:textId="77777777" w:rsidR="00FC51D6" w:rsidRDefault="00FC51D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27F85" w14:textId="1A763933" w:rsidR="00161F7C" w:rsidRDefault="00276971">
    <w:pPr>
      <w:pStyle w:val="Glava"/>
    </w:pPr>
    <w:r>
      <w:rPr>
        <w:noProof/>
        <w:lang w:val="en-US"/>
      </w:rPr>
      <mc:AlternateContent>
        <mc:Choice Requires="wpg">
          <w:drawing>
            <wp:anchor distT="0" distB="0" distL="114300" distR="114300" simplePos="0" relativeHeight="251659264" behindDoc="0" locked="0" layoutInCell="1" allowOverlap="1" wp14:anchorId="447D0A3B" wp14:editId="068AAD97">
              <wp:simplePos x="0" y="0"/>
              <wp:positionH relativeFrom="margin">
                <wp:align>center</wp:align>
              </wp:positionH>
              <wp:positionV relativeFrom="paragraph">
                <wp:posOffset>-635</wp:posOffset>
              </wp:positionV>
              <wp:extent cx="5395546" cy="657225"/>
              <wp:effectExtent l="0" t="0" r="0" b="9525"/>
              <wp:wrapNone/>
              <wp:docPr id="2" name="Group 2"/>
              <wp:cNvGraphicFramePr/>
              <a:graphic xmlns:a="http://schemas.openxmlformats.org/drawingml/2006/main">
                <a:graphicData uri="http://schemas.microsoft.com/office/word/2010/wordprocessingGroup">
                  <wpg:wgp>
                    <wpg:cNvGrpSpPr/>
                    <wpg:grpSpPr>
                      <a:xfrm>
                        <a:off x="0" y="0"/>
                        <a:ext cx="5395546" cy="657225"/>
                        <a:chOff x="0" y="0"/>
                        <a:chExt cx="5395546" cy="657225"/>
                      </a:xfrm>
                    </wpg:grpSpPr>
                    <pic:pic xmlns:pic="http://schemas.openxmlformats.org/drawingml/2006/picture">
                      <pic:nvPicPr>
                        <pic:cNvPr id="11" name="Picture 11"/>
                        <pic:cNvPicPr>
                          <a:picLocks noChangeAspect="1"/>
                        </pic:cNvPicPr>
                      </pic:nvPicPr>
                      <pic:blipFill rotWithShape="1">
                        <a:blip r:embed="rId1" cstate="print">
                          <a:extLst>
                            <a:ext uri="{28A0092B-C50C-407E-A947-70E740481C1C}">
                              <a14:useLocalDpi xmlns:a14="http://schemas.microsoft.com/office/drawing/2010/main" val="0"/>
                            </a:ext>
                          </a:extLst>
                        </a:blip>
                        <a:srcRect l="74340"/>
                        <a:stretch/>
                      </pic:blipFill>
                      <pic:spPr bwMode="auto">
                        <a:xfrm>
                          <a:off x="4107766" y="21101"/>
                          <a:ext cx="1287780" cy="5511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Graphic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829050" cy="657225"/>
                        </a:xfrm>
                        <a:prstGeom prst="rect">
                          <a:avLst/>
                        </a:prstGeom>
                      </pic:spPr>
                    </pic:pic>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379BD00B">
            <v:group id="Group 2" style="position:absolute;margin-left:0;margin-top:-.05pt;width:424.85pt;height:51.75pt;z-index:251659264;mso-position-horizontal:center;mso-position-horizontal-relative:margin" coordsize="53955,6572" o:spid="_x0000_s1026" w14:anchorId="161CCC8A"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1" style="position:absolute;left:41077;top:211;width:12878;height:551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">
                <v:imagedata cropleft="48719f" o:title="" r:id="rId3"/>
              </v:shape>
              <v:shape id="Graphic 1" style="position:absolute;width:38290;height:657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">
                <v:imagedata o:title="" r:id="rId4"/>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B83AE" w14:textId="77777777" w:rsidR="00FC51D6" w:rsidRDefault="00FC51D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0EFE"/>
    <w:multiLevelType w:val="hybridMultilevel"/>
    <w:tmpl w:val="B6E01CC4"/>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931DCF"/>
    <w:multiLevelType w:val="hybridMultilevel"/>
    <w:tmpl w:val="6E007C04"/>
    <w:lvl w:ilvl="0" w:tplc="0CF802C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E3CA5"/>
    <w:multiLevelType w:val="hybridMultilevel"/>
    <w:tmpl w:val="53D8E2A0"/>
    <w:lvl w:ilvl="0" w:tplc="5E9AC078">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2AF283C"/>
    <w:multiLevelType w:val="hybridMultilevel"/>
    <w:tmpl w:val="39C24B90"/>
    <w:lvl w:ilvl="0" w:tplc="69DEDBD0">
      <w:start w:val="8"/>
      <w:numFmt w:val="bullet"/>
      <w:lvlText w:val=""/>
      <w:lvlJc w:val="left"/>
      <w:pPr>
        <w:ind w:left="1080" w:hanging="360"/>
      </w:pPr>
      <w:rPr>
        <w:rFonts w:ascii="Symbol" w:eastAsia="MS PGothic"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5315241"/>
    <w:multiLevelType w:val="hybridMultilevel"/>
    <w:tmpl w:val="B66AA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CF5E37"/>
    <w:multiLevelType w:val="hybridMultilevel"/>
    <w:tmpl w:val="525AD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F80C1D"/>
    <w:multiLevelType w:val="hybridMultilevel"/>
    <w:tmpl w:val="C47EA1CA"/>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291500"/>
    <w:multiLevelType w:val="hybridMultilevel"/>
    <w:tmpl w:val="CAA0F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6913D0"/>
    <w:multiLevelType w:val="hybridMultilevel"/>
    <w:tmpl w:val="8E4ED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42377B"/>
    <w:multiLevelType w:val="hybridMultilevel"/>
    <w:tmpl w:val="4DDC6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263CFF"/>
    <w:multiLevelType w:val="hybridMultilevel"/>
    <w:tmpl w:val="95D23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84723"/>
    <w:multiLevelType w:val="hybridMultilevel"/>
    <w:tmpl w:val="347CFE06"/>
    <w:lvl w:ilvl="0" w:tplc="0C0A1DD0">
      <w:start w:val="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2319B8"/>
    <w:multiLevelType w:val="hybridMultilevel"/>
    <w:tmpl w:val="BA0E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5F0E03"/>
    <w:multiLevelType w:val="hybridMultilevel"/>
    <w:tmpl w:val="7D6AE184"/>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8716285"/>
    <w:multiLevelType w:val="hybridMultilevel"/>
    <w:tmpl w:val="69BCA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BDC0C95"/>
    <w:multiLevelType w:val="hybridMultilevel"/>
    <w:tmpl w:val="05307B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8C4E59"/>
    <w:multiLevelType w:val="hybridMultilevel"/>
    <w:tmpl w:val="0E5A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5B74DE"/>
    <w:multiLevelType w:val="hybridMultilevel"/>
    <w:tmpl w:val="81449A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1DFB507A"/>
    <w:multiLevelType w:val="hybridMultilevel"/>
    <w:tmpl w:val="26BC5E9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5C70C54"/>
    <w:multiLevelType w:val="hybridMultilevel"/>
    <w:tmpl w:val="BDE0B4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20011E"/>
    <w:multiLevelType w:val="hybridMultilevel"/>
    <w:tmpl w:val="1B480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4833821"/>
    <w:multiLevelType w:val="hybridMultilevel"/>
    <w:tmpl w:val="0C06A872"/>
    <w:lvl w:ilvl="0" w:tplc="31088DBC">
      <w:start w:val="2"/>
      <w:numFmt w:val="bullet"/>
      <w:lvlText w:val="-"/>
      <w:lvlJc w:val="left"/>
      <w:pPr>
        <w:ind w:left="413" w:hanging="360"/>
      </w:pPr>
      <w:rPr>
        <w:rFonts w:ascii="Calibri" w:eastAsiaTheme="minorHAnsi" w:hAnsi="Calibri" w:cs="Calibri" w:hint="default"/>
      </w:rPr>
    </w:lvl>
    <w:lvl w:ilvl="1" w:tplc="08090003" w:tentative="1">
      <w:start w:val="1"/>
      <w:numFmt w:val="bullet"/>
      <w:lvlText w:val="o"/>
      <w:lvlJc w:val="left"/>
      <w:pPr>
        <w:ind w:left="1133" w:hanging="360"/>
      </w:pPr>
      <w:rPr>
        <w:rFonts w:ascii="Courier New" w:hAnsi="Courier New" w:cs="Courier New" w:hint="default"/>
      </w:rPr>
    </w:lvl>
    <w:lvl w:ilvl="2" w:tplc="08090005" w:tentative="1">
      <w:start w:val="1"/>
      <w:numFmt w:val="bullet"/>
      <w:lvlText w:val=""/>
      <w:lvlJc w:val="left"/>
      <w:pPr>
        <w:ind w:left="1853" w:hanging="360"/>
      </w:pPr>
      <w:rPr>
        <w:rFonts w:ascii="Wingdings" w:hAnsi="Wingdings" w:hint="default"/>
      </w:rPr>
    </w:lvl>
    <w:lvl w:ilvl="3" w:tplc="08090001" w:tentative="1">
      <w:start w:val="1"/>
      <w:numFmt w:val="bullet"/>
      <w:lvlText w:val=""/>
      <w:lvlJc w:val="left"/>
      <w:pPr>
        <w:ind w:left="2573" w:hanging="360"/>
      </w:pPr>
      <w:rPr>
        <w:rFonts w:ascii="Symbol" w:hAnsi="Symbol" w:hint="default"/>
      </w:rPr>
    </w:lvl>
    <w:lvl w:ilvl="4" w:tplc="08090003" w:tentative="1">
      <w:start w:val="1"/>
      <w:numFmt w:val="bullet"/>
      <w:lvlText w:val="o"/>
      <w:lvlJc w:val="left"/>
      <w:pPr>
        <w:ind w:left="3293" w:hanging="360"/>
      </w:pPr>
      <w:rPr>
        <w:rFonts w:ascii="Courier New" w:hAnsi="Courier New" w:cs="Courier New" w:hint="default"/>
      </w:rPr>
    </w:lvl>
    <w:lvl w:ilvl="5" w:tplc="08090005" w:tentative="1">
      <w:start w:val="1"/>
      <w:numFmt w:val="bullet"/>
      <w:lvlText w:val=""/>
      <w:lvlJc w:val="left"/>
      <w:pPr>
        <w:ind w:left="4013" w:hanging="360"/>
      </w:pPr>
      <w:rPr>
        <w:rFonts w:ascii="Wingdings" w:hAnsi="Wingdings" w:hint="default"/>
      </w:rPr>
    </w:lvl>
    <w:lvl w:ilvl="6" w:tplc="08090001" w:tentative="1">
      <w:start w:val="1"/>
      <w:numFmt w:val="bullet"/>
      <w:lvlText w:val=""/>
      <w:lvlJc w:val="left"/>
      <w:pPr>
        <w:ind w:left="4733" w:hanging="360"/>
      </w:pPr>
      <w:rPr>
        <w:rFonts w:ascii="Symbol" w:hAnsi="Symbol" w:hint="default"/>
      </w:rPr>
    </w:lvl>
    <w:lvl w:ilvl="7" w:tplc="08090003" w:tentative="1">
      <w:start w:val="1"/>
      <w:numFmt w:val="bullet"/>
      <w:lvlText w:val="o"/>
      <w:lvlJc w:val="left"/>
      <w:pPr>
        <w:ind w:left="5453" w:hanging="360"/>
      </w:pPr>
      <w:rPr>
        <w:rFonts w:ascii="Courier New" w:hAnsi="Courier New" w:cs="Courier New" w:hint="default"/>
      </w:rPr>
    </w:lvl>
    <w:lvl w:ilvl="8" w:tplc="08090005" w:tentative="1">
      <w:start w:val="1"/>
      <w:numFmt w:val="bullet"/>
      <w:lvlText w:val=""/>
      <w:lvlJc w:val="left"/>
      <w:pPr>
        <w:ind w:left="6173" w:hanging="360"/>
      </w:pPr>
      <w:rPr>
        <w:rFonts w:ascii="Wingdings" w:hAnsi="Wingdings" w:hint="default"/>
      </w:rPr>
    </w:lvl>
  </w:abstractNum>
  <w:abstractNum w:abstractNumId="22" w15:restartNumberingAfterBreak="0">
    <w:nsid w:val="35204839"/>
    <w:multiLevelType w:val="hybridMultilevel"/>
    <w:tmpl w:val="6EBED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2B0AAD"/>
    <w:multiLevelType w:val="hybridMultilevel"/>
    <w:tmpl w:val="11EA7B8A"/>
    <w:lvl w:ilvl="0" w:tplc="DE12012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DE35C7"/>
    <w:multiLevelType w:val="hybridMultilevel"/>
    <w:tmpl w:val="078493DA"/>
    <w:lvl w:ilvl="0" w:tplc="79E82D44">
      <w:start w:val="8"/>
      <w:numFmt w:val="bullet"/>
      <w:lvlText w:val=""/>
      <w:lvlJc w:val="left"/>
      <w:pPr>
        <w:ind w:left="720" w:hanging="36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7" w15:restartNumberingAfterBreak="0">
    <w:nsid w:val="4B2B73B5"/>
    <w:multiLevelType w:val="hybridMultilevel"/>
    <w:tmpl w:val="D32A7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6386450"/>
    <w:multiLevelType w:val="hybridMultilevel"/>
    <w:tmpl w:val="D24C2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7B74B40"/>
    <w:multiLevelType w:val="hybridMultilevel"/>
    <w:tmpl w:val="3FFC2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D4FC7"/>
    <w:multiLevelType w:val="hybridMultilevel"/>
    <w:tmpl w:val="83F26BAC"/>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9E622A5"/>
    <w:multiLevelType w:val="hybridMultilevel"/>
    <w:tmpl w:val="3EAA4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4D1CE2"/>
    <w:multiLevelType w:val="hybridMultilevel"/>
    <w:tmpl w:val="9BD00628"/>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1275B1"/>
    <w:multiLevelType w:val="hybridMultilevel"/>
    <w:tmpl w:val="715C65A4"/>
    <w:lvl w:ilvl="0" w:tplc="AF562A92">
      <w:start w:val="8"/>
      <w:numFmt w:val="bullet"/>
      <w:lvlText w:val=""/>
      <w:lvlJc w:val="left"/>
      <w:pPr>
        <w:ind w:left="720" w:hanging="360"/>
      </w:pPr>
      <w:rPr>
        <w:rFonts w:ascii="Symbol" w:eastAsia="MS PGothic"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7E23D2"/>
    <w:multiLevelType w:val="hybridMultilevel"/>
    <w:tmpl w:val="C912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055972"/>
    <w:multiLevelType w:val="hybridMultilevel"/>
    <w:tmpl w:val="6ADC0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B03722"/>
    <w:multiLevelType w:val="hybridMultilevel"/>
    <w:tmpl w:val="7EC02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0D66C2"/>
    <w:multiLevelType w:val="hybridMultilevel"/>
    <w:tmpl w:val="7E680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CF730E"/>
    <w:multiLevelType w:val="hybridMultilevel"/>
    <w:tmpl w:val="2C8426A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E492C1F"/>
    <w:multiLevelType w:val="hybridMultilevel"/>
    <w:tmpl w:val="53568B5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71C7283D"/>
    <w:multiLevelType w:val="hybridMultilevel"/>
    <w:tmpl w:val="22902EE0"/>
    <w:lvl w:ilvl="0" w:tplc="71AE91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2221E5"/>
    <w:multiLevelType w:val="hybridMultilevel"/>
    <w:tmpl w:val="96BAF562"/>
    <w:lvl w:ilvl="0" w:tplc="0D7CA50E">
      <w:start w:val="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2"/>
  </w:num>
  <w:num w:numId="2">
    <w:abstractNumId w:val="1"/>
  </w:num>
  <w:num w:numId="3">
    <w:abstractNumId w:val="7"/>
  </w:num>
  <w:num w:numId="4">
    <w:abstractNumId w:val="23"/>
  </w:num>
  <w:num w:numId="5">
    <w:abstractNumId w:val="29"/>
  </w:num>
  <w:num w:numId="6">
    <w:abstractNumId w:val="31"/>
  </w:num>
  <w:num w:numId="7">
    <w:abstractNumId w:val="20"/>
  </w:num>
  <w:num w:numId="8">
    <w:abstractNumId w:val="12"/>
  </w:num>
  <w:num w:numId="9">
    <w:abstractNumId w:val="8"/>
  </w:num>
  <w:num w:numId="10">
    <w:abstractNumId w:val="35"/>
  </w:num>
  <w:num w:numId="11">
    <w:abstractNumId w:val="21"/>
  </w:num>
  <w:num w:numId="12">
    <w:abstractNumId w:val="41"/>
  </w:num>
  <w:num w:numId="13">
    <w:abstractNumId w:val="16"/>
  </w:num>
  <w:num w:numId="14">
    <w:abstractNumId w:val="33"/>
  </w:num>
  <w:num w:numId="15">
    <w:abstractNumId w:val="3"/>
  </w:num>
  <w:num w:numId="16">
    <w:abstractNumId w:val="28"/>
  </w:num>
  <w:num w:numId="17">
    <w:abstractNumId w:val="5"/>
  </w:num>
  <w:num w:numId="18">
    <w:abstractNumId w:val="25"/>
  </w:num>
  <w:num w:numId="19">
    <w:abstractNumId w:val="10"/>
  </w:num>
  <w:num w:numId="20">
    <w:abstractNumId w:val="38"/>
  </w:num>
  <w:num w:numId="21">
    <w:abstractNumId w:val="4"/>
  </w:num>
  <w:num w:numId="22">
    <w:abstractNumId w:val="34"/>
  </w:num>
  <w:num w:numId="23">
    <w:abstractNumId w:val="14"/>
  </w:num>
  <w:num w:numId="24">
    <w:abstractNumId w:val="36"/>
  </w:num>
  <w:num w:numId="25">
    <w:abstractNumId w:val="9"/>
  </w:num>
  <w:num w:numId="26">
    <w:abstractNumId w:val="37"/>
  </w:num>
  <w:num w:numId="27">
    <w:abstractNumId w:val="19"/>
  </w:num>
  <w:num w:numId="28">
    <w:abstractNumId w:val="17"/>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8"/>
  </w:num>
  <w:num w:numId="32">
    <w:abstractNumId w:val="27"/>
  </w:num>
  <w:num w:numId="33">
    <w:abstractNumId w:val="2"/>
  </w:num>
  <w:num w:numId="34">
    <w:abstractNumId w:val="11"/>
  </w:num>
  <w:num w:numId="35">
    <w:abstractNumId w:val="0"/>
  </w:num>
  <w:num w:numId="36">
    <w:abstractNumId w:val="32"/>
  </w:num>
  <w:num w:numId="37">
    <w:abstractNumId w:val="26"/>
  </w:num>
  <w:num w:numId="38">
    <w:abstractNumId w:val="24"/>
  </w:num>
  <w:num w:numId="39">
    <w:abstractNumId w:val="6"/>
  </w:num>
  <w:num w:numId="40">
    <w:abstractNumId w:val="30"/>
  </w:num>
  <w:num w:numId="41">
    <w:abstractNumId w:val="13"/>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BE" w:vendorID="64" w:dllVersion="0" w:nlCheck="1" w:checkStyle="0"/>
  <w:activeWritingStyle w:appName="MSWord" w:lang="en-GB" w:vendorID="64" w:dllVersion="131078" w:nlCheck="1" w:checkStyle="1"/>
  <w:activeWritingStyle w:appName="MSWord" w:lang="en-US" w:vendorID="64" w:dllVersion="131078" w:nlCheck="1" w:checkStyle="1"/>
  <w:attachedTemplate r:id="rId1"/>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A423ED"/>
    <w:rsid w:val="00005041"/>
    <w:rsid w:val="0000519F"/>
    <w:rsid w:val="00006E07"/>
    <w:rsid w:val="00010643"/>
    <w:rsid w:val="00011399"/>
    <w:rsid w:val="00012092"/>
    <w:rsid w:val="00012894"/>
    <w:rsid w:val="00014682"/>
    <w:rsid w:val="00014D80"/>
    <w:rsid w:val="00014FC1"/>
    <w:rsid w:val="00017975"/>
    <w:rsid w:val="00017CCB"/>
    <w:rsid w:val="00017E26"/>
    <w:rsid w:val="00020224"/>
    <w:rsid w:val="000210DA"/>
    <w:rsid w:val="00021998"/>
    <w:rsid w:val="0002382B"/>
    <w:rsid w:val="0003054A"/>
    <w:rsid w:val="00034BCA"/>
    <w:rsid w:val="00034CD6"/>
    <w:rsid w:val="0003591B"/>
    <w:rsid w:val="00041510"/>
    <w:rsid w:val="0004186B"/>
    <w:rsid w:val="000419D7"/>
    <w:rsid w:val="00045DC1"/>
    <w:rsid w:val="00050C64"/>
    <w:rsid w:val="00051C3B"/>
    <w:rsid w:val="00051F4B"/>
    <w:rsid w:val="00052966"/>
    <w:rsid w:val="000535B6"/>
    <w:rsid w:val="00054EFC"/>
    <w:rsid w:val="000559B1"/>
    <w:rsid w:val="00055FB8"/>
    <w:rsid w:val="00056C1F"/>
    <w:rsid w:val="000577BD"/>
    <w:rsid w:val="0006019B"/>
    <w:rsid w:val="000608BB"/>
    <w:rsid w:val="00061CC5"/>
    <w:rsid w:val="00062613"/>
    <w:rsid w:val="00072418"/>
    <w:rsid w:val="00072A71"/>
    <w:rsid w:val="00073F2F"/>
    <w:rsid w:val="00076B4F"/>
    <w:rsid w:val="0008625B"/>
    <w:rsid w:val="00091187"/>
    <w:rsid w:val="0009209F"/>
    <w:rsid w:val="00093282"/>
    <w:rsid w:val="00095CCD"/>
    <w:rsid w:val="00095E45"/>
    <w:rsid w:val="00097757"/>
    <w:rsid w:val="000A14D4"/>
    <w:rsid w:val="000A389E"/>
    <w:rsid w:val="000B1B90"/>
    <w:rsid w:val="000B2D70"/>
    <w:rsid w:val="000B4672"/>
    <w:rsid w:val="000B5823"/>
    <w:rsid w:val="000B64DA"/>
    <w:rsid w:val="000B6506"/>
    <w:rsid w:val="000C2820"/>
    <w:rsid w:val="000C76A0"/>
    <w:rsid w:val="000D081D"/>
    <w:rsid w:val="000D274A"/>
    <w:rsid w:val="000D5DA1"/>
    <w:rsid w:val="000E09A3"/>
    <w:rsid w:val="000E0F53"/>
    <w:rsid w:val="000E148B"/>
    <w:rsid w:val="000F0320"/>
    <w:rsid w:val="000F116E"/>
    <w:rsid w:val="000F2312"/>
    <w:rsid w:val="000F2E76"/>
    <w:rsid w:val="000F3513"/>
    <w:rsid w:val="000F48C0"/>
    <w:rsid w:val="000F5DF6"/>
    <w:rsid w:val="001009E1"/>
    <w:rsid w:val="0010295A"/>
    <w:rsid w:val="00103CDF"/>
    <w:rsid w:val="001043B5"/>
    <w:rsid w:val="00111EE2"/>
    <w:rsid w:val="00114AE5"/>
    <w:rsid w:val="00115964"/>
    <w:rsid w:val="00117F89"/>
    <w:rsid w:val="00121F7F"/>
    <w:rsid w:val="00122C81"/>
    <w:rsid w:val="001275B5"/>
    <w:rsid w:val="001276AF"/>
    <w:rsid w:val="00130308"/>
    <w:rsid w:val="0013460E"/>
    <w:rsid w:val="00134EFB"/>
    <w:rsid w:val="0013601B"/>
    <w:rsid w:val="001414C8"/>
    <w:rsid w:val="00142894"/>
    <w:rsid w:val="00145AC7"/>
    <w:rsid w:val="00151DA2"/>
    <w:rsid w:val="00152987"/>
    <w:rsid w:val="00154193"/>
    <w:rsid w:val="00157759"/>
    <w:rsid w:val="00161F7C"/>
    <w:rsid w:val="00163CAA"/>
    <w:rsid w:val="00171CC5"/>
    <w:rsid w:val="00171F53"/>
    <w:rsid w:val="001732F3"/>
    <w:rsid w:val="0017367A"/>
    <w:rsid w:val="00180B29"/>
    <w:rsid w:val="00184522"/>
    <w:rsid w:val="001845DA"/>
    <w:rsid w:val="001846C3"/>
    <w:rsid w:val="0018499A"/>
    <w:rsid w:val="00184EE6"/>
    <w:rsid w:val="00185016"/>
    <w:rsid w:val="00185CBB"/>
    <w:rsid w:val="00185FAB"/>
    <w:rsid w:val="0019445C"/>
    <w:rsid w:val="001A6646"/>
    <w:rsid w:val="001A7191"/>
    <w:rsid w:val="001A7AA0"/>
    <w:rsid w:val="001A7C2A"/>
    <w:rsid w:val="001B4613"/>
    <w:rsid w:val="001B6F96"/>
    <w:rsid w:val="001B78F3"/>
    <w:rsid w:val="001B7B9B"/>
    <w:rsid w:val="001C0B9E"/>
    <w:rsid w:val="001C2449"/>
    <w:rsid w:val="001C39FE"/>
    <w:rsid w:val="001C71D5"/>
    <w:rsid w:val="001C78E7"/>
    <w:rsid w:val="001D28D2"/>
    <w:rsid w:val="001D3D71"/>
    <w:rsid w:val="001D5DBD"/>
    <w:rsid w:val="001D6744"/>
    <w:rsid w:val="001D6960"/>
    <w:rsid w:val="001D741B"/>
    <w:rsid w:val="001D7E6B"/>
    <w:rsid w:val="001E7466"/>
    <w:rsid w:val="001F049E"/>
    <w:rsid w:val="001F0D95"/>
    <w:rsid w:val="001F0EE1"/>
    <w:rsid w:val="001F1F4E"/>
    <w:rsid w:val="001F204C"/>
    <w:rsid w:val="001F3FCA"/>
    <w:rsid w:val="001F7A65"/>
    <w:rsid w:val="00204003"/>
    <w:rsid w:val="00205962"/>
    <w:rsid w:val="00206F76"/>
    <w:rsid w:val="0021224B"/>
    <w:rsid w:val="00214016"/>
    <w:rsid w:val="0022333D"/>
    <w:rsid w:val="0022392F"/>
    <w:rsid w:val="00223C1A"/>
    <w:rsid w:val="002275C7"/>
    <w:rsid w:val="00230846"/>
    <w:rsid w:val="00230D55"/>
    <w:rsid w:val="002372FB"/>
    <w:rsid w:val="00237826"/>
    <w:rsid w:val="00237F7D"/>
    <w:rsid w:val="002406BE"/>
    <w:rsid w:val="002435C8"/>
    <w:rsid w:val="00243BB5"/>
    <w:rsid w:val="00244DC1"/>
    <w:rsid w:val="002460CE"/>
    <w:rsid w:val="00250338"/>
    <w:rsid w:val="0025034E"/>
    <w:rsid w:val="00251F67"/>
    <w:rsid w:val="00253135"/>
    <w:rsid w:val="00254757"/>
    <w:rsid w:val="002554C6"/>
    <w:rsid w:val="00256770"/>
    <w:rsid w:val="00262BC4"/>
    <w:rsid w:val="00263177"/>
    <w:rsid w:val="00270481"/>
    <w:rsid w:val="002724C2"/>
    <w:rsid w:val="002742CC"/>
    <w:rsid w:val="00276971"/>
    <w:rsid w:val="00276D48"/>
    <w:rsid w:val="00281EC6"/>
    <w:rsid w:val="00285AAD"/>
    <w:rsid w:val="00286684"/>
    <w:rsid w:val="00294F4A"/>
    <w:rsid w:val="00297997"/>
    <w:rsid w:val="002A3A96"/>
    <w:rsid w:val="002A52F1"/>
    <w:rsid w:val="002B7CAB"/>
    <w:rsid w:val="002C5816"/>
    <w:rsid w:val="002C6DB7"/>
    <w:rsid w:val="002D2AF8"/>
    <w:rsid w:val="002D4E1F"/>
    <w:rsid w:val="002D6035"/>
    <w:rsid w:val="002D609E"/>
    <w:rsid w:val="002D7006"/>
    <w:rsid w:val="002D7454"/>
    <w:rsid w:val="002E18B7"/>
    <w:rsid w:val="002E3A1C"/>
    <w:rsid w:val="002E552F"/>
    <w:rsid w:val="002F16EA"/>
    <w:rsid w:val="002F49D1"/>
    <w:rsid w:val="002F545F"/>
    <w:rsid w:val="002F6A5D"/>
    <w:rsid w:val="002F6DAD"/>
    <w:rsid w:val="0030106B"/>
    <w:rsid w:val="00302124"/>
    <w:rsid w:val="0030468D"/>
    <w:rsid w:val="00304BA4"/>
    <w:rsid w:val="00306553"/>
    <w:rsid w:val="003065F3"/>
    <w:rsid w:val="00306795"/>
    <w:rsid w:val="00310EEC"/>
    <w:rsid w:val="00311609"/>
    <w:rsid w:val="003118A8"/>
    <w:rsid w:val="00312973"/>
    <w:rsid w:val="00314878"/>
    <w:rsid w:val="003149D4"/>
    <w:rsid w:val="00314A34"/>
    <w:rsid w:val="003169AC"/>
    <w:rsid w:val="003231B7"/>
    <w:rsid w:val="00330F6D"/>
    <w:rsid w:val="00341A52"/>
    <w:rsid w:val="003450BC"/>
    <w:rsid w:val="003458EC"/>
    <w:rsid w:val="0034665F"/>
    <w:rsid w:val="003478C9"/>
    <w:rsid w:val="00351678"/>
    <w:rsid w:val="00351724"/>
    <w:rsid w:val="00352F26"/>
    <w:rsid w:val="00354021"/>
    <w:rsid w:val="0035675F"/>
    <w:rsid w:val="00356CA0"/>
    <w:rsid w:val="00362582"/>
    <w:rsid w:val="003635DC"/>
    <w:rsid w:val="003643E0"/>
    <w:rsid w:val="003653C8"/>
    <w:rsid w:val="003661A6"/>
    <w:rsid w:val="00367B0A"/>
    <w:rsid w:val="00367CD1"/>
    <w:rsid w:val="00367F99"/>
    <w:rsid w:val="003713E2"/>
    <w:rsid w:val="0037316F"/>
    <w:rsid w:val="00377F18"/>
    <w:rsid w:val="00380BED"/>
    <w:rsid w:val="00384600"/>
    <w:rsid w:val="00384678"/>
    <w:rsid w:val="00391785"/>
    <w:rsid w:val="00391C7B"/>
    <w:rsid w:val="00397767"/>
    <w:rsid w:val="00397AF5"/>
    <w:rsid w:val="003A61D4"/>
    <w:rsid w:val="003A6AE1"/>
    <w:rsid w:val="003A758F"/>
    <w:rsid w:val="003B7881"/>
    <w:rsid w:val="003C0B83"/>
    <w:rsid w:val="003C3243"/>
    <w:rsid w:val="003C34DE"/>
    <w:rsid w:val="003C42D8"/>
    <w:rsid w:val="003C58CA"/>
    <w:rsid w:val="003D2755"/>
    <w:rsid w:val="003E3CD5"/>
    <w:rsid w:val="003E6A9E"/>
    <w:rsid w:val="003E6C62"/>
    <w:rsid w:val="003E7FD7"/>
    <w:rsid w:val="003F00E2"/>
    <w:rsid w:val="003F3691"/>
    <w:rsid w:val="003F6D3C"/>
    <w:rsid w:val="003F7DF6"/>
    <w:rsid w:val="00400D2F"/>
    <w:rsid w:val="00401B7C"/>
    <w:rsid w:val="00412F27"/>
    <w:rsid w:val="004151B3"/>
    <w:rsid w:val="00420313"/>
    <w:rsid w:val="00422AB6"/>
    <w:rsid w:val="00423C2C"/>
    <w:rsid w:val="00423DE4"/>
    <w:rsid w:val="004253C7"/>
    <w:rsid w:val="00425C62"/>
    <w:rsid w:val="00426F1B"/>
    <w:rsid w:val="0043036A"/>
    <w:rsid w:val="0043054B"/>
    <w:rsid w:val="004354C6"/>
    <w:rsid w:val="00435862"/>
    <w:rsid w:val="00435B8B"/>
    <w:rsid w:val="004367EA"/>
    <w:rsid w:val="00436CF3"/>
    <w:rsid w:val="004379A0"/>
    <w:rsid w:val="004415A2"/>
    <w:rsid w:val="00446733"/>
    <w:rsid w:val="00452FA3"/>
    <w:rsid w:val="00454488"/>
    <w:rsid w:val="0045475E"/>
    <w:rsid w:val="00454BF0"/>
    <w:rsid w:val="004567D1"/>
    <w:rsid w:val="00463478"/>
    <w:rsid w:val="004678B2"/>
    <w:rsid w:val="00473535"/>
    <w:rsid w:val="00473C6D"/>
    <w:rsid w:val="0047433B"/>
    <w:rsid w:val="00476C6C"/>
    <w:rsid w:val="00476EF6"/>
    <w:rsid w:val="0048489F"/>
    <w:rsid w:val="004879B9"/>
    <w:rsid w:val="004904E4"/>
    <w:rsid w:val="004916CB"/>
    <w:rsid w:val="004933D4"/>
    <w:rsid w:val="0049373C"/>
    <w:rsid w:val="004957D4"/>
    <w:rsid w:val="00495A99"/>
    <w:rsid w:val="00496D11"/>
    <w:rsid w:val="004970A6"/>
    <w:rsid w:val="004A05E0"/>
    <w:rsid w:val="004A3E05"/>
    <w:rsid w:val="004A415A"/>
    <w:rsid w:val="004A4EB1"/>
    <w:rsid w:val="004A76D1"/>
    <w:rsid w:val="004A7D73"/>
    <w:rsid w:val="004B03A3"/>
    <w:rsid w:val="004B23ED"/>
    <w:rsid w:val="004C1D42"/>
    <w:rsid w:val="004C35E8"/>
    <w:rsid w:val="004C4E78"/>
    <w:rsid w:val="004C5139"/>
    <w:rsid w:val="004D088D"/>
    <w:rsid w:val="004D0D19"/>
    <w:rsid w:val="004D22F3"/>
    <w:rsid w:val="004D41F6"/>
    <w:rsid w:val="004D4970"/>
    <w:rsid w:val="004D4AF2"/>
    <w:rsid w:val="004D588A"/>
    <w:rsid w:val="004D5890"/>
    <w:rsid w:val="004E494E"/>
    <w:rsid w:val="004E5CE6"/>
    <w:rsid w:val="004F0049"/>
    <w:rsid w:val="004F42FC"/>
    <w:rsid w:val="004F4BEB"/>
    <w:rsid w:val="004F586D"/>
    <w:rsid w:val="004F6D56"/>
    <w:rsid w:val="00500A65"/>
    <w:rsid w:val="00503D9B"/>
    <w:rsid w:val="00504812"/>
    <w:rsid w:val="005072BC"/>
    <w:rsid w:val="005077DE"/>
    <w:rsid w:val="00507F10"/>
    <w:rsid w:val="00510588"/>
    <w:rsid w:val="00514995"/>
    <w:rsid w:val="00514C90"/>
    <w:rsid w:val="00515F4D"/>
    <w:rsid w:val="0051785F"/>
    <w:rsid w:val="005204E8"/>
    <w:rsid w:val="005239A4"/>
    <w:rsid w:val="00526261"/>
    <w:rsid w:val="00526B2E"/>
    <w:rsid w:val="00526FAE"/>
    <w:rsid w:val="00534E5F"/>
    <w:rsid w:val="005375B9"/>
    <w:rsid w:val="00537DC3"/>
    <w:rsid w:val="0054143E"/>
    <w:rsid w:val="005418F4"/>
    <w:rsid w:val="00542EC9"/>
    <w:rsid w:val="0054375F"/>
    <w:rsid w:val="00544090"/>
    <w:rsid w:val="0054452A"/>
    <w:rsid w:val="00544A57"/>
    <w:rsid w:val="00550083"/>
    <w:rsid w:val="005539D6"/>
    <w:rsid w:val="005542F6"/>
    <w:rsid w:val="00560224"/>
    <w:rsid w:val="0056088A"/>
    <w:rsid w:val="00562C26"/>
    <w:rsid w:val="00563B47"/>
    <w:rsid w:val="0056423C"/>
    <w:rsid w:val="00571000"/>
    <w:rsid w:val="00571C29"/>
    <w:rsid w:val="00575074"/>
    <w:rsid w:val="00584255"/>
    <w:rsid w:val="00584F5F"/>
    <w:rsid w:val="005927C1"/>
    <w:rsid w:val="005943E6"/>
    <w:rsid w:val="00594DEE"/>
    <w:rsid w:val="005A00EE"/>
    <w:rsid w:val="005A09F6"/>
    <w:rsid w:val="005A14CA"/>
    <w:rsid w:val="005A2F72"/>
    <w:rsid w:val="005A4590"/>
    <w:rsid w:val="005A469A"/>
    <w:rsid w:val="005A494B"/>
    <w:rsid w:val="005A61AC"/>
    <w:rsid w:val="005B6CD1"/>
    <w:rsid w:val="005B7150"/>
    <w:rsid w:val="005C068C"/>
    <w:rsid w:val="005C1B6F"/>
    <w:rsid w:val="005C1CB4"/>
    <w:rsid w:val="005C2DDB"/>
    <w:rsid w:val="005C5EC5"/>
    <w:rsid w:val="005D0BE0"/>
    <w:rsid w:val="005D136B"/>
    <w:rsid w:val="005D13F5"/>
    <w:rsid w:val="005D15BD"/>
    <w:rsid w:val="005D610D"/>
    <w:rsid w:val="005E01AE"/>
    <w:rsid w:val="005E1188"/>
    <w:rsid w:val="005E26AC"/>
    <w:rsid w:val="005E67FA"/>
    <w:rsid w:val="005E7CFE"/>
    <w:rsid w:val="005F2030"/>
    <w:rsid w:val="005F3295"/>
    <w:rsid w:val="005F75B1"/>
    <w:rsid w:val="005F780B"/>
    <w:rsid w:val="0060301F"/>
    <w:rsid w:val="00606D3D"/>
    <w:rsid w:val="0061617E"/>
    <w:rsid w:val="00620231"/>
    <w:rsid w:val="006203E8"/>
    <w:rsid w:val="006225D4"/>
    <w:rsid w:val="00622EFB"/>
    <w:rsid w:val="0062470F"/>
    <w:rsid w:val="006248E6"/>
    <w:rsid w:val="0062587F"/>
    <w:rsid w:val="00625B61"/>
    <w:rsid w:val="00626633"/>
    <w:rsid w:val="00633F49"/>
    <w:rsid w:val="0063709B"/>
    <w:rsid w:val="00637DDA"/>
    <w:rsid w:val="00647BF8"/>
    <w:rsid w:val="00656701"/>
    <w:rsid w:val="00656753"/>
    <w:rsid w:val="00657D98"/>
    <w:rsid w:val="00657F93"/>
    <w:rsid w:val="00661297"/>
    <w:rsid w:val="00663F03"/>
    <w:rsid w:val="00671DC9"/>
    <w:rsid w:val="006727C3"/>
    <w:rsid w:val="00672A40"/>
    <w:rsid w:val="00673304"/>
    <w:rsid w:val="006769D9"/>
    <w:rsid w:val="00677CA7"/>
    <w:rsid w:val="00677FC6"/>
    <w:rsid w:val="006822CF"/>
    <w:rsid w:val="00682F93"/>
    <w:rsid w:val="006830F3"/>
    <w:rsid w:val="00683352"/>
    <w:rsid w:val="00683DD4"/>
    <w:rsid w:val="00684098"/>
    <w:rsid w:val="00687BAA"/>
    <w:rsid w:val="006905AA"/>
    <w:rsid w:val="00692152"/>
    <w:rsid w:val="00693B5E"/>
    <w:rsid w:val="00694939"/>
    <w:rsid w:val="00694B6C"/>
    <w:rsid w:val="0069515A"/>
    <w:rsid w:val="00697256"/>
    <w:rsid w:val="0069788F"/>
    <w:rsid w:val="006A0940"/>
    <w:rsid w:val="006A23E6"/>
    <w:rsid w:val="006A56A1"/>
    <w:rsid w:val="006A6429"/>
    <w:rsid w:val="006B095A"/>
    <w:rsid w:val="006B3515"/>
    <w:rsid w:val="006B656A"/>
    <w:rsid w:val="006C4483"/>
    <w:rsid w:val="006C4FB1"/>
    <w:rsid w:val="006C523F"/>
    <w:rsid w:val="006C642C"/>
    <w:rsid w:val="006D3572"/>
    <w:rsid w:val="006D4637"/>
    <w:rsid w:val="006D5390"/>
    <w:rsid w:val="006D609F"/>
    <w:rsid w:val="006D7A3A"/>
    <w:rsid w:val="006E05CD"/>
    <w:rsid w:val="006E2139"/>
    <w:rsid w:val="006E2776"/>
    <w:rsid w:val="006E31A4"/>
    <w:rsid w:val="006E6CA3"/>
    <w:rsid w:val="006F1C44"/>
    <w:rsid w:val="006F1EEE"/>
    <w:rsid w:val="006F1F9C"/>
    <w:rsid w:val="006F3F02"/>
    <w:rsid w:val="006F5051"/>
    <w:rsid w:val="006F6FE7"/>
    <w:rsid w:val="00700DF8"/>
    <w:rsid w:val="00700FF9"/>
    <w:rsid w:val="00702433"/>
    <w:rsid w:val="00704643"/>
    <w:rsid w:val="00704813"/>
    <w:rsid w:val="00704FE8"/>
    <w:rsid w:val="0070560B"/>
    <w:rsid w:val="00706AA9"/>
    <w:rsid w:val="00707738"/>
    <w:rsid w:val="00710360"/>
    <w:rsid w:val="00710682"/>
    <w:rsid w:val="0071268A"/>
    <w:rsid w:val="007130B0"/>
    <w:rsid w:val="00714637"/>
    <w:rsid w:val="00714D3E"/>
    <w:rsid w:val="0071508A"/>
    <w:rsid w:val="00722336"/>
    <w:rsid w:val="00724DAA"/>
    <w:rsid w:val="00726DD9"/>
    <w:rsid w:val="007317EE"/>
    <w:rsid w:val="00733747"/>
    <w:rsid w:val="00733B83"/>
    <w:rsid w:val="0074179A"/>
    <w:rsid w:val="00745400"/>
    <w:rsid w:val="00745A34"/>
    <w:rsid w:val="00746039"/>
    <w:rsid w:val="007477AD"/>
    <w:rsid w:val="007509CE"/>
    <w:rsid w:val="007526CF"/>
    <w:rsid w:val="0075328B"/>
    <w:rsid w:val="00753B77"/>
    <w:rsid w:val="0075487C"/>
    <w:rsid w:val="00754C2E"/>
    <w:rsid w:val="00754F1C"/>
    <w:rsid w:val="00755641"/>
    <w:rsid w:val="007567A3"/>
    <w:rsid w:val="00756F09"/>
    <w:rsid w:val="00757681"/>
    <w:rsid w:val="00757E92"/>
    <w:rsid w:val="0076021C"/>
    <w:rsid w:val="0076163D"/>
    <w:rsid w:val="00762B89"/>
    <w:rsid w:val="00764085"/>
    <w:rsid w:val="00767FAE"/>
    <w:rsid w:val="0077026A"/>
    <w:rsid w:val="0077619B"/>
    <w:rsid w:val="00776B13"/>
    <w:rsid w:val="00777F6A"/>
    <w:rsid w:val="0078616F"/>
    <w:rsid w:val="0079065E"/>
    <w:rsid w:val="007976F0"/>
    <w:rsid w:val="007A09F7"/>
    <w:rsid w:val="007A1D4E"/>
    <w:rsid w:val="007A5215"/>
    <w:rsid w:val="007A5DB4"/>
    <w:rsid w:val="007B1EE9"/>
    <w:rsid w:val="007B2568"/>
    <w:rsid w:val="007B4C9B"/>
    <w:rsid w:val="007B53D4"/>
    <w:rsid w:val="007B58FA"/>
    <w:rsid w:val="007B6D83"/>
    <w:rsid w:val="007B6FE8"/>
    <w:rsid w:val="007B70CC"/>
    <w:rsid w:val="007C0FBC"/>
    <w:rsid w:val="007C3375"/>
    <w:rsid w:val="007C4BA8"/>
    <w:rsid w:val="007D1F5E"/>
    <w:rsid w:val="007D4841"/>
    <w:rsid w:val="007D655B"/>
    <w:rsid w:val="007D656F"/>
    <w:rsid w:val="007D765D"/>
    <w:rsid w:val="007D7D6A"/>
    <w:rsid w:val="007E09ED"/>
    <w:rsid w:val="007E28F2"/>
    <w:rsid w:val="007E3F03"/>
    <w:rsid w:val="007E666B"/>
    <w:rsid w:val="007F0870"/>
    <w:rsid w:val="007F5298"/>
    <w:rsid w:val="007F7EEB"/>
    <w:rsid w:val="008002E0"/>
    <w:rsid w:val="00803112"/>
    <w:rsid w:val="0080408D"/>
    <w:rsid w:val="008057FF"/>
    <w:rsid w:val="00807C0E"/>
    <w:rsid w:val="00811675"/>
    <w:rsid w:val="00812D47"/>
    <w:rsid w:val="008171AA"/>
    <w:rsid w:val="0082073B"/>
    <w:rsid w:val="00820FB0"/>
    <w:rsid w:val="00831CD3"/>
    <w:rsid w:val="00833CF1"/>
    <w:rsid w:val="008409D8"/>
    <w:rsid w:val="00841231"/>
    <w:rsid w:val="00841C9C"/>
    <w:rsid w:val="00844083"/>
    <w:rsid w:val="00850751"/>
    <w:rsid w:val="00852C6B"/>
    <w:rsid w:val="00853E06"/>
    <w:rsid w:val="00855F28"/>
    <w:rsid w:val="00856495"/>
    <w:rsid w:val="008569CD"/>
    <w:rsid w:val="00865338"/>
    <w:rsid w:val="008719FE"/>
    <w:rsid w:val="00875FB6"/>
    <w:rsid w:val="008836D6"/>
    <w:rsid w:val="00883EB8"/>
    <w:rsid w:val="0088596C"/>
    <w:rsid w:val="0088693B"/>
    <w:rsid w:val="008A4900"/>
    <w:rsid w:val="008A62FE"/>
    <w:rsid w:val="008A6C4F"/>
    <w:rsid w:val="008A70F0"/>
    <w:rsid w:val="008B3621"/>
    <w:rsid w:val="008B3F2E"/>
    <w:rsid w:val="008B5E48"/>
    <w:rsid w:val="008C3EE4"/>
    <w:rsid w:val="008C6CED"/>
    <w:rsid w:val="008C7273"/>
    <w:rsid w:val="008C754D"/>
    <w:rsid w:val="008D0372"/>
    <w:rsid w:val="008D4F7C"/>
    <w:rsid w:val="008D5779"/>
    <w:rsid w:val="008D5CFA"/>
    <w:rsid w:val="008D64C2"/>
    <w:rsid w:val="008D6593"/>
    <w:rsid w:val="008E38F0"/>
    <w:rsid w:val="008E3D4B"/>
    <w:rsid w:val="008E6AC7"/>
    <w:rsid w:val="008E70C8"/>
    <w:rsid w:val="008F031E"/>
    <w:rsid w:val="008F034A"/>
    <w:rsid w:val="008F1040"/>
    <w:rsid w:val="008F1D85"/>
    <w:rsid w:val="008F4472"/>
    <w:rsid w:val="008F6E6F"/>
    <w:rsid w:val="00900567"/>
    <w:rsid w:val="009011C8"/>
    <w:rsid w:val="0090216D"/>
    <w:rsid w:val="00904222"/>
    <w:rsid w:val="009059A0"/>
    <w:rsid w:val="00905E44"/>
    <w:rsid w:val="00912242"/>
    <w:rsid w:val="0091244E"/>
    <w:rsid w:val="009139A3"/>
    <w:rsid w:val="0091430E"/>
    <w:rsid w:val="00914500"/>
    <w:rsid w:val="00915AB2"/>
    <w:rsid w:val="00915B9C"/>
    <w:rsid w:val="00923DDC"/>
    <w:rsid w:val="00924ADE"/>
    <w:rsid w:val="009256F5"/>
    <w:rsid w:val="00925DDA"/>
    <w:rsid w:val="00926FED"/>
    <w:rsid w:val="0093007F"/>
    <w:rsid w:val="00936132"/>
    <w:rsid w:val="00937307"/>
    <w:rsid w:val="0093779B"/>
    <w:rsid w:val="00937A48"/>
    <w:rsid w:val="0094111F"/>
    <w:rsid w:val="009424AD"/>
    <w:rsid w:val="0095140E"/>
    <w:rsid w:val="009525E3"/>
    <w:rsid w:val="0095451A"/>
    <w:rsid w:val="00954FFB"/>
    <w:rsid w:val="00955632"/>
    <w:rsid w:val="00957F57"/>
    <w:rsid w:val="009604A0"/>
    <w:rsid w:val="00962745"/>
    <w:rsid w:val="00962CF5"/>
    <w:rsid w:val="00965447"/>
    <w:rsid w:val="00965995"/>
    <w:rsid w:val="0096626E"/>
    <w:rsid w:val="009706BB"/>
    <w:rsid w:val="00970C96"/>
    <w:rsid w:val="009712AE"/>
    <w:rsid w:val="00971D94"/>
    <w:rsid w:val="00975140"/>
    <w:rsid w:val="00975CCF"/>
    <w:rsid w:val="009773FC"/>
    <w:rsid w:val="00982B6A"/>
    <w:rsid w:val="00983E12"/>
    <w:rsid w:val="00984BE6"/>
    <w:rsid w:val="0098679C"/>
    <w:rsid w:val="009905EF"/>
    <w:rsid w:val="009917F1"/>
    <w:rsid w:val="00992820"/>
    <w:rsid w:val="00994DA0"/>
    <w:rsid w:val="009A1850"/>
    <w:rsid w:val="009A2509"/>
    <w:rsid w:val="009A3551"/>
    <w:rsid w:val="009A4B25"/>
    <w:rsid w:val="009A56EC"/>
    <w:rsid w:val="009A6579"/>
    <w:rsid w:val="009A65FD"/>
    <w:rsid w:val="009A7D59"/>
    <w:rsid w:val="009B0613"/>
    <w:rsid w:val="009B0E34"/>
    <w:rsid w:val="009B271D"/>
    <w:rsid w:val="009B31FD"/>
    <w:rsid w:val="009B37E5"/>
    <w:rsid w:val="009B4F2A"/>
    <w:rsid w:val="009B6E02"/>
    <w:rsid w:val="009C08AC"/>
    <w:rsid w:val="009C0C3E"/>
    <w:rsid w:val="009C41BB"/>
    <w:rsid w:val="009C50B0"/>
    <w:rsid w:val="009D47B6"/>
    <w:rsid w:val="009D48A7"/>
    <w:rsid w:val="009D5692"/>
    <w:rsid w:val="009E545A"/>
    <w:rsid w:val="009E7CF6"/>
    <w:rsid w:val="009F0CD6"/>
    <w:rsid w:val="009F1DFD"/>
    <w:rsid w:val="009F3D64"/>
    <w:rsid w:val="009F4FA5"/>
    <w:rsid w:val="009F5660"/>
    <w:rsid w:val="00A017EB"/>
    <w:rsid w:val="00A02A9C"/>
    <w:rsid w:val="00A05373"/>
    <w:rsid w:val="00A0770D"/>
    <w:rsid w:val="00A11D13"/>
    <w:rsid w:val="00A15416"/>
    <w:rsid w:val="00A15F68"/>
    <w:rsid w:val="00A17913"/>
    <w:rsid w:val="00A20B8C"/>
    <w:rsid w:val="00A2572D"/>
    <w:rsid w:val="00A26050"/>
    <w:rsid w:val="00A27407"/>
    <w:rsid w:val="00A30BDC"/>
    <w:rsid w:val="00A30C51"/>
    <w:rsid w:val="00A35174"/>
    <w:rsid w:val="00A37BEC"/>
    <w:rsid w:val="00A403D9"/>
    <w:rsid w:val="00A409B8"/>
    <w:rsid w:val="00A41B8D"/>
    <w:rsid w:val="00A423ED"/>
    <w:rsid w:val="00A43398"/>
    <w:rsid w:val="00A443ED"/>
    <w:rsid w:val="00A466B1"/>
    <w:rsid w:val="00A509B8"/>
    <w:rsid w:val="00A520DD"/>
    <w:rsid w:val="00A54E20"/>
    <w:rsid w:val="00A62138"/>
    <w:rsid w:val="00A73E4E"/>
    <w:rsid w:val="00A773FB"/>
    <w:rsid w:val="00A8089C"/>
    <w:rsid w:val="00A80C70"/>
    <w:rsid w:val="00A80FCD"/>
    <w:rsid w:val="00A822CD"/>
    <w:rsid w:val="00A8348C"/>
    <w:rsid w:val="00A83ED5"/>
    <w:rsid w:val="00A9023A"/>
    <w:rsid w:val="00A92500"/>
    <w:rsid w:val="00A94E8C"/>
    <w:rsid w:val="00AA40EB"/>
    <w:rsid w:val="00AA4DF4"/>
    <w:rsid w:val="00AA5041"/>
    <w:rsid w:val="00AA7786"/>
    <w:rsid w:val="00AB0622"/>
    <w:rsid w:val="00AB1537"/>
    <w:rsid w:val="00AB4E10"/>
    <w:rsid w:val="00AB676D"/>
    <w:rsid w:val="00AC3B99"/>
    <w:rsid w:val="00AC4997"/>
    <w:rsid w:val="00AC61DA"/>
    <w:rsid w:val="00AD1D92"/>
    <w:rsid w:val="00AD2088"/>
    <w:rsid w:val="00AD2439"/>
    <w:rsid w:val="00AD32BC"/>
    <w:rsid w:val="00AD3633"/>
    <w:rsid w:val="00AD3EEC"/>
    <w:rsid w:val="00AD5DC0"/>
    <w:rsid w:val="00AD69A3"/>
    <w:rsid w:val="00AD6C14"/>
    <w:rsid w:val="00AE2A8B"/>
    <w:rsid w:val="00AE2BEA"/>
    <w:rsid w:val="00AE3958"/>
    <w:rsid w:val="00AE48EE"/>
    <w:rsid w:val="00AE653F"/>
    <w:rsid w:val="00AE6A16"/>
    <w:rsid w:val="00AE779B"/>
    <w:rsid w:val="00AF0623"/>
    <w:rsid w:val="00AF247C"/>
    <w:rsid w:val="00AF2DF7"/>
    <w:rsid w:val="00AF5003"/>
    <w:rsid w:val="00AF7348"/>
    <w:rsid w:val="00B00142"/>
    <w:rsid w:val="00B013DD"/>
    <w:rsid w:val="00B023CC"/>
    <w:rsid w:val="00B04229"/>
    <w:rsid w:val="00B0621B"/>
    <w:rsid w:val="00B067E8"/>
    <w:rsid w:val="00B073CC"/>
    <w:rsid w:val="00B14E19"/>
    <w:rsid w:val="00B150DB"/>
    <w:rsid w:val="00B15CE6"/>
    <w:rsid w:val="00B21D92"/>
    <w:rsid w:val="00B2293E"/>
    <w:rsid w:val="00B2323A"/>
    <w:rsid w:val="00B2344E"/>
    <w:rsid w:val="00B26885"/>
    <w:rsid w:val="00B31E1B"/>
    <w:rsid w:val="00B329F8"/>
    <w:rsid w:val="00B32FA4"/>
    <w:rsid w:val="00B4705A"/>
    <w:rsid w:val="00B53150"/>
    <w:rsid w:val="00B54016"/>
    <w:rsid w:val="00B55EEB"/>
    <w:rsid w:val="00B60A46"/>
    <w:rsid w:val="00B63E25"/>
    <w:rsid w:val="00B66A6F"/>
    <w:rsid w:val="00B767FA"/>
    <w:rsid w:val="00B80B73"/>
    <w:rsid w:val="00B847FA"/>
    <w:rsid w:val="00B9019E"/>
    <w:rsid w:val="00B91640"/>
    <w:rsid w:val="00B93E4A"/>
    <w:rsid w:val="00B95F6B"/>
    <w:rsid w:val="00B9720A"/>
    <w:rsid w:val="00BA02A0"/>
    <w:rsid w:val="00BA0488"/>
    <w:rsid w:val="00BA3D80"/>
    <w:rsid w:val="00BA60BB"/>
    <w:rsid w:val="00BB19BC"/>
    <w:rsid w:val="00BB1BBB"/>
    <w:rsid w:val="00BB250D"/>
    <w:rsid w:val="00BB2C9E"/>
    <w:rsid w:val="00BB3433"/>
    <w:rsid w:val="00BB34AA"/>
    <w:rsid w:val="00BB6547"/>
    <w:rsid w:val="00BB751F"/>
    <w:rsid w:val="00BC3352"/>
    <w:rsid w:val="00BC678A"/>
    <w:rsid w:val="00BC7AE8"/>
    <w:rsid w:val="00BC7FEF"/>
    <w:rsid w:val="00BD1C7B"/>
    <w:rsid w:val="00BD57D2"/>
    <w:rsid w:val="00BD6737"/>
    <w:rsid w:val="00BD7ECE"/>
    <w:rsid w:val="00BE3997"/>
    <w:rsid w:val="00BE4416"/>
    <w:rsid w:val="00BE5499"/>
    <w:rsid w:val="00BE5623"/>
    <w:rsid w:val="00BE6794"/>
    <w:rsid w:val="00BE79CD"/>
    <w:rsid w:val="00BF1308"/>
    <w:rsid w:val="00BF4812"/>
    <w:rsid w:val="00BF4A3D"/>
    <w:rsid w:val="00BF5BCA"/>
    <w:rsid w:val="00C036D3"/>
    <w:rsid w:val="00C03E79"/>
    <w:rsid w:val="00C11311"/>
    <w:rsid w:val="00C16FE3"/>
    <w:rsid w:val="00C2027E"/>
    <w:rsid w:val="00C206BA"/>
    <w:rsid w:val="00C21A1E"/>
    <w:rsid w:val="00C24FB8"/>
    <w:rsid w:val="00C25FC7"/>
    <w:rsid w:val="00C27973"/>
    <w:rsid w:val="00C31686"/>
    <w:rsid w:val="00C3219B"/>
    <w:rsid w:val="00C3248B"/>
    <w:rsid w:val="00C328BC"/>
    <w:rsid w:val="00C3516A"/>
    <w:rsid w:val="00C36F65"/>
    <w:rsid w:val="00C36FE1"/>
    <w:rsid w:val="00C37190"/>
    <w:rsid w:val="00C37AE1"/>
    <w:rsid w:val="00C4155A"/>
    <w:rsid w:val="00C421FE"/>
    <w:rsid w:val="00C429C1"/>
    <w:rsid w:val="00C45713"/>
    <w:rsid w:val="00C47814"/>
    <w:rsid w:val="00C502B6"/>
    <w:rsid w:val="00C52105"/>
    <w:rsid w:val="00C52159"/>
    <w:rsid w:val="00C536C6"/>
    <w:rsid w:val="00C578D1"/>
    <w:rsid w:val="00C57ADF"/>
    <w:rsid w:val="00C6132C"/>
    <w:rsid w:val="00C62050"/>
    <w:rsid w:val="00C67260"/>
    <w:rsid w:val="00C702A7"/>
    <w:rsid w:val="00C70884"/>
    <w:rsid w:val="00C728F3"/>
    <w:rsid w:val="00C733E6"/>
    <w:rsid w:val="00C767F9"/>
    <w:rsid w:val="00C80A49"/>
    <w:rsid w:val="00C8199E"/>
    <w:rsid w:val="00C830DE"/>
    <w:rsid w:val="00C84A02"/>
    <w:rsid w:val="00C905FA"/>
    <w:rsid w:val="00C91E56"/>
    <w:rsid w:val="00C936AF"/>
    <w:rsid w:val="00C94533"/>
    <w:rsid w:val="00C95666"/>
    <w:rsid w:val="00C95BE9"/>
    <w:rsid w:val="00CA1322"/>
    <w:rsid w:val="00CA2024"/>
    <w:rsid w:val="00CA2EC0"/>
    <w:rsid w:val="00CA4703"/>
    <w:rsid w:val="00CA5826"/>
    <w:rsid w:val="00CB1755"/>
    <w:rsid w:val="00CB299B"/>
    <w:rsid w:val="00CB5319"/>
    <w:rsid w:val="00CB53B6"/>
    <w:rsid w:val="00CB65B3"/>
    <w:rsid w:val="00CB66DC"/>
    <w:rsid w:val="00CC270C"/>
    <w:rsid w:val="00CC5015"/>
    <w:rsid w:val="00CC740F"/>
    <w:rsid w:val="00CD7391"/>
    <w:rsid w:val="00CE39E2"/>
    <w:rsid w:val="00CE618F"/>
    <w:rsid w:val="00CF0CE5"/>
    <w:rsid w:val="00CF1D8A"/>
    <w:rsid w:val="00CF372A"/>
    <w:rsid w:val="00CF45ED"/>
    <w:rsid w:val="00CF6129"/>
    <w:rsid w:val="00D00BA4"/>
    <w:rsid w:val="00D00F60"/>
    <w:rsid w:val="00D010BF"/>
    <w:rsid w:val="00D01230"/>
    <w:rsid w:val="00D050F1"/>
    <w:rsid w:val="00D1325D"/>
    <w:rsid w:val="00D144F9"/>
    <w:rsid w:val="00D14EF0"/>
    <w:rsid w:val="00D1594B"/>
    <w:rsid w:val="00D16555"/>
    <w:rsid w:val="00D1763F"/>
    <w:rsid w:val="00D179A2"/>
    <w:rsid w:val="00D21915"/>
    <w:rsid w:val="00D265EA"/>
    <w:rsid w:val="00D2745E"/>
    <w:rsid w:val="00D32E53"/>
    <w:rsid w:val="00D34BA7"/>
    <w:rsid w:val="00D36C8C"/>
    <w:rsid w:val="00D36E67"/>
    <w:rsid w:val="00D37034"/>
    <w:rsid w:val="00D42D22"/>
    <w:rsid w:val="00D44A37"/>
    <w:rsid w:val="00D51661"/>
    <w:rsid w:val="00D601D8"/>
    <w:rsid w:val="00D64526"/>
    <w:rsid w:val="00D6662D"/>
    <w:rsid w:val="00D669AC"/>
    <w:rsid w:val="00D671D2"/>
    <w:rsid w:val="00D67246"/>
    <w:rsid w:val="00D711D8"/>
    <w:rsid w:val="00D75CA8"/>
    <w:rsid w:val="00D77B76"/>
    <w:rsid w:val="00D81C73"/>
    <w:rsid w:val="00D82D32"/>
    <w:rsid w:val="00D8367C"/>
    <w:rsid w:val="00D904F8"/>
    <w:rsid w:val="00D91440"/>
    <w:rsid w:val="00D92A85"/>
    <w:rsid w:val="00D92EB8"/>
    <w:rsid w:val="00D953C7"/>
    <w:rsid w:val="00DA0134"/>
    <w:rsid w:val="00DA343D"/>
    <w:rsid w:val="00DA461A"/>
    <w:rsid w:val="00DA546B"/>
    <w:rsid w:val="00DB2253"/>
    <w:rsid w:val="00DB2D57"/>
    <w:rsid w:val="00DB3CC7"/>
    <w:rsid w:val="00DC0197"/>
    <w:rsid w:val="00DC7BFE"/>
    <w:rsid w:val="00DD1E52"/>
    <w:rsid w:val="00DD4200"/>
    <w:rsid w:val="00DD72E6"/>
    <w:rsid w:val="00DD7F25"/>
    <w:rsid w:val="00DE2362"/>
    <w:rsid w:val="00DE238B"/>
    <w:rsid w:val="00DE49E6"/>
    <w:rsid w:val="00DE6C37"/>
    <w:rsid w:val="00DF3E01"/>
    <w:rsid w:val="00DF6920"/>
    <w:rsid w:val="00E00516"/>
    <w:rsid w:val="00E02A2C"/>
    <w:rsid w:val="00E05480"/>
    <w:rsid w:val="00E06CEF"/>
    <w:rsid w:val="00E1024B"/>
    <w:rsid w:val="00E14891"/>
    <w:rsid w:val="00E16240"/>
    <w:rsid w:val="00E22CDC"/>
    <w:rsid w:val="00E23ADF"/>
    <w:rsid w:val="00E25B0B"/>
    <w:rsid w:val="00E31454"/>
    <w:rsid w:val="00E33074"/>
    <w:rsid w:val="00E33D90"/>
    <w:rsid w:val="00E34B27"/>
    <w:rsid w:val="00E3533D"/>
    <w:rsid w:val="00E4033D"/>
    <w:rsid w:val="00E4289F"/>
    <w:rsid w:val="00E451FD"/>
    <w:rsid w:val="00E459A3"/>
    <w:rsid w:val="00E50375"/>
    <w:rsid w:val="00E50CA5"/>
    <w:rsid w:val="00E54F56"/>
    <w:rsid w:val="00E55896"/>
    <w:rsid w:val="00E57C4C"/>
    <w:rsid w:val="00E57E3F"/>
    <w:rsid w:val="00E602AE"/>
    <w:rsid w:val="00E62551"/>
    <w:rsid w:val="00E65663"/>
    <w:rsid w:val="00E65C88"/>
    <w:rsid w:val="00E679A9"/>
    <w:rsid w:val="00E72AA1"/>
    <w:rsid w:val="00E7310B"/>
    <w:rsid w:val="00E827EB"/>
    <w:rsid w:val="00E82F67"/>
    <w:rsid w:val="00E84BB2"/>
    <w:rsid w:val="00E87D26"/>
    <w:rsid w:val="00E90515"/>
    <w:rsid w:val="00E9189B"/>
    <w:rsid w:val="00E91A26"/>
    <w:rsid w:val="00E94684"/>
    <w:rsid w:val="00E95285"/>
    <w:rsid w:val="00E972E1"/>
    <w:rsid w:val="00EA1644"/>
    <w:rsid w:val="00EA372E"/>
    <w:rsid w:val="00EA7761"/>
    <w:rsid w:val="00EB0062"/>
    <w:rsid w:val="00EB3981"/>
    <w:rsid w:val="00EB4721"/>
    <w:rsid w:val="00EB6F0F"/>
    <w:rsid w:val="00EC1ED4"/>
    <w:rsid w:val="00EC432D"/>
    <w:rsid w:val="00EC5699"/>
    <w:rsid w:val="00ED36BD"/>
    <w:rsid w:val="00EE1EEC"/>
    <w:rsid w:val="00EE5FCA"/>
    <w:rsid w:val="00EE6889"/>
    <w:rsid w:val="00EF1CB9"/>
    <w:rsid w:val="00EF3BCF"/>
    <w:rsid w:val="00EF524C"/>
    <w:rsid w:val="00EF5255"/>
    <w:rsid w:val="00EF55D4"/>
    <w:rsid w:val="00EF5D6A"/>
    <w:rsid w:val="00F001CD"/>
    <w:rsid w:val="00F00963"/>
    <w:rsid w:val="00F0225F"/>
    <w:rsid w:val="00F02D78"/>
    <w:rsid w:val="00F02F98"/>
    <w:rsid w:val="00F03390"/>
    <w:rsid w:val="00F06436"/>
    <w:rsid w:val="00F07316"/>
    <w:rsid w:val="00F07CD8"/>
    <w:rsid w:val="00F11863"/>
    <w:rsid w:val="00F11A29"/>
    <w:rsid w:val="00F16AFC"/>
    <w:rsid w:val="00F2033E"/>
    <w:rsid w:val="00F20E0E"/>
    <w:rsid w:val="00F22352"/>
    <w:rsid w:val="00F22DC2"/>
    <w:rsid w:val="00F241F4"/>
    <w:rsid w:val="00F2442C"/>
    <w:rsid w:val="00F278BA"/>
    <w:rsid w:val="00F3341C"/>
    <w:rsid w:val="00F34C4D"/>
    <w:rsid w:val="00F435CD"/>
    <w:rsid w:val="00F4469F"/>
    <w:rsid w:val="00F455DC"/>
    <w:rsid w:val="00F528C8"/>
    <w:rsid w:val="00F533AE"/>
    <w:rsid w:val="00F634A4"/>
    <w:rsid w:val="00F63F39"/>
    <w:rsid w:val="00F65CBF"/>
    <w:rsid w:val="00F714DB"/>
    <w:rsid w:val="00F74076"/>
    <w:rsid w:val="00F75823"/>
    <w:rsid w:val="00F7785F"/>
    <w:rsid w:val="00F80196"/>
    <w:rsid w:val="00F8055A"/>
    <w:rsid w:val="00F871C8"/>
    <w:rsid w:val="00F87743"/>
    <w:rsid w:val="00F90DA1"/>
    <w:rsid w:val="00F91BA1"/>
    <w:rsid w:val="00F9382E"/>
    <w:rsid w:val="00F94191"/>
    <w:rsid w:val="00F94B5B"/>
    <w:rsid w:val="00F966F6"/>
    <w:rsid w:val="00F969C1"/>
    <w:rsid w:val="00FA2209"/>
    <w:rsid w:val="00FA2704"/>
    <w:rsid w:val="00FA360E"/>
    <w:rsid w:val="00FA49EE"/>
    <w:rsid w:val="00FA7132"/>
    <w:rsid w:val="00FA7397"/>
    <w:rsid w:val="00FB16B4"/>
    <w:rsid w:val="00FB2E54"/>
    <w:rsid w:val="00FB7F5C"/>
    <w:rsid w:val="00FC0A38"/>
    <w:rsid w:val="00FC154E"/>
    <w:rsid w:val="00FC15E9"/>
    <w:rsid w:val="00FC51D6"/>
    <w:rsid w:val="00FC53C2"/>
    <w:rsid w:val="00FC5D67"/>
    <w:rsid w:val="00FC70BE"/>
    <w:rsid w:val="00FD1BCF"/>
    <w:rsid w:val="00FD262D"/>
    <w:rsid w:val="00FD650A"/>
    <w:rsid w:val="00FD65EC"/>
    <w:rsid w:val="00FE273D"/>
    <w:rsid w:val="00FE3EF4"/>
    <w:rsid w:val="00FE62C5"/>
    <w:rsid w:val="00FE74CC"/>
    <w:rsid w:val="00FF052F"/>
    <w:rsid w:val="00FF1034"/>
    <w:rsid w:val="00FF1332"/>
    <w:rsid w:val="00FF4980"/>
    <w:rsid w:val="00FF787C"/>
    <w:rsid w:val="279FB398"/>
    <w:rsid w:val="3107FB2D"/>
    <w:rsid w:val="54639287"/>
    <w:rsid w:val="590A19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9FFF0"/>
  <w15:docId w15:val="{FCE9BF1B-7F29-491F-8AB3-A0C06CF3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07738"/>
    <w:pPr>
      <w:tabs>
        <w:tab w:val="center" w:pos="4513"/>
        <w:tab w:val="right" w:pos="9026"/>
      </w:tabs>
      <w:spacing w:after="0" w:line="240" w:lineRule="auto"/>
    </w:pPr>
  </w:style>
  <w:style w:type="character" w:customStyle="1" w:styleId="GlavaZnak">
    <w:name w:val="Glava Znak"/>
    <w:basedOn w:val="Privzetapisavaodstavka"/>
    <w:link w:val="Glava"/>
    <w:uiPriority w:val="99"/>
    <w:rsid w:val="00707738"/>
  </w:style>
  <w:style w:type="paragraph" w:styleId="Noga">
    <w:name w:val="footer"/>
    <w:basedOn w:val="Navaden"/>
    <w:link w:val="NogaZnak"/>
    <w:uiPriority w:val="99"/>
    <w:unhideWhenUsed/>
    <w:rsid w:val="00707738"/>
    <w:pPr>
      <w:tabs>
        <w:tab w:val="center" w:pos="4513"/>
        <w:tab w:val="right" w:pos="9026"/>
      </w:tabs>
      <w:spacing w:after="0" w:line="240" w:lineRule="auto"/>
    </w:pPr>
  </w:style>
  <w:style w:type="character" w:customStyle="1" w:styleId="NogaZnak">
    <w:name w:val="Noga Znak"/>
    <w:basedOn w:val="Privzetapisavaodstavka"/>
    <w:link w:val="Noga"/>
    <w:uiPriority w:val="99"/>
    <w:rsid w:val="00707738"/>
  </w:style>
  <w:style w:type="paragraph" w:styleId="Besedilooblaka">
    <w:name w:val="Balloon Text"/>
    <w:basedOn w:val="Navaden"/>
    <w:link w:val="BesedilooblakaZnak"/>
    <w:uiPriority w:val="99"/>
    <w:semiHidden/>
    <w:unhideWhenUsed/>
    <w:rsid w:val="0070773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07738"/>
    <w:rPr>
      <w:rFonts w:ascii="Tahoma" w:hAnsi="Tahoma" w:cs="Tahoma"/>
      <w:sz w:val="16"/>
      <w:szCs w:val="16"/>
    </w:rPr>
  </w:style>
  <w:style w:type="table" w:styleId="Tabelamrea">
    <w:name w:val="Table Grid"/>
    <w:basedOn w:val="Navadnatabela"/>
    <w:uiPriority w:val="39"/>
    <w:rsid w:val="00F27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161F7C"/>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161F7C"/>
    <w:rPr>
      <w:sz w:val="20"/>
      <w:szCs w:val="20"/>
    </w:rPr>
  </w:style>
  <w:style w:type="character" w:styleId="Sprotnaopomba-sklic">
    <w:name w:val="footnote reference"/>
    <w:aliases w:val="SUPERS,Footnote reference number,Footnote symbol,note TESI,-E Fußnotenzeichen,number,BVI fnr,Footnote,Footnote Reference Superscript,(Footnote Reference),EN Footnote Reference,Voetnootverwijzing,Times 10 Point,Exposant 3 Poi"/>
    <w:basedOn w:val="Privzetapisavaodstavka"/>
    <w:uiPriority w:val="99"/>
    <w:unhideWhenUsed/>
    <w:qFormat/>
    <w:rsid w:val="00161F7C"/>
    <w:rPr>
      <w:vertAlign w:val="superscript"/>
    </w:rPr>
  </w:style>
  <w:style w:type="paragraph" w:customStyle="1" w:styleId="Titlelevel1">
    <w:name w:val="Title level 1"/>
    <w:autoRedefine/>
    <w:qFormat/>
    <w:rsid w:val="00F02D78"/>
    <w:pPr>
      <w:pBdr>
        <w:bottom w:val="single" w:sz="8" w:space="17" w:color="2F5773"/>
      </w:pBdr>
      <w:spacing w:after="240" w:line="240" w:lineRule="auto"/>
      <w:jc w:val="center"/>
    </w:pPr>
    <w:rPr>
      <w:rFonts w:ascii="Arial" w:eastAsia="MS PGothic" w:hAnsi="Arial" w:cs="Arial"/>
      <w:b/>
      <w:color w:val="2F5773"/>
      <w:spacing w:val="5"/>
      <w:kern w:val="28"/>
      <w:sz w:val="32"/>
      <w:szCs w:val="32"/>
    </w:rPr>
  </w:style>
  <w:style w:type="paragraph" w:customStyle="1" w:styleId="Titlelevel3">
    <w:name w:val="Title level 3"/>
    <w:qFormat/>
    <w:rsid w:val="00A05373"/>
    <w:pPr>
      <w:spacing w:before="240" w:after="240" w:line="240" w:lineRule="auto"/>
    </w:pPr>
    <w:rPr>
      <w:rFonts w:ascii="Calibri" w:eastAsia="MS PGothic" w:hAnsi="Calibri" w:cs="Times New Roman"/>
      <w:b/>
      <w:color w:val="2F5773"/>
      <w:sz w:val="24"/>
      <w:szCs w:val="24"/>
      <w:lang w:val="en-US"/>
    </w:rPr>
  </w:style>
  <w:style w:type="paragraph" w:styleId="Odstavekseznama">
    <w:name w:val="List Paragraph"/>
    <w:aliases w:val="Paragraphe EI,Paragraphe de liste1,EC,List Paragraph_Sections,Dot pt,List Paragraph1,Colorful List - Accent 11,No Spacing1,List Paragraph Char Char Char,Indicator Text,Numbered Para 1,Bullet 1,F5 List Paragraph,Bullet Points,OBC Bullet"/>
    <w:basedOn w:val="Navaden"/>
    <w:link w:val="OdstavekseznamaZnak"/>
    <w:uiPriority w:val="34"/>
    <w:qFormat/>
    <w:rsid w:val="008057FF"/>
    <w:pPr>
      <w:ind w:left="720"/>
      <w:contextualSpacing/>
    </w:pPr>
  </w:style>
  <w:style w:type="character" w:styleId="Pripombasklic">
    <w:name w:val="annotation reference"/>
    <w:basedOn w:val="Privzetapisavaodstavka"/>
    <w:uiPriority w:val="99"/>
    <w:semiHidden/>
    <w:unhideWhenUsed/>
    <w:rsid w:val="009A3551"/>
    <w:rPr>
      <w:sz w:val="16"/>
      <w:szCs w:val="16"/>
    </w:rPr>
  </w:style>
  <w:style w:type="paragraph" w:styleId="Pripombabesedilo">
    <w:name w:val="annotation text"/>
    <w:basedOn w:val="Navaden"/>
    <w:link w:val="PripombabesediloZnak"/>
    <w:uiPriority w:val="99"/>
    <w:unhideWhenUsed/>
    <w:rsid w:val="009A3551"/>
    <w:pPr>
      <w:spacing w:line="240" w:lineRule="auto"/>
    </w:pPr>
    <w:rPr>
      <w:sz w:val="20"/>
      <w:szCs w:val="20"/>
    </w:rPr>
  </w:style>
  <w:style w:type="character" w:customStyle="1" w:styleId="PripombabesediloZnak">
    <w:name w:val="Pripomba – besedilo Znak"/>
    <w:basedOn w:val="Privzetapisavaodstavka"/>
    <w:link w:val="Pripombabesedilo"/>
    <w:uiPriority w:val="99"/>
    <w:rsid w:val="009A3551"/>
    <w:rPr>
      <w:sz w:val="20"/>
      <w:szCs w:val="20"/>
    </w:rPr>
  </w:style>
  <w:style w:type="paragraph" w:styleId="Zadevapripombe">
    <w:name w:val="annotation subject"/>
    <w:basedOn w:val="Pripombabesedilo"/>
    <w:next w:val="Pripombabesedilo"/>
    <w:link w:val="ZadevapripombeZnak"/>
    <w:uiPriority w:val="99"/>
    <w:semiHidden/>
    <w:unhideWhenUsed/>
    <w:rsid w:val="009A3551"/>
    <w:rPr>
      <w:b/>
      <w:bCs/>
    </w:rPr>
  </w:style>
  <w:style w:type="character" w:customStyle="1" w:styleId="ZadevapripombeZnak">
    <w:name w:val="Zadeva pripombe Znak"/>
    <w:basedOn w:val="PripombabesediloZnak"/>
    <w:link w:val="Zadevapripombe"/>
    <w:uiPriority w:val="99"/>
    <w:semiHidden/>
    <w:rsid w:val="009A3551"/>
    <w:rPr>
      <w:b/>
      <w:bCs/>
      <w:sz w:val="20"/>
      <w:szCs w:val="20"/>
    </w:rPr>
  </w:style>
  <w:style w:type="paragraph" w:styleId="Navadensplet">
    <w:name w:val="Normal (Web)"/>
    <w:basedOn w:val="Navaden"/>
    <w:uiPriority w:val="99"/>
    <w:semiHidden/>
    <w:unhideWhenUsed/>
    <w:rsid w:val="001360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iperpovezava">
    <w:name w:val="Hyperlink"/>
    <w:basedOn w:val="Privzetapisavaodstavka"/>
    <w:uiPriority w:val="99"/>
    <w:unhideWhenUsed/>
    <w:rsid w:val="00A37BEC"/>
    <w:rPr>
      <w:color w:val="0000FF" w:themeColor="hyperlink"/>
      <w:u w:val="single"/>
    </w:rPr>
  </w:style>
  <w:style w:type="paragraph" w:customStyle="1" w:styleId="Default">
    <w:name w:val="Default"/>
    <w:rsid w:val="00D36E67"/>
    <w:pPr>
      <w:autoSpaceDE w:val="0"/>
      <w:autoSpaceDN w:val="0"/>
      <w:adjustRightInd w:val="0"/>
      <w:spacing w:after="0" w:line="240" w:lineRule="auto"/>
    </w:pPr>
    <w:rPr>
      <w:rFonts w:ascii="Calibri" w:hAnsi="Calibri" w:cs="Calibri"/>
      <w:color w:val="000000"/>
      <w:sz w:val="24"/>
      <w:szCs w:val="24"/>
    </w:rPr>
  </w:style>
  <w:style w:type="character" w:customStyle="1" w:styleId="OdstavekseznamaZnak">
    <w:name w:val="Odstavek seznama Znak"/>
    <w:aliases w:val="Paragraphe EI Znak,Paragraphe de liste1 Znak,EC Znak,List Paragraph_Sections Znak,Dot pt Znak,List Paragraph1 Znak,Colorful List - Accent 11 Znak,No Spacing1 Znak,List Paragraph Char Char Char Znak,Indicator Text Znak,Bullet 1 Znak"/>
    <w:basedOn w:val="Privzetapisavaodstavka"/>
    <w:link w:val="Odstavekseznama"/>
    <w:uiPriority w:val="34"/>
    <w:qFormat/>
    <w:locked/>
    <w:rsid w:val="00D36E67"/>
  </w:style>
  <w:style w:type="paragraph" w:styleId="Naslov">
    <w:name w:val="Title"/>
    <w:basedOn w:val="Navaden"/>
    <w:next w:val="Navaden"/>
    <w:link w:val="NaslovZnak"/>
    <w:uiPriority w:val="10"/>
    <w:qFormat/>
    <w:rsid w:val="005B6CD1"/>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NaslovZnak">
    <w:name w:val="Naslov Znak"/>
    <w:basedOn w:val="Privzetapisavaodstavka"/>
    <w:link w:val="Naslov"/>
    <w:uiPriority w:val="10"/>
    <w:rsid w:val="005B6CD1"/>
    <w:rPr>
      <w:rFonts w:asciiTheme="majorHAnsi" w:eastAsiaTheme="majorEastAsia" w:hAnsiTheme="majorHAnsi" w:cstheme="majorBidi"/>
      <w:color w:val="17365D" w:themeColor="text2" w:themeShade="BF"/>
      <w:spacing w:val="5"/>
      <w:kern w:val="28"/>
      <w:sz w:val="52"/>
      <w:szCs w:val="52"/>
      <w:lang w:eastAsia="en-GB"/>
    </w:rPr>
  </w:style>
  <w:style w:type="paragraph" w:styleId="Revizija">
    <w:name w:val="Revision"/>
    <w:hidden/>
    <w:uiPriority w:val="99"/>
    <w:semiHidden/>
    <w:rsid w:val="00D1763F"/>
    <w:pPr>
      <w:spacing w:after="0" w:line="240" w:lineRule="auto"/>
    </w:pPr>
  </w:style>
  <w:style w:type="character" w:styleId="SledenaHiperpovezava">
    <w:name w:val="FollowedHyperlink"/>
    <w:basedOn w:val="Privzetapisavaodstavka"/>
    <w:uiPriority w:val="99"/>
    <w:semiHidden/>
    <w:unhideWhenUsed/>
    <w:rsid w:val="001275B5"/>
    <w:rPr>
      <w:color w:val="800080" w:themeColor="followedHyperlink"/>
      <w:u w:val="single"/>
    </w:rPr>
  </w:style>
  <w:style w:type="paragraph" w:customStyle="1" w:styleId="Letterhead">
    <w:name w:val="Letterhead"/>
    <w:basedOn w:val="Navaden"/>
    <w:link w:val="LetterheadChar"/>
    <w:qFormat/>
    <w:rsid w:val="0079065E"/>
    <w:pPr>
      <w:spacing w:after="0"/>
      <w:jc w:val="right"/>
    </w:pPr>
    <w:rPr>
      <w:rFonts w:eastAsiaTheme="minorEastAsia"/>
      <w:b/>
      <w:szCs w:val="20"/>
    </w:rPr>
  </w:style>
  <w:style w:type="character" w:customStyle="1" w:styleId="LetterheadChar">
    <w:name w:val="Letterhead Char"/>
    <w:basedOn w:val="Privzetapisavaodstavka"/>
    <w:link w:val="Letterhead"/>
    <w:rsid w:val="0079065E"/>
    <w:rPr>
      <w:rFonts w:eastAsiaTheme="minorEastAsia"/>
      <w:b/>
      <w:szCs w:val="20"/>
    </w:rPr>
  </w:style>
  <w:style w:type="paragraph" w:customStyle="1" w:styleId="body">
    <w:name w:val="body"/>
    <w:qFormat/>
    <w:rsid w:val="0079065E"/>
    <w:pPr>
      <w:spacing w:before="240" w:after="120"/>
      <w:jc w:val="both"/>
    </w:pPr>
    <w:rPr>
      <w:rFonts w:ascii="Calibri" w:eastAsiaTheme="minorEastAsia" w:hAnsi="Calibri"/>
      <w:lang w:val="en-US"/>
    </w:rPr>
  </w:style>
  <w:style w:type="character" w:customStyle="1" w:styleId="ESMARegularuse">
    <w:name w:val="ESMA Regular use"/>
    <w:basedOn w:val="Privzetapisavaodstavka"/>
    <w:uiPriority w:val="1"/>
    <w:qFormat/>
    <w:rsid w:val="005418F4"/>
    <w:rPr>
      <w:b w:val="0"/>
      <w:bCs/>
      <w:caps/>
      <w:smallCaps w:val="0"/>
      <w:color w:val="1F497D" w:themeColor="text2"/>
      <w:sz w:val="22"/>
    </w:rPr>
  </w:style>
  <w:style w:type="paragraph" w:customStyle="1" w:styleId="HeaderFoot">
    <w:name w:val="HeaderFoot"/>
    <w:basedOn w:val="Navaden"/>
    <w:link w:val="HeaderFootChar"/>
    <w:qFormat/>
    <w:rsid w:val="005418F4"/>
    <w:pPr>
      <w:spacing w:after="0"/>
      <w:jc w:val="right"/>
    </w:pPr>
    <w:rPr>
      <w:rFonts w:ascii="Arial" w:eastAsiaTheme="minorEastAsia" w:hAnsi="Arial" w:cs="Arial"/>
      <w:color w:val="001B4F"/>
      <w:sz w:val="16"/>
      <w:szCs w:val="16"/>
    </w:rPr>
  </w:style>
  <w:style w:type="character" w:customStyle="1" w:styleId="HeaderFootChar">
    <w:name w:val="HeaderFoot Char"/>
    <w:basedOn w:val="Privzetapisavaodstavka"/>
    <w:link w:val="HeaderFoot"/>
    <w:rsid w:val="005418F4"/>
    <w:rPr>
      <w:rFonts w:ascii="Arial" w:eastAsiaTheme="minorEastAsia" w:hAnsi="Arial" w:cs="Arial"/>
      <w:color w:val="001B4F"/>
      <w:sz w:val="16"/>
      <w:szCs w:val="16"/>
    </w:rPr>
  </w:style>
  <w:style w:type="character" w:customStyle="1" w:styleId="UnresolvedMention">
    <w:name w:val="Unresolved Mention"/>
    <w:basedOn w:val="Privzetapisavaodstavka"/>
    <w:uiPriority w:val="99"/>
    <w:semiHidden/>
    <w:unhideWhenUsed/>
    <w:rsid w:val="00905E44"/>
    <w:rPr>
      <w:color w:val="605E5C"/>
      <w:shd w:val="clear" w:color="auto" w:fill="E1DFDD"/>
    </w:rPr>
  </w:style>
  <w:style w:type="paragraph" w:customStyle="1" w:styleId="Questionstyle">
    <w:name w:val="Question style"/>
    <w:basedOn w:val="Navaden"/>
    <w:next w:val="Navaden"/>
    <w:link w:val="QuestionstyleChar"/>
    <w:autoRedefine/>
    <w:qFormat/>
    <w:rsid w:val="00AE48EE"/>
    <w:pPr>
      <w:spacing w:after="250"/>
      <w:contextualSpacing/>
      <w:jc w:val="both"/>
    </w:pPr>
    <w:rPr>
      <w:rFonts w:ascii="Arial" w:eastAsiaTheme="minorEastAsia" w:hAnsi="Arial" w:cs="Arial"/>
      <w:b/>
      <w:lang w:val="en-US"/>
    </w:rPr>
  </w:style>
  <w:style w:type="character" w:customStyle="1" w:styleId="QuestionstyleChar">
    <w:name w:val="Question style Char"/>
    <w:basedOn w:val="Privzetapisavaodstavka"/>
    <w:link w:val="Questionstyle"/>
    <w:rsid w:val="00AE48EE"/>
    <w:rPr>
      <w:rFonts w:ascii="Arial" w:eastAsiaTheme="minorEastAsia" w:hAnsi="Arial" w:cs="Arial"/>
      <w:b/>
      <w:lang w:val="en-US"/>
    </w:rPr>
  </w:style>
  <w:style w:type="paragraph" w:customStyle="1" w:styleId="02Date">
    <w:name w:val="02_Date"/>
    <w:basedOn w:val="Navaden"/>
    <w:rsid w:val="004B03A3"/>
    <w:pPr>
      <w:spacing w:after="0" w:line="220" w:lineRule="exact"/>
    </w:pPr>
    <w:rPr>
      <w:rFonts w:ascii="Arial" w:eastAsia="Times New Roman" w:hAnsi="Arial" w:cs="Times New Roman"/>
      <w:sz w:val="17"/>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40167">
      <w:bodyDiv w:val="1"/>
      <w:marLeft w:val="0"/>
      <w:marRight w:val="0"/>
      <w:marTop w:val="0"/>
      <w:marBottom w:val="0"/>
      <w:divBdr>
        <w:top w:val="none" w:sz="0" w:space="0" w:color="auto"/>
        <w:left w:val="none" w:sz="0" w:space="0" w:color="auto"/>
        <w:bottom w:val="none" w:sz="0" w:space="0" w:color="auto"/>
        <w:right w:val="none" w:sz="0" w:space="0" w:color="auto"/>
      </w:divBdr>
    </w:div>
    <w:div w:id="94332759">
      <w:bodyDiv w:val="1"/>
      <w:marLeft w:val="0"/>
      <w:marRight w:val="0"/>
      <w:marTop w:val="0"/>
      <w:marBottom w:val="0"/>
      <w:divBdr>
        <w:top w:val="none" w:sz="0" w:space="0" w:color="auto"/>
        <w:left w:val="none" w:sz="0" w:space="0" w:color="auto"/>
        <w:bottom w:val="none" w:sz="0" w:space="0" w:color="auto"/>
        <w:right w:val="none" w:sz="0" w:space="0" w:color="auto"/>
      </w:divBdr>
    </w:div>
    <w:div w:id="175704071">
      <w:bodyDiv w:val="1"/>
      <w:marLeft w:val="0"/>
      <w:marRight w:val="0"/>
      <w:marTop w:val="0"/>
      <w:marBottom w:val="0"/>
      <w:divBdr>
        <w:top w:val="none" w:sz="0" w:space="0" w:color="auto"/>
        <w:left w:val="none" w:sz="0" w:space="0" w:color="auto"/>
        <w:bottom w:val="none" w:sz="0" w:space="0" w:color="auto"/>
        <w:right w:val="none" w:sz="0" w:space="0" w:color="auto"/>
      </w:divBdr>
    </w:div>
    <w:div w:id="194777168">
      <w:bodyDiv w:val="1"/>
      <w:marLeft w:val="0"/>
      <w:marRight w:val="0"/>
      <w:marTop w:val="0"/>
      <w:marBottom w:val="0"/>
      <w:divBdr>
        <w:top w:val="none" w:sz="0" w:space="0" w:color="auto"/>
        <w:left w:val="none" w:sz="0" w:space="0" w:color="auto"/>
        <w:bottom w:val="none" w:sz="0" w:space="0" w:color="auto"/>
        <w:right w:val="none" w:sz="0" w:space="0" w:color="auto"/>
      </w:divBdr>
    </w:div>
    <w:div w:id="291864465">
      <w:bodyDiv w:val="1"/>
      <w:marLeft w:val="0"/>
      <w:marRight w:val="0"/>
      <w:marTop w:val="0"/>
      <w:marBottom w:val="0"/>
      <w:divBdr>
        <w:top w:val="none" w:sz="0" w:space="0" w:color="auto"/>
        <w:left w:val="none" w:sz="0" w:space="0" w:color="auto"/>
        <w:bottom w:val="none" w:sz="0" w:space="0" w:color="auto"/>
        <w:right w:val="none" w:sz="0" w:space="0" w:color="auto"/>
      </w:divBdr>
    </w:div>
    <w:div w:id="437411890">
      <w:bodyDiv w:val="1"/>
      <w:marLeft w:val="0"/>
      <w:marRight w:val="0"/>
      <w:marTop w:val="0"/>
      <w:marBottom w:val="0"/>
      <w:divBdr>
        <w:top w:val="none" w:sz="0" w:space="0" w:color="auto"/>
        <w:left w:val="none" w:sz="0" w:space="0" w:color="auto"/>
        <w:bottom w:val="none" w:sz="0" w:space="0" w:color="auto"/>
        <w:right w:val="none" w:sz="0" w:space="0" w:color="auto"/>
      </w:divBdr>
    </w:div>
    <w:div w:id="552273038">
      <w:bodyDiv w:val="1"/>
      <w:marLeft w:val="0"/>
      <w:marRight w:val="0"/>
      <w:marTop w:val="0"/>
      <w:marBottom w:val="0"/>
      <w:divBdr>
        <w:top w:val="none" w:sz="0" w:space="0" w:color="auto"/>
        <w:left w:val="none" w:sz="0" w:space="0" w:color="auto"/>
        <w:bottom w:val="none" w:sz="0" w:space="0" w:color="auto"/>
        <w:right w:val="none" w:sz="0" w:space="0" w:color="auto"/>
      </w:divBdr>
    </w:div>
    <w:div w:id="579297373">
      <w:bodyDiv w:val="1"/>
      <w:marLeft w:val="0"/>
      <w:marRight w:val="0"/>
      <w:marTop w:val="0"/>
      <w:marBottom w:val="0"/>
      <w:divBdr>
        <w:top w:val="none" w:sz="0" w:space="0" w:color="auto"/>
        <w:left w:val="none" w:sz="0" w:space="0" w:color="auto"/>
        <w:bottom w:val="none" w:sz="0" w:space="0" w:color="auto"/>
        <w:right w:val="none" w:sz="0" w:space="0" w:color="auto"/>
      </w:divBdr>
    </w:div>
    <w:div w:id="605892621">
      <w:bodyDiv w:val="1"/>
      <w:marLeft w:val="0"/>
      <w:marRight w:val="0"/>
      <w:marTop w:val="0"/>
      <w:marBottom w:val="0"/>
      <w:divBdr>
        <w:top w:val="none" w:sz="0" w:space="0" w:color="auto"/>
        <w:left w:val="none" w:sz="0" w:space="0" w:color="auto"/>
        <w:bottom w:val="none" w:sz="0" w:space="0" w:color="auto"/>
        <w:right w:val="none" w:sz="0" w:space="0" w:color="auto"/>
      </w:divBdr>
    </w:div>
    <w:div w:id="762187103">
      <w:bodyDiv w:val="1"/>
      <w:marLeft w:val="0"/>
      <w:marRight w:val="0"/>
      <w:marTop w:val="0"/>
      <w:marBottom w:val="0"/>
      <w:divBdr>
        <w:top w:val="none" w:sz="0" w:space="0" w:color="auto"/>
        <w:left w:val="none" w:sz="0" w:space="0" w:color="auto"/>
        <w:bottom w:val="none" w:sz="0" w:space="0" w:color="auto"/>
        <w:right w:val="none" w:sz="0" w:space="0" w:color="auto"/>
      </w:divBdr>
    </w:div>
    <w:div w:id="814106497">
      <w:bodyDiv w:val="1"/>
      <w:marLeft w:val="0"/>
      <w:marRight w:val="0"/>
      <w:marTop w:val="0"/>
      <w:marBottom w:val="0"/>
      <w:divBdr>
        <w:top w:val="none" w:sz="0" w:space="0" w:color="auto"/>
        <w:left w:val="none" w:sz="0" w:space="0" w:color="auto"/>
        <w:bottom w:val="none" w:sz="0" w:space="0" w:color="auto"/>
        <w:right w:val="none" w:sz="0" w:space="0" w:color="auto"/>
      </w:divBdr>
    </w:div>
    <w:div w:id="862212544">
      <w:bodyDiv w:val="1"/>
      <w:marLeft w:val="0"/>
      <w:marRight w:val="0"/>
      <w:marTop w:val="0"/>
      <w:marBottom w:val="0"/>
      <w:divBdr>
        <w:top w:val="none" w:sz="0" w:space="0" w:color="auto"/>
        <w:left w:val="none" w:sz="0" w:space="0" w:color="auto"/>
        <w:bottom w:val="none" w:sz="0" w:space="0" w:color="auto"/>
        <w:right w:val="none" w:sz="0" w:space="0" w:color="auto"/>
      </w:divBdr>
    </w:div>
    <w:div w:id="980161457">
      <w:bodyDiv w:val="1"/>
      <w:marLeft w:val="0"/>
      <w:marRight w:val="0"/>
      <w:marTop w:val="0"/>
      <w:marBottom w:val="0"/>
      <w:divBdr>
        <w:top w:val="none" w:sz="0" w:space="0" w:color="auto"/>
        <w:left w:val="none" w:sz="0" w:space="0" w:color="auto"/>
        <w:bottom w:val="none" w:sz="0" w:space="0" w:color="auto"/>
        <w:right w:val="none" w:sz="0" w:space="0" w:color="auto"/>
      </w:divBdr>
      <w:divsChild>
        <w:div w:id="211188900">
          <w:marLeft w:val="0"/>
          <w:marRight w:val="0"/>
          <w:marTop w:val="0"/>
          <w:marBottom w:val="0"/>
          <w:divBdr>
            <w:top w:val="none" w:sz="0" w:space="0" w:color="auto"/>
            <w:left w:val="none" w:sz="0" w:space="0" w:color="auto"/>
            <w:bottom w:val="none" w:sz="0" w:space="0" w:color="auto"/>
            <w:right w:val="none" w:sz="0" w:space="0" w:color="auto"/>
          </w:divBdr>
        </w:div>
      </w:divsChild>
    </w:div>
    <w:div w:id="1008556457">
      <w:bodyDiv w:val="1"/>
      <w:marLeft w:val="0"/>
      <w:marRight w:val="0"/>
      <w:marTop w:val="0"/>
      <w:marBottom w:val="0"/>
      <w:divBdr>
        <w:top w:val="none" w:sz="0" w:space="0" w:color="auto"/>
        <w:left w:val="none" w:sz="0" w:space="0" w:color="auto"/>
        <w:bottom w:val="none" w:sz="0" w:space="0" w:color="auto"/>
        <w:right w:val="none" w:sz="0" w:space="0" w:color="auto"/>
      </w:divBdr>
    </w:div>
    <w:div w:id="1018387702">
      <w:bodyDiv w:val="1"/>
      <w:marLeft w:val="0"/>
      <w:marRight w:val="0"/>
      <w:marTop w:val="0"/>
      <w:marBottom w:val="0"/>
      <w:divBdr>
        <w:top w:val="none" w:sz="0" w:space="0" w:color="auto"/>
        <w:left w:val="none" w:sz="0" w:space="0" w:color="auto"/>
        <w:bottom w:val="none" w:sz="0" w:space="0" w:color="auto"/>
        <w:right w:val="none" w:sz="0" w:space="0" w:color="auto"/>
      </w:divBdr>
    </w:div>
    <w:div w:id="1025210527">
      <w:bodyDiv w:val="1"/>
      <w:marLeft w:val="0"/>
      <w:marRight w:val="0"/>
      <w:marTop w:val="0"/>
      <w:marBottom w:val="0"/>
      <w:divBdr>
        <w:top w:val="none" w:sz="0" w:space="0" w:color="auto"/>
        <w:left w:val="none" w:sz="0" w:space="0" w:color="auto"/>
        <w:bottom w:val="none" w:sz="0" w:space="0" w:color="auto"/>
        <w:right w:val="none" w:sz="0" w:space="0" w:color="auto"/>
      </w:divBdr>
    </w:div>
    <w:div w:id="1038047364">
      <w:bodyDiv w:val="1"/>
      <w:marLeft w:val="0"/>
      <w:marRight w:val="0"/>
      <w:marTop w:val="0"/>
      <w:marBottom w:val="0"/>
      <w:divBdr>
        <w:top w:val="none" w:sz="0" w:space="0" w:color="auto"/>
        <w:left w:val="none" w:sz="0" w:space="0" w:color="auto"/>
        <w:bottom w:val="none" w:sz="0" w:space="0" w:color="auto"/>
        <w:right w:val="none" w:sz="0" w:space="0" w:color="auto"/>
      </w:divBdr>
    </w:div>
    <w:div w:id="1294020462">
      <w:bodyDiv w:val="1"/>
      <w:marLeft w:val="0"/>
      <w:marRight w:val="0"/>
      <w:marTop w:val="0"/>
      <w:marBottom w:val="0"/>
      <w:divBdr>
        <w:top w:val="none" w:sz="0" w:space="0" w:color="auto"/>
        <w:left w:val="none" w:sz="0" w:space="0" w:color="auto"/>
        <w:bottom w:val="none" w:sz="0" w:space="0" w:color="auto"/>
        <w:right w:val="none" w:sz="0" w:space="0" w:color="auto"/>
      </w:divBdr>
    </w:div>
    <w:div w:id="1306929741">
      <w:bodyDiv w:val="1"/>
      <w:marLeft w:val="0"/>
      <w:marRight w:val="0"/>
      <w:marTop w:val="0"/>
      <w:marBottom w:val="0"/>
      <w:divBdr>
        <w:top w:val="none" w:sz="0" w:space="0" w:color="auto"/>
        <w:left w:val="none" w:sz="0" w:space="0" w:color="auto"/>
        <w:bottom w:val="none" w:sz="0" w:space="0" w:color="auto"/>
        <w:right w:val="none" w:sz="0" w:space="0" w:color="auto"/>
      </w:divBdr>
    </w:div>
    <w:div w:id="1344742990">
      <w:bodyDiv w:val="1"/>
      <w:marLeft w:val="0"/>
      <w:marRight w:val="0"/>
      <w:marTop w:val="0"/>
      <w:marBottom w:val="0"/>
      <w:divBdr>
        <w:top w:val="none" w:sz="0" w:space="0" w:color="auto"/>
        <w:left w:val="none" w:sz="0" w:space="0" w:color="auto"/>
        <w:bottom w:val="none" w:sz="0" w:space="0" w:color="auto"/>
        <w:right w:val="none" w:sz="0" w:space="0" w:color="auto"/>
      </w:divBdr>
    </w:div>
    <w:div w:id="1510679168">
      <w:bodyDiv w:val="1"/>
      <w:marLeft w:val="0"/>
      <w:marRight w:val="0"/>
      <w:marTop w:val="0"/>
      <w:marBottom w:val="0"/>
      <w:divBdr>
        <w:top w:val="none" w:sz="0" w:space="0" w:color="auto"/>
        <w:left w:val="none" w:sz="0" w:space="0" w:color="auto"/>
        <w:bottom w:val="none" w:sz="0" w:space="0" w:color="auto"/>
        <w:right w:val="none" w:sz="0" w:space="0" w:color="auto"/>
      </w:divBdr>
    </w:div>
    <w:div w:id="1724211839">
      <w:bodyDiv w:val="1"/>
      <w:marLeft w:val="0"/>
      <w:marRight w:val="0"/>
      <w:marTop w:val="0"/>
      <w:marBottom w:val="0"/>
      <w:divBdr>
        <w:top w:val="none" w:sz="0" w:space="0" w:color="auto"/>
        <w:left w:val="none" w:sz="0" w:space="0" w:color="auto"/>
        <w:bottom w:val="none" w:sz="0" w:space="0" w:color="auto"/>
        <w:right w:val="none" w:sz="0" w:space="0" w:color="auto"/>
      </w:divBdr>
    </w:div>
    <w:div w:id="1797597476">
      <w:bodyDiv w:val="1"/>
      <w:marLeft w:val="0"/>
      <w:marRight w:val="0"/>
      <w:marTop w:val="0"/>
      <w:marBottom w:val="0"/>
      <w:divBdr>
        <w:top w:val="none" w:sz="0" w:space="0" w:color="auto"/>
        <w:left w:val="none" w:sz="0" w:space="0" w:color="auto"/>
        <w:bottom w:val="none" w:sz="0" w:space="0" w:color="auto"/>
        <w:right w:val="none" w:sz="0" w:space="0" w:color="auto"/>
      </w:divBdr>
    </w:div>
    <w:div w:id="1821728171">
      <w:bodyDiv w:val="1"/>
      <w:marLeft w:val="0"/>
      <w:marRight w:val="0"/>
      <w:marTop w:val="0"/>
      <w:marBottom w:val="0"/>
      <w:divBdr>
        <w:top w:val="none" w:sz="0" w:space="0" w:color="auto"/>
        <w:left w:val="none" w:sz="0" w:space="0" w:color="auto"/>
        <w:bottom w:val="none" w:sz="0" w:space="0" w:color="auto"/>
        <w:right w:val="none" w:sz="0" w:space="0" w:color="auto"/>
      </w:divBdr>
    </w:div>
    <w:div w:id="1923486592">
      <w:bodyDiv w:val="1"/>
      <w:marLeft w:val="0"/>
      <w:marRight w:val="0"/>
      <w:marTop w:val="0"/>
      <w:marBottom w:val="0"/>
      <w:divBdr>
        <w:top w:val="none" w:sz="0" w:space="0" w:color="auto"/>
        <w:left w:val="none" w:sz="0" w:space="0" w:color="auto"/>
        <w:bottom w:val="none" w:sz="0" w:space="0" w:color="auto"/>
        <w:right w:val="none" w:sz="0" w:space="0" w:color="auto"/>
      </w:divBdr>
    </w:div>
    <w:div w:id="1945652088">
      <w:bodyDiv w:val="1"/>
      <w:marLeft w:val="0"/>
      <w:marRight w:val="0"/>
      <w:marTop w:val="0"/>
      <w:marBottom w:val="0"/>
      <w:divBdr>
        <w:top w:val="none" w:sz="0" w:space="0" w:color="auto"/>
        <w:left w:val="none" w:sz="0" w:space="0" w:color="auto"/>
        <w:bottom w:val="none" w:sz="0" w:space="0" w:color="auto"/>
        <w:right w:val="none" w:sz="0" w:space="0" w:color="auto"/>
      </w:divBdr>
    </w:div>
    <w:div w:id="1984768787">
      <w:bodyDiv w:val="1"/>
      <w:marLeft w:val="0"/>
      <w:marRight w:val="0"/>
      <w:marTop w:val="0"/>
      <w:marBottom w:val="0"/>
      <w:divBdr>
        <w:top w:val="none" w:sz="0" w:space="0" w:color="auto"/>
        <w:left w:val="none" w:sz="0" w:space="0" w:color="auto"/>
        <w:bottom w:val="none" w:sz="0" w:space="0" w:color="auto"/>
        <w:right w:val="none" w:sz="0" w:space="0" w:color="auto"/>
      </w:divBdr>
    </w:div>
    <w:div w:id="2046903922">
      <w:bodyDiv w:val="1"/>
      <w:marLeft w:val="0"/>
      <w:marRight w:val="0"/>
      <w:marTop w:val="0"/>
      <w:marBottom w:val="0"/>
      <w:divBdr>
        <w:top w:val="none" w:sz="0" w:space="0" w:color="auto"/>
        <w:left w:val="none" w:sz="0" w:space="0" w:color="auto"/>
        <w:bottom w:val="none" w:sz="0" w:space="0" w:color="auto"/>
        <w:right w:val="none" w:sz="0" w:space="0" w:color="auto"/>
      </w:divBdr>
    </w:div>
    <w:div w:id="2117551736">
      <w:bodyDiv w:val="1"/>
      <w:marLeft w:val="0"/>
      <w:marRight w:val="0"/>
      <w:marTop w:val="0"/>
      <w:marBottom w:val="0"/>
      <w:divBdr>
        <w:top w:val="none" w:sz="0" w:space="0" w:color="auto"/>
        <w:left w:val="none" w:sz="0" w:space="0" w:color="auto"/>
        <w:bottom w:val="none" w:sz="0" w:space="0" w:color="auto"/>
        <w:right w:val="none" w:sz="0" w:space="0" w:color="auto"/>
      </w:divBdr>
    </w:div>
    <w:div w:id="212141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ba.europa.eu/legal-notic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esma.europa.e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sma.europa.eu/legal-notic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iopa.europa.eu/Pages/Links/Legal-notice.aspx"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dipierri\Desktop\dot\JC%20ESAs%20letter%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ustainable Finance Document" ma:contentTypeID="0x0101000ED1C6BF2ECFE74585EFFEA9E6E279620400BEB2507EF22CBE4CB8286BFB2BA9BFB7" ma:contentTypeVersion="23" ma:contentTypeDescription="" ma:contentTypeScope="" ma:versionID="a8c7ca85b262fa0729021505eb132d67">
  <xsd:schema xmlns:xsd="http://www.w3.org/2001/XMLSchema" xmlns:xs="http://www.w3.org/2001/XMLSchema" xmlns:p="http://schemas.microsoft.com/office/2006/metadata/properties" xmlns:ns2="d0fb0f98-34f9-4d57-9559-eb8efd17aa5e" xmlns:ns3="1b4e0555-eea4-42f1-b1c8-1775a3e728bd" targetNamespace="http://schemas.microsoft.com/office/2006/metadata/properties" ma:root="true" ma:fieldsID="40714789edce5923ad982d83fbe7f3ed" ns2:_="" ns3:_="">
    <xsd:import namespace="d0fb0f98-34f9-4d57-9559-eb8efd17aa5e"/>
    <xsd:import namespace="1b4e0555-eea4-42f1-b1c8-1775a3e728bd"/>
    <xsd:element name="properties">
      <xsd:complexType>
        <xsd:sequence>
          <xsd:element name="documentManagement">
            <xsd:complexType>
              <xsd:all>
                <xsd:element ref="ns2:Year"/>
                <xsd:element ref="ns2:MeetingDate" minOccurs="0"/>
                <xsd:element ref="ns2:TaxCatchAll" minOccurs="0"/>
                <xsd:element ref="ns2:TaxCatchAllLabel" minOccurs="0"/>
                <xsd:element ref="ns2:k9db3a09612944c49e649e0ff38a506b" minOccurs="0"/>
                <xsd:element ref="ns2:kdd529b9a5cb416096d62dbd0e6e5583" minOccurs="0"/>
                <xsd:element ref="ns2:oa4fe03ffd8943c1880fe290404e8de7" minOccurs="0"/>
                <xsd:element ref="ns2:o129a376828d47fdaef4d5f5d93fd079" minOccurs="0"/>
                <xsd:element ref="ns2:i273e4c9de95495b82bee898e1d119e4" minOccurs="0"/>
                <xsd:element ref="ns2:pe003f6b23174764860dd10a5d2d3e7f" minOccurs="0"/>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4" nillable="true" ma:displayName="Taxonomy Catch All Column" ma:hidden="true" ma:list="{47290a89-fb2d-4e6f-824b-be70d5d8a6c0}"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7290a89-fb2d-4e6f-824b-be70d5d8a6c0}"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k9db3a09612944c49e649e0ff38a506b" ma:index="18" nillable="true" ma:taxonomy="true" ma:internalName="k9db3a09612944c49e649e0ff38a506b" ma:taxonomyFieldName="EsmaAudience" ma:displayName="Audience" ma:readOnly="false" ma:fieldId="{49db3a09-6129-44c4-9e64-9e0ff38a506b}"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kdd529b9a5cb416096d62dbd0e6e5583" ma:index="19" nillable="true" ma:taxonomy="true" ma:internalName="kdd529b9a5cb416096d62dbd0e6e5583" ma:taxonomyFieldName="TeamName" ma:displayName="Team Name" ma:readOnly="false" ma:default="-1;#Investment Management|9630b78b-e81c-4ffd-baef-5f8b4aeb7ac5" ma:fieldId="{4dd529b9-a5cb-4160-96d6-2dbd0e6e5583}"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a4fe03ffd8943c1880fe290404e8de7" ma:index="20" nillable="true" ma:taxonomy="true" ma:internalName="oa4fe03ffd8943c1880fe290404e8de7" ma:taxonomyFieldName="DocumentType" ma:displayName="Document Type" ma:readOnly="false" ma:fieldId="{8a4fe03f-fd89-43c1-880f-e290404e8de7}"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21" ma:taxonomy="true" ma:internalName="o129a376828d47fdaef4d5f5d93fd079" ma:taxonomyFieldName="ConfidentialityLevel" ma:displayName="Confidentiality Level" ma:readOnly="false" ma:default="-1;#Regular|07f1e362-856b-423d-bea6-a14079762141" ma:fieldId="{8129a376-828d-47fd-aef4-d5f5d93fd079}"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i273e4c9de95495b82bee898e1d119e4" ma:index="22" nillable="true" ma:taxonomy="true" ma:internalName="i273e4c9de95495b82bee898e1d119e4" ma:taxonomyFieldName="Topic" ma:displayName="Topic" ma:readOnly="false" ma:fieldId="{2273e4c9-de95-495b-82be-e898e1d119e4}" ma:sspId="d4b01e31-ead0-4f68-a8e9-2aaca35f2e62" ma:termSetId="dce471d3-59d8-4d80-8316-7dd10dc94245" ma:anchorId="00000000-0000-0000-0000-000000000000" ma:open="false" ma:isKeyword="false">
      <xsd:complexType>
        <xsd:sequence>
          <xsd:element ref="pc:Terms" minOccurs="0" maxOccurs="1"/>
        </xsd:sequence>
      </xsd:complexType>
    </xsd:element>
    <xsd:element name="pe003f6b23174764860dd10a5d2d3e7f" ma:index="23" nillable="true" ma:taxonomy="true" ma:internalName="pe003f6b23174764860dd10a5d2d3e7f" ma:taxonomyFieldName="SubTopic" ma:displayName="Sub Topic" ma:readOnly="false" ma:fieldId="{9e003f6b-2317-4764-860d-d10a5d2d3e7f}" ma:sspId="d4b01e31-ead0-4f68-a8e9-2aaca35f2e62" ma:termSetId="0a6922ba-4b5d-4066-b81e-7cc61c85a71b"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4e0555-eea4-42f1-b1c8-1775a3e728bd"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267</Value>
      <Value>316</Value>
      <Value>163</Value>
      <Value>6</Value>
      <Value>5</Value>
      <Value>38</Value>
    </TaxCatchAll>
    <_dlc_DocId xmlns="d0fb0f98-34f9-4d57-9559-eb8efd17aa5e">ESMA34-1592494965-470</_dlc_DocId>
    <_dlc_DocIdUrl xmlns="d0fb0f98-34f9-4d57-9559-eb8efd17aa5e">
      <Url>https://securitiesandmarketsauth.sharepoint.com/sites/sherpa-ivm/_layouts/15/DocIdRedir.aspx?ID=ESMA34-1592494965-470</Url>
      <Description>ESMA34-1592494965-470</Description>
    </_dlc_DocIdUrl>
    <_dlc_DocIdPersistId xmlns="d0fb0f98-34f9-4d57-9559-eb8efd17aa5e" xsi:nil="true"/>
    <i273e4c9de95495b82bee898e1d119e4 xmlns="d0fb0f98-34f9-4d57-9559-eb8efd17aa5e">
      <Terms xmlns="http://schemas.microsoft.com/office/infopath/2007/PartnerControls">
        <TermInfo xmlns="http://schemas.microsoft.com/office/infopath/2007/PartnerControls">
          <TermName xmlns="http://schemas.microsoft.com/office/infopath/2007/PartnerControls">Joint Committee</TermName>
          <TermId xmlns="http://schemas.microsoft.com/office/infopath/2007/PartnerControls">cb43e48b-6753-43e1-a3b5-5b621e1f60b3</TermId>
        </TermInfo>
      </Terms>
    </i273e4c9de95495b82bee898e1d119e4>
    <k9db3a09612944c49e649e0ff38a506b xmlns="d0fb0f98-34f9-4d57-9559-eb8efd17aa5e">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902c1e7c-3957-48c1-abbe-acf26525b3f2</TermId>
        </TermInfo>
      </Terms>
    </k9db3a09612944c49e649e0ff38a506b>
    <MeetingDate xmlns="d0fb0f98-34f9-4d57-9559-eb8efd17aa5e" xsi:nil="true"/>
    <Year xmlns="d0fb0f98-34f9-4d57-9559-eb8efd17aa5e">2023</Year>
    <o129a376828d47fdaef4d5f5d93fd079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pe003f6b23174764860dd10a5d2d3e7f xmlns="d0fb0f98-34f9-4d57-9559-eb8efd17aa5e">
      <Terms xmlns="http://schemas.microsoft.com/office/infopath/2007/PartnerControls">
        <TermInfo xmlns="http://schemas.microsoft.com/office/infopath/2007/PartnerControls">
          <TermName xmlns="http://schemas.microsoft.com/office/infopath/2007/PartnerControls">SFDR RTS (second mandate)</TermName>
          <TermId xmlns="http://schemas.microsoft.com/office/infopath/2007/PartnerControls">5756ea92-2063-4f07-a9d1-5ce84418bdc1</TermId>
        </TermInfo>
      </Terms>
    </pe003f6b23174764860dd10a5d2d3e7f>
    <kdd529b9a5cb416096d62dbd0e6e5583 xmlns="d0fb0f98-34f9-4d57-9559-eb8efd17aa5e">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oa4fe03ffd8943c1880fe290404e8de7 xmlns="d0fb0f98-34f9-4d57-9559-eb8efd17aa5e">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oa4fe03ffd8943c1880fe290404e8de7>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5B865-0003-413B-BB32-173833701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1b4e0555-eea4-42f1-b1c8-1775a3e72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65D6AB-5BAF-4F8B-860B-F844D195E660}">
  <ds:schemaRefs>
    <ds:schemaRef ds:uri="http://schemas.microsoft.com/sharepoint/v3/contenttype/forms"/>
  </ds:schemaRefs>
</ds:datastoreItem>
</file>

<file path=customXml/itemProps3.xml><?xml version="1.0" encoding="utf-8"?>
<ds:datastoreItem xmlns:ds="http://schemas.openxmlformats.org/officeDocument/2006/customXml" ds:itemID="{298AAAF1-38A1-4F65-AD56-B9BB84E00524}">
  <ds:schemaRefs>
    <ds:schemaRef ds:uri="http://schemas.microsoft.com/office/2006/metadata/properties"/>
    <ds:schemaRef ds:uri="http://schemas.microsoft.com/office/infopath/2007/PartnerControls"/>
    <ds:schemaRef ds:uri="d0fb0f98-34f9-4d57-9559-eb8efd17aa5e"/>
  </ds:schemaRefs>
</ds:datastoreItem>
</file>

<file path=customXml/itemProps4.xml><?xml version="1.0" encoding="utf-8"?>
<ds:datastoreItem xmlns:ds="http://schemas.openxmlformats.org/officeDocument/2006/customXml" ds:itemID="{958EF864-A2BC-4D23-8318-F4CA46A99FBB}">
  <ds:schemaRefs>
    <ds:schemaRef ds:uri="http://schemas.microsoft.com/sharepoint/events"/>
  </ds:schemaRefs>
</ds:datastoreItem>
</file>

<file path=customXml/itemProps5.xml><?xml version="1.0" encoding="utf-8"?>
<ds:datastoreItem xmlns:ds="http://schemas.openxmlformats.org/officeDocument/2006/customXml" ds:itemID="{F6762EBB-1B2C-4E7A-B3BC-545E2F2E1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JC ESAs letter 2023.dotx</Template>
  <TotalTime>11</TotalTime>
  <Pages>16</Pages>
  <Words>3163</Words>
  <Characters>18035</Characters>
  <Application>Microsoft Office Word</Application>
  <DocSecurity>0</DocSecurity>
  <Lines>150</Lines>
  <Paragraphs>42</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21156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Di Pierri</dc:creator>
  <cp:keywords/>
  <dc:description/>
  <cp:lastModifiedBy>Gregor Pipan</cp:lastModifiedBy>
  <cp:revision>3</cp:revision>
  <cp:lastPrinted>2022-02-14T13:26:00Z</cp:lastPrinted>
  <dcterms:created xsi:type="dcterms:W3CDTF">2023-07-04T14:15:00Z</dcterms:created>
  <dcterms:modified xsi:type="dcterms:W3CDTF">2023-07-04T14:25:00Z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0x0101000ED1C6BF2ECFE74585EFFEA9E6E279620400BEB2507EF22CBE4CB8286BFB2BA9BFB7</vt:lpwstr>
  </property>
  <property fmtid="{D5CDD505-2E9C-101B-9397-08002B2CF9AE}" pid="3" name="TeamName">
    <vt:lpwstr>5;#Investment Management|9630b78b-e81c-4ffd-baef-5f8b4aeb7ac5</vt:lpwstr>
  </property>
  <property fmtid="{D5CDD505-2E9C-101B-9397-08002B2CF9AE}" pid="4" name="Topic">
    <vt:lpwstr>316;#Joint Committee|cb43e48b-6753-43e1-a3b5-5b621e1f60b3</vt:lpwstr>
  </property>
  <property fmtid="{D5CDD505-2E9C-101B-9397-08002B2CF9AE}" pid="5" name="_dlc_DocIdItemGuid">
    <vt:lpwstr>e7fe9e3e-83d0-48a9-8c8a-48d74b3831d9</vt:lpwstr>
  </property>
  <property fmtid="{D5CDD505-2E9C-101B-9397-08002B2CF9AE}" pid="6" name="EsmaAudience">
    <vt:lpwstr>38;#Public|902c1e7c-3957-48c1-abbe-acf26525b3f2</vt:lpwstr>
  </property>
  <property fmtid="{D5CDD505-2E9C-101B-9397-08002B2CF9AE}" pid="7" name="InternalStakeholders">
    <vt:lpwstr/>
  </property>
  <property fmtid="{D5CDD505-2E9C-101B-9397-08002B2CF9AE}" pid="8" name="ExternalStakeholders">
    <vt:lpwstr/>
  </property>
  <property fmtid="{D5CDD505-2E9C-101B-9397-08002B2CF9AE}" pid="9" name="ConfidentialityLevel">
    <vt:lpwstr>6;#Regular|07f1e362-856b-423d-bea6-a14079762141</vt:lpwstr>
  </property>
  <property fmtid="{D5CDD505-2E9C-101B-9397-08002B2CF9AE}" pid="10" name="SubTopic">
    <vt:lpwstr>267;#SFDR RTS (second mandate)|5756ea92-2063-4f07-a9d1-5ce84418bdc1</vt:lpwstr>
  </property>
  <property fmtid="{D5CDD505-2E9C-101B-9397-08002B2CF9AE}" pid="11" name="DocumentType">
    <vt:lpwstr>163;#Questionnaire|a849d609-a31c-415e-a1a8-503bcc16b083</vt:lpwstr>
  </property>
  <property fmtid="{D5CDD505-2E9C-101B-9397-08002B2CF9AE}" pid="12" name="ERIS_Keywords">
    <vt:lpwstr>41;#Joint Committee|39f181f6-b682-49b2-b5d6-6bd17197ad5e;#7;#European Supervisory Authorities|088e0315-0add-4db0-8c07-3239a9eebd82;#30;#Meeting|c6a558ef-353c-4a9a-9fb4-9a8352e101a3</vt:lpwstr>
  </property>
  <property fmtid="{D5CDD505-2E9C-101B-9397-08002B2CF9AE}" pid="13" name="ERIS_Department">
    <vt:lpwstr>3;#Corporate Affairs Department|7d798a32-4c3f-4fe6-bdf3-ee2d844df284</vt:lpwstr>
  </property>
  <property fmtid="{D5CDD505-2E9C-101B-9397-08002B2CF9AE}" pid="14" name="ERIS_LeadDepartment">
    <vt:lpwstr>3;#Corporate Affairs Department|7d798a32-4c3f-4fe6-bdf3-ee2d844df284</vt:lpwstr>
  </property>
  <property fmtid="{D5CDD505-2E9C-101B-9397-08002B2CF9AE}" pid="15" name="ERIS_Language">
    <vt:lpwstr>1;#English|2741a941-2920-4ba4-aa70-d8ed6ac1785d</vt:lpwstr>
  </property>
  <property fmtid="{D5CDD505-2E9C-101B-9397-08002B2CF9AE}" pid="16" name="ERIS_DocumentType">
    <vt:lpwstr>103;#Working Document|254f018b-be83-4207-974c-c7551dec58f8</vt:lpwstr>
  </property>
  <property fmtid="{D5CDD505-2E9C-101B-9397-08002B2CF9AE}" pid="17" name="RecordPoint_WorkflowType">
    <vt:lpwstr>ActiveSubmitStub</vt:lpwstr>
  </property>
  <property fmtid="{D5CDD505-2E9C-101B-9397-08002B2CF9AE}" pid="18" name="RecordPoint_ActiveItemWebId">
    <vt:lpwstr>{6817eb41-f58d-4d8c-9928-e40df44e6c06}</vt:lpwstr>
  </property>
  <property fmtid="{D5CDD505-2E9C-101B-9397-08002B2CF9AE}" pid="19" name="RecordPoint_ActiveItemSiteId">
    <vt:lpwstr>{107a66c6-4449-4fba-9d19-643279d9d6a9}</vt:lpwstr>
  </property>
  <property fmtid="{D5CDD505-2E9C-101B-9397-08002B2CF9AE}" pid="20" name="RecordPoint_ActiveItemListId">
    <vt:lpwstr>{5ba7ce30-1b05-4c10-b6bc-07152f9885f1}</vt:lpwstr>
  </property>
  <property fmtid="{D5CDD505-2E9C-101B-9397-08002B2CF9AE}" pid="21" name="RecordPoint_ActiveItemUniqueId">
    <vt:lpwstr>{7c301d50-d3a2-4ab0-821a-65a05a36f2c2}</vt:lpwstr>
  </property>
  <property fmtid="{D5CDD505-2E9C-101B-9397-08002B2CF9AE}" pid="22" name="RecordPoint_RecordNumberSubmitted">
    <vt:lpwstr>EIOPA(2022)0007624</vt:lpwstr>
  </property>
  <property fmtid="{D5CDD505-2E9C-101B-9397-08002B2CF9AE}" pid="23" name="RecordPoint_SubmissionCompleted">
    <vt:lpwstr>2022-02-16T11:35:30.5422534+00:00</vt:lpwstr>
  </property>
  <property fmtid="{D5CDD505-2E9C-101B-9397-08002B2CF9AE}" pid="24" name="RecordPoint_SubmissionDate">
    <vt:lpwstr/>
  </property>
  <property fmtid="{D5CDD505-2E9C-101B-9397-08002B2CF9AE}" pid="25" name="RecordPoint_RecordFormat">
    <vt:lpwstr/>
  </property>
  <property fmtid="{D5CDD505-2E9C-101B-9397-08002B2CF9AE}" pid="26" name="RecordPoint_ActiveItemMoved">
    <vt:lpwstr/>
  </property>
  <property fmtid="{D5CDD505-2E9C-101B-9397-08002B2CF9AE}" pid="27" name="MDU">
    <vt:lpwstr/>
  </property>
  <property fmtid="{D5CDD505-2E9C-101B-9397-08002B2CF9AE}" pid="28" name="_docset_NoMedatataSyncRequired">
    <vt:lpwstr>False</vt:lpwstr>
  </property>
  <property fmtid="{D5CDD505-2E9C-101B-9397-08002B2CF9AE}" pid="29" name="ESMATemplatesTopic">
    <vt:lpwstr>51;#Joint Committee/ESAs|f1e6c470-d3a4-45e8-8907-aa3596040947</vt:lpwstr>
  </property>
  <property fmtid="{D5CDD505-2E9C-101B-9397-08002B2CF9AE}" pid="30" name="ESMATemplatesConfidentialityLevel">
    <vt:lpwstr>6;#Regular|07f1e362-856b-423d-bea6-a14079762141</vt:lpwstr>
  </property>
  <property fmtid="{D5CDD505-2E9C-101B-9397-08002B2CF9AE}" pid="31" name="DocumentSetDescription">
    <vt:lpwstr/>
  </property>
</Properties>
</file>