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D45D3" w14:textId="77777777" w:rsidR="009C41BB" w:rsidRDefault="009C41BB" w:rsidP="009C41BB">
      <w:pPr>
        <w:spacing w:after="250"/>
        <w:jc w:val="both"/>
        <w:rPr>
          <w:rFonts w:ascii="Arial" w:eastAsiaTheme="majorEastAsia" w:hAnsi="Arial" w:cs="Arial"/>
          <w:b/>
          <w:bCs/>
          <w:color w:val="00379F"/>
          <w:sz w:val="56"/>
          <w:szCs w:val="56"/>
        </w:rPr>
      </w:pPr>
      <w:bookmarkStart w:id="0" w:name="_GoBack"/>
      <w:bookmarkEnd w:id="0"/>
    </w:p>
    <w:p w14:paraId="238CAD76" w14:textId="77777777" w:rsidR="009C41BB" w:rsidRDefault="009C41BB" w:rsidP="009C41BB">
      <w:pPr>
        <w:spacing w:after="250"/>
        <w:jc w:val="both"/>
        <w:rPr>
          <w:rFonts w:ascii="Arial" w:eastAsiaTheme="majorEastAsia" w:hAnsi="Arial" w:cs="Arial"/>
          <w:b/>
          <w:bCs/>
          <w:color w:val="00379F"/>
          <w:sz w:val="56"/>
          <w:szCs w:val="56"/>
        </w:rPr>
      </w:pPr>
    </w:p>
    <w:p w14:paraId="66E73A5E" w14:textId="77777777"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Reply form</w:t>
      </w:r>
    </w:p>
    <w:p w14:paraId="4FB71252"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proofErr w:type="spellStart"/>
      <w:r w:rsidRPr="005418F4">
        <w:rPr>
          <w:rFonts w:ascii="Arial" w:hAnsi="Arial" w:cs="Arial"/>
          <w:b/>
          <w:bCs/>
          <w:sz w:val="28"/>
          <w:szCs w:val="28"/>
          <w:lang w:val="en-US"/>
        </w:rPr>
        <w:t>eview</w:t>
      </w:r>
      <w:proofErr w:type="spellEnd"/>
      <w:r w:rsidRPr="005418F4">
        <w:rPr>
          <w:rFonts w:ascii="Arial" w:hAnsi="Arial" w:cs="Arial"/>
          <w:b/>
          <w:bCs/>
          <w:sz w:val="28"/>
          <w:szCs w:val="28"/>
          <w:lang w:val="en-US"/>
        </w:rPr>
        <w:t xml:space="preserve">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3D46BC6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5DB611AE"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CD139BF" w14:textId="7777777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1A11FB0"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4D4991D5"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and </w:t>
      </w:r>
      <w:proofErr w:type="gramStart"/>
      <w:r w:rsidRPr="005418F4">
        <w:rPr>
          <w:rFonts w:ascii="Arial" w:eastAsiaTheme="minorEastAsia" w:hAnsi="Arial" w:cs="Arial"/>
          <w:color w:val="1A1A1A" w:themeColor="background1" w:themeShade="1A"/>
          <w:szCs w:val="20"/>
        </w:rPr>
        <w:t>in particular on</w:t>
      </w:r>
      <w:proofErr w:type="gramEnd"/>
      <w:r w:rsidRPr="005418F4">
        <w:rPr>
          <w:rFonts w:ascii="Arial" w:eastAsiaTheme="minorEastAsia" w:hAnsi="Arial" w:cs="Arial"/>
          <w:color w:val="1A1A1A" w:themeColor="background1" w:themeShade="1A"/>
          <w:szCs w:val="20"/>
        </w:rPr>
        <w:t xml:space="preserve"> the specific questions in this reply form. Comments are most helpful if they:</w:t>
      </w:r>
    </w:p>
    <w:p w14:paraId="1A6C6BA0" w14:textId="77777777" w:rsidR="009C41BB" w:rsidRPr="005418F4" w:rsidRDefault="009C41BB" w:rsidP="279FB398">
      <w:pPr>
        <w:numPr>
          <w:ilvl w:val="0"/>
          <w:numId w:val="37"/>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respond to the question stat</w:t>
      </w:r>
      <w:r w:rsidR="590A19A6" w:rsidRPr="279FB398">
        <w:rPr>
          <w:rFonts w:ascii="Arial" w:eastAsiaTheme="minorEastAsia" w:hAnsi="Arial" w:cs="Arial"/>
          <w:color w:val="1A1A1A"/>
        </w:rPr>
        <w:t>e</w:t>
      </w:r>
      <w:r w:rsidRPr="279FB398">
        <w:rPr>
          <w:rFonts w:ascii="Arial" w:eastAsiaTheme="minorEastAsia" w:hAnsi="Arial" w:cs="Arial"/>
          <w:color w:val="1A1A1A"/>
        </w:rPr>
        <w:t>d;</w:t>
      </w:r>
    </w:p>
    <w:p w14:paraId="4C69AB65"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indicate the specific question to which the comment relates;</w:t>
      </w:r>
    </w:p>
    <w:p w14:paraId="0CE12C78"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573A4DA"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30880DF2"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proofErr w:type="gramStart"/>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w:t>
      </w:r>
      <w:proofErr w:type="gramEnd"/>
      <w:r w:rsidRPr="005418F4">
        <w:rPr>
          <w:rFonts w:ascii="Arial" w:eastAsiaTheme="minorEastAsia" w:hAnsi="Arial" w:cs="Arial"/>
          <w:b/>
          <w:color w:val="1A1A1A" w:themeColor="background1" w:themeShade="1A"/>
          <w:szCs w:val="20"/>
        </w:rPr>
        <w:t xml:space="preserve">. </w:t>
      </w:r>
    </w:p>
    <w:p w14:paraId="6E8BD314"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052DA220"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42B162D7" w14:textId="77777777" w:rsidR="009C41BB" w:rsidRPr="005418F4" w:rsidRDefault="009C41BB" w:rsidP="009C41BB">
      <w:pPr>
        <w:spacing w:after="250"/>
        <w:jc w:val="both"/>
        <w:rPr>
          <w:rFonts w:ascii="Arial" w:eastAsiaTheme="minorEastAsia" w:hAnsi="Arial" w:cs="Arial"/>
          <w:color w:val="1A1A1A" w:themeColor="background1" w:themeShade="1A"/>
          <w:szCs w:val="20"/>
        </w:rPr>
      </w:pPr>
      <w:proofErr w:type="gramStart"/>
      <w:r w:rsidRPr="005418F4">
        <w:rPr>
          <w:rFonts w:ascii="Arial" w:eastAsiaTheme="minorEastAsia" w:hAnsi="Arial" w:cs="Arial"/>
          <w:color w:val="1A1A1A" w:themeColor="background1" w:themeShade="1A"/>
          <w:szCs w:val="20"/>
        </w:rPr>
        <w:t>In order to</w:t>
      </w:r>
      <w:proofErr w:type="gramEnd"/>
      <w:r w:rsidRPr="005418F4">
        <w:rPr>
          <w:rFonts w:ascii="Arial" w:eastAsiaTheme="minorEastAsia" w:hAnsi="Arial" w:cs="Arial"/>
          <w:color w:val="1A1A1A" w:themeColor="background1" w:themeShade="1A"/>
          <w:szCs w:val="20"/>
        </w:rPr>
        <w:t xml:space="preserve">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2A29BB4E"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1E037A14"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 xml:space="preserve">_1&gt;. Your response to each question </w:t>
      </w:r>
      <w:proofErr w:type="gramStart"/>
      <w:r w:rsidRPr="005418F4">
        <w:rPr>
          <w:rFonts w:ascii="Arial" w:eastAsiaTheme="minorEastAsia" w:hAnsi="Arial" w:cs="Arial"/>
          <w:color w:val="1A1A1A" w:themeColor="background1" w:themeShade="1A"/>
          <w:szCs w:val="20"/>
        </w:rPr>
        <w:t>has to</w:t>
      </w:r>
      <w:proofErr w:type="gramEnd"/>
      <w:r w:rsidRPr="005418F4">
        <w:rPr>
          <w:rFonts w:ascii="Arial" w:eastAsiaTheme="minorEastAsia" w:hAnsi="Arial" w:cs="Arial"/>
          <w:color w:val="1A1A1A" w:themeColor="background1" w:themeShade="1A"/>
          <w:szCs w:val="20"/>
        </w:rPr>
        <w:t xml:space="preserve"> be framed by the two tags corresponding to the question.</w:t>
      </w:r>
    </w:p>
    <w:p w14:paraId="066F037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6BE4E0E4"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_nameofrespondent</w:t>
      </w:r>
      <w:proofErr w:type="spellEnd"/>
      <w:r w:rsidRPr="005418F4">
        <w:rPr>
          <w:rFonts w:ascii="Arial" w:eastAsiaTheme="minorEastAsia" w:hAnsi="Arial" w:cs="Arial"/>
          <w:color w:val="1A1A1A" w:themeColor="background1" w:themeShade="1A"/>
          <w:szCs w:val="20"/>
        </w:rPr>
        <w:t xml:space="preserve">. </w:t>
      </w:r>
    </w:p>
    <w:p w14:paraId="469483EA"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_ABCD</w:t>
      </w:r>
      <w:proofErr w:type="spellEnd"/>
      <w:r w:rsidRPr="005418F4">
        <w:rPr>
          <w:rFonts w:ascii="Arial" w:eastAsiaTheme="minorEastAsia" w:hAnsi="Arial" w:cs="Arial"/>
          <w:color w:val="1A1A1A" w:themeColor="background1" w:themeShade="1A"/>
          <w:szCs w:val="20"/>
        </w:rPr>
        <w:t>.</w:t>
      </w:r>
    </w:p>
    <w:p w14:paraId="4A956FDD"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2"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61F1528A"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01F86F7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2DA1C2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7477B74C"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2FBFE45C"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FA859B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88789F8"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72C4AE8E"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 xml:space="preserve">The protection of individuals </w:t>
      </w:r>
      <w:proofErr w:type="gramStart"/>
      <w:r w:rsidRPr="00905E44">
        <w:rPr>
          <w:rFonts w:ascii="Arial" w:eastAsiaTheme="minorEastAsia" w:hAnsi="Arial" w:cs="Arial"/>
          <w:color w:val="1A1A1A" w:themeColor="background1" w:themeShade="1A"/>
          <w:lang w:eastAsia="en-GB"/>
        </w:rPr>
        <w:t>with regard to</w:t>
      </w:r>
      <w:proofErr w:type="gramEnd"/>
      <w:r w:rsidRPr="00905E44">
        <w:rPr>
          <w:rFonts w:ascii="Arial" w:eastAsiaTheme="minorEastAsia" w:hAnsi="Arial" w:cs="Arial"/>
          <w:color w:val="1A1A1A" w:themeColor="background1" w:themeShade="1A"/>
          <w:lang w:eastAsia="en-GB"/>
        </w:rPr>
        <w:t xml:space="preserve">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1"/>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3"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4"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5"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7E69780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2E2A2A"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191458B7"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5418F4" w14:paraId="707DA028" w14:textId="77777777" w:rsidTr="00123714">
        <w:tc>
          <w:tcPr>
            <w:tcW w:w="3929" w:type="dxa"/>
            <w:shd w:val="clear" w:color="auto" w:fill="auto"/>
            <w:vAlign w:val="center"/>
          </w:tcPr>
          <w:p w14:paraId="3C9C1496" w14:textId="77777777" w:rsidR="005418F4" w:rsidRPr="005418F4" w:rsidRDefault="005418F4" w:rsidP="005418F4">
            <w:pPr>
              <w:spacing w:after="250"/>
              <w:rPr>
                <w:rFonts w:ascii="Arial" w:eastAsiaTheme="minorEastAsia" w:hAnsi="Arial" w:cs="Arial"/>
                <w:color w:val="00379F"/>
                <w:szCs w:val="20"/>
              </w:rPr>
            </w:pPr>
            <w:permStart w:id="248337533" w:edGrp="everyone" w:colFirst="1" w:colLast="1"/>
            <w:r w:rsidRPr="009C41BB">
              <w:rPr>
                <w:rFonts w:ascii="Arial" w:eastAsiaTheme="minorEastAsia" w:hAnsi="Arial" w:cs="Arial"/>
                <w:szCs w:val="20"/>
              </w:rPr>
              <w:t>Name of the company / organisation</w:t>
            </w:r>
          </w:p>
        </w:tc>
        <w:sdt>
          <w:sdtPr>
            <w:rPr>
              <w:rFonts w:ascii="Arial" w:hAnsi="Arial" w:cs="Arial"/>
              <w:color w:val="000000"/>
              <w:sz w:val="21"/>
              <w:szCs w:val="21"/>
              <w:lang w:val="en-US" w:eastAsia="de-DE"/>
            </w:rPr>
            <w:id w:val="651570699"/>
            <w:text/>
          </w:sdtPr>
          <w:sdtEndPr/>
          <w:sdtContent>
            <w:tc>
              <w:tcPr>
                <w:tcW w:w="5595" w:type="dxa"/>
                <w:shd w:val="clear" w:color="auto" w:fill="auto"/>
                <w:vAlign w:val="center"/>
              </w:tcPr>
              <w:p w14:paraId="4ACE897F" w14:textId="77777777" w:rsidR="005418F4" w:rsidRPr="005418F4" w:rsidRDefault="00F054BF" w:rsidP="005418F4">
                <w:pPr>
                  <w:spacing w:after="250"/>
                  <w:rPr>
                    <w:rFonts w:ascii="Arial" w:eastAsiaTheme="minorEastAsia" w:hAnsi="Arial" w:cs="Arial"/>
                    <w:color w:val="808080"/>
                    <w:szCs w:val="20"/>
                  </w:rPr>
                </w:pPr>
                <w:r w:rsidRPr="00F054BF">
                  <w:rPr>
                    <w:rFonts w:ascii="Arial" w:hAnsi="Arial" w:cs="Arial"/>
                    <w:color w:val="000000"/>
                    <w:sz w:val="21"/>
                    <w:szCs w:val="21"/>
                    <w:lang w:val="en-US" w:eastAsia="de-DE"/>
                  </w:rPr>
                  <w:t>German Property Federation (ZIA)</w:t>
                </w:r>
              </w:p>
            </w:tc>
          </w:sdtContent>
        </w:sdt>
      </w:tr>
      <w:tr w:rsidR="005418F4" w:rsidRPr="005418F4" w14:paraId="5F052BE6" w14:textId="77777777" w:rsidTr="00123714">
        <w:tc>
          <w:tcPr>
            <w:tcW w:w="3929" w:type="dxa"/>
            <w:shd w:val="clear" w:color="auto" w:fill="auto"/>
            <w:vAlign w:val="center"/>
          </w:tcPr>
          <w:p w14:paraId="1E760243" w14:textId="77777777" w:rsidR="005418F4" w:rsidRPr="009C41BB" w:rsidRDefault="005418F4" w:rsidP="005418F4">
            <w:pPr>
              <w:spacing w:after="250"/>
              <w:rPr>
                <w:rFonts w:ascii="Arial" w:eastAsiaTheme="minorEastAsia" w:hAnsi="Arial" w:cs="Arial"/>
                <w:szCs w:val="20"/>
              </w:rPr>
            </w:pPr>
            <w:permStart w:id="184646640" w:edGrp="everyone" w:colFirst="1" w:colLast="1"/>
            <w:permEnd w:id="248337533"/>
            <w:r w:rsidRPr="009C41BB">
              <w:rPr>
                <w:rFonts w:ascii="Arial" w:eastAsiaTheme="minorEastAsia" w:hAnsi="Arial" w:cs="Arial"/>
                <w:szCs w:val="20"/>
              </w:rPr>
              <w:t>Activity</w:t>
            </w:r>
          </w:p>
        </w:tc>
        <w:tc>
          <w:tcPr>
            <w:tcW w:w="5595" w:type="dxa"/>
            <w:shd w:val="clear" w:color="auto" w:fill="auto"/>
            <w:vAlign w:val="center"/>
          </w:tcPr>
          <w:p w14:paraId="30419530" w14:textId="33AEA78B" w:rsidR="005418F4" w:rsidRPr="005418F4" w:rsidRDefault="00B70CBE" w:rsidP="00F054BF">
            <w:pPr>
              <w:spacing w:after="250"/>
              <w:rPr>
                <w:rFonts w:ascii="Arial" w:eastAsiaTheme="minorEastAsia" w:hAnsi="Arial" w:cs="Arial"/>
                <w:color w:val="1A1A1A" w:themeColor="background1" w:themeShade="1A"/>
                <w:szCs w:val="20"/>
              </w:rPr>
            </w:pPr>
            <w:sdt>
              <w:sdtPr>
                <w:rPr>
                  <w:rFonts w:ascii="Arial" w:hAnsi="Arial" w:cs="Arial"/>
                  <w:color w:val="000000"/>
                  <w:sz w:val="21"/>
                  <w:szCs w:val="21"/>
                  <w:lang w:val="en-US" w:eastAsia="de-DE"/>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054BF" w:rsidRPr="00F054BF">
                  <w:rPr>
                    <w:rFonts w:ascii="Arial" w:hAnsi="Arial" w:cs="Arial"/>
                    <w:color w:val="000000"/>
                    <w:sz w:val="21"/>
                    <w:szCs w:val="21"/>
                    <w:lang w:val="en-US" w:eastAsia="de-DE"/>
                  </w:rPr>
                  <w:t xml:space="preserve">As an umbrella </w:t>
                </w:r>
                <w:proofErr w:type="spellStart"/>
                <w:r w:rsidR="00F054BF" w:rsidRPr="00F054BF">
                  <w:rPr>
                    <w:rFonts w:ascii="Arial" w:hAnsi="Arial" w:cs="Arial"/>
                    <w:color w:val="000000"/>
                    <w:sz w:val="21"/>
                    <w:szCs w:val="21"/>
                    <w:lang w:val="en-US" w:eastAsia="de-DE"/>
                  </w:rPr>
                  <w:t>organisation</w:t>
                </w:r>
                <w:proofErr w:type="spellEnd"/>
                <w:r w:rsidR="00F054BF" w:rsidRPr="00F054BF">
                  <w:rPr>
                    <w:rFonts w:ascii="Arial" w:hAnsi="Arial" w:cs="Arial"/>
                    <w:color w:val="000000"/>
                    <w:sz w:val="21"/>
                    <w:szCs w:val="21"/>
                    <w:lang w:val="en-US" w:eastAsia="de-DE"/>
                  </w:rPr>
                  <w:t xml:space="preserve"> of entrepreneurs and federations, the German Property Federation (ZIA) represents the interests of the property sector along its entire value chain, as well as all its types of uses. Among more than 350 members represented by the ZIA are </w:t>
                </w:r>
                <w:proofErr w:type="gramStart"/>
                <w:r w:rsidR="00F054BF" w:rsidRPr="00F054BF">
                  <w:rPr>
                    <w:rFonts w:ascii="Arial" w:hAnsi="Arial" w:cs="Arial"/>
                    <w:color w:val="000000"/>
                    <w:sz w:val="21"/>
                    <w:szCs w:val="21"/>
                    <w:lang w:val="en-US" w:eastAsia="de-DE"/>
                  </w:rPr>
                  <w:t>a large number of</w:t>
                </w:r>
                <w:proofErr w:type="gramEnd"/>
                <w:r w:rsidR="00F054BF" w:rsidRPr="00F054BF">
                  <w:rPr>
                    <w:rFonts w:ascii="Arial" w:hAnsi="Arial" w:cs="Arial"/>
                    <w:color w:val="000000"/>
                    <w:sz w:val="21"/>
                    <w:szCs w:val="21"/>
                    <w:lang w:val="en-US" w:eastAsia="de-DE"/>
                  </w:rPr>
                  <w:t xml:space="preserve"> financial market participants, including more than 40 AIFM that manage open and closed-end real estate AIF. The SFDR and its continued design is of paramount importance to this significant part of our membership. Accordingly, we pay high attention to the review of the RTS.</w:t>
                </w:r>
                <w:r w:rsidR="003579CC">
                  <w:rPr>
                    <w:rFonts w:ascii="Arial" w:hAnsi="Arial" w:cs="Arial"/>
                    <w:color w:val="000000"/>
                    <w:sz w:val="21"/>
                    <w:szCs w:val="21"/>
                    <w:lang w:val="en-US" w:eastAsia="de-DE"/>
                  </w:rPr>
                  <w:t xml:space="preserve"> </w:t>
                </w:r>
                <w:r w:rsidR="00F054BF" w:rsidRPr="00F054BF">
                  <w:rPr>
                    <w:rFonts w:ascii="Arial" w:hAnsi="Arial" w:cs="Arial"/>
                    <w:color w:val="000000"/>
                    <w:sz w:val="21"/>
                    <w:szCs w:val="21"/>
                    <w:lang w:val="en-US" w:eastAsia="de-DE"/>
                  </w:rPr>
                  <w:t xml:space="preserve">In the following, we will limit our comments primarily to the questions where we see a specific relevance for real estate funds and their investments in real estate assets. However, we would like to point out in advance the fundamental problem, that many of the requirements - both for the PAI indicators and for the product annexes for funds under Articles 8 and 9 of the SFDR - are in part too one-sidedly tailored to funds that invest in investment companies. The special features of real estate are often not </w:t>
                </w:r>
                <w:proofErr w:type="gramStart"/>
                <w:r w:rsidR="00F054BF" w:rsidRPr="00F054BF">
                  <w:rPr>
                    <w:rFonts w:ascii="Arial" w:hAnsi="Arial" w:cs="Arial"/>
                    <w:color w:val="000000"/>
                    <w:sz w:val="21"/>
                    <w:szCs w:val="21"/>
                    <w:lang w:val="en-US" w:eastAsia="de-DE"/>
                  </w:rPr>
                  <w:t>taken into account</w:t>
                </w:r>
                <w:proofErr w:type="gramEnd"/>
                <w:r w:rsidR="00F054BF" w:rsidRPr="00F054BF">
                  <w:rPr>
                    <w:rFonts w:ascii="Arial" w:hAnsi="Arial" w:cs="Arial"/>
                    <w:color w:val="000000"/>
                    <w:sz w:val="21"/>
                    <w:szCs w:val="21"/>
                    <w:lang w:val="en-US" w:eastAsia="de-DE"/>
                  </w:rPr>
                  <w:t>, so that various requirements cannot be met in practice or their fulfillment leads to misleading or unhelpful statements.</w:t>
                </w:r>
              </w:sdtContent>
            </w:sdt>
          </w:p>
        </w:tc>
      </w:tr>
      <w:tr w:rsidR="005418F4" w:rsidRPr="005418F4" w14:paraId="7DE5FFF8" w14:textId="77777777" w:rsidTr="00123714">
        <w:tc>
          <w:tcPr>
            <w:tcW w:w="3929" w:type="dxa"/>
            <w:shd w:val="clear" w:color="auto" w:fill="auto"/>
            <w:vAlign w:val="center"/>
          </w:tcPr>
          <w:p w14:paraId="6472121C" w14:textId="77777777" w:rsidR="005418F4" w:rsidRPr="009C41BB" w:rsidRDefault="005418F4" w:rsidP="005418F4">
            <w:pPr>
              <w:spacing w:after="250"/>
              <w:rPr>
                <w:rFonts w:ascii="Arial" w:eastAsiaTheme="minorEastAsia" w:hAnsi="Arial" w:cs="Arial"/>
                <w:szCs w:val="20"/>
              </w:rPr>
            </w:pPr>
            <w:permStart w:id="891505910" w:edGrp="everyone" w:colFirst="1" w:colLast="1"/>
            <w:permEnd w:id="184646640"/>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072DAA2C" w14:textId="77777777" w:rsidR="005418F4" w:rsidRPr="005418F4" w:rsidRDefault="00F054BF" w:rsidP="005418F4">
                <w:pPr>
                  <w:spacing w:after="250"/>
                  <w:rPr>
                    <w:rFonts w:ascii="Arial" w:eastAsiaTheme="minorEastAsia" w:hAnsi="Arial" w:cs="Arial"/>
                    <w:color w:val="1A1A1A" w:themeColor="background1" w:themeShade="1A"/>
                    <w:szCs w:val="20"/>
                  </w:rPr>
                </w:pPr>
                <w:r>
                  <w:rPr>
                    <w:rFonts w:ascii="MS Gothic" w:eastAsia="MS Gothic" w:hAnsi="MS Gothic" w:cs="Arial" w:hint="eastAsia"/>
                    <w:color w:val="1A1A1A" w:themeColor="background1" w:themeShade="1A"/>
                    <w:szCs w:val="20"/>
                  </w:rPr>
                  <w:t>☒</w:t>
                </w:r>
              </w:p>
            </w:tc>
          </w:sdtContent>
        </w:sdt>
      </w:tr>
      <w:tr w:rsidR="005418F4" w:rsidRPr="005418F4" w14:paraId="54CF0A39" w14:textId="77777777" w:rsidTr="00123714">
        <w:tc>
          <w:tcPr>
            <w:tcW w:w="3929" w:type="dxa"/>
            <w:shd w:val="clear" w:color="auto" w:fill="auto"/>
            <w:vAlign w:val="center"/>
          </w:tcPr>
          <w:p w14:paraId="7B99D0D0" w14:textId="77777777" w:rsidR="005418F4" w:rsidRPr="009C41BB" w:rsidRDefault="005418F4" w:rsidP="005418F4">
            <w:pPr>
              <w:spacing w:after="250"/>
              <w:rPr>
                <w:rFonts w:ascii="Arial" w:eastAsiaTheme="minorEastAsia" w:hAnsi="Arial" w:cs="Arial"/>
                <w:szCs w:val="20"/>
              </w:rPr>
            </w:pPr>
            <w:permStart w:id="1263291001" w:edGrp="everyone" w:colFirst="1" w:colLast="1"/>
            <w:permEnd w:id="891505910"/>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56ECC85A" w14:textId="77777777" w:rsidR="005418F4" w:rsidRPr="005418F4" w:rsidRDefault="00F054BF"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Germany</w:t>
                </w:r>
              </w:p>
            </w:tc>
          </w:sdtContent>
        </w:sdt>
      </w:tr>
      <w:permEnd w:id="1263291001"/>
    </w:tbl>
    <w:p w14:paraId="25C80B4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06651263"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6E7F1BE8" w14:textId="77777777" w:rsidR="009C41BB" w:rsidRDefault="009C41BB" w:rsidP="009C41BB">
      <w:pPr>
        <w:pStyle w:val="Questionstyle"/>
        <w:numPr>
          <w:ilvl w:val="0"/>
          <w:numId w:val="42"/>
        </w:numPr>
      </w:pPr>
      <w:bookmarkStart w:id="1" w:name="_Hlk131609827"/>
      <w: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1"/>
    <w:p w14:paraId="1D5E791C" w14:textId="77777777" w:rsidR="009C41BB" w:rsidRDefault="009C41BB" w:rsidP="009C41BB">
      <w:r>
        <w:t>&lt;ESMA_QUESTION_SFDR_1&gt;</w:t>
      </w:r>
      <w:permStart w:id="1388272624" w:edGrp="everyone"/>
      <w:permEnd w:id="1388272624"/>
    </w:p>
    <w:p w14:paraId="4C58FB51" w14:textId="77777777" w:rsidR="009C41BB" w:rsidRDefault="009C41BB" w:rsidP="009C41BB">
      <w:permStart w:id="874520352" w:edGrp="everyone"/>
      <w:r>
        <w:t>TYPE YOUR TEXT HERE</w:t>
      </w:r>
    </w:p>
    <w:permEnd w:id="874520352"/>
    <w:p w14:paraId="0CAE2B98" w14:textId="77777777" w:rsidR="009C41BB" w:rsidRDefault="009C41BB" w:rsidP="009C41BB">
      <w:r>
        <w:t>&lt;ESMA_QUESTION_SFDR_1&gt;</w:t>
      </w:r>
    </w:p>
    <w:p w14:paraId="10CB1F8B" w14:textId="77777777" w:rsidR="009C41BB" w:rsidRDefault="009C41BB" w:rsidP="009C41BB"/>
    <w:p w14:paraId="5B85C93F" w14:textId="77777777" w:rsidR="009C41BB" w:rsidRDefault="009C41BB" w:rsidP="009C41BB">
      <w:pPr>
        <w:pStyle w:val="Questionstyle"/>
        <w:numPr>
          <w:ilvl w:val="0"/>
          <w:numId w:val="42"/>
        </w:numPr>
      </w:pPr>
      <w:bookmarkStart w:id="2" w:name="_Hlk131609829"/>
      <w:r>
        <w:t>: Would you recommend any other mandatory social indicator or adjust any of the ones proposed?</w:t>
      </w:r>
    </w:p>
    <w:bookmarkEnd w:id="2"/>
    <w:p w14:paraId="3686671B" w14:textId="77777777" w:rsidR="009C41BB" w:rsidRDefault="009C41BB" w:rsidP="009C41BB">
      <w:r>
        <w:t>&lt;ESMA_QUESTION_SFDR_2&gt;</w:t>
      </w:r>
    </w:p>
    <w:p w14:paraId="5D2E3BE4" w14:textId="77777777" w:rsidR="009C41BB" w:rsidRDefault="009C41BB" w:rsidP="009C41BB">
      <w:permStart w:id="1542324249" w:edGrp="everyone"/>
      <w:r>
        <w:t>TYPE YOUR TEXT HERE</w:t>
      </w:r>
    </w:p>
    <w:permEnd w:id="1542324249"/>
    <w:p w14:paraId="51BC85CD" w14:textId="77777777" w:rsidR="009C41BB" w:rsidRDefault="009C41BB" w:rsidP="009C41BB">
      <w:r>
        <w:t>&lt;ESMA_QUESTION_SFDR_2&gt;</w:t>
      </w:r>
    </w:p>
    <w:p w14:paraId="4865D97F" w14:textId="77777777" w:rsidR="009C41BB" w:rsidRDefault="009C41BB" w:rsidP="009C41BB"/>
    <w:p w14:paraId="0655B6AE" w14:textId="77777777" w:rsidR="009C41BB" w:rsidRDefault="009C41BB" w:rsidP="009C41BB">
      <w:pPr>
        <w:pStyle w:val="Questionstyle"/>
        <w:numPr>
          <w:ilvl w:val="0"/>
          <w:numId w:val="42"/>
        </w:numPr>
      </w:pPr>
      <w:bookmarkStart w:id="3" w:name="_Hlk131609830"/>
      <w:r>
        <w:t>: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by the operations of investee companies, lack of grievance/complaints handling mechanism for consumers/ end-users of the investee companies)?</w:t>
      </w:r>
    </w:p>
    <w:bookmarkEnd w:id="3"/>
    <w:p w14:paraId="214DE703" w14:textId="77777777" w:rsidR="009C41BB" w:rsidRDefault="009C41BB" w:rsidP="009C41BB">
      <w:r>
        <w:t>&lt;ESMA_QUESTION_SFDR_3&gt;</w:t>
      </w:r>
    </w:p>
    <w:p w14:paraId="44A4219A" w14:textId="77777777" w:rsidR="009C41BB" w:rsidRDefault="009C41BB" w:rsidP="009C41BB">
      <w:permStart w:id="116749302" w:edGrp="everyone"/>
      <w:r>
        <w:t>TYPE YOUR TEXT HERE</w:t>
      </w:r>
    </w:p>
    <w:permEnd w:id="116749302"/>
    <w:p w14:paraId="67A9DDAB" w14:textId="77777777" w:rsidR="009C41BB" w:rsidRDefault="009C41BB" w:rsidP="009C41BB">
      <w:r>
        <w:t>&lt;ESMA_QUESTION_SFDR_3&gt;</w:t>
      </w:r>
    </w:p>
    <w:p w14:paraId="7AA9E952" w14:textId="77777777" w:rsidR="009C41BB" w:rsidRDefault="009C41BB" w:rsidP="009C41BB"/>
    <w:p w14:paraId="6368E6D3" w14:textId="77777777" w:rsidR="009C41BB" w:rsidRDefault="009C41BB" w:rsidP="009C41BB">
      <w:pPr>
        <w:pStyle w:val="Questionstyle"/>
        <w:numPr>
          <w:ilvl w:val="0"/>
          <w:numId w:val="42"/>
        </w:numPr>
      </w:pPr>
      <w:bookmarkStart w:id="4" w:name="_Hlk131609831"/>
      <w:r>
        <w:t>: Would you recommend any other social indicator or adjust any of the ones proposed?</w:t>
      </w:r>
    </w:p>
    <w:bookmarkEnd w:id="4"/>
    <w:p w14:paraId="4A6C0631" w14:textId="77777777" w:rsidR="009C41BB" w:rsidRDefault="009C41BB" w:rsidP="009C41BB">
      <w:r>
        <w:t>&lt;ESMA_QUESTION_SFDR_4&gt;</w:t>
      </w:r>
    </w:p>
    <w:p w14:paraId="2D3661F7" w14:textId="77777777" w:rsidR="009C41BB" w:rsidRDefault="009C41BB" w:rsidP="009C41BB">
      <w:permStart w:id="681838612" w:edGrp="everyone"/>
      <w:r>
        <w:t>TYPE YOUR TEXT HERE</w:t>
      </w:r>
    </w:p>
    <w:permEnd w:id="681838612"/>
    <w:p w14:paraId="1A59043E" w14:textId="77777777" w:rsidR="009C41BB" w:rsidRDefault="009C41BB" w:rsidP="009C41BB">
      <w:r>
        <w:t>&lt;ESMA_QUESTION_SFDR_4&gt;</w:t>
      </w:r>
    </w:p>
    <w:p w14:paraId="64048B40" w14:textId="77777777" w:rsidR="009C41BB" w:rsidRDefault="009C41BB" w:rsidP="009C41BB"/>
    <w:p w14:paraId="1D5EF017" w14:textId="77777777" w:rsidR="009C41BB" w:rsidRDefault="009C41BB" w:rsidP="009C41BB">
      <w:pPr>
        <w:pStyle w:val="Questionstyle"/>
        <w:numPr>
          <w:ilvl w:val="0"/>
          <w:numId w:val="42"/>
        </w:numPr>
      </w:pPr>
      <w:bookmarkStart w:id="5" w:name="_Hlk131609833"/>
      <w:r>
        <w:t>: Do you agree with the changes proposed to the existing mandatory and opt-in social indicators in Annex I, Table I and III (i.e. replacing the UN Global Compact Principles with the UN Guiding Principles and ILO Declaration on Fundamental Principles and Rights at Work)? Do you have any additional suggestions for changes to other indicators not considered by the ESAs?</w:t>
      </w:r>
    </w:p>
    <w:bookmarkEnd w:id="5"/>
    <w:p w14:paraId="5E2D7407" w14:textId="77777777" w:rsidR="009C41BB" w:rsidRDefault="009C41BB" w:rsidP="009C41BB">
      <w:r>
        <w:t>&lt;ESMA_QUESTION_SFDR_5&gt;</w:t>
      </w:r>
    </w:p>
    <w:p w14:paraId="10C909F0" w14:textId="77777777" w:rsidR="009C41BB" w:rsidRDefault="009C41BB" w:rsidP="009C41BB">
      <w:permStart w:id="894461039" w:edGrp="everyone"/>
      <w:r>
        <w:t>TYPE YOUR TEXT HERE</w:t>
      </w:r>
    </w:p>
    <w:permEnd w:id="894461039"/>
    <w:p w14:paraId="0B8EE40E" w14:textId="77777777" w:rsidR="009C41BB" w:rsidRDefault="009C41BB" w:rsidP="009C41BB">
      <w:r>
        <w:t>&lt;ESMA_QUESTION_SFDR_5&gt;</w:t>
      </w:r>
    </w:p>
    <w:p w14:paraId="03CF927B" w14:textId="77777777" w:rsidR="009C41BB" w:rsidRDefault="009C41BB" w:rsidP="009C41BB"/>
    <w:p w14:paraId="4D331E4C" w14:textId="77777777" w:rsidR="009C41BB" w:rsidRDefault="009C41BB" w:rsidP="009C41BB">
      <w:pPr>
        <w:pStyle w:val="Questionstyle"/>
        <w:numPr>
          <w:ilvl w:val="0"/>
          <w:numId w:val="42"/>
        </w:numPr>
      </w:pPr>
      <w:bookmarkStart w:id="6" w:name="_Hlk131609834"/>
      <w:r>
        <w:t>: For real estate assets, do you consider relevant to apply any PAI indicator related to social matters to the entity in charge of the management of the real estate assets the FMP invested in?</w:t>
      </w:r>
    </w:p>
    <w:bookmarkEnd w:id="6"/>
    <w:p w14:paraId="3D1E2A7E" w14:textId="77777777" w:rsidR="009C41BB" w:rsidRDefault="009C41BB" w:rsidP="009C41BB">
      <w:r>
        <w:t>&lt;ESMA_QUESTION_SFDR_6&gt;</w:t>
      </w:r>
    </w:p>
    <w:p w14:paraId="4950F84B" w14:textId="77777777" w:rsidR="00F054BF" w:rsidRPr="00D02D5A" w:rsidRDefault="00F054BF" w:rsidP="00F054BF">
      <w:pPr>
        <w:rPr>
          <w:rFonts w:ascii="Arial" w:hAnsi="Arial" w:cs="Arial"/>
          <w:sz w:val="21"/>
          <w:szCs w:val="21"/>
        </w:rPr>
      </w:pPr>
      <w:permStart w:id="1249183769" w:edGrp="everyone"/>
      <w:r w:rsidRPr="00D02D5A">
        <w:rPr>
          <w:rFonts w:ascii="Arial" w:hAnsi="Arial" w:cs="Arial"/>
          <w:sz w:val="21"/>
          <w:szCs w:val="21"/>
        </w:rPr>
        <w:t xml:space="preserve">We </w:t>
      </w:r>
      <w:r>
        <w:rPr>
          <w:rFonts w:ascii="Arial" w:hAnsi="Arial" w:cs="Arial"/>
          <w:sz w:val="21"/>
          <w:szCs w:val="21"/>
        </w:rPr>
        <w:t>strongly</w:t>
      </w:r>
      <w:r w:rsidRPr="00D02D5A">
        <w:rPr>
          <w:rFonts w:ascii="Arial" w:hAnsi="Arial" w:cs="Arial"/>
          <w:sz w:val="21"/>
          <w:szCs w:val="21"/>
        </w:rPr>
        <w:t xml:space="preserve"> oppose the application of the social PAI indicators to the entity in charge of the management of the real estate assets the FMP invest</w:t>
      </w:r>
      <w:r>
        <w:rPr>
          <w:rFonts w:ascii="Arial" w:hAnsi="Arial" w:cs="Arial"/>
          <w:sz w:val="21"/>
          <w:szCs w:val="21"/>
        </w:rPr>
        <w:t>ed</w:t>
      </w:r>
      <w:r w:rsidRPr="00D02D5A">
        <w:rPr>
          <w:rFonts w:ascii="Arial" w:hAnsi="Arial" w:cs="Arial"/>
          <w:sz w:val="21"/>
          <w:szCs w:val="21"/>
        </w:rPr>
        <w:t xml:space="preserve"> in (usually the asset management company (AIFM) itself).</w:t>
      </w:r>
    </w:p>
    <w:p w14:paraId="42522AE4" w14:textId="77777777" w:rsidR="00F054BF" w:rsidRPr="00D02D5A" w:rsidRDefault="00F054BF" w:rsidP="00F054BF">
      <w:pPr>
        <w:rPr>
          <w:rFonts w:ascii="Arial" w:hAnsi="Arial" w:cs="Arial"/>
          <w:sz w:val="21"/>
          <w:szCs w:val="21"/>
        </w:rPr>
      </w:pPr>
      <w:r w:rsidRPr="00D02D5A">
        <w:rPr>
          <w:rFonts w:ascii="Arial" w:hAnsi="Arial" w:cs="Arial"/>
          <w:sz w:val="21"/>
          <w:szCs w:val="21"/>
        </w:rPr>
        <w:t>Th</w:t>
      </w:r>
      <w:r>
        <w:rPr>
          <w:rFonts w:ascii="Arial" w:hAnsi="Arial" w:cs="Arial"/>
          <w:sz w:val="21"/>
          <w:szCs w:val="21"/>
        </w:rPr>
        <w:t>eir</w:t>
      </w:r>
      <w:r w:rsidRPr="00D02D5A">
        <w:rPr>
          <w:rFonts w:ascii="Arial" w:hAnsi="Arial" w:cs="Arial"/>
          <w:sz w:val="21"/>
          <w:szCs w:val="21"/>
        </w:rPr>
        <w:t xml:space="preserve"> application would represent a systematic break in several respects.</w:t>
      </w:r>
    </w:p>
    <w:p w14:paraId="05219946" w14:textId="5A6B8612" w:rsidR="00F054BF" w:rsidRDefault="00F054BF" w:rsidP="00F054BF">
      <w:pPr>
        <w:rPr>
          <w:rFonts w:ascii="Arial" w:hAnsi="Arial" w:cs="Arial"/>
          <w:sz w:val="21"/>
          <w:szCs w:val="21"/>
        </w:rPr>
      </w:pPr>
      <w:proofErr w:type="gramStart"/>
      <w:r w:rsidRPr="00D02D5A">
        <w:rPr>
          <w:rFonts w:ascii="Arial" w:hAnsi="Arial" w:cs="Arial"/>
          <w:sz w:val="21"/>
          <w:szCs w:val="21"/>
        </w:rPr>
        <w:t>First of all</w:t>
      </w:r>
      <w:proofErr w:type="gramEnd"/>
      <w:r w:rsidRPr="00D02D5A">
        <w:rPr>
          <w:rFonts w:ascii="Arial" w:hAnsi="Arial" w:cs="Arial"/>
          <w:sz w:val="21"/>
          <w:szCs w:val="21"/>
        </w:rPr>
        <w:t xml:space="preserve">, it would </w:t>
      </w:r>
      <w:r>
        <w:rPr>
          <w:rFonts w:ascii="Arial" w:hAnsi="Arial" w:cs="Arial"/>
          <w:sz w:val="21"/>
          <w:szCs w:val="21"/>
        </w:rPr>
        <w:t xml:space="preserve">not </w:t>
      </w:r>
      <w:r w:rsidRPr="00D02D5A">
        <w:rPr>
          <w:rFonts w:ascii="Arial" w:hAnsi="Arial" w:cs="Arial"/>
          <w:sz w:val="21"/>
          <w:szCs w:val="21"/>
        </w:rPr>
        <w:t>be consistent if, for a manager of real estate funds, PAI</w:t>
      </w:r>
      <w:r>
        <w:rPr>
          <w:rFonts w:ascii="Arial" w:hAnsi="Arial" w:cs="Arial"/>
          <w:sz w:val="21"/>
          <w:szCs w:val="21"/>
        </w:rPr>
        <w:t>s</w:t>
      </w:r>
      <w:r w:rsidRPr="00D02D5A">
        <w:rPr>
          <w:rFonts w:ascii="Arial" w:hAnsi="Arial" w:cs="Arial"/>
          <w:sz w:val="21"/>
          <w:szCs w:val="21"/>
        </w:rPr>
        <w:t xml:space="preserve"> had to be </w:t>
      </w:r>
      <w:r>
        <w:rPr>
          <w:rFonts w:ascii="Arial" w:hAnsi="Arial" w:cs="Arial"/>
          <w:sz w:val="21"/>
          <w:szCs w:val="21"/>
        </w:rPr>
        <w:t>report</w:t>
      </w:r>
      <w:r w:rsidRPr="00D02D5A">
        <w:rPr>
          <w:rFonts w:ascii="Arial" w:hAnsi="Arial" w:cs="Arial"/>
          <w:sz w:val="21"/>
          <w:szCs w:val="21"/>
        </w:rPr>
        <w:t>ed at the management level, while for managers of</w:t>
      </w:r>
      <w:r>
        <w:rPr>
          <w:rFonts w:ascii="Arial" w:hAnsi="Arial" w:cs="Arial"/>
          <w:sz w:val="21"/>
          <w:szCs w:val="21"/>
        </w:rPr>
        <w:t xml:space="preserve"> funds investing in companies (e.g.</w:t>
      </w:r>
      <w:r w:rsidRPr="00D02D5A">
        <w:rPr>
          <w:rFonts w:ascii="Arial" w:hAnsi="Arial" w:cs="Arial"/>
          <w:sz w:val="21"/>
          <w:szCs w:val="21"/>
        </w:rPr>
        <w:t xml:space="preserve"> UCITS</w:t>
      </w:r>
      <w:r>
        <w:rPr>
          <w:rFonts w:ascii="Arial" w:hAnsi="Arial" w:cs="Arial"/>
          <w:sz w:val="21"/>
          <w:szCs w:val="21"/>
        </w:rPr>
        <w:t>)</w:t>
      </w:r>
      <w:r w:rsidRPr="00D02D5A">
        <w:rPr>
          <w:rFonts w:ascii="Arial" w:hAnsi="Arial" w:cs="Arial"/>
          <w:sz w:val="21"/>
          <w:szCs w:val="21"/>
        </w:rPr>
        <w:t>, PAI</w:t>
      </w:r>
      <w:r>
        <w:rPr>
          <w:rFonts w:ascii="Arial" w:hAnsi="Arial" w:cs="Arial"/>
          <w:sz w:val="21"/>
          <w:szCs w:val="21"/>
        </w:rPr>
        <w:t>s</w:t>
      </w:r>
      <w:r w:rsidRPr="00D02D5A">
        <w:rPr>
          <w:rFonts w:ascii="Arial" w:hAnsi="Arial" w:cs="Arial"/>
          <w:sz w:val="21"/>
          <w:szCs w:val="21"/>
        </w:rPr>
        <w:t xml:space="preserve"> had to be determined at the level of the </w:t>
      </w:r>
      <w:r>
        <w:rPr>
          <w:rFonts w:ascii="Arial" w:hAnsi="Arial" w:cs="Arial"/>
          <w:sz w:val="21"/>
          <w:szCs w:val="21"/>
        </w:rPr>
        <w:t>investee companies</w:t>
      </w:r>
      <w:r w:rsidRPr="00D02D5A">
        <w:rPr>
          <w:rFonts w:ascii="Arial" w:hAnsi="Arial" w:cs="Arial"/>
          <w:sz w:val="21"/>
          <w:szCs w:val="21"/>
        </w:rPr>
        <w:t>.</w:t>
      </w:r>
      <w:r w:rsidR="003579CC">
        <w:rPr>
          <w:rFonts w:ascii="Arial" w:hAnsi="Arial" w:cs="Arial"/>
          <w:sz w:val="21"/>
          <w:szCs w:val="21"/>
        </w:rPr>
        <w:t xml:space="preserve"> </w:t>
      </w:r>
      <w:r>
        <w:rPr>
          <w:rFonts w:ascii="Arial" w:hAnsi="Arial" w:cs="Arial"/>
          <w:sz w:val="21"/>
          <w:szCs w:val="21"/>
        </w:rPr>
        <w:t>S</w:t>
      </w:r>
      <w:r w:rsidRPr="00D02D5A">
        <w:rPr>
          <w:rFonts w:ascii="Arial" w:hAnsi="Arial" w:cs="Arial"/>
          <w:sz w:val="21"/>
          <w:szCs w:val="21"/>
        </w:rPr>
        <w:t xml:space="preserve">uch an approach would lead to an unjustified unequal treatment between two types of fund managers. </w:t>
      </w:r>
    </w:p>
    <w:p w14:paraId="7501CBAC" w14:textId="77777777" w:rsidR="00F054BF" w:rsidRPr="00D02D5A" w:rsidRDefault="00F054BF" w:rsidP="00F054BF">
      <w:pPr>
        <w:rPr>
          <w:rFonts w:ascii="Arial" w:hAnsi="Arial" w:cs="Arial"/>
          <w:sz w:val="21"/>
          <w:szCs w:val="21"/>
        </w:rPr>
      </w:pPr>
      <w:r>
        <w:rPr>
          <w:rFonts w:ascii="Arial" w:hAnsi="Arial" w:cs="Arial"/>
          <w:sz w:val="21"/>
          <w:szCs w:val="21"/>
        </w:rPr>
        <w:t xml:space="preserve">Furthermore, reporting at the management level would also not meet the purpose of PAI reporting. </w:t>
      </w:r>
      <w:r w:rsidRPr="00D02D5A">
        <w:rPr>
          <w:rFonts w:ascii="Arial" w:hAnsi="Arial" w:cs="Arial"/>
          <w:sz w:val="21"/>
          <w:szCs w:val="21"/>
        </w:rPr>
        <w:t xml:space="preserve">PAIs are designed to identify the negative sustainability impacts that occur </w:t>
      </w:r>
      <w:proofErr w:type="gramStart"/>
      <w:r w:rsidRPr="00D02D5A">
        <w:rPr>
          <w:rFonts w:ascii="Arial" w:hAnsi="Arial" w:cs="Arial"/>
          <w:sz w:val="21"/>
          <w:szCs w:val="21"/>
        </w:rPr>
        <w:t>in the course of</w:t>
      </w:r>
      <w:proofErr w:type="gramEnd"/>
      <w:r w:rsidRPr="00D02D5A">
        <w:rPr>
          <w:rFonts w:ascii="Arial" w:hAnsi="Arial" w:cs="Arial"/>
          <w:sz w:val="21"/>
          <w:szCs w:val="21"/>
        </w:rPr>
        <w:t xml:space="preserve"> investment decisions </w:t>
      </w:r>
      <w:r>
        <w:rPr>
          <w:rFonts w:ascii="Arial" w:hAnsi="Arial" w:cs="Arial"/>
          <w:sz w:val="21"/>
          <w:szCs w:val="21"/>
        </w:rPr>
        <w:t xml:space="preserve">so that </w:t>
      </w:r>
      <w:r w:rsidRPr="00D02D5A">
        <w:rPr>
          <w:rFonts w:ascii="Arial" w:hAnsi="Arial" w:cs="Arial"/>
          <w:sz w:val="21"/>
          <w:szCs w:val="21"/>
        </w:rPr>
        <w:t xml:space="preserve">measures and actions </w:t>
      </w:r>
      <w:r>
        <w:rPr>
          <w:rFonts w:ascii="Arial" w:hAnsi="Arial" w:cs="Arial"/>
          <w:sz w:val="21"/>
          <w:szCs w:val="21"/>
        </w:rPr>
        <w:t xml:space="preserve">are </w:t>
      </w:r>
      <w:r w:rsidRPr="00D02D5A">
        <w:rPr>
          <w:rFonts w:ascii="Arial" w:hAnsi="Arial" w:cs="Arial"/>
          <w:sz w:val="21"/>
          <w:szCs w:val="21"/>
        </w:rPr>
        <w:t>subsequently take</w:t>
      </w:r>
      <w:r>
        <w:rPr>
          <w:rFonts w:ascii="Arial" w:hAnsi="Arial" w:cs="Arial"/>
          <w:sz w:val="21"/>
          <w:szCs w:val="21"/>
        </w:rPr>
        <w:t>n</w:t>
      </w:r>
      <w:r w:rsidRPr="00D02D5A">
        <w:rPr>
          <w:rFonts w:ascii="Arial" w:hAnsi="Arial" w:cs="Arial"/>
          <w:sz w:val="21"/>
          <w:szCs w:val="21"/>
        </w:rPr>
        <w:t xml:space="preserve"> to counteract these negative impacts. </w:t>
      </w:r>
      <w:r>
        <w:rPr>
          <w:rFonts w:ascii="Arial" w:hAnsi="Arial" w:cs="Arial"/>
          <w:sz w:val="21"/>
          <w:szCs w:val="21"/>
        </w:rPr>
        <w:t>Accordingly, f</w:t>
      </w:r>
      <w:r w:rsidRPr="00D02D5A">
        <w:rPr>
          <w:rFonts w:ascii="Arial" w:hAnsi="Arial" w:cs="Arial"/>
          <w:sz w:val="21"/>
          <w:szCs w:val="21"/>
        </w:rPr>
        <w:t xml:space="preserve">or environmental PAIs, the indicators are applied to the property itself. Data collection and the management of countermeasures </w:t>
      </w:r>
      <w:r>
        <w:rPr>
          <w:rFonts w:ascii="Arial" w:hAnsi="Arial" w:cs="Arial"/>
          <w:sz w:val="21"/>
          <w:szCs w:val="21"/>
        </w:rPr>
        <w:t>are</w:t>
      </w:r>
      <w:r w:rsidRPr="00D02D5A">
        <w:rPr>
          <w:rFonts w:ascii="Arial" w:hAnsi="Arial" w:cs="Arial"/>
          <w:sz w:val="21"/>
          <w:szCs w:val="21"/>
        </w:rPr>
        <w:t xml:space="preserve"> also carried out on a property-by-property basis, e.g. by determining the proportion of non-energy-efficient buildings </w:t>
      </w:r>
      <w:proofErr w:type="gramStart"/>
      <w:r w:rsidRPr="00D02D5A">
        <w:rPr>
          <w:rFonts w:ascii="Arial" w:hAnsi="Arial" w:cs="Arial"/>
          <w:sz w:val="21"/>
          <w:szCs w:val="21"/>
        </w:rPr>
        <w:t>on the basis of</w:t>
      </w:r>
      <w:proofErr w:type="gramEnd"/>
      <w:r w:rsidRPr="00D02D5A">
        <w:rPr>
          <w:rFonts w:ascii="Arial" w:hAnsi="Arial" w:cs="Arial"/>
          <w:sz w:val="21"/>
          <w:szCs w:val="21"/>
        </w:rPr>
        <w:t xml:space="preserve"> the respective energy efficiency classes (cf. PAI (22)).</w:t>
      </w:r>
    </w:p>
    <w:p w14:paraId="60EF7CFE" w14:textId="77777777" w:rsidR="00F054BF" w:rsidRPr="00D02D5A" w:rsidRDefault="00F054BF" w:rsidP="00F054BF">
      <w:pPr>
        <w:rPr>
          <w:rFonts w:ascii="Arial" w:hAnsi="Arial" w:cs="Arial"/>
          <w:sz w:val="21"/>
          <w:szCs w:val="21"/>
        </w:rPr>
      </w:pPr>
      <w:r w:rsidRPr="00D02D5A">
        <w:rPr>
          <w:rFonts w:ascii="Arial" w:hAnsi="Arial" w:cs="Arial"/>
          <w:sz w:val="21"/>
          <w:szCs w:val="21"/>
        </w:rPr>
        <w:t>Moreover, the assessment of PAI</w:t>
      </w:r>
      <w:r>
        <w:rPr>
          <w:rFonts w:ascii="Arial" w:hAnsi="Arial" w:cs="Arial"/>
          <w:sz w:val="21"/>
          <w:szCs w:val="21"/>
        </w:rPr>
        <w:t>s</w:t>
      </w:r>
      <w:r w:rsidRPr="00D02D5A">
        <w:rPr>
          <w:rFonts w:ascii="Arial" w:hAnsi="Arial" w:cs="Arial"/>
          <w:sz w:val="21"/>
          <w:szCs w:val="21"/>
        </w:rPr>
        <w:t xml:space="preserve"> at the level of the AIFM would not be covered by the requirements of the Level 1 Regulation. </w:t>
      </w:r>
      <w:r>
        <w:rPr>
          <w:rFonts w:ascii="Arial" w:hAnsi="Arial" w:cs="Arial"/>
          <w:sz w:val="21"/>
          <w:szCs w:val="21"/>
        </w:rPr>
        <w:t>It is true that</w:t>
      </w:r>
      <w:r w:rsidRPr="00D02D5A">
        <w:rPr>
          <w:rFonts w:ascii="Arial" w:hAnsi="Arial" w:cs="Arial"/>
          <w:sz w:val="21"/>
          <w:szCs w:val="21"/>
        </w:rPr>
        <w:t xml:space="preserve"> PAI-related information obligations are determined at the level of the AIFM according to Art. 4 SFDR. However, this is only an aggregated presentation of the asset-related PAI</w:t>
      </w:r>
      <w:r>
        <w:rPr>
          <w:rFonts w:ascii="Arial" w:hAnsi="Arial" w:cs="Arial"/>
          <w:sz w:val="21"/>
          <w:szCs w:val="21"/>
        </w:rPr>
        <w:t>s</w:t>
      </w:r>
      <w:r w:rsidRPr="00D02D5A">
        <w:rPr>
          <w:rFonts w:ascii="Arial" w:hAnsi="Arial" w:cs="Arial"/>
          <w:sz w:val="21"/>
          <w:szCs w:val="21"/>
        </w:rPr>
        <w:t xml:space="preserve"> at the level of the AIFM. PAIs that originally concern the AIFM itself, on the other hand, are not subject to regulation in the Level 1 Regulation. A legal basis missing in </w:t>
      </w:r>
      <w:r>
        <w:rPr>
          <w:rFonts w:ascii="Arial" w:hAnsi="Arial" w:cs="Arial"/>
          <w:sz w:val="21"/>
          <w:szCs w:val="21"/>
        </w:rPr>
        <w:t xml:space="preserve">the SFDR </w:t>
      </w:r>
      <w:r w:rsidRPr="00D02D5A">
        <w:rPr>
          <w:rFonts w:ascii="Arial" w:hAnsi="Arial" w:cs="Arial"/>
          <w:sz w:val="21"/>
          <w:szCs w:val="21"/>
        </w:rPr>
        <w:t>cannot be introduced by the RTS.</w:t>
      </w:r>
    </w:p>
    <w:p w14:paraId="5E9B11AF" w14:textId="77777777" w:rsidR="00F054BF" w:rsidRPr="00D02D5A" w:rsidRDefault="00F054BF" w:rsidP="00F054BF">
      <w:pPr>
        <w:rPr>
          <w:rFonts w:ascii="Arial" w:hAnsi="Arial" w:cs="Arial"/>
          <w:sz w:val="21"/>
          <w:szCs w:val="21"/>
        </w:rPr>
      </w:pPr>
      <w:r w:rsidRPr="00D02D5A">
        <w:rPr>
          <w:rFonts w:ascii="Arial" w:hAnsi="Arial" w:cs="Arial"/>
          <w:sz w:val="21"/>
          <w:szCs w:val="21"/>
        </w:rPr>
        <w:t xml:space="preserve">Regardless of the systematic concerns above, the social PAI indicators which are geared to </w:t>
      </w:r>
      <w:r>
        <w:rPr>
          <w:rFonts w:ascii="Arial" w:hAnsi="Arial" w:cs="Arial"/>
          <w:sz w:val="21"/>
          <w:szCs w:val="21"/>
        </w:rPr>
        <w:t>investee companies</w:t>
      </w:r>
      <w:r w:rsidRPr="00D02D5A">
        <w:rPr>
          <w:rFonts w:ascii="Arial" w:hAnsi="Arial" w:cs="Arial"/>
          <w:sz w:val="21"/>
          <w:szCs w:val="21"/>
        </w:rPr>
        <w:t xml:space="preserve"> reflect parameters that could not be transferred to real estate AIFM in terms of structure and content. The real estate AIFM as a sole administrative organisational unit, regularly lacks the typical characteristics of </w:t>
      </w:r>
      <w:proofErr w:type="gramStart"/>
      <w:r w:rsidRPr="00D02D5A">
        <w:rPr>
          <w:rFonts w:ascii="Arial" w:hAnsi="Arial" w:cs="Arial"/>
          <w:sz w:val="21"/>
          <w:szCs w:val="21"/>
        </w:rPr>
        <w:t>a</w:t>
      </w:r>
      <w:proofErr w:type="gramEnd"/>
      <w:r w:rsidRPr="00D02D5A">
        <w:rPr>
          <w:rFonts w:ascii="Arial" w:hAnsi="Arial" w:cs="Arial"/>
          <w:sz w:val="21"/>
          <w:szCs w:val="21"/>
        </w:rPr>
        <w:t xml:space="preserve"> </w:t>
      </w:r>
      <w:r>
        <w:rPr>
          <w:rFonts w:ascii="Arial" w:hAnsi="Arial" w:cs="Arial"/>
          <w:sz w:val="21"/>
          <w:szCs w:val="21"/>
        </w:rPr>
        <w:t xml:space="preserve">investee </w:t>
      </w:r>
      <w:r w:rsidRPr="00D02D5A">
        <w:rPr>
          <w:rFonts w:ascii="Arial" w:hAnsi="Arial" w:cs="Arial"/>
          <w:sz w:val="21"/>
          <w:szCs w:val="21"/>
        </w:rPr>
        <w:t>company in terms of size, number of employees, company structure as well as turnover and profit. As an organisational unit, it also does not have any business relationships that could be categorised according to social PAI</w:t>
      </w:r>
      <w:r>
        <w:rPr>
          <w:rFonts w:ascii="Arial" w:hAnsi="Arial" w:cs="Arial"/>
          <w:sz w:val="21"/>
          <w:szCs w:val="21"/>
        </w:rPr>
        <w:t>s</w:t>
      </w:r>
      <w:r w:rsidRPr="00D02D5A">
        <w:rPr>
          <w:rFonts w:ascii="Arial" w:hAnsi="Arial" w:cs="Arial"/>
          <w:sz w:val="21"/>
          <w:szCs w:val="21"/>
        </w:rPr>
        <w:t xml:space="preserve">. Due to these non-comparable structures, many of the social PAIs applicable to </w:t>
      </w:r>
      <w:r>
        <w:rPr>
          <w:rFonts w:ascii="Arial" w:hAnsi="Arial" w:cs="Arial"/>
          <w:sz w:val="21"/>
          <w:szCs w:val="21"/>
        </w:rPr>
        <w:t>investee</w:t>
      </w:r>
      <w:r w:rsidRPr="00D02D5A">
        <w:rPr>
          <w:rFonts w:ascii="Arial" w:hAnsi="Arial" w:cs="Arial"/>
          <w:sz w:val="21"/>
          <w:szCs w:val="21"/>
        </w:rPr>
        <w:t xml:space="preserve"> companies would either not fit or have no </w:t>
      </w:r>
      <w:r>
        <w:rPr>
          <w:rFonts w:ascii="Arial" w:hAnsi="Arial" w:cs="Arial"/>
          <w:sz w:val="21"/>
          <w:szCs w:val="21"/>
        </w:rPr>
        <w:t>relevance</w:t>
      </w:r>
      <w:r w:rsidRPr="00D02D5A">
        <w:rPr>
          <w:rFonts w:ascii="Arial" w:hAnsi="Arial" w:cs="Arial"/>
          <w:sz w:val="21"/>
          <w:szCs w:val="21"/>
        </w:rPr>
        <w:t xml:space="preserve"> for the real estate AIFM. This is illustrated by the example of PAI (15) involvement in controversial weapons. It would be inappropriate and absurd to determine whether a real estate AIFM is involved in controversial weapons. The same applies to PAI (14) Accumulated profits </w:t>
      </w:r>
      <w:r>
        <w:rPr>
          <w:rFonts w:ascii="Arial" w:hAnsi="Arial" w:cs="Arial"/>
          <w:sz w:val="21"/>
          <w:szCs w:val="21"/>
        </w:rPr>
        <w:t>in</w:t>
      </w:r>
      <w:r w:rsidRPr="00D02D5A">
        <w:rPr>
          <w:rFonts w:ascii="Arial" w:hAnsi="Arial" w:cs="Arial"/>
          <w:sz w:val="21"/>
          <w:szCs w:val="21"/>
        </w:rPr>
        <w:t xml:space="preserve"> non-cooperative tax </w:t>
      </w:r>
      <w:r>
        <w:rPr>
          <w:rFonts w:ascii="Arial" w:hAnsi="Arial" w:cs="Arial"/>
          <w:sz w:val="21"/>
          <w:szCs w:val="21"/>
        </w:rPr>
        <w:t>jurisdictions</w:t>
      </w:r>
      <w:r w:rsidRPr="00D02D5A">
        <w:rPr>
          <w:rFonts w:ascii="Arial" w:hAnsi="Arial" w:cs="Arial"/>
          <w:sz w:val="21"/>
          <w:szCs w:val="21"/>
        </w:rPr>
        <w:t xml:space="preserve"> and PAI (15) Exposure to tobacco products.</w:t>
      </w:r>
    </w:p>
    <w:p w14:paraId="7E02589D" w14:textId="77777777" w:rsidR="00F054BF" w:rsidRPr="00D02D5A" w:rsidRDefault="00F054BF" w:rsidP="00F054BF">
      <w:pPr>
        <w:rPr>
          <w:rFonts w:ascii="Arial" w:hAnsi="Arial" w:cs="Arial"/>
          <w:sz w:val="21"/>
          <w:szCs w:val="21"/>
        </w:rPr>
      </w:pPr>
      <w:r w:rsidRPr="00D02D5A">
        <w:rPr>
          <w:rFonts w:ascii="Arial" w:hAnsi="Arial" w:cs="Arial"/>
          <w:sz w:val="21"/>
          <w:szCs w:val="21"/>
        </w:rPr>
        <w:t xml:space="preserve">Instead of transferring existing social PAIs for </w:t>
      </w:r>
      <w:r>
        <w:rPr>
          <w:rFonts w:ascii="Arial" w:hAnsi="Arial" w:cs="Arial"/>
          <w:sz w:val="21"/>
          <w:szCs w:val="21"/>
        </w:rPr>
        <w:t>investee</w:t>
      </w:r>
      <w:r w:rsidRPr="00D02D5A">
        <w:rPr>
          <w:rFonts w:ascii="Arial" w:hAnsi="Arial" w:cs="Arial"/>
          <w:sz w:val="21"/>
          <w:szCs w:val="21"/>
        </w:rPr>
        <w:t xml:space="preserve"> companies to the real estate managing unit, in our view it would make more sense to develop independent social PAIs at the asset level, more precisely: for the properties themselves. These could be specifically tailored to the specific characteristics of real estate.</w:t>
      </w:r>
    </w:p>
    <w:p w14:paraId="3B0E6A68" w14:textId="77777777" w:rsidR="00F054BF" w:rsidRPr="00D02D5A" w:rsidRDefault="00F054BF" w:rsidP="00F054BF">
      <w:pPr>
        <w:rPr>
          <w:rFonts w:ascii="Arial" w:hAnsi="Arial" w:cs="Arial"/>
          <w:sz w:val="21"/>
          <w:szCs w:val="21"/>
        </w:rPr>
      </w:pPr>
      <w:r w:rsidRPr="00D02D5A">
        <w:rPr>
          <w:rFonts w:ascii="Arial" w:hAnsi="Arial" w:cs="Arial"/>
          <w:sz w:val="21"/>
          <w:szCs w:val="21"/>
        </w:rPr>
        <w:t>In principle, it is acknowledged that the PAIs for FMPs are generic in nature and should therefore be applied uniformly. However, as social concerns are fundamentally different in terms of the use of the property, the distinction between residential and non-residential should at least be addressed for social PAI</w:t>
      </w:r>
      <w:r>
        <w:rPr>
          <w:rFonts w:ascii="Arial" w:hAnsi="Arial" w:cs="Arial"/>
          <w:sz w:val="21"/>
          <w:szCs w:val="21"/>
        </w:rPr>
        <w:t>s</w:t>
      </w:r>
      <w:r w:rsidRPr="00D02D5A">
        <w:rPr>
          <w:rFonts w:ascii="Arial" w:hAnsi="Arial" w:cs="Arial"/>
          <w:sz w:val="21"/>
          <w:szCs w:val="21"/>
        </w:rPr>
        <w:t>.</w:t>
      </w:r>
    </w:p>
    <w:p w14:paraId="3314FCDC" w14:textId="77777777" w:rsidR="00F054BF" w:rsidRPr="00D02D5A" w:rsidRDefault="00F054BF" w:rsidP="00F054BF">
      <w:pPr>
        <w:rPr>
          <w:rFonts w:ascii="Arial" w:hAnsi="Arial" w:cs="Arial"/>
          <w:sz w:val="21"/>
          <w:szCs w:val="21"/>
        </w:rPr>
      </w:pPr>
      <w:r w:rsidRPr="00D02D5A">
        <w:rPr>
          <w:rFonts w:ascii="Arial" w:hAnsi="Arial" w:cs="Arial"/>
          <w:sz w:val="21"/>
          <w:szCs w:val="21"/>
        </w:rPr>
        <w:t xml:space="preserve">Even if a proposal for a concrete differentiation of the social PAIs for real estate requires more in-depth elaboration, a few approaches can be sketched out in the abstract without </w:t>
      </w:r>
      <w:r>
        <w:rPr>
          <w:rFonts w:ascii="Arial" w:hAnsi="Arial" w:cs="Arial"/>
          <w:sz w:val="21"/>
          <w:szCs w:val="21"/>
        </w:rPr>
        <w:t>classifying</w:t>
      </w:r>
      <w:r w:rsidRPr="00D02D5A">
        <w:rPr>
          <w:rFonts w:ascii="Arial" w:hAnsi="Arial" w:cs="Arial"/>
          <w:sz w:val="21"/>
          <w:szCs w:val="21"/>
        </w:rPr>
        <w:t xml:space="preserve"> them concretely into the systematics of the PAIs. For example, at the property level inclusivity as well as renting to social and cultural institutions, connections to public transport, and accessibility to gastronomic offerings and parks could play a role.</w:t>
      </w:r>
    </w:p>
    <w:p w14:paraId="38EA7101" w14:textId="77777777" w:rsidR="003579CC" w:rsidRDefault="00F054BF" w:rsidP="009C41BB">
      <w:pPr>
        <w:rPr>
          <w:rFonts w:ascii="Arial" w:hAnsi="Arial" w:cs="Arial"/>
          <w:sz w:val="21"/>
          <w:szCs w:val="21"/>
        </w:rPr>
      </w:pPr>
      <w:r w:rsidRPr="00D02D5A">
        <w:rPr>
          <w:rFonts w:ascii="Arial" w:hAnsi="Arial" w:cs="Arial"/>
          <w:sz w:val="21"/>
          <w:szCs w:val="21"/>
        </w:rPr>
        <w:t xml:space="preserve">We will be happy to provide in the follow-up to the consultation an in-depth elaboration on the social PAIs for real estate. </w:t>
      </w:r>
    </w:p>
    <w:permEnd w:id="1249183769"/>
    <w:p w14:paraId="3B1E2A1F" w14:textId="290827C5" w:rsidR="009C41BB" w:rsidRDefault="009C41BB" w:rsidP="009C41BB">
      <w:r>
        <w:t>&lt;ESMA_QUESTION_SFDR_6&gt;</w:t>
      </w:r>
    </w:p>
    <w:p w14:paraId="0F42BBDC" w14:textId="77777777" w:rsidR="009C41BB" w:rsidRDefault="009C41BB" w:rsidP="009C41BB"/>
    <w:p w14:paraId="0E2D9D2C" w14:textId="77777777" w:rsidR="009C41BB" w:rsidRDefault="009C41BB" w:rsidP="009C41BB">
      <w:pPr>
        <w:pStyle w:val="Questionstyle"/>
        <w:numPr>
          <w:ilvl w:val="0"/>
          <w:numId w:val="42"/>
        </w:numPr>
      </w:pPr>
      <w:bookmarkStart w:id="7" w:name="_Hlk131609836"/>
      <w:r>
        <w:t xml:space="preserve">: For real estate assets, do you see any merit in adjusting the definition of PAI indicator 22 of Table 1 </w:t>
      </w:r>
      <w:proofErr w:type="gramStart"/>
      <w:r>
        <w:t>in order to</w:t>
      </w:r>
      <w:proofErr w:type="gramEnd"/>
      <w:r>
        <w:t xml:space="preserve"> align it with the EU Taxonomy criteria applicable to the DNSH of the climate change mitigation objective under the climate change adaptation objective?</w:t>
      </w:r>
    </w:p>
    <w:bookmarkEnd w:id="7"/>
    <w:p w14:paraId="06F367F2" w14:textId="77777777" w:rsidR="009C41BB" w:rsidRDefault="009C41BB" w:rsidP="009C41BB">
      <w:r>
        <w:t>&lt;ESMA_QUESTION_SFDR_7&gt;</w:t>
      </w:r>
    </w:p>
    <w:p w14:paraId="42E762EA" w14:textId="77777777" w:rsidR="00F054BF" w:rsidRPr="00D02D5A" w:rsidRDefault="00F054BF" w:rsidP="00F054BF">
      <w:pPr>
        <w:rPr>
          <w:rFonts w:ascii="Arial" w:hAnsi="Arial" w:cs="Arial"/>
          <w:sz w:val="21"/>
          <w:szCs w:val="21"/>
        </w:rPr>
      </w:pPr>
      <w:r w:rsidRPr="00D02D5A">
        <w:rPr>
          <w:rFonts w:ascii="Arial" w:hAnsi="Arial" w:cs="Arial"/>
          <w:sz w:val="21"/>
          <w:szCs w:val="21"/>
        </w:rPr>
        <w:t xml:space="preserve">Alignment of the SFDR with the </w:t>
      </w:r>
      <w:r>
        <w:rPr>
          <w:rFonts w:ascii="Arial" w:hAnsi="Arial" w:cs="Arial"/>
          <w:sz w:val="21"/>
          <w:szCs w:val="21"/>
        </w:rPr>
        <w:t xml:space="preserve">EU </w:t>
      </w:r>
      <w:r w:rsidRPr="00D02D5A">
        <w:rPr>
          <w:rFonts w:ascii="Arial" w:hAnsi="Arial" w:cs="Arial"/>
          <w:sz w:val="21"/>
          <w:szCs w:val="21"/>
        </w:rPr>
        <w:t>taxonomy and the resulting reduction in regulatory complexity is generally viewed positively and supported accordingly.</w:t>
      </w:r>
    </w:p>
    <w:p w14:paraId="41CA8718" w14:textId="77777777" w:rsidR="00F054BF" w:rsidRPr="00D02D5A" w:rsidRDefault="00F054BF" w:rsidP="00F054BF">
      <w:pPr>
        <w:rPr>
          <w:rFonts w:ascii="Arial" w:hAnsi="Arial" w:cs="Arial"/>
          <w:sz w:val="21"/>
          <w:szCs w:val="21"/>
        </w:rPr>
      </w:pPr>
      <w:r w:rsidRPr="00D02D5A">
        <w:rPr>
          <w:rFonts w:ascii="Arial" w:hAnsi="Arial" w:cs="Arial"/>
          <w:sz w:val="21"/>
          <w:szCs w:val="21"/>
        </w:rPr>
        <w:t>An argument in favour of alignment is that the current PAI indicator 22 requires stricter requirements to be met than the DNSH criterion for the environmental goal of climate change mitigation in the EU taxonomy. It is hardly plausible that the SFDR sets higher requirements in this respect than the "</w:t>
      </w:r>
      <w:r>
        <w:rPr>
          <w:rFonts w:ascii="Arial" w:hAnsi="Arial" w:cs="Arial"/>
          <w:sz w:val="21"/>
          <w:szCs w:val="21"/>
        </w:rPr>
        <w:t>g</w:t>
      </w:r>
      <w:r w:rsidRPr="00D02D5A">
        <w:rPr>
          <w:rFonts w:ascii="Arial" w:hAnsi="Arial" w:cs="Arial"/>
          <w:sz w:val="21"/>
          <w:szCs w:val="21"/>
        </w:rPr>
        <w:t xml:space="preserve">old </w:t>
      </w:r>
      <w:r>
        <w:rPr>
          <w:rFonts w:ascii="Arial" w:hAnsi="Arial" w:cs="Arial"/>
          <w:sz w:val="21"/>
          <w:szCs w:val="21"/>
        </w:rPr>
        <w:t>s</w:t>
      </w:r>
      <w:r w:rsidRPr="00D02D5A">
        <w:rPr>
          <w:rFonts w:ascii="Arial" w:hAnsi="Arial" w:cs="Arial"/>
          <w:sz w:val="21"/>
          <w:szCs w:val="21"/>
        </w:rPr>
        <w:t xml:space="preserve">tandard" </w:t>
      </w:r>
      <w:r>
        <w:rPr>
          <w:rFonts w:ascii="Arial" w:hAnsi="Arial" w:cs="Arial"/>
          <w:sz w:val="21"/>
          <w:szCs w:val="21"/>
        </w:rPr>
        <w:t xml:space="preserve">of the EU </w:t>
      </w:r>
      <w:r w:rsidRPr="00D02D5A">
        <w:rPr>
          <w:rFonts w:ascii="Arial" w:hAnsi="Arial" w:cs="Arial"/>
          <w:sz w:val="21"/>
          <w:szCs w:val="21"/>
        </w:rPr>
        <w:t>taxonomy.</w:t>
      </w:r>
    </w:p>
    <w:p w14:paraId="11AD86A1" w14:textId="77777777" w:rsidR="00F054BF" w:rsidRPr="00D02D5A" w:rsidRDefault="00F054BF" w:rsidP="00F054BF">
      <w:pPr>
        <w:rPr>
          <w:rFonts w:ascii="Arial" w:hAnsi="Arial" w:cs="Arial"/>
          <w:sz w:val="21"/>
          <w:szCs w:val="21"/>
        </w:rPr>
      </w:pPr>
      <w:r w:rsidRPr="00D02D5A">
        <w:rPr>
          <w:rFonts w:ascii="Arial" w:hAnsi="Arial" w:cs="Arial"/>
          <w:sz w:val="21"/>
          <w:szCs w:val="21"/>
        </w:rPr>
        <w:t xml:space="preserve">Apart from this, we would like to point out that the use of the letter class system within the framework of the EPC causes </w:t>
      </w:r>
      <w:r>
        <w:rPr>
          <w:rFonts w:ascii="Arial" w:hAnsi="Arial" w:cs="Arial"/>
          <w:sz w:val="21"/>
          <w:szCs w:val="21"/>
        </w:rPr>
        <w:t xml:space="preserve">practical </w:t>
      </w:r>
      <w:r w:rsidRPr="00D02D5A">
        <w:rPr>
          <w:rFonts w:ascii="Arial" w:hAnsi="Arial" w:cs="Arial"/>
          <w:sz w:val="21"/>
          <w:szCs w:val="21"/>
        </w:rPr>
        <w:t xml:space="preserve">problems in </w:t>
      </w:r>
      <w:r>
        <w:rPr>
          <w:rFonts w:ascii="Arial" w:hAnsi="Arial" w:cs="Arial"/>
          <w:sz w:val="21"/>
          <w:szCs w:val="21"/>
        </w:rPr>
        <w:t>principle</w:t>
      </w:r>
      <w:r w:rsidRPr="00D02D5A">
        <w:rPr>
          <w:rFonts w:ascii="Arial" w:hAnsi="Arial" w:cs="Arial"/>
          <w:sz w:val="21"/>
          <w:szCs w:val="21"/>
        </w:rPr>
        <w:t xml:space="preserve">, </w:t>
      </w:r>
      <w:r>
        <w:rPr>
          <w:rFonts w:ascii="Arial" w:hAnsi="Arial" w:cs="Arial"/>
          <w:sz w:val="21"/>
          <w:szCs w:val="21"/>
        </w:rPr>
        <w:t>which hampers</w:t>
      </w:r>
      <w:r w:rsidRPr="00D02D5A">
        <w:rPr>
          <w:rFonts w:ascii="Arial" w:hAnsi="Arial" w:cs="Arial"/>
          <w:sz w:val="21"/>
          <w:szCs w:val="21"/>
        </w:rPr>
        <w:t xml:space="preserve"> the determination of the DNSH criterion as well as for the PAI indicator 22. This is since letter classes are not available in some cases (e.g. in Germany for all non-residential buildings). </w:t>
      </w:r>
    </w:p>
    <w:p w14:paraId="491278F9" w14:textId="77777777" w:rsidR="00F054BF" w:rsidRPr="00D02D5A" w:rsidRDefault="00F054BF" w:rsidP="00F054BF">
      <w:pPr>
        <w:rPr>
          <w:rFonts w:ascii="Arial" w:hAnsi="Arial" w:cs="Arial"/>
          <w:sz w:val="21"/>
          <w:szCs w:val="21"/>
        </w:rPr>
      </w:pPr>
      <w:r w:rsidRPr="00D02D5A">
        <w:rPr>
          <w:rFonts w:ascii="Arial" w:hAnsi="Arial" w:cs="Arial"/>
          <w:sz w:val="21"/>
          <w:szCs w:val="21"/>
        </w:rPr>
        <w:t>In addition, letter classes in EPC currently have only limited significance. EPCs are regulated extremely differently within the individual EU states</w:t>
      </w:r>
      <w:r>
        <w:rPr>
          <w:rFonts w:ascii="Arial" w:hAnsi="Arial" w:cs="Arial"/>
          <w:sz w:val="21"/>
          <w:szCs w:val="21"/>
        </w:rPr>
        <w:t>.</w:t>
      </w:r>
      <w:r w:rsidRPr="00D02D5A">
        <w:rPr>
          <w:rFonts w:ascii="Arial" w:hAnsi="Arial" w:cs="Arial"/>
          <w:sz w:val="21"/>
          <w:szCs w:val="21"/>
        </w:rPr>
        <w:t xml:space="preserve"> </w:t>
      </w:r>
      <w:r>
        <w:rPr>
          <w:rFonts w:ascii="Arial" w:hAnsi="Arial" w:cs="Arial"/>
          <w:sz w:val="21"/>
          <w:szCs w:val="21"/>
        </w:rPr>
        <w:t>They contain</w:t>
      </w:r>
      <w:r w:rsidRPr="00D02D5A">
        <w:rPr>
          <w:rFonts w:ascii="Arial" w:hAnsi="Arial" w:cs="Arial"/>
          <w:sz w:val="21"/>
          <w:szCs w:val="21"/>
        </w:rPr>
        <w:t xml:space="preserve"> different national requirements and calculation bases</w:t>
      </w:r>
      <w:r>
        <w:rPr>
          <w:rFonts w:ascii="Arial" w:hAnsi="Arial" w:cs="Arial"/>
          <w:sz w:val="21"/>
          <w:szCs w:val="21"/>
        </w:rPr>
        <w:t>.</w:t>
      </w:r>
      <w:r w:rsidRPr="00D02D5A">
        <w:rPr>
          <w:rFonts w:ascii="Arial" w:hAnsi="Arial" w:cs="Arial"/>
          <w:sz w:val="21"/>
          <w:szCs w:val="21"/>
        </w:rPr>
        <w:t xml:space="preserve"> </w:t>
      </w:r>
      <w:r>
        <w:rPr>
          <w:rFonts w:ascii="Arial" w:hAnsi="Arial" w:cs="Arial"/>
          <w:sz w:val="21"/>
          <w:szCs w:val="21"/>
        </w:rPr>
        <w:t>As a result,</w:t>
      </w:r>
      <w:r w:rsidRPr="00D02D5A">
        <w:rPr>
          <w:rFonts w:ascii="Arial" w:hAnsi="Arial" w:cs="Arial"/>
          <w:sz w:val="21"/>
          <w:szCs w:val="21"/>
        </w:rPr>
        <w:t xml:space="preserve"> </w:t>
      </w:r>
      <w:r>
        <w:rPr>
          <w:rFonts w:ascii="Arial" w:hAnsi="Arial" w:cs="Arial"/>
          <w:sz w:val="21"/>
          <w:szCs w:val="21"/>
        </w:rPr>
        <w:t xml:space="preserve">they are </w:t>
      </w:r>
      <w:r w:rsidRPr="00D02D5A">
        <w:rPr>
          <w:rFonts w:ascii="Arial" w:hAnsi="Arial" w:cs="Arial"/>
          <w:sz w:val="21"/>
          <w:szCs w:val="21"/>
        </w:rPr>
        <w:t>hardly comparable with each other. Although the EPBD amendment aims to standardise the EPC system across the EU, it is not yet foreseeable how this will be designed in detail and when it will be implemented.</w:t>
      </w:r>
    </w:p>
    <w:p w14:paraId="64B7C1EB" w14:textId="77777777" w:rsidR="00F054BF" w:rsidRDefault="00F054BF" w:rsidP="00F054BF">
      <w:pPr>
        <w:rPr>
          <w:rFonts w:ascii="Arial" w:hAnsi="Arial" w:cs="Arial"/>
          <w:sz w:val="21"/>
          <w:szCs w:val="21"/>
        </w:rPr>
      </w:pPr>
      <w:bookmarkStart w:id="8" w:name="_Hlk139358512"/>
      <w:r w:rsidRPr="00D02D5A">
        <w:rPr>
          <w:rFonts w:ascii="Arial" w:hAnsi="Arial" w:cs="Arial"/>
          <w:sz w:val="21"/>
          <w:szCs w:val="21"/>
        </w:rPr>
        <w:t xml:space="preserve">The adoption of the above-mentioned DNSH criterion, which is – like the current requirement –linked to the EPC, would therefore merely perpetuate the existing practical questions in determining the letter classes and the uncertainties associated with the EPBD. </w:t>
      </w:r>
      <w:bookmarkEnd w:id="8"/>
    </w:p>
    <w:p w14:paraId="78974FED" w14:textId="77777777" w:rsidR="00F054BF" w:rsidRPr="00D02D5A" w:rsidRDefault="00F054BF" w:rsidP="00F054BF">
      <w:pPr>
        <w:rPr>
          <w:rFonts w:ascii="Arial" w:hAnsi="Arial" w:cs="Arial"/>
          <w:sz w:val="21"/>
          <w:szCs w:val="21"/>
        </w:rPr>
      </w:pPr>
      <w:r w:rsidRPr="00D02D5A">
        <w:rPr>
          <w:rFonts w:ascii="Arial" w:hAnsi="Arial" w:cs="Arial"/>
          <w:sz w:val="21"/>
          <w:szCs w:val="21"/>
        </w:rPr>
        <w:t>As far as an alignment with the DNSH criterion for the environmental goal climate change mitigation of the EU taxonomy is aspired, it should also be noted that the determination of the lowest 30% according to primary energy demand can - due to a lack of data - hardly be proven at present and is thus unsuitable in practice.</w:t>
      </w:r>
    </w:p>
    <w:p w14:paraId="5FE22517" w14:textId="77777777" w:rsidR="009C41BB" w:rsidRDefault="009C41BB" w:rsidP="009C41BB">
      <w:r>
        <w:t>&lt;ESMA_QUESTION_SFDR_7&gt;</w:t>
      </w:r>
    </w:p>
    <w:p w14:paraId="01B5D613" w14:textId="77777777" w:rsidR="009C41BB" w:rsidRDefault="009C41BB" w:rsidP="009C41BB"/>
    <w:p w14:paraId="37E24DE7" w14:textId="77777777" w:rsidR="009C41BB" w:rsidRDefault="009C41BB" w:rsidP="009C41BB">
      <w:pPr>
        <w:pStyle w:val="Questionstyle"/>
        <w:numPr>
          <w:ilvl w:val="0"/>
          <w:numId w:val="42"/>
        </w:numPr>
      </w:pPr>
      <w:bookmarkStart w:id="9" w:name="_Hlk131609837"/>
      <w:r>
        <w:t>: Do you see any challenges in the interaction between the definition ‘enterprise value’ and ‘current value of investment’ for the calculation of the PAI indicators?</w:t>
      </w:r>
    </w:p>
    <w:bookmarkEnd w:id="9"/>
    <w:p w14:paraId="7FD356D5" w14:textId="77777777" w:rsidR="009C41BB" w:rsidRDefault="009C41BB" w:rsidP="009C41BB">
      <w:r>
        <w:t>&lt;ESMA_QUESTION_SFDR_8&gt;</w:t>
      </w:r>
    </w:p>
    <w:p w14:paraId="69B717E5" w14:textId="77777777" w:rsidR="00F054BF" w:rsidRPr="00D02D5A" w:rsidRDefault="00F054BF" w:rsidP="00F054BF">
      <w:pPr>
        <w:rPr>
          <w:rFonts w:ascii="Arial" w:hAnsi="Arial" w:cs="Arial"/>
          <w:sz w:val="21"/>
          <w:szCs w:val="21"/>
        </w:rPr>
      </w:pPr>
      <w:r w:rsidRPr="00D02D5A">
        <w:rPr>
          <w:rFonts w:ascii="Arial" w:hAnsi="Arial" w:cs="Arial"/>
          <w:sz w:val="21"/>
          <w:szCs w:val="21"/>
        </w:rPr>
        <w:t>In the following, reference is made to the corresponding interaction between "current value of investment in real estate asset" and "current value of real estate asset" for question 8.</w:t>
      </w:r>
    </w:p>
    <w:p w14:paraId="301CA966" w14:textId="77777777" w:rsidR="00F054BF" w:rsidRPr="00D02D5A" w:rsidRDefault="00F054BF" w:rsidP="00F054BF">
      <w:pPr>
        <w:rPr>
          <w:rFonts w:ascii="Arial" w:hAnsi="Arial" w:cs="Arial"/>
          <w:sz w:val="21"/>
          <w:szCs w:val="21"/>
        </w:rPr>
      </w:pPr>
      <w:proofErr w:type="gramStart"/>
      <w:r w:rsidRPr="00D02D5A">
        <w:rPr>
          <w:rFonts w:ascii="Arial" w:hAnsi="Arial" w:cs="Arial"/>
          <w:sz w:val="21"/>
          <w:szCs w:val="21"/>
        </w:rPr>
        <w:t>First of all</w:t>
      </w:r>
      <w:proofErr w:type="gramEnd"/>
      <w:r w:rsidRPr="00D02D5A">
        <w:rPr>
          <w:rFonts w:ascii="Arial" w:hAnsi="Arial" w:cs="Arial"/>
          <w:sz w:val="21"/>
          <w:szCs w:val="21"/>
        </w:rPr>
        <w:t xml:space="preserve">, </w:t>
      </w:r>
      <w:r>
        <w:rPr>
          <w:rFonts w:ascii="Arial" w:hAnsi="Arial" w:cs="Arial"/>
          <w:sz w:val="21"/>
          <w:szCs w:val="21"/>
        </w:rPr>
        <w:t>we</w:t>
      </w:r>
      <w:r w:rsidRPr="00D02D5A">
        <w:rPr>
          <w:rFonts w:ascii="Arial" w:hAnsi="Arial" w:cs="Arial"/>
          <w:sz w:val="21"/>
          <w:szCs w:val="21"/>
        </w:rPr>
        <w:t xml:space="preserve"> suggest that specific definitions for the parameters of the formula in Annex I (41) "current value of investment in real estate asset" and "current value of real estate asset" should be included in order to be able to determine the formula and its individual components correctly for real estate investments as well.</w:t>
      </w:r>
    </w:p>
    <w:p w14:paraId="569B7589" w14:textId="77777777" w:rsidR="00F054BF" w:rsidRPr="00D02D5A" w:rsidRDefault="00F054BF" w:rsidP="00F054BF">
      <w:pPr>
        <w:rPr>
          <w:rFonts w:ascii="Arial" w:hAnsi="Arial" w:cs="Arial"/>
          <w:sz w:val="21"/>
          <w:szCs w:val="21"/>
        </w:rPr>
      </w:pPr>
      <w:r w:rsidRPr="00D02D5A">
        <w:rPr>
          <w:rFonts w:ascii="Arial" w:hAnsi="Arial" w:cs="Arial"/>
          <w:sz w:val="21"/>
          <w:szCs w:val="21"/>
        </w:rPr>
        <w:t xml:space="preserve">For the draft of the definitions of the individual components, it is important that the quotient consisting of the investment share shown in the </w:t>
      </w:r>
      <w:r>
        <w:rPr>
          <w:rFonts w:ascii="Arial" w:hAnsi="Arial" w:cs="Arial"/>
          <w:sz w:val="21"/>
          <w:szCs w:val="21"/>
        </w:rPr>
        <w:t xml:space="preserve">numerator </w:t>
      </w:r>
      <w:r w:rsidRPr="00D02D5A">
        <w:rPr>
          <w:rFonts w:ascii="Arial" w:hAnsi="Arial" w:cs="Arial"/>
          <w:sz w:val="21"/>
          <w:szCs w:val="21"/>
        </w:rPr>
        <w:t>and the valuation of the entire property shown in the</w:t>
      </w:r>
      <w:r>
        <w:rPr>
          <w:rFonts w:ascii="Arial" w:hAnsi="Arial" w:cs="Arial"/>
          <w:sz w:val="21"/>
          <w:szCs w:val="21"/>
        </w:rPr>
        <w:t xml:space="preserve"> denominator </w:t>
      </w:r>
      <w:r w:rsidRPr="00D02D5A">
        <w:rPr>
          <w:rFonts w:ascii="Arial" w:hAnsi="Arial" w:cs="Arial"/>
          <w:sz w:val="21"/>
          <w:szCs w:val="21"/>
        </w:rPr>
        <w:t xml:space="preserve">only changes if the investment share changes as well. Changes in the value of the properties should not affect the reported GHG emissions balance under any circumstances. Furthermore, investments in structural upgrading, such as insulation measures, should be completely excluded from the calculation for the value of the property. </w:t>
      </w:r>
    </w:p>
    <w:p w14:paraId="24F8ED8D" w14:textId="77777777" w:rsidR="009C41BB" w:rsidRDefault="009C41BB" w:rsidP="009C41BB">
      <w:r>
        <w:t>&lt;ESMA_QUESTION_SFDR_8&gt;</w:t>
      </w:r>
    </w:p>
    <w:p w14:paraId="7CBDF975" w14:textId="77777777" w:rsidR="009C41BB" w:rsidRDefault="009C41BB" w:rsidP="009C41BB"/>
    <w:p w14:paraId="1F180966" w14:textId="77777777" w:rsidR="009C41BB" w:rsidRDefault="009C41BB" w:rsidP="009C41BB">
      <w:pPr>
        <w:pStyle w:val="Questionstyle"/>
        <w:numPr>
          <w:ilvl w:val="0"/>
          <w:numId w:val="42"/>
        </w:numPr>
      </w:pPr>
      <w:bookmarkStart w:id="10" w:name="_Hlk131609838"/>
      <w:r>
        <w:t xml:space="preserve">: Do you have any comments or proposed adjustments to the new formulae suggested in Annex I?  </w:t>
      </w:r>
    </w:p>
    <w:bookmarkEnd w:id="10"/>
    <w:p w14:paraId="782D4653" w14:textId="77777777" w:rsidR="009C41BB" w:rsidRDefault="009C41BB" w:rsidP="009C41BB">
      <w:r>
        <w:t>&lt;ESMA_QUESTION_SFDR_9&gt;</w:t>
      </w:r>
    </w:p>
    <w:p w14:paraId="7BEFC7CC" w14:textId="77777777" w:rsidR="00F054BF" w:rsidRPr="00D02D5A" w:rsidRDefault="00F054BF" w:rsidP="00F054BF">
      <w:pPr>
        <w:rPr>
          <w:rFonts w:ascii="Arial" w:hAnsi="Arial" w:cs="Arial"/>
          <w:sz w:val="21"/>
          <w:szCs w:val="21"/>
        </w:rPr>
      </w:pPr>
      <w:r w:rsidRPr="00D02D5A">
        <w:rPr>
          <w:rFonts w:ascii="Arial" w:hAnsi="Arial" w:cs="Arial"/>
          <w:sz w:val="21"/>
          <w:szCs w:val="21"/>
        </w:rPr>
        <w:t>In the following, our answers refer only to the formulae redrafted by the review for the opt-in PAI</w:t>
      </w:r>
      <w:r>
        <w:rPr>
          <w:rFonts w:ascii="Arial" w:hAnsi="Arial" w:cs="Arial"/>
          <w:sz w:val="21"/>
          <w:szCs w:val="21"/>
        </w:rPr>
        <w:t>s</w:t>
      </w:r>
      <w:r w:rsidRPr="00D02D5A">
        <w:rPr>
          <w:rFonts w:ascii="Arial" w:hAnsi="Arial" w:cs="Arial"/>
          <w:sz w:val="21"/>
          <w:szCs w:val="21"/>
        </w:rPr>
        <w:t xml:space="preserve"> for real estate under Annex I (41) - (45).</w:t>
      </w:r>
    </w:p>
    <w:p w14:paraId="38D0E1CF" w14:textId="77777777" w:rsidR="00F054BF" w:rsidRPr="00D02D5A" w:rsidRDefault="00F054BF" w:rsidP="00F054BF">
      <w:pPr>
        <w:rPr>
          <w:rFonts w:ascii="Arial" w:hAnsi="Arial" w:cs="Arial"/>
          <w:sz w:val="21"/>
          <w:szCs w:val="21"/>
        </w:rPr>
      </w:pPr>
      <w:proofErr w:type="gramStart"/>
      <w:r w:rsidRPr="00D02D5A">
        <w:rPr>
          <w:rFonts w:ascii="Arial" w:hAnsi="Arial" w:cs="Arial"/>
          <w:sz w:val="21"/>
          <w:szCs w:val="21"/>
        </w:rPr>
        <w:t>First of all</w:t>
      </w:r>
      <w:proofErr w:type="gramEnd"/>
      <w:r w:rsidRPr="00D02D5A">
        <w:rPr>
          <w:rFonts w:ascii="Arial" w:hAnsi="Arial" w:cs="Arial"/>
          <w:sz w:val="21"/>
          <w:szCs w:val="21"/>
        </w:rPr>
        <w:t xml:space="preserve">, it should be noted that the precise application of the proposed formulas </w:t>
      </w:r>
      <w:r>
        <w:rPr>
          <w:rFonts w:ascii="Arial" w:hAnsi="Arial" w:cs="Arial"/>
          <w:sz w:val="21"/>
          <w:szCs w:val="21"/>
        </w:rPr>
        <w:t>will be</w:t>
      </w:r>
      <w:r w:rsidRPr="00D02D5A">
        <w:rPr>
          <w:rFonts w:ascii="Arial" w:hAnsi="Arial" w:cs="Arial"/>
          <w:sz w:val="21"/>
          <w:szCs w:val="21"/>
        </w:rPr>
        <w:t xml:space="preserve"> difficult, as the components contained therein are not defined in some cases.</w:t>
      </w:r>
    </w:p>
    <w:p w14:paraId="4073900D" w14:textId="77777777" w:rsidR="00F054BF" w:rsidRPr="00D02D5A" w:rsidRDefault="00F054BF" w:rsidP="00F054BF">
      <w:pPr>
        <w:rPr>
          <w:rFonts w:ascii="Arial" w:hAnsi="Arial" w:cs="Arial"/>
          <w:sz w:val="21"/>
          <w:szCs w:val="21"/>
        </w:rPr>
      </w:pPr>
      <w:r w:rsidRPr="00D02D5A">
        <w:rPr>
          <w:rFonts w:ascii="Arial" w:hAnsi="Arial" w:cs="Arial"/>
          <w:sz w:val="21"/>
          <w:szCs w:val="21"/>
        </w:rPr>
        <w:t xml:space="preserve">In particular, the following definitions are missing: </w:t>
      </w:r>
    </w:p>
    <w:p w14:paraId="2C6A1200" w14:textId="77777777" w:rsidR="00F054BF" w:rsidRPr="00D02D5A" w:rsidRDefault="00F054BF" w:rsidP="00F054BF">
      <w:pPr>
        <w:rPr>
          <w:rFonts w:ascii="Arial" w:hAnsi="Arial" w:cs="Arial"/>
          <w:sz w:val="21"/>
          <w:szCs w:val="21"/>
        </w:rPr>
      </w:pPr>
      <w:r w:rsidRPr="00D02D5A">
        <w:rPr>
          <w:rFonts w:ascii="Arial" w:hAnsi="Arial" w:cs="Arial"/>
          <w:sz w:val="21"/>
          <w:szCs w:val="21"/>
        </w:rPr>
        <w:t>PAI indicator (41): "current value of investment in real estate asset" and "current value of real estate asset" (see above).</w:t>
      </w:r>
    </w:p>
    <w:p w14:paraId="7C414437" w14:textId="77777777" w:rsidR="00F054BF" w:rsidRPr="00D02D5A" w:rsidRDefault="00F054BF" w:rsidP="00F054BF">
      <w:pPr>
        <w:rPr>
          <w:rFonts w:ascii="Arial" w:hAnsi="Arial" w:cs="Arial"/>
          <w:sz w:val="21"/>
          <w:szCs w:val="21"/>
        </w:rPr>
      </w:pPr>
      <w:r w:rsidRPr="00D02D5A">
        <w:rPr>
          <w:rFonts w:ascii="Arial" w:hAnsi="Arial" w:cs="Arial"/>
          <w:sz w:val="21"/>
          <w:szCs w:val="21"/>
        </w:rPr>
        <w:t xml:space="preserve">PAI indicator (42): No calculation method for the "surface area" is given. However, the calculation of the "surface area" for buildings is not </w:t>
      </w:r>
      <w:r>
        <w:rPr>
          <w:rFonts w:ascii="Arial" w:hAnsi="Arial" w:cs="Arial"/>
          <w:sz w:val="21"/>
          <w:szCs w:val="21"/>
        </w:rPr>
        <w:t>assessed</w:t>
      </w:r>
      <w:r w:rsidRPr="00D02D5A">
        <w:rPr>
          <w:rFonts w:ascii="Arial" w:hAnsi="Arial" w:cs="Arial"/>
          <w:sz w:val="21"/>
          <w:szCs w:val="21"/>
        </w:rPr>
        <w:t xml:space="preserve"> uniformly in practice and leads to large deviations depending on the chosen calculation method. Often there is a differentiation between residential and non-residential properties </w:t>
      </w:r>
      <w:r>
        <w:rPr>
          <w:rFonts w:ascii="Arial" w:hAnsi="Arial" w:cs="Arial"/>
          <w:sz w:val="21"/>
          <w:szCs w:val="21"/>
        </w:rPr>
        <w:t>when determining</w:t>
      </w:r>
      <w:r w:rsidRPr="00D02D5A">
        <w:rPr>
          <w:rFonts w:ascii="Arial" w:hAnsi="Arial" w:cs="Arial"/>
          <w:sz w:val="21"/>
          <w:szCs w:val="21"/>
        </w:rPr>
        <w:t xml:space="preserve"> the calculation method. </w:t>
      </w:r>
      <w:proofErr w:type="gramStart"/>
      <w:r w:rsidRPr="00D02D5A">
        <w:rPr>
          <w:rFonts w:ascii="Arial" w:hAnsi="Arial" w:cs="Arial"/>
          <w:sz w:val="21"/>
          <w:szCs w:val="21"/>
        </w:rPr>
        <w:t>In order to</w:t>
      </w:r>
      <w:proofErr w:type="gramEnd"/>
      <w:r w:rsidRPr="00D02D5A">
        <w:rPr>
          <w:rFonts w:ascii="Arial" w:hAnsi="Arial" w:cs="Arial"/>
          <w:sz w:val="21"/>
          <w:szCs w:val="21"/>
        </w:rPr>
        <w:t xml:space="preserve"> achieve a uniform calculation of the surface area, it is proposed to use the International Property Measurement Standard (currently in the version of the IPMS2). This is known to market participants </w:t>
      </w:r>
      <w:r>
        <w:rPr>
          <w:rFonts w:ascii="Arial" w:hAnsi="Arial" w:cs="Arial"/>
          <w:sz w:val="21"/>
          <w:szCs w:val="21"/>
        </w:rPr>
        <w:t>through</w:t>
      </w:r>
      <w:r w:rsidRPr="00D02D5A">
        <w:rPr>
          <w:rFonts w:ascii="Arial" w:hAnsi="Arial" w:cs="Arial"/>
          <w:sz w:val="21"/>
          <w:szCs w:val="21"/>
        </w:rPr>
        <w:t xml:space="preserve"> the Carbon Risk Real Estate Monitor (CRREM). </w:t>
      </w:r>
    </w:p>
    <w:p w14:paraId="6EE2F75A" w14:textId="77777777" w:rsidR="00F054BF" w:rsidRPr="00D02D5A" w:rsidRDefault="00F054BF" w:rsidP="00F054BF">
      <w:pPr>
        <w:rPr>
          <w:rFonts w:ascii="Arial" w:hAnsi="Arial" w:cs="Arial"/>
          <w:sz w:val="21"/>
          <w:szCs w:val="21"/>
        </w:rPr>
      </w:pPr>
      <w:r w:rsidRPr="00D02D5A">
        <w:rPr>
          <w:rFonts w:ascii="Arial" w:hAnsi="Arial" w:cs="Arial"/>
          <w:sz w:val="21"/>
          <w:szCs w:val="21"/>
        </w:rPr>
        <w:t>PAI indicator (44): There is no reference to when a building is considered "newly constructed" and when a "renovation" is given. If the definitions contained in other regulations - such as the Taxonomy Regulation or the EPBD - should be applied, a reference would be desirable. When existing buildings are renovated, the weight of materials used should at best be determined by approximations.</w:t>
      </w:r>
    </w:p>
    <w:p w14:paraId="14381DD3" w14:textId="77777777" w:rsidR="00F054BF" w:rsidRPr="00D02D5A" w:rsidRDefault="00F054BF" w:rsidP="00F054BF">
      <w:pPr>
        <w:rPr>
          <w:rFonts w:ascii="Arial" w:hAnsi="Arial" w:cs="Arial"/>
          <w:sz w:val="21"/>
          <w:szCs w:val="21"/>
        </w:rPr>
      </w:pPr>
      <w:r w:rsidRPr="00D02D5A">
        <w:rPr>
          <w:rFonts w:ascii="Arial" w:hAnsi="Arial" w:cs="Arial"/>
          <w:sz w:val="21"/>
          <w:szCs w:val="21"/>
        </w:rPr>
        <w:t xml:space="preserve">PAI indicator (45): </w:t>
      </w:r>
      <w:r>
        <w:rPr>
          <w:rFonts w:ascii="Arial" w:hAnsi="Arial" w:cs="Arial"/>
          <w:sz w:val="21"/>
          <w:szCs w:val="21"/>
        </w:rPr>
        <w:t>I</w:t>
      </w:r>
      <w:r w:rsidRPr="00D02D5A">
        <w:rPr>
          <w:rFonts w:ascii="Arial" w:hAnsi="Arial" w:cs="Arial"/>
          <w:sz w:val="21"/>
          <w:szCs w:val="21"/>
        </w:rPr>
        <w:t xml:space="preserve">t remains completely open what is meant by "non-vegetated surface". A reference to an EU law - if </w:t>
      </w:r>
      <w:r>
        <w:rPr>
          <w:rFonts w:ascii="Arial" w:hAnsi="Arial" w:cs="Arial"/>
          <w:sz w:val="21"/>
          <w:szCs w:val="21"/>
        </w:rPr>
        <w:t>one</w:t>
      </w:r>
      <w:r w:rsidRPr="00D02D5A">
        <w:rPr>
          <w:rFonts w:ascii="Arial" w:hAnsi="Arial" w:cs="Arial"/>
          <w:sz w:val="21"/>
          <w:szCs w:val="21"/>
        </w:rPr>
        <w:t xml:space="preserve"> is </w:t>
      </w:r>
      <w:r>
        <w:rPr>
          <w:rFonts w:ascii="Arial" w:hAnsi="Arial" w:cs="Arial"/>
          <w:sz w:val="21"/>
          <w:szCs w:val="21"/>
        </w:rPr>
        <w:t>provided</w:t>
      </w:r>
      <w:r w:rsidRPr="00D02D5A">
        <w:rPr>
          <w:rFonts w:ascii="Arial" w:hAnsi="Arial" w:cs="Arial"/>
          <w:sz w:val="21"/>
          <w:szCs w:val="21"/>
        </w:rPr>
        <w:t xml:space="preserve"> - would also be helpful </w:t>
      </w:r>
      <w:proofErr w:type="gramStart"/>
      <w:r w:rsidRPr="00D02D5A">
        <w:rPr>
          <w:rFonts w:ascii="Arial" w:hAnsi="Arial" w:cs="Arial"/>
          <w:sz w:val="21"/>
          <w:szCs w:val="21"/>
        </w:rPr>
        <w:t>in order to</w:t>
      </w:r>
      <w:proofErr w:type="gramEnd"/>
      <w:r w:rsidRPr="00D02D5A">
        <w:rPr>
          <w:rFonts w:ascii="Arial" w:hAnsi="Arial" w:cs="Arial"/>
          <w:sz w:val="21"/>
          <w:szCs w:val="21"/>
        </w:rPr>
        <w:t xml:space="preserve"> enable a legally secure application.</w:t>
      </w:r>
    </w:p>
    <w:p w14:paraId="47DCF14F" w14:textId="77777777" w:rsidR="009C41BB" w:rsidRDefault="009C41BB" w:rsidP="009C41BB">
      <w:r>
        <w:t>&lt;ESMA_QUESTION_SFDR_9&gt;</w:t>
      </w:r>
    </w:p>
    <w:p w14:paraId="02222C62" w14:textId="77777777" w:rsidR="009C41BB" w:rsidRDefault="009C41BB" w:rsidP="009C41BB"/>
    <w:p w14:paraId="740D666B" w14:textId="77777777" w:rsidR="009C41BB" w:rsidRDefault="009C41BB" w:rsidP="009C41BB">
      <w:pPr>
        <w:pStyle w:val="Questionstyle"/>
        <w:numPr>
          <w:ilvl w:val="0"/>
          <w:numId w:val="42"/>
        </w:numPr>
      </w:pPr>
      <w:bookmarkStart w:id="11" w:name="_Hlk131609840"/>
      <w:r>
        <w:t xml:space="preserve">: Do you have any comments on the further clarifications or technical changes to the current list of indicators? Did you encounter any issues in the calculation of the adverse impact for any of the other existing indicators in Annex I?  </w:t>
      </w:r>
    </w:p>
    <w:bookmarkEnd w:id="11"/>
    <w:p w14:paraId="411F0744" w14:textId="77777777" w:rsidR="009C41BB" w:rsidRDefault="009C41BB" w:rsidP="009C41BB">
      <w:r>
        <w:t>&lt;ESMA_QUESTION_SFDR_10&gt;</w:t>
      </w:r>
    </w:p>
    <w:p w14:paraId="5E6697F0" w14:textId="77777777" w:rsidR="009C41BB" w:rsidRDefault="009C41BB" w:rsidP="009C41BB">
      <w:permStart w:id="907094690" w:edGrp="everyone"/>
      <w:r>
        <w:t>TYPE YOUR TEXT HERE</w:t>
      </w:r>
    </w:p>
    <w:permEnd w:id="907094690"/>
    <w:p w14:paraId="20DFC308" w14:textId="77777777" w:rsidR="009C41BB" w:rsidRDefault="009C41BB" w:rsidP="009C41BB">
      <w:r>
        <w:t>&lt;ESMA_QUESTION_SFDR_10&gt;</w:t>
      </w:r>
    </w:p>
    <w:p w14:paraId="4349D283" w14:textId="77777777" w:rsidR="009C41BB" w:rsidRDefault="009C41BB" w:rsidP="009C41BB"/>
    <w:p w14:paraId="021DC5CF" w14:textId="77777777" w:rsidR="009C41BB" w:rsidRDefault="009C41BB" w:rsidP="009C41BB">
      <w:pPr>
        <w:pStyle w:val="Questionstyle"/>
        <w:numPr>
          <w:ilvl w:val="0"/>
          <w:numId w:val="42"/>
        </w:numPr>
      </w:pPr>
      <w:bookmarkStart w:id="12" w:name="_Hlk131609841"/>
      <w:r>
        <w:t>: Do you agree with the proposal to require the disclosure of the share of information for the PAI indicators for which the financial market participant relies on information directly from investee companies?</w:t>
      </w:r>
    </w:p>
    <w:bookmarkEnd w:id="12"/>
    <w:p w14:paraId="4B3A3DFC" w14:textId="77777777" w:rsidR="009C41BB" w:rsidRDefault="009C41BB" w:rsidP="009C41BB">
      <w:r>
        <w:t>&lt;ESMA_QUESTION_SFDR_11&gt;</w:t>
      </w:r>
    </w:p>
    <w:p w14:paraId="1468D7B3" w14:textId="77777777" w:rsidR="009C41BB" w:rsidRDefault="009C41BB" w:rsidP="009C41BB">
      <w:permStart w:id="855341785" w:edGrp="everyone"/>
      <w:r>
        <w:t>TYPE YOUR TEXT HERE</w:t>
      </w:r>
    </w:p>
    <w:permEnd w:id="855341785"/>
    <w:p w14:paraId="1527AEC5" w14:textId="77777777" w:rsidR="009C41BB" w:rsidRDefault="009C41BB" w:rsidP="009C41BB">
      <w:r>
        <w:t>&lt;ESMA_QUESTION_SFDR_11&gt;</w:t>
      </w:r>
    </w:p>
    <w:p w14:paraId="2E686CA5" w14:textId="77777777" w:rsidR="009C41BB" w:rsidRDefault="009C41BB" w:rsidP="009C41BB"/>
    <w:p w14:paraId="771CCECE" w14:textId="77777777" w:rsidR="009C41BB" w:rsidRDefault="009C41BB" w:rsidP="009C41BB">
      <w:pPr>
        <w:pStyle w:val="Questionstyle"/>
        <w:numPr>
          <w:ilvl w:val="0"/>
          <w:numId w:val="42"/>
        </w:numPr>
      </w:pPr>
      <w:r>
        <w:t>: What is your view on the approach taken in this consultation paper to define ‘all investments’? What are the advantages and drawbacks you identify? Would a change in the approach adopted for the treatment of ‘all investments’ be necessary in your view?</w:t>
      </w:r>
    </w:p>
    <w:p w14:paraId="27369F03" w14:textId="77777777" w:rsidR="009C41BB" w:rsidRDefault="009C41BB" w:rsidP="009C41BB">
      <w:r>
        <w:t>&lt;ESMA_QUESTION_SFDR_12&gt;</w:t>
      </w:r>
    </w:p>
    <w:p w14:paraId="757EF866" w14:textId="77777777" w:rsidR="009C41BB" w:rsidRDefault="009C41BB" w:rsidP="009C41BB">
      <w:permStart w:id="250639194" w:edGrp="everyone"/>
      <w:r>
        <w:t>TYPE YOUR TEXT HERE</w:t>
      </w:r>
    </w:p>
    <w:permEnd w:id="250639194"/>
    <w:p w14:paraId="230C57BE" w14:textId="77777777" w:rsidR="009C41BB" w:rsidRDefault="009C41BB" w:rsidP="009C41BB">
      <w:r>
        <w:t>&lt;ESMA_QUESTION_SFDR_12&gt;</w:t>
      </w:r>
    </w:p>
    <w:p w14:paraId="2B8EE313" w14:textId="77777777" w:rsidR="009C41BB" w:rsidRDefault="009C41BB" w:rsidP="009C41BB"/>
    <w:p w14:paraId="23AA1B95" w14:textId="77777777" w:rsidR="009C41BB" w:rsidRDefault="009C41BB" w:rsidP="009C41BB">
      <w:pPr>
        <w:pStyle w:val="Questionstyle"/>
        <w:numPr>
          <w:ilvl w:val="0"/>
          <w:numId w:val="42"/>
        </w:numPr>
      </w:pPr>
      <w:r>
        <w:t>: Do you agree with the ESAs’ proposal to only require the inclusion of information on investee companies’ value chains in the PAI calculations where the investee company reports them? If not, what would you propose as an alternative?</w:t>
      </w:r>
    </w:p>
    <w:p w14:paraId="4FF0E823" w14:textId="77777777" w:rsidR="009C41BB" w:rsidRDefault="009C41BB" w:rsidP="009C41BB">
      <w:r>
        <w:t>&lt;ESMA_QUESTION_SFDR_13&gt;</w:t>
      </w:r>
    </w:p>
    <w:p w14:paraId="68066BB7" w14:textId="77777777" w:rsidR="009C41BB" w:rsidRDefault="009C41BB" w:rsidP="009C41BB">
      <w:permStart w:id="1508126041" w:edGrp="everyone"/>
      <w:r>
        <w:t>TYPE YOUR TEXT HERE</w:t>
      </w:r>
    </w:p>
    <w:permEnd w:id="1508126041"/>
    <w:p w14:paraId="595F45FD" w14:textId="77777777" w:rsidR="009C41BB" w:rsidRDefault="009C41BB" w:rsidP="009C41BB">
      <w:r>
        <w:t>&lt;ESMA_QUESTION_SFDR_13&gt;</w:t>
      </w:r>
    </w:p>
    <w:p w14:paraId="370CD413" w14:textId="77777777" w:rsidR="009C41BB" w:rsidRDefault="009C41BB" w:rsidP="009C41BB"/>
    <w:p w14:paraId="0230BC97" w14:textId="77777777" w:rsidR="009C41BB" w:rsidRDefault="009C41BB" w:rsidP="009C41BB">
      <w:pPr>
        <w:pStyle w:val="Questionstyle"/>
        <w:numPr>
          <w:ilvl w:val="0"/>
          <w:numId w:val="42"/>
        </w:numPr>
      </w:pPr>
      <w:r>
        <w:t>: Do you agree with the proposed treatment of derivatives in the PAI indicators or would you suggest any other method?</w:t>
      </w:r>
    </w:p>
    <w:p w14:paraId="22BF9E9C" w14:textId="77777777" w:rsidR="009C41BB" w:rsidRDefault="009C41BB" w:rsidP="009C41BB">
      <w:r>
        <w:t>&lt;ESMA_QUESTION_SFDR_14&gt;</w:t>
      </w:r>
    </w:p>
    <w:p w14:paraId="2C349187" w14:textId="77777777" w:rsidR="009C41BB" w:rsidRDefault="009C41BB" w:rsidP="009C41BB">
      <w:permStart w:id="185416210" w:edGrp="everyone"/>
      <w:r>
        <w:t>TYPE YOUR TEXT HERE</w:t>
      </w:r>
    </w:p>
    <w:permEnd w:id="185416210"/>
    <w:p w14:paraId="77BFC420" w14:textId="77777777" w:rsidR="009C41BB" w:rsidRDefault="009C41BB" w:rsidP="009C41BB">
      <w:r>
        <w:t>&lt;ESMA_QUESTION_SFDR_14&gt;</w:t>
      </w:r>
    </w:p>
    <w:p w14:paraId="12D408E6" w14:textId="77777777" w:rsidR="009C41BB" w:rsidRDefault="009C41BB" w:rsidP="009C41BB"/>
    <w:p w14:paraId="6B660A09" w14:textId="77777777" w:rsidR="009C41BB" w:rsidRDefault="009C41BB" w:rsidP="009C41BB">
      <w:pPr>
        <w:pStyle w:val="Questionstyle"/>
        <w:numPr>
          <w:ilvl w:val="0"/>
          <w:numId w:val="42"/>
        </w:numPr>
      </w:pPr>
      <w:r>
        <w:t xml:space="preserve">: What are your views </w:t>
      </w:r>
      <w:proofErr w:type="gramStart"/>
      <w:r>
        <w:t>with regard to</w:t>
      </w:r>
      <w:proofErr w:type="gramEnd"/>
      <w:r>
        <w:t xml:space="preserve"> the treatment of derivatives in general (Taxonomy-alignment, share of sustainable investments and PAI calculations)? Should the netting provision of Article 17(1)(g) be applied to sustainable investment calculations? </w:t>
      </w:r>
    </w:p>
    <w:p w14:paraId="449BFB19" w14:textId="77777777" w:rsidR="009C41BB" w:rsidRDefault="009C41BB" w:rsidP="009C41BB">
      <w:r>
        <w:t>&lt;ESMA_QUESTION_SFDR_15&gt;</w:t>
      </w:r>
    </w:p>
    <w:p w14:paraId="2EFCC36D" w14:textId="77777777" w:rsidR="009C41BB" w:rsidRDefault="009C41BB" w:rsidP="009C41BB">
      <w:permStart w:id="1091579084" w:edGrp="everyone"/>
      <w:r>
        <w:t>TYPE YOUR TEXT HERE</w:t>
      </w:r>
    </w:p>
    <w:permEnd w:id="1091579084"/>
    <w:p w14:paraId="31E2022B" w14:textId="77777777" w:rsidR="009C41BB" w:rsidRDefault="009C41BB" w:rsidP="009C41BB">
      <w:r>
        <w:t>&lt;ESMA_QUESTION_SFDR_15&gt;</w:t>
      </w:r>
    </w:p>
    <w:p w14:paraId="4679EFBB" w14:textId="77777777" w:rsidR="009C41BB" w:rsidRDefault="009C41BB" w:rsidP="009C41BB"/>
    <w:p w14:paraId="4EEEB70B" w14:textId="77777777" w:rsidR="009C41BB" w:rsidRDefault="009C41BB" w:rsidP="009C41BB">
      <w:pPr>
        <w:pStyle w:val="Questionstyle"/>
        <w:numPr>
          <w:ilvl w:val="0"/>
          <w:numId w:val="42"/>
        </w:numPr>
        <w:rPr>
          <w:rFonts w:cstheme="minorHAnsi"/>
          <w:color w:val="000000"/>
        </w:rPr>
      </w:pPr>
      <w:r>
        <w:t>: Do you see the need to extend the scope of the provisions of point g of paragraph 1 of Article 17 of the SFDR Delegated Regulation to asset classes other than equity and sovereign exposures?</w:t>
      </w:r>
    </w:p>
    <w:p w14:paraId="36F1003B" w14:textId="77777777" w:rsidR="009C41BB" w:rsidRDefault="009C41BB" w:rsidP="009C41BB">
      <w:r>
        <w:t>&lt;ESMA_QUESTION_SFDR_16&gt;</w:t>
      </w:r>
    </w:p>
    <w:p w14:paraId="56A2AC1A" w14:textId="77777777" w:rsidR="009C41BB" w:rsidRDefault="009C41BB" w:rsidP="009C41BB">
      <w:permStart w:id="41500061" w:edGrp="everyone"/>
      <w:r>
        <w:t>TYPE YOUR TEXT HERE</w:t>
      </w:r>
    </w:p>
    <w:permEnd w:id="41500061"/>
    <w:p w14:paraId="39B14507" w14:textId="77777777" w:rsidR="009C41BB" w:rsidRDefault="009C41BB" w:rsidP="009C41BB">
      <w:r>
        <w:t>&lt;ESMA_QUESTION_SFDR_16&gt;</w:t>
      </w:r>
    </w:p>
    <w:p w14:paraId="60B1E061" w14:textId="77777777" w:rsidR="009C41BB" w:rsidRDefault="009C41BB" w:rsidP="009C41BB"/>
    <w:p w14:paraId="22F9C3FB" w14:textId="77777777" w:rsidR="009C41BB" w:rsidRDefault="009C41BB" w:rsidP="009C41BB">
      <w:pPr>
        <w:pStyle w:val="Questionstyle"/>
        <w:numPr>
          <w:ilvl w:val="0"/>
          <w:numId w:val="42"/>
        </w:numPr>
      </w:pPr>
      <w:r>
        <w:t>: Do you agree with the ESAs’ assessment of the DNSH framework under SFDR?</w:t>
      </w:r>
    </w:p>
    <w:p w14:paraId="62E02662" w14:textId="77777777" w:rsidR="009C41BB" w:rsidRDefault="009C41BB" w:rsidP="009C41BB">
      <w:r>
        <w:t>&lt;ESMA_QUESTION_SFDR_17&gt;</w:t>
      </w:r>
    </w:p>
    <w:p w14:paraId="4C2D7244" w14:textId="77777777" w:rsidR="009C41BB" w:rsidRDefault="009C41BB" w:rsidP="009C41BB">
      <w:permStart w:id="1138957475" w:edGrp="everyone"/>
      <w:r>
        <w:t>TYPE YOUR TEXT HERE</w:t>
      </w:r>
    </w:p>
    <w:permEnd w:id="1138957475"/>
    <w:p w14:paraId="06856D6E" w14:textId="77777777" w:rsidR="009C41BB" w:rsidRDefault="009C41BB" w:rsidP="009C41BB">
      <w:r>
        <w:t>&lt;ESMA_QUESTION_SFDR_17&gt;</w:t>
      </w:r>
    </w:p>
    <w:p w14:paraId="47C3B674" w14:textId="77777777" w:rsidR="009C41BB" w:rsidRDefault="009C41BB" w:rsidP="009C41BB"/>
    <w:p w14:paraId="3A3B6166" w14:textId="77777777" w:rsidR="009C41BB" w:rsidRDefault="009C41BB" w:rsidP="009C41BB">
      <w:pPr>
        <w:pStyle w:val="Questionstyle"/>
        <w:numPr>
          <w:ilvl w:val="0"/>
          <w:numId w:val="42"/>
        </w:numPr>
      </w:pPr>
      <w:r>
        <w:t xml:space="preserve">: </w:t>
      </w:r>
      <w:proofErr w:type="gramStart"/>
      <w:r>
        <w:t>With regard to</w:t>
      </w:r>
      <w:proofErr w:type="gramEnd"/>
      <w:r>
        <w:t xml:space="preserve"> the DNSH disclosures in the SFDR Delegated Regulation, do you consider it relevant to make disclosures about the quantitative thresholds FMPs use to take into account the PAI indicators for DNSH purposes mandatory? Please explain your reasoning.</w:t>
      </w:r>
    </w:p>
    <w:p w14:paraId="1314570E" w14:textId="77777777" w:rsidR="009C41BB" w:rsidRDefault="009C41BB" w:rsidP="009C41BB">
      <w:r>
        <w:t>&lt;ESMA_QUESTION_SFDR_18&gt;</w:t>
      </w:r>
    </w:p>
    <w:p w14:paraId="0E5C7521" w14:textId="77777777" w:rsidR="009C41BB" w:rsidRDefault="009C41BB" w:rsidP="009C41BB">
      <w:permStart w:id="2121210093" w:edGrp="everyone"/>
      <w:r>
        <w:t>TYPE YOUR TEXT HERE</w:t>
      </w:r>
    </w:p>
    <w:permEnd w:id="2121210093"/>
    <w:p w14:paraId="0C061994" w14:textId="77777777" w:rsidR="009C41BB" w:rsidRDefault="009C41BB" w:rsidP="009C41BB">
      <w:r>
        <w:t>&lt;ESMA_QUESTION_SFDR_18&gt;</w:t>
      </w:r>
    </w:p>
    <w:p w14:paraId="61100B25" w14:textId="77777777" w:rsidR="009C41BB" w:rsidRDefault="009C41BB" w:rsidP="009C41BB"/>
    <w:p w14:paraId="3F88761D" w14:textId="77777777" w:rsidR="009C41BB" w:rsidRDefault="009C41BB" w:rsidP="009C41BB">
      <w:pPr>
        <w:pStyle w:val="Questionstyle"/>
        <w:numPr>
          <w:ilvl w:val="0"/>
          <w:numId w:val="42"/>
        </w:numPr>
      </w:pPr>
      <w:r>
        <w:t xml:space="preserve">: Do you support the introduction of an optional “safe </w:t>
      </w:r>
      <w:proofErr w:type="spellStart"/>
      <w:r>
        <w:t>harbour</w:t>
      </w:r>
      <w:proofErr w:type="spellEnd"/>
      <w:r>
        <w:t>” for environmental DNSH for taxonomy-aligned activities? Please explain your reasoning.</w:t>
      </w:r>
    </w:p>
    <w:p w14:paraId="7128110C" w14:textId="77777777" w:rsidR="009C41BB" w:rsidRDefault="009C41BB" w:rsidP="009C41BB">
      <w:r>
        <w:t>&lt;ESMA_QUESTION_SFDR_19&gt;</w:t>
      </w:r>
    </w:p>
    <w:p w14:paraId="2922E362" w14:textId="77777777" w:rsidR="009C41BB" w:rsidRDefault="009C41BB" w:rsidP="009C41BB">
      <w:permStart w:id="1688418850" w:edGrp="everyone"/>
      <w:r>
        <w:t>TYPE YOUR TEXT HERE</w:t>
      </w:r>
    </w:p>
    <w:permEnd w:id="1688418850"/>
    <w:p w14:paraId="3A7A0157" w14:textId="77777777" w:rsidR="009C41BB" w:rsidRDefault="009C41BB" w:rsidP="009C41BB">
      <w:r>
        <w:t>&lt;ESMA_QUESTION_SFDR_19&gt;</w:t>
      </w:r>
    </w:p>
    <w:p w14:paraId="75923F2B" w14:textId="77777777" w:rsidR="009C41BB" w:rsidRDefault="009C41BB" w:rsidP="009C41BB"/>
    <w:p w14:paraId="068E494A" w14:textId="77777777" w:rsidR="009C41BB" w:rsidRDefault="009C41BB" w:rsidP="009C41BB">
      <w:pPr>
        <w:pStyle w:val="Questionstyle"/>
        <w:numPr>
          <w:ilvl w:val="0"/>
          <w:numId w:val="42"/>
        </w:numPr>
      </w:pPr>
      <w:r>
        <w:t xml:space="preserve">: Do you agree with the </w:t>
      </w:r>
      <w:proofErr w:type="gramStart"/>
      <w:r>
        <w:t>longer term</w:t>
      </w:r>
      <w:proofErr w:type="gramEnd"/>
      <w:r>
        <w:t xml:space="preserve"> view of the ESAs that if two parallel concepts of sustainability are retained that the Taxonomy TSCs should form the basis of DNSH assessments? Please explain your reasoning.</w:t>
      </w:r>
    </w:p>
    <w:p w14:paraId="1B9E4851" w14:textId="77777777" w:rsidR="009C41BB" w:rsidRDefault="009C41BB" w:rsidP="009C41BB">
      <w:r>
        <w:t>&lt;ESMA_QUESTION_SFDR_20&gt;</w:t>
      </w:r>
    </w:p>
    <w:p w14:paraId="22491A41" w14:textId="77777777" w:rsidR="009C41BB" w:rsidRDefault="009C41BB" w:rsidP="009C41BB">
      <w:permStart w:id="1463057441" w:edGrp="everyone"/>
      <w:r>
        <w:t>TYPE YOUR TEXT HERE</w:t>
      </w:r>
    </w:p>
    <w:permEnd w:id="1463057441"/>
    <w:p w14:paraId="6980E662" w14:textId="77777777" w:rsidR="009C41BB" w:rsidRDefault="009C41BB" w:rsidP="009C41BB">
      <w:r>
        <w:t>&lt;ESMA_QUESTION_SFDR_20&gt;</w:t>
      </w:r>
    </w:p>
    <w:p w14:paraId="11133557" w14:textId="77777777" w:rsidR="009C41BB" w:rsidRDefault="009C41BB" w:rsidP="009C41BB"/>
    <w:p w14:paraId="28F20820" w14:textId="77777777" w:rsidR="009C41BB" w:rsidRDefault="009C41BB" w:rsidP="009C41BB">
      <w:pPr>
        <w:pStyle w:val="Questionstyle"/>
        <w:numPr>
          <w:ilvl w:val="0"/>
          <w:numId w:val="42"/>
        </w:numPr>
      </w:pPr>
      <w:r>
        <w:t>: Are there other options for the SFDR Delegated Regulation DNSH disclosures to reduce the risk of greenwashing and increase comparability?</w:t>
      </w:r>
    </w:p>
    <w:p w14:paraId="682E6BF8" w14:textId="77777777" w:rsidR="009C41BB" w:rsidRDefault="009C41BB" w:rsidP="009C41BB">
      <w:r>
        <w:t>&lt;ESMA_QUESTION_SFDR_21&gt;</w:t>
      </w:r>
    </w:p>
    <w:p w14:paraId="57F0F9B6" w14:textId="77777777" w:rsidR="009C41BB" w:rsidRDefault="009C41BB" w:rsidP="009C41BB">
      <w:permStart w:id="920856369" w:edGrp="everyone"/>
      <w:r>
        <w:t>TYPE YOUR TEXT HERE</w:t>
      </w:r>
    </w:p>
    <w:permEnd w:id="920856369"/>
    <w:p w14:paraId="52A8952E" w14:textId="77777777" w:rsidR="009C41BB" w:rsidRDefault="009C41BB" w:rsidP="009C41BB">
      <w:r>
        <w:t>&lt;ESMA_QUESTION_SFDR_21&gt;</w:t>
      </w:r>
    </w:p>
    <w:p w14:paraId="286FEC4A" w14:textId="77777777" w:rsidR="009C41BB" w:rsidRDefault="009C41BB" w:rsidP="009C41BB"/>
    <w:p w14:paraId="68C89FE8" w14:textId="77777777" w:rsidR="009C41BB" w:rsidRDefault="009C41BB" w:rsidP="009C41BB">
      <w:pPr>
        <w:pStyle w:val="Questionstyle"/>
        <w:numPr>
          <w:ilvl w:val="0"/>
          <w:numId w:val="42"/>
        </w:numPr>
      </w:pPr>
      <w:r>
        <w:t>: Do you agree that the proposed disclosures strike the right balance between the need for clear, reliable, decision-useful information for investors and the need to keep requirements feasible and proportional for FMPs? Please explain your answers.</w:t>
      </w:r>
    </w:p>
    <w:p w14:paraId="73AB7CFE" w14:textId="77777777" w:rsidR="009C41BB" w:rsidRDefault="009C41BB" w:rsidP="009C41BB">
      <w:r>
        <w:t>&lt;ESMA_QUESTION_SFDR_22&gt;</w:t>
      </w:r>
    </w:p>
    <w:p w14:paraId="14E703D4" w14:textId="77777777" w:rsidR="00F054BF" w:rsidRDefault="00F054BF" w:rsidP="009C41BB">
      <w:pPr>
        <w:rPr>
          <w:rFonts w:ascii="Arial" w:hAnsi="Arial" w:cs="Arial"/>
          <w:sz w:val="21"/>
          <w:szCs w:val="21"/>
        </w:rPr>
      </w:pPr>
      <w:r w:rsidRPr="00D02D5A">
        <w:rPr>
          <w:rFonts w:ascii="Arial" w:hAnsi="Arial" w:cs="Arial"/>
          <w:sz w:val="21"/>
          <w:szCs w:val="21"/>
        </w:rPr>
        <w:t>The real estate sector is responsible for more than 35 percent of greenhouse gas emissions in the EU. Especially for real estate funds with existing properties, detailed information on greenhouse gas emissions is therefore crucial. T</w:t>
      </w:r>
      <w:r>
        <w:rPr>
          <w:rFonts w:ascii="Arial" w:hAnsi="Arial" w:cs="Arial"/>
          <w:sz w:val="21"/>
          <w:szCs w:val="21"/>
        </w:rPr>
        <w:t xml:space="preserve">racking </w:t>
      </w:r>
      <w:r w:rsidRPr="00D02D5A">
        <w:rPr>
          <w:rFonts w:ascii="Arial" w:hAnsi="Arial" w:cs="Arial"/>
          <w:sz w:val="21"/>
          <w:szCs w:val="21"/>
        </w:rPr>
        <w:t>decarbonisation path</w:t>
      </w:r>
      <w:r>
        <w:rPr>
          <w:rFonts w:ascii="Arial" w:hAnsi="Arial" w:cs="Arial"/>
          <w:sz w:val="21"/>
          <w:szCs w:val="21"/>
        </w:rPr>
        <w:t>ways</w:t>
      </w:r>
      <w:r w:rsidRPr="00D02D5A">
        <w:rPr>
          <w:rFonts w:ascii="Arial" w:hAnsi="Arial" w:cs="Arial"/>
          <w:sz w:val="21"/>
          <w:szCs w:val="21"/>
        </w:rPr>
        <w:t xml:space="preserve"> is </w:t>
      </w:r>
      <w:r>
        <w:rPr>
          <w:rFonts w:ascii="Arial" w:hAnsi="Arial" w:cs="Arial"/>
          <w:sz w:val="21"/>
          <w:szCs w:val="21"/>
        </w:rPr>
        <w:t xml:space="preserve">now </w:t>
      </w:r>
      <w:r w:rsidRPr="00D02D5A">
        <w:rPr>
          <w:rFonts w:ascii="Arial" w:hAnsi="Arial" w:cs="Arial"/>
          <w:sz w:val="21"/>
          <w:szCs w:val="21"/>
        </w:rPr>
        <w:t xml:space="preserve">generally a central </w:t>
      </w:r>
      <w:r>
        <w:rPr>
          <w:rFonts w:ascii="Arial" w:hAnsi="Arial" w:cs="Arial"/>
          <w:sz w:val="21"/>
          <w:szCs w:val="21"/>
        </w:rPr>
        <w:t>part</w:t>
      </w:r>
      <w:r w:rsidRPr="00D02D5A">
        <w:rPr>
          <w:rFonts w:ascii="Arial" w:hAnsi="Arial" w:cs="Arial"/>
          <w:sz w:val="21"/>
          <w:szCs w:val="21"/>
        </w:rPr>
        <w:t xml:space="preserve"> of </w:t>
      </w:r>
      <w:r>
        <w:rPr>
          <w:rFonts w:ascii="Arial" w:hAnsi="Arial" w:cs="Arial"/>
          <w:sz w:val="21"/>
          <w:szCs w:val="21"/>
        </w:rPr>
        <w:t xml:space="preserve">real estate funds’ </w:t>
      </w:r>
      <w:r w:rsidRPr="00D02D5A">
        <w:rPr>
          <w:rFonts w:ascii="Arial" w:hAnsi="Arial" w:cs="Arial"/>
          <w:sz w:val="21"/>
          <w:szCs w:val="21"/>
        </w:rPr>
        <w:t xml:space="preserve">investment and sustainability strategy. In practice, the Carbon Risk Real Estate Monitor ("CRREM") tool is mostly used, which offers the possibility to assess the progress of a portfolio's CO2 reduction performance against the reduction targets according to the Paris Agreement. The CRREM tool is also applied to funds that only fall under Art. 8 SFDR. In view of this, we </w:t>
      </w:r>
      <w:r>
        <w:rPr>
          <w:rFonts w:ascii="Arial" w:hAnsi="Arial" w:cs="Arial"/>
          <w:sz w:val="21"/>
          <w:szCs w:val="21"/>
        </w:rPr>
        <w:t>strongly</w:t>
      </w:r>
      <w:r w:rsidRPr="00D02D5A">
        <w:rPr>
          <w:rFonts w:ascii="Arial" w:hAnsi="Arial" w:cs="Arial"/>
          <w:sz w:val="21"/>
          <w:szCs w:val="21"/>
        </w:rPr>
        <w:t xml:space="preserve"> support the introduction of an information obligation </w:t>
      </w:r>
      <w:proofErr w:type="gramStart"/>
      <w:r w:rsidRPr="00D02D5A">
        <w:rPr>
          <w:rFonts w:ascii="Arial" w:hAnsi="Arial" w:cs="Arial"/>
          <w:sz w:val="21"/>
          <w:szCs w:val="21"/>
        </w:rPr>
        <w:t>with regard to</w:t>
      </w:r>
      <w:proofErr w:type="gramEnd"/>
      <w:r w:rsidRPr="00D02D5A">
        <w:rPr>
          <w:rFonts w:ascii="Arial" w:hAnsi="Arial" w:cs="Arial"/>
          <w:sz w:val="21"/>
          <w:szCs w:val="21"/>
        </w:rPr>
        <w:t xml:space="preserve"> GHG emission reduction targets. We also consider the information obligation to be successful in its concrete form and implementable and balanced with a view to practice.</w:t>
      </w:r>
    </w:p>
    <w:p w14:paraId="7D8A90B0" w14:textId="77777777" w:rsidR="009C41BB" w:rsidRDefault="009C41BB" w:rsidP="009C41BB">
      <w:r>
        <w:t>&lt;ESMA_QUESTION_SFDR_22&gt;</w:t>
      </w:r>
    </w:p>
    <w:p w14:paraId="47DDA460" w14:textId="77777777" w:rsidR="009C41BB" w:rsidRDefault="009C41BB" w:rsidP="009C41BB"/>
    <w:p w14:paraId="1CF7DB35" w14:textId="77777777" w:rsidR="009C41BB" w:rsidRDefault="009C41BB" w:rsidP="009C41BB">
      <w:pPr>
        <w:pStyle w:val="Questionstyle"/>
        <w:numPr>
          <w:ilvl w:val="0"/>
          <w:numId w:val="42"/>
        </w:numPr>
      </w:pPr>
      <w:r>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6BA13C0B" w14:textId="77777777" w:rsidR="009C41BB" w:rsidRDefault="009C41BB" w:rsidP="009C41BB">
      <w:r>
        <w:t>&lt;ESMA_QUESTION_SFDR_23&gt;</w:t>
      </w:r>
    </w:p>
    <w:p w14:paraId="23897041" w14:textId="77777777" w:rsidR="00F054BF" w:rsidRPr="00D02D5A" w:rsidRDefault="00F054BF" w:rsidP="00F054BF">
      <w:pPr>
        <w:rPr>
          <w:rFonts w:ascii="Arial" w:hAnsi="Arial" w:cs="Arial"/>
          <w:sz w:val="21"/>
          <w:szCs w:val="21"/>
        </w:rPr>
      </w:pPr>
      <w:r w:rsidRPr="00D02D5A">
        <w:rPr>
          <w:rFonts w:ascii="Arial" w:hAnsi="Arial" w:cs="Arial"/>
          <w:sz w:val="21"/>
          <w:szCs w:val="21"/>
        </w:rPr>
        <w:t xml:space="preserve">Information on the reduction of greenhouse gas emissions is essential for almost every real estate portfolio (see question 22). Therefore, we consider it appropriate that the obligation is to be applied </w:t>
      </w:r>
      <w:r>
        <w:rPr>
          <w:rFonts w:ascii="Arial" w:hAnsi="Arial" w:cs="Arial"/>
          <w:sz w:val="21"/>
          <w:szCs w:val="21"/>
        </w:rPr>
        <w:t>generally</w:t>
      </w:r>
      <w:r w:rsidRPr="00D02D5A">
        <w:rPr>
          <w:rFonts w:ascii="Arial" w:hAnsi="Arial" w:cs="Arial"/>
          <w:sz w:val="21"/>
          <w:szCs w:val="21"/>
        </w:rPr>
        <w:t>, regardless of whether the fund qualifies under Art. 8 or 9 SFDR. Possible confusion in relation to disclosures under Art. 9(3) SFDR should be solvable through clear explanations.</w:t>
      </w:r>
    </w:p>
    <w:p w14:paraId="6AA423A2" w14:textId="77777777" w:rsidR="009C41BB" w:rsidRDefault="009C41BB" w:rsidP="009C41BB">
      <w:r>
        <w:t>&lt;ESMA_QUESTION_SFDR_23&gt;</w:t>
      </w:r>
    </w:p>
    <w:p w14:paraId="35F7FCA2" w14:textId="77777777" w:rsidR="009C41BB" w:rsidRDefault="009C41BB" w:rsidP="009C41BB"/>
    <w:p w14:paraId="05A39338" w14:textId="77777777" w:rsidR="009C41BB" w:rsidRDefault="009C41BB" w:rsidP="009C41BB">
      <w:pPr>
        <w:pStyle w:val="Questionstyle"/>
        <w:numPr>
          <w:ilvl w:val="0"/>
          <w:numId w:val="42"/>
        </w:numPr>
      </w:pPr>
      <w:r>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6F537FF1" w14:textId="77777777" w:rsidR="009C41BB" w:rsidRDefault="009C41BB" w:rsidP="009C41BB">
      <w:r>
        <w:t>&lt;ESMA_QUESTION_SFDR_24&gt;</w:t>
      </w:r>
    </w:p>
    <w:p w14:paraId="71602E05" w14:textId="77777777" w:rsidR="00F054BF" w:rsidRPr="00D02D5A" w:rsidRDefault="00F054BF" w:rsidP="00F054BF">
      <w:pPr>
        <w:rPr>
          <w:rFonts w:ascii="Arial" w:hAnsi="Arial" w:cs="Arial"/>
          <w:sz w:val="21"/>
          <w:szCs w:val="21"/>
        </w:rPr>
      </w:pPr>
      <w:r w:rsidRPr="00D02D5A">
        <w:rPr>
          <w:rFonts w:ascii="Arial" w:hAnsi="Arial" w:cs="Arial"/>
          <w:sz w:val="21"/>
          <w:szCs w:val="21"/>
        </w:rPr>
        <w:t xml:space="preserve">The guidelines only partially fit for real estate investments. Divestment and reallocation strategies are only possible to a limited extent with real estate, unlike with securities portfolios, for example. This is since real estate transactions are significantly more complex, time-consuming and cost-intensive than securities transactions. Short-term shifts in portfolios, as they are possible with securities funds, are impossible with real estate funds. </w:t>
      </w:r>
      <w:r w:rsidRPr="00D02D5A">
        <w:rPr>
          <w:rFonts w:ascii="Arial" w:hAnsi="Arial" w:cs="Arial"/>
          <w:sz w:val="21"/>
          <w:szCs w:val="21"/>
        </w:rPr>
        <w:br/>
        <w:t xml:space="preserve">The implementation of transition plans through active ownership is conceivable for real estate investments. In the case of real estate investments, transition strategies are implemented through targeted energy renovation measures. </w:t>
      </w:r>
    </w:p>
    <w:p w14:paraId="11D25E32" w14:textId="77777777" w:rsidR="009C41BB" w:rsidRDefault="009C41BB" w:rsidP="009C41BB">
      <w:r>
        <w:t>&lt;ESMA_QUESTION_SFDR_24&gt;</w:t>
      </w:r>
    </w:p>
    <w:p w14:paraId="4E7458B0" w14:textId="77777777" w:rsidR="009C41BB" w:rsidRDefault="009C41BB" w:rsidP="009C41BB"/>
    <w:p w14:paraId="607B3E70" w14:textId="77777777" w:rsidR="009C41BB" w:rsidRDefault="009C41BB" w:rsidP="009C41BB">
      <w:pPr>
        <w:pStyle w:val="Questionstyle"/>
        <w:numPr>
          <w:ilvl w:val="0"/>
          <w:numId w:val="42"/>
        </w:numPr>
      </w:pPr>
      <w:r>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73173B1B" w14:textId="77777777" w:rsidR="009C41BB" w:rsidRDefault="009C41BB" w:rsidP="009C41BB">
      <w:r>
        <w:t>&lt;ESMA_QUESTION_SFDR_25&gt;</w:t>
      </w:r>
    </w:p>
    <w:p w14:paraId="5D4374A4" w14:textId="676ABDDF" w:rsidR="00F054BF" w:rsidRPr="00D02D5A" w:rsidRDefault="00F054BF" w:rsidP="00F054BF">
      <w:pPr>
        <w:rPr>
          <w:rFonts w:ascii="Arial" w:hAnsi="Arial" w:cs="Arial"/>
          <w:sz w:val="21"/>
          <w:szCs w:val="21"/>
        </w:rPr>
      </w:pPr>
      <w:r w:rsidRPr="00D02D5A">
        <w:rPr>
          <w:rFonts w:ascii="Arial" w:hAnsi="Arial" w:cs="Arial"/>
          <w:sz w:val="21"/>
          <w:szCs w:val="21"/>
        </w:rPr>
        <w:t>The ZIA suggests clarifying that the "degree of Paris Alignment" is to be understood as keeping the average temperature "below 2 degrees Celsius" according to the correct interpretation of the Paris Agreement of 12 December 2015. The English version of the so-called Paris Agreement of the UN Climate Change Conference (COP21) of 12 December 2015 (entered into force on 4 November) literally states: "Holding the increase in the global average temperature to well below 2°C above pre-industrial levels".</w:t>
      </w:r>
      <w:r w:rsidRPr="00D02D5A">
        <w:rPr>
          <w:rFonts w:ascii="Arial" w:hAnsi="Arial" w:cs="Arial"/>
          <w:sz w:val="21"/>
          <w:szCs w:val="21"/>
        </w:rPr>
        <w:br/>
      </w:r>
    </w:p>
    <w:p w14:paraId="7FDE9EE7" w14:textId="77777777" w:rsidR="009C41BB" w:rsidRDefault="009C41BB" w:rsidP="009C41BB">
      <w:r>
        <w:t>&lt;ESMA_QUESTION_SFDR_25&gt;</w:t>
      </w:r>
    </w:p>
    <w:p w14:paraId="1A82F044" w14:textId="77777777" w:rsidR="009C41BB" w:rsidRDefault="009C41BB" w:rsidP="009C41BB"/>
    <w:p w14:paraId="2C482D5B" w14:textId="77777777" w:rsidR="009C41BB" w:rsidRDefault="009C41BB" w:rsidP="009C41BB">
      <w:pPr>
        <w:pStyle w:val="Questionstyle"/>
        <w:numPr>
          <w:ilvl w:val="0"/>
          <w:numId w:val="42"/>
        </w:numPr>
      </w:pPr>
      <w:r>
        <w:t>: Do you agree with the proposed approach to require that the target is calculated for all investments of the financial product? Please explain your answer.</w:t>
      </w:r>
    </w:p>
    <w:p w14:paraId="6800CEED" w14:textId="77777777" w:rsidR="009C41BB" w:rsidRDefault="009C41BB" w:rsidP="009C41BB">
      <w:r>
        <w:t>&lt;ESMA_QUESTION_SFDR_26&gt;</w:t>
      </w:r>
    </w:p>
    <w:p w14:paraId="020F5642" w14:textId="77777777" w:rsidR="009C41BB" w:rsidRDefault="009C41BB" w:rsidP="009C41BB">
      <w:permStart w:id="1537699585" w:edGrp="everyone"/>
      <w:r>
        <w:t>TYPE YOUR TEXT HERE</w:t>
      </w:r>
    </w:p>
    <w:permEnd w:id="1537699585"/>
    <w:p w14:paraId="216CD4A1" w14:textId="77777777" w:rsidR="009C41BB" w:rsidRDefault="009C41BB" w:rsidP="009C41BB">
      <w:r>
        <w:t>&lt;ESMA_QUESTION_SFDR_26&gt;</w:t>
      </w:r>
    </w:p>
    <w:p w14:paraId="6725F63C" w14:textId="77777777" w:rsidR="009C41BB" w:rsidRDefault="009C41BB" w:rsidP="009C41BB"/>
    <w:p w14:paraId="36645329" w14:textId="77777777" w:rsidR="009C41BB" w:rsidRDefault="009C41BB" w:rsidP="009C41BB">
      <w:pPr>
        <w:pStyle w:val="Questionstyle"/>
        <w:numPr>
          <w:ilvl w:val="0"/>
          <w:numId w:val="42"/>
        </w:numPr>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14:paraId="41D70CEF" w14:textId="77777777" w:rsidR="009C41BB" w:rsidRDefault="009C41BB" w:rsidP="009C41BB">
      <w:r>
        <w:t>&lt;ESMA_QUESTION_SFDR_27&gt;</w:t>
      </w:r>
    </w:p>
    <w:p w14:paraId="7217F9C6" w14:textId="77777777" w:rsidR="009C41BB" w:rsidRDefault="00F054BF" w:rsidP="009C41BB">
      <w:permStart w:id="250634636" w:edGrp="everyone"/>
      <w:r w:rsidRPr="00D02D5A">
        <w:rPr>
          <w:rFonts w:ascii="Arial" w:hAnsi="Arial" w:cs="Arial"/>
          <w:sz w:val="21"/>
          <w:szCs w:val="21"/>
        </w:rPr>
        <w:t>The PCAF standard of the Partnership for Carbon Accounting Financials (PCAF) is explicitly supported by the real estate industry. Nevertheless, an openness of accounting and reporting methodologies should be maintained.</w:t>
      </w:r>
    </w:p>
    <w:permEnd w:id="250634636"/>
    <w:p w14:paraId="1CD60FAD" w14:textId="77777777" w:rsidR="009C41BB" w:rsidRDefault="009C41BB" w:rsidP="009C41BB">
      <w:r>
        <w:t>&lt;ESMA_QUESTION_SFDR_27&gt;</w:t>
      </w:r>
    </w:p>
    <w:p w14:paraId="5B24254E" w14:textId="77777777" w:rsidR="009C41BB" w:rsidRDefault="009C41BB" w:rsidP="009C41BB"/>
    <w:p w14:paraId="14B809CA" w14:textId="77777777" w:rsidR="009C41BB" w:rsidRDefault="009C41BB" w:rsidP="009C41BB">
      <w:pPr>
        <w:pStyle w:val="Questionstyle"/>
        <w:numPr>
          <w:ilvl w:val="0"/>
          <w:numId w:val="42"/>
        </w:numPr>
      </w:pPr>
      <w:r>
        <w:t>: Do you agree with the approach taken to removals and the use of carbon credits and the alignment the ESAs have sought to achieve with the EFRAG Draft ESRS E1? Please explain your answer.</w:t>
      </w:r>
    </w:p>
    <w:p w14:paraId="735C45CC" w14:textId="77777777" w:rsidR="009C41BB" w:rsidRDefault="009C41BB" w:rsidP="009C41BB">
      <w:r>
        <w:t>&lt;ESMA_QUESTION_SFDR_28&gt;</w:t>
      </w:r>
    </w:p>
    <w:p w14:paraId="35EEA4E3" w14:textId="77777777" w:rsidR="009C41BB" w:rsidRDefault="009C41BB" w:rsidP="009C41BB">
      <w:permStart w:id="1030049144" w:edGrp="everyone"/>
      <w:r>
        <w:t>TYPE YOUR TEXT HERE</w:t>
      </w:r>
    </w:p>
    <w:permEnd w:id="1030049144"/>
    <w:p w14:paraId="1F386305" w14:textId="77777777" w:rsidR="009C41BB" w:rsidRDefault="009C41BB" w:rsidP="009C41BB">
      <w:r>
        <w:t>&lt;ESMA_QUESTION_SFDR_28&gt;</w:t>
      </w:r>
    </w:p>
    <w:p w14:paraId="513B8664" w14:textId="77777777" w:rsidR="009C41BB" w:rsidRDefault="009C41BB" w:rsidP="009C41BB"/>
    <w:p w14:paraId="739F806B" w14:textId="77777777" w:rsidR="009C41BB" w:rsidRDefault="009C41BB" w:rsidP="009C41BB">
      <w:pPr>
        <w:pStyle w:val="Questionstyle"/>
        <w:numPr>
          <w:ilvl w:val="0"/>
          <w:numId w:val="42"/>
        </w:numPr>
      </w:pPr>
      <w:r>
        <w:t>: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14:paraId="490E7DC2" w14:textId="77777777" w:rsidR="009C41BB" w:rsidRDefault="009C41BB" w:rsidP="009C41BB">
      <w:r>
        <w:t>&lt;ESMA_QUESTION_SFDR_29&gt;</w:t>
      </w:r>
    </w:p>
    <w:p w14:paraId="4BFB631A" w14:textId="77777777" w:rsidR="009C41BB" w:rsidRDefault="009C41BB" w:rsidP="009C41BB">
      <w:permStart w:id="1704462101" w:edGrp="everyone"/>
      <w:r>
        <w:t>TYPE YOUR TEXT HERE</w:t>
      </w:r>
    </w:p>
    <w:permEnd w:id="1704462101"/>
    <w:p w14:paraId="0615BE4E" w14:textId="77777777" w:rsidR="009C41BB" w:rsidRDefault="009C41BB" w:rsidP="009C41BB">
      <w:r>
        <w:t>&lt;ESMA_QUESTION_SFDR_29&gt;</w:t>
      </w:r>
    </w:p>
    <w:p w14:paraId="0B32725B" w14:textId="77777777" w:rsidR="009C41BB" w:rsidRDefault="009C41BB" w:rsidP="009C41BB"/>
    <w:p w14:paraId="2959D37E" w14:textId="77777777" w:rsidR="009C41BB" w:rsidRDefault="009C41BB" w:rsidP="009C41BB">
      <w:pPr>
        <w:pStyle w:val="Questionstyle"/>
        <w:numPr>
          <w:ilvl w:val="0"/>
          <w:numId w:val="42"/>
        </w:numPr>
      </w:pPr>
      <w: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761358B8" w14:textId="77777777" w:rsidR="009C41BB" w:rsidRDefault="009C41BB" w:rsidP="009C41BB">
      <w:r>
        <w:t>&lt;ESMA_QUESTION_SFDR_30&gt;</w:t>
      </w:r>
    </w:p>
    <w:p w14:paraId="5F3F83C7" w14:textId="77777777" w:rsidR="009C41BB" w:rsidRDefault="009C41BB" w:rsidP="009C41BB">
      <w:permStart w:id="789006895" w:edGrp="everyone"/>
      <w:r>
        <w:t>TYPE YOUR TEXT HERE</w:t>
      </w:r>
    </w:p>
    <w:permEnd w:id="789006895"/>
    <w:p w14:paraId="22AF49BA" w14:textId="77777777" w:rsidR="009C41BB" w:rsidRDefault="009C41BB" w:rsidP="009C41BB">
      <w:r>
        <w:t>&lt;ESMA_QUESTION_SFDR_30&gt;</w:t>
      </w:r>
    </w:p>
    <w:p w14:paraId="39AC35A5" w14:textId="77777777" w:rsidR="009C41BB" w:rsidRDefault="009C41BB" w:rsidP="009C41BB"/>
    <w:p w14:paraId="1E92C2F3" w14:textId="77777777" w:rsidR="009C41BB" w:rsidRDefault="009C41BB" w:rsidP="009C41BB">
      <w:pPr>
        <w:pStyle w:val="Questionstyle"/>
        <w:numPr>
          <w:ilvl w:val="0"/>
          <w:numId w:val="42"/>
        </w:numPr>
      </w:pPr>
      <w: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7F4DAD1B" w14:textId="77777777" w:rsidR="009C41BB" w:rsidRDefault="009C41BB" w:rsidP="009C41BB">
      <w:r>
        <w:t>&lt;ESMA_QUESTION_SFDR_31&gt;</w:t>
      </w:r>
    </w:p>
    <w:p w14:paraId="61F6D3ED" w14:textId="77777777" w:rsidR="009C41BB" w:rsidRDefault="009C41BB" w:rsidP="009C41BB">
      <w:permStart w:id="706372518" w:edGrp="everyone"/>
      <w:r>
        <w:t>TYPE YOUR TEXT HERE</w:t>
      </w:r>
    </w:p>
    <w:permEnd w:id="706372518"/>
    <w:p w14:paraId="552D1352" w14:textId="77777777" w:rsidR="009C41BB" w:rsidRDefault="009C41BB" w:rsidP="009C41BB">
      <w:r>
        <w:t>&lt;ESMA_QUESTION_SFDR_31&gt;</w:t>
      </w:r>
    </w:p>
    <w:p w14:paraId="3D4B2407" w14:textId="77777777" w:rsidR="009C41BB" w:rsidRDefault="009C41BB" w:rsidP="009C41BB"/>
    <w:p w14:paraId="06B20853" w14:textId="77777777" w:rsidR="009C41BB" w:rsidRDefault="009C41BB" w:rsidP="009C41BB">
      <w:pPr>
        <w:pStyle w:val="Questionstyle"/>
        <w:numPr>
          <w:ilvl w:val="0"/>
          <w:numId w:val="42"/>
        </w:numPr>
      </w:pPr>
      <w:r>
        <w:t>: Do you have any suggestion on how to further simplify or enhance the legibility of the current templates?</w:t>
      </w:r>
    </w:p>
    <w:p w14:paraId="76F5FB37" w14:textId="77777777" w:rsidR="009C41BB" w:rsidRDefault="009C41BB" w:rsidP="009C41BB">
      <w:r>
        <w:t>&lt;ESMA_QUESTION_SFDR_32&gt;</w:t>
      </w:r>
    </w:p>
    <w:p w14:paraId="55B36D7B" w14:textId="77777777" w:rsidR="009C41BB" w:rsidRDefault="009C41BB" w:rsidP="009C41BB">
      <w:permStart w:id="889873609" w:edGrp="everyone"/>
      <w:r>
        <w:t>TYPE YOUR TEXT HERE</w:t>
      </w:r>
    </w:p>
    <w:permEnd w:id="889873609"/>
    <w:p w14:paraId="5F7BF54D" w14:textId="77777777" w:rsidR="009C41BB" w:rsidRDefault="009C41BB" w:rsidP="009C41BB">
      <w:r>
        <w:t>&lt;ESMA_QUESTION_SFDR_32&gt;</w:t>
      </w:r>
    </w:p>
    <w:p w14:paraId="317E8136" w14:textId="77777777" w:rsidR="009C41BB" w:rsidRDefault="009C41BB" w:rsidP="009C41BB"/>
    <w:p w14:paraId="5D2FC038" w14:textId="77777777" w:rsidR="009C41BB" w:rsidRDefault="009C41BB" w:rsidP="009C41BB">
      <w:pPr>
        <w:pStyle w:val="Questionstyle"/>
        <w:numPr>
          <w:ilvl w:val="0"/>
          <w:numId w:val="42"/>
        </w:numPr>
      </w:pPr>
      <w:r>
        <w:t>: Is the investment tree in the asset allocation section necessary if the dashboard shows the proportion of sustainable and taxonomy-aligned investments?</w:t>
      </w:r>
    </w:p>
    <w:p w14:paraId="0BEE08C0" w14:textId="77777777" w:rsidR="009C41BB" w:rsidRDefault="009C41BB" w:rsidP="009C41BB">
      <w:r>
        <w:t>&lt;ESMA_QUESTION_SFDR_33&gt;</w:t>
      </w:r>
    </w:p>
    <w:p w14:paraId="45D27083" w14:textId="77777777" w:rsidR="009C41BB" w:rsidRDefault="009C41BB" w:rsidP="009C41BB">
      <w:permStart w:id="370113341" w:edGrp="everyone"/>
      <w:r>
        <w:t>TYPE YOUR TEXT HERE</w:t>
      </w:r>
    </w:p>
    <w:permEnd w:id="370113341"/>
    <w:p w14:paraId="3533255C" w14:textId="77777777" w:rsidR="009C41BB" w:rsidRDefault="009C41BB" w:rsidP="009C41BB">
      <w:r>
        <w:t>&lt;ESMA_QUESTION_SFDR_33&gt;</w:t>
      </w:r>
    </w:p>
    <w:p w14:paraId="062D171D" w14:textId="77777777" w:rsidR="009C41BB" w:rsidRDefault="009C41BB" w:rsidP="009C41BB"/>
    <w:p w14:paraId="0ADC5B1A" w14:textId="77777777" w:rsidR="009C41BB" w:rsidRDefault="009C41BB" w:rsidP="009C41BB">
      <w:pPr>
        <w:pStyle w:val="Questionstyle"/>
        <w:numPr>
          <w:ilvl w:val="0"/>
          <w:numId w:val="42"/>
        </w:numPr>
      </w:pPr>
      <w:r>
        <w:t xml:space="preserve">: Do you agree with this approach of ensuring consistency in the use of </w:t>
      </w:r>
      <w:proofErr w:type="spellStart"/>
      <w:r>
        <w:t>colours</w:t>
      </w:r>
      <w:proofErr w:type="spellEnd"/>
      <w:r>
        <w:t xml:space="preserve"> in Annex II to V in the templates?</w:t>
      </w:r>
    </w:p>
    <w:p w14:paraId="429FA453" w14:textId="77777777" w:rsidR="009C41BB" w:rsidRDefault="009C41BB" w:rsidP="009C41BB">
      <w:r>
        <w:t>&lt;ESMA_QUESTION_SFDR_34&gt;</w:t>
      </w:r>
    </w:p>
    <w:p w14:paraId="016FE09E" w14:textId="77777777" w:rsidR="009C41BB" w:rsidRDefault="009C41BB" w:rsidP="009C41BB">
      <w:permStart w:id="1580823678" w:edGrp="everyone"/>
      <w:r>
        <w:t>TYPE YOUR TEXT HERE</w:t>
      </w:r>
    </w:p>
    <w:permEnd w:id="1580823678"/>
    <w:p w14:paraId="3C08C66B" w14:textId="77777777" w:rsidR="009C41BB" w:rsidRDefault="009C41BB" w:rsidP="009C41BB">
      <w:r>
        <w:t>&lt;ESMA_QUESTION_SFDR_34&gt;</w:t>
      </w:r>
    </w:p>
    <w:p w14:paraId="37B0D97B" w14:textId="77777777" w:rsidR="009C41BB" w:rsidRDefault="009C41BB" w:rsidP="009C41BB"/>
    <w:p w14:paraId="16940420" w14:textId="77777777" w:rsidR="009C41BB" w:rsidRDefault="009C41BB" w:rsidP="009C41BB">
      <w:pPr>
        <w:pStyle w:val="Questionstyle"/>
        <w:numPr>
          <w:ilvl w:val="0"/>
          <w:numId w:val="42"/>
        </w:numPr>
      </w:pPr>
      <w:r>
        <w:t>: Do you agree with the approach to allow to display the pre-contractual and periodic disclosures in an extendable manner electronically?</w:t>
      </w:r>
    </w:p>
    <w:p w14:paraId="476EFB31" w14:textId="77777777" w:rsidR="009C41BB" w:rsidRDefault="009C41BB" w:rsidP="009C41BB">
      <w:r>
        <w:t>&lt;ESMA_QUESTION_SFDR_35&gt;</w:t>
      </w:r>
    </w:p>
    <w:p w14:paraId="07A77027" w14:textId="77777777" w:rsidR="009C41BB" w:rsidRDefault="009C41BB" w:rsidP="009C41BB">
      <w:permStart w:id="212926523" w:edGrp="everyone"/>
      <w:r>
        <w:t>TYPE YOUR TEXT HERE</w:t>
      </w:r>
    </w:p>
    <w:permEnd w:id="212926523"/>
    <w:p w14:paraId="3D864A7B" w14:textId="77777777" w:rsidR="009C41BB" w:rsidRDefault="009C41BB" w:rsidP="009C41BB">
      <w:r>
        <w:t>&lt;ESMA_QUESTION_SFDR_35&gt;</w:t>
      </w:r>
    </w:p>
    <w:p w14:paraId="63E42101" w14:textId="77777777" w:rsidR="009C41BB" w:rsidRDefault="009C41BB" w:rsidP="009C41BB"/>
    <w:p w14:paraId="41D318C7" w14:textId="77777777" w:rsidR="009C41BB" w:rsidRDefault="009C41BB" w:rsidP="009C41BB">
      <w:pPr>
        <w:pStyle w:val="Questionstyle"/>
        <w:numPr>
          <w:ilvl w:val="0"/>
          <w:numId w:val="42"/>
        </w:numPr>
      </w:pPr>
      <w:r>
        <w:t xml:space="preserve">: Do you have any feedback </w:t>
      </w:r>
      <w:proofErr w:type="gramStart"/>
      <w:r>
        <w:t>with regard to</w:t>
      </w:r>
      <w:proofErr w:type="gramEnd"/>
      <w:r>
        <w:t xml:space="preserve"> the potential criteria for estimates?</w:t>
      </w:r>
    </w:p>
    <w:p w14:paraId="5A6A55F8" w14:textId="77777777" w:rsidR="009C41BB" w:rsidRDefault="009C41BB" w:rsidP="009C41BB">
      <w:r>
        <w:t>&lt;ESMA_QUESTION_SFDR_36&gt;</w:t>
      </w:r>
    </w:p>
    <w:p w14:paraId="3C70F677" w14:textId="77777777" w:rsidR="009C41BB" w:rsidRDefault="009C41BB" w:rsidP="009C41BB">
      <w:permStart w:id="1688999385" w:edGrp="everyone"/>
      <w:r>
        <w:t>TYPE YOUR TEXT HERE</w:t>
      </w:r>
    </w:p>
    <w:permEnd w:id="1688999385"/>
    <w:p w14:paraId="54AC183C" w14:textId="77777777" w:rsidR="009C41BB" w:rsidRDefault="009C41BB" w:rsidP="009C41BB">
      <w:r>
        <w:t>&lt;ESMA_QUESTION_SFDR_36&gt;</w:t>
      </w:r>
    </w:p>
    <w:p w14:paraId="692A89F0" w14:textId="77777777" w:rsidR="009C41BB" w:rsidRDefault="009C41BB" w:rsidP="009C41BB"/>
    <w:p w14:paraId="1FFABBB8" w14:textId="77777777" w:rsidR="009C41BB" w:rsidRDefault="009C41BB" w:rsidP="009C41BB">
      <w:pPr>
        <w:pStyle w:val="Questionstyle"/>
        <w:numPr>
          <w:ilvl w:val="0"/>
          <w:numId w:val="42"/>
        </w:numPr>
      </w:pPr>
      <w:r>
        <w:t>: Do you perceive the need for a more specific definition of the concept of “key environmental metrics” to prevent greenwashing? If so, how could those metrics be defined?</w:t>
      </w:r>
    </w:p>
    <w:p w14:paraId="71003B29" w14:textId="77777777" w:rsidR="009C41BB" w:rsidRDefault="009C41BB" w:rsidP="009C41BB">
      <w:r>
        <w:t>&lt;ESMA_QUESTION_SFDR_37&gt;</w:t>
      </w:r>
    </w:p>
    <w:p w14:paraId="30EA9260" w14:textId="77777777" w:rsidR="009C41BB" w:rsidRDefault="009C41BB" w:rsidP="009C41BB">
      <w:permStart w:id="1585410714" w:edGrp="everyone"/>
      <w:r>
        <w:t>TYPE YOUR TEXT HERE</w:t>
      </w:r>
    </w:p>
    <w:permEnd w:id="1585410714"/>
    <w:p w14:paraId="31FE37BB" w14:textId="77777777" w:rsidR="009C41BB" w:rsidRDefault="009C41BB" w:rsidP="009C41BB">
      <w:r>
        <w:t>&lt;ESMA_QUESTION_SFDR_37&gt;</w:t>
      </w:r>
    </w:p>
    <w:p w14:paraId="00ACC606" w14:textId="77777777" w:rsidR="009C41BB" w:rsidRDefault="009C41BB" w:rsidP="009C41BB"/>
    <w:p w14:paraId="7F35736C" w14:textId="77777777" w:rsidR="009C41BB" w:rsidRDefault="009C41BB" w:rsidP="009C41BB">
      <w:pPr>
        <w:pStyle w:val="Questionstyle"/>
        <w:numPr>
          <w:ilvl w:val="0"/>
          <w:numId w:val="42"/>
        </w:numPr>
      </w:pPr>
      <w:r>
        <w:t>: Do you see the need to set out specific rules on the calculation of the proportion of sustainable investments of financial products? Please elaborate.</w:t>
      </w:r>
    </w:p>
    <w:p w14:paraId="4099EC9F" w14:textId="77777777" w:rsidR="009C41BB" w:rsidRDefault="009C41BB" w:rsidP="009C41BB">
      <w:r>
        <w:t>&lt;ESMA_QUESTION_SFDR_38&gt;</w:t>
      </w:r>
    </w:p>
    <w:p w14:paraId="6801B0A2" w14:textId="77777777" w:rsidR="004D3B35" w:rsidRPr="00D02D5A" w:rsidRDefault="004D3B35" w:rsidP="004D3B35">
      <w:pPr>
        <w:rPr>
          <w:rFonts w:ascii="Arial" w:hAnsi="Arial" w:cs="Arial"/>
          <w:sz w:val="21"/>
          <w:szCs w:val="21"/>
        </w:rPr>
      </w:pPr>
      <w:r w:rsidRPr="001E0E38">
        <w:rPr>
          <w:rFonts w:ascii="Arial" w:hAnsi="Arial" w:cs="Arial"/>
          <w:sz w:val="21"/>
          <w:szCs w:val="21"/>
        </w:rPr>
        <w:t>In the context of this question, we would like to comment on the formula for calculating the taxonomy ratio for real estate investments</w:t>
      </w:r>
      <w:r>
        <w:rPr>
          <w:rFonts w:ascii="Arial" w:hAnsi="Arial" w:cs="Arial"/>
          <w:sz w:val="21"/>
          <w:szCs w:val="21"/>
        </w:rPr>
        <w:t xml:space="preserve"> which</w:t>
      </w:r>
      <w:r w:rsidRPr="00D02D5A">
        <w:rPr>
          <w:rFonts w:ascii="Arial" w:hAnsi="Arial" w:cs="Arial"/>
          <w:sz w:val="21"/>
          <w:szCs w:val="21"/>
        </w:rPr>
        <w:t xml:space="preserve"> is regulated in Art. 17 (1d) SFDR Delegated Regulation</w:t>
      </w:r>
      <w:r>
        <w:rPr>
          <w:rFonts w:ascii="Arial" w:hAnsi="Arial" w:cs="Arial"/>
          <w:sz w:val="21"/>
          <w:szCs w:val="21"/>
        </w:rPr>
        <w:t>.</w:t>
      </w:r>
    </w:p>
    <w:p w14:paraId="23E22BD1" w14:textId="77777777" w:rsidR="004D3B35" w:rsidRPr="00D02D5A" w:rsidRDefault="004D3B35" w:rsidP="004D3B35">
      <w:pPr>
        <w:rPr>
          <w:rFonts w:ascii="Arial" w:hAnsi="Arial" w:cs="Arial"/>
          <w:sz w:val="21"/>
          <w:szCs w:val="21"/>
          <w:lang w:val="en-US"/>
        </w:rPr>
      </w:pPr>
      <w:r w:rsidRPr="00D02D5A">
        <w:rPr>
          <w:rFonts w:ascii="Arial" w:hAnsi="Arial" w:cs="Arial"/>
          <w:sz w:val="21"/>
          <w:szCs w:val="21"/>
          <w:lang w:val="en-US"/>
        </w:rPr>
        <w:t>Open-ended real estate funds are obliged by national legislation ("KAGB") to maintain high liquidity ratios due to redemption rights. In practice, these are usually between 10 and 20 percent. Liquidity investments and hedging instruments serve the stability and flexibility of the fund but are not part of the actual investment objects of a real estate AIF. They pursue other purposes and are not intended to be classified as a sustainable investment.</w:t>
      </w:r>
    </w:p>
    <w:p w14:paraId="36B7B928" w14:textId="77777777" w:rsidR="004D3B35" w:rsidRPr="00D02D5A" w:rsidRDefault="004D3B35" w:rsidP="004D3B35">
      <w:pPr>
        <w:rPr>
          <w:rFonts w:ascii="Arial" w:hAnsi="Arial" w:cs="Arial"/>
          <w:sz w:val="21"/>
          <w:szCs w:val="21"/>
          <w:lang w:val="en-US"/>
        </w:rPr>
      </w:pPr>
      <w:r w:rsidRPr="00D02D5A">
        <w:rPr>
          <w:rFonts w:ascii="Arial" w:hAnsi="Arial" w:cs="Arial"/>
          <w:sz w:val="21"/>
          <w:szCs w:val="21"/>
          <w:lang w:val="en-US"/>
        </w:rPr>
        <w:t>When calculating the proportion of sustainable investments, we advocate including only those investments in the denominator that correspond to the actual investment purpose, i.e. real estate in the case of real estate funds. Liquidity investments and hedging instruments, on the other hand, should be excluded from the denominator.</w:t>
      </w:r>
    </w:p>
    <w:p w14:paraId="5AEA3738" w14:textId="77777777" w:rsidR="009C41BB" w:rsidRDefault="009C41BB" w:rsidP="009C41BB">
      <w:r>
        <w:t>&lt;ESMA_QUESTION_SFDR_38&gt;</w:t>
      </w:r>
    </w:p>
    <w:p w14:paraId="66553463" w14:textId="77777777" w:rsidR="009C41BB" w:rsidRDefault="009C41BB" w:rsidP="009C41BB"/>
    <w:p w14:paraId="6DC79A05" w14:textId="77777777" w:rsidR="009C41BB" w:rsidRDefault="009C41BB" w:rsidP="009C41BB">
      <w:pPr>
        <w:pStyle w:val="Questionstyle"/>
        <w:numPr>
          <w:ilvl w:val="0"/>
          <w:numId w:val="42"/>
        </w:numPr>
      </w:pPr>
      <w:r>
        <w:t>: Do you agree that cross-referencing in periodic disclosures of financial products with investment options would be beneficial to address information overload?</w:t>
      </w:r>
    </w:p>
    <w:p w14:paraId="1D6CACC7" w14:textId="77777777" w:rsidR="009C41BB" w:rsidRDefault="009C41BB" w:rsidP="009C41BB">
      <w:r>
        <w:t>&lt;ESMA_QUESTION_SFDR_39&gt;</w:t>
      </w:r>
    </w:p>
    <w:p w14:paraId="1BB40833" w14:textId="1111E1D2" w:rsidR="004D3B35" w:rsidRDefault="004D3B35" w:rsidP="009C41BB">
      <w:permStart w:id="2007453113" w:edGrp="everyone"/>
      <w:r>
        <w:t>TYPE YOUR TEXT HERE</w:t>
      </w:r>
      <w:permEnd w:id="2007453113"/>
    </w:p>
    <w:p w14:paraId="5023143A" w14:textId="77777777" w:rsidR="009C41BB" w:rsidRDefault="009C41BB" w:rsidP="009C41BB">
      <w:r>
        <w:t>&lt;ESMA_QUESTION_SFDR_39&gt;</w:t>
      </w:r>
    </w:p>
    <w:p w14:paraId="6CCBDB6C" w14:textId="77777777" w:rsidR="009C41BB" w:rsidRDefault="009C41BB" w:rsidP="009C41BB"/>
    <w:p w14:paraId="63AD9CB8" w14:textId="77777777" w:rsidR="009C41BB" w:rsidRDefault="009C41BB" w:rsidP="009C41BB">
      <w:pPr>
        <w:pStyle w:val="Questionstyle"/>
        <w:numPr>
          <w:ilvl w:val="0"/>
          <w:numId w:val="42"/>
        </w:numPr>
      </w:pPr>
      <w:r>
        <w:t>: Do you agree with the proposed website disclosures for financial products with investment options?</w:t>
      </w:r>
    </w:p>
    <w:p w14:paraId="16621AA2" w14:textId="77777777" w:rsidR="009C41BB" w:rsidRDefault="009C41BB" w:rsidP="009C41BB">
      <w:r>
        <w:t>&lt;ESMA_QUESTION_SFDR_40&gt;</w:t>
      </w:r>
    </w:p>
    <w:p w14:paraId="4CA47FE2" w14:textId="77777777" w:rsidR="009C41BB" w:rsidRDefault="009C41BB" w:rsidP="009C41BB">
      <w:bookmarkStart w:id="13" w:name="_Hlk139377633"/>
      <w:permStart w:id="1460552593" w:edGrp="everyone"/>
      <w:r>
        <w:t>TYPE YOUR TEXT HERE</w:t>
      </w:r>
    </w:p>
    <w:bookmarkEnd w:id="13"/>
    <w:permEnd w:id="1460552593"/>
    <w:p w14:paraId="5DCAE26F" w14:textId="77777777" w:rsidR="009C41BB" w:rsidRDefault="009C41BB" w:rsidP="009C41BB">
      <w:r>
        <w:t>&lt;ESMA_QUESTION_SFDR_40&gt;</w:t>
      </w:r>
    </w:p>
    <w:p w14:paraId="4B5D944A" w14:textId="77777777" w:rsidR="009C41BB" w:rsidRDefault="009C41BB" w:rsidP="009C41BB"/>
    <w:p w14:paraId="600EBE29" w14:textId="77777777" w:rsidR="009C41BB" w:rsidRDefault="009C41BB" w:rsidP="009C41BB">
      <w:pPr>
        <w:pStyle w:val="Questionstyle"/>
        <w:numPr>
          <w:ilvl w:val="0"/>
          <w:numId w:val="42"/>
        </w:numPr>
      </w:pPr>
      <w:r>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0A21E96" w14:textId="77777777" w:rsidR="009C41BB" w:rsidRDefault="009C41BB" w:rsidP="009C41BB">
      <w:r>
        <w:t>&lt;ESMA_QUESTION_SFDR_41&gt;</w:t>
      </w:r>
    </w:p>
    <w:p w14:paraId="567C255A" w14:textId="77777777" w:rsidR="009C41BB" w:rsidRDefault="009C41BB" w:rsidP="009C41BB">
      <w:permStart w:id="1803420767" w:edGrp="everyone"/>
      <w:r>
        <w:t>TYPE YOUR TEXT HERE</w:t>
      </w:r>
    </w:p>
    <w:permEnd w:id="1803420767"/>
    <w:p w14:paraId="73B1C4C2" w14:textId="77777777" w:rsidR="009C41BB" w:rsidRDefault="009C41BB" w:rsidP="009C41BB">
      <w:r>
        <w:t>&lt;ESMA_QUESTION_SFDR_41&gt;</w:t>
      </w:r>
    </w:p>
    <w:p w14:paraId="05D6493B" w14:textId="77777777" w:rsidR="009C41BB" w:rsidRDefault="009C41BB" w:rsidP="009C41BB"/>
    <w:p w14:paraId="08C40E90" w14:textId="77777777" w:rsidR="009C41BB" w:rsidRDefault="009C41BB" w:rsidP="009C41BB">
      <w:pPr>
        <w:pStyle w:val="Questionstyle"/>
        <w:numPr>
          <w:ilvl w:val="0"/>
          <w:numId w:val="42"/>
        </w:numPr>
      </w:pPr>
      <w: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646F71A4" w14:textId="77777777" w:rsidR="009C41BB" w:rsidRDefault="009C41BB" w:rsidP="009C41BB">
      <w:r>
        <w:t>&lt;ESMA_QUESTION_SFDR_42&gt;</w:t>
      </w:r>
    </w:p>
    <w:p w14:paraId="22679DC9" w14:textId="77777777" w:rsidR="009C41BB" w:rsidRDefault="009C41BB" w:rsidP="009C41BB">
      <w:permStart w:id="319558386" w:edGrp="everyone"/>
      <w:r>
        <w:t>TYPE YOUR TEXT HERE</w:t>
      </w:r>
    </w:p>
    <w:permEnd w:id="319558386"/>
    <w:p w14:paraId="7C1CEF7F" w14:textId="77777777" w:rsidR="009C41BB" w:rsidRDefault="009C41BB" w:rsidP="009C41BB">
      <w:r>
        <w:t>&lt;ESMA_QUESTION_SFDR_42&gt;</w:t>
      </w:r>
    </w:p>
    <w:p w14:paraId="7D1CE646" w14:textId="77777777" w:rsidR="009C41BB" w:rsidRDefault="009C41BB" w:rsidP="009C41BB"/>
    <w:p w14:paraId="58BB1778" w14:textId="77777777" w:rsidR="009C41BB" w:rsidRDefault="009C41BB" w:rsidP="009C41BB">
      <w:pPr>
        <w:pStyle w:val="Questionstyle"/>
        <w:numPr>
          <w:ilvl w:val="0"/>
          <w:numId w:val="42"/>
        </w:numPr>
      </w:pPr>
      <w:r>
        <w:t>: Do you have any views on the preliminary impact assessments? Can you provide estimates of costs associated with each of the policy options?</w:t>
      </w:r>
    </w:p>
    <w:p w14:paraId="1C80432B" w14:textId="77777777" w:rsidR="009C41BB" w:rsidRDefault="009C41BB" w:rsidP="009C41BB">
      <w:r>
        <w:t>&lt;ESMA_QUESTION_SFDR_43&gt;</w:t>
      </w:r>
    </w:p>
    <w:p w14:paraId="7F9D83A9" w14:textId="77777777" w:rsidR="009C41BB" w:rsidRDefault="009C41BB" w:rsidP="009C41BB">
      <w:permStart w:id="234387360" w:edGrp="everyone"/>
      <w:r>
        <w:t>TYPE YOUR TEXT HERE</w:t>
      </w:r>
    </w:p>
    <w:permEnd w:id="234387360"/>
    <w:p w14:paraId="58D0EFB1" w14:textId="77777777" w:rsidR="009C41BB" w:rsidRDefault="009C41BB" w:rsidP="009C41BB">
      <w:r>
        <w:t>&lt;ESMA_QUESTION_SFDR_43&gt;</w:t>
      </w:r>
    </w:p>
    <w:p w14:paraId="62883888" w14:textId="77777777" w:rsidR="009C41BB" w:rsidRDefault="009C41BB" w:rsidP="009C41BB"/>
    <w:p w14:paraId="1EEDB471" w14:textId="77777777" w:rsidR="009C41BB" w:rsidRDefault="009C41BB" w:rsidP="009C41BB"/>
    <w:p w14:paraId="20301045"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even" r:id="rId16"/>
      <w:headerReference w:type="default" r:id="rId17"/>
      <w:footerReference w:type="even" r:id="rId18"/>
      <w:footerReference w:type="default" r:id="rId19"/>
      <w:headerReference w:type="first" r:id="rId20"/>
      <w:footerReference w:type="first" r:id="rId21"/>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AA3E8" w14:textId="77777777" w:rsidR="00B70CBE" w:rsidRDefault="00B70CBE" w:rsidP="00707738">
      <w:pPr>
        <w:spacing w:after="0" w:line="240" w:lineRule="auto"/>
      </w:pPr>
      <w:r>
        <w:separator/>
      </w:r>
    </w:p>
  </w:endnote>
  <w:endnote w:type="continuationSeparator" w:id="0">
    <w:p w14:paraId="19D1735A" w14:textId="77777777" w:rsidR="00B70CBE" w:rsidRDefault="00B70CBE" w:rsidP="0070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9BA67" w14:textId="77777777" w:rsidR="00FC51D6" w:rsidRDefault="00FC51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7670219"/>
      <w:docPartObj>
        <w:docPartGallery w:val="Page Numbers (Bottom of Page)"/>
        <w:docPartUnique/>
      </w:docPartObj>
    </w:sdtPr>
    <w:sdtEndPr>
      <w:rPr>
        <w:noProof/>
      </w:rPr>
    </w:sdtEndPr>
    <w:sdtContent>
      <w:p w14:paraId="59D848E6" w14:textId="77777777" w:rsidR="00142894" w:rsidRDefault="00142894">
        <w:pPr>
          <w:pStyle w:val="Fuzeile"/>
          <w:jc w:val="right"/>
        </w:pPr>
        <w:r>
          <w:fldChar w:fldCharType="begin"/>
        </w:r>
        <w:r>
          <w:instrText xml:space="preserve"> PAGE   \* MERGEFORMAT </w:instrText>
        </w:r>
        <w:r>
          <w:fldChar w:fldCharType="separate"/>
        </w:r>
        <w:r w:rsidR="00E827EB">
          <w:rPr>
            <w:noProof/>
          </w:rPr>
          <w:t>3</w:t>
        </w:r>
        <w:r>
          <w:rPr>
            <w:noProof/>
          </w:rPr>
          <w:fldChar w:fldCharType="end"/>
        </w:r>
      </w:p>
    </w:sdtContent>
  </w:sdt>
  <w:p w14:paraId="5971872E" w14:textId="77777777" w:rsidR="008A6C4F" w:rsidRDefault="008A6C4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DB8EB" w14:textId="77777777" w:rsidR="00FC51D6" w:rsidRDefault="00FC51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D675E" w14:textId="77777777" w:rsidR="00B70CBE" w:rsidRDefault="00B70CBE" w:rsidP="00707738">
      <w:pPr>
        <w:spacing w:after="0" w:line="240" w:lineRule="auto"/>
      </w:pPr>
      <w:r>
        <w:separator/>
      </w:r>
    </w:p>
  </w:footnote>
  <w:footnote w:type="continuationSeparator" w:id="0">
    <w:p w14:paraId="2221C375" w14:textId="77777777" w:rsidR="00B70CBE" w:rsidRDefault="00B70CBE" w:rsidP="00707738">
      <w:pPr>
        <w:spacing w:after="0" w:line="240" w:lineRule="auto"/>
      </w:pPr>
      <w:r>
        <w:continuationSeparator/>
      </w:r>
    </w:p>
  </w:footnote>
  <w:footnote w:id="1">
    <w:p w14:paraId="3BC14A9F" w14:textId="77777777" w:rsidR="009C41BB" w:rsidRDefault="009C41BB" w:rsidP="009C41BB">
      <w:pPr>
        <w:pStyle w:val="Funotentext"/>
      </w:pPr>
      <w:r>
        <w:rPr>
          <w:rStyle w:val="Funotenzeichen"/>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1428D" w14:textId="77777777" w:rsidR="00FC51D6" w:rsidRDefault="00FC51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0EAC7" w14:textId="77777777" w:rsidR="00161F7C" w:rsidRDefault="00276971">
    <w:pPr>
      <w:pStyle w:val="Kopfzeile"/>
    </w:pPr>
    <w:r>
      <w:rPr>
        <w:noProof/>
      </w:rPr>
      <mc:AlternateContent>
        <mc:Choice Requires="wpg">
          <w:drawing>
            <wp:anchor distT="0" distB="0" distL="114300" distR="114300" simplePos="0" relativeHeight="251659264" behindDoc="0" locked="0" layoutInCell="1" allowOverlap="1" wp14:anchorId="0E1A6EEA" wp14:editId="271DC2A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FF05D44" id="Group 2" o:spid="_x0000_s1026" style="position:absolute;margin-left:0;margin-top:-.05pt;width:424.85pt;height:51.75pt;z-index:251659264;mso-position-horizontal:center;mso-position-horizontal-relative:margin" coordsize="53955,657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41077;top:211;width:12878;height:5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r:id="rId3" o:title="" cropleft="48719f"/>
              </v:shape>
              <v:shape id="Graphic 1" o:spid="_x0000_s1028" type="#_x0000_t75" style="position:absolute;width:38290;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r:id="rId4" o:title=""/>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38A0F" w14:textId="77777777" w:rsidR="00FC51D6" w:rsidRDefault="00FC51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0EFE"/>
    <w:multiLevelType w:val="hybridMultilevel"/>
    <w:tmpl w:val="B6E01CC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31DCF"/>
    <w:multiLevelType w:val="hybridMultilevel"/>
    <w:tmpl w:val="6E007C04"/>
    <w:lvl w:ilvl="0" w:tplc="0CF802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E3CA5"/>
    <w:multiLevelType w:val="hybridMultilevel"/>
    <w:tmpl w:val="53D8E2A0"/>
    <w:lvl w:ilvl="0" w:tplc="5E9AC07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2AF283C"/>
    <w:multiLevelType w:val="hybridMultilevel"/>
    <w:tmpl w:val="39C24B90"/>
    <w:lvl w:ilvl="0" w:tplc="69DEDBD0">
      <w:start w:val="8"/>
      <w:numFmt w:val="bullet"/>
      <w:lvlText w:val=""/>
      <w:lvlJc w:val="left"/>
      <w:pPr>
        <w:ind w:left="1080" w:hanging="360"/>
      </w:pPr>
      <w:rPr>
        <w:rFonts w:ascii="Symbol" w:eastAsia="MS PGothic"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315241"/>
    <w:multiLevelType w:val="hybridMultilevel"/>
    <w:tmpl w:val="B66A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F5E37"/>
    <w:multiLevelType w:val="hybridMultilevel"/>
    <w:tmpl w:val="525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F80C1D"/>
    <w:multiLevelType w:val="hybridMultilevel"/>
    <w:tmpl w:val="C47EA1CA"/>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291500"/>
    <w:multiLevelType w:val="hybridMultilevel"/>
    <w:tmpl w:val="CAA0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6913D0"/>
    <w:multiLevelType w:val="hybridMultilevel"/>
    <w:tmpl w:val="8E4E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42377B"/>
    <w:multiLevelType w:val="hybridMultilevel"/>
    <w:tmpl w:val="4DDC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263CFF"/>
    <w:multiLevelType w:val="hybridMultilevel"/>
    <w:tmpl w:val="95D2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84723"/>
    <w:multiLevelType w:val="hybridMultilevel"/>
    <w:tmpl w:val="347CFE06"/>
    <w:lvl w:ilvl="0" w:tplc="0C0A1DD0">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319B8"/>
    <w:multiLevelType w:val="hybridMultilevel"/>
    <w:tmpl w:val="BA0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F0E03"/>
    <w:multiLevelType w:val="hybridMultilevel"/>
    <w:tmpl w:val="7D6AE184"/>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716285"/>
    <w:multiLevelType w:val="hybridMultilevel"/>
    <w:tmpl w:val="69BCA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DC0C95"/>
    <w:multiLevelType w:val="hybridMultilevel"/>
    <w:tmpl w:val="05307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8C4E59"/>
    <w:multiLevelType w:val="hybridMultilevel"/>
    <w:tmpl w:val="0E5A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5B74DE"/>
    <w:multiLevelType w:val="hybridMultilevel"/>
    <w:tmpl w:val="81449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DFB507A"/>
    <w:multiLevelType w:val="hybridMultilevel"/>
    <w:tmpl w:val="26BC5E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5C70C54"/>
    <w:multiLevelType w:val="hybridMultilevel"/>
    <w:tmpl w:val="BDE0B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20011E"/>
    <w:multiLevelType w:val="hybridMultilevel"/>
    <w:tmpl w:val="1B480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833821"/>
    <w:multiLevelType w:val="hybridMultilevel"/>
    <w:tmpl w:val="0C06A872"/>
    <w:lvl w:ilvl="0" w:tplc="31088DBC">
      <w:start w:val="2"/>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2" w15:restartNumberingAfterBreak="0">
    <w:nsid w:val="35204839"/>
    <w:multiLevelType w:val="hybridMultilevel"/>
    <w:tmpl w:val="6EB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2B0AAD"/>
    <w:multiLevelType w:val="hybridMultilevel"/>
    <w:tmpl w:val="11EA7B8A"/>
    <w:lvl w:ilvl="0" w:tplc="DE1201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DE35C7"/>
    <w:multiLevelType w:val="hybridMultilevel"/>
    <w:tmpl w:val="078493DA"/>
    <w:lvl w:ilvl="0" w:tplc="79E82D44">
      <w:start w:val="8"/>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4B2B73B5"/>
    <w:multiLevelType w:val="hybridMultilevel"/>
    <w:tmpl w:val="D32A7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386450"/>
    <w:multiLevelType w:val="hybridMultilevel"/>
    <w:tmpl w:val="D24C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B74B40"/>
    <w:multiLevelType w:val="hybridMultilevel"/>
    <w:tmpl w:val="3FFC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D4FC7"/>
    <w:multiLevelType w:val="hybridMultilevel"/>
    <w:tmpl w:val="83F26BAC"/>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E622A5"/>
    <w:multiLevelType w:val="hybridMultilevel"/>
    <w:tmpl w:val="3EA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4D1CE2"/>
    <w:multiLevelType w:val="hybridMultilevel"/>
    <w:tmpl w:val="9BD0062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1275B1"/>
    <w:multiLevelType w:val="hybridMultilevel"/>
    <w:tmpl w:val="715C65A4"/>
    <w:lvl w:ilvl="0" w:tplc="AF562A92">
      <w:start w:val="8"/>
      <w:numFmt w:val="bullet"/>
      <w:lvlText w:val=""/>
      <w:lvlJc w:val="left"/>
      <w:pPr>
        <w:ind w:left="720" w:hanging="360"/>
      </w:pPr>
      <w:rPr>
        <w:rFonts w:ascii="Symbol" w:eastAsia="MS PGothic"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7E23D2"/>
    <w:multiLevelType w:val="hybridMultilevel"/>
    <w:tmpl w:val="C912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055972"/>
    <w:multiLevelType w:val="hybridMultilevel"/>
    <w:tmpl w:val="6ADC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B03722"/>
    <w:multiLevelType w:val="hybridMultilevel"/>
    <w:tmpl w:val="7EC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0D66C2"/>
    <w:multiLevelType w:val="hybridMultilevel"/>
    <w:tmpl w:val="7E68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F730E"/>
    <w:multiLevelType w:val="hybridMultilevel"/>
    <w:tmpl w:val="2C8426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E492C1F"/>
    <w:multiLevelType w:val="hybridMultilevel"/>
    <w:tmpl w:val="53568B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B2221E5"/>
    <w:multiLevelType w:val="hybridMultilevel"/>
    <w:tmpl w:val="96BAF562"/>
    <w:lvl w:ilvl="0" w:tplc="0D7CA50E">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1"/>
  </w:num>
  <w:num w:numId="3">
    <w:abstractNumId w:val="7"/>
  </w:num>
  <w:num w:numId="4">
    <w:abstractNumId w:val="23"/>
  </w:num>
  <w:num w:numId="5">
    <w:abstractNumId w:val="29"/>
  </w:num>
  <w:num w:numId="6">
    <w:abstractNumId w:val="31"/>
  </w:num>
  <w:num w:numId="7">
    <w:abstractNumId w:val="20"/>
  </w:num>
  <w:num w:numId="8">
    <w:abstractNumId w:val="12"/>
  </w:num>
  <w:num w:numId="9">
    <w:abstractNumId w:val="8"/>
  </w:num>
  <w:num w:numId="10">
    <w:abstractNumId w:val="35"/>
  </w:num>
  <w:num w:numId="11">
    <w:abstractNumId w:val="21"/>
  </w:num>
  <w:num w:numId="12">
    <w:abstractNumId w:val="40"/>
  </w:num>
  <w:num w:numId="13">
    <w:abstractNumId w:val="16"/>
  </w:num>
  <w:num w:numId="14">
    <w:abstractNumId w:val="33"/>
  </w:num>
  <w:num w:numId="15">
    <w:abstractNumId w:val="3"/>
  </w:num>
  <w:num w:numId="16">
    <w:abstractNumId w:val="28"/>
  </w:num>
  <w:num w:numId="17">
    <w:abstractNumId w:val="5"/>
  </w:num>
  <w:num w:numId="18">
    <w:abstractNumId w:val="25"/>
  </w:num>
  <w:num w:numId="19">
    <w:abstractNumId w:val="10"/>
  </w:num>
  <w:num w:numId="20">
    <w:abstractNumId w:val="38"/>
  </w:num>
  <w:num w:numId="21">
    <w:abstractNumId w:val="4"/>
  </w:num>
  <w:num w:numId="22">
    <w:abstractNumId w:val="34"/>
  </w:num>
  <w:num w:numId="23">
    <w:abstractNumId w:val="14"/>
  </w:num>
  <w:num w:numId="24">
    <w:abstractNumId w:val="36"/>
  </w:num>
  <w:num w:numId="25">
    <w:abstractNumId w:val="9"/>
  </w:num>
  <w:num w:numId="26">
    <w:abstractNumId w:val="37"/>
  </w:num>
  <w:num w:numId="27">
    <w:abstractNumId w:val="19"/>
  </w:num>
  <w:num w:numId="28">
    <w:abstractNumId w:val="17"/>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8"/>
  </w:num>
  <w:num w:numId="32">
    <w:abstractNumId w:val="27"/>
  </w:num>
  <w:num w:numId="33">
    <w:abstractNumId w:val="2"/>
  </w:num>
  <w:num w:numId="34">
    <w:abstractNumId w:val="11"/>
  </w:num>
  <w:num w:numId="35">
    <w:abstractNumId w:val="0"/>
  </w:num>
  <w:num w:numId="36">
    <w:abstractNumId w:val="32"/>
  </w:num>
  <w:num w:numId="37">
    <w:abstractNumId w:val="26"/>
  </w:num>
  <w:num w:numId="38">
    <w:abstractNumId w:val="24"/>
  </w:num>
  <w:num w:numId="39">
    <w:abstractNumId w:val="6"/>
  </w:num>
  <w:num w:numId="40">
    <w:abstractNumId w:val="30"/>
  </w:num>
  <w:num w:numId="41">
    <w:abstractNumId w:val="13"/>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ocumentProtection w:edit="readOnly" w:enforcement="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5041"/>
    <w:rsid w:val="0000519F"/>
    <w:rsid w:val="00010643"/>
    <w:rsid w:val="00011399"/>
    <w:rsid w:val="00012092"/>
    <w:rsid w:val="00012894"/>
    <w:rsid w:val="00014682"/>
    <w:rsid w:val="00014D80"/>
    <w:rsid w:val="00014FC1"/>
    <w:rsid w:val="00017975"/>
    <w:rsid w:val="00017CCB"/>
    <w:rsid w:val="00017E26"/>
    <w:rsid w:val="00020224"/>
    <w:rsid w:val="000210DA"/>
    <w:rsid w:val="00021998"/>
    <w:rsid w:val="0002382B"/>
    <w:rsid w:val="0003054A"/>
    <w:rsid w:val="00034BCA"/>
    <w:rsid w:val="00034CD6"/>
    <w:rsid w:val="0003591B"/>
    <w:rsid w:val="00041510"/>
    <w:rsid w:val="0004186B"/>
    <w:rsid w:val="000419D7"/>
    <w:rsid w:val="00045DC1"/>
    <w:rsid w:val="00050C64"/>
    <w:rsid w:val="00051C3B"/>
    <w:rsid w:val="00051F4B"/>
    <w:rsid w:val="00052966"/>
    <w:rsid w:val="000535B6"/>
    <w:rsid w:val="00054EFC"/>
    <w:rsid w:val="000559B1"/>
    <w:rsid w:val="00055FB8"/>
    <w:rsid w:val="00056C1F"/>
    <w:rsid w:val="000577BD"/>
    <w:rsid w:val="0006019B"/>
    <w:rsid w:val="000608BB"/>
    <w:rsid w:val="00061CC5"/>
    <w:rsid w:val="00062613"/>
    <w:rsid w:val="00072418"/>
    <w:rsid w:val="00072A71"/>
    <w:rsid w:val="00073F2F"/>
    <w:rsid w:val="00076B4F"/>
    <w:rsid w:val="0008625B"/>
    <w:rsid w:val="00091187"/>
    <w:rsid w:val="0009209F"/>
    <w:rsid w:val="00093282"/>
    <w:rsid w:val="00095CCD"/>
    <w:rsid w:val="00095E45"/>
    <w:rsid w:val="00097757"/>
    <w:rsid w:val="000A14D4"/>
    <w:rsid w:val="000A389E"/>
    <w:rsid w:val="000B1B90"/>
    <w:rsid w:val="000B2D70"/>
    <w:rsid w:val="000B4672"/>
    <w:rsid w:val="000B5823"/>
    <w:rsid w:val="000B64DA"/>
    <w:rsid w:val="000B6506"/>
    <w:rsid w:val="000C2820"/>
    <w:rsid w:val="000C76A0"/>
    <w:rsid w:val="000D081D"/>
    <w:rsid w:val="000D274A"/>
    <w:rsid w:val="000D5DA1"/>
    <w:rsid w:val="000E09A3"/>
    <w:rsid w:val="000E0F53"/>
    <w:rsid w:val="000E148B"/>
    <w:rsid w:val="000F0320"/>
    <w:rsid w:val="000F116E"/>
    <w:rsid w:val="000F2312"/>
    <w:rsid w:val="000F2E76"/>
    <w:rsid w:val="000F3513"/>
    <w:rsid w:val="000F48C0"/>
    <w:rsid w:val="000F5DF6"/>
    <w:rsid w:val="001009E1"/>
    <w:rsid w:val="0010295A"/>
    <w:rsid w:val="00103CDF"/>
    <w:rsid w:val="001043B5"/>
    <w:rsid w:val="00111EE2"/>
    <w:rsid w:val="00114AE5"/>
    <w:rsid w:val="00115964"/>
    <w:rsid w:val="00117F89"/>
    <w:rsid w:val="00121F7F"/>
    <w:rsid w:val="00122C81"/>
    <w:rsid w:val="001275B5"/>
    <w:rsid w:val="001276AF"/>
    <w:rsid w:val="00130308"/>
    <w:rsid w:val="0013460E"/>
    <w:rsid w:val="00134EFB"/>
    <w:rsid w:val="0013601B"/>
    <w:rsid w:val="001414C8"/>
    <w:rsid w:val="00142894"/>
    <w:rsid w:val="00145AC7"/>
    <w:rsid w:val="00151DA2"/>
    <w:rsid w:val="00152987"/>
    <w:rsid w:val="00154193"/>
    <w:rsid w:val="00157759"/>
    <w:rsid w:val="00161F7C"/>
    <w:rsid w:val="00163CAA"/>
    <w:rsid w:val="00171CC5"/>
    <w:rsid w:val="00171F53"/>
    <w:rsid w:val="001732F3"/>
    <w:rsid w:val="0017367A"/>
    <w:rsid w:val="00180B29"/>
    <w:rsid w:val="00184522"/>
    <w:rsid w:val="001845DA"/>
    <w:rsid w:val="001846C3"/>
    <w:rsid w:val="0018499A"/>
    <w:rsid w:val="00184EE6"/>
    <w:rsid w:val="00185016"/>
    <w:rsid w:val="00185CBB"/>
    <w:rsid w:val="00185FAB"/>
    <w:rsid w:val="0019445C"/>
    <w:rsid w:val="001A6646"/>
    <w:rsid w:val="001A7191"/>
    <w:rsid w:val="001A7C2A"/>
    <w:rsid w:val="001B4613"/>
    <w:rsid w:val="001B6F96"/>
    <w:rsid w:val="001B78F3"/>
    <w:rsid w:val="001B7B9B"/>
    <w:rsid w:val="001C0B9E"/>
    <w:rsid w:val="001C2449"/>
    <w:rsid w:val="001C39FE"/>
    <w:rsid w:val="001C71D5"/>
    <w:rsid w:val="001C78E7"/>
    <w:rsid w:val="001D28D2"/>
    <w:rsid w:val="001D3D71"/>
    <w:rsid w:val="001D5DBD"/>
    <w:rsid w:val="001D6744"/>
    <w:rsid w:val="001D6960"/>
    <w:rsid w:val="001D741B"/>
    <w:rsid w:val="001D7E6B"/>
    <w:rsid w:val="001E7466"/>
    <w:rsid w:val="001F049E"/>
    <w:rsid w:val="001F0D95"/>
    <w:rsid w:val="001F0EE1"/>
    <w:rsid w:val="001F1F4E"/>
    <w:rsid w:val="001F204C"/>
    <w:rsid w:val="001F3FCA"/>
    <w:rsid w:val="001F7A65"/>
    <w:rsid w:val="00204003"/>
    <w:rsid w:val="00205962"/>
    <w:rsid w:val="00206F76"/>
    <w:rsid w:val="0021224B"/>
    <w:rsid w:val="00214016"/>
    <w:rsid w:val="0022333D"/>
    <w:rsid w:val="0022392F"/>
    <w:rsid w:val="00223C1A"/>
    <w:rsid w:val="002275C7"/>
    <w:rsid w:val="00230846"/>
    <w:rsid w:val="00230D55"/>
    <w:rsid w:val="002372FB"/>
    <w:rsid w:val="00237826"/>
    <w:rsid w:val="00237F7D"/>
    <w:rsid w:val="002406BE"/>
    <w:rsid w:val="002435C8"/>
    <w:rsid w:val="00243BB5"/>
    <w:rsid w:val="00244DC1"/>
    <w:rsid w:val="002460CE"/>
    <w:rsid w:val="00250338"/>
    <w:rsid w:val="0025034E"/>
    <w:rsid w:val="00251F67"/>
    <w:rsid w:val="00253135"/>
    <w:rsid w:val="00254757"/>
    <w:rsid w:val="002554C6"/>
    <w:rsid w:val="00256770"/>
    <w:rsid w:val="00262BC4"/>
    <w:rsid w:val="00263177"/>
    <w:rsid w:val="00270481"/>
    <w:rsid w:val="002724C2"/>
    <w:rsid w:val="002742CC"/>
    <w:rsid w:val="00276971"/>
    <w:rsid w:val="00276D48"/>
    <w:rsid w:val="00281EC6"/>
    <w:rsid w:val="00285AAD"/>
    <w:rsid w:val="00286684"/>
    <w:rsid w:val="00294F4A"/>
    <w:rsid w:val="00297997"/>
    <w:rsid w:val="002A3A96"/>
    <w:rsid w:val="002A52F1"/>
    <w:rsid w:val="002B7CAB"/>
    <w:rsid w:val="002C5816"/>
    <w:rsid w:val="002C6DB7"/>
    <w:rsid w:val="002D2AF8"/>
    <w:rsid w:val="002D4E1F"/>
    <w:rsid w:val="002D6035"/>
    <w:rsid w:val="002D609E"/>
    <w:rsid w:val="002D7006"/>
    <w:rsid w:val="002D7454"/>
    <w:rsid w:val="002E18B7"/>
    <w:rsid w:val="002E3A1C"/>
    <w:rsid w:val="002E552F"/>
    <w:rsid w:val="002F16EA"/>
    <w:rsid w:val="002F49D1"/>
    <w:rsid w:val="002F545F"/>
    <w:rsid w:val="002F6A5D"/>
    <w:rsid w:val="002F6DAD"/>
    <w:rsid w:val="0030106B"/>
    <w:rsid w:val="00302124"/>
    <w:rsid w:val="0030468D"/>
    <w:rsid w:val="00304BA4"/>
    <w:rsid w:val="00306553"/>
    <w:rsid w:val="003065F3"/>
    <w:rsid w:val="00306795"/>
    <w:rsid w:val="00310EEC"/>
    <w:rsid w:val="00311609"/>
    <w:rsid w:val="003118A8"/>
    <w:rsid w:val="00312973"/>
    <w:rsid w:val="00314878"/>
    <w:rsid w:val="003149D4"/>
    <w:rsid w:val="00314A34"/>
    <w:rsid w:val="003169AC"/>
    <w:rsid w:val="003231B7"/>
    <w:rsid w:val="00330F6D"/>
    <w:rsid w:val="00341A52"/>
    <w:rsid w:val="003450BC"/>
    <w:rsid w:val="003458EC"/>
    <w:rsid w:val="0034665F"/>
    <w:rsid w:val="003478C9"/>
    <w:rsid w:val="00351678"/>
    <w:rsid w:val="00351724"/>
    <w:rsid w:val="00352F26"/>
    <w:rsid w:val="00354021"/>
    <w:rsid w:val="0035675F"/>
    <w:rsid w:val="00356CA0"/>
    <w:rsid w:val="003579CC"/>
    <w:rsid w:val="00362582"/>
    <w:rsid w:val="003635DC"/>
    <w:rsid w:val="003643E0"/>
    <w:rsid w:val="003653C8"/>
    <w:rsid w:val="003661A6"/>
    <w:rsid w:val="00367B0A"/>
    <w:rsid w:val="00367CD1"/>
    <w:rsid w:val="00367F99"/>
    <w:rsid w:val="003713E2"/>
    <w:rsid w:val="0037316F"/>
    <w:rsid w:val="00377F18"/>
    <w:rsid w:val="00380BED"/>
    <w:rsid w:val="00384600"/>
    <w:rsid w:val="00384678"/>
    <w:rsid w:val="00391785"/>
    <w:rsid w:val="00391C7B"/>
    <w:rsid w:val="00397767"/>
    <w:rsid w:val="00397AF5"/>
    <w:rsid w:val="003A61D4"/>
    <w:rsid w:val="003A6AE1"/>
    <w:rsid w:val="003A758F"/>
    <w:rsid w:val="003B7881"/>
    <w:rsid w:val="003C0B83"/>
    <w:rsid w:val="003C3243"/>
    <w:rsid w:val="003C34DE"/>
    <w:rsid w:val="003C42D8"/>
    <w:rsid w:val="003C58CA"/>
    <w:rsid w:val="003D2755"/>
    <w:rsid w:val="003E3CD5"/>
    <w:rsid w:val="003E6A9E"/>
    <w:rsid w:val="003E6C62"/>
    <w:rsid w:val="003E7FD7"/>
    <w:rsid w:val="003F00E2"/>
    <w:rsid w:val="003F3691"/>
    <w:rsid w:val="003F6D3C"/>
    <w:rsid w:val="003F7DF6"/>
    <w:rsid w:val="00400D2F"/>
    <w:rsid w:val="00401B7C"/>
    <w:rsid w:val="00412F27"/>
    <w:rsid w:val="004151B3"/>
    <w:rsid w:val="00420313"/>
    <w:rsid w:val="00422AB6"/>
    <w:rsid w:val="00423C2C"/>
    <w:rsid w:val="00423DE4"/>
    <w:rsid w:val="004253C7"/>
    <w:rsid w:val="00425C62"/>
    <w:rsid w:val="00426F1B"/>
    <w:rsid w:val="0043036A"/>
    <w:rsid w:val="0043054B"/>
    <w:rsid w:val="004354C6"/>
    <w:rsid w:val="00435862"/>
    <w:rsid w:val="00435B8B"/>
    <w:rsid w:val="004367EA"/>
    <w:rsid w:val="00436CF3"/>
    <w:rsid w:val="004379A0"/>
    <w:rsid w:val="004415A2"/>
    <w:rsid w:val="00446733"/>
    <w:rsid w:val="00452FA3"/>
    <w:rsid w:val="00454488"/>
    <w:rsid w:val="0045475E"/>
    <w:rsid w:val="00454BF0"/>
    <w:rsid w:val="004567D1"/>
    <w:rsid w:val="00463478"/>
    <w:rsid w:val="004678B2"/>
    <w:rsid w:val="00473535"/>
    <w:rsid w:val="00473C6D"/>
    <w:rsid w:val="0047433B"/>
    <w:rsid w:val="00476C6C"/>
    <w:rsid w:val="00476EF6"/>
    <w:rsid w:val="0048489F"/>
    <w:rsid w:val="004879B9"/>
    <w:rsid w:val="004904E4"/>
    <w:rsid w:val="004916CB"/>
    <w:rsid w:val="004933D4"/>
    <w:rsid w:val="0049373C"/>
    <w:rsid w:val="004957D4"/>
    <w:rsid w:val="00495A99"/>
    <w:rsid w:val="00496D11"/>
    <w:rsid w:val="004970A6"/>
    <w:rsid w:val="004A05E0"/>
    <w:rsid w:val="004A3E05"/>
    <w:rsid w:val="004A415A"/>
    <w:rsid w:val="004A4EB1"/>
    <w:rsid w:val="004A76D1"/>
    <w:rsid w:val="004A7D73"/>
    <w:rsid w:val="004B03A3"/>
    <w:rsid w:val="004B23ED"/>
    <w:rsid w:val="004C1D42"/>
    <w:rsid w:val="004C35E8"/>
    <w:rsid w:val="004C4E78"/>
    <w:rsid w:val="004C5139"/>
    <w:rsid w:val="004D088D"/>
    <w:rsid w:val="004D0D19"/>
    <w:rsid w:val="004D22F3"/>
    <w:rsid w:val="004D3B35"/>
    <w:rsid w:val="004D41F6"/>
    <w:rsid w:val="004D4970"/>
    <w:rsid w:val="004D4AF2"/>
    <w:rsid w:val="004D588A"/>
    <w:rsid w:val="004D5890"/>
    <w:rsid w:val="004E494E"/>
    <w:rsid w:val="004E5CE6"/>
    <w:rsid w:val="004F0049"/>
    <w:rsid w:val="004F42FC"/>
    <w:rsid w:val="004F4BEB"/>
    <w:rsid w:val="004F586D"/>
    <w:rsid w:val="004F6D56"/>
    <w:rsid w:val="00500A65"/>
    <w:rsid w:val="00503D9B"/>
    <w:rsid w:val="00504812"/>
    <w:rsid w:val="005072BC"/>
    <w:rsid w:val="005077DE"/>
    <w:rsid w:val="00507F10"/>
    <w:rsid w:val="00510588"/>
    <w:rsid w:val="00514995"/>
    <w:rsid w:val="00514C90"/>
    <w:rsid w:val="00515F4D"/>
    <w:rsid w:val="0051785F"/>
    <w:rsid w:val="005204E8"/>
    <w:rsid w:val="005239A4"/>
    <w:rsid w:val="00526261"/>
    <w:rsid w:val="00526B2E"/>
    <w:rsid w:val="00526FAE"/>
    <w:rsid w:val="00534E5F"/>
    <w:rsid w:val="005375B9"/>
    <w:rsid w:val="00537DC3"/>
    <w:rsid w:val="0054143E"/>
    <w:rsid w:val="005418F4"/>
    <w:rsid w:val="00542EC9"/>
    <w:rsid w:val="0054375F"/>
    <w:rsid w:val="00544090"/>
    <w:rsid w:val="0054452A"/>
    <w:rsid w:val="00544A57"/>
    <w:rsid w:val="00550083"/>
    <w:rsid w:val="005539D6"/>
    <w:rsid w:val="005542F6"/>
    <w:rsid w:val="00560224"/>
    <w:rsid w:val="0056088A"/>
    <w:rsid w:val="00562C26"/>
    <w:rsid w:val="00563B47"/>
    <w:rsid w:val="0056423C"/>
    <w:rsid w:val="00571000"/>
    <w:rsid w:val="00571C29"/>
    <w:rsid w:val="00575074"/>
    <w:rsid w:val="00584255"/>
    <w:rsid w:val="00584F5F"/>
    <w:rsid w:val="005927C1"/>
    <w:rsid w:val="005943E6"/>
    <w:rsid w:val="00594DEE"/>
    <w:rsid w:val="005A00EE"/>
    <w:rsid w:val="005A09F6"/>
    <w:rsid w:val="005A14CA"/>
    <w:rsid w:val="005A2F72"/>
    <w:rsid w:val="005A4590"/>
    <w:rsid w:val="005A469A"/>
    <w:rsid w:val="005A494B"/>
    <w:rsid w:val="005A61AC"/>
    <w:rsid w:val="005B6CD1"/>
    <w:rsid w:val="005B7150"/>
    <w:rsid w:val="005C068C"/>
    <w:rsid w:val="005C1B6F"/>
    <w:rsid w:val="005C1CB4"/>
    <w:rsid w:val="005C2DDB"/>
    <w:rsid w:val="005C5EC5"/>
    <w:rsid w:val="005D0BE0"/>
    <w:rsid w:val="005D136B"/>
    <w:rsid w:val="005D13F5"/>
    <w:rsid w:val="005D15BD"/>
    <w:rsid w:val="005D610D"/>
    <w:rsid w:val="005E01AE"/>
    <w:rsid w:val="005E1188"/>
    <w:rsid w:val="005E26AC"/>
    <w:rsid w:val="005E67FA"/>
    <w:rsid w:val="005E7CFE"/>
    <w:rsid w:val="005F2030"/>
    <w:rsid w:val="005F3295"/>
    <w:rsid w:val="005F75B1"/>
    <w:rsid w:val="005F780B"/>
    <w:rsid w:val="0060301F"/>
    <w:rsid w:val="00606D3D"/>
    <w:rsid w:val="0061617E"/>
    <w:rsid w:val="00620231"/>
    <w:rsid w:val="006203E8"/>
    <w:rsid w:val="006225D4"/>
    <w:rsid w:val="00622EFB"/>
    <w:rsid w:val="0062470F"/>
    <w:rsid w:val="006248E6"/>
    <w:rsid w:val="0062587F"/>
    <w:rsid w:val="00625B61"/>
    <w:rsid w:val="00626633"/>
    <w:rsid w:val="00633F49"/>
    <w:rsid w:val="0063709B"/>
    <w:rsid w:val="00637DDA"/>
    <w:rsid w:val="00647BF8"/>
    <w:rsid w:val="00656701"/>
    <w:rsid w:val="00656753"/>
    <w:rsid w:val="00657D98"/>
    <w:rsid w:val="00657F93"/>
    <w:rsid w:val="00661297"/>
    <w:rsid w:val="00663F03"/>
    <w:rsid w:val="00671DC9"/>
    <w:rsid w:val="006727C3"/>
    <w:rsid w:val="00672A40"/>
    <w:rsid w:val="00673304"/>
    <w:rsid w:val="006769D9"/>
    <w:rsid w:val="00677CA7"/>
    <w:rsid w:val="00677FC6"/>
    <w:rsid w:val="006822CF"/>
    <w:rsid w:val="00682F93"/>
    <w:rsid w:val="006830F3"/>
    <w:rsid w:val="00683352"/>
    <w:rsid w:val="00683DD4"/>
    <w:rsid w:val="00684098"/>
    <w:rsid w:val="00687BAA"/>
    <w:rsid w:val="006905AA"/>
    <w:rsid w:val="00692152"/>
    <w:rsid w:val="00693B5E"/>
    <w:rsid w:val="00694939"/>
    <w:rsid w:val="00694B6C"/>
    <w:rsid w:val="0069515A"/>
    <w:rsid w:val="00697256"/>
    <w:rsid w:val="0069788F"/>
    <w:rsid w:val="006A0940"/>
    <w:rsid w:val="006A23E6"/>
    <w:rsid w:val="006A56A1"/>
    <w:rsid w:val="006A6429"/>
    <w:rsid w:val="006B095A"/>
    <w:rsid w:val="006B3515"/>
    <w:rsid w:val="006B656A"/>
    <w:rsid w:val="006C4483"/>
    <w:rsid w:val="006C4FB1"/>
    <w:rsid w:val="006C523F"/>
    <w:rsid w:val="006C642C"/>
    <w:rsid w:val="006D3572"/>
    <w:rsid w:val="006D4637"/>
    <w:rsid w:val="006D5390"/>
    <w:rsid w:val="006D609F"/>
    <w:rsid w:val="006D7A3A"/>
    <w:rsid w:val="006E05CD"/>
    <w:rsid w:val="006E2139"/>
    <w:rsid w:val="006E31A4"/>
    <w:rsid w:val="006E6CA3"/>
    <w:rsid w:val="006F1C44"/>
    <w:rsid w:val="006F1EEE"/>
    <w:rsid w:val="006F1F9C"/>
    <w:rsid w:val="006F3F02"/>
    <w:rsid w:val="006F5051"/>
    <w:rsid w:val="006F6FE7"/>
    <w:rsid w:val="00700DF8"/>
    <w:rsid w:val="00700FF9"/>
    <w:rsid w:val="00702433"/>
    <w:rsid w:val="00704643"/>
    <w:rsid w:val="00704813"/>
    <w:rsid w:val="00704FE8"/>
    <w:rsid w:val="0070560B"/>
    <w:rsid w:val="00706AA9"/>
    <w:rsid w:val="00707738"/>
    <w:rsid w:val="00710360"/>
    <w:rsid w:val="00710682"/>
    <w:rsid w:val="0071268A"/>
    <w:rsid w:val="007130B0"/>
    <w:rsid w:val="00713EC5"/>
    <w:rsid w:val="00714637"/>
    <w:rsid w:val="00714D3E"/>
    <w:rsid w:val="0071508A"/>
    <w:rsid w:val="00722336"/>
    <w:rsid w:val="00724DAA"/>
    <w:rsid w:val="00726DD9"/>
    <w:rsid w:val="007317EE"/>
    <w:rsid w:val="00733747"/>
    <w:rsid w:val="00733B83"/>
    <w:rsid w:val="0074179A"/>
    <w:rsid w:val="00745400"/>
    <w:rsid w:val="00745A34"/>
    <w:rsid w:val="00746039"/>
    <w:rsid w:val="007477AD"/>
    <w:rsid w:val="007509CE"/>
    <w:rsid w:val="007526CF"/>
    <w:rsid w:val="0075328B"/>
    <w:rsid w:val="00753B77"/>
    <w:rsid w:val="0075487C"/>
    <w:rsid w:val="00754C2E"/>
    <w:rsid w:val="00754F1C"/>
    <w:rsid w:val="00755641"/>
    <w:rsid w:val="007567A3"/>
    <w:rsid w:val="00756F09"/>
    <w:rsid w:val="00757681"/>
    <w:rsid w:val="00757E92"/>
    <w:rsid w:val="0076021C"/>
    <w:rsid w:val="0076163D"/>
    <w:rsid w:val="00762B89"/>
    <w:rsid w:val="00764085"/>
    <w:rsid w:val="00767FAE"/>
    <w:rsid w:val="0077619B"/>
    <w:rsid w:val="00776B13"/>
    <w:rsid w:val="00777F6A"/>
    <w:rsid w:val="0078616F"/>
    <w:rsid w:val="0079065E"/>
    <w:rsid w:val="007976F0"/>
    <w:rsid w:val="007A09F7"/>
    <w:rsid w:val="007A1D4E"/>
    <w:rsid w:val="007A5215"/>
    <w:rsid w:val="007A5DB4"/>
    <w:rsid w:val="007B1EE9"/>
    <w:rsid w:val="007B2568"/>
    <w:rsid w:val="007B4C9B"/>
    <w:rsid w:val="007B53D4"/>
    <w:rsid w:val="007B58FA"/>
    <w:rsid w:val="007B6D83"/>
    <w:rsid w:val="007B6FE8"/>
    <w:rsid w:val="007B70CC"/>
    <w:rsid w:val="007C0FBC"/>
    <w:rsid w:val="007C3375"/>
    <w:rsid w:val="007C4BA8"/>
    <w:rsid w:val="007D1F5E"/>
    <w:rsid w:val="007D4841"/>
    <w:rsid w:val="007D655B"/>
    <w:rsid w:val="007D656F"/>
    <w:rsid w:val="007D765D"/>
    <w:rsid w:val="007D7D6A"/>
    <w:rsid w:val="007E09ED"/>
    <w:rsid w:val="007E28F2"/>
    <w:rsid w:val="007E666B"/>
    <w:rsid w:val="007F0870"/>
    <w:rsid w:val="007F5298"/>
    <w:rsid w:val="007F7EEB"/>
    <w:rsid w:val="008002E0"/>
    <w:rsid w:val="00803112"/>
    <w:rsid w:val="0080408D"/>
    <w:rsid w:val="008057FF"/>
    <w:rsid w:val="00807C0E"/>
    <w:rsid w:val="00811675"/>
    <w:rsid w:val="00812D47"/>
    <w:rsid w:val="008171AA"/>
    <w:rsid w:val="0082073B"/>
    <w:rsid w:val="00820FB0"/>
    <w:rsid w:val="00831CD3"/>
    <w:rsid w:val="00833CF1"/>
    <w:rsid w:val="008409D8"/>
    <w:rsid w:val="00841231"/>
    <w:rsid w:val="00841C9C"/>
    <w:rsid w:val="00844083"/>
    <w:rsid w:val="00850751"/>
    <w:rsid w:val="00852C6B"/>
    <w:rsid w:val="00853E06"/>
    <w:rsid w:val="00855F28"/>
    <w:rsid w:val="00856495"/>
    <w:rsid w:val="008569CD"/>
    <w:rsid w:val="00865338"/>
    <w:rsid w:val="008719FE"/>
    <w:rsid w:val="00875FB6"/>
    <w:rsid w:val="008836D6"/>
    <w:rsid w:val="00883EB8"/>
    <w:rsid w:val="0088596C"/>
    <w:rsid w:val="0088693B"/>
    <w:rsid w:val="008A4900"/>
    <w:rsid w:val="008A62FE"/>
    <w:rsid w:val="008A6C4F"/>
    <w:rsid w:val="008A70F0"/>
    <w:rsid w:val="008B3621"/>
    <w:rsid w:val="008B3F2E"/>
    <w:rsid w:val="008B5E48"/>
    <w:rsid w:val="008C3EE4"/>
    <w:rsid w:val="008C6CED"/>
    <w:rsid w:val="008C7273"/>
    <w:rsid w:val="008C754D"/>
    <w:rsid w:val="008D0372"/>
    <w:rsid w:val="008D4F7C"/>
    <w:rsid w:val="008D5779"/>
    <w:rsid w:val="008D5CFA"/>
    <w:rsid w:val="008D64C2"/>
    <w:rsid w:val="008D6593"/>
    <w:rsid w:val="008E38F0"/>
    <w:rsid w:val="008E3D4B"/>
    <w:rsid w:val="008E6AC7"/>
    <w:rsid w:val="008E70C8"/>
    <w:rsid w:val="008F031E"/>
    <w:rsid w:val="008F034A"/>
    <w:rsid w:val="008F1040"/>
    <w:rsid w:val="008F1D85"/>
    <w:rsid w:val="008F4472"/>
    <w:rsid w:val="008F6E6F"/>
    <w:rsid w:val="00900567"/>
    <w:rsid w:val="009011C8"/>
    <w:rsid w:val="0090216D"/>
    <w:rsid w:val="00904222"/>
    <w:rsid w:val="009059A0"/>
    <w:rsid w:val="00905E44"/>
    <w:rsid w:val="00912242"/>
    <w:rsid w:val="0091244E"/>
    <w:rsid w:val="009139A3"/>
    <w:rsid w:val="0091430E"/>
    <w:rsid w:val="00914500"/>
    <w:rsid w:val="00915AB2"/>
    <w:rsid w:val="00915B9C"/>
    <w:rsid w:val="00923DDC"/>
    <w:rsid w:val="00924ADE"/>
    <w:rsid w:val="009256F5"/>
    <w:rsid w:val="00925DDA"/>
    <w:rsid w:val="00926FED"/>
    <w:rsid w:val="0093007F"/>
    <w:rsid w:val="00936132"/>
    <w:rsid w:val="00937307"/>
    <w:rsid w:val="0093779B"/>
    <w:rsid w:val="0094111F"/>
    <w:rsid w:val="009424AD"/>
    <w:rsid w:val="0095140E"/>
    <w:rsid w:val="009525E3"/>
    <w:rsid w:val="0095451A"/>
    <w:rsid w:val="00954FFB"/>
    <w:rsid w:val="00955632"/>
    <w:rsid w:val="00957F57"/>
    <w:rsid w:val="009604A0"/>
    <w:rsid w:val="00962745"/>
    <w:rsid w:val="00962CF5"/>
    <w:rsid w:val="00965447"/>
    <w:rsid w:val="00965995"/>
    <w:rsid w:val="0096626E"/>
    <w:rsid w:val="009706BB"/>
    <w:rsid w:val="00970C96"/>
    <w:rsid w:val="009712AE"/>
    <w:rsid w:val="00971D94"/>
    <w:rsid w:val="00975140"/>
    <w:rsid w:val="00975CCF"/>
    <w:rsid w:val="009773FC"/>
    <w:rsid w:val="00982B6A"/>
    <w:rsid w:val="00983E12"/>
    <w:rsid w:val="00984BE6"/>
    <w:rsid w:val="0098679C"/>
    <w:rsid w:val="009905EF"/>
    <w:rsid w:val="00992820"/>
    <w:rsid w:val="00994DA0"/>
    <w:rsid w:val="009A1850"/>
    <w:rsid w:val="009A2509"/>
    <w:rsid w:val="009A3551"/>
    <w:rsid w:val="009A4B25"/>
    <w:rsid w:val="009A56EC"/>
    <w:rsid w:val="009A6579"/>
    <w:rsid w:val="009A65FD"/>
    <w:rsid w:val="009A7D59"/>
    <w:rsid w:val="009B0613"/>
    <w:rsid w:val="009B0E34"/>
    <w:rsid w:val="009B271D"/>
    <w:rsid w:val="009B31FD"/>
    <w:rsid w:val="009B37E5"/>
    <w:rsid w:val="009B4F2A"/>
    <w:rsid w:val="009B6E02"/>
    <w:rsid w:val="009C08AC"/>
    <w:rsid w:val="009C0C3E"/>
    <w:rsid w:val="009C41BB"/>
    <w:rsid w:val="009C50B0"/>
    <w:rsid w:val="009D47B6"/>
    <w:rsid w:val="009D48A7"/>
    <w:rsid w:val="009D5692"/>
    <w:rsid w:val="009E545A"/>
    <w:rsid w:val="009E7CF6"/>
    <w:rsid w:val="009F0CD6"/>
    <w:rsid w:val="009F1DFD"/>
    <w:rsid w:val="009F3D64"/>
    <w:rsid w:val="009F4FA5"/>
    <w:rsid w:val="009F5660"/>
    <w:rsid w:val="00A017EB"/>
    <w:rsid w:val="00A02A9C"/>
    <w:rsid w:val="00A05373"/>
    <w:rsid w:val="00A0770D"/>
    <w:rsid w:val="00A11D13"/>
    <w:rsid w:val="00A15416"/>
    <w:rsid w:val="00A15F68"/>
    <w:rsid w:val="00A17913"/>
    <w:rsid w:val="00A20B8C"/>
    <w:rsid w:val="00A2572D"/>
    <w:rsid w:val="00A26050"/>
    <w:rsid w:val="00A27407"/>
    <w:rsid w:val="00A30BDC"/>
    <w:rsid w:val="00A30C51"/>
    <w:rsid w:val="00A35174"/>
    <w:rsid w:val="00A37BEC"/>
    <w:rsid w:val="00A403D9"/>
    <w:rsid w:val="00A409B8"/>
    <w:rsid w:val="00A41B8D"/>
    <w:rsid w:val="00A423ED"/>
    <w:rsid w:val="00A43398"/>
    <w:rsid w:val="00A443ED"/>
    <w:rsid w:val="00A466B1"/>
    <w:rsid w:val="00A509B8"/>
    <w:rsid w:val="00A520DD"/>
    <w:rsid w:val="00A54E20"/>
    <w:rsid w:val="00A62138"/>
    <w:rsid w:val="00A73E4E"/>
    <w:rsid w:val="00A773FB"/>
    <w:rsid w:val="00A8089C"/>
    <w:rsid w:val="00A80C70"/>
    <w:rsid w:val="00A80FCD"/>
    <w:rsid w:val="00A822CD"/>
    <w:rsid w:val="00A8348C"/>
    <w:rsid w:val="00A83ED5"/>
    <w:rsid w:val="00A9023A"/>
    <w:rsid w:val="00A92500"/>
    <w:rsid w:val="00A94E8C"/>
    <w:rsid w:val="00AA40EB"/>
    <w:rsid w:val="00AA4DF4"/>
    <w:rsid w:val="00AA5041"/>
    <w:rsid w:val="00AA7786"/>
    <w:rsid w:val="00AB0622"/>
    <w:rsid w:val="00AB1537"/>
    <w:rsid w:val="00AB4E10"/>
    <w:rsid w:val="00AB676D"/>
    <w:rsid w:val="00AC3B99"/>
    <w:rsid w:val="00AC4997"/>
    <w:rsid w:val="00AC61DA"/>
    <w:rsid w:val="00AD1D92"/>
    <w:rsid w:val="00AD2088"/>
    <w:rsid w:val="00AD2439"/>
    <w:rsid w:val="00AD32BC"/>
    <w:rsid w:val="00AD3633"/>
    <w:rsid w:val="00AD3EEC"/>
    <w:rsid w:val="00AD5DC0"/>
    <w:rsid w:val="00AD69A3"/>
    <w:rsid w:val="00AD6C14"/>
    <w:rsid w:val="00AE2A8B"/>
    <w:rsid w:val="00AE2BEA"/>
    <w:rsid w:val="00AE3958"/>
    <w:rsid w:val="00AE48EE"/>
    <w:rsid w:val="00AE653F"/>
    <w:rsid w:val="00AE6A16"/>
    <w:rsid w:val="00AE779B"/>
    <w:rsid w:val="00AF0623"/>
    <w:rsid w:val="00AF247C"/>
    <w:rsid w:val="00AF2DF7"/>
    <w:rsid w:val="00AF7348"/>
    <w:rsid w:val="00B00142"/>
    <w:rsid w:val="00B013DD"/>
    <w:rsid w:val="00B023CC"/>
    <w:rsid w:val="00B04229"/>
    <w:rsid w:val="00B0621B"/>
    <w:rsid w:val="00B067E8"/>
    <w:rsid w:val="00B073CC"/>
    <w:rsid w:val="00B14E19"/>
    <w:rsid w:val="00B150DB"/>
    <w:rsid w:val="00B15CE6"/>
    <w:rsid w:val="00B16168"/>
    <w:rsid w:val="00B2293E"/>
    <w:rsid w:val="00B2323A"/>
    <w:rsid w:val="00B2344E"/>
    <w:rsid w:val="00B26885"/>
    <w:rsid w:val="00B31E1B"/>
    <w:rsid w:val="00B329F8"/>
    <w:rsid w:val="00B32FA4"/>
    <w:rsid w:val="00B4705A"/>
    <w:rsid w:val="00B53150"/>
    <w:rsid w:val="00B54016"/>
    <w:rsid w:val="00B55EEB"/>
    <w:rsid w:val="00B60A46"/>
    <w:rsid w:val="00B63E25"/>
    <w:rsid w:val="00B66A6F"/>
    <w:rsid w:val="00B70CBE"/>
    <w:rsid w:val="00B767FA"/>
    <w:rsid w:val="00B80B73"/>
    <w:rsid w:val="00B847FA"/>
    <w:rsid w:val="00B9019E"/>
    <w:rsid w:val="00B91640"/>
    <w:rsid w:val="00B93E4A"/>
    <w:rsid w:val="00B95F6B"/>
    <w:rsid w:val="00B9720A"/>
    <w:rsid w:val="00BA02A0"/>
    <w:rsid w:val="00BA0488"/>
    <w:rsid w:val="00BA3D80"/>
    <w:rsid w:val="00BA60BB"/>
    <w:rsid w:val="00BB19BC"/>
    <w:rsid w:val="00BB1BBB"/>
    <w:rsid w:val="00BB250D"/>
    <w:rsid w:val="00BB2C9E"/>
    <w:rsid w:val="00BB3433"/>
    <w:rsid w:val="00BB34AA"/>
    <w:rsid w:val="00BB6547"/>
    <w:rsid w:val="00BB751F"/>
    <w:rsid w:val="00BC3352"/>
    <w:rsid w:val="00BC678A"/>
    <w:rsid w:val="00BC7AE8"/>
    <w:rsid w:val="00BC7FEF"/>
    <w:rsid w:val="00BD1C7B"/>
    <w:rsid w:val="00BD57D2"/>
    <w:rsid w:val="00BD6737"/>
    <w:rsid w:val="00BD7ECE"/>
    <w:rsid w:val="00BE3997"/>
    <w:rsid w:val="00BE4416"/>
    <w:rsid w:val="00BE5499"/>
    <w:rsid w:val="00BE5623"/>
    <w:rsid w:val="00BE6794"/>
    <w:rsid w:val="00BE79CD"/>
    <w:rsid w:val="00BF1308"/>
    <w:rsid w:val="00BF4812"/>
    <w:rsid w:val="00BF4A3D"/>
    <w:rsid w:val="00BF5BCA"/>
    <w:rsid w:val="00C036D3"/>
    <w:rsid w:val="00C03E79"/>
    <w:rsid w:val="00C11311"/>
    <w:rsid w:val="00C16FE3"/>
    <w:rsid w:val="00C2027E"/>
    <w:rsid w:val="00C206BA"/>
    <w:rsid w:val="00C21A1E"/>
    <w:rsid w:val="00C24FB8"/>
    <w:rsid w:val="00C25FC7"/>
    <w:rsid w:val="00C27973"/>
    <w:rsid w:val="00C31686"/>
    <w:rsid w:val="00C3248B"/>
    <w:rsid w:val="00C328BC"/>
    <w:rsid w:val="00C3516A"/>
    <w:rsid w:val="00C36F65"/>
    <w:rsid w:val="00C36FE1"/>
    <w:rsid w:val="00C37190"/>
    <w:rsid w:val="00C37AE1"/>
    <w:rsid w:val="00C4155A"/>
    <w:rsid w:val="00C421FE"/>
    <w:rsid w:val="00C429C1"/>
    <w:rsid w:val="00C45713"/>
    <w:rsid w:val="00C47814"/>
    <w:rsid w:val="00C502B6"/>
    <w:rsid w:val="00C52105"/>
    <w:rsid w:val="00C52159"/>
    <w:rsid w:val="00C536C6"/>
    <w:rsid w:val="00C578D1"/>
    <w:rsid w:val="00C57ADF"/>
    <w:rsid w:val="00C6132C"/>
    <w:rsid w:val="00C62050"/>
    <w:rsid w:val="00C67260"/>
    <w:rsid w:val="00C702A7"/>
    <w:rsid w:val="00C70884"/>
    <w:rsid w:val="00C728F3"/>
    <w:rsid w:val="00C733E6"/>
    <w:rsid w:val="00C767F9"/>
    <w:rsid w:val="00C80A49"/>
    <w:rsid w:val="00C8199E"/>
    <w:rsid w:val="00C830DE"/>
    <w:rsid w:val="00C84A02"/>
    <w:rsid w:val="00C905FA"/>
    <w:rsid w:val="00C91E56"/>
    <w:rsid w:val="00C936AF"/>
    <w:rsid w:val="00C94533"/>
    <w:rsid w:val="00C95666"/>
    <w:rsid w:val="00C95BE9"/>
    <w:rsid w:val="00CA1322"/>
    <w:rsid w:val="00CA2EC0"/>
    <w:rsid w:val="00CA4703"/>
    <w:rsid w:val="00CA5826"/>
    <w:rsid w:val="00CB1755"/>
    <w:rsid w:val="00CB299B"/>
    <w:rsid w:val="00CB5319"/>
    <w:rsid w:val="00CB53B6"/>
    <w:rsid w:val="00CB65B3"/>
    <w:rsid w:val="00CB66DC"/>
    <w:rsid w:val="00CC270C"/>
    <w:rsid w:val="00CC5015"/>
    <w:rsid w:val="00CC740F"/>
    <w:rsid w:val="00CD7391"/>
    <w:rsid w:val="00CE39E2"/>
    <w:rsid w:val="00CE618F"/>
    <w:rsid w:val="00CF0CE5"/>
    <w:rsid w:val="00CF1D8A"/>
    <w:rsid w:val="00CF372A"/>
    <w:rsid w:val="00CF45ED"/>
    <w:rsid w:val="00CF6129"/>
    <w:rsid w:val="00D00BA4"/>
    <w:rsid w:val="00D00F60"/>
    <w:rsid w:val="00D010BF"/>
    <w:rsid w:val="00D01230"/>
    <w:rsid w:val="00D050F1"/>
    <w:rsid w:val="00D1325D"/>
    <w:rsid w:val="00D144F9"/>
    <w:rsid w:val="00D14EF0"/>
    <w:rsid w:val="00D1594B"/>
    <w:rsid w:val="00D16555"/>
    <w:rsid w:val="00D1763F"/>
    <w:rsid w:val="00D179A2"/>
    <w:rsid w:val="00D21915"/>
    <w:rsid w:val="00D265EA"/>
    <w:rsid w:val="00D2745E"/>
    <w:rsid w:val="00D32E53"/>
    <w:rsid w:val="00D34BA7"/>
    <w:rsid w:val="00D36C8C"/>
    <w:rsid w:val="00D36E67"/>
    <w:rsid w:val="00D37034"/>
    <w:rsid w:val="00D42D22"/>
    <w:rsid w:val="00D44A37"/>
    <w:rsid w:val="00D51661"/>
    <w:rsid w:val="00D5799A"/>
    <w:rsid w:val="00D601D8"/>
    <w:rsid w:val="00D64526"/>
    <w:rsid w:val="00D6662D"/>
    <w:rsid w:val="00D669AC"/>
    <w:rsid w:val="00D671D2"/>
    <w:rsid w:val="00D67246"/>
    <w:rsid w:val="00D711D8"/>
    <w:rsid w:val="00D75CA8"/>
    <w:rsid w:val="00D77B76"/>
    <w:rsid w:val="00D81C73"/>
    <w:rsid w:val="00D82D32"/>
    <w:rsid w:val="00D8367C"/>
    <w:rsid w:val="00D904F8"/>
    <w:rsid w:val="00D91440"/>
    <w:rsid w:val="00D92A85"/>
    <w:rsid w:val="00D92EB8"/>
    <w:rsid w:val="00D953C7"/>
    <w:rsid w:val="00DA0134"/>
    <w:rsid w:val="00DA343D"/>
    <w:rsid w:val="00DA461A"/>
    <w:rsid w:val="00DA546B"/>
    <w:rsid w:val="00DB2253"/>
    <w:rsid w:val="00DB2D57"/>
    <w:rsid w:val="00DB3CC7"/>
    <w:rsid w:val="00DC0197"/>
    <w:rsid w:val="00DC7BFE"/>
    <w:rsid w:val="00DD1E52"/>
    <w:rsid w:val="00DD4200"/>
    <w:rsid w:val="00DD72E6"/>
    <w:rsid w:val="00DD7F25"/>
    <w:rsid w:val="00DE2362"/>
    <w:rsid w:val="00DE238B"/>
    <w:rsid w:val="00DE49E6"/>
    <w:rsid w:val="00DE6C37"/>
    <w:rsid w:val="00DF3E01"/>
    <w:rsid w:val="00DF6920"/>
    <w:rsid w:val="00E00516"/>
    <w:rsid w:val="00E02A2C"/>
    <w:rsid w:val="00E05480"/>
    <w:rsid w:val="00E06CEF"/>
    <w:rsid w:val="00E1024B"/>
    <w:rsid w:val="00E14891"/>
    <w:rsid w:val="00E16240"/>
    <w:rsid w:val="00E22CDC"/>
    <w:rsid w:val="00E23ADF"/>
    <w:rsid w:val="00E25B0B"/>
    <w:rsid w:val="00E31454"/>
    <w:rsid w:val="00E33074"/>
    <w:rsid w:val="00E33D90"/>
    <w:rsid w:val="00E34B27"/>
    <w:rsid w:val="00E3533D"/>
    <w:rsid w:val="00E4033D"/>
    <w:rsid w:val="00E4289F"/>
    <w:rsid w:val="00E451FD"/>
    <w:rsid w:val="00E459A3"/>
    <w:rsid w:val="00E50375"/>
    <w:rsid w:val="00E50CA5"/>
    <w:rsid w:val="00E54F56"/>
    <w:rsid w:val="00E55896"/>
    <w:rsid w:val="00E57C4C"/>
    <w:rsid w:val="00E57E3F"/>
    <w:rsid w:val="00E602AE"/>
    <w:rsid w:val="00E62551"/>
    <w:rsid w:val="00E65663"/>
    <w:rsid w:val="00E65C88"/>
    <w:rsid w:val="00E679A9"/>
    <w:rsid w:val="00E72AA1"/>
    <w:rsid w:val="00E7310B"/>
    <w:rsid w:val="00E827EB"/>
    <w:rsid w:val="00E82F67"/>
    <w:rsid w:val="00E84BB2"/>
    <w:rsid w:val="00E87D26"/>
    <w:rsid w:val="00E90515"/>
    <w:rsid w:val="00E9189B"/>
    <w:rsid w:val="00E91A26"/>
    <w:rsid w:val="00E94684"/>
    <w:rsid w:val="00E95285"/>
    <w:rsid w:val="00E972E1"/>
    <w:rsid w:val="00EA1644"/>
    <w:rsid w:val="00EA372E"/>
    <w:rsid w:val="00EA7761"/>
    <w:rsid w:val="00EB0062"/>
    <w:rsid w:val="00EB3981"/>
    <w:rsid w:val="00EB4721"/>
    <w:rsid w:val="00EB6F0F"/>
    <w:rsid w:val="00EC1ED4"/>
    <w:rsid w:val="00EC432D"/>
    <w:rsid w:val="00EC5699"/>
    <w:rsid w:val="00ED36BD"/>
    <w:rsid w:val="00EE1EEC"/>
    <w:rsid w:val="00EE5FCA"/>
    <w:rsid w:val="00EE6889"/>
    <w:rsid w:val="00EF1CB9"/>
    <w:rsid w:val="00EF3BCF"/>
    <w:rsid w:val="00EF524C"/>
    <w:rsid w:val="00EF5255"/>
    <w:rsid w:val="00EF55D4"/>
    <w:rsid w:val="00EF5D6A"/>
    <w:rsid w:val="00F001CD"/>
    <w:rsid w:val="00F00963"/>
    <w:rsid w:val="00F0225F"/>
    <w:rsid w:val="00F02D78"/>
    <w:rsid w:val="00F02F98"/>
    <w:rsid w:val="00F03390"/>
    <w:rsid w:val="00F054BF"/>
    <w:rsid w:val="00F06436"/>
    <w:rsid w:val="00F07316"/>
    <w:rsid w:val="00F07CD8"/>
    <w:rsid w:val="00F11863"/>
    <w:rsid w:val="00F11A29"/>
    <w:rsid w:val="00F16AFC"/>
    <w:rsid w:val="00F2033E"/>
    <w:rsid w:val="00F20E0E"/>
    <w:rsid w:val="00F22352"/>
    <w:rsid w:val="00F22DC2"/>
    <w:rsid w:val="00F241F4"/>
    <w:rsid w:val="00F2442C"/>
    <w:rsid w:val="00F278BA"/>
    <w:rsid w:val="00F3341C"/>
    <w:rsid w:val="00F34C4D"/>
    <w:rsid w:val="00F435CD"/>
    <w:rsid w:val="00F4469F"/>
    <w:rsid w:val="00F455DC"/>
    <w:rsid w:val="00F528C8"/>
    <w:rsid w:val="00F533AE"/>
    <w:rsid w:val="00F634A4"/>
    <w:rsid w:val="00F63F39"/>
    <w:rsid w:val="00F65CBF"/>
    <w:rsid w:val="00F714DB"/>
    <w:rsid w:val="00F74076"/>
    <w:rsid w:val="00F75823"/>
    <w:rsid w:val="00F7785F"/>
    <w:rsid w:val="00F80196"/>
    <w:rsid w:val="00F8055A"/>
    <w:rsid w:val="00F871C8"/>
    <w:rsid w:val="00F87743"/>
    <w:rsid w:val="00F90DA1"/>
    <w:rsid w:val="00F91BA1"/>
    <w:rsid w:val="00F9382E"/>
    <w:rsid w:val="00F94191"/>
    <w:rsid w:val="00F94B5B"/>
    <w:rsid w:val="00F966F6"/>
    <w:rsid w:val="00FA2209"/>
    <w:rsid w:val="00FA2704"/>
    <w:rsid w:val="00FA360E"/>
    <w:rsid w:val="00FA49EE"/>
    <w:rsid w:val="00FA7132"/>
    <w:rsid w:val="00FA7397"/>
    <w:rsid w:val="00FB16B4"/>
    <w:rsid w:val="00FB2E54"/>
    <w:rsid w:val="00FB7F5C"/>
    <w:rsid w:val="00FC0A38"/>
    <w:rsid w:val="00FC154E"/>
    <w:rsid w:val="00FC15E9"/>
    <w:rsid w:val="00FC51D6"/>
    <w:rsid w:val="00FC53C2"/>
    <w:rsid w:val="00FC5D67"/>
    <w:rsid w:val="00FC70BE"/>
    <w:rsid w:val="00FD1BCF"/>
    <w:rsid w:val="00FD262D"/>
    <w:rsid w:val="00FD650A"/>
    <w:rsid w:val="00FD65EC"/>
    <w:rsid w:val="00FE273D"/>
    <w:rsid w:val="00FE3EF4"/>
    <w:rsid w:val="00FE62C5"/>
    <w:rsid w:val="00FE74CC"/>
    <w:rsid w:val="00FF052F"/>
    <w:rsid w:val="00FF1034"/>
    <w:rsid w:val="00FF1332"/>
    <w:rsid w:val="00FF4980"/>
    <w:rsid w:val="00FF787C"/>
    <w:rsid w:val="279FB398"/>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D2528"/>
  <w15:docId w15:val="{FCE9BF1B-7F29-491F-8AB3-A0C06CF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0773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07738"/>
  </w:style>
  <w:style w:type="paragraph" w:styleId="Fuzeile">
    <w:name w:val="footer"/>
    <w:basedOn w:val="Standard"/>
    <w:link w:val="FuzeileZchn"/>
    <w:uiPriority w:val="99"/>
    <w:unhideWhenUsed/>
    <w:rsid w:val="0070773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07738"/>
  </w:style>
  <w:style w:type="paragraph" w:styleId="Sprechblasentext">
    <w:name w:val="Balloon Text"/>
    <w:basedOn w:val="Standard"/>
    <w:link w:val="SprechblasentextZchn"/>
    <w:uiPriority w:val="99"/>
    <w:semiHidden/>
    <w:unhideWhenUsed/>
    <w:rsid w:val="0070773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7738"/>
    <w:rPr>
      <w:rFonts w:ascii="Tahoma" w:hAnsi="Tahoma" w:cs="Tahoma"/>
      <w:sz w:val="16"/>
      <w:szCs w:val="16"/>
    </w:rPr>
  </w:style>
  <w:style w:type="table" w:styleId="Tabellenraster">
    <w:name w:val="Table Grid"/>
    <w:basedOn w:val="NormaleTabelle"/>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161F7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61F7C"/>
    <w:rPr>
      <w:sz w:val="20"/>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basedOn w:val="Absatz-Standardschriftar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Listenabsatz">
    <w:name w:val="List Paragraph"/>
    <w:aliases w:val="Paragraphe EI,Paragraphe de liste1,EC,List Paragraph_Sections,Dot pt,List Paragraph1,Colorful List - Accent 11,No Spacing1,List Paragraph Char Char Char,Indicator Text,Numbered Para 1,Bullet 1,F5 List Paragraph,Bullet Points,OBC Bullet,3"/>
    <w:basedOn w:val="Standard"/>
    <w:link w:val="ListenabsatzZchn"/>
    <w:uiPriority w:val="34"/>
    <w:qFormat/>
    <w:rsid w:val="008057FF"/>
    <w:pPr>
      <w:ind w:left="720"/>
      <w:contextualSpacing/>
    </w:pPr>
  </w:style>
  <w:style w:type="character" w:styleId="Kommentarzeichen">
    <w:name w:val="annotation reference"/>
    <w:basedOn w:val="Absatz-Standardschriftart"/>
    <w:uiPriority w:val="99"/>
    <w:semiHidden/>
    <w:unhideWhenUsed/>
    <w:rsid w:val="009A3551"/>
    <w:rPr>
      <w:sz w:val="16"/>
      <w:szCs w:val="16"/>
    </w:rPr>
  </w:style>
  <w:style w:type="paragraph" w:styleId="Kommentartext">
    <w:name w:val="annotation text"/>
    <w:basedOn w:val="Standard"/>
    <w:link w:val="KommentartextZchn"/>
    <w:uiPriority w:val="99"/>
    <w:unhideWhenUsed/>
    <w:rsid w:val="009A3551"/>
    <w:pPr>
      <w:spacing w:line="240" w:lineRule="auto"/>
    </w:pPr>
    <w:rPr>
      <w:sz w:val="20"/>
      <w:szCs w:val="20"/>
    </w:rPr>
  </w:style>
  <w:style w:type="character" w:customStyle="1" w:styleId="KommentartextZchn">
    <w:name w:val="Kommentartext Zchn"/>
    <w:basedOn w:val="Absatz-Standardschriftart"/>
    <w:link w:val="Kommentartext"/>
    <w:uiPriority w:val="99"/>
    <w:rsid w:val="009A3551"/>
    <w:rPr>
      <w:sz w:val="20"/>
      <w:szCs w:val="20"/>
    </w:rPr>
  </w:style>
  <w:style w:type="paragraph" w:styleId="Kommentarthema">
    <w:name w:val="annotation subject"/>
    <w:basedOn w:val="Kommentartext"/>
    <w:next w:val="Kommentartext"/>
    <w:link w:val="KommentarthemaZchn"/>
    <w:uiPriority w:val="99"/>
    <w:semiHidden/>
    <w:unhideWhenUsed/>
    <w:rsid w:val="009A3551"/>
    <w:rPr>
      <w:b/>
      <w:bCs/>
    </w:rPr>
  </w:style>
  <w:style w:type="character" w:customStyle="1" w:styleId="KommentarthemaZchn">
    <w:name w:val="Kommentarthema Zchn"/>
    <w:basedOn w:val="KommentartextZchn"/>
    <w:link w:val="Kommentarthema"/>
    <w:uiPriority w:val="99"/>
    <w:semiHidden/>
    <w:rsid w:val="009A3551"/>
    <w:rPr>
      <w:b/>
      <w:bCs/>
      <w:sz w:val="20"/>
      <w:szCs w:val="20"/>
    </w:rPr>
  </w:style>
  <w:style w:type="paragraph" w:styleId="StandardWeb">
    <w:name w:val="Normal (Web)"/>
    <w:basedOn w:val="Standard"/>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Absatz-Standardschriftar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ListenabsatzZchn">
    <w:name w:val="Listenabsatz Zchn"/>
    <w:aliases w:val="Paragraphe EI Zchn,Paragraphe de liste1 Zchn,EC Zchn,List Paragraph_Sections Zchn,Dot pt Zchn,List Paragraph1 Zchn,Colorful List - Accent 11 Zchn,No Spacing1 Zchn,List Paragraph Char Char Char Zchn,Indicator Text Zchn,Bullet 1 Zchn"/>
    <w:basedOn w:val="Absatz-Standardschriftart"/>
    <w:link w:val="Listenabsatz"/>
    <w:uiPriority w:val="34"/>
    <w:qFormat/>
    <w:locked/>
    <w:rsid w:val="00D36E67"/>
  </w:style>
  <w:style w:type="paragraph" w:styleId="Titel">
    <w:name w:val="Title"/>
    <w:basedOn w:val="Standard"/>
    <w:next w:val="Standard"/>
    <w:link w:val="TitelZchn"/>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elZchn">
    <w:name w:val="Titel Zchn"/>
    <w:basedOn w:val="Absatz-Standardschriftart"/>
    <w:link w:val="Titel"/>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berarbeitung">
    <w:name w:val="Revision"/>
    <w:hidden/>
    <w:uiPriority w:val="99"/>
    <w:semiHidden/>
    <w:rsid w:val="00D1763F"/>
    <w:pPr>
      <w:spacing w:after="0" w:line="240" w:lineRule="auto"/>
    </w:pPr>
  </w:style>
  <w:style w:type="character" w:styleId="BesuchterLink">
    <w:name w:val="FollowedHyperlink"/>
    <w:basedOn w:val="Absatz-Standardschriftart"/>
    <w:uiPriority w:val="99"/>
    <w:semiHidden/>
    <w:unhideWhenUsed/>
    <w:rsid w:val="001275B5"/>
    <w:rPr>
      <w:color w:val="800080" w:themeColor="followedHyperlink"/>
      <w:u w:val="single"/>
    </w:rPr>
  </w:style>
  <w:style w:type="paragraph" w:customStyle="1" w:styleId="Letterhead">
    <w:name w:val="Letterhead"/>
    <w:basedOn w:val="Standard"/>
    <w:link w:val="LetterheadChar"/>
    <w:qFormat/>
    <w:rsid w:val="0079065E"/>
    <w:pPr>
      <w:spacing w:after="0"/>
      <w:jc w:val="right"/>
    </w:pPr>
    <w:rPr>
      <w:rFonts w:eastAsiaTheme="minorEastAsia"/>
      <w:b/>
      <w:szCs w:val="20"/>
    </w:rPr>
  </w:style>
  <w:style w:type="character" w:customStyle="1" w:styleId="LetterheadChar">
    <w:name w:val="Letterhead Char"/>
    <w:basedOn w:val="Absatz-Standardschriftar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Absatz-Standardschriftart"/>
    <w:uiPriority w:val="1"/>
    <w:qFormat/>
    <w:rsid w:val="005418F4"/>
    <w:rPr>
      <w:b w:val="0"/>
      <w:bCs/>
      <w:caps/>
      <w:smallCaps w:val="0"/>
      <w:color w:val="1F497D" w:themeColor="text2"/>
      <w:sz w:val="22"/>
    </w:rPr>
  </w:style>
  <w:style w:type="paragraph" w:customStyle="1" w:styleId="HeaderFoot">
    <w:name w:val="HeaderFoot"/>
    <w:basedOn w:val="Standard"/>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Absatz-Standardschriftart"/>
    <w:link w:val="HeaderFoot"/>
    <w:rsid w:val="005418F4"/>
    <w:rPr>
      <w:rFonts w:ascii="Arial" w:eastAsiaTheme="minorEastAsia" w:hAnsi="Arial" w:cs="Arial"/>
      <w:color w:val="001B4F"/>
      <w:sz w:val="16"/>
      <w:szCs w:val="16"/>
    </w:rPr>
  </w:style>
  <w:style w:type="character" w:styleId="NichtaufgelsteErwhnung">
    <w:name w:val="Unresolved Mention"/>
    <w:basedOn w:val="Absatz-Standardschriftart"/>
    <w:uiPriority w:val="99"/>
    <w:semiHidden/>
    <w:unhideWhenUsed/>
    <w:rsid w:val="00905E44"/>
    <w:rPr>
      <w:color w:val="605E5C"/>
      <w:shd w:val="clear" w:color="auto" w:fill="E1DFDD"/>
    </w:rPr>
  </w:style>
  <w:style w:type="paragraph" w:customStyle="1" w:styleId="Questionstyle">
    <w:name w:val="Question style"/>
    <w:basedOn w:val="Standard"/>
    <w:next w:val="Standard"/>
    <w:link w:val="QuestionstyleChar"/>
    <w:autoRedefine/>
    <w:qFormat/>
    <w:rsid w:val="00AE48EE"/>
    <w:pPr>
      <w:spacing w:after="250"/>
      <w:contextualSpacing/>
      <w:jc w:val="both"/>
    </w:pPr>
    <w:rPr>
      <w:rFonts w:ascii="Arial" w:eastAsiaTheme="minorEastAsia" w:hAnsi="Arial" w:cs="Arial"/>
      <w:b/>
      <w:lang w:val="en-US"/>
    </w:rPr>
  </w:style>
  <w:style w:type="character" w:customStyle="1" w:styleId="QuestionstyleChar">
    <w:name w:val="Question style Char"/>
    <w:basedOn w:val="Absatz-Standardschriftart"/>
    <w:link w:val="Questionstyle"/>
    <w:rsid w:val="00AE48EE"/>
    <w:rPr>
      <w:rFonts w:ascii="Arial" w:eastAsiaTheme="minorEastAsia" w:hAnsi="Arial" w:cs="Arial"/>
      <w:b/>
      <w:lang w:val="en-US"/>
    </w:rPr>
  </w:style>
  <w:style w:type="paragraph" w:customStyle="1" w:styleId="02Date">
    <w:name w:val="02_Date"/>
    <w:basedOn w:val="Standard"/>
    <w:rsid w:val="004B03A3"/>
    <w:pPr>
      <w:spacing w:after="0" w:line="220" w:lineRule="exact"/>
    </w:pPr>
    <w:rPr>
      <w:rFonts w:ascii="Arial" w:eastAsia="Times New Roman" w:hAnsi="Arial" w:cs="Times New Roman"/>
      <w:sz w:val="17"/>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ba.europa.eu/legal-not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esma.europa.e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sma.europa.eu/legal-noti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iopa.europa.eu/Pages/Links/Legal-notice.asp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ustainable Finance Document" ma:contentTypeID="0x0101000ED1C6BF2ECFE74585EFFEA9E6E279620400BEB2507EF22CBE4CB8286BFB2BA9BFB7" ma:contentTypeVersion="23" ma:contentTypeDescription="" ma:contentTypeScope="" ma:versionID="a8c7ca85b262fa0729021505eb132d67">
  <xsd:schema xmlns:xsd="http://www.w3.org/2001/XMLSchema" xmlns:xs="http://www.w3.org/2001/XMLSchema" xmlns:p="http://schemas.microsoft.com/office/2006/metadata/properties" xmlns:ns2="d0fb0f98-34f9-4d57-9559-eb8efd17aa5e" xmlns:ns3="1b4e0555-eea4-42f1-b1c8-1775a3e728bd" targetNamespace="http://schemas.microsoft.com/office/2006/metadata/properties" ma:root="true" ma:fieldsID="40714789edce5923ad982d83fbe7f3ed" ns2:_="" ns3:_="">
    <xsd:import namespace="d0fb0f98-34f9-4d57-9559-eb8efd17aa5e"/>
    <xsd:import namespace="1b4e0555-eea4-42f1-b1c8-1775a3e728bd"/>
    <xsd:element name="properties">
      <xsd:complexType>
        <xsd:sequence>
          <xsd:element name="documentManagement">
            <xsd:complexType>
              <xsd:all>
                <xsd:element ref="ns2:Year"/>
                <xsd:element ref="ns2:MeetingDate" minOccurs="0"/>
                <xsd:element ref="ns2:TaxCatchAll" minOccurs="0"/>
                <xsd:element ref="ns2:TaxCatchAllLabel" minOccurs="0"/>
                <xsd:element ref="ns2:k9db3a09612944c49e649e0ff38a506b" minOccurs="0"/>
                <xsd:element ref="ns2:kdd529b9a5cb416096d62dbd0e6e5583" minOccurs="0"/>
                <xsd:element ref="ns2:oa4fe03ffd8943c1880fe290404e8de7" minOccurs="0"/>
                <xsd:element ref="ns2:o129a376828d47fdaef4d5f5d93fd079" minOccurs="0"/>
                <xsd:element ref="ns2:i273e4c9de95495b82bee898e1d119e4" minOccurs="0"/>
                <xsd:element ref="ns2:pe003f6b23174764860dd10a5d2d3e7f"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9db3a09612944c49e649e0ff38a506b" ma:index="18"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9"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20"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1"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i273e4c9de95495b82bee898e1d119e4" ma:index="22" nillable="true" ma:taxonomy="true" ma:internalName="i273e4c9de95495b82bee898e1d119e4" ma:taxonomyFieldName="Topic" ma:displayName="Topic" ma:readOnly="false" ma:fieldId="{2273e4c9-de95-495b-82be-e898e1d119e4}" ma:sspId="d4b01e31-ead0-4f68-a8e9-2aaca35f2e62"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3" nillable="true" ma:taxonomy="true" ma:internalName="pe003f6b23174764860dd10a5d2d3e7f" ma:taxonomyFieldName="SubTopic" ma:displayName="Sub Topic" ma:readOnly="false" ma:fieldId="{9e003f6b-2317-4764-860d-d10a5d2d3e7f}" ma:sspId="d4b01e31-ead0-4f68-a8e9-2aaca35f2e62" ma:termSetId="0a6922ba-4b5d-4066-b81e-7cc61c85a71b"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4e0555-eea4-42f1-b1c8-1775a3e728b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267</Value>
      <Value>316</Value>
      <Value>163</Value>
      <Value>6</Value>
      <Value>5</Value>
      <Value>38</Value>
    </TaxCatchAll>
    <_dlc_DocId xmlns="d0fb0f98-34f9-4d57-9559-eb8efd17aa5e">ESMA34-1592494965-470</_dlc_DocId>
    <_dlc_DocIdUrl xmlns="d0fb0f98-34f9-4d57-9559-eb8efd17aa5e">
      <Url>https://securitiesandmarketsauth.sharepoint.com/sites/sherpa-ivm/_layouts/15/DocIdRedir.aspx?ID=ESMA34-1592494965-470</Url>
      <Description>ESMA34-1592494965-470</Description>
    </_dlc_DocIdUrl>
    <_dlc_DocIdPersistId xmlns="d0fb0f98-34f9-4d57-9559-eb8efd17aa5e" xsi:nil="true"/>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Joint Committee</TermName>
          <TermId xmlns="http://schemas.microsoft.com/office/infopath/2007/PartnerControls">cb43e48b-6753-43e1-a3b5-5b621e1f60b3</TermId>
        </TermInfo>
      </Term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MeetingDate xmlns="d0fb0f98-34f9-4d57-9559-eb8efd17aa5e" xsi:nil="true"/>
    <Year xmlns="d0fb0f98-34f9-4d57-9559-eb8efd17aa5e">2023</Year>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d0fb0f98-34f9-4d57-9559-eb8efd17aa5e">
      <Terms xmlns="http://schemas.microsoft.com/office/infopath/2007/PartnerControls">
        <TermInfo xmlns="http://schemas.microsoft.com/office/infopath/2007/PartnerControls">
          <TermName xmlns="http://schemas.microsoft.com/office/infopath/2007/PartnerControls">SFDR RTS (second mandate)</TermName>
          <TermId xmlns="http://schemas.microsoft.com/office/infopath/2007/PartnerControls">5756ea92-2063-4f07-a9d1-5ce84418bdc1</TermId>
        </TermInfo>
      </Terms>
    </pe003f6b23174764860dd10a5d2d3e7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2.xml><?xml version="1.0" encoding="utf-8"?>
<ds:datastoreItem xmlns:ds="http://schemas.openxmlformats.org/officeDocument/2006/customXml" ds:itemID="{B925B865-0003-413B-BB32-173833701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1b4e0555-eea4-42f1-b1c8-1775a3e72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8EF864-A2BC-4D23-8318-F4CA46A99FBB}">
  <ds:schemaRefs>
    <ds:schemaRef ds:uri="http://schemas.microsoft.com/sharepoint/events"/>
  </ds:schemaRefs>
</ds:datastoreItem>
</file>

<file path=customXml/itemProps4.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 ds:uri="d0fb0f98-34f9-4d57-9559-eb8efd17aa5e"/>
  </ds:schemaRefs>
</ds:datastoreItem>
</file>

<file path=customXml/itemProps5.xml><?xml version="1.0" encoding="utf-8"?>
<ds:datastoreItem xmlns:ds="http://schemas.openxmlformats.org/officeDocument/2006/customXml" ds:itemID="{F41BE0D9-D9DA-4976-B493-F20EA7302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 ESAs letter 2023</Template>
  <TotalTime>0</TotalTime>
  <Pages>19</Pages>
  <Words>4120</Words>
  <Characters>25957</Characters>
  <Application>Microsoft Office Word</Application>
  <DocSecurity>0</DocSecurity>
  <Lines>216</Lines>
  <Paragraphs>60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Samuel Le Béhérec</cp:lastModifiedBy>
  <cp:revision>2</cp:revision>
  <cp:lastPrinted>2022-02-14T13:26:00Z</cp:lastPrinted>
  <dcterms:created xsi:type="dcterms:W3CDTF">2023-07-04T13:46:00Z</dcterms:created>
  <dcterms:modified xsi:type="dcterms:W3CDTF">2023-07-04T13:46:00Z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0x0101000ED1C6BF2ECFE74585EFFEA9E6E279620400BEB2507EF22CBE4CB8286BFB2BA9BFB7</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ies>
</file>