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1A0B" w14:textId="6593217B" w:rsidR="009C41BB" w:rsidRDefault="009C41BB" w:rsidP="04B67CCC">
      <w:pPr>
        <w:spacing w:after="250"/>
        <w:jc w:val="both"/>
        <w:rPr>
          <w:rFonts w:ascii="Arial" w:eastAsiaTheme="majorEastAsia" w:hAnsi="Arial" w:cs="Arial"/>
          <w:b/>
          <w:bCs/>
          <w:color w:val="00379F"/>
          <w:sz w:val="56"/>
          <w:szCs w:val="56"/>
        </w:rPr>
      </w:pPr>
    </w:p>
    <w:p w14:paraId="3C14CB93" w14:textId="77777777" w:rsidR="009C41BB" w:rsidRDefault="009C41BB" w:rsidP="009C41BB">
      <w:pPr>
        <w:spacing w:after="250"/>
        <w:jc w:val="both"/>
        <w:rPr>
          <w:rFonts w:ascii="Arial" w:eastAsiaTheme="majorEastAsia" w:hAnsi="Arial" w:cs="Arial"/>
          <w:b/>
          <w:bCs/>
          <w:color w:val="00379F"/>
          <w:sz w:val="56"/>
          <w:szCs w:val="56"/>
        </w:rPr>
      </w:pPr>
    </w:p>
    <w:p w14:paraId="7693E271" w14:textId="7D5EE219" w:rsidR="009C41BB" w:rsidRPr="005418F4" w:rsidRDefault="009C41BB" w:rsidP="009C41BB">
      <w:pPr>
        <w:spacing w:after="250"/>
        <w:jc w:val="both"/>
        <w:rPr>
          <w:rFonts w:ascii="Arial" w:eastAsiaTheme="majorEastAsia" w:hAnsi="Arial" w:cs="Arial"/>
          <w:b/>
          <w:bCs/>
          <w:color w:val="00379F"/>
          <w:sz w:val="56"/>
          <w:szCs w:val="56"/>
        </w:rPr>
      </w:pPr>
      <w:r w:rsidRPr="005418F4">
        <w:rPr>
          <w:rFonts w:ascii="Arial" w:eastAsiaTheme="majorEastAsia" w:hAnsi="Arial" w:cs="Arial"/>
          <w:b/>
          <w:bCs/>
          <w:color w:val="00379F"/>
          <w:sz w:val="56"/>
          <w:szCs w:val="56"/>
        </w:rPr>
        <w:t>Reply form</w:t>
      </w:r>
    </w:p>
    <w:p w14:paraId="2262F8EC" w14:textId="77777777" w:rsidR="009C41BB" w:rsidRPr="005418F4" w:rsidRDefault="009C41BB" w:rsidP="009C41BB">
      <w:pPr>
        <w:jc w:val="both"/>
        <w:rPr>
          <w:rFonts w:ascii="Arial" w:hAnsi="Arial" w:cs="Arial"/>
          <w:b/>
          <w:bCs/>
          <w:sz w:val="28"/>
          <w:szCs w:val="28"/>
          <w:lang w:val="en-US"/>
        </w:rPr>
      </w:pPr>
      <w:r w:rsidRPr="005418F4">
        <w:rPr>
          <w:rFonts w:ascii="Arial" w:eastAsiaTheme="minorEastAsia" w:hAnsi="Arial" w:cs="Arial"/>
          <w:b/>
          <w:bCs/>
          <w:color w:val="1A1A1A" w:themeColor="background1" w:themeShade="1A"/>
          <w:sz w:val="28"/>
          <w:szCs w:val="28"/>
        </w:rPr>
        <w:t xml:space="preserve">on the </w:t>
      </w:r>
      <w:r>
        <w:rPr>
          <w:rFonts w:ascii="Arial" w:eastAsiaTheme="minorEastAsia" w:hAnsi="Arial" w:cs="Arial"/>
          <w:b/>
          <w:bCs/>
          <w:color w:val="1A1A1A" w:themeColor="background1" w:themeShade="1A"/>
          <w:sz w:val="28"/>
          <w:szCs w:val="28"/>
        </w:rPr>
        <w:t xml:space="preserve">Joint </w:t>
      </w:r>
      <w:r w:rsidRPr="005418F4">
        <w:rPr>
          <w:rFonts w:ascii="Arial" w:eastAsiaTheme="minorEastAsia" w:hAnsi="Arial" w:cs="Arial"/>
          <w:b/>
          <w:bCs/>
          <w:color w:val="1A1A1A" w:themeColor="background1" w:themeShade="1A"/>
          <w:sz w:val="28"/>
          <w:szCs w:val="28"/>
        </w:rPr>
        <w:t>Consultation Paper on</w:t>
      </w:r>
      <w:r>
        <w:rPr>
          <w:rFonts w:ascii="Arial" w:hAnsi="Arial" w:cs="Arial"/>
          <w:b/>
          <w:bCs/>
          <w:sz w:val="28"/>
          <w:szCs w:val="28"/>
        </w:rPr>
        <w:t xml:space="preserve"> the r</w:t>
      </w:r>
      <w:r w:rsidRPr="005418F4">
        <w:rPr>
          <w:rFonts w:ascii="Arial" w:hAnsi="Arial" w:cs="Arial"/>
          <w:b/>
          <w:bCs/>
          <w:sz w:val="28"/>
          <w:szCs w:val="28"/>
          <w:lang w:val="en-US"/>
        </w:rPr>
        <w:t>eview of SFDR Delegated</w:t>
      </w:r>
      <w:r>
        <w:rPr>
          <w:rFonts w:ascii="Arial" w:hAnsi="Arial" w:cs="Arial"/>
          <w:b/>
          <w:bCs/>
          <w:sz w:val="28"/>
          <w:szCs w:val="28"/>
          <w:lang w:val="en-US"/>
        </w:rPr>
        <w:t xml:space="preserve"> </w:t>
      </w:r>
      <w:r w:rsidRPr="005418F4">
        <w:rPr>
          <w:rFonts w:ascii="Arial" w:hAnsi="Arial" w:cs="Arial"/>
          <w:b/>
          <w:bCs/>
          <w:sz w:val="28"/>
          <w:szCs w:val="28"/>
          <w:lang w:val="en-US"/>
        </w:rPr>
        <w:t>Regulation regarding PAI and financial product disclosures</w:t>
      </w:r>
    </w:p>
    <w:p w14:paraId="6E3D513D"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2F0F68FF" w14:textId="77777777" w:rsidR="004B03A3" w:rsidRPr="004B03A3" w:rsidRDefault="004B03A3" w:rsidP="009C41BB">
      <w:pPr>
        <w:spacing w:after="250"/>
        <w:ind w:left="426" w:hanging="426"/>
        <w:jc w:val="both"/>
        <w:rPr>
          <w:rFonts w:ascii="Arial" w:eastAsiaTheme="minorEastAsia" w:hAnsi="Arial" w:cs="Arial"/>
          <w:bCs/>
          <w:color w:val="1A1A1A" w:themeColor="background1" w:themeShade="1A"/>
          <w:sz w:val="16"/>
          <w:szCs w:val="16"/>
        </w:rPr>
      </w:pPr>
      <w:r>
        <w:rPr>
          <w:rFonts w:ascii="Arial" w:eastAsiaTheme="minorEastAsia" w:hAnsi="Arial" w:cs="Arial"/>
          <w:b/>
          <w:color w:val="1A1A1A" w:themeColor="background1" w:themeShade="1A"/>
          <w:sz w:val="28"/>
          <w:szCs w:val="28"/>
        </w:rPr>
        <w:lastRenderedPageBreak/>
        <w:tab/>
      </w:r>
      <w:r>
        <w:rPr>
          <w:rFonts w:ascii="Arial" w:eastAsiaTheme="minorEastAsia" w:hAnsi="Arial" w:cs="Arial"/>
          <w:b/>
          <w:color w:val="1A1A1A" w:themeColor="background1" w:themeShade="1A"/>
          <w:sz w:val="28"/>
          <w:szCs w:val="28"/>
        </w:rPr>
        <w:tab/>
      </w:r>
    </w:p>
    <w:p w14:paraId="26B2F243" w14:textId="231A2DC7" w:rsidR="009C41BB" w:rsidRDefault="004B03A3" w:rsidP="54639287">
      <w:pPr>
        <w:pStyle w:val="02Date"/>
        <w:rPr>
          <w:rFonts w:eastAsiaTheme="minorEastAsia" w:cs="Arial"/>
          <w:b/>
          <w:bCs/>
          <w:color w:val="1A1A1A" w:themeColor="background1" w:themeShade="1A"/>
          <w:sz w:val="28"/>
          <w:szCs w:val="28"/>
        </w:rPr>
      </w:pP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004B03A3">
        <w:rPr>
          <w:rFonts w:eastAsiaTheme="minorEastAsia" w:cs="Arial"/>
          <w:bCs/>
          <w:color w:val="1A1A1A" w:themeColor="background1" w:themeShade="1A"/>
          <w:sz w:val="16"/>
          <w:szCs w:val="16"/>
        </w:rPr>
        <w:tab/>
      </w:r>
      <w:r w:rsidRPr="54639287">
        <w:rPr>
          <w:rFonts w:eastAsiaTheme="minorEastAsia" w:cs="Arial"/>
          <w:color w:val="1A1A1A" w:themeColor="background1" w:themeShade="1A"/>
          <w:sz w:val="16"/>
          <w:szCs w:val="16"/>
        </w:rPr>
        <w:t>12 April 2023</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sidRPr="004B03A3">
        <w:rPr>
          <w:rFonts w:eastAsiaTheme="minorEastAsia" w:cs="Arial"/>
          <w:b/>
          <w:color w:val="1A1A1A" w:themeColor="background1" w:themeShade="1A"/>
          <w:sz w:val="16"/>
          <w:szCs w:val="16"/>
        </w:rPr>
        <w:tab/>
      </w:r>
      <w:r w:rsidR="00CF372A">
        <w:rPr>
          <w:rFonts w:eastAsiaTheme="minorEastAsia" w:cs="Arial"/>
          <w:b/>
          <w:color w:val="1A1A1A" w:themeColor="background1" w:themeShade="1A"/>
          <w:sz w:val="16"/>
          <w:szCs w:val="16"/>
        </w:rPr>
        <w:tab/>
      </w:r>
      <w:r w:rsidRPr="004B03A3">
        <w:rPr>
          <w:rFonts w:cs="Arial"/>
          <w:sz w:val="16"/>
          <w:szCs w:val="16"/>
        </w:rPr>
        <w:t>ESMA</w:t>
      </w:r>
      <w:r w:rsidR="3107FB2D" w:rsidRPr="004B03A3">
        <w:rPr>
          <w:rFonts w:cs="Arial"/>
          <w:sz w:val="16"/>
          <w:szCs w:val="16"/>
        </w:rPr>
        <w:t>34-45-1218</w:t>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r>
        <w:rPr>
          <w:rFonts w:eastAsiaTheme="minorEastAsia" w:cs="Arial"/>
          <w:b/>
          <w:color w:val="1A1A1A" w:themeColor="background1" w:themeShade="1A"/>
          <w:sz w:val="28"/>
          <w:szCs w:val="28"/>
        </w:rPr>
        <w:tab/>
      </w:r>
    </w:p>
    <w:p w14:paraId="7A1108B7" w14:textId="5B1A9AD6"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 xml:space="preserve">Responding to this paper </w:t>
      </w:r>
    </w:p>
    <w:p w14:paraId="7A883F70"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The ESAs</w:t>
      </w:r>
      <w:r w:rsidRPr="005418F4">
        <w:rPr>
          <w:rFonts w:ascii="Arial" w:eastAsiaTheme="minorEastAsia" w:hAnsi="Arial" w:cs="Arial"/>
          <w:color w:val="1A1A1A" w:themeColor="background1" w:themeShade="1A"/>
          <w:szCs w:val="20"/>
        </w:rPr>
        <w:t xml:space="preserve"> invite comments on all matters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and in particular on the specific questions in this reply form. Comments are most helpful if they:</w:t>
      </w:r>
    </w:p>
    <w:p w14:paraId="57F6A3F2" w14:textId="0D7DE7EF" w:rsidR="009C41BB" w:rsidRPr="005418F4" w:rsidRDefault="009C41BB" w:rsidP="279FB398">
      <w:pPr>
        <w:numPr>
          <w:ilvl w:val="0"/>
          <w:numId w:val="37"/>
        </w:numPr>
        <w:spacing w:after="250"/>
        <w:jc w:val="both"/>
        <w:rPr>
          <w:rFonts w:ascii="Arial" w:eastAsiaTheme="minorEastAsia" w:hAnsi="Arial" w:cs="Arial"/>
          <w:color w:val="1A1A1A" w:themeColor="background1" w:themeShade="1A"/>
        </w:rPr>
      </w:pPr>
      <w:r w:rsidRPr="279FB398">
        <w:rPr>
          <w:rFonts w:ascii="Arial" w:eastAsiaTheme="minorEastAsia" w:hAnsi="Arial" w:cs="Arial"/>
          <w:color w:val="1A1A1A"/>
        </w:rPr>
        <w:t>respond to the question stat</w:t>
      </w:r>
      <w:r w:rsidR="590A19A6" w:rsidRPr="279FB398">
        <w:rPr>
          <w:rFonts w:ascii="Arial" w:eastAsiaTheme="minorEastAsia" w:hAnsi="Arial" w:cs="Arial"/>
          <w:color w:val="1A1A1A"/>
        </w:rPr>
        <w:t>e</w:t>
      </w:r>
      <w:r w:rsidRPr="279FB398">
        <w:rPr>
          <w:rFonts w:ascii="Arial" w:eastAsiaTheme="minorEastAsia" w:hAnsi="Arial" w:cs="Arial"/>
          <w:color w:val="1A1A1A"/>
        </w:rPr>
        <w:t>d;</w:t>
      </w:r>
    </w:p>
    <w:p w14:paraId="2BFC694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indicate the specific question to which the comment relates;</w:t>
      </w:r>
    </w:p>
    <w:p w14:paraId="0D5FDE5A"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contain a clear rationale; and</w:t>
      </w:r>
    </w:p>
    <w:p w14:paraId="31E1EB74"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describe any alternatives </w:t>
      </w:r>
      <w:r>
        <w:rPr>
          <w:rFonts w:ascii="Arial" w:eastAsiaTheme="minorEastAsia" w:hAnsi="Arial" w:cs="Arial"/>
          <w:color w:val="1A1A1A" w:themeColor="background1" w:themeShade="1A"/>
          <w:szCs w:val="20"/>
        </w:rPr>
        <w:t xml:space="preserve">the </w:t>
      </w:r>
      <w:r w:rsidRPr="005418F4">
        <w:rPr>
          <w:rFonts w:ascii="Arial" w:eastAsiaTheme="minorEastAsia" w:hAnsi="Arial" w:cs="Arial"/>
          <w:color w:val="1A1A1A" w:themeColor="background1" w:themeShade="1A"/>
          <w:szCs w:val="20"/>
        </w:rPr>
        <w:t>ESA</w:t>
      </w:r>
      <w:r>
        <w:rPr>
          <w:rFonts w:ascii="Arial" w:eastAsiaTheme="minorEastAsia" w:hAnsi="Arial" w:cs="Arial"/>
          <w:color w:val="1A1A1A" w:themeColor="background1" w:themeShade="1A"/>
          <w:szCs w:val="20"/>
        </w:rPr>
        <w:t>s</w:t>
      </w:r>
      <w:r w:rsidRPr="005418F4">
        <w:rPr>
          <w:rFonts w:ascii="Arial" w:eastAsiaTheme="minorEastAsia" w:hAnsi="Arial" w:cs="Arial"/>
          <w:color w:val="1A1A1A" w:themeColor="background1" w:themeShade="1A"/>
          <w:szCs w:val="20"/>
        </w:rPr>
        <w:t xml:space="preserve"> should consider.</w:t>
      </w:r>
    </w:p>
    <w:p w14:paraId="431282EE" w14:textId="75A6562E" w:rsidR="009C41BB" w:rsidRPr="005418F4" w:rsidRDefault="009C41BB" w:rsidP="1F65539F">
      <w:pPr>
        <w:spacing w:after="250"/>
        <w:jc w:val="both"/>
        <w:rPr>
          <w:rFonts w:ascii="Arial" w:eastAsiaTheme="minorEastAsia" w:hAnsi="Arial" w:cs="Arial"/>
          <w:b/>
          <w:bCs/>
          <w:color w:val="1A1A1A" w:themeColor="background1" w:themeShade="1A"/>
        </w:rPr>
      </w:pPr>
      <w:r w:rsidRPr="1F65539F">
        <w:rPr>
          <w:rFonts w:ascii="Arial" w:eastAsiaTheme="minorEastAsia" w:hAnsi="Arial" w:cs="Arial"/>
          <w:color w:val="1A1A1A"/>
        </w:rPr>
        <w:t xml:space="preserve">ESMA will consider all comments received by </w:t>
      </w:r>
      <w:r w:rsidRPr="1F65539F">
        <w:rPr>
          <w:rFonts w:ascii="Arial" w:eastAsiaTheme="minorEastAsia" w:hAnsi="Arial" w:cs="Arial"/>
          <w:b/>
          <w:bCs/>
          <w:color w:val="1A1A1A"/>
        </w:rPr>
        <w:t xml:space="preserve">4 July 2023. </w:t>
      </w:r>
    </w:p>
    <w:p w14:paraId="64F0B1AF" w14:textId="77777777" w:rsidR="009C41BB" w:rsidRDefault="009C41BB" w:rsidP="009C41BB">
      <w:pPr>
        <w:spacing w:after="250"/>
        <w:ind w:left="426" w:hanging="426"/>
        <w:jc w:val="both"/>
        <w:rPr>
          <w:rFonts w:ascii="Arial" w:eastAsiaTheme="minorEastAsia" w:hAnsi="Arial" w:cs="Arial"/>
          <w:b/>
          <w:color w:val="1A1A1A" w:themeColor="background1" w:themeShade="1A"/>
          <w:sz w:val="28"/>
          <w:szCs w:val="28"/>
        </w:rPr>
      </w:pPr>
    </w:p>
    <w:p w14:paraId="3835AA5F" w14:textId="3A04CB1C"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Instructions</w:t>
      </w:r>
    </w:p>
    <w:p w14:paraId="7DD5C40B"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 order to facilitate analysis of responses to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Consultation Paper, respondents are requested to follow the below steps when preparing and submitting their response:</w:t>
      </w:r>
    </w:p>
    <w:p w14:paraId="0CCEC96B"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Insert your responses to the questions in the </w:t>
      </w:r>
      <w:r>
        <w:rPr>
          <w:rFonts w:ascii="Arial" w:eastAsiaTheme="minorEastAsia" w:hAnsi="Arial" w:cs="Arial"/>
          <w:color w:val="1A1A1A" w:themeColor="background1" w:themeShade="1A"/>
          <w:szCs w:val="20"/>
        </w:rPr>
        <w:t xml:space="preserve">Joint </w:t>
      </w:r>
      <w:r w:rsidRPr="005418F4">
        <w:rPr>
          <w:rFonts w:ascii="Arial" w:eastAsiaTheme="minorEastAsia" w:hAnsi="Arial" w:cs="Arial"/>
          <w:color w:val="1A1A1A" w:themeColor="background1" w:themeShade="1A"/>
          <w:szCs w:val="20"/>
        </w:rPr>
        <w:t xml:space="preserve">Consultation Paper in this reply form. </w:t>
      </w:r>
    </w:p>
    <w:p w14:paraId="7411C53E"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Please do not remove tags of the type &lt;ESMA_QUESTION_</w:t>
      </w:r>
      <w:r>
        <w:rPr>
          <w:rFonts w:ascii="Arial" w:eastAsiaTheme="minorEastAsia" w:hAnsi="Arial" w:cs="Arial"/>
          <w:color w:val="1A1A1A" w:themeColor="background1" w:themeShade="1A"/>
          <w:szCs w:val="20"/>
        </w:rPr>
        <w:t>SFDR</w:t>
      </w:r>
      <w:r w:rsidRPr="005418F4">
        <w:rPr>
          <w:rFonts w:ascii="Arial" w:eastAsiaTheme="minorEastAsia" w:hAnsi="Arial" w:cs="Arial"/>
          <w:color w:val="1A1A1A" w:themeColor="background1" w:themeShade="1A"/>
          <w:szCs w:val="20"/>
        </w:rPr>
        <w:t>_1&gt;. Your response to each question has to be framed by the two tags corresponding to the question.</w:t>
      </w:r>
    </w:p>
    <w:p w14:paraId="68C8BE4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If you do not wish to respond to a given question, please do not delete it but simply leave the text “TYPE YOUR TEXT HERE” between the tags.</w:t>
      </w:r>
    </w:p>
    <w:p w14:paraId="78389337"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When you have drafted your responses, save the reply form according to the following convention: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 xml:space="preserve">_nameofrespondent. </w:t>
      </w:r>
    </w:p>
    <w:p w14:paraId="2D7494A0" w14:textId="77777777" w:rsidR="009C41BB" w:rsidRPr="005418F4" w:rsidRDefault="009C41BB" w:rsidP="009C41BB">
      <w:pPr>
        <w:spacing w:after="250"/>
        <w:ind w:left="36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 xml:space="preserve">For example, for a respondent named ABCD, the reply form would be saved with the following name: ESMA_CP </w:t>
      </w:r>
      <w:r>
        <w:rPr>
          <w:rFonts w:ascii="Arial" w:eastAsiaTheme="minorEastAsia" w:hAnsi="Arial" w:cs="Arial"/>
          <w:color w:val="1A1A1A" w:themeColor="background1" w:themeShade="1A"/>
          <w:szCs w:val="20"/>
        </w:rPr>
        <w:t>SFDR Review</w:t>
      </w:r>
      <w:r w:rsidRPr="005418F4">
        <w:rPr>
          <w:rFonts w:ascii="Arial" w:eastAsiaTheme="minorEastAsia" w:hAnsi="Arial" w:cs="Arial"/>
          <w:color w:val="1A1A1A" w:themeColor="background1" w:themeShade="1A"/>
          <w:szCs w:val="20"/>
        </w:rPr>
        <w:t>_ABCD.</w:t>
      </w:r>
    </w:p>
    <w:p w14:paraId="6C768A79" w14:textId="77777777" w:rsidR="009C41BB" w:rsidRPr="005418F4" w:rsidRDefault="009C41BB" w:rsidP="009C41BB">
      <w:pPr>
        <w:numPr>
          <w:ilvl w:val="0"/>
          <w:numId w:val="37"/>
        </w:num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Upload the Word reply form containing your responses to ESMA’s website (</w:t>
      </w:r>
      <w:r w:rsidRPr="005418F4">
        <w:rPr>
          <w:rFonts w:ascii="Arial" w:eastAsiaTheme="minorEastAsia" w:hAnsi="Arial" w:cs="Arial"/>
          <w:b/>
          <w:bCs/>
          <w:color w:val="1A1A1A" w:themeColor="background1" w:themeShade="1A"/>
          <w:szCs w:val="20"/>
        </w:rPr>
        <w:t>pdf documents will not be considered except for annexes</w:t>
      </w:r>
      <w:r w:rsidRPr="005418F4">
        <w:rPr>
          <w:rFonts w:ascii="Arial" w:eastAsiaTheme="minorEastAsia" w:hAnsi="Arial" w:cs="Arial"/>
          <w:color w:val="1A1A1A" w:themeColor="background1" w:themeShade="1A"/>
          <w:szCs w:val="20"/>
        </w:rPr>
        <w:t xml:space="preserve">). All contributions should be submitted online at </w:t>
      </w:r>
      <w:hyperlink r:id="rId12" w:history="1">
        <w:r w:rsidRPr="005418F4">
          <w:rPr>
            <w:rFonts w:ascii="Arial" w:eastAsiaTheme="minorEastAsia" w:hAnsi="Arial" w:cs="Arial"/>
            <w:color w:val="0000FF"/>
            <w:szCs w:val="20"/>
            <w:u w:val="single"/>
          </w:rPr>
          <w:t>www.esma.europa.eu</w:t>
        </w:r>
      </w:hyperlink>
      <w:r w:rsidRPr="005418F4">
        <w:rPr>
          <w:rFonts w:ascii="Arial" w:eastAsiaTheme="minorEastAsia" w:hAnsi="Arial" w:cs="Arial"/>
          <w:color w:val="1A1A1A" w:themeColor="background1" w:themeShade="1A"/>
          <w:szCs w:val="20"/>
        </w:rPr>
        <w:t xml:space="preserve"> under the heading ‘Your input - Consultations’. </w:t>
      </w:r>
    </w:p>
    <w:p w14:paraId="1AAB47AF"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7E9C4A4"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1E2986AC"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3A2025B7"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Publication of responses</w:t>
      </w:r>
    </w:p>
    <w:p w14:paraId="7E539DEA" w14:textId="77777777" w:rsidR="009C41BB" w:rsidRPr="005418F4" w:rsidRDefault="009C41BB" w:rsidP="009C41BB">
      <w:pPr>
        <w:spacing w:after="250"/>
        <w:jc w:val="both"/>
        <w:rPr>
          <w:rFonts w:ascii="Arial" w:eastAsiaTheme="minorEastAsia" w:hAnsi="Arial" w:cs="Arial"/>
          <w:color w:val="1A1A1A" w:themeColor="background1" w:themeShade="1A"/>
          <w:szCs w:val="20"/>
        </w:rPr>
      </w:pPr>
      <w:r w:rsidRPr="005418F4">
        <w:rPr>
          <w:rFonts w:ascii="Arial" w:eastAsiaTheme="minorEastAsia" w:hAnsi="Arial" w:cs="Arial"/>
          <w:color w:val="1A1A1A" w:themeColor="background1" w:themeShade="1A"/>
          <w:szCs w:val="20"/>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ESAs</w:t>
      </w:r>
      <w:r>
        <w:rPr>
          <w:rFonts w:ascii="Arial" w:eastAsiaTheme="minorEastAsia" w:hAnsi="Arial" w:cs="Arial"/>
          <w:color w:val="1A1A1A" w:themeColor="background1" w:themeShade="1A"/>
          <w:szCs w:val="20"/>
        </w:rPr>
        <w:t>’</w:t>
      </w:r>
      <w:r w:rsidRPr="005418F4">
        <w:rPr>
          <w:rFonts w:ascii="Arial" w:eastAsiaTheme="minorEastAsia" w:hAnsi="Arial" w:cs="Arial"/>
          <w:color w:val="1A1A1A" w:themeColor="background1" w:themeShade="1A"/>
          <w:szCs w:val="20"/>
        </w:rPr>
        <w:t xml:space="preserve"> rules on access to documents. We may consult you if we receive such a request. Any decision we make not to disclose the response is reviewable by ESMA’s Board of Appeal and the European Ombudsman.</w:t>
      </w:r>
    </w:p>
    <w:p w14:paraId="68DE224D" w14:textId="77777777" w:rsidR="009C41BB" w:rsidRPr="005418F4" w:rsidRDefault="009C41BB" w:rsidP="009C41BB">
      <w:pPr>
        <w:spacing w:after="250"/>
        <w:jc w:val="both"/>
        <w:rPr>
          <w:rFonts w:ascii="Arial" w:eastAsiaTheme="minorEastAsia" w:hAnsi="Arial" w:cs="Arial"/>
          <w:color w:val="1A1A1A" w:themeColor="background1" w:themeShade="1A"/>
          <w:szCs w:val="20"/>
        </w:rPr>
      </w:pPr>
    </w:p>
    <w:p w14:paraId="2CD6CD66" w14:textId="77777777" w:rsidR="009C41BB" w:rsidRPr="005418F4" w:rsidRDefault="009C41BB" w:rsidP="009C41BB">
      <w:pPr>
        <w:spacing w:after="250"/>
        <w:ind w:left="426" w:hanging="426"/>
        <w:jc w:val="both"/>
        <w:rPr>
          <w:rFonts w:ascii="Arial" w:eastAsiaTheme="minorEastAsia" w:hAnsi="Arial" w:cs="Arial"/>
          <w:b/>
          <w:color w:val="1A1A1A" w:themeColor="background1" w:themeShade="1A"/>
          <w:sz w:val="28"/>
          <w:szCs w:val="28"/>
        </w:rPr>
      </w:pPr>
      <w:r w:rsidRPr="005418F4">
        <w:rPr>
          <w:rFonts w:ascii="Arial" w:eastAsiaTheme="minorEastAsia" w:hAnsi="Arial" w:cs="Arial"/>
          <w:b/>
          <w:color w:val="1A1A1A" w:themeColor="background1" w:themeShade="1A"/>
          <w:sz w:val="28"/>
          <w:szCs w:val="28"/>
        </w:rPr>
        <w:t>Data protection</w:t>
      </w:r>
    </w:p>
    <w:p w14:paraId="47928B56" w14:textId="77777777" w:rsidR="009C41BB" w:rsidRPr="00905E44" w:rsidRDefault="009C41BB" w:rsidP="009C41BB">
      <w:pPr>
        <w:spacing w:after="250"/>
        <w:jc w:val="both"/>
        <w:rPr>
          <w:rFonts w:ascii="Arial" w:eastAsiaTheme="minorEastAsia" w:hAnsi="Arial" w:cs="Arial"/>
          <w:color w:val="1A1A1A" w:themeColor="background1" w:themeShade="1A"/>
          <w:lang w:eastAsia="en-GB"/>
        </w:rPr>
      </w:pPr>
      <w:r w:rsidRPr="00905E44">
        <w:rPr>
          <w:rFonts w:ascii="Arial" w:eastAsiaTheme="minorEastAsia" w:hAnsi="Arial" w:cs="Arial"/>
          <w:color w:val="1A1A1A" w:themeColor="background1" w:themeShade="1A"/>
          <w:lang w:eastAsia="en-GB"/>
        </w:rPr>
        <w:t>The protection of individuals with regard to the processing of personal data by the ESAs is based on Regulation (EU) 2018/1725</w:t>
      </w:r>
      <w:r w:rsidRPr="00905E44">
        <w:rPr>
          <w:rFonts w:ascii="Arial" w:eastAsiaTheme="minorEastAsia" w:hAnsi="Arial" w:cs="Arial"/>
          <w:color w:val="1A1A1A" w:themeColor="background1" w:themeShade="1A"/>
          <w:vertAlign w:val="superscript"/>
          <w:lang w:eastAsia="en-GB"/>
        </w:rPr>
        <w:footnoteReference w:id="2"/>
      </w:r>
      <w:r w:rsidRPr="00905E44">
        <w:rPr>
          <w:rFonts w:ascii="Arial" w:eastAsiaTheme="minorEastAsia" w:hAnsi="Arial" w:cs="Arial"/>
          <w:color w:val="1A1A1A" w:themeColor="background1" w:themeShade="1A"/>
          <w:lang w:eastAsia="en-GB"/>
        </w:rPr>
        <w:t xml:space="preserve">. Further information on data protection can be found under the </w:t>
      </w:r>
      <w:hyperlink r:id="rId13"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EBA website and under the </w:t>
      </w:r>
      <w:hyperlink r:id="rId14"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EIOPA website and under the </w:t>
      </w:r>
      <w:hyperlink r:id="rId15" w:history="1">
        <w:r w:rsidRPr="00905E44">
          <w:rPr>
            <w:rStyle w:val="Hyperlink"/>
            <w:rFonts w:ascii="Arial" w:eastAsiaTheme="minorEastAsia" w:hAnsi="Arial" w:cs="Arial"/>
            <w:lang w:eastAsia="en-GB"/>
          </w:rPr>
          <w:t>Legal notice</w:t>
        </w:r>
      </w:hyperlink>
      <w:r w:rsidRPr="00905E44">
        <w:rPr>
          <w:rFonts w:ascii="Arial" w:eastAsiaTheme="minorEastAsia" w:hAnsi="Arial" w:cs="Arial"/>
          <w:color w:val="1A1A1A" w:themeColor="background1" w:themeShade="1A"/>
          <w:lang w:eastAsia="en-GB"/>
        </w:rPr>
        <w:t xml:space="preserve"> section of the ESMA website.</w:t>
      </w:r>
    </w:p>
    <w:p w14:paraId="1CBF5A34" w14:textId="77777777" w:rsidR="009C41BB" w:rsidRDefault="009C41BB">
      <w:pPr>
        <w:rPr>
          <w:rFonts w:ascii="Arial" w:eastAsiaTheme="minorEastAsia" w:hAnsi="Arial" w:cs="Arial"/>
          <w:b/>
          <w:bCs/>
          <w:color w:val="00379F"/>
          <w:kern w:val="32"/>
          <w:sz w:val="28"/>
          <w:szCs w:val="28"/>
        </w:rPr>
      </w:pPr>
      <w:r>
        <w:rPr>
          <w:rFonts w:ascii="Arial" w:eastAsiaTheme="minorEastAsia" w:hAnsi="Arial" w:cs="Arial"/>
          <w:b/>
          <w:bCs/>
          <w:color w:val="00379F"/>
          <w:kern w:val="32"/>
          <w:sz w:val="28"/>
          <w:szCs w:val="28"/>
        </w:rPr>
        <w:br w:type="page"/>
      </w:r>
    </w:p>
    <w:p w14:paraId="4A0A5A2F" w14:textId="77777777" w:rsidR="009C41BB" w:rsidRDefault="009C41BB" w:rsidP="005418F4">
      <w:pPr>
        <w:keepNext/>
        <w:spacing w:before="240" w:after="60" w:line="360" w:lineRule="auto"/>
        <w:ind w:left="720" w:hanging="360"/>
        <w:jc w:val="both"/>
        <w:outlineLvl w:val="0"/>
        <w:rPr>
          <w:rFonts w:ascii="Arial" w:eastAsiaTheme="minorEastAsia" w:hAnsi="Arial" w:cs="Arial"/>
          <w:b/>
          <w:bCs/>
          <w:color w:val="00379F"/>
          <w:kern w:val="32"/>
          <w:sz w:val="28"/>
          <w:szCs w:val="28"/>
        </w:rPr>
      </w:pPr>
    </w:p>
    <w:p w14:paraId="6BE4B484" w14:textId="00DD6F7A"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5418F4" w:rsidRPr="005418F4" w14:paraId="41EDECFD" w14:textId="77777777" w:rsidTr="001C34D8">
        <w:tc>
          <w:tcPr>
            <w:tcW w:w="3929" w:type="dxa"/>
            <w:shd w:val="clear" w:color="auto" w:fill="auto"/>
            <w:vAlign w:val="center"/>
          </w:tcPr>
          <w:p w14:paraId="3FEE209E" w14:textId="77777777" w:rsidR="005418F4" w:rsidRPr="005418F4" w:rsidRDefault="005418F4" w:rsidP="005418F4">
            <w:pPr>
              <w:spacing w:after="250"/>
              <w:rPr>
                <w:rFonts w:ascii="Arial" w:eastAsiaTheme="minorEastAsia" w:hAnsi="Arial" w:cs="Arial"/>
                <w:color w:val="00379F"/>
                <w:szCs w:val="20"/>
              </w:rPr>
            </w:pPr>
            <w:permStart w:id="761084185" w:edGrp="everyone" w:colFirst="1" w:colLast="1"/>
            <w:r w:rsidRPr="009C41BB">
              <w:rPr>
                <w:rFonts w:ascii="Arial" w:eastAsiaTheme="minorEastAsia" w:hAnsi="Arial" w:cs="Arial"/>
                <w:szCs w:val="20"/>
              </w:rPr>
              <w:t>Name of the company / organisation</w:t>
            </w:r>
          </w:p>
        </w:tc>
        <w:sdt>
          <w:sdtPr>
            <w:rPr>
              <w:rFonts w:ascii="Arial" w:eastAsiaTheme="minorEastAsia" w:hAnsi="Arial" w:cs="Arial"/>
              <w:color w:val="808080"/>
              <w:szCs w:val="20"/>
            </w:rPr>
            <w:id w:val="651570699"/>
            <w:text/>
          </w:sdtPr>
          <w:sdtEndPr/>
          <w:sdtContent>
            <w:tc>
              <w:tcPr>
                <w:tcW w:w="5595" w:type="dxa"/>
                <w:shd w:val="clear" w:color="auto" w:fill="auto"/>
                <w:vAlign w:val="center"/>
              </w:tcPr>
              <w:p w14:paraId="2D662032" w14:textId="5E819427" w:rsidR="005418F4" w:rsidRPr="005418F4" w:rsidRDefault="00381F01" w:rsidP="005418F4">
                <w:pPr>
                  <w:spacing w:after="250"/>
                  <w:rPr>
                    <w:rFonts w:ascii="Arial" w:eastAsiaTheme="minorEastAsia" w:hAnsi="Arial" w:cs="Arial"/>
                    <w:color w:val="808080"/>
                    <w:szCs w:val="20"/>
                  </w:rPr>
                </w:pPr>
                <w:r>
                  <w:rPr>
                    <w:rFonts w:ascii="Arial" w:eastAsiaTheme="minorEastAsia" w:hAnsi="Arial" w:cs="Arial"/>
                    <w:color w:val="808080"/>
                    <w:szCs w:val="20"/>
                  </w:rPr>
                  <w:t>Allianz Global Investors G</w:t>
                </w:r>
                <w:r w:rsidR="00EE1BA4">
                  <w:rPr>
                    <w:rFonts w:ascii="Arial" w:eastAsiaTheme="minorEastAsia" w:hAnsi="Arial" w:cs="Arial"/>
                    <w:color w:val="808080"/>
                    <w:szCs w:val="20"/>
                  </w:rPr>
                  <w:t>mbH</w:t>
                </w:r>
              </w:p>
            </w:tc>
          </w:sdtContent>
        </w:sdt>
      </w:tr>
      <w:tr w:rsidR="005418F4" w:rsidRPr="005418F4" w14:paraId="1994CDD1" w14:textId="77777777" w:rsidTr="001C34D8">
        <w:tc>
          <w:tcPr>
            <w:tcW w:w="3929" w:type="dxa"/>
            <w:shd w:val="clear" w:color="auto" w:fill="auto"/>
            <w:vAlign w:val="center"/>
          </w:tcPr>
          <w:p w14:paraId="5FA9830B" w14:textId="77777777" w:rsidR="005418F4" w:rsidRPr="009C41BB" w:rsidRDefault="005418F4" w:rsidP="005418F4">
            <w:pPr>
              <w:spacing w:after="250"/>
              <w:rPr>
                <w:rFonts w:ascii="Arial" w:eastAsiaTheme="minorEastAsia" w:hAnsi="Arial" w:cs="Arial"/>
                <w:szCs w:val="20"/>
              </w:rPr>
            </w:pPr>
            <w:permStart w:id="334762462" w:edGrp="everyone" w:colFirst="1" w:colLast="1"/>
            <w:permEnd w:id="761084185"/>
            <w:r w:rsidRPr="009C41BB">
              <w:rPr>
                <w:rFonts w:ascii="Arial" w:eastAsiaTheme="minorEastAsia" w:hAnsi="Arial" w:cs="Arial"/>
                <w:szCs w:val="20"/>
              </w:rPr>
              <w:t>Activity</w:t>
            </w:r>
          </w:p>
        </w:tc>
        <w:tc>
          <w:tcPr>
            <w:tcW w:w="5595" w:type="dxa"/>
            <w:shd w:val="clear" w:color="auto" w:fill="auto"/>
            <w:vAlign w:val="center"/>
          </w:tcPr>
          <w:p w14:paraId="051534BC" w14:textId="5A35287A" w:rsidR="005418F4" w:rsidRPr="005418F4" w:rsidRDefault="00B8718D" w:rsidP="005418F4">
            <w:pPr>
              <w:spacing w:after="250"/>
              <w:rPr>
                <w:rFonts w:ascii="Arial" w:eastAsiaTheme="minorEastAsia" w:hAnsi="Arial" w:cs="Arial"/>
                <w:color w:val="1A1A1A" w:themeColor="background1" w:themeShade="1A"/>
                <w:szCs w:val="20"/>
              </w:rPr>
            </w:pPr>
            <w:sdt>
              <w:sdtPr>
                <w:rPr>
                  <w:rFonts w:ascii="Arial" w:eastAsiaTheme="minorEastAsia" w:hAnsi="Arial" w:cs="Arial"/>
                  <w:color w:val="1A1A1A" w:themeColor="background1" w:themeShade="1A"/>
                  <w:szCs w:val="20"/>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E1BA4">
                  <w:rPr>
                    <w:rFonts w:ascii="Arial" w:eastAsiaTheme="minorEastAsia" w:hAnsi="Arial" w:cs="Arial"/>
                    <w:color w:val="1A1A1A" w:themeColor="background1" w:themeShade="1A"/>
                    <w:szCs w:val="20"/>
                  </w:rPr>
                  <w:t>Investment Services</w:t>
                </w:r>
              </w:sdtContent>
            </w:sdt>
          </w:p>
        </w:tc>
      </w:tr>
      <w:tr w:rsidR="005418F4" w:rsidRPr="005418F4" w14:paraId="6D2BB9B6" w14:textId="77777777" w:rsidTr="001C34D8">
        <w:tc>
          <w:tcPr>
            <w:tcW w:w="3929" w:type="dxa"/>
            <w:shd w:val="clear" w:color="auto" w:fill="auto"/>
            <w:vAlign w:val="center"/>
          </w:tcPr>
          <w:p w14:paraId="7CA88345" w14:textId="77777777" w:rsidR="005418F4" w:rsidRPr="009C41BB" w:rsidRDefault="005418F4" w:rsidP="005418F4">
            <w:pPr>
              <w:spacing w:after="250"/>
              <w:rPr>
                <w:rFonts w:ascii="Arial" w:eastAsiaTheme="minorEastAsia" w:hAnsi="Arial" w:cs="Arial"/>
                <w:szCs w:val="20"/>
              </w:rPr>
            </w:pPr>
            <w:permStart w:id="587276884" w:edGrp="everyone" w:colFirst="1" w:colLast="1"/>
            <w:permEnd w:id="334762462"/>
            <w:r w:rsidRPr="009C41BB">
              <w:rPr>
                <w:rFonts w:ascii="Arial" w:eastAsiaTheme="minorEastAsia" w:hAnsi="Arial" w:cs="Arial"/>
                <w:szCs w:val="20"/>
              </w:rPr>
              <w:t>Are you representing an association?</w:t>
            </w:r>
          </w:p>
        </w:tc>
        <w:sdt>
          <w:sdtPr>
            <w:rPr>
              <w:rFonts w:ascii="Arial" w:eastAsiaTheme="minorEastAsia" w:hAnsi="Arial" w:cs="Arial"/>
              <w:color w:val="1A1A1A" w:themeColor="background1" w:themeShade="1A"/>
              <w:szCs w:val="20"/>
            </w:r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67C0DEAE" w14:textId="77777777" w:rsidR="005418F4" w:rsidRPr="005418F4" w:rsidRDefault="005418F4" w:rsidP="005418F4">
                <w:pPr>
                  <w:spacing w:after="250"/>
                  <w:rPr>
                    <w:rFonts w:ascii="Arial" w:eastAsiaTheme="minorEastAsia" w:hAnsi="Arial" w:cs="Arial"/>
                    <w:color w:val="1A1A1A" w:themeColor="background1" w:themeShade="1A"/>
                    <w:szCs w:val="20"/>
                  </w:rPr>
                </w:pPr>
                <w:r w:rsidRPr="005418F4">
                  <w:rPr>
                    <w:rFonts w:ascii="Segoe UI Symbol" w:eastAsiaTheme="minorEastAsia" w:hAnsi="Segoe UI Symbol" w:cs="Segoe UI Symbol"/>
                    <w:color w:val="1A1A1A" w:themeColor="background1" w:themeShade="1A"/>
                    <w:szCs w:val="20"/>
                  </w:rPr>
                  <w:t>☐</w:t>
                </w:r>
              </w:p>
            </w:tc>
          </w:sdtContent>
        </w:sdt>
      </w:tr>
      <w:tr w:rsidR="005418F4" w:rsidRPr="005418F4" w14:paraId="7877AB38" w14:textId="77777777" w:rsidTr="001C34D8">
        <w:tc>
          <w:tcPr>
            <w:tcW w:w="3929" w:type="dxa"/>
            <w:shd w:val="clear" w:color="auto" w:fill="auto"/>
            <w:vAlign w:val="center"/>
          </w:tcPr>
          <w:p w14:paraId="418068AA" w14:textId="77777777" w:rsidR="005418F4" w:rsidRPr="009C41BB" w:rsidRDefault="005418F4" w:rsidP="005418F4">
            <w:pPr>
              <w:spacing w:after="250"/>
              <w:rPr>
                <w:rFonts w:ascii="Arial" w:eastAsiaTheme="minorEastAsia" w:hAnsi="Arial" w:cs="Arial"/>
                <w:szCs w:val="20"/>
              </w:rPr>
            </w:pPr>
            <w:permStart w:id="1969555385" w:edGrp="everyone" w:colFirst="1" w:colLast="1"/>
            <w:permEnd w:id="587276884"/>
            <w:r w:rsidRPr="009C41BB">
              <w:rPr>
                <w:rFonts w:ascii="Arial" w:eastAsiaTheme="minorEastAsia" w:hAnsi="Arial" w:cs="Arial"/>
                <w:szCs w:val="20"/>
              </w:rPr>
              <w:t>Country/Region</w:t>
            </w:r>
          </w:p>
        </w:tc>
        <w:sdt>
          <w:sdtPr>
            <w:rPr>
              <w:rFonts w:ascii="Arial" w:eastAsiaTheme="minorEastAsia" w:hAnsi="Arial" w:cs="Arial"/>
              <w:color w:val="1A1A1A" w:themeColor="background1" w:themeShade="1A"/>
              <w:szCs w:val="20"/>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763C0ACF" w14:textId="4915C022" w:rsidR="005418F4" w:rsidRPr="005418F4" w:rsidRDefault="00EE1BA4" w:rsidP="005418F4">
                <w:pPr>
                  <w:spacing w:after="250"/>
                  <w:rPr>
                    <w:rFonts w:ascii="Arial" w:eastAsiaTheme="minorEastAsia" w:hAnsi="Arial" w:cs="Arial"/>
                    <w:color w:val="1A1A1A" w:themeColor="background1" w:themeShade="1A"/>
                    <w:szCs w:val="20"/>
                  </w:rPr>
                </w:pPr>
                <w:r>
                  <w:rPr>
                    <w:rFonts w:ascii="Arial" w:eastAsiaTheme="minorEastAsia" w:hAnsi="Arial" w:cs="Arial"/>
                    <w:color w:val="1A1A1A" w:themeColor="background1" w:themeShade="1A"/>
                    <w:szCs w:val="20"/>
                  </w:rPr>
                  <w:t>Germany</w:t>
                </w:r>
              </w:p>
            </w:tc>
          </w:sdtContent>
        </w:sdt>
      </w:tr>
      <w:permEnd w:id="1969555385"/>
    </w:tbl>
    <w:p w14:paraId="21F085A5" w14:textId="77777777" w:rsidR="005418F4" w:rsidRPr="005418F4" w:rsidRDefault="005418F4" w:rsidP="005418F4">
      <w:pPr>
        <w:spacing w:after="250"/>
        <w:jc w:val="both"/>
        <w:rPr>
          <w:rFonts w:ascii="Arial" w:eastAsiaTheme="minorEastAsia" w:hAnsi="Arial" w:cs="Arial"/>
          <w:color w:val="1A1A1A" w:themeColor="background1" w:themeShade="1A"/>
          <w:szCs w:val="20"/>
        </w:rPr>
      </w:pPr>
    </w:p>
    <w:p w14:paraId="2343DFFD" w14:textId="77777777" w:rsidR="005418F4" w:rsidRPr="009C41BB" w:rsidRDefault="005418F4" w:rsidP="005418F4">
      <w:pPr>
        <w:keepNext/>
        <w:spacing w:before="240" w:after="60" w:line="360" w:lineRule="auto"/>
        <w:ind w:left="720" w:hanging="360"/>
        <w:jc w:val="both"/>
        <w:outlineLvl w:val="0"/>
        <w:rPr>
          <w:rFonts w:ascii="Arial" w:eastAsiaTheme="minorEastAsia" w:hAnsi="Arial" w:cs="Arial"/>
          <w:b/>
          <w:color w:val="1A1A1A" w:themeColor="background1" w:themeShade="1A"/>
          <w:sz w:val="28"/>
          <w:szCs w:val="28"/>
        </w:rPr>
      </w:pPr>
      <w:r w:rsidRPr="009C41BB">
        <w:rPr>
          <w:rFonts w:ascii="Arial" w:eastAsiaTheme="minorEastAsia" w:hAnsi="Arial" w:cs="Arial"/>
          <w:b/>
          <w:color w:val="1A1A1A" w:themeColor="background1" w:themeShade="1A"/>
          <w:sz w:val="28"/>
          <w:szCs w:val="28"/>
        </w:rPr>
        <w:t>Questions</w:t>
      </w:r>
    </w:p>
    <w:p w14:paraId="3423BAEF" w14:textId="1C4B4347" w:rsidR="009C41BB" w:rsidRPr="00B06A63" w:rsidRDefault="009C41BB" w:rsidP="00443BAC">
      <w:pPr>
        <w:pStyle w:val="Questionstyle"/>
        <w:numPr>
          <w:ilvl w:val="0"/>
          <w:numId w:val="42"/>
        </w:numPr>
      </w:pPr>
      <w:bookmarkStart w:id="0" w:name="_Hlk131609827"/>
      <w:r>
        <w:t xml:space="preserve">: </w:t>
      </w:r>
      <w:r w:rsidRPr="00B06A63">
        <w:t>Do you agree with the newly proposed mandatory social indicators in Annex I, Table I (amount of accumulated earnings in non-cooperative tax jurisdictions for undertakings whose turnover exceeds € 750 million, exposure to companies involved in the cultivation and production of tobacco, interference with the formation of trade unions or election worker representatives, share of employees earning less than the adequate wage)?</w:t>
      </w:r>
    </w:p>
    <w:bookmarkEnd w:id="0"/>
    <w:p w14:paraId="7054F866" w14:textId="77777777" w:rsidR="00D40AFA" w:rsidRDefault="00D40AFA" w:rsidP="00B06A63">
      <w:pPr>
        <w:spacing w:after="0" w:line="310" w:lineRule="auto"/>
        <w:rPr>
          <w:rFonts w:ascii="Arial" w:hAnsi="Arial" w:cs="Arial"/>
        </w:rPr>
      </w:pPr>
    </w:p>
    <w:p w14:paraId="6D57E927" w14:textId="4843E92B" w:rsidR="007738CB" w:rsidRPr="00B06A63" w:rsidRDefault="009C41BB" w:rsidP="00B06A63">
      <w:pPr>
        <w:spacing w:after="0" w:line="310" w:lineRule="auto"/>
        <w:rPr>
          <w:rFonts w:ascii="Arial" w:hAnsi="Arial" w:cs="Arial"/>
        </w:rPr>
      </w:pPr>
      <w:r w:rsidRPr="00B06A63">
        <w:rPr>
          <w:rFonts w:ascii="Arial" w:hAnsi="Arial" w:cs="Arial"/>
        </w:rPr>
        <w:t>&lt;ESMA_QUESTION_SFDR_1&gt;</w:t>
      </w:r>
      <w:permStart w:id="1348034591" w:edGrp="everyone"/>
    </w:p>
    <w:p w14:paraId="06845A80" w14:textId="462AAC22" w:rsidR="00B44186" w:rsidRPr="00B06A63" w:rsidRDefault="00B44186" w:rsidP="00B06A63">
      <w:pPr>
        <w:pStyle w:val="ListParagraph"/>
        <w:numPr>
          <w:ilvl w:val="0"/>
          <w:numId w:val="43"/>
        </w:numPr>
        <w:spacing w:after="0" w:line="310" w:lineRule="auto"/>
        <w:rPr>
          <w:rFonts w:ascii="Arial" w:hAnsi="Arial" w:cs="Arial"/>
          <w:b/>
          <w:bCs/>
        </w:rPr>
      </w:pPr>
      <w:r w:rsidRPr="00B06A63">
        <w:rPr>
          <w:rFonts w:ascii="Arial" w:hAnsi="Arial" w:cs="Arial"/>
          <w:b/>
          <w:bCs/>
        </w:rPr>
        <w:t>Alignment of PAI indicators with EU Sustainability Reporting Standards is much appreciated to ensure data availability as soon as CSRD reports are available (2025)</w:t>
      </w:r>
      <w:r w:rsidR="005D4E75">
        <w:rPr>
          <w:rFonts w:ascii="Arial" w:hAnsi="Arial" w:cs="Arial"/>
          <w:b/>
          <w:bCs/>
        </w:rPr>
        <w:t>;</w:t>
      </w:r>
    </w:p>
    <w:p w14:paraId="2625537E" w14:textId="79BF8F27" w:rsidR="0B76516A" w:rsidRPr="00B06A63" w:rsidRDefault="00964D0F" w:rsidP="00B06A63">
      <w:pPr>
        <w:pStyle w:val="ListParagraph"/>
        <w:numPr>
          <w:ilvl w:val="0"/>
          <w:numId w:val="43"/>
        </w:numPr>
        <w:spacing w:after="0" w:line="310" w:lineRule="auto"/>
        <w:rPr>
          <w:rFonts w:ascii="Arial" w:hAnsi="Arial" w:cs="Arial"/>
          <w:b/>
          <w:bCs/>
        </w:rPr>
      </w:pPr>
      <w:r>
        <w:rPr>
          <w:rFonts w:ascii="Arial" w:hAnsi="Arial" w:cs="Arial"/>
          <w:b/>
          <w:bCs/>
        </w:rPr>
        <w:t>T</w:t>
      </w:r>
      <w:r w:rsidRPr="00B06A63">
        <w:rPr>
          <w:rFonts w:ascii="Arial" w:hAnsi="Arial" w:cs="Arial"/>
          <w:b/>
          <w:bCs/>
        </w:rPr>
        <w:t xml:space="preserve">o </w:t>
      </w:r>
      <w:r>
        <w:rPr>
          <w:rFonts w:ascii="Arial" w:hAnsi="Arial" w:cs="Arial"/>
          <w:b/>
          <w:bCs/>
        </w:rPr>
        <w:t xml:space="preserve">ensure </w:t>
      </w:r>
      <w:r w:rsidRPr="00B06A63">
        <w:rPr>
          <w:rFonts w:ascii="Arial" w:hAnsi="Arial" w:cs="Arial"/>
          <w:b/>
          <w:bCs/>
        </w:rPr>
        <w:t>sufficient data coverage</w:t>
      </w:r>
      <w:r>
        <w:rPr>
          <w:rFonts w:ascii="Arial" w:hAnsi="Arial" w:cs="Arial"/>
          <w:b/>
          <w:bCs/>
        </w:rPr>
        <w:t>, m</w:t>
      </w:r>
      <w:r w:rsidR="0B76516A" w:rsidRPr="00B06A63">
        <w:rPr>
          <w:rFonts w:ascii="Arial" w:hAnsi="Arial" w:cs="Arial"/>
          <w:b/>
          <w:bCs/>
        </w:rPr>
        <w:t xml:space="preserve">andatory PAI indicators need </w:t>
      </w:r>
      <w:r w:rsidR="00AB052D">
        <w:rPr>
          <w:rFonts w:ascii="Arial" w:hAnsi="Arial" w:cs="Arial"/>
          <w:b/>
          <w:bCs/>
        </w:rPr>
        <w:t xml:space="preserve">to be </w:t>
      </w:r>
      <w:r w:rsidR="0B76516A" w:rsidRPr="00B06A63">
        <w:rPr>
          <w:rFonts w:ascii="Arial" w:hAnsi="Arial" w:cs="Arial"/>
          <w:b/>
          <w:bCs/>
        </w:rPr>
        <w:t xml:space="preserve">mandatory indicators in ESRS </w:t>
      </w:r>
      <w:r w:rsidR="00AB052D">
        <w:rPr>
          <w:rFonts w:ascii="Arial" w:hAnsi="Arial" w:cs="Arial"/>
          <w:b/>
          <w:bCs/>
        </w:rPr>
        <w:t>as well</w:t>
      </w:r>
      <w:r w:rsidR="00D35082">
        <w:rPr>
          <w:rFonts w:ascii="Arial" w:hAnsi="Arial" w:cs="Arial"/>
          <w:b/>
          <w:bCs/>
        </w:rPr>
        <w:t>;</w:t>
      </w:r>
    </w:p>
    <w:p w14:paraId="6C4F9264" w14:textId="420DB2E6" w:rsidR="0062471B" w:rsidRPr="00B06A63" w:rsidRDefault="0062471B" w:rsidP="00B06A63">
      <w:pPr>
        <w:pStyle w:val="ListParagraph"/>
        <w:numPr>
          <w:ilvl w:val="0"/>
          <w:numId w:val="43"/>
        </w:numPr>
        <w:spacing w:after="0" w:line="310" w:lineRule="auto"/>
        <w:rPr>
          <w:rFonts w:ascii="Arial" w:hAnsi="Arial" w:cs="Arial"/>
          <w:b/>
          <w:bCs/>
        </w:rPr>
      </w:pPr>
      <w:r w:rsidRPr="00B06A63">
        <w:rPr>
          <w:rFonts w:ascii="Arial" w:hAnsi="Arial" w:cs="Arial"/>
          <w:b/>
          <w:bCs/>
        </w:rPr>
        <w:t xml:space="preserve">Additional mandatory indicators might impact </w:t>
      </w:r>
      <w:r w:rsidR="00D35082">
        <w:rPr>
          <w:rFonts w:ascii="Arial" w:hAnsi="Arial" w:cs="Arial"/>
          <w:b/>
          <w:bCs/>
        </w:rPr>
        <w:t xml:space="preserve">the SI of a product </w:t>
      </w:r>
      <w:r w:rsidRPr="00B06A63">
        <w:rPr>
          <w:rFonts w:ascii="Arial" w:hAnsi="Arial" w:cs="Arial"/>
          <w:b/>
          <w:bCs/>
        </w:rPr>
        <w:t>through DNSH test</w:t>
      </w:r>
      <w:r w:rsidR="00D35082">
        <w:rPr>
          <w:rFonts w:ascii="Arial" w:hAnsi="Arial" w:cs="Arial"/>
          <w:b/>
          <w:bCs/>
        </w:rPr>
        <w:t xml:space="preserve">. This </w:t>
      </w:r>
      <w:r w:rsidR="004D2811">
        <w:rPr>
          <w:rFonts w:ascii="Arial" w:hAnsi="Arial" w:cs="Arial"/>
          <w:b/>
          <w:bCs/>
        </w:rPr>
        <w:t xml:space="preserve">may then have </w:t>
      </w:r>
      <w:r w:rsidR="002D27FC">
        <w:rPr>
          <w:rFonts w:ascii="Arial" w:hAnsi="Arial" w:cs="Arial"/>
          <w:b/>
          <w:bCs/>
        </w:rPr>
        <w:t xml:space="preserve">complicating </w:t>
      </w:r>
      <w:r w:rsidR="004D2811">
        <w:rPr>
          <w:rFonts w:ascii="Arial" w:hAnsi="Arial" w:cs="Arial"/>
          <w:b/>
          <w:bCs/>
        </w:rPr>
        <w:t xml:space="preserve">consequences on </w:t>
      </w:r>
      <w:r w:rsidR="00E94497">
        <w:rPr>
          <w:rFonts w:ascii="Arial" w:hAnsi="Arial" w:cs="Arial"/>
          <w:b/>
          <w:bCs/>
        </w:rPr>
        <w:t xml:space="preserve">the </w:t>
      </w:r>
      <w:r w:rsidRPr="00B06A63">
        <w:rPr>
          <w:rFonts w:ascii="Arial" w:hAnsi="Arial" w:cs="Arial"/>
          <w:b/>
          <w:bCs/>
        </w:rPr>
        <w:t xml:space="preserve">distribution side if </w:t>
      </w:r>
      <w:r w:rsidR="002D27FC">
        <w:rPr>
          <w:rFonts w:ascii="Arial" w:hAnsi="Arial" w:cs="Arial"/>
          <w:b/>
          <w:bCs/>
        </w:rPr>
        <w:t xml:space="preserve">a lower </w:t>
      </w:r>
      <w:r w:rsidRPr="00B06A63">
        <w:rPr>
          <w:rFonts w:ascii="Arial" w:hAnsi="Arial" w:cs="Arial"/>
          <w:b/>
          <w:bCs/>
        </w:rPr>
        <w:t xml:space="preserve">SI share has to be </w:t>
      </w:r>
      <w:r w:rsidR="002D27FC">
        <w:rPr>
          <w:rFonts w:ascii="Arial" w:hAnsi="Arial" w:cs="Arial"/>
          <w:b/>
          <w:bCs/>
        </w:rPr>
        <w:t xml:space="preserve">declared </w:t>
      </w:r>
      <w:r w:rsidRPr="00B06A63">
        <w:rPr>
          <w:rFonts w:ascii="Arial" w:hAnsi="Arial" w:cs="Arial"/>
          <w:b/>
          <w:bCs/>
        </w:rPr>
        <w:t>for products having been sold previously</w:t>
      </w:r>
      <w:r w:rsidR="00AB052D">
        <w:rPr>
          <w:rFonts w:ascii="Arial" w:hAnsi="Arial" w:cs="Arial"/>
          <w:b/>
          <w:bCs/>
        </w:rPr>
        <w:t>.</w:t>
      </w:r>
    </w:p>
    <w:permEnd w:id="1348034591"/>
    <w:p w14:paraId="48EE2711"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&lt;ESMA_QUESTION_SFDR_1&gt;</w:t>
      </w:r>
    </w:p>
    <w:p w14:paraId="735D870C" w14:textId="77777777" w:rsidR="009C41BB" w:rsidRPr="00B06A63" w:rsidRDefault="009C41BB" w:rsidP="00B06A63">
      <w:pPr>
        <w:spacing w:after="0" w:line="310" w:lineRule="auto"/>
        <w:rPr>
          <w:rFonts w:ascii="Arial" w:hAnsi="Arial" w:cs="Arial"/>
        </w:rPr>
      </w:pPr>
    </w:p>
    <w:p w14:paraId="6612C953" w14:textId="77777777" w:rsidR="009C41BB" w:rsidRPr="00B06A63" w:rsidRDefault="009C41BB" w:rsidP="00443BAC">
      <w:pPr>
        <w:pStyle w:val="Questionstyle"/>
        <w:numPr>
          <w:ilvl w:val="0"/>
          <w:numId w:val="42"/>
        </w:numPr>
      </w:pPr>
      <w:bookmarkStart w:id="1" w:name="_Hlk131609829"/>
      <w:r w:rsidRPr="00B06A63">
        <w:t>: Would you recommend any other mandatory social indicator or adjust any of the ones proposed?</w:t>
      </w:r>
    </w:p>
    <w:bookmarkEnd w:id="1"/>
    <w:p w14:paraId="1D3E4FEF" w14:textId="77777777" w:rsidR="00D40AFA" w:rsidRDefault="00D40AFA" w:rsidP="00B06A63">
      <w:pPr>
        <w:spacing w:after="0" w:line="310" w:lineRule="auto"/>
        <w:rPr>
          <w:rFonts w:ascii="Arial" w:hAnsi="Arial" w:cs="Arial"/>
        </w:rPr>
      </w:pPr>
    </w:p>
    <w:p w14:paraId="79C259A1" w14:textId="06CA62D6" w:rsidR="009C41BB" w:rsidRPr="00B06A63" w:rsidRDefault="009C41BB" w:rsidP="00B06A63">
      <w:pPr>
        <w:spacing w:after="0" w:line="310" w:lineRule="auto"/>
        <w:rPr>
          <w:rFonts w:ascii="Arial" w:hAnsi="Arial" w:cs="Arial"/>
        </w:rPr>
      </w:pPr>
      <w:r w:rsidRPr="00B06A63">
        <w:rPr>
          <w:rFonts w:ascii="Arial" w:hAnsi="Arial" w:cs="Arial"/>
        </w:rPr>
        <w:t>&lt;ESMA_QUESTION_SFDR_2&gt;</w:t>
      </w:r>
    </w:p>
    <w:p w14:paraId="4C44C205" w14:textId="750224ED" w:rsidR="00610BAB" w:rsidRPr="00B06A63" w:rsidRDefault="00610BAB" w:rsidP="00B06A63">
      <w:pPr>
        <w:pStyle w:val="ListParagraph"/>
        <w:numPr>
          <w:ilvl w:val="0"/>
          <w:numId w:val="44"/>
        </w:numPr>
        <w:spacing w:after="0" w:line="310" w:lineRule="auto"/>
        <w:rPr>
          <w:rFonts w:ascii="Arial" w:hAnsi="Arial" w:cs="Arial"/>
          <w:b/>
          <w:bCs/>
        </w:rPr>
      </w:pPr>
      <w:permStart w:id="1140268191" w:edGrp="everyone"/>
      <w:r w:rsidRPr="00B06A63">
        <w:rPr>
          <w:rFonts w:ascii="Arial" w:hAnsi="Arial" w:cs="Arial"/>
          <w:b/>
          <w:bCs/>
        </w:rPr>
        <w:t xml:space="preserve">As </w:t>
      </w:r>
      <w:r w:rsidR="00964D0F">
        <w:rPr>
          <w:rFonts w:ascii="Arial" w:hAnsi="Arial" w:cs="Arial"/>
          <w:b/>
          <w:bCs/>
        </w:rPr>
        <w:t>per our answer to Q1</w:t>
      </w:r>
      <w:r w:rsidRPr="00B06A63">
        <w:rPr>
          <w:rFonts w:ascii="Arial" w:hAnsi="Arial" w:cs="Arial"/>
          <w:b/>
          <w:bCs/>
        </w:rPr>
        <w:t>, alignment with reporting requirements for companies is crucial to ensure direct data availability. However, gaps will remain for Non-NFRD/Non-CSRD companies</w:t>
      </w:r>
      <w:r w:rsidR="00A035F6">
        <w:rPr>
          <w:rFonts w:ascii="Arial" w:hAnsi="Arial" w:cs="Arial"/>
          <w:b/>
          <w:bCs/>
        </w:rPr>
        <w:t>;</w:t>
      </w:r>
    </w:p>
    <w:p w14:paraId="04D40D4A" w14:textId="08B84D86" w:rsidR="00610BAB" w:rsidRPr="00B06A63" w:rsidRDefault="00610BAB" w:rsidP="00B06A63">
      <w:pPr>
        <w:pStyle w:val="ListParagraph"/>
        <w:numPr>
          <w:ilvl w:val="0"/>
          <w:numId w:val="43"/>
        </w:numPr>
        <w:spacing w:after="0" w:line="310" w:lineRule="auto"/>
        <w:rPr>
          <w:rFonts w:ascii="Arial" w:hAnsi="Arial" w:cs="Arial"/>
          <w:b/>
          <w:bCs/>
        </w:rPr>
      </w:pPr>
      <w:r w:rsidRPr="00B06A63">
        <w:rPr>
          <w:rFonts w:ascii="Arial" w:hAnsi="Arial" w:cs="Arial"/>
          <w:b/>
          <w:bCs/>
        </w:rPr>
        <w:lastRenderedPageBreak/>
        <w:t xml:space="preserve">Current PAI indicators 10 and 11 are challenging as they are qualitative in nature and hence subject to interpretation </w:t>
      </w:r>
      <w:r w:rsidR="00D163E7">
        <w:rPr>
          <w:rFonts w:ascii="Arial" w:hAnsi="Arial" w:cs="Arial"/>
          <w:b/>
          <w:bCs/>
        </w:rPr>
        <w:t>by</w:t>
      </w:r>
      <w:r w:rsidRPr="00B06A63">
        <w:rPr>
          <w:rFonts w:ascii="Arial" w:hAnsi="Arial" w:cs="Arial"/>
          <w:b/>
          <w:bCs/>
        </w:rPr>
        <w:t xml:space="preserve"> </w:t>
      </w:r>
      <w:r w:rsidR="009B3BD4">
        <w:rPr>
          <w:rFonts w:ascii="Arial" w:hAnsi="Arial" w:cs="Arial"/>
          <w:b/>
          <w:bCs/>
        </w:rPr>
        <w:t>(</w:t>
      </w:r>
      <w:r w:rsidRPr="00B06A63">
        <w:rPr>
          <w:rFonts w:ascii="Arial" w:hAnsi="Arial" w:cs="Arial"/>
          <w:b/>
          <w:bCs/>
        </w:rPr>
        <w:t>i) compan</w:t>
      </w:r>
      <w:r w:rsidR="009B3BD4">
        <w:rPr>
          <w:rFonts w:ascii="Arial" w:hAnsi="Arial" w:cs="Arial"/>
          <w:b/>
          <w:bCs/>
        </w:rPr>
        <w:t>ies</w:t>
      </w:r>
      <w:r w:rsidRPr="00B06A63">
        <w:rPr>
          <w:rFonts w:ascii="Arial" w:hAnsi="Arial" w:cs="Arial"/>
          <w:b/>
          <w:bCs/>
        </w:rPr>
        <w:t xml:space="preserve"> (self-disclosure), </w:t>
      </w:r>
      <w:r w:rsidR="009B3BD4">
        <w:rPr>
          <w:rFonts w:ascii="Arial" w:hAnsi="Arial" w:cs="Arial"/>
          <w:b/>
          <w:bCs/>
        </w:rPr>
        <w:t>(</w:t>
      </w:r>
      <w:r w:rsidRPr="00B06A63">
        <w:rPr>
          <w:rFonts w:ascii="Arial" w:hAnsi="Arial" w:cs="Arial"/>
          <w:b/>
          <w:bCs/>
        </w:rPr>
        <w:t xml:space="preserve">ii) data providers (interpreting data provider by companies, in particular regarding “company commitments”), </w:t>
      </w:r>
      <w:r w:rsidR="00A035F6">
        <w:rPr>
          <w:rFonts w:ascii="Arial" w:hAnsi="Arial" w:cs="Arial"/>
          <w:b/>
          <w:bCs/>
        </w:rPr>
        <w:t xml:space="preserve">and </w:t>
      </w:r>
      <w:r w:rsidR="00D163E7">
        <w:rPr>
          <w:rFonts w:ascii="Arial" w:hAnsi="Arial" w:cs="Arial"/>
          <w:b/>
          <w:bCs/>
        </w:rPr>
        <w:t>(</w:t>
      </w:r>
      <w:r w:rsidRPr="00B06A63">
        <w:rPr>
          <w:rFonts w:ascii="Arial" w:hAnsi="Arial" w:cs="Arial"/>
          <w:b/>
          <w:bCs/>
        </w:rPr>
        <w:t>iii) FMPs (interpreting data provided by company’s and/or data providers)</w:t>
      </w:r>
      <w:r w:rsidR="00A035F6">
        <w:rPr>
          <w:rFonts w:ascii="Arial" w:hAnsi="Arial" w:cs="Arial"/>
          <w:b/>
          <w:bCs/>
        </w:rPr>
        <w:t xml:space="preserve">. As a consequence, </w:t>
      </w:r>
      <w:r w:rsidR="005738FF">
        <w:rPr>
          <w:rFonts w:ascii="Arial" w:hAnsi="Arial" w:cs="Arial"/>
          <w:b/>
          <w:bCs/>
        </w:rPr>
        <w:t xml:space="preserve">the </w:t>
      </w:r>
      <w:r w:rsidRPr="00B06A63">
        <w:rPr>
          <w:rFonts w:ascii="Arial" w:hAnsi="Arial" w:cs="Arial"/>
          <w:b/>
          <w:bCs/>
        </w:rPr>
        <w:t>consistent application</w:t>
      </w:r>
      <w:r w:rsidR="00A035F6">
        <w:rPr>
          <w:rFonts w:ascii="Arial" w:hAnsi="Arial" w:cs="Arial"/>
          <w:b/>
          <w:bCs/>
        </w:rPr>
        <w:t xml:space="preserve"> and </w:t>
      </w:r>
      <w:r w:rsidRPr="00B06A63">
        <w:rPr>
          <w:rFonts w:ascii="Arial" w:hAnsi="Arial" w:cs="Arial"/>
          <w:b/>
          <w:bCs/>
        </w:rPr>
        <w:t xml:space="preserve">reporting on these </w:t>
      </w:r>
      <w:r w:rsidR="00A035F6">
        <w:rPr>
          <w:rFonts w:ascii="Arial" w:hAnsi="Arial" w:cs="Arial"/>
          <w:b/>
          <w:bCs/>
        </w:rPr>
        <w:t xml:space="preserve">indicators </w:t>
      </w:r>
      <w:r w:rsidR="00A035F6" w:rsidRPr="00B06A63">
        <w:rPr>
          <w:rFonts w:ascii="Arial" w:hAnsi="Arial" w:cs="Arial"/>
          <w:b/>
          <w:bCs/>
        </w:rPr>
        <w:t xml:space="preserve">across the industry </w:t>
      </w:r>
      <w:r w:rsidRPr="00B06A63">
        <w:rPr>
          <w:rFonts w:ascii="Arial" w:hAnsi="Arial" w:cs="Arial"/>
          <w:b/>
          <w:bCs/>
        </w:rPr>
        <w:t>cannot be guarantueed</w:t>
      </w:r>
      <w:r w:rsidR="00A035F6">
        <w:rPr>
          <w:rFonts w:ascii="Arial" w:hAnsi="Arial" w:cs="Arial"/>
          <w:b/>
          <w:bCs/>
        </w:rPr>
        <w:t>;</w:t>
      </w:r>
    </w:p>
    <w:p w14:paraId="2FF56595" w14:textId="16F6CE43" w:rsidR="009C41BB" w:rsidRPr="00B06A63" w:rsidRDefault="00610BAB" w:rsidP="00B06A63">
      <w:pPr>
        <w:pStyle w:val="ListParagraph"/>
        <w:numPr>
          <w:ilvl w:val="0"/>
          <w:numId w:val="44"/>
        </w:numPr>
        <w:spacing w:after="0" w:line="310" w:lineRule="auto"/>
        <w:rPr>
          <w:rFonts w:ascii="Arial" w:hAnsi="Arial" w:cs="Arial"/>
        </w:rPr>
      </w:pPr>
      <w:r w:rsidRPr="00B06A63">
        <w:rPr>
          <w:rFonts w:ascii="Arial" w:hAnsi="Arial" w:cs="Arial"/>
          <w:b/>
          <w:bCs/>
        </w:rPr>
        <w:t xml:space="preserve">We observe severe </w:t>
      </w:r>
      <w:r w:rsidR="005738FF">
        <w:rPr>
          <w:rFonts w:ascii="Arial" w:hAnsi="Arial" w:cs="Arial"/>
          <w:b/>
          <w:bCs/>
        </w:rPr>
        <w:t>challenge</w:t>
      </w:r>
      <w:r w:rsidR="009614EC">
        <w:rPr>
          <w:rFonts w:ascii="Arial" w:hAnsi="Arial" w:cs="Arial"/>
          <w:b/>
          <w:bCs/>
        </w:rPr>
        <w:t xml:space="preserve">s in respect of </w:t>
      </w:r>
      <w:r w:rsidRPr="00B06A63">
        <w:rPr>
          <w:rFonts w:ascii="Arial" w:hAnsi="Arial" w:cs="Arial"/>
          <w:b/>
          <w:bCs/>
        </w:rPr>
        <w:t xml:space="preserve">data availability and data quality </w:t>
      </w:r>
      <w:r w:rsidR="009614EC">
        <w:rPr>
          <w:rFonts w:ascii="Arial" w:hAnsi="Arial" w:cs="Arial"/>
          <w:b/>
          <w:bCs/>
        </w:rPr>
        <w:t xml:space="preserve">for </w:t>
      </w:r>
      <w:r w:rsidRPr="00B06A63">
        <w:rPr>
          <w:rFonts w:ascii="Arial" w:hAnsi="Arial" w:cs="Arial"/>
          <w:b/>
          <w:bCs/>
        </w:rPr>
        <w:t xml:space="preserve">PAI indicator 12, </w:t>
      </w:r>
      <w:r w:rsidR="009614EC">
        <w:rPr>
          <w:rFonts w:ascii="Arial" w:hAnsi="Arial" w:cs="Arial"/>
          <w:b/>
          <w:bCs/>
        </w:rPr>
        <w:t xml:space="preserve">as companies do not </w:t>
      </w:r>
      <w:r w:rsidR="002A7252">
        <w:rPr>
          <w:rFonts w:ascii="Arial" w:hAnsi="Arial" w:cs="Arial"/>
          <w:b/>
          <w:bCs/>
        </w:rPr>
        <w:t xml:space="preserve">– or not consistently – report on </w:t>
      </w:r>
      <w:r w:rsidRPr="00B06A63">
        <w:rPr>
          <w:rFonts w:ascii="Arial" w:hAnsi="Arial" w:cs="Arial"/>
          <w:b/>
          <w:bCs/>
        </w:rPr>
        <w:t>such indicators</w:t>
      </w:r>
      <w:r w:rsidR="002A7252">
        <w:rPr>
          <w:rFonts w:ascii="Arial" w:hAnsi="Arial" w:cs="Arial"/>
          <w:b/>
          <w:bCs/>
        </w:rPr>
        <w:t xml:space="preserve">. This is compounded by </w:t>
      </w:r>
      <w:r w:rsidRPr="00B06A63">
        <w:rPr>
          <w:rFonts w:ascii="Arial" w:hAnsi="Arial" w:cs="Arial"/>
          <w:b/>
          <w:bCs/>
        </w:rPr>
        <w:t>a lack of standardization of the reported metric, e.g. adjusted vs. unadjusted pay gap, considering only base salary or full compensation, reporting on only a specific branch of the company</w:t>
      </w:r>
      <w:r w:rsidR="00585FDA">
        <w:rPr>
          <w:rFonts w:ascii="Arial" w:hAnsi="Arial" w:cs="Arial"/>
          <w:b/>
          <w:bCs/>
        </w:rPr>
        <w:t>;</w:t>
      </w:r>
    </w:p>
    <w:p w14:paraId="0738F46C" w14:textId="77777777" w:rsidR="00D82B77" w:rsidRPr="00D82B77" w:rsidRDefault="00EB1BE9">
      <w:pPr>
        <w:pStyle w:val="ListParagraph"/>
        <w:numPr>
          <w:ilvl w:val="0"/>
          <w:numId w:val="44"/>
        </w:numPr>
        <w:spacing w:after="0" w:line="310" w:lineRule="auto"/>
        <w:rPr>
          <w:rFonts w:ascii="Arial" w:hAnsi="Arial" w:cs="Arial"/>
        </w:rPr>
      </w:pPr>
      <w:r w:rsidRPr="00D40AFA">
        <w:rPr>
          <w:rFonts w:ascii="Arial" w:hAnsi="Arial" w:cs="Arial"/>
          <w:b/>
          <w:bCs/>
        </w:rPr>
        <w:t>Ideally</w:t>
      </w:r>
      <w:r w:rsidR="00DB4117">
        <w:rPr>
          <w:rFonts w:ascii="Arial" w:hAnsi="Arial" w:cs="Arial"/>
          <w:b/>
          <w:bCs/>
        </w:rPr>
        <w:t>,</w:t>
      </w:r>
      <w:r w:rsidRPr="00D40AFA">
        <w:rPr>
          <w:rFonts w:ascii="Arial" w:hAnsi="Arial" w:cs="Arial"/>
          <w:b/>
          <w:bCs/>
        </w:rPr>
        <w:t xml:space="preserve"> PAI indicator </w:t>
      </w:r>
      <w:r w:rsidR="00DB4117">
        <w:rPr>
          <w:rFonts w:ascii="Arial" w:hAnsi="Arial" w:cs="Arial"/>
          <w:b/>
          <w:bCs/>
        </w:rPr>
        <w:t xml:space="preserve">should </w:t>
      </w:r>
      <w:r w:rsidRPr="00D40AFA">
        <w:rPr>
          <w:rFonts w:ascii="Arial" w:hAnsi="Arial" w:cs="Arial"/>
          <w:b/>
          <w:bCs/>
        </w:rPr>
        <w:t>measure</w:t>
      </w:r>
      <w:r w:rsidR="00A2097A" w:rsidRPr="00D40AFA">
        <w:rPr>
          <w:rFonts w:ascii="Arial" w:hAnsi="Arial" w:cs="Arial"/>
          <w:b/>
          <w:bCs/>
        </w:rPr>
        <w:t xml:space="preserve"> really harmful activities to </w:t>
      </w:r>
      <w:r w:rsidR="00DB4117">
        <w:rPr>
          <w:rFonts w:ascii="Arial" w:hAnsi="Arial" w:cs="Arial"/>
          <w:b/>
          <w:bCs/>
        </w:rPr>
        <w:t xml:space="preserve">allow such indicators to be </w:t>
      </w:r>
      <w:r w:rsidR="00FF3FB6">
        <w:rPr>
          <w:rFonts w:ascii="Arial" w:hAnsi="Arial" w:cs="Arial"/>
          <w:b/>
          <w:bCs/>
        </w:rPr>
        <w:t xml:space="preserve">as </w:t>
      </w:r>
      <w:r w:rsidR="000E4304" w:rsidRPr="00D40AFA">
        <w:rPr>
          <w:rFonts w:ascii="Arial" w:hAnsi="Arial" w:cs="Arial"/>
          <w:b/>
          <w:bCs/>
        </w:rPr>
        <w:t>relevant as possible</w:t>
      </w:r>
      <w:r w:rsidR="00FF3FB6">
        <w:rPr>
          <w:rFonts w:ascii="Arial" w:hAnsi="Arial" w:cs="Arial"/>
          <w:b/>
          <w:bCs/>
        </w:rPr>
        <w:t xml:space="preserve"> for steering purposes</w:t>
      </w:r>
      <w:r w:rsidR="000E4304" w:rsidRPr="00D40AFA">
        <w:rPr>
          <w:rFonts w:ascii="Arial" w:hAnsi="Arial" w:cs="Arial"/>
          <w:b/>
          <w:bCs/>
        </w:rPr>
        <w:t xml:space="preserve">. </w:t>
      </w:r>
      <w:r w:rsidR="00FF3FB6">
        <w:rPr>
          <w:rFonts w:ascii="Arial" w:hAnsi="Arial" w:cs="Arial"/>
          <w:b/>
          <w:bCs/>
        </w:rPr>
        <w:t>An e</w:t>
      </w:r>
      <w:r w:rsidR="000E4304" w:rsidRPr="00D40AFA">
        <w:rPr>
          <w:rFonts w:ascii="Arial" w:hAnsi="Arial" w:cs="Arial"/>
          <w:b/>
          <w:bCs/>
        </w:rPr>
        <w:t>xample</w:t>
      </w:r>
      <w:r w:rsidR="00FF3FB6">
        <w:rPr>
          <w:rFonts w:ascii="Arial" w:hAnsi="Arial" w:cs="Arial"/>
          <w:b/>
          <w:bCs/>
        </w:rPr>
        <w:t xml:space="preserve"> of where such distinction is not sufficiently made is </w:t>
      </w:r>
      <w:r w:rsidR="000E4304" w:rsidRPr="00D40AFA">
        <w:rPr>
          <w:rFonts w:ascii="Arial" w:hAnsi="Arial" w:cs="Arial"/>
          <w:b/>
          <w:bCs/>
        </w:rPr>
        <w:t>the current energy consumption ratio</w:t>
      </w:r>
      <w:r w:rsidR="007B19B2" w:rsidRPr="00D40AFA">
        <w:rPr>
          <w:rFonts w:ascii="Arial" w:hAnsi="Arial" w:cs="Arial"/>
          <w:b/>
          <w:bCs/>
        </w:rPr>
        <w:t xml:space="preserve"> (PAI 6)</w:t>
      </w:r>
      <w:r w:rsidR="00BC4C93" w:rsidRPr="00D40AFA">
        <w:rPr>
          <w:rFonts w:ascii="Arial" w:hAnsi="Arial" w:cs="Arial"/>
          <w:b/>
          <w:bCs/>
        </w:rPr>
        <w:t xml:space="preserve">, </w:t>
      </w:r>
      <w:r w:rsidR="00FF3FB6">
        <w:rPr>
          <w:rFonts w:ascii="Arial" w:hAnsi="Arial" w:cs="Arial"/>
          <w:b/>
          <w:bCs/>
        </w:rPr>
        <w:t xml:space="preserve">for which </w:t>
      </w:r>
      <w:r w:rsidR="00BC4C93" w:rsidRPr="00D40AFA">
        <w:rPr>
          <w:rFonts w:ascii="Arial" w:hAnsi="Arial" w:cs="Arial"/>
          <w:b/>
          <w:bCs/>
        </w:rPr>
        <w:t xml:space="preserve">all energy sources </w:t>
      </w:r>
      <w:r w:rsidR="005C6F25">
        <w:rPr>
          <w:rFonts w:ascii="Arial" w:hAnsi="Arial" w:cs="Arial"/>
          <w:b/>
          <w:bCs/>
        </w:rPr>
        <w:t xml:space="preserve">receive the same </w:t>
      </w:r>
      <w:r w:rsidR="00BC4C93" w:rsidRPr="00D40AFA">
        <w:rPr>
          <w:rFonts w:ascii="Arial" w:hAnsi="Arial" w:cs="Arial"/>
          <w:b/>
          <w:bCs/>
        </w:rPr>
        <w:t>treat</w:t>
      </w:r>
      <w:r w:rsidR="005C6F25">
        <w:rPr>
          <w:rFonts w:ascii="Arial" w:hAnsi="Arial" w:cs="Arial"/>
          <w:b/>
          <w:bCs/>
        </w:rPr>
        <w:t>ment</w:t>
      </w:r>
      <w:r w:rsidR="00BC4C93" w:rsidRPr="00D40AFA">
        <w:rPr>
          <w:rFonts w:ascii="Arial" w:hAnsi="Arial" w:cs="Arial"/>
          <w:b/>
          <w:bCs/>
        </w:rPr>
        <w:t xml:space="preserve">. </w:t>
      </w:r>
      <w:r w:rsidR="005C6F25">
        <w:rPr>
          <w:rFonts w:ascii="Arial" w:hAnsi="Arial" w:cs="Arial"/>
          <w:b/>
          <w:bCs/>
        </w:rPr>
        <w:t xml:space="preserve">In </w:t>
      </w:r>
      <w:r w:rsidR="00BC4C93" w:rsidRPr="00D40AFA">
        <w:rPr>
          <w:rFonts w:ascii="Arial" w:hAnsi="Arial" w:cs="Arial"/>
          <w:b/>
          <w:bCs/>
        </w:rPr>
        <w:t xml:space="preserve">our </w:t>
      </w:r>
      <w:r w:rsidR="005C6F25">
        <w:rPr>
          <w:rFonts w:ascii="Arial" w:hAnsi="Arial" w:cs="Arial"/>
          <w:b/>
          <w:bCs/>
        </w:rPr>
        <w:t xml:space="preserve">view, </w:t>
      </w:r>
      <w:r w:rsidR="00AC48DB" w:rsidRPr="00D40AFA">
        <w:rPr>
          <w:rFonts w:ascii="Arial" w:hAnsi="Arial" w:cs="Arial"/>
          <w:b/>
          <w:bCs/>
        </w:rPr>
        <w:t>renewable energy should</w:t>
      </w:r>
      <w:r w:rsidR="00205942" w:rsidRPr="00D40AFA">
        <w:rPr>
          <w:rFonts w:ascii="Arial" w:hAnsi="Arial" w:cs="Arial"/>
          <w:b/>
          <w:bCs/>
        </w:rPr>
        <w:t xml:space="preserve"> not</w:t>
      </w:r>
      <w:r w:rsidR="00AC48DB" w:rsidRPr="00D40AFA">
        <w:rPr>
          <w:rFonts w:ascii="Arial" w:hAnsi="Arial" w:cs="Arial"/>
          <w:b/>
          <w:bCs/>
        </w:rPr>
        <w:t xml:space="preserve"> be part of this calculation</w:t>
      </w:r>
      <w:r w:rsidR="005C6F25">
        <w:rPr>
          <w:rFonts w:ascii="Arial" w:hAnsi="Arial" w:cs="Arial"/>
          <w:b/>
          <w:bCs/>
        </w:rPr>
        <w:t>, as its consumpt</w:t>
      </w:r>
      <w:r w:rsidR="00AE4930">
        <w:rPr>
          <w:rFonts w:ascii="Arial" w:hAnsi="Arial" w:cs="Arial"/>
          <w:b/>
          <w:bCs/>
        </w:rPr>
        <w:t xml:space="preserve">ion does not have the same harmful consequences as the consumption of other sources of energy. </w:t>
      </w:r>
    </w:p>
    <w:p w14:paraId="36D4BF7E" w14:textId="3BB709D5" w:rsidR="00EB1BE9" w:rsidRPr="00D40AFA" w:rsidRDefault="00205942" w:rsidP="00D959D7">
      <w:pPr>
        <w:pStyle w:val="ListParagraph"/>
        <w:numPr>
          <w:ilvl w:val="0"/>
          <w:numId w:val="44"/>
        </w:numPr>
        <w:spacing w:after="0" w:line="310" w:lineRule="auto"/>
        <w:rPr>
          <w:rFonts w:ascii="Arial" w:hAnsi="Arial" w:cs="Arial"/>
        </w:rPr>
      </w:pPr>
      <w:r w:rsidRPr="00D40AFA">
        <w:rPr>
          <w:rFonts w:ascii="Arial" w:hAnsi="Arial" w:cs="Arial"/>
          <w:b/>
          <w:bCs/>
        </w:rPr>
        <w:t>Another example is</w:t>
      </w:r>
      <w:r w:rsidR="00964C1A" w:rsidRPr="00D40AFA">
        <w:rPr>
          <w:rFonts w:ascii="Arial" w:hAnsi="Arial" w:cs="Arial"/>
          <w:b/>
          <w:bCs/>
        </w:rPr>
        <w:t xml:space="preserve"> the water intensity ratio (</w:t>
      </w:r>
      <w:r w:rsidRPr="00D40AFA">
        <w:rPr>
          <w:rFonts w:ascii="Arial" w:hAnsi="Arial" w:cs="Arial"/>
          <w:b/>
          <w:bCs/>
        </w:rPr>
        <w:t>PAI 8</w:t>
      </w:r>
      <w:r w:rsidR="00964C1A" w:rsidRPr="00D40AFA">
        <w:rPr>
          <w:rFonts w:ascii="Arial" w:hAnsi="Arial" w:cs="Arial"/>
          <w:b/>
          <w:bCs/>
        </w:rPr>
        <w:t>)</w:t>
      </w:r>
      <w:r w:rsidR="00AE4930">
        <w:rPr>
          <w:rFonts w:ascii="Arial" w:hAnsi="Arial" w:cs="Arial"/>
          <w:b/>
          <w:bCs/>
        </w:rPr>
        <w:t>,</w:t>
      </w:r>
      <w:r w:rsidR="00964C1A" w:rsidRPr="00D40AFA">
        <w:rPr>
          <w:rFonts w:ascii="Arial" w:hAnsi="Arial" w:cs="Arial"/>
          <w:b/>
          <w:bCs/>
        </w:rPr>
        <w:t xml:space="preserve"> </w:t>
      </w:r>
      <w:r w:rsidR="00AE4930">
        <w:rPr>
          <w:rFonts w:ascii="Arial" w:hAnsi="Arial" w:cs="Arial"/>
          <w:b/>
          <w:bCs/>
        </w:rPr>
        <w:t xml:space="preserve">which does not </w:t>
      </w:r>
      <w:r w:rsidR="00964C1A" w:rsidRPr="00D40AFA">
        <w:rPr>
          <w:rFonts w:ascii="Arial" w:hAnsi="Arial" w:cs="Arial"/>
          <w:b/>
          <w:bCs/>
        </w:rPr>
        <w:t>differentiat</w:t>
      </w:r>
      <w:r w:rsidR="00AE4930">
        <w:rPr>
          <w:rFonts w:ascii="Arial" w:hAnsi="Arial" w:cs="Arial"/>
          <w:b/>
          <w:bCs/>
        </w:rPr>
        <w:t>e</w:t>
      </w:r>
      <w:r w:rsidR="00964C1A" w:rsidRPr="00D40AFA">
        <w:rPr>
          <w:rFonts w:ascii="Arial" w:hAnsi="Arial" w:cs="Arial"/>
          <w:b/>
          <w:bCs/>
        </w:rPr>
        <w:t xml:space="preserve"> </w:t>
      </w:r>
      <w:r w:rsidR="00AE4930">
        <w:rPr>
          <w:rFonts w:ascii="Arial" w:hAnsi="Arial" w:cs="Arial"/>
          <w:b/>
          <w:bCs/>
        </w:rPr>
        <w:t xml:space="preserve">between the </w:t>
      </w:r>
      <w:r w:rsidR="00964C1A" w:rsidRPr="00D40AFA">
        <w:rPr>
          <w:rFonts w:ascii="Arial" w:hAnsi="Arial" w:cs="Arial"/>
          <w:b/>
          <w:bCs/>
        </w:rPr>
        <w:t xml:space="preserve">use of fresh vs. saltwater. </w:t>
      </w:r>
      <w:r w:rsidR="00FF1BA1" w:rsidRPr="00D40AFA">
        <w:rPr>
          <w:rFonts w:ascii="Arial" w:hAnsi="Arial" w:cs="Arial"/>
          <w:b/>
          <w:bCs/>
        </w:rPr>
        <w:t>It is understandable why we should be limiting freshwater usage</w:t>
      </w:r>
      <w:r w:rsidR="002F60CF">
        <w:rPr>
          <w:rFonts w:ascii="Arial" w:hAnsi="Arial" w:cs="Arial"/>
          <w:b/>
          <w:bCs/>
        </w:rPr>
        <w:t xml:space="preserve">, as </w:t>
      </w:r>
      <w:r w:rsidR="00FF1BA1" w:rsidRPr="00D40AFA">
        <w:rPr>
          <w:rFonts w:ascii="Arial" w:hAnsi="Arial" w:cs="Arial"/>
          <w:b/>
          <w:bCs/>
        </w:rPr>
        <w:t xml:space="preserve">it is an increasingly scarce </w:t>
      </w:r>
      <w:r w:rsidR="002F60CF">
        <w:rPr>
          <w:rFonts w:ascii="Arial" w:hAnsi="Arial" w:cs="Arial"/>
          <w:b/>
          <w:bCs/>
        </w:rPr>
        <w:t xml:space="preserve">and valuable </w:t>
      </w:r>
      <w:r w:rsidR="00FF1BA1" w:rsidRPr="00D40AFA">
        <w:rPr>
          <w:rFonts w:ascii="Arial" w:hAnsi="Arial" w:cs="Arial"/>
          <w:b/>
          <w:bCs/>
        </w:rPr>
        <w:t xml:space="preserve">resource, but saltwater is not, and we should not consider </w:t>
      </w:r>
      <w:r w:rsidR="002F60CF">
        <w:rPr>
          <w:rFonts w:ascii="Arial" w:hAnsi="Arial" w:cs="Arial"/>
          <w:b/>
          <w:bCs/>
        </w:rPr>
        <w:t xml:space="preserve">the </w:t>
      </w:r>
      <w:r w:rsidR="00FF1BA1" w:rsidRPr="00D40AFA">
        <w:rPr>
          <w:rFonts w:ascii="Arial" w:hAnsi="Arial" w:cs="Arial"/>
          <w:b/>
          <w:bCs/>
        </w:rPr>
        <w:t>use of these water sources to be equal</w:t>
      </w:r>
      <w:r w:rsidR="002F60CF">
        <w:rPr>
          <w:rFonts w:ascii="Arial" w:hAnsi="Arial" w:cs="Arial"/>
          <w:b/>
          <w:bCs/>
        </w:rPr>
        <w:t>ly harmful</w:t>
      </w:r>
      <w:r w:rsidR="00FF1BA1" w:rsidRPr="00D40AFA">
        <w:rPr>
          <w:rFonts w:ascii="Arial" w:hAnsi="Arial" w:cs="Arial"/>
          <w:b/>
          <w:bCs/>
        </w:rPr>
        <w:t xml:space="preserve">. The use of water is needed for many processes (especially in manufacturing), and we should support companies </w:t>
      </w:r>
      <w:r w:rsidR="00DB00E5">
        <w:rPr>
          <w:rFonts w:ascii="Arial" w:hAnsi="Arial" w:cs="Arial"/>
          <w:b/>
          <w:bCs/>
        </w:rPr>
        <w:t xml:space="preserve">to </w:t>
      </w:r>
      <w:r w:rsidR="00FF1BA1" w:rsidRPr="00D40AFA">
        <w:rPr>
          <w:rFonts w:ascii="Arial" w:hAnsi="Arial" w:cs="Arial"/>
          <w:b/>
          <w:bCs/>
        </w:rPr>
        <w:t xml:space="preserve">transition from freshwater to saltwater </w:t>
      </w:r>
      <w:r w:rsidR="00DB00E5">
        <w:rPr>
          <w:rFonts w:ascii="Arial" w:hAnsi="Arial" w:cs="Arial"/>
          <w:b/>
          <w:bCs/>
        </w:rPr>
        <w:t xml:space="preserve">based processes </w:t>
      </w:r>
      <w:r w:rsidR="00FF1BA1" w:rsidRPr="00D40AFA">
        <w:rPr>
          <w:rFonts w:ascii="Arial" w:hAnsi="Arial" w:cs="Arial"/>
          <w:b/>
          <w:bCs/>
        </w:rPr>
        <w:t xml:space="preserve">by removing saltwater usage from the PAI mT calculation – </w:t>
      </w:r>
      <w:r w:rsidR="0067548A">
        <w:rPr>
          <w:rFonts w:ascii="Arial" w:hAnsi="Arial" w:cs="Arial"/>
          <w:b/>
          <w:bCs/>
        </w:rPr>
        <w:t xml:space="preserve">based on the </w:t>
      </w:r>
      <w:r w:rsidR="00FF1BA1" w:rsidRPr="00D40AFA">
        <w:rPr>
          <w:rFonts w:ascii="Arial" w:hAnsi="Arial" w:cs="Arial"/>
          <w:b/>
          <w:bCs/>
        </w:rPr>
        <w:t xml:space="preserve">understanding that saltwater is not a finite resource and is necessary in many </w:t>
      </w:r>
      <w:r w:rsidR="0036595E">
        <w:rPr>
          <w:rFonts w:ascii="Arial" w:hAnsi="Arial" w:cs="Arial"/>
          <w:b/>
          <w:bCs/>
        </w:rPr>
        <w:t>industrial processes</w:t>
      </w:r>
      <w:r w:rsidR="00D40AFA">
        <w:rPr>
          <w:rFonts w:ascii="Arial" w:hAnsi="Arial" w:cs="Arial"/>
          <w:b/>
          <w:bCs/>
        </w:rPr>
        <w:t>.</w:t>
      </w:r>
    </w:p>
    <w:permEnd w:id="1140268191"/>
    <w:p w14:paraId="7446D4C6"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&lt;ESMA_QUESTION_SFDR_2&gt;</w:t>
      </w:r>
    </w:p>
    <w:p w14:paraId="5C5DB35A" w14:textId="77777777" w:rsidR="009C41BB" w:rsidRPr="00B06A63" w:rsidRDefault="009C41BB" w:rsidP="00B06A63">
      <w:pPr>
        <w:spacing w:after="0" w:line="310" w:lineRule="auto"/>
        <w:rPr>
          <w:rFonts w:ascii="Arial" w:hAnsi="Arial" w:cs="Arial"/>
        </w:rPr>
      </w:pPr>
    </w:p>
    <w:p w14:paraId="11B6749E" w14:textId="77777777" w:rsidR="009C41BB" w:rsidRPr="00085267" w:rsidRDefault="009C41BB" w:rsidP="00443BAC">
      <w:pPr>
        <w:pStyle w:val="Questionstyle"/>
        <w:numPr>
          <w:ilvl w:val="0"/>
          <w:numId w:val="42"/>
        </w:numPr>
      </w:pPr>
      <w:bookmarkStart w:id="2" w:name="_Hlk131609830"/>
      <w:r w:rsidRPr="00085267">
        <w:t>: Do you agree with the newly proposed opt-in social indicators in Annex I, Table III (excessive use of non-guaranteed-hour employees in investee companies, excessive use of temporary contract employees in investee companies, excessive use of non-employee workers in investee companies, insufficient employment of persons with disabilities in the workforce, lack of grievance/complaints handling mechanism for stakeholders materially affected by the operations of investee companies, lack of grievance/complaints handling mechanism for consumers/ end-users of the investee companies)?</w:t>
      </w:r>
    </w:p>
    <w:bookmarkEnd w:id="2"/>
    <w:p w14:paraId="7ABD4172" w14:textId="77777777" w:rsidR="00D40AFA" w:rsidRPr="00085267" w:rsidRDefault="00D40AFA" w:rsidP="00B06A63">
      <w:pPr>
        <w:spacing w:after="0" w:line="310" w:lineRule="auto"/>
        <w:rPr>
          <w:rFonts w:ascii="Arial" w:hAnsi="Arial" w:cs="Arial"/>
          <w:bCs/>
        </w:rPr>
      </w:pPr>
    </w:p>
    <w:p w14:paraId="1FA47A9C" w14:textId="09C8E31B" w:rsidR="009C41BB" w:rsidRPr="00085267" w:rsidRDefault="009C41BB" w:rsidP="00B06A63">
      <w:pPr>
        <w:spacing w:after="0" w:line="310" w:lineRule="auto"/>
        <w:rPr>
          <w:rFonts w:ascii="Arial" w:hAnsi="Arial" w:cs="Arial"/>
          <w:bCs/>
        </w:rPr>
      </w:pPr>
      <w:r w:rsidRPr="00085267">
        <w:rPr>
          <w:rFonts w:ascii="Arial" w:hAnsi="Arial" w:cs="Arial"/>
          <w:bCs/>
        </w:rPr>
        <w:lastRenderedPageBreak/>
        <w:t>&lt;ESMA_QUESTION_SFDR_3&gt;</w:t>
      </w:r>
    </w:p>
    <w:p w14:paraId="040088C5" w14:textId="31CF21EF" w:rsidR="009C41BB" w:rsidRPr="00085267" w:rsidRDefault="00EF0425" w:rsidP="00B06A63">
      <w:pPr>
        <w:spacing w:after="0" w:line="310" w:lineRule="auto"/>
        <w:rPr>
          <w:rFonts w:ascii="Arial" w:hAnsi="Arial" w:cs="Arial"/>
          <w:bCs/>
        </w:rPr>
      </w:pPr>
      <w:permStart w:id="1930569352" w:edGrp="everyone"/>
      <w:r w:rsidRPr="00085267">
        <w:rPr>
          <w:rFonts w:ascii="Arial" w:hAnsi="Arial" w:cs="Arial"/>
          <w:bCs/>
        </w:rPr>
        <w:t>TYPE YOUR TEXT HERE</w:t>
      </w:r>
    </w:p>
    <w:permEnd w:id="1930569352"/>
    <w:p w14:paraId="238B95BB" w14:textId="77777777" w:rsidR="009C41BB" w:rsidRPr="00085267" w:rsidRDefault="009C41BB" w:rsidP="00B06A63">
      <w:pPr>
        <w:spacing w:after="0" w:line="310" w:lineRule="auto"/>
        <w:rPr>
          <w:rFonts w:ascii="Arial" w:hAnsi="Arial" w:cs="Arial"/>
          <w:bCs/>
        </w:rPr>
      </w:pPr>
      <w:r w:rsidRPr="00085267">
        <w:rPr>
          <w:rFonts w:ascii="Arial" w:hAnsi="Arial" w:cs="Arial"/>
          <w:bCs/>
        </w:rPr>
        <w:t>&lt;ESMA_QUESTION_SFDR_3&gt;</w:t>
      </w:r>
    </w:p>
    <w:p w14:paraId="3CFBE832" w14:textId="77777777" w:rsidR="009C41BB" w:rsidRPr="00085267" w:rsidRDefault="009C41BB" w:rsidP="00B06A63">
      <w:pPr>
        <w:spacing w:after="0" w:line="310" w:lineRule="auto"/>
        <w:rPr>
          <w:rFonts w:ascii="Arial" w:hAnsi="Arial" w:cs="Arial"/>
          <w:bCs/>
        </w:rPr>
      </w:pPr>
    </w:p>
    <w:p w14:paraId="2707A806" w14:textId="77777777" w:rsidR="009C41BB" w:rsidRPr="00085267" w:rsidRDefault="009C41BB" w:rsidP="00443BAC">
      <w:pPr>
        <w:pStyle w:val="Questionstyle"/>
        <w:numPr>
          <w:ilvl w:val="0"/>
          <w:numId w:val="42"/>
        </w:numPr>
      </w:pPr>
      <w:bookmarkStart w:id="3" w:name="_Hlk131609831"/>
      <w:r w:rsidRPr="00085267">
        <w:t>: Would you recommend any other social indicator or adjust any of the ones proposed?</w:t>
      </w:r>
    </w:p>
    <w:bookmarkEnd w:id="3"/>
    <w:p w14:paraId="01EAB2FA" w14:textId="77777777" w:rsidR="00D40AFA" w:rsidRPr="00085267" w:rsidRDefault="00D40AFA" w:rsidP="00B06A63">
      <w:pPr>
        <w:spacing w:after="0" w:line="310" w:lineRule="auto"/>
        <w:rPr>
          <w:rFonts w:ascii="Arial" w:hAnsi="Arial" w:cs="Arial"/>
          <w:bCs/>
        </w:rPr>
      </w:pPr>
    </w:p>
    <w:p w14:paraId="6BC5AA32" w14:textId="4984ACEC" w:rsidR="009C41BB" w:rsidRPr="00085267" w:rsidRDefault="009C41BB" w:rsidP="00B06A63">
      <w:pPr>
        <w:spacing w:after="0" w:line="310" w:lineRule="auto"/>
        <w:rPr>
          <w:rFonts w:ascii="Arial" w:hAnsi="Arial" w:cs="Arial"/>
          <w:bCs/>
        </w:rPr>
      </w:pPr>
      <w:r w:rsidRPr="00085267">
        <w:rPr>
          <w:rFonts w:ascii="Arial" w:hAnsi="Arial" w:cs="Arial"/>
          <w:bCs/>
        </w:rPr>
        <w:t>&lt;ESMA_QUESTION_SFDR_4&gt;</w:t>
      </w:r>
    </w:p>
    <w:p w14:paraId="191F2CF6" w14:textId="76133B81" w:rsidR="009C41BB" w:rsidRPr="00085267" w:rsidRDefault="009C41BB" w:rsidP="00B06A63">
      <w:pPr>
        <w:spacing w:after="0" w:line="310" w:lineRule="auto"/>
        <w:rPr>
          <w:rFonts w:ascii="Arial" w:hAnsi="Arial" w:cs="Arial"/>
          <w:bCs/>
        </w:rPr>
      </w:pPr>
      <w:bookmarkStart w:id="4" w:name="_Hlk139008511"/>
      <w:permStart w:id="2056993415" w:edGrp="everyone"/>
      <w:r w:rsidRPr="00085267">
        <w:rPr>
          <w:rFonts w:ascii="Arial" w:hAnsi="Arial" w:cs="Arial"/>
          <w:bCs/>
        </w:rPr>
        <w:t>TYPE YOUR TEXT HERE</w:t>
      </w:r>
      <w:bookmarkEnd w:id="4"/>
    </w:p>
    <w:permEnd w:id="2056993415"/>
    <w:p w14:paraId="5C0CA950" w14:textId="77777777" w:rsidR="009C41BB" w:rsidRPr="00085267" w:rsidRDefault="009C41BB" w:rsidP="00B06A63">
      <w:pPr>
        <w:spacing w:after="0" w:line="310" w:lineRule="auto"/>
        <w:rPr>
          <w:rFonts w:ascii="Arial" w:hAnsi="Arial" w:cs="Arial"/>
          <w:bCs/>
        </w:rPr>
      </w:pPr>
      <w:r w:rsidRPr="00085267">
        <w:rPr>
          <w:rFonts w:ascii="Arial" w:hAnsi="Arial" w:cs="Arial"/>
          <w:bCs/>
        </w:rPr>
        <w:t>&lt;ESMA_QUESTION_SFDR_4&gt;</w:t>
      </w:r>
    </w:p>
    <w:p w14:paraId="6CC85AFF" w14:textId="77777777" w:rsidR="009C41BB" w:rsidRPr="00085267" w:rsidRDefault="009C41BB" w:rsidP="00B06A63">
      <w:pPr>
        <w:spacing w:after="0" w:line="310" w:lineRule="auto"/>
        <w:rPr>
          <w:rFonts w:ascii="Arial" w:hAnsi="Arial" w:cs="Arial"/>
          <w:bCs/>
        </w:rPr>
      </w:pPr>
    </w:p>
    <w:p w14:paraId="5D57C8EB" w14:textId="77777777" w:rsidR="009C41BB" w:rsidRPr="00085267" w:rsidRDefault="009C41BB" w:rsidP="00443BAC">
      <w:pPr>
        <w:pStyle w:val="Questionstyle"/>
        <w:numPr>
          <w:ilvl w:val="0"/>
          <w:numId w:val="42"/>
        </w:numPr>
      </w:pPr>
      <w:bookmarkStart w:id="5" w:name="_Hlk131609833"/>
      <w:r w:rsidRPr="00085267">
        <w:t>: Do you agree with the changes proposed to the existing mandatory and opt-in social indicators in Annex I, Table I and III (i.e. replacing the UN Global Compact Principles with the UN Guiding Principles and ILO Declaration on Fundamental Principles and Rights at Work)? Do you have any additional suggestions for changes to other indicators not considered by the ESAs?</w:t>
      </w:r>
    </w:p>
    <w:bookmarkEnd w:id="5"/>
    <w:p w14:paraId="0528C32C" w14:textId="77777777" w:rsidR="00D40AFA" w:rsidRPr="00085267" w:rsidRDefault="00D40AFA" w:rsidP="00B06A63">
      <w:pPr>
        <w:spacing w:after="0" w:line="310" w:lineRule="auto"/>
        <w:rPr>
          <w:rFonts w:ascii="Arial" w:hAnsi="Arial" w:cs="Arial"/>
          <w:bCs/>
        </w:rPr>
      </w:pPr>
    </w:p>
    <w:p w14:paraId="0BC3C8F3" w14:textId="23E0E11C" w:rsidR="009C41BB" w:rsidRPr="00085267" w:rsidRDefault="009C41BB" w:rsidP="00B06A63">
      <w:pPr>
        <w:spacing w:after="0" w:line="310" w:lineRule="auto"/>
        <w:rPr>
          <w:rFonts w:ascii="Arial" w:hAnsi="Arial" w:cs="Arial"/>
          <w:bCs/>
        </w:rPr>
      </w:pPr>
      <w:r w:rsidRPr="00085267">
        <w:rPr>
          <w:rFonts w:ascii="Arial" w:hAnsi="Arial" w:cs="Arial"/>
          <w:bCs/>
        </w:rPr>
        <w:t>&lt;ESMA_QUESTION_SFDR_5&gt;</w:t>
      </w:r>
    </w:p>
    <w:p w14:paraId="7100C321" w14:textId="77777777" w:rsidR="009C41BB" w:rsidRPr="00085267" w:rsidRDefault="009C41BB" w:rsidP="00B06A63">
      <w:pPr>
        <w:spacing w:after="0" w:line="310" w:lineRule="auto"/>
        <w:rPr>
          <w:rFonts w:ascii="Arial" w:hAnsi="Arial" w:cs="Arial"/>
          <w:bCs/>
        </w:rPr>
      </w:pPr>
      <w:permStart w:id="452221127" w:edGrp="everyone"/>
      <w:r w:rsidRPr="00085267">
        <w:rPr>
          <w:rFonts w:ascii="Arial" w:hAnsi="Arial" w:cs="Arial"/>
          <w:bCs/>
        </w:rPr>
        <w:t>TYPE YOUR TEXT HERE</w:t>
      </w:r>
    </w:p>
    <w:permEnd w:id="452221127"/>
    <w:p w14:paraId="454AB350" w14:textId="77777777" w:rsidR="009C41BB" w:rsidRPr="00085267" w:rsidRDefault="009C41BB" w:rsidP="00B06A63">
      <w:pPr>
        <w:spacing w:after="0" w:line="310" w:lineRule="auto"/>
        <w:rPr>
          <w:rFonts w:ascii="Arial" w:hAnsi="Arial" w:cs="Arial"/>
          <w:bCs/>
        </w:rPr>
      </w:pPr>
      <w:r w:rsidRPr="00085267">
        <w:rPr>
          <w:rFonts w:ascii="Arial" w:hAnsi="Arial" w:cs="Arial"/>
          <w:bCs/>
        </w:rPr>
        <w:t>&lt;ESMA_QUESTION_SFDR_5&gt;</w:t>
      </w:r>
    </w:p>
    <w:p w14:paraId="5DCDD44F" w14:textId="77777777" w:rsidR="009C41BB" w:rsidRPr="00085267" w:rsidRDefault="009C41BB" w:rsidP="00B06A63">
      <w:pPr>
        <w:spacing w:after="0" w:line="310" w:lineRule="auto"/>
        <w:rPr>
          <w:rFonts w:ascii="Arial" w:hAnsi="Arial" w:cs="Arial"/>
          <w:bCs/>
        </w:rPr>
      </w:pPr>
    </w:p>
    <w:p w14:paraId="3C56C925" w14:textId="77777777" w:rsidR="009C41BB" w:rsidRPr="00085267" w:rsidRDefault="009C41BB" w:rsidP="00443BAC">
      <w:pPr>
        <w:pStyle w:val="Questionstyle"/>
        <w:numPr>
          <w:ilvl w:val="0"/>
          <w:numId w:val="42"/>
        </w:numPr>
      </w:pPr>
      <w:bookmarkStart w:id="6" w:name="_Hlk131609834"/>
      <w:r w:rsidRPr="00085267">
        <w:t>: For real estate assets, do you consider relevant to apply any PAI indicator related to social matters to the entity in charge of the management of the real estate assets the FMP invested in?</w:t>
      </w:r>
    </w:p>
    <w:bookmarkEnd w:id="6"/>
    <w:p w14:paraId="717CCC0D" w14:textId="77777777" w:rsidR="00D40AFA" w:rsidRPr="00085267" w:rsidRDefault="00D40AFA" w:rsidP="00B06A63">
      <w:pPr>
        <w:spacing w:after="0" w:line="310" w:lineRule="auto"/>
        <w:rPr>
          <w:rFonts w:ascii="Arial" w:hAnsi="Arial" w:cs="Arial"/>
          <w:bCs/>
        </w:rPr>
      </w:pPr>
    </w:p>
    <w:p w14:paraId="686F603D" w14:textId="07D42ADB" w:rsidR="009C41BB" w:rsidRPr="00085267" w:rsidRDefault="009C41BB" w:rsidP="00B06A63">
      <w:pPr>
        <w:spacing w:after="0" w:line="310" w:lineRule="auto"/>
        <w:rPr>
          <w:rFonts w:ascii="Arial" w:hAnsi="Arial" w:cs="Arial"/>
          <w:bCs/>
        </w:rPr>
      </w:pPr>
      <w:r w:rsidRPr="00085267">
        <w:rPr>
          <w:rFonts w:ascii="Arial" w:hAnsi="Arial" w:cs="Arial"/>
          <w:bCs/>
        </w:rPr>
        <w:t>&lt;ESMA_QUESTION_SFDR_6&gt;</w:t>
      </w:r>
    </w:p>
    <w:p w14:paraId="13CBEF29" w14:textId="77777777" w:rsidR="009C41BB" w:rsidRPr="00085267" w:rsidRDefault="009C41BB" w:rsidP="00B06A63">
      <w:pPr>
        <w:spacing w:after="0" w:line="310" w:lineRule="auto"/>
        <w:rPr>
          <w:rFonts w:ascii="Arial" w:hAnsi="Arial" w:cs="Arial"/>
          <w:bCs/>
        </w:rPr>
      </w:pPr>
      <w:permStart w:id="887372501" w:edGrp="everyone"/>
      <w:r w:rsidRPr="00085267">
        <w:rPr>
          <w:rFonts w:ascii="Arial" w:hAnsi="Arial" w:cs="Arial"/>
          <w:bCs/>
        </w:rPr>
        <w:t>TYPE YOUR TEXT HERE</w:t>
      </w:r>
    </w:p>
    <w:permEnd w:id="887372501"/>
    <w:p w14:paraId="11A2BA0F" w14:textId="77777777" w:rsidR="009C41BB" w:rsidRPr="00085267" w:rsidRDefault="009C41BB" w:rsidP="00B06A63">
      <w:pPr>
        <w:spacing w:after="0" w:line="310" w:lineRule="auto"/>
        <w:rPr>
          <w:rFonts w:ascii="Arial" w:hAnsi="Arial" w:cs="Arial"/>
          <w:bCs/>
        </w:rPr>
      </w:pPr>
      <w:r w:rsidRPr="00085267">
        <w:rPr>
          <w:rFonts w:ascii="Arial" w:hAnsi="Arial" w:cs="Arial"/>
          <w:bCs/>
        </w:rPr>
        <w:t>&lt;ESMA_QUESTION_SFDR_6&gt;</w:t>
      </w:r>
    </w:p>
    <w:p w14:paraId="2AC893D6" w14:textId="77777777" w:rsidR="009C41BB" w:rsidRPr="00085267" w:rsidRDefault="009C41BB" w:rsidP="00B06A63">
      <w:pPr>
        <w:spacing w:after="0" w:line="310" w:lineRule="auto"/>
        <w:rPr>
          <w:rFonts w:ascii="Arial" w:hAnsi="Arial" w:cs="Arial"/>
          <w:bCs/>
        </w:rPr>
      </w:pPr>
    </w:p>
    <w:p w14:paraId="6BDC5008" w14:textId="77777777" w:rsidR="009C41BB" w:rsidRPr="00085267" w:rsidRDefault="009C41BB" w:rsidP="00443BAC">
      <w:pPr>
        <w:pStyle w:val="Questionstyle"/>
        <w:numPr>
          <w:ilvl w:val="0"/>
          <w:numId w:val="42"/>
        </w:numPr>
      </w:pPr>
      <w:bookmarkStart w:id="7" w:name="_Hlk131609836"/>
      <w:r w:rsidRPr="00085267">
        <w:t>: For real estate assets, do you see any merit in adjusting the definition of PAI indicator 22 of Table 1 in order to align it with the EU Taxonomy criteria applicable to the DNSH of the climate change mitigation objective under the climate change adaptation objective?</w:t>
      </w:r>
    </w:p>
    <w:bookmarkEnd w:id="7"/>
    <w:p w14:paraId="18E32EB1" w14:textId="77777777" w:rsidR="00D40AFA" w:rsidRDefault="00D40AFA" w:rsidP="00B06A63">
      <w:pPr>
        <w:spacing w:after="0" w:line="310" w:lineRule="auto"/>
        <w:rPr>
          <w:rFonts w:ascii="Arial" w:hAnsi="Arial" w:cs="Arial"/>
        </w:rPr>
      </w:pPr>
    </w:p>
    <w:p w14:paraId="7DF73432" w14:textId="5BAD0D46" w:rsidR="009C41BB" w:rsidRPr="00B06A63" w:rsidRDefault="009C41BB" w:rsidP="00B06A63">
      <w:pPr>
        <w:spacing w:after="0" w:line="310" w:lineRule="auto"/>
        <w:rPr>
          <w:rFonts w:ascii="Arial" w:hAnsi="Arial" w:cs="Arial"/>
        </w:rPr>
      </w:pPr>
      <w:r w:rsidRPr="00B06A63">
        <w:rPr>
          <w:rFonts w:ascii="Arial" w:hAnsi="Arial" w:cs="Arial"/>
        </w:rPr>
        <w:t>&lt;ESMA_QUESTION_SFDR_7&gt;</w:t>
      </w:r>
    </w:p>
    <w:p w14:paraId="0F9A5495" w14:textId="77777777" w:rsidR="009C41BB" w:rsidRPr="00B06A63" w:rsidRDefault="009C41BB" w:rsidP="00B06A63">
      <w:pPr>
        <w:spacing w:after="0" w:line="310" w:lineRule="auto"/>
        <w:rPr>
          <w:rFonts w:ascii="Arial" w:hAnsi="Arial" w:cs="Arial"/>
        </w:rPr>
      </w:pPr>
      <w:permStart w:id="1335120249" w:edGrp="everyone"/>
      <w:r w:rsidRPr="00B06A63">
        <w:rPr>
          <w:rFonts w:ascii="Arial" w:hAnsi="Arial" w:cs="Arial"/>
        </w:rPr>
        <w:t>TYPE YOUR TEXT HERE</w:t>
      </w:r>
    </w:p>
    <w:permEnd w:id="1335120249"/>
    <w:p w14:paraId="2EAB99B1"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&lt;ESMA_QUESTION_SFDR_7&gt;</w:t>
      </w:r>
    </w:p>
    <w:p w14:paraId="0833F2AC" w14:textId="77777777" w:rsidR="009C41BB" w:rsidRPr="00B06A63" w:rsidRDefault="009C41BB" w:rsidP="00B06A63">
      <w:pPr>
        <w:spacing w:after="0" w:line="310" w:lineRule="auto"/>
        <w:rPr>
          <w:rFonts w:ascii="Arial" w:hAnsi="Arial" w:cs="Arial"/>
        </w:rPr>
      </w:pPr>
    </w:p>
    <w:p w14:paraId="4BF15C04" w14:textId="77777777" w:rsidR="009C41BB" w:rsidRPr="00B06A63" w:rsidRDefault="009C41BB" w:rsidP="00443BAC">
      <w:pPr>
        <w:pStyle w:val="Questionstyle"/>
        <w:numPr>
          <w:ilvl w:val="0"/>
          <w:numId w:val="42"/>
        </w:numPr>
      </w:pPr>
      <w:bookmarkStart w:id="8" w:name="_Hlk131609837"/>
      <w:r w:rsidRPr="00B06A63">
        <w:t>: Do you see any challenges in the interaction between the definition ‘enterprise value’ and ‘current value of investment’ for the calculation of the PAI indicators?</w:t>
      </w:r>
    </w:p>
    <w:bookmarkEnd w:id="8"/>
    <w:p w14:paraId="634633A8" w14:textId="77777777" w:rsidR="00D40AFA" w:rsidRDefault="00D40AFA" w:rsidP="00B06A63">
      <w:pPr>
        <w:spacing w:after="0" w:line="310" w:lineRule="auto"/>
        <w:rPr>
          <w:rFonts w:ascii="Arial" w:hAnsi="Arial" w:cs="Arial"/>
        </w:rPr>
      </w:pPr>
    </w:p>
    <w:p w14:paraId="0563F3C0" w14:textId="5E83043B" w:rsidR="009C41BB" w:rsidRPr="00B06A63" w:rsidRDefault="009C41BB" w:rsidP="00B06A63">
      <w:pPr>
        <w:spacing w:after="0" w:line="310" w:lineRule="auto"/>
        <w:rPr>
          <w:rFonts w:ascii="Arial" w:hAnsi="Arial" w:cs="Arial"/>
        </w:rPr>
      </w:pPr>
      <w:r w:rsidRPr="00B06A63">
        <w:rPr>
          <w:rFonts w:ascii="Arial" w:hAnsi="Arial" w:cs="Arial"/>
        </w:rPr>
        <w:t>&lt;ESMA_QUESTION_SFDR_8&gt;</w:t>
      </w:r>
    </w:p>
    <w:p w14:paraId="71BE85E5" w14:textId="55EEB6E9" w:rsidR="001D7AA0" w:rsidRPr="00B06A63" w:rsidRDefault="001D7AA0" w:rsidP="001D7AA0">
      <w:pPr>
        <w:pStyle w:val="ListParagraph"/>
        <w:numPr>
          <w:ilvl w:val="0"/>
          <w:numId w:val="43"/>
        </w:numPr>
        <w:spacing w:after="0" w:line="310" w:lineRule="auto"/>
        <w:rPr>
          <w:rFonts w:ascii="Arial" w:hAnsi="Arial" w:cs="Arial"/>
          <w:b/>
          <w:bCs/>
        </w:rPr>
      </w:pPr>
      <w:permStart w:id="1193752737" w:edGrp="everyone"/>
      <w:r>
        <w:rPr>
          <w:rFonts w:ascii="Arial" w:hAnsi="Arial" w:cs="Arial"/>
          <w:b/>
          <w:bCs/>
        </w:rPr>
        <w:lastRenderedPageBreak/>
        <w:t>The c</w:t>
      </w:r>
      <w:r w:rsidRPr="00B06A63">
        <w:rPr>
          <w:rFonts w:ascii="Arial" w:hAnsi="Arial" w:cs="Arial"/>
          <w:b/>
          <w:bCs/>
        </w:rPr>
        <w:t xml:space="preserve">urrent value of investment </w:t>
      </w:r>
      <w:r>
        <w:rPr>
          <w:rFonts w:ascii="Arial" w:hAnsi="Arial" w:cs="Arial"/>
          <w:b/>
          <w:bCs/>
        </w:rPr>
        <w:t xml:space="preserve">must be based on </w:t>
      </w:r>
      <w:r w:rsidRPr="00B06A63">
        <w:rPr>
          <w:rFonts w:ascii="Arial" w:hAnsi="Arial" w:cs="Arial"/>
          <w:b/>
          <w:bCs/>
        </w:rPr>
        <w:t xml:space="preserve">a </w:t>
      </w:r>
      <w:r>
        <w:rPr>
          <w:rFonts w:ascii="Arial" w:hAnsi="Arial" w:cs="Arial"/>
          <w:b/>
          <w:bCs/>
        </w:rPr>
        <w:t>‘</w:t>
      </w:r>
      <w:r w:rsidRPr="00B06A63">
        <w:rPr>
          <w:rFonts w:ascii="Arial" w:hAnsi="Arial" w:cs="Arial"/>
          <w:b/>
          <w:bCs/>
        </w:rPr>
        <w:t>four-quarter-snap-shot</w:t>
      </w:r>
      <w:r>
        <w:rPr>
          <w:rFonts w:ascii="Arial" w:hAnsi="Arial" w:cs="Arial"/>
          <w:b/>
          <w:bCs/>
        </w:rPr>
        <w:t>’</w:t>
      </w:r>
      <w:r w:rsidRPr="00B06A63">
        <w:rPr>
          <w:rFonts w:ascii="Arial" w:hAnsi="Arial" w:cs="Arial"/>
          <w:b/>
          <w:bCs/>
        </w:rPr>
        <w:t xml:space="preserve">, which initially takes into calculation the ‘price of one investment unit at year end’ and ‘number of investment units’ of four quarters. For holdings </w:t>
      </w:r>
      <w:r>
        <w:rPr>
          <w:rFonts w:ascii="Arial" w:hAnsi="Arial" w:cs="Arial"/>
          <w:b/>
          <w:bCs/>
        </w:rPr>
        <w:t>such as</w:t>
      </w:r>
      <w:r w:rsidRPr="00B06A63">
        <w:rPr>
          <w:rFonts w:ascii="Arial" w:hAnsi="Arial" w:cs="Arial"/>
          <w:b/>
          <w:bCs/>
        </w:rPr>
        <w:t xml:space="preserve"> equity, </w:t>
      </w:r>
      <w:r>
        <w:rPr>
          <w:rFonts w:ascii="Arial" w:hAnsi="Arial" w:cs="Arial"/>
          <w:b/>
          <w:bCs/>
        </w:rPr>
        <w:t>the calculation is generally</w:t>
      </w:r>
      <w:r w:rsidRPr="00B06A63">
        <w:rPr>
          <w:rFonts w:ascii="Arial" w:hAnsi="Arial" w:cs="Arial"/>
          <w:b/>
          <w:bCs/>
        </w:rPr>
        <w:t xml:space="preserve"> </w:t>
      </w:r>
      <w:r>
        <w:rPr>
          <w:rFonts w:ascii="Arial" w:hAnsi="Arial" w:cs="Arial"/>
          <w:b/>
          <w:bCs/>
        </w:rPr>
        <w:t xml:space="preserve">based on </w:t>
      </w:r>
      <w:r w:rsidRPr="00B06A63">
        <w:rPr>
          <w:rFonts w:ascii="Arial" w:hAnsi="Arial" w:cs="Arial"/>
          <w:b/>
          <w:bCs/>
        </w:rPr>
        <w:t>year end share prices and numbers of shares of each quarter</w:t>
      </w:r>
      <w:r>
        <w:rPr>
          <w:rFonts w:ascii="Arial" w:hAnsi="Arial" w:cs="Arial"/>
          <w:b/>
          <w:bCs/>
        </w:rPr>
        <w:t>. F</w:t>
      </w:r>
      <w:r w:rsidRPr="00B06A63">
        <w:rPr>
          <w:rFonts w:ascii="Arial" w:hAnsi="Arial" w:cs="Arial"/>
          <w:b/>
          <w:bCs/>
        </w:rPr>
        <w:t xml:space="preserve">or debt, cash and other types of investments, </w:t>
      </w:r>
      <w:r>
        <w:rPr>
          <w:rFonts w:ascii="Arial" w:hAnsi="Arial" w:cs="Arial"/>
          <w:b/>
          <w:bCs/>
        </w:rPr>
        <w:t>the</w:t>
      </w:r>
      <w:r w:rsidRPr="00B06A63">
        <w:rPr>
          <w:rFonts w:ascii="Arial" w:hAnsi="Arial" w:cs="Arial"/>
          <w:b/>
          <w:bCs/>
        </w:rPr>
        <w:t xml:space="preserve"> year end price and number of investments at each quarter</w:t>
      </w:r>
      <w:r>
        <w:rPr>
          <w:rFonts w:ascii="Arial" w:hAnsi="Arial" w:cs="Arial"/>
          <w:b/>
          <w:bCs/>
        </w:rPr>
        <w:t xml:space="preserve"> have no relevance or are not available</w:t>
      </w:r>
      <w:r w:rsidRPr="00B06A63">
        <w:rPr>
          <w:rFonts w:ascii="Arial" w:hAnsi="Arial" w:cs="Arial"/>
          <w:b/>
          <w:bCs/>
        </w:rPr>
        <w:t xml:space="preserve">. </w:t>
      </w:r>
    </w:p>
    <w:p w14:paraId="2F4D2850" w14:textId="6A9D0171" w:rsidR="00AE4BC8" w:rsidRPr="001D7AA0" w:rsidRDefault="001D7AA0" w:rsidP="001D7AA0">
      <w:pPr>
        <w:pStyle w:val="ListParagraph"/>
        <w:numPr>
          <w:ilvl w:val="0"/>
          <w:numId w:val="43"/>
        </w:numPr>
        <w:spacing w:after="0" w:line="310" w:lineRule="auto"/>
        <w:rPr>
          <w:rFonts w:ascii="Arial" w:hAnsi="Arial" w:cs="Arial"/>
        </w:rPr>
      </w:pPr>
      <w:r>
        <w:rPr>
          <w:rFonts w:ascii="Arial" w:hAnsi="Arial" w:cs="Arial"/>
          <w:b/>
          <w:bCs/>
        </w:rPr>
        <w:t>C</w:t>
      </w:r>
      <w:r w:rsidRPr="00B06A63">
        <w:rPr>
          <w:rFonts w:ascii="Arial" w:hAnsi="Arial" w:cs="Arial"/>
          <w:b/>
          <w:bCs/>
        </w:rPr>
        <w:t>ollect</w:t>
      </w:r>
      <w:r>
        <w:rPr>
          <w:rFonts w:ascii="Arial" w:hAnsi="Arial" w:cs="Arial"/>
          <w:b/>
          <w:bCs/>
        </w:rPr>
        <w:t>ing</w:t>
      </w:r>
      <w:r w:rsidRPr="00B06A63">
        <w:rPr>
          <w:rFonts w:ascii="Arial" w:hAnsi="Arial" w:cs="Arial"/>
          <w:b/>
          <w:bCs/>
        </w:rPr>
        <w:t xml:space="preserve"> sufficient financial data from private market investments to aggregate to entity level when adapting the ‘four-quarter-snap-shot’ calculation logic</w:t>
      </w:r>
      <w:r>
        <w:rPr>
          <w:rFonts w:ascii="Arial" w:hAnsi="Arial" w:cs="Arial"/>
          <w:b/>
          <w:bCs/>
        </w:rPr>
        <w:t xml:space="preserve"> is highly labourious and a significant challenge for firms</w:t>
      </w:r>
      <w:r w:rsidRPr="00B06A63">
        <w:rPr>
          <w:rFonts w:ascii="Arial" w:hAnsi="Arial" w:cs="Arial"/>
          <w:b/>
          <w:bCs/>
        </w:rPr>
        <w:t>.</w:t>
      </w:r>
      <w:permEnd w:id="1193752737"/>
    </w:p>
    <w:p w14:paraId="762529E9"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&lt;ESMA_QUESTION_SFDR_8&gt;</w:t>
      </w:r>
    </w:p>
    <w:p w14:paraId="0AC5B76C" w14:textId="77777777" w:rsidR="009C41BB" w:rsidRPr="00B06A63" w:rsidRDefault="009C41BB" w:rsidP="00B06A63">
      <w:pPr>
        <w:spacing w:after="0" w:line="310" w:lineRule="auto"/>
        <w:rPr>
          <w:rFonts w:ascii="Arial" w:hAnsi="Arial" w:cs="Arial"/>
        </w:rPr>
      </w:pPr>
    </w:p>
    <w:p w14:paraId="5E1A73BD" w14:textId="77777777" w:rsidR="009C41BB" w:rsidRPr="00F61887" w:rsidRDefault="009C41BB" w:rsidP="00443BAC">
      <w:pPr>
        <w:pStyle w:val="Questionstyle"/>
        <w:numPr>
          <w:ilvl w:val="0"/>
          <w:numId w:val="42"/>
        </w:numPr>
      </w:pPr>
      <w:bookmarkStart w:id="9" w:name="_Hlk131609838"/>
      <w:r w:rsidRPr="00B06A63">
        <w:t xml:space="preserve">: </w:t>
      </w:r>
      <w:r w:rsidRPr="00F61887">
        <w:t xml:space="preserve">Do you have any comments or proposed adjustments to the new formulae suggested in Annex I?  </w:t>
      </w:r>
    </w:p>
    <w:bookmarkEnd w:id="9"/>
    <w:p w14:paraId="7375E9D7" w14:textId="77777777" w:rsidR="00D40AFA" w:rsidRPr="00F61887" w:rsidRDefault="00D40AFA" w:rsidP="00B06A63">
      <w:pPr>
        <w:spacing w:after="0" w:line="310" w:lineRule="auto"/>
        <w:rPr>
          <w:rFonts w:ascii="Arial" w:hAnsi="Arial" w:cs="Arial"/>
          <w:bCs/>
        </w:rPr>
      </w:pPr>
    </w:p>
    <w:p w14:paraId="37D6FAC5" w14:textId="1738A746" w:rsidR="009C41BB" w:rsidRPr="00F61887" w:rsidRDefault="009C41BB" w:rsidP="00B06A63">
      <w:pPr>
        <w:spacing w:after="0" w:line="310" w:lineRule="auto"/>
        <w:rPr>
          <w:rFonts w:ascii="Arial" w:hAnsi="Arial" w:cs="Arial"/>
          <w:bCs/>
        </w:rPr>
      </w:pPr>
      <w:r w:rsidRPr="00F61887">
        <w:rPr>
          <w:rFonts w:ascii="Arial" w:hAnsi="Arial" w:cs="Arial"/>
          <w:bCs/>
        </w:rPr>
        <w:t>&lt;ESMA_QUESTION_SFDR_9&gt;</w:t>
      </w:r>
    </w:p>
    <w:p w14:paraId="4D5F1AA0" w14:textId="77777777" w:rsidR="009C41BB" w:rsidRPr="00B06A63" w:rsidRDefault="009C41BB" w:rsidP="00B06A63">
      <w:pPr>
        <w:spacing w:after="0" w:line="310" w:lineRule="auto"/>
        <w:rPr>
          <w:rFonts w:ascii="Arial" w:hAnsi="Arial" w:cs="Arial"/>
        </w:rPr>
      </w:pPr>
      <w:permStart w:id="2059607147" w:edGrp="everyone"/>
      <w:r w:rsidRPr="00F61887">
        <w:rPr>
          <w:rFonts w:ascii="Arial" w:hAnsi="Arial" w:cs="Arial"/>
          <w:bCs/>
        </w:rPr>
        <w:t>TYPE YOUR TEXT HERE</w:t>
      </w:r>
    </w:p>
    <w:permEnd w:id="2059607147"/>
    <w:p w14:paraId="548D5BC4"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&lt;ESMA_QUESTION_SFDR_9&gt;</w:t>
      </w:r>
    </w:p>
    <w:p w14:paraId="4E0660C5" w14:textId="77777777" w:rsidR="009C41BB" w:rsidRPr="00B06A63" w:rsidRDefault="009C41BB" w:rsidP="00B06A63">
      <w:pPr>
        <w:spacing w:after="0" w:line="310" w:lineRule="auto"/>
        <w:rPr>
          <w:rFonts w:ascii="Arial" w:hAnsi="Arial" w:cs="Arial"/>
        </w:rPr>
      </w:pPr>
    </w:p>
    <w:p w14:paraId="65BB34FD" w14:textId="77777777" w:rsidR="009C41BB" w:rsidRPr="00B06A63" w:rsidRDefault="009C41BB" w:rsidP="00443BAC">
      <w:pPr>
        <w:pStyle w:val="Questionstyle"/>
        <w:numPr>
          <w:ilvl w:val="0"/>
          <w:numId w:val="42"/>
        </w:numPr>
      </w:pPr>
      <w:bookmarkStart w:id="10" w:name="_Hlk131609840"/>
      <w:r w:rsidRPr="00B06A63">
        <w:t xml:space="preserve">: Do you have any comments on the further clarifications or technical changes to the current list of indicators? Did you encounter any issues in the calculation of the adverse impact for any of the other existing indicators in Annex I?  </w:t>
      </w:r>
    </w:p>
    <w:bookmarkEnd w:id="10"/>
    <w:p w14:paraId="39F96DB2" w14:textId="77777777" w:rsidR="00D40AFA" w:rsidRDefault="00D40AFA" w:rsidP="00B06A63">
      <w:pPr>
        <w:spacing w:after="0" w:line="310" w:lineRule="auto"/>
        <w:rPr>
          <w:rFonts w:ascii="Arial" w:hAnsi="Arial" w:cs="Arial"/>
        </w:rPr>
      </w:pPr>
    </w:p>
    <w:p w14:paraId="59ECBC6E" w14:textId="0D98CCE7" w:rsidR="009C41BB" w:rsidRPr="00B06A63" w:rsidRDefault="009C41BB" w:rsidP="00B06A63">
      <w:pPr>
        <w:spacing w:after="0" w:line="310" w:lineRule="auto"/>
        <w:rPr>
          <w:rFonts w:ascii="Arial" w:hAnsi="Arial" w:cs="Arial"/>
        </w:rPr>
      </w:pPr>
      <w:r w:rsidRPr="00B06A63">
        <w:rPr>
          <w:rFonts w:ascii="Arial" w:hAnsi="Arial" w:cs="Arial"/>
        </w:rPr>
        <w:t>&lt;ESMA_QUESTION_SFDR_10&gt;</w:t>
      </w:r>
    </w:p>
    <w:p w14:paraId="4891E5E7" w14:textId="2C8C8BA9" w:rsidR="00C50D54" w:rsidRPr="00C50D54" w:rsidRDefault="00C50D54" w:rsidP="00C50D54">
      <w:pPr>
        <w:pStyle w:val="ListParagraph"/>
        <w:numPr>
          <w:ilvl w:val="0"/>
          <w:numId w:val="45"/>
        </w:numPr>
        <w:spacing w:after="0" w:line="310" w:lineRule="auto"/>
        <w:rPr>
          <w:rFonts w:ascii="Arial" w:hAnsi="Arial" w:cs="Arial"/>
        </w:rPr>
      </w:pPr>
      <w:permStart w:id="1019419534" w:edGrp="everyone"/>
      <w:r>
        <w:rPr>
          <w:rFonts w:ascii="Arial" w:hAnsi="Arial" w:cs="Arial"/>
          <w:b/>
          <w:bCs/>
        </w:rPr>
        <w:t>The main challenges are in the sphere of d</w:t>
      </w:r>
      <w:r w:rsidRPr="00B06A63">
        <w:rPr>
          <w:rFonts w:ascii="Arial" w:hAnsi="Arial" w:cs="Arial"/>
          <w:b/>
          <w:bCs/>
        </w:rPr>
        <w:t>ata availabilit</w:t>
      </w:r>
      <w:r>
        <w:rPr>
          <w:rFonts w:ascii="Arial" w:hAnsi="Arial" w:cs="Arial"/>
          <w:b/>
          <w:bCs/>
        </w:rPr>
        <w:t>y</w:t>
      </w:r>
      <w:r w:rsidRPr="00B06A63">
        <w:rPr>
          <w:rFonts w:ascii="Arial" w:hAnsi="Arial" w:cs="Arial"/>
          <w:b/>
          <w:bCs/>
        </w:rPr>
        <w:t xml:space="preserve">. </w:t>
      </w:r>
      <w:r w:rsidRPr="00B06A63">
        <w:rPr>
          <w:rFonts w:ascii="Arial" w:hAnsi="Arial" w:cs="Arial"/>
          <w:b/>
          <w:bCs/>
          <w:lang w:val="en-US"/>
        </w:rPr>
        <w:t xml:space="preserve">It would be </w:t>
      </w:r>
      <w:r>
        <w:rPr>
          <w:rFonts w:ascii="Arial" w:hAnsi="Arial" w:cs="Arial"/>
          <w:b/>
          <w:bCs/>
          <w:lang w:val="en-US"/>
        </w:rPr>
        <w:t xml:space="preserve">a significant improvement </w:t>
      </w:r>
      <w:r w:rsidRPr="00B06A63">
        <w:rPr>
          <w:rFonts w:ascii="Arial" w:hAnsi="Arial" w:cs="Arial"/>
          <w:b/>
          <w:bCs/>
          <w:lang w:val="en-US"/>
        </w:rPr>
        <w:t>if regulator</w:t>
      </w:r>
      <w:r>
        <w:rPr>
          <w:rFonts w:ascii="Arial" w:hAnsi="Arial" w:cs="Arial"/>
          <w:b/>
          <w:bCs/>
          <w:lang w:val="en-US"/>
        </w:rPr>
        <w:t>s</w:t>
      </w:r>
      <w:r w:rsidRPr="00B06A63">
        <w:rPr>
          <w:rFonts w:ascii="Arial" w:hAnsi="Arial" w:cs="Arial"/>
          <w:b/>
          <w:bCs/>
          <w:lang w:val="en-US"/>
        </w:rPr>
        <w:t xml:space="preserve"> could provide </w:t>
      </w:r>
      <w:r>
        <w:rPr>
          <w:rFonts w:ascii="Arial" w:hAnsi="Arial" w:cs="Arial"/>
          <w:b/>
          <w:bCs/>
          <w:lang w:val="en-US"/>
        </w:rPr>
        <w:t xml:space="preserve">or prescribe </w:t>
      </w:r>
      <w:r w:rsidRPr="00B06A63">
        <w:rPr>
          <w:rFonts w:ascii="Arial" w:hAnsi="Arial" w:cs="Arial"/>
          <w:b/>
          <w:bCs/>
          <w:lang w:val="en-US"/>
        </w:rPr>
        <w:t xml:space="preserve">the necessary data infrastructure for companies to upload and verify their data. </w:t>
      </w:r>
      <w:r>
        <w:rPr>
          <w:rFonts w:ascii="Arial" w:hAnsi="Arial" w:cs="Arial"/>
          <w:b/>
          <w:bCs/>
          <w:lang w:val="en-US"/>
        </w:rPr>
        <w:t>In the p</w:t>
      </w:r>
      <w:r w:rsidRPr="00B06A63">
        <w:rPr>
          <w:rFonts w:ascii="Arial" w:hAnsi="Arial" w:cs="Arial"/>
          <w:b/>
          <w:bCs/>
          <w:lang w:val="en-US"/>
        </w:rPr>
        <w:t xml:space="preserve">resent </w:t>
      </w:r>
      <w:r>
        <w:rPr>
          <w:rFonts w:ascii="Arial" w:hAnsi="Arial" w:cs="Arial"/>
          <w:b/>
          <w:bCs/>
          <w:lang w:val="en-US"/>
        </w:rPr>
        <w:t xml:space="preserve">situation firms are extremely </w:t>
      </w:r>
      <w:r w:rsidRPr="00B06A63">
        <w:rPr>
          <w:rFonts w:ascii="Arial" w:hAnsi="Arial" w:cs="Arial"/>
          <w:b/>
          <w:bCs/>
          <w:lang w:val="en-US"/>
        </w:rPr>
        <w:t>dependen</w:t>
      </w:r>
      <w:r>
        <w:rPr>
          <w:rFonts w:ascii="Arial" w:hAnsi="Arial" w:cs="Arial"/>
          <w:b/>
          <w:bCs/>
          <w:lang w:val="en-US"/>
        </w:rPr>
        <w:t>t</w:t>
      </w:r>
      <w:r w:rsidRPr="00B06A63">
        <w:rPr>
          <w:rFonts w:ascii="Arial" w:hAnsi="Arial" w:cs="Arial"/>
          <w:b/>
          <w:bCs/>
          <w:lang w:val="en-US"/>
        </w:rPr>
        <w:t xml:space="preserve"> on </w:t>
      </w:r>
      <w:r>
        <w:rPr>
          <w:rFonts w:ascii="Arial" w:hAnsi="Arial" w:cs="Arial"/>
          <w:b/>
          <w:bCs/>
          <w:lang w:val="en-US"/>
        </w:rPr>
        <w:t xml:space="preserve">a limited number of </w:t>
      </w:r>
      <w:r w:rsidRPr="00B06A63">
        <w:rPr>
          <w:rFonts w:ascii="Arial" w:hAnsi="Arial" w:cs="Arial"/>
          <w:b/>
          <w:bCs/>
          <w:lang w:val="en-US"/>
        </w:rPr>
        <w:t>data providers</w:t>
      </w:r>
      <w:r>
        <w:rPr>
          <w:rFonts w:ascii="Arial" w:hAnsi="Arial" w:cs="Arial"/>
          <w:b/>
          <w:bCs/>
          <w:lang w:val="en-US"/>
        </w:rPr>
        <w:t xml:space="preserve">. We are concerned about the </w:t>
      </w:r>
      <w:r w:rsidRPr="00B06A63">
        <w:rPr>
          <w:rFonts w:ascii="Arial" w:hAnsi="Arial" w:cs="Arial"/>
          <w:b/>
          <w:bCs/>
          <w:lang w:val="en-US"/>
        </w:rPr>
        <w:t>high concentration of market power </w:t>
      </w:r>
      <w:r>
        <w:rPr>
          <w:rFonts w:ascii="Arial" w:hAnsi="Arial" w:cs="Arial"/>
          <w:b/>
          <w:bCs/>
          <w:lang w:val="en-US"/>
        </w:rPr>
        <w:t>with these data vendors</w:t>
      </w:r>
      <w:r w:rsidRPr="00B06A63">
        <w:rPr>
          <w:rFonts w:ascii="Arial" w:hAnsi="Arial" w:cs="Arial"/>
          <w:b/>
          <w:bCs/>
          <w:lang w:val="en-US"/>
        </w:rPr>
        <w:t xml:space="preserve">. </w:t>
      </w:r>
      <w:r>
        <w:rPr>
          <w:rFonts w:ascii="Arial" w:hAnsi="Arial" w:cs="Arial"/>
          <w:b/>
          <w:bCs/>
          <w:lang w:val="en-US"/>
        </w:rPr>
        <w:t>We are of the view that a</w:t>
      </w:r>
      <w:r w:rsidRPr="00B06A63">
        <w:rPr>
          <w:rFonts w:ascii="Arial" w:hAnsi="Arial" w:cs="Arial"/>
          <w:b/>
          <w:bCs/>
          <w:lang w:val="en-US"/>
        </w:rPr>
        <w:t xml:space="preserve"> public database </w:t>
      </w:r>
      <w:r>
        <w:rPr>
          <w:rFonts w:ascii="Arial" w:hAnsi="Arial" w:cs="Arial"/>
          <w:b/>
          <w:bCs/>
          <w:lang w:val="en-US"/>
        </w:rPr>
        <w:t xml:space="preserve">such as ESAP </w:t>
      </w:r>
      <w:r w:rsidRPr="00B06A63">
        <w:rPr>
          <w:rFonts w:ascii="Arial" w:hAnsi="Arial" w:cs="Arial"/>
          <w:b/>
          <w:bCs/>
          <w:lang w:val="en-US"/>
        </w:rPr>
        <w:t xml:space="preserve">would  lead to </w:t>
      </w:r>
      <w:r>
        <w:rPr>
          <w:rFonts w:ascii="Arial" w:hAnsi="Arial" w:cs="Arial"/>
          <w:b/>
          <w:bCs/>
          <w:lang w:val="en-US"/>
        </w:rPr>
        <w:t xml:space="preserve">improved </w:t>
      </w:r>
      <w:r w:rsidRPr="00B06A63">
        <w:rPr>
          <w:rFonts w:ascii="Arial" w:hAnsi="Arial" w:cs="Arial"/>
          <w:b/>
          <w:bCs/>
          <w:lang w:val="en-US"/>
        </w:rPr>
        <w:t>transparency and comparability of reports, as well as ease reporting burden for smaller FMPs.</w:t>
      </w:r>
    </w:p>
    <w:permEnd w:id="1019419534"/>
    <w:p w14:paraId="3108F67F" w14:textId="77063F19" w:rsidR="00554455" w:rsidRPr="00B06A63" w:rsidRDefault="00554455" w:rsidP="00B06A63">
      <w:pPr>
        <w:pStyle w:val="CommentText"/>
        <w:numPr>
          <w:ilvl w:val="0"/>
          <w:numId w:val="45"/>
        </w:numPr>
        <w:spacing w:after="0" w:line="310" w:lineRule="auto"/>
        <w:rPr>
          <w:rFonts w:ascii="Arial" w:hAnsi="Arial" w:cs="Arial"/>
          <w:b/>
          <w:bCs/>
          <w:sz w:val="22"/>
          <w:szCs w:val="22"/>
        </w:rPr>
      </w:pPr>
    </w:p>
    <w:p w14:paraId="74A72C72"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&lt;ESMA_QUESTION_SFDR_10&gt;</w:t>
      </w:r>
    </w:p>
    <w:p w14:paraId="4C60FA50" w14:textId="77777777" w:rsidR="009C41BB" w:rsidRPr="00B06A63" w:rsidRDefault="009C41BB" w:rsidP="00B06A63">
      <w:pPr>
        <w:spacing w:after="0" w:line="310" w:lineRule="auto"/>
        <w:rPr>
          <w:rFonts w:ascii="Arial" w:hAnsi="Arial" w:cs="Arial"/>
        </w:rPr>
      </w:pPr>
    </w:p>
    <w:p w14:paraId="3F6FB44A" w14:textId="77777777" w:rsidR="009C41BB" w:rsidRPr="00E92153" w:rsidRDefault="009C41BB" w:rsidP="00443BAC">
      <w:pPr>
        <w:pStyle w:val="Questionstyle"/>
        <w:numPr>
          <w:ilvl w:val="0"/>
          <w:numId w:val="42"/>
        </w:numPr>
      </w:pPr>
      <w:bookmarkStart w:id="11" w:name="_Hlk131609841"/>
      <w:r w:rsidRPr="00E92153">
        <w:t>: Do you agree with the proposal to require the disclosure of the share of information for the PAI indicators for which the financial market participant relies on information directly from investee companies?</w:t>
      </w:r>
    </w:p>
    <w:bookmarkEnd w:id="11"/>
    <w:p w14:paraId="419D9EA2" w14:textId="77777777" w:rsidR="00D40AFA" w:rsidRPr="00E92153" w:rsidRDefault="00D40AFA" w:rsidP="00B06A63">
      <w:pPr>
        <w:spacing w:after="0" w:line="310" w:lineRule="auto"/>
        <w:rPr>
          <w:rFonts w:ascii="Arial" w:hAnsi="Arial" w:cs="Arial"/>
          <w:bCs/>
        </w:rPr>
      </w:pPr>
    </w:p>
    <w:p w14:paraId="3B6463EF" w14:textId="48F38762" w:rsidR="009C41BB" w:rsidRPr="00E92153" w:rsidRDefault="009C41BB" w:rsidP="00B06A63">
      <w:pPr>
        <w:spacing w:after="0" w:line="310" w:lineRule="auto"/>
        <w:rPr>
          <w:rFonts w:ascii="Arial" w:hAnsi="Arial" w:cs="Arial"/>
          <w:bCs/>
        </w:rPr>
      </w:pPr>
      <w:r w:rsidRPr="00E92153">
        <w:rPr>
          <w:rFonts w:ascii="Arial" w:hAnsi="Arial" w:cs="Arial"/>
          <w:bCs/>
        </w:rPr>
        <w:t>&lt;ESMA_QUESTION_SFDR_11&gt;</w:t>
      </w:r>
    </w:p>
    <w:p w14:paraId="155A94A1" w14:textId="77777777" w:rsidR="009C41BB" w:rsidRPr="00B06A63" w:rsidRDefault="009C41BB" w:rsidP="00B06A63">
      <w:pPr>
        <w:spacing w:after="0" w:line="310" w:lineRule="auto"/>
        <w:rPr>
          <w:rFonts w:ascii="Arial" w:hAnsi="Arial" w:cs="Arial"/>
        </w:rPr>
      </w:pPr>
      <w:bookmarkStart w:id="12" w:name="_Hlk139008640"/>
      <w:permStart w:id="1653823566" w:edGrp="everyone"/>
      <w:r w:rsidRPr="00B06A63">
        <w:rPr>
          <w:rFonts w:ascii="Arial" w:hAnsi="Arial" w:cs="Arial"/>
        </w:rPr>
        <w:t>TYPE YOUR TEXT HERE</w:t>
      </w:r>
    </w:p>
    <w:bookmarkEnd w:id="12"/>
    <w:permEnd w:id="1653823566"/>
    <w:p w14:paraId="4F049EEF" w14:textId="77777777" w:rsidR="009C41BB" w:rsidRPr="00B06A63" w:rsidRDefault="009C41BB" w:rsidP="00B06A63">
      <w:pPr>
        <w:spacing w:after="0" w:line="310" w:lineRule="auto"/>
        <w:rPr>
          <w:rFonts w:ascii="Arial" w:hAnsi="Arial" w:cs="Arial"/>
        </w:rPr>
      </w:pPr>
      <w:r w:rsidRPr="00B06A63">
        <w:rPr>
          <w:rFonts w:ascii="Arial" w:hAnsi="Arial" w:cs="Arial"/>
        </w:rPr>
        <w:lastRenderedPageBreak/>
        <w:t>&lt;ESMA_QUESTION_SFDR_11&gt;</w:t>
      </w:r>
    </w:p>
    <w:p w14:paraId="7F52045F" w14:textId="77777777" w:rsidR="009C41BB" w:rsidRPr="00B06A63" w:rsidRDefault="009C41BB" w:rsidP="00B06A63">
      <w:pPr>
        <w:spacing w:after="0" w:line="310" w:lineRule="auto"/>
        <w:rPr>
          <w:rFonts w:ascii="Arial" w:hAnsi="Arial" w:cs="Arial"/>
        </w:rPr>
      </w:pPr>
    </w:p>
    <w:p w14:paraId="087EB0A5" w14:textId="77777777" w:rsidR="009C41BB" w:rsidRPr="005D31A8" w:rsidRDefault="009C41BB" w:rsidP="00443BAC">
      <w:pPr>
        <w:pStyle w:val="Questionstyle"/>
        <w:numPr>
          <w:ilvl w:val="0"/>
          <w:numId w:val="42"/>
        </w:numPr>
      </w:pPr>
      <w:r w:rsidRPr="005D31A8">
        <w:t>: What is your view on the approach taken in this consultation paper to define ‘all investments’? What are the advantages and drawbacks you identify? Would a change in the approach adopted for the treatment of ‘all investments’ be necessary in your view?</w:t>
      </w:r>
    </w:p>
    <w:p w14:paraId="3BDCC7BA" w14:textId="77777777" w:rsidR="00D40AFA" w:rsidRPr="005D31A8" w:rsidRDefault="00D40AFA" w:rsidP="00B06A63">
      <w:pPr>
        <w:spacing w:after="0" w:line="310" w:lineRule="auto"/>
        <w:rPr>
          <w:rFonts w:ascii="Arial" w:hAnsi="Arial" w:cs="Arial"/>
          <w:bCs/>
        </w:rPr>
      </w:pPr>
    </w:p>
    <w:p w14:paraId="7F4B4E6E" w14:textId="56DB7322" w:rsidR="009C41BB" w:rsidRPr="00B06A63" w:rsidRDefault="009C41BB" w:rsidP="00B06A63">
      <w:pPr>
        <w:spacing w:after="0" w:line="310" w:lineRule="auto"/>
        <w:rPr>
          <w:rFonts w:ascii="Arial" w:hAnsi="Arial" w:cs="Arial"/>
        </w:rPr>
      </w:pPr>
      <w:r w:rsidRPr="00B06A63">
        <w:rPr>
          <w:rFonts w:ascii="Arial" w:hAnsi="Arial" w:cs="Arial"/>
        </w:rPr>
        <w:t>&lt;ESMA_QUESTION_SFDR_12&gt;</w:t>
      </w:r>
    </w:p>
    <w:p w14:paraId="14D0EB59" w14:textId="77777777" w:rsidR="003A07B3" w:rsidRPr="00B06A63" w:rsidRDefault="003A07B3" w:rsidP="00B06A63">
      <w:pPr>
        <w:spacing w:after="0" w:line="310" w:lineRule="auto"/>
        <w:rPr>
          <w:rFonts w:ascii="Arial" w:hAnsi="Arial" w:cs="Arial"/>
        </w:rPr>
      </w:pPr>
      <w:permStart w:id="768100777" w:edGrp="everyone"/>
      <w:r w:rsidRPr="00B06A63">
        <w:rPr>
          <w:rFonts w:ascii="Arial" w:hAnsi="Arial" w:cs="Arial"/>
        </w:rPr>
        <w:t>TYPE YOUR TEXT HERE</w:t>
      </w:r>
    </w:p>
    <w:permEnd w:id="768100777"/>
    <w:p w14:paraId="0ECB2AE8" w14:textId="08463AEC" w:rsidR="009C41BB" w:rsidRPr="00B06A63" w:rsidRDefault="009C41BB" w:rsidP="00B06A63">
      <w:pPr>
        <w:spacing w:after="0" w:line="310" w:lineRule="auto"/>
        <w:rPr>
          <w:rFonts w:ascii="Arial" w:hAnsi="Arial" w:cs="Arial"/>
        </w:rPr>
      </w:pPr>
      <w:r w:rsidRPr="00B06A63">
        <w:rPr>
          <w:rFonts w:ascii="Arial" w:hAnsi="Arial" w:cs="Arial"/>
        </w:rPr>
        <w:t>&lt;ESMA_QUESTION_SFDR_12</w:t>
      </w:r>
    </w:p>
    <w:p w14:paraId="2339BDE1" w14:textId="77777777" w:rsidR="009C41BB" w:rsidRPr="00B06A63" w:rsidRDefault="009C41BB" w:rsidP="00B06A63">
      <w:pPr>
        <w:spacing w:after="0" w:line="310" w:lineRule="auto"/>
        <w:rPr>
          <w:rFonts w:ascii="Arial" w:hAnsi="Arial" w:cs="Arial"/>
        </w:rPr>
      </w:pPr>
    </w:p>
    <w:p w14:paraId="79363208" w14:textId="77777777" w:rsidR="009C41BB" w:rsidRPr="000F756F" w:rsidRDefault="009C41BB" w:rsidP="00443BAC">
      <w:pPr>
        <w:pStyle w:val="Questionstyle"/>
        <w:numPr>
          <w:ilvl w:val="0"/>
          <w:numId w:val="42"/>
        </w:numPr>
      </w:pPr>
      <w:r w:rsidRPr="000F756F">
        <w:t>: Do you agree with the ESAs’ proposal to only require the inclusion of information on investee companies’ value chains in the PAI calculations where the investee company reports them? If not, what would you propose as an alternative?</w:t>
      </w:r>
    </w:p>
    <w:p w14:paraId="7CC66022" w14:textId="77777777" w:rsidR="00D40AFA" w:rsidRPr="000F756F" w:rsidRDefault="00D40AFA" w:rsidP="00B06A63">
      <w:pPr>
        <w:spacing w:after="0" w:line="310" w:lineRule="auto"/>
        <w:rPr>
          <w:rFonts w:ascii="Arial" w:hAnsi="Arial" w:cs="Arial"/>
          <w:bCs/>
        </w:rPr>
      </w:pPr>
    </w:p>
    <w:p w14:paraId="2F2A602F" w14:textId="1FE70563" w:rsidR="009C41BB" w:rsidRPr="000F756F" w:rsidRDefault="009C41BB" w:rsidP="00B06A63">
      <w:pPr>
        <w:spacing w:after="0" w:line="310" w:lineRule="auto"/>
        <w:rPr>
          <w:rFonts w:ascii="Arial" w:hAnsi="Arial" w:cs="Arial"/>
          <w:bCs/>
        </w:rPr>
      </w:pPr>
      <w:r w:rsidRPr="000F756F">
        <w:rPr>
          <w:rFonts w:ascii="Arial" w:hAnsi="Arial" w:cs="Arial"/>
          <w:bCs/>
        </w:rPr>
        <w:t>&lt;ESMA_QUESTION_SFDR_13&gt;</w:t>
      </w:r>
    </w:p>
    <w:p w14:paraId="07B8A78C" w14:textId="77777777" w:rsidR="009C41BB" w:rsidRPr="000F756F" w:rsidRDefault="009C41BB" w:rsidP="00B06A63">
      <w:pPr>
        <w:spacing w:after="0" w:line="310" w:lineRule="auto"/>
        <w:rPr>
          <w:rFonts w:ascii="Arial" w:hAnsi="Arial" w:cs="Arial"/>
          <w:bCs/>
        </w:rPr>
      </w:pPr>
      <w:permStart w:id="1426525783" w:edGrp="everyone"/>
      <w:r w:rsidRPr="000F756F">
        <w:rPr>
          <w:rFonts w:ascii="Arial" w:hAnsi="Arial" w:cs="Arial"/>
          <w:bCs/>
        </w:rPr>
        <w:t>TYPE YOUR TEXT HERE</w:t>
      </w:r>
    </w:p>
    <w:permEnd w:id="1426525783"/>
    <w:p w14:paraId="52004960" w14:textId="77777777" w:rsidR="009C41BB" w:rsidRPr="000F756F" w:rsidRDefault="009C41BB" w:rsidP="00B06A63">
      <w:pPr>
        <w:spacing w:after="0" w:line="310" w:lineRule="auto"/>
        <w:rPr>
          <w:rFonts w:ascii="Arial" w:hAnsi="Arial" w:cs="Arial"/>
          <w:bCs/>
        </w:rPr>
      </w:pPr>
      <w:r w:rsidRPr="000F756F">
        <w:rPr>
          <w:rFonts w:ascii="Arial" w:hAnsi="Arial" w:cs="Arial"/>
          <w:bCs/>
        </w:rPr>
        <w:t>&lt;ESMA_QUESTION_SFDR_13&gt;</w:t>
      </w:r>
    </w:p>
    <w:p w14:paraId="700BC575" w14:textId="77777777" w:rsidR="009C41BB" w:rsidRPr="000F756F" w:rsidRDefault="009C41BB" w:rsidP="00B06A63">
      <w:pPr>
        <w:spacing w:after="0" w:line="310" w:lineRule="auto"/>
        <w:rPr>
          <w:rFonts w:ascii="Arial" w:hAnsi="Arial" w:cs="Arial"/>
          <w:bCs/>
        </w:rPr>
      </w:pPr>
    </w:p>
    <w:p w14:paraId="0EA314B0" w14:textId="77777777" w:rsidR="009C41BB" w:rsidRPr="000F756F" w:rsidRDefault="009C41BB" w:rsidP="00443BAC">
      <w:pPr>
        <w:pStyle w:val="Questionstyle"/>
        <w:numPr>
          <w:ilvl w:val="0"/>
          <w:numId w:val="42"/>
        </w:numPr>
      </w:pPr>
      <w:r w:rsidRPr="000F756F">
        <w:t>: Do you agree with the proposed treatment of derivatives in the PAI indicators or would you suggest any other method?</w:t>
      </w:r>
    </w:p>
    <w:p w14:paraId="2A8D6C70" w14:textId="77777777" w:rsidR="00D40AFA" w:rsidRPr="000F756F" w:rsidRDefault="00D40AFA" w:rsidP="00B06A63">
      <w:pPr>
        <w:spacing w:after="0" w:line="310" w:lineRule="auto"/>
        <w:rPr>
          <w:rFonts w:ascii="Arial" w:hAnsi="Arial" w:cs="Arial"/>
          <w:bCs/>
        </w:rPr>
      </w:pPr>
    </w:p>
    <w:p w14:paraId="215D6F18" w14:textId="6162E8E4" w:rsidR="009C41BB" w:rsidRPr="000F756F" w:rsidRDefault="009C41BB" w:rsidP="00B06A63">
      <w:pPr>
        <w:spacing w:after="0" w:line="310" w:lineRule="auto"/>
        <w:rPr>
          <w:rFonts w:ascii="Arial" w:hAnsi="Arial" w:cs="Arial"/>
          <w:bCs/>
        </w:rPr>
      </w:pPr>
      <w:r w:rsidRPr="000F756F">
        <w:rPr>
          <w:rFonts w:ascii="Arial" w:hAnsi="Arial" w:cs="Arial"/>
          <w:bCs/>
        </w:rPr>
        <w:t>&lt;ESMA_QUESTION_SFDR_14&gt;</w:t>
      </w:r>
    </w:p>
    <w:p w14:paraId="187BA651" w14:textId="77777777" w:rsidR="009C41BB" w:rsidRPr="000F756F" w:rsidRDefault="009C41BB" w:rsidP="00B06A63">
      <w:pPr>
        <w:spacing w:after="0" w:line="310" w:lineRule="auto"/>
        <w:rPr>
          <w:rFonts w:ascii="Arial" w:hAnsi="Arial" w:cs="Arial"/>
          <w:bCs/>
        </w:rPr>
      </w:pPr>
      <w:permStart w:id="1609050593" w:edGrp="everyone"/>
      <w:r w:rsidRPr="000F756F">
        <w:rPr>
          <w:rFonts w:ascii="Arial" w:hAnsi="Arial" w:cs="Arial"/>
          <w:bCs/>
        </w:rPr>
        <w:t>TYPE YOUR TEXT HERE</w:t>
      </w:r>
    </w:p>
    <w:permEnd w:id="1609050593"/>
    <w:p w14:paraId="5AA8268C" w14:textId="77777777" w:rsidR="009C41BB" w:rsidRPr="000F756F" w:rsidRDefault="009C41BB" w:rsidP="00B06A63">
      <w:pPr>
        <w:spacing w:after="0" w:line="310" w:lineRule="auto"/>
        <w:rPr>
          <w:rFonts w:ascii="Arial" w:hAnsi="Arial" w:cs="Arial"/>
          <w:bCs/>
        </w:rPr>
      </w:pPr>
      <w:r w:rsidRPr="000F756F">
        <w:rPr>
          <w:rFonts w:ascii="Arial" w:hAnsi="Arial" w:cs="Arial"/>
          <w:bCs/>
        </w:rPr>
        <w:t>&lt;ESMA_QUESTION_SFDR_14&gt;</w:t>
      </w:r>
    </w:p>
    <w:p w14:paraId="7FDBC0BE" w14:textId="77777777" w:rsidR="009C41BB" w:rsidRPr="000F756F" w:rsidRDefault="009C41BB" w:rsidP="00B06A63">
      <w:pPr>
        <w:spacing w:after="0" w:line="310" w:lineRule="auto"/>
        <w:rPr>
          <w:rFonts w:ascii="Arial" w:hAnsi="Arial" w:cs="Arial"/>
          <w:bCs/>
        </w:rPr>
      </w:pPr>
    </w:p>
    <w:p w14:paraId="2C7E2AD7" w14:textId="77777777" w:rsidR="009C41BB" w:rsidRPr="000F756F" w:rsidRDefault="009C41BB" w:rsidP="00443BAC">
      <w:pPr>
        <w:pStyle w:val="Questionstyle"/>
        <w:numPr>
          <w:ilvl w:val="0"/>
          <w:numId w:val="42"/>
        </w:numPr>
      </w:pPr>
      <w:r w:rsidRPr="000F756F">
        <w:t xml:space="preserve">: What are your views with regard to the treatment of derivatives in general (Taxonomy-alignment, share of sustainable investments and PAI calculations)? Should the netting provision of Article 17(1)(g) be applied to sustainable investment calculations? </w:t>
      </w:r>
    </w:p>
    <w:p w14:paraId="3F945FC7" w14:textId="77777777" w:rsidR="00D40AFA" w:rsidRPr="000F756F" w:rsidRDefault="00D40AFA" w:rsidP="00B06A63">
      <w:pPr>
        <w:spacing w:after="0" w:line="310" w:lineRule="auto"/>
        <w:rPr>
          <w:rFonts w:ascii="Arial" w:hAnsi="Arial" w:cs="Arial"/>
          <w:bCs/>
        </w:rPr>
      </w:pPr>
    </w:p>
    <w:p w14:paraId="7F3E50A5" w14:textId="0E85D6F6" w:rsidR="009C41BB" w:rsidRPr="000F756F" w:rsidRDefault="009C41BB" w:rsidP="00B06A63">
      <w:pPr>
        <w:spacing w:after="0" w:line="310" w:lineRule="auto"/>
        <w:rPr>
          <w:rFonts w:ascii="Arial" w:hAnsi="Arial" w:cs="Arial"/>
          <w:bCs/>
        </w:rPr>
      </w:pPr>
      <w:r w:rsidRPr="000F756F">
        <w:rPr>
          <w:rFonts w:ascii="Arial" w:hAnsi="Arial" w:cs="Arial"/>
          <w:bCs/>
        </w:rPr>
        <w:t>&lt;ESMA_QUESTION_SFDR_15&gt;</w:t>
      </w:r>
    </w:p>
    <w:p w14:paraId="14A8C247" w14:textId="77777777" w:rsidR="009C41BB" w:rsidRPr="000F756F" w:rsidRDefault="009C41BB" w:rsidP="00B06A63">
      <w:pPr>
        <w:spacing w:after="0" w:line="310" w:lineRule="auto"/>
        <w:rPr>
          <w:rFonts w:ascii="Arial" w:hAnsi="Arial" w:cs="Arial"/>
          <w:bCs/>
        </w:rPr>
      </w:pPr>
      <w:permStart w:id="8979202" w:edGrp="everyone"/>
      <w:r w:rsidRPr="000F756F">
        <w:rPr>
          <w:rFonts w:ascii="Arial" w:hAnsi="Arial" w:cs="Arial"/>
          <w:bCs/>
        </w:rPr>
        <w:t>TYPE YOUR TEXT HERE</w:t>
      </w:r>
    </w:p>
    <w:permEnd w:id="8979202"/>
    <w:p w14:paraId="2931ECD8" w14:textId="77777777" w:rsidR="009C41BB" w:rsidRPr="000F756F" w:rsidRDefault="009C41BB" w:rsidP="00B06A63">
      <w:pPr>
        <w:spacing w:after="0" w:line="310" w:lineRule="auto"/>
        <w:rPr>
          <w:rFonts w:ascii="Arial" w:hAnsi="Arial" w:cs="Arial"/>
          <w:bCs/>
        </w:rPr>
      </w:pPr>
      <w:r w:rsidRPr="000F756F">
        <w:rPr>
          <w:rFonts w:ascii="Arial" w:hAnsi="Arial" w:cs="Arial"/>
          <w:bCs/>
        </w:rPr>
        <w:t>&lt;ESMA_QUESTION_SFDR_15&gt;</w:t>
      </w:r>
    </w:p>
    <w:p w14:paraId="7B57E625" w14:textId="77777777" w:rsidR="009C41BB" w:rsidRPr="000F756F" w:rsidRDefault="009C41BB" w:rsidP="00B06A63">
      <w:pPr>
        <w:spacing w:after="0" w:line="310" w:lineRule="auto"/>
        <w:rPr>
          <w:rFonts w:ascii="Arial" w:hAnsi="Arial" w:cs="Arial"/>
          <w:bCs/>
        </w:rPr>
      </w:pPr>
    </w:p>
    <w:p w14:paraId="762504D0" w14:textId="77777777" w:rsidR="009C41BB" w:rsidRPr="00443BAC" w:rsidRDefault="009C41BB" w:rsidP="00443BAC">
      <w:pPr>
        <w:pStyle w:val="Questionstyle"/>
        <w:numPr>
          <w:ilvl w:val="0"/>
          <w:numId w:val="42"/>
        </w:numPr>
        <w:rPr>
          <w:color w:val="000000"/>
        </w:rPr>
      </w:pPr>
      <w:r w:rsidRPr="000F756F">
        <w:t>: Do you see the need to extend the scope of the provisions of point g of paragraph 1 of Article 17 of the SFDR Delegated Regulation to asset classes other than equity and sovereign exposures?</w:t>
      </w:r>
    </w:p>
    <w:p w14:paraId="24CD67C2" w14:textId="77777777" w:rsidR="00D40AFA" w:rsidRDefault="00D40AFA" w:rsidP="00B06A63">
      <w:pPr>
        <w:spacing w:after="0" w:line="310" w:lineRule="auto"/>
        <w:rPr>
          <w:rFonts w:ascii="Arial" w:hAnsi="Arial" w:cs="Arial"/>
        </w:rPr>
      </w:pPr>
    </w:p>
    <w:p w14:paraId="053684A5" w14:textId="3A2B28EA" w:rsidR="009C41BB" w:rsidRPr="00B06A63" w:rsidRDefault="009C41BB" w:rsidP="00B06A63">
      <w:pPr>
        <w:spacing w:after="0" w:line="310" w:lineRule="auto"/>
        <w:rPr>
          <w:rFonts w:ascii="Arial" w:hAnsi="Arial" w:cs="Arial"/>
        </w:rPr>
      </w:pPr>
      <w:r w:rsidRPr="00B06A63">
        <w:rPr>
          <w:rFonts w:ascii="Arial" w:hAnsi="Arial" w:cs="Arial"/>
        </w:rPr>
        <w:t>&lt;ESMA_QUESTION_SFDR_16&gt;</w:t>
      </w:r>
    </w:p>
    <w:p w14:paraId="178B62C5" w14:textId="77777777" w:rsidR="009C41BB" w:rsidRPr="00B06A63" w:rsidRDefault="009C41BB" w:rsidP="00B06A63">
      <w:pPr>
        <w:spacing w:after="0" w:line="310" w:lineRule="auto"/>
        <w:rPr>
          <w:rFonts w:ascii="Arial" w:hAnsi="Arial" w:cs="Arial"/>
        </w:rPr>
      </w:pPr>
      <w:permStart w:id="1228814638" w:edGrp="everyone"/>
      <w:r w:rsidRPr="00B06A63">
        <w:rPr>
          <w:rFonts w:ascii="Arial" w:hAnsi="Arial" w:cs="Arial"/>
        </w:rPr>
        <w:t>TYPE YOUR TEXT HERE</w:t>
      </w:r>
    </w:p>
    <w:permEnd w:id="1228814638"/>
    <w:p w14:paraId="5958D537" w14:textId="77777777" w:rsidR="009C41BB" w:rsidRPr="00B06A63" w:rsidRDefault="009C41BB" w:rsidP="00B06A63">
      <w:pPr>
        <w:spacing w:after="0" w:line="310" w:lineRule="auto"/>
        <w:rPr>
          <w:rFonts w:ascii="Arial" w:hAnsi="Arial" w:cs="Arial"/>
        </w:rPr>
      </w:pPr>
      <w:r w:rsidRPr="00B06A63">
        <w:rPr>
          <w:rFonts w:ascii="Arial" w:hAnsi="Arial" w:cs="Arial"/>
        </w:rPr>
        <w:lastRenderedPageBreak/>
        <w:t>&lt;ESMA_QUESTION_SFDR_16&gt;</w:t>
      </w:r>
    </w:p>
    <w:p w14:paraId="3FF87AEB" w14:textId="77777777" w:rsidR="009C41BB" w:rsidRPr="00B06A63" w:rsidRDefault="009C41BB" w:rsidP="00B06A63">
      <w:pPr>
        <w:spacing w:after="0" w:line="310" w:lineRule="auto"/>
        <w:rPr>
          <w:rFonts w:ascii="Arial" w:hAnsi="Arial" w:cs="Arial"/>
        </w:rPr>
      </w:pPr>
    </w:p>
    <w:p w14:paraId="3A905E57" w14:textId="77777777" w:rsidR="009C41BB" w:rsidRPr="00B06A63" w:rsidRDefault="009C41BB" w:rsidP="00443BAC">
      <w:pPr>
        <w:pStyle w:val="Questionstyle"/>
        <w:numPr>
          <w:ilvl w:val="0"/>
          <w:numId w:val="42"/>
        </w:numPr>
      </w:pPr>
      <w:r w:rsidRPr="00B06A63">
        <w:t>: Do you agree with the ESAs’ assessment of the DNSH framework under SFDR?</w:t>
      </w:r>
    </w:p>
    <w:p w14:paraId="151FB670" w14:textId="77777777" w:rsidR="00D40AFA" w:rsidRDefault="00D40AFA" w:rsidP="00B06A63">
      <w:pPr>
        <w:spacing w:after="0" w:line="310" w:lineRule="auto"/>
        <w:rPr>
          <w:rFonts w:ascii="Arial" w:hAnsi="Arial" w:cs="Arial"/>
        </w:rPr>
      </w:pPr>
    </w:p>
    <w:p w14:paraId="4F8008B2" w14:textId="771253A4" w:rsidR="009C41BB" w:rsidRPr="00B06A63" w:rsidRDefault="009C41BB" w:rsidP="00B06A63">
      <w:pPr>
        <w:spacing w:after="0" w:line="310" w:lineRule="auto"/>
        <w:rPr>
          <w:rFonts w:ascii="Arial" w:hAnsi="Arial" w:cs="Arial"/>
        </w:rPr>
      </w:pPr>
      <w:r w:rsidRPr="00B06A63">
        <w:rPr>
          <w:rFonts w:ascii="Arial" w:hAnsi="Arial" w:cs="Arial"/>
        </w:rPr>
        <w:t>&lt;ESMA_QUESTION_SFDR_17&gt;</w:t>
      </w:r>
    </w:p>
    <w:p w14:paraId="5F36FEF9" w14:textId="3C8C090B" w:rsidR="00833430" w:rsidRPr="00B06A63" w:rsidRDefault="00C2101E" w:rsidP="00B06A63">
      <w:pPr>
        <w:spacing w:after="0" w:line="310" w:lineRule="auto"/>
        <w:rPr>
          <w:rFonts w:ascii="Arial" w:hAnsi="Arial" w:cs="Arial"/>
        </w:rPr>
      </w:pPr>
      <w:r w:rsidRPr="00B06A63">
        <w:rPr>
          <w:rFonts w:ascii="Arial" w:hAnsi="Arial" w:cs="Arial"/>
          <w:b/>
          <w:bCs/>
        </w:rPr>
        <w:t xml:space="preserve">We </w:t>
      </w:r>
      <w:r w:rsidR="00A00495">
        <w:rPr>
          <w:rFonts w:ascii="Arial" w:hAnsi="Arial" w:cs="Arial"/>
          <w:b/>
          <w:bCs/>
        </w:rPr>
        <w:t xml:space="preserve">would like to emphasize the </w:t>
      </w:r>
      <w:r w:rsidR="00B418FD" w:rsidRPr="00B06A63">
        <w:rPr>
          <w:rFonts w:ascii="Arial" w:hAnsi="Arial" w:cs="Arial"/>
          <w:b/>
          <w:bCs/>
        </w:rPr>
        <w:t>importan</w:t>
      </w:r>
      <w:r w:rsidR="00A00495">
        <w:rPr>
          <w:rFonts w:ascii="Arial" w:hAnsi="Arial" w:cs="Arial"/>
          <w:b/>
          <w:bCs/>
        </w:rPr>
        <w:t>ce</w:t>
      </w:r>
      <w:r w:rsidR="00B418FD" w:rsidRPr="00B06A63">
        <w:rPr>
          <w:rFonts w:ascii="Arial" w:hAnsi="Arial" w:cs="Arial"/>
          <w:b/>
          <w:bCs/>
        </w:rPr>
        <w:t xml:space="preserve"> </w:t>
      </w:r>
      <w:r w:rsidR="00A00495">
        <w:rPr>
          <w:rFonts w:ascii="Arial" w:hAnsi="Arial" w:cs="Arial"/>
          <w:b/>
          <w:bCs/>
        </w:rPr>
        <w:t xml:space="preserve">of </w:t>
      </w:r>
      <w:r w:rsidR="002B00DF">
        <w:rPr>
          <w:rFonts w:ascii="Arial" w:hAnsi="Arial" w:cs="Arial"/>
          <w:b/>
          <w:bCs/>
        </w:rPr>
        <w:t xml:space="preserve">continuing to allow </w:t>
      </w:r>
      <w:r w:rsidR="00654482">
        <w:rPr>
          <w:rFonts w:ascii="Arial" w:hAnsi="Arial" w:cs="Arial"/>
          <w:b/>
          <w:bCs/>
        </w:rPr>
        <w:t xml:space="preserve">financial market parties </w:t>
      </w:r>
      <w:r w:rsidRPr="00B06A63">
        <w:rPr>
          <w:rFonts w:ascii="Arial" w:hAnsi="Arial" w:cs="Arial"/>
          <w:b/>
          <w:bCs/>
        </w:rPr>
        <w:t>to define their own DNSH thresholds</w:t>
      </w:r>
      <w:r w:rsidR="00635C2A">
        <w:rPr>
          <w:rFonts w:ascii="Arial" w:hAnsi="Arial" w:cs="Arial"/>
          <w:b/>
          <w:bCs/>
        </w:rPr>
        <w:t xml:space="preserve">. This will </w:t>
      </w:r>
      <w:r w:rsidRPr="00B06A63">
        <w:rPr>
          <w:rFonts w:ascii="Arial" w:hAnsi="Arial" w:cs="Arial"/>
          <w:b/>
          <w:bCs/>
        </w:rPr>
        <w:t xml:space="preserve">ensure practicality and operational feasibility </w:t>
      </w:r>
      <w:r w:rsidR="00635C2A">
        <w:rPr>
          <w:rFonts w:ascii="Arial" w:hAnsi="Arial" w:cs="Arial"/>
          <w:b/>
          <w:bCs/>
        </w:rPr>
        <w:t xml:space="preserve">and avoids </w:t>
      </w:r>
      <w:r w:rsidRPr="00B06A63">
        <w:rPr>
          <w:rFonts w:ascii="Arial" w:hAnsi="Arial" w:cs="Arial"/>
          <w:b/>
          <w:bCs/>
        </w:rPr>
        <w:t xml:space="preserve">creating </w:t>
      </w:r>
      <w:r w:rsidR="00656E61">
        <w:rPr>
          <w:rFonts w:ascii="Arial" w:hAnsi="Arial" w:cs="Arial"/>
          <w:b/>
          <w:bCs/>
        </w:rPr>
        <w:t xml:space="preserve">a disproportionately complex </w:t>
      </w:r>
      <w:r w:rsidRPr="00B06A63">
        <w:rPr>
          <w:rFonts w:ascii="Arial" w:hAnsi="Arial" w:cs="Arial"/>
          <w:b/>
          <w:bCs/>
        </w:rPr>
        <w:t>DNSH framework</w:t>
      </w:r>
      <w:r w:rsidR="00BD1D47">
        <w:rPr>
          <w:rFonts w:ascii="Arial" w:hAnsi="Arial" w:cs="Arial"/>
          <w:b/>
          <w:bCs/>
        </w:rPr>
        <w:t>s</w:t>
      </w:r>
      <w:r w:rsidR="00656E61">
        <w:rPr>
          <w:rFonts w:ascii="Arial" w:hAnsi="Arial" w:cs="Arial"/>
          <w:b/>
          <w:bCs/>
        </w:rPr>
        <w:t xml:space="preserve">. At the same time, firms should be </w:t>
      </w:r>
      <w:r w:rsidRPr="00B06A63">
        <w:rPr>
          <w:rFonts w:ascii="Arial" w:hAnsi="Arial" w:cs="Arial"/>
          <w:b/>
          <w:bCs/>
        </w:rPr>
        <w:t>requir</w:t>
      </w:r>
      <w:r w:rsidR="00654482">
        <w:rPr>
          <w:rFonts w:ascii="Arial" w:hAnsi="Arial" w:cs="Arial"/>
          <w:b/>
          <w:bCs/>
        </w:rPr>
        <w:t>ed</w:t>
      </w:r>
      <w:r w:rsidRPr="00B06A63">
        <w:rPr>
          <w:rFonts w:ascii="Arial" w:hAnsi="Arial" w:cs="Arial"/>
          <w:b/>
          <w:bCs/>
        </w:rPr>
        <w:t xml:space="preserve"> to disclose their </w:t>
      </w:r>
      <w:r w:rsidR="004B2CFA">
        <w:rPr>
          <w:rFonts w:ascii="Arial" w:hAnsi="Arial" w:cs="Arial"/>
          <w:b/>
          <w:bCs/>
        </w:rPr>
        <w:t xml:space="preserve">DNSH </w:t>
      </w:r>
      <w:r w:rsidRPr="00B06A63">
        <w:rPr>
          <w:rFonts w:ascii="Arial" w:hAnsi="Arial" w:cs="Arial"/>
          <w:b/>
          <w:bCs/>
        </w:rPr>
        <w:t xml:space="preserve">approach and thresholds to ensure full transparency and comparability for investors regarding the method and assumptions </w:t>
      </w:r>
      <w:r w:rsidR="00EB4BC7">
        <w:rPr>
          <w:rFonts w:ascii="Arial" w:hAnsi="Arial" w:cs="Arial"/>
          <w:b/>
          <w:bCs/>
        </w:rPr>
        <w:t>applied by firms</w:t>
      </w:r>
      <w:r w:rsidR="00177F6F">
        <w:rPr>
          <w:rFonts w:ascii="Arial" w:hAnsi="Arial" w:cs="Arial"/>
          <w:b/>
          <w:bCs/>
        </w:rPr>
        <w:t xml:space="preserve">. This </w:t>
      </w:r>
      <w:r w:rsidR="006C05D0">
        <w:rPr>
          <w:rFonts w:ascii="Arial" w:hAnsi="Arial" w:cs="Arial"/>
          <w:b/>
          <w:bCs/>
        </w:rPr>
        <w:t xml:space="preserve">transparency </w:t>
      </w:r>
      <w:r w:rsidR="006F7667">
        <w:rPr>
          <w:rFonts w:ascii="Arial" w:hAnsi="Arial" w:cs="Arial"/>
          <w:b/>
          <w:bCs/>
        </w:rPr>
        <w:t>will create transparency on the level of scrutinity applied in the DNSH test</w:t>
      </w:r>
      <w:r w:rsidRPr="00B06A63">
        <w:rPr>
          <w:rFonts w:ascii="Arial" w:hAnsi="Arial" w:cs="Arial"/>
          <w:b/>
          <w:bCs/>
        </w:rPr>
        <w:t>.</w:t>
      </w:r>
      <w:r w:rsidRPr="00B06A63">
        <w:rPr>
          <w:rFonts w:ascii="Arial" w:hAnsi="Arial" w:cs="Arial"/>
        </w:rPr>
        <w:t xml:space="preserve"> </w:t>
      </w:r>
    </w:p>
    <w:p w14:paraId="3FA2FE7A" w14:textId="6020A3C1" w:rsidR="009C41BB" w:rsidRPr="00B06A63" w:rsidRDefault="009C41BB" w:rsidP="00B06A63">
      <w:pPr>
        <w:spacing w:after="0" w:line="310" w:lineRule="auto"/>
        <w:rPr>
          <w:rFonts w:ascii="Arial" w:hAnsi="Arial" w:cs="Arial"/>
        </w:rPr>
      </w:pPr>
      <w:r w:rsidRPr="00B06A63">
        <w:rPr>
          <w:rFonts w:ascii="Arial" w:hAnsi="Arial" w:cs="Arial"/>
        </w:rPr>
        <w:t>&lt;ESMA_QUESTION_SFDR_17&gt;</w:t>
      </w:r>
    </w:p>
    <w:p w14:paraId="6B0958DF" w14:textId="77777777" w:rsidR="009C41BB" w:rsidRPr="00B06A63" w:rsidRDefault="009C41BB" w:rsidP="00B06A63">
      <w:pPr>
        <w:spacing w:after="0" w:line="310" w:lineRule="auto"/>
        <w:rPr>
          <w:rFonts w:ascii="Arial" w:hAnsi="Arial" w:cs="Arial"/>
        </w:rPr>
      </w:pPr>
    </w:p>
    <w:p w14:paraId="60A358F2" w14:textId="77777777" w:rsidR="009C41BB" w:rsidRPr="00963C55" w:rsidRDefault="009C41BB" w:rsidP="00443BAC">
      <w:pPr>
        <w:pStyle w:val="Questionstyle"/>
        <w:numPr>
          <w:ilvl w:val="0"/>
          <w:numId w:val="42"/>
        </w:numPr>
      </w:pPr>
      <w:r w:rsidRPr="00963C55">
        <w:t>: With regard to the DNSH disclosures in the SFDR Delegated Regulation, do you consider it relevant to make disclosures about the quantitative thresholds FMPs use to take into account the PAI indicators for DNSH purposes mandatory? Please explain your reasoning.</w:t>
      </w:r>
    </w:p>
    <w:p w14:paraId="1FEABE1F" w14:textId="77777777" w:rsidR="00D40AFA" w:rsidRPr="00963C55" w:rsidRDefault="00D40AFA" w:rsidP="00B06A63">
      <w:pPr>
        <w:spacing w:after="0" w:line="310" w:lineRule="auto"/>
        <w:rPr>
          <w:rFonts w:ascii="Arial" w:hAnsi="Arial" w:cs="Arial"/>
          <w:bCs/>
        </w:rPr>
      </w:pPr>
    </w:p>
    <w:p w14:paraId="75983884" w14:textId="7CA6A3E7" w:rsidR="009C41BB" w:rsidRPr="00963C55" w:rsidRDefault="009C41BB" w:rsidP="00B06A63">
      <w:pPr>
        <w:spacing w:after="0" w:line="310" w:lineRule="auto"/>
        <w:rPr>
          <w:rFonts w:ascii="Arial" w:hAnsi="Arial" w:cs="Arial"/>
          <w:bCs/>
        </w:rPr>
      </w:pPr>
      <w:r w:rsidRPr="00963C55">
        <w:rPr>
          <w:rFonts w:ascii="Arial" w:hAnsi="Arial" w:cs="Arial"/>
          <w:bCs/>
        </w:rPr>
        <w:t>&lt;ESMA_QUESTION_SFDR_18&gt;</w:t>
      </w:r>
    </w:p>
    <w:p w14:paraId="6BBD22C7" w14:textId="77777777" w:rsidR="009C41BB" w:rsidRPr="00963C55" w:rsidRDefault="009C41BB" w:rsidP="00B06A63">
      <w:pPr>
        <w:spacing w:after="0" w:line="310" w:lineRule="auto"/>
        <w:rPr>
          <w:rFonts w:ascii="Arial" w:hAnsi="Arial" w:cs="Arial"/>
          <w:bCs/>
        </w:rPr>
      </w:pPr>
      <w:permStart w:id="984368250" w:edGrp="everyone"/>
      <w:r w:rsidRPr="00963C55">
        <w:rPr>
          <w:rFonts w:ascii="Arial" w:hAnsi="Arial" w:cs="Arial"/>
          <w:bCs/>
        </w:rPr>
        <w:t>TYPE YOUR TEXT HERE</w:t>
      </w:r>
    </w:p>
    <w:permEnd w:id="984368250"/>
    <w:p w14:paraId="51EC0BD3" w14:textId="77777777" w:rsidR="009C41BB" w:rsidRPr="00963C55" w:rsidRDefault="009C41BB" w:rsidP="00B06A63">
      <w:pPr>
        <w:spacing w:after="0" w:line="310" w:lineRule="auto"/>
        <w:rPr>
          <w:rFonts w:ascii="Arial" w:hAnsi="Arial" w:cs="Arial"/>
          <w:bCs/>
        </w:rPr>
      </w:pPr>
      <w:r w:rsidRPr="00963C55">
        <w:rPr>
          <w:rFonts w:ascii="Arial" w:hAnsi="Arial" w:cs="Arial"/>
          <w:bCs/>
        </w:rPr>
        <w:t>&lt;ESMA_QUESTION_SFDR_18&gt;</w:t>
      </w:r>
    </w:p>
    <w:p w14:paraId="678E8E44" w14:textId="77777777" w:rsidR="009C41BB" w:rsidRPr="00963C55" w:rsidRDefault="009C41BB" w:rsidP="00B06A63">
      <w:pPr>
        <w:spacing w:after="0" w:line="310" w:lineRule="auto"/>
        <w:rPr>
          <w:rFonts w:ascii="Arial" w:hAnsi="Arial" w:cs="Arial"/>
          <w:bCs/>
        </w:rPr>
      </w:pPr>
    </w:p>
    <w:p w14:paraId="62F4C721" w14:textId="77777777" w:rsidR="009C41BB" w:rsidRPr="00963C55" w:rsidRDefault="009C41BB" w:rsidP="00443BAC">
      <w:pPr>
        <w:pStyle w:val="Questionstyle"/>
        <w:numPr>
          <w:ilvl w:val="0"/>
          <w:numId w:val="42"/>
        </w:numPr>
      </w:pPr>
      <w:r w:rsidRPr="00963C55">
        <w:t>: Do you support the introduction of an optional “safe harbour” for environmental DNSH for taxonomy-aligned activities? Please explain your reasoning.</w:t>
      </w:r>
    </w:p>
    <w:p w14:paraId="233DC8C8" w14:textId="77777777" w:rsidR="00D40AFA" w:rsidRPr="00963C55" w:rsidRDefault="00D40AFA" w:rsidP="00B06A63">
      <w:pPr>
        <w:spacing w:after="0" w:line="310" w:lineRule="auto"/>
        <w:rPr>
          <w:rFonts w:ascii="Arial" w:hAnsi="Arial" w:cs="Arial"/>
          <w:bCs/>
        </w:rPr>
      </w:pPr>
    </w:p>
    <w:p w14:paraId="63882390" w14:textId="0B8C5FA4" w:rsidR="009C41BB" w:rsidRPr="00963C55" w:rsidRDefault="009C41BB" w:rsidP="00B06A63">
      <w:pPr>
        <w:spacing w:after="0" w:line="310" w:lineRule="auto"/>
        <w:rPr>
          <w:rFonts w:ascii="Arial" w:hAnsi="Arial" w:cs="Arial"/>
          <w:bCs/>
        </w:rPr>
      </w:pPr>
      <w:r w:rsidRPr="00963C55">
        <w:rPr>
          <w:rFonts w:ascii="Arial" w:hAnsi="Arial" w:cs="Arial"/>
          <w:bCs/>
        </w:rPr>
        <w:t>&lt;ESMA_QUESTION_SFDR_19&gt;</w:t>
      </w:r>
    </w:p>
    <w:p w14:paraId="78C93EB3" w14:textId="77777777" w:rsidR="009C41BB" w:rsidRPr="00963C55" w:rsidRDefault="009C41BB" w:rsidP="00B06A63">
      <w:pPr>
        <w:spacing w:after="0" w:line="310" w:lineRule="auto"/>
        <w:rPr>
          <w:rFonts w:ascii="Arial" w:hAnsi="Arial" w:cs="Arial"/>
          <w:bCs/>
        </w:rPr>
      </w:pPr>
      <w:permStart w:id="403253184" w:edGrp="everyone"/>
      <w:r w:rsidRPr="00963C55">
        <w:rPr>
          <w:rFonts w:ascii="Arial" w:hAnsi="Arial" w:cs="Arial"/>
          <w:bCs/>
        </w:rPr>
        <w:t>TYPE YOUR TEXT HERE</w:t>
      </w:r>
    </w:p>
    <w:permEnd w:id="403253184"/>
    <w:p w14:paraId="5B774EBD" w14:textId="77777777" w:rsidR="009C41BB" w:rsidRPr="00963C55" w:rsidRDefault="009C41BB" w:rsidP="00B06A63">
      <w:pPr>
        <w:spacing w:after="0" w:line="310" w:lineRule="auto"/>
        <w:rPr>
          <w:rFonts w:ascii="Arial" w:hAnsi="Arial" w:cs="Arial"/>
          <w:bCs/>
        </w:rPr>
      </w:pPr>
      <w:r w:rsidRPr="00963C55">
        <w:rPr>
          <w:rFonts w:ascii="Arial" w:hAnsi="Arial" w:cs="Arial"/>
          <w:bCs/>
        </w:rPr>
        <w:t>&lt;ESMA_QUESTION_SFDR_19&gt;</w:t>
      </w:r>
    </w:p>
    <w:p w14:paraId="0B14904A" w14:textId="77777777" w:rsidR="009C41BB" w:rsidRPr="00963C55" w:rsidRDefault="009C41BB" w:rsidP="00B06A63">
      <w:pPr>
        <w:spacing w:after="0" w:line="310" w:lineRule="auto"/>
        <w:rPr>
          <w:rFonts w:ascii="Arial" w:hAnsi="Arial" w:cs="Arial"/>
          <w:bCs/>
        </w:rPr>
      </w:pPr>
    </w:p>
    <w:p w14:paraId="2EF02261" w14:textId="77777777" w:rsidR="009C41BB" w:rsidRPr="00963C55" w:rsidRDefault="009C41BB" w:rsidP="00443BAC">
      <w:pPr>
        <w:pStyle w:val="Questionstyle"/>
        <w:numPr>
          <w:ilvl w:val="0"/>
          <w:numId w:val="42"/>
        </w:numPr>
      </w:pPr>
      <w:r w:rsidRPr="00963C55">
        <w:t>: Do you agree with the longer term view of the ESAs that if two parallel concepts of sustainability are retained that the Taxonomy TSCs should form the basis of DNSH assessments? Please explain your reasoning.</w:t>
      </w:r>
    </w:p>
    <w:p w14:paraId="53497FB9" w14:textId="77777777" w:rsidR="00D40AFA" w:rsidRDefault="00D40AFA" w:rsidP="00B06A63">
      <w:pPr>
        <w:spacing w:after="0" w:line="310" w:lineRule="auto"/>
        <w:rPr>
          <w:rFonts w:ascii="Arial" w:hAnsi="Arial" w:cs="Arial"/>
        </w:rPr>
      </w:pPr>
    </w:p>
    <w:p w14:paraId="4D639F41" w14:textId="144C6EF6" w:rsidR="009C41BB" w:rsidRPr="00B06A63" w:rsidRDefault="009C41BB" w:rsidP="00B06A63">
      <w:pPr>
        <w:spacing w:after="0" w:line="310" w:lineRule="auto"/>
        <w:rPr>
          <w:rFonts w:ascii="Arial" w:hAnsi="Arial" w:cs="Arial"/>
        </w:rPr>
      </w:pPr>
      <w:r w:rsidRPr="00B06A63">
        <w:rPr>
          <w:rFonts w:ascii="Arial" w:hAnsi="Arial" w:cs="Arial"/>
        </w:rPr>
        <w:t>&lt;ESMA_QUESTION_SFDR_20&gt;</w:t>
      </w:r>
    </w:p>
    <w:p w14:paraId="17A6FAAF" w14:textId="77777777" w:rsidR="00EA2290" w:rsidRPr="00B06A63" w:rsidRDefault="00EA2290" w:rsidP="00B06A63">
      <w:pPr>
        <w:spacing w:after="0" w:line="310" w:lineRule="auto"/>
        <w:rPr>
          <w:rFonts w:ascii="Arial" w:hAnsi="Arial" w:cs="Arial"/>
        </w:rPr>
      </w:pPr>
      <w:permStart w:id="1040320496" w:edGrp="everyone"/>
      <w:r w:rsidRPr="00B06A63">
        <w:rPr>
          <w:rFonts w:ascii="Arial" w:hAnsi="Arial" w:cs="Arial"/>
        </w:rPr>
        <w:t>TYPE YOUR TEXT HERE</w:t>
      </w:r>
    </w:p>
    <w:permEnd w:id="1040320496"/>
    <w:p w14:paraId="402F2518"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&lt;ESMA_QUESTION_SFDR_20&gt;</w:t>
      </w:r>
    </w:p>
    <w:p w14:paraId="6BAEDC4A" w14:textId="77777777" w:rsidR="009C41BB" w:rsidRPr="00B06A63" w:rsidRDefault="009C41BB" w:rsidP="00B06A63">
      <w:pPr>
        <w:spacing w:after="0" w:line="310" w:lineRule="auto"/>
        <w:rPr>
          <w:rFonts w:ascii="Arial" w:hAnsi="Arial" w:cs="Arial"/>
        </w:rPr>
      </w:pPr>
    </w:p>
    <w:p w14:paraId="2E45FA2C" w14:textId="77777777" w:rsidR="009C41BB" w:rsidRPr="00963C55" w:rsidRDefault="009C41BB" w:rsidP="00443BAC">
      <w:pPr>
        <w:pStyle w:val="Questionstyle"/>
        <w:numPr>
          <w:ilvl w:val="0"/>
          <w:numId w:val="42"/>
        </w:numPr>
      </w:pPr>
      <w:r w:rsidRPr="00963C55">
        <w:t>: Are there other options for the SFDR Delegated Regulation DNSH disclosures to reduce the risk of greenwashing and increase comparability?</w:t>
      </w:r>
    </w:p>
    <w:p w14:paraId="6A2398DA" w14:textId="77777777" w:rsidR="00D40AFA" w:rsidRPr="00963C55" w:rsidRDefault="00D40AFA" w:rsidP="00B06A63">
      <w:pPr>
        <w:spacing w:after="0" w:line="310" w:lineRule="auto"/>
        <w:rPr>
          <w:rFonts w:ascii="Arial" w:hAnsi="Arial" w:cs="Arial"/>
          <w:bCs/>
        </w:rPr>
      </w:pPr>
    </w:p>
    <w:p w14:paraId="4D9B240E" w14:textId="45B5CA6D" w:rsidR="009C41BB" w:rsidRPr="00963C55" w:rsidRDefault="009C41BB" w:rsidP="00B06A63">
      <w:pPr>
        <w:spacing w:after="0" w:line="310" w:lineRule="auto"/>
        <w:rPr>
          <w:rFonts w:ascii="Arial" w:hAnsi="Arial" w:cs="Arial"/>
          <w:bCs/>
        </w:rPr>
      </w:pPr>
      <w:r w:rsidRPr="00963C55">
        <w:rPr>
          <w:rFonts w:ascii="Arial" w:hAnsi="Arial" w:cs="Arial"/>
          <w:bCs/>
        </w:rPr>
        <w:t>&lt;ESMA_QUESTION_SFDR_21&gt;</w:t>
      </w:r>
    </w:p>
    <w:p w14:paraId="53C2FE28" w14:textId="77777777" w:rsidR="009C41BB" w:rsidRPr="00963C55" w:rsidRDefault="009C41BB" w:rsidP="00B06A63">
      <w:pPr>
        <w:spacing w:after="0" w:line="310" w:lineRule="auto"/>
        <w:rPr>
          <w:rFonts w:ascii="Arial" w:hAnsi="Arial" w:cs="Arial"/>
          <w:bCs/>
        </w:rPr>
      </w:pPr>
      <w:permStart w:id="1098926409" w:edGrp="everyone"/>
      <w:r w:rsidRPr="00963C55">
        <w:rPr>
          <w:rFonts w:ascii="Arial" w:hAnsi="Arial" w:cs="Arial"/>
          <w:bCs/>
        </w:rPr>
        <w:t>TYPE YOUR TEXT HERE</w:t>
      </w:r>
    </w:p>
    <w:permEnd w:id="1098926409"/>
    <w:p w14:paraId="7A9D32E6" w14:textId="77777777" w:rsidR="009C41BB" w:rsidRPr="00963C55" w:rsidRDefault="009C41BB" w:rsidP="00B06A63">
      <w:pPr>
        <w:spacing w:after="0" w:line="310" w:lineRule="auto"/>
        <w:rPr>
          <w:rFonts w:ascii="Arial" w:hAnsi="Arial" w:cs="Arial"/>
          <w:bCs/>
        </w:rPr>
      </w:pPr>
      <w:r w:rsidRPr="00963C55">
        <w:rPr>
          <w:rFonts w:ascii="Arial" w:hAnsi="Arial" w:cs="Arial"/>
          <w:bCs/>
        </w:rPr>
        <w:t>&lt;ESMA_QUESTION_SFDR_21&gt;</w:t>
      </w:r>
    </w:p>
    <w:p w14:paraId="7BB690BF" w14:textId="77777777" w:rsidR="009C41BB" w:rsidRPr="00963C55" w:rsidRDefault="009C41BB" w:rsidP="00B06A63">
      <w:pPr>
        <w:spacing w:after="0" w:line="310" w:lineRule="auto"/>
        <w:rPr>
          <w:rFonts w:ascii="Arial" w:hAnsi="Arial" w:cs="Arial"/>
          <w:bCs/>
        </w:rPr>
      </w:pPr>
    </w:p>
    <w:p w14:paraId="25DBDE82" w14:textId="77777777" w:rsidR="009C41BB" w:rsidRPr="00963C55" w:rsidRDefault="009C41BB" w:rsidP="00443BAC">
      <w:pPr>
        <w:pStyle w:val="Questionstyle"/>
        <w:numPr>
          <w:ilvl w:val="0"/>
          <w:numId w:val="42"/>
        </w:numPr>
      </w:pPr>
      <w:r w:rsidRPr="00963C55">
        <w:t>: Do you agree that the proposed disclosures strike the right balance between the need for clear, reliable, decision-useful information for investors and the need to keep requirements feasible and proportional for FMPs? Please explain your answers.</w:t>
      </w:r>
    </w:p>
    <w:p w14:paraId="7EF3E316" w14:textId="77777777" w:rsidR="009C41BB" w:rsidRPr="00963C55" w:rsidRDefault="009C41BB" w:rsidP="00B06A63">
      <w:pPr>
        <w:spacing w:after="0" w:line="310" w:lineRule="auto"/>
        <w:rPr>
          <w:rFonts w:ascii="Arial" w:hAnsi="Arial" w:cs="Arial"/>
          <w:bCs/>
        </w:rPr>
      </w:pPr>
      <w:r w:rsidRPr="00963C55">
        <w:rPr>
          <w:rFonts w:ascii="Arial" w:hAnsi="Arial" w:cs="Arial"/>
          <w:bCs/>
        </w:rPr>
        <w:t>&lt;ESMA_QUESTION_SFDR_22&gt;</w:t>
      </w:r>
    </w:p>
    <w:p w14:paraId="6D5BB63B" w14:textId="77777777" w:rsidR="009C41BB" w:rsidRPr="00B06A63" w:rsidRDefault="009C41BB" w:rsidP="00B06A63">
      <w:pPr>
        <w:spacing w:after="0" w:line="310" w:lineRule="auto"/>
        <w:rPr>
          <w:rFonts w:ascii="Arial" w:hAnsi="Arial" w:cs="Arial"/>
        </w:rPr>
      </w:pPr>
      <w:permStart w:id="2084635173" w:edGrp="everyone"/>
      <w:r w:rsidRPr="00B06A63">
        <w:rPr>
          <w:rFonts w:ascii="Arial" w:hAnsi="Arial" w:cs="Arial"/>
        </w:rPr>
        <w:t>TYPE YOUR TEXT HERE</w:t>
      </w:r>
    </w:p>
    <w:permEnd w:id="2084635173"/>
    <w:p w14:paraId="726ADD5B"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&lt;ESMA_QUESTION_SFDR_22&gt;</w:t>
      </w:r>
    </w:p>
    <w:p w14:paraId="08BAE9DE" w14:textId="77777777" w:rsidR="009C41BB" w:rsidRPr="00B06A63" w:rsidRDefault="009C41BB" w:rsidP="00B06A63">
      <w:pPr>
        <w:spacing w:after="0" w:line="310" w:lineRule="auto"/>
        <w:rPr>
          <w:rFonts w:ascii="Arial" w:hAnsi="Arial" w:cs="Arial"/>
        </w:rPr>
      </w:pPr>
    </w:p>
    <w:p w14:paraId="05AA9C3B" w14:textId="77777777" w:rsidR="009C41BB" w:rsidRPr="00963C55" w:rsidRDefault="009C41BB" w:rsidP="00443BAC">
      <w:pPr>
        <w:pStyle w:val="Questionstyle"/>
        <w:numPr>
          <w:ilvl w:val="0"/>
          <w:numId w:val="42"/>
        </w:numPr>
      </w:pPr>
      <w:r w:rsidRPr="00963C55">
        <w:t xml:space="preserve">: Do you agree with the proposed approach of providing a hyperlink to the benchmark disclosures for products having GHG emissions reduction as their investment objective under Article 9(3) SFDR or would you prefer specific disclosures for such financial products? Do you believe the introduction of GHG emissions reduction target disclosures could lead to confusion between Article 9(3) and other Article 9 and 8 financial products? Please explain your answer. </w:t>
      </w:r>
    </w:p>
    <w:p w14:paraId="0D1564AB" w14:textId="77777777" w:rsidR="00D40AFA" w:rsidRPr="00963C55" w:rsidRDefault="00D40AFA" w:rsidP="00B06A63">
      <w:pPr>
        <w:spacing w:after="0" w:line="310" w:lineRule="auto"/>
        <w:rPr>
          <w:rFonts w:ascii="Arial" w:hAnsi="Arial" w:cs="Arial"/>
          <w:bCs/>
        </w:rPr>
      </w:pPr>
    </w:p>
    <w:p w14:paraId="7D3827D8" w14:textId="185196DD" w:rsidR="009C41BB" w:rsidRPr="00963C55" w:rsidRDefault="009C41BB" w:rsidP="00B06A63">
      <w:pPr>
        <w:spacing w:after="0" w:line="310" w:lineRule="auto"/>
        <w:rPr>
          <w:rFonts w:ascii="Arial" w:hAnsi="Arial" w:cs="Arial"/>
          <w:bCs/>
        </w:rPr>
      </w:pPr>
      <w:r w:rsidRPr="00963C55">
        <w:rPr>
          <w:rFonts w:ascii="Arial" w:hAnsi="Arial" w:cs="Arial"/>
          <w:bCs/>
        </w:rPr>
        <w:t>&lt;ESMA_QUESTION_SFDR_23&gt;</w:t>
      </w:r>
    </w:p>
    <w:p w14:paraId="6E5D944F" w14:textId="77777777" w:rsidR="009C41BB" w:rsidRPr="00B06A63" w:rsidRDefault="009C41BB" w:rsidP="00B06A63">
      <w:pPr>
        <w:spacing w:after="0" w:line="310" w:lineRule="auto"/>
        <w:rPr>
          <w:rFonts w:ascii="Arial" w:hAnsi="Arial" w:cs="Arial"/>
        </w:rPr>
      </w:pPr>
      <w:permStart w:id="762907966" w:edGrp="everyone"/>
      <w:r w:rsidRPr="00B06A63">
        <w:rPr>
          <w:rFonts w:ascii="Arial" w:hAnsi="Arial" w:cs="Arial"/>
        </w:rPr>
        <w:t>TYPE YOUR TEXT HERE</w:t>
      </w:r>
    </w:p>
    <w:permEnd w:id="762907966"/>
    <w:p w14:paraId="170F8ADF"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&lt;ESMA_QUESTION_SFDR_23&gt;</w:t>
      </w:r>
    </w:p>
    <w:p w14:paraId="4A4F3D57" w14:textId="77777777" w:rsidR="009C41BB" w:rsidRPr="00B06A63" w:rsidRDefault="009C41BB" w:rsidP="00B06A63">
      <w:pPr>
        <w:spacing w:after="0" w:line="310" w:lineRule="auto"/>
        <w:rPr>
          <w:rFonts w:ascii="Arial" w:hAnsi="Arial" w:cs="Arial"/>
        </w:rPr>
      </w:pPr>
    </w:p>
    <w:p w14:paraId="5CF11283" w14:textId="77777777" w:rsidR="009C41BB" w:rsidRPr="00B06A63" w:rsidRDefault="009C41BB" w:rsidP="00443BAC">
      <w:pPr>
        <w:pStyle w:val="Questionstyle"/>
        <w:numPr>
          <w:ilvl w:val="0"/>
          <w:numId w:val="42"/>
        </w:numPr>
      </w:pPr>
      <w:r w:rsidRPr="00B06A63">
        <w:t>: The ESAs have introduced a distinction between a product-level commitment to achieve a reduction in financed emissions (through a strategy that possibly relies only on divestments and reallocations) and a commitment to achieve a reduction in investees’ emissions (through investment in companies that has adopted and duly executes a convincing transition plan or through active ownership). Do you find this distinction useful for investors and actionable for FMPs? Please explain your answer.</w:t>
      </w:r>
    </w:p>
    <w:p w14:paraId="45EC60FD" w14:textId="77777777" w:rsidR="00D40AFA" w:rsidRDefault="00D40AFA" w:rsidP="00B06A63">
      <w:pPr>
        <w:spacing w:after="0" w:line="310" w:lineRule="auto"/>
        <w:rPr>
          <w:rFonts w:ascii="Arial" w:hAnsi="Arial" w:cs="Arial"/>
        </w:rPr>
      </w:pPr>
    </w:p>
    <w:p w14:paraId="2760189D" w14:textId="72ABDA8E" w:rsidR="009C41BB" w:rsidRPr="00B06A63" w:rsidRDefault="009C41BB" w:rsidP="00B06A63">
      <w:pPr>
        <w:spacing w:after="0" w:line="310" w:lineRule="auto"/>
        <w:rPr>
          <w:rFonts w:ascii="Arial" w:hAnsi="Arial" w:cs="Arial"/>
        </w:rPr>
      </w:pPr>
      <w:r w:rsidRPr="00B06A63">
        <w:rPr>
          <w:rFonts w:ascii="Arial" w:hAnsi="Arial" w:cs="Arial"/>
        </w:rPr>
        <w:t>&lt;ESMA_QUESTION_SFDR_24&gt;</w:t>
      </w:r>
    </w:p>
    <w:p w14:paraId="0D579ADF" w14:textId="77777777" w:rsidR="00053120" w:rsidRDefault="00596201" w:rsidP="00B06A63">
      <w:pPr>
        <w:pStyle w:val="ListParagraph"/>
        <w:numPr>
          <w:ilvl w:val="0"/>
          <w:numId w:val="45"/>
        </w:numPr>
        <w:spacing w:after="0" w:line="310" w:lineRule="auto"/>
        <w:rPr>
          <w:rFonts w:ascii="Arial" w:hAnsi="Arial" w:cs="Arial"/>
          <w:b/>
          <w:bCs/>
        </w:rPr>
      </w:pPr>
      <w:r w:rsidRPr="00053120">
        <w:rPr>
          <w:rFonts w:ascii="Arial" w:hAnsi="Arial" w:cs="Arial"/>
          <w:b/>
          <w:bCs/>
        </w:rPr>
        <w:t xml:space="preserve">We agree with the </w:t>
      </w:r>
      <w:r w:rsidR="7EB5494E" w:rsidRPr="00053120">
        <w:rPr>
          <w:rFonts w:ascii="Arial" w:hAnsi="Arial" w:cs="Arial"/>
          <w:b/>
          <w:bCs/>
        </w:rPr>
        <w:t>ESA</w:t>
      </w:r>
      <w:r w:rsidR="00843EB9" w:rsidRPr="00053120">
        <w:rPr>
          <w:rFonts w:ascii="Arial" w:hAnsi="Arial" w:cs="Arial"/>
          <w:b/>
          <w:bCs/>
        </w:rPr>
        <w:t>s</w:t>
      </w:r>
      <w:r w:rsidRPr="00053120">
        <w:rPr>
          <w:rFonts w:ascii="Arial" w:hAnsi="Arial" w:cs="Arial"/>
          <w:b/>
          <w:bCs/>
        </w:rPr>
        <w:t xml:space="preserve"> that </w:t>
      </w:r>
      <w:r w:rsidR="5C8668CE" w:rsidRPr="00053120">
        <w:rPr>
          <w:rFonts w:ascii="Arial" w:hAnsi="Arial" w:cs="Arial"/>
          <w:b/>
          <w:bCs/>
        </w:rPr>
        <w:t xml:space="preserve">it is essential to clearly specify </w:t>
      </w:r>
      <w:r w:rsidR="007243EE" w:rsidRPr="00053120">
        <w:rPr>
          <w:rFonts w:ascii="Arial" w:hAnsi="Arial" w:cs="Arial"/>
          <w:b/>
          <w:bCs/>
        </w:rPr>
        <w:t>and distinguish between commitments</w:t>
      </w:r>
      <w:r w:rsidR="5C8668CE" w:rsidRPr="00053120">
        <w:rPr>
          <w:rFonts w:ascii="Arial" w:hAnsi="Arial" w:cs="Arial"/>
          <w:b/>
          <w:bCs/>
        </w:rPr>
        <w:t xml:space="preserve">. Such a distinction is also valuable and actionable for FMPs as it allows them to be more transparent </w:t>
      </w:r>
      <w:r w:rsidR="00976EF0" w:rsidRPr="00053120">
        <w:rPr>
          <w:rFonts w:ascii="Arial" w:hAnsi="Arial" w:cs="Arial"/>
          <w:b/>
          <w:bCs/>
        </w:rPr>
        <w:t>towards</w:t>
      </w:r>
      <w:r w:rsidR="5C8668CE" w:rsidRPr="00053120">
        <w:rPr>
          <w:rFonts w:ascii="Arial" w:hAnsi="Arial" w:cs="Arial"/>
          <w:b/>
          <w:bCs/>
        </w:rPr>
        <w:t xml:space="preserve"> end investors </w:t>
      </w:r>
      <w:r w:rsidR="00F5451D" w:rsidRPr="00053120">
        <w:rPr>
          <w:rFonts w:ascii="Arial" w:hAnsi="Arial" w:cs="Arial"/>
          <w:b/>
          <w:bCs/>
        </w:rPr>
        <w:t xml:space="preserve">on </w:t>
      </w:r>
      <w:r w:rsidR="5C8668CE" w:rsidRPr="00053120">
        <w:rPr>
          <w:rFonts w:ascii="Arial" w:hAnsi="Arial" w:cs="Arial"/>
          <w:b/>
          <w:bCs/>
        </w:rPr>
        <w:t xml:space="preserve">the actual purpose of the product. </w:t>
      </w:r>
      <w:r w:rsidR="007D05E6" w:rsidRPr="00053120">
        <w:rPr>
          <w:rFonts w:ascii="Arial" w:hAnsi="Arial" w:cs="Arial"/>
          <w:b/>
          <w:bCs/>
        </w:rPr>
        <w:t>Between</w:t>
      </w:r>
      <w:r w:rsidR="5C8668CE" w:rsidRPr="00053120">
        <w:rPr>
          <w:rFonts w:ascii="Arial" w:hAnsi="Arial" w:cs="Arial"/>
          <w:b/>
          <w:bCs/>
        </w:rPr>
        <w:t xml:space="preserve"> financed emissions and reduction in investee companies' emissions, the latter may not be </w:t>
      </w:r>
      <w:r w:rsidR="00BE364B" w:rsidRPr="00053120">
        <w:rPr>
          <w:rFonts w:ascii="Arial" w:hAnsi="Arial" w:cs="Arial"/>
          <w:b/>
          <w:bCs/>
        </w:rPr>
        <w:t xml:space="preserve">a </w:t>
      </w:r>
      <w:r w:rsidR="5C8668CE" w:rsidRPr="00053120">
        <w:rPr>
          <w:rFonts w:ascii="Arial" w:hAnsi="Arial" w:cs="Arial"/>
          <w:b/>
          <w:bCs/>
        </w:rPr>
        <w:t>suitable</w:t>
      </w:r>
      <w:r w:rsidR="00BE364B" w:rsidRPr="00053120">
        <w:rPr>
          <w:rFonts w:ascii="Arial" w:hAnsi="Arial" w:cs="Arial"/>
          <w:b/>
          <w:bCs/>
        </w:rPr>
        <w:t xml:space="preserve"> parameter for investors, as they</w:t>
      </w:r>
      <w:r w:rsidR="5C8668CE" w:rsidRPr="00053120">
        <w:rPr>
          <w:rFonts w:ascii="Arial" w:hAnsi="Arial" w:cs="Arial"/>
          <w:b/>
          <w:bCs/>
        </w:rPr>
        <w:t xml:space="preserve"> cannot effectively make </w:t>
      </w:r>
      <w:r w:rsidR="00053120" w:rsidRPr="00053120">
        <w:rPr>
          <w:rFonts w:ascii="Arial" w:hAnsi="Arial" w:cs="Arial"/>
          <w:b/>
          <w:bCs/>
        </w:rPr>
        <w:t xml:space="preserve">– or be reasonably be expected to consider making – </w:t>
      </w:r>
      <w:r w:rsidR="5C8668CE" w:rsidRPr="00053120">
        <w:rPr>
          <w:rFonts w:ascii="Arial" w:hAnsi="Arial" w:cs="Arial"/>
          <w:b/>
          <w:bCs/>
        </w:rPr>
        <w:t>commitments for emission reductions at the level of investee companies without the willingness of these companies to deliver on greenhouse gas (GHG) emission reductions</w:t>
      </w:r>
      <w:r w:rsidR="00053120" w:rsidRPr="00053120">
        <w:rPr>
          <w:rFonts w:ascii="Arial" w:hAnsi="Arial" w:cs="Arial"/>
          <w:b/>
          <w:bCs/>
        </w:rPr>
        <w:t>;</w:t>
      </w:r>
    </w:p>
    <w:p w14:paraId="1B68905B" w14:textId="1EC9380C" w:rsidR="001E2920" w:rsidRDefault="38D9E0A8" w:rsidP="00B06A63">
      <w:pPr>
        <w:pStyle w:val="ListParagraph"/>
        <w:numPr>
          <w:ilvl w:val="0"/>
          <w:numId w:val="45"/>
        </w:numPr>
        <w:spacing w:after="0" w:line="310" w:lineRule="auto"/>
        <w:rPr>
          <w:rFonts w:ascii="Arial" w:hAnsi="Arial" w:cs="Arial"/>
          <w:b/>
          <w:bCs/>
        </w:rPr>
      </w:pPr>
      <w:r w:rsidRPr="00053120">
        <w:rPr>
          <w:rFonts w:ascii="Arial" w:hAnsi="Arial" w:cs="Arial"/>
          <w:b/>
          <w:bCs/>
        </w:rPr>
        <w:lastRenderedPageBreak/>
        <w:t xml:space="preserve">The templates </w:t>
      </w:r>
      <w:r w:rsidR="00053120">
        <w:rPr>
          <w:rFonts w:ascii="Arial" w:hAnsi="Arial" w:cs="Arial"/>
          <w:b/>
          <w:bCs/>
        </w:rPr>
        <w:t xml:space="preserve">should </w:t>
      </w:r>
      <w:r w:rsidRPr="00053120">
        <w:rPr>
          <w:rFonts w:ascii="Arial" w:hAnsi="Arial" w:cs="Arial"/>
          <w:b/>
          <w:bCs/>
        </w:rPr>
        <w:t xml:space="preserve">offer sufficient flexibility to inform investors about all relevant features of the investment strategy beyond the reduction in financed emissions. This flexibility will provide an opportunity for FMPs to incorporate other types of product-level commitments </w:t>
      </w:r>
      <w:r w:rsidR="00CF4000" w:rsidRPr="00053120">
        <w:rPr>
          <w:rFonts w:ascii="Arial" w:hAnsi="Arial" w:cs="Arial"/>
          <w:b/>
          <w:bCs/>
        </w:rPr>
        <w:t xml:space="preserve">than financed emission reduction </w:t>
      </w:r>
      <w:r w:rsidRPr="00053120">
        <w:rPr>
          <w:rFonts w:ascii="Arial" w:hAnsi="Arial" w:cs="Arial"/>
          <w:b/>
          <w:bCs/>
        </w:rPr>
        <w:t>that are currently available</w:t>
      </w:r>
      <w:r w:rsidR="00B173E4">
        <w:rPr>
          <w:rFonts w:ascii="Arial" w:hAnsi="Arial" w:cs="Arial"/>
          <w:b/>
          <w:bCs/>
        </w:rPr>
        <w:t>. Examples of such other types of commitments are:</w:t>
      </w:r>
      <w:r w:rsidRPr="00053120">
        <w:rPr>
          <w:rFonts w:ascii="Arial" w:hAnsi="Arial" w:cs="Arial"/>
          <w:b/>
          <w:bCs/>
        </w:rPr>
        <w:t xml:space="preserve"> net-zero alignment levels/shares (where investee companies are categorized as net zero, aligned with a net zero pathway, committed to aligning, or not committed), </w:t>
      </w:r>
      <w:r w:rsidR="004975E2">
        <w:rPr>
          <w:rFonts w:ascii="Arial" w:hAnsi="Arial" w:cs="Arial"/>
          <w:b/>
          <w:bCs/>
        </w:rPr>
        <w:t xml:space="preserve">and </w:t>
      </w:r>
      <w:r w:rsidRPr="00053120">
        <w:rPr>
          <w:rFonts w:ascii="Arial" w:hAnsi="Arial" w:cs="Arial"/>
          <w:b/>
          <w:bCs/>
        </w:rPr>
        <w:t>implied temperature</w:t>
      </w:r>
      <w:r w:rsidR="0C435AED" w:rsidRPr="00053120">
        <w:rPr>
          <w:rFonts w:ascii="Arial" w:hAnsi="Arial" w:cs="Arial"/>
          <w:b/>
          <w:bCs/>
        </w:rPr>
        <w:t xml:space="preserve"> rise</w:t>
      </w:r>
      <w:r w:rsidR="004975E2">
        <w:rPr>
          <w:rFonts w:ascii="Arial" w:hAnsi="Arial" w:cs="Arial"/>
          <w:b/>
          <w:bCs/>
        </w:rPr>
        <w:t>, while a number of o</w:t>
      </w:r>
      <w:r w:rsidRPr="00053120">
        <w:rPr>
          <w:rFonts w:ascii="Arial" w:hAnsi="Arial" w:cs="Arial"/>
          <w:b/>
          <w:bCs/>
        </w:rPr>
        <w:t xml:space="preserve">ther metrics are </w:t>
      </w:r>
      <w:r w:rsidR="004975E2">
        <w:rPr>
          <w:rFonts w:ascii="Arial" w:hAnsi="Arial" w:cs="Arial"/>
          <w:b/>
          <w:bCs/>
        </w:rPr>
        <w:t xml:space="preserve">currently </w:t>
      </w:r>
      <w:r w:rsidR="001E2920">
        <w:rPr>
          <w:rFonts w:ascii="Arial" w:hAnsi="Arial" w:cs="Arial"/>
          <w:b/>
          <w:bCs/>
        </w:rPr>
        <w:t xml:space="preserve">being </w:t>
      </w:r>
      <w:r w:rsidRPr="00053120">
        <w:rPr>
          <w:rFonts w:ascii="Arial" w:hAnsi="Arial" w:cs="Arial"/>
          <w:b/>
          <w:bCs/>
        </w:rPr>
        <w:t>develop</w:t>
      </w:r>
      <w:r w:rsidR="001E2920">
        <w:rPr>
          <w:rFonts w:ascii="Arial" w:hAnsi="Arial" w:cs="Arial"/>
          <w:b/>
          <w:bCs/>
        </w:rPr>
        <w:t>ed</w:t>
      </w:r>
      <w:r w:rsidRPr="00053120">
        <w:rPr>
          <w:rFonts w:ascii="Arial" w:hAnsi="Arial" w:cs="Arial"/>
          <w:b/>
          <w:bCs/>
        </w:rPr>
        <w:t xml:space="preserve">. </w:t>
      </w:r>
    </w:p>
    <w:p w14:paraId="056DCB0F" w14:textId="41F02F87" w:rsidR="39889772" w:rsidRPr="00F17395" w:rsidRDefault="00A6234C" w:rsidP="00B06A63">
      <w:pPr>
        <w:pStyle w:val="ListParagraph"/>
        <w:numPr>
          <w:ilvl w:val="0"/>
          <w:numId w:val="45"/>
        </w:numPr>
        <w:spacing w:after="0" w:line="310" w:lineRule="auto"/>
        <w:rPr>
          <w:rFonts w:ascii="Arial" w:hAnsi="Arial" w:cs="Arial"/>
          <w:b/>
          <w:bCs/>
        </w:rPr>
      </w:pPr>
      <w:r>
        <w:rPr>
          <w:rFonts w:ascii="Arial" w:eastAsia="Calibri" w:hAnsi="Arial" w:cs="Arial"/>
          <w:b/>
          <w:bCs/>
        </w:rPr>
        <w:t>W</w:t>
      </w:r>
      <w:r w:rsidR="5968EA29" w:rsidRPr="001E2920">
        <w:rPr>
          <w:rFonts w:ascii="Arial" w:eastAsia="Calibri" w:hAnsi="Arial" w:cs="Arial"/>
          <w:b/>
          <w:bCs/>
        </w:rPr>
        <w:t>e recommend that the “</w:t>
      </w:r>
      <w:r w:rsidR="5968EA29" w:rsidRPr="001E2920">
        <w:rPr>
          <w:rFonts w:ascii="Arial" w:eastAsia="Calibri" w:hAnsi="Arial" w:cs="Arial"/>
          <w:b/>
          <w:bCs/>
          <w:color w:val="4F81BD" w:themeColor="accent1"/>
        </w:rPr>
        <w:t>GHG emission reduction target</w:t>
      </w:r>
      <w:r w:rsidR="5968EA29" w:rsidRPr="001E2920">
        <w:rPr>
          <w:rFonts w:ascii="Arial" w:eastAsia="Calibri" w:hAnsi="Arial" w:cs="Arial"/>
          <w:b/>
          <w:bCs/>
        </w:rPr>
        <w:t xml:space="preserve">” </w:t>
      </w:r>
      <w:r w:rsidR="21BEE9D5" w:rsidRPr="001E2920">
        <w:rPr>
          <w:rFonts w:ascii="Arial" w:eastAsia="Calibri" w:hAnsi="Arial" w:cs="Arial"/>
          <w:b/>
          <w:bCs/>
        </w:rPr>
        <w:t xml:space="preserve">in RTS 62 (p.24) </w:t>
      </w:r>
      <w:r w:rsidR="5968EA29" w:rsidRPr="001E2920">
        <w:rPr>
          <w:rFonts w:ascii="Arial" w:eastAsia="Calibri" w:hAnsi="Arial" w:cs="Arial"/>
          <w:b/>
          <w:bCs/>
        </w:rPr>
        <w:t>be reworded</w:t>
      </w:r>
      <w:r w:rsidR="00EF6B7E">
        <w:rPr>
          <w:rFonts w:ascii="Arial" w:eastAsia="Calibri" w:hAnsi="Arial" w:cs="Arial"/>
          <w:b/>
          <w:bCs/>
        </w:rPr>
        <w:t xml:space="preserve"> </w:t>
      </w:r>
      <w:r w:rsidR="00C41401">
        <w:rPr>
          <w:rFonts w:ascii="Arial" w:eastAsia="Calibri" w:hAnsi="Arial" w:cs="Arial"/>
          <w:b/>
          <w:bCs/>
        </w:rPr>
        <w:t>(broadened) into</w:t>
      </w:r>
      <w:r w:rsidR="5968EA29" w:rsidRPr="00F17395">
        <w:rPr>
          <w:rFonts w:ascii="Arial" w:eastAsia="Calibri" w:hAnsi="Arial" w:cs="Arial"/>
          <w:b/>
          <w:bCs/>
        </w:rPr>
        <w:t xml:space="preserve"> “</w:t>
      </w:r>
      <w:r w:rsidR="5968EA29" w:rsidRPr="00F17395">
        <w:rPr>
          <w:rFonts w:ascii="Arial" w:eastAsia="Calibri" w:hAnsi="Arial" w:cs="Arial"/>
          <w:b/>
          <w:bCs/>
          <w:color w:val="4F81BD" w:themeColor="accent1"/>
        </w:rPr>
        <w:t>climate commitment</w:t>
      </w:r>
      <w:r w:rsidR="5968EA29" w:rsidRPr="00F17395">
        <w:rPr>
          <w:rFonts w:ascii="Arial" w:eastAsia="Calibri" w:hAnsi="Arial" w:cs="Arial"/>
          <w:b/>
          <w:bCs/>
        </w:rPr>
        <w:t>” to reflect such flexibility</w:t>
      </w:r>
      <w:r w:rsidR="00F17395">
        <w:rPr>
          <w:rFonts w:ascii="Arial" w:eastAsia="Calibri" w:hAnsi="Arial" w:cs="Arial"/>
          <w:b/>
          <w:bCs/>
        </w:rPr>
        <w:t xml:space="preserve"> as discussed above.</w:t>
      </w:r>
      <w:r w:rsidR="5968EA29" w:rsidRPr="00F17395">
        <w:rPr>
          <w:rFonts w:ascii="Arial" w:eastAsia="Calibri" w:hAnsi="Arial" w:cs="Arial"/>
          <w:b/>
          <w:bCs/>
        </w:rPr>
        <w:t xml:space="preserve"> </w:t>
      </w:r>
      <w:r w:rsidR="00625A82">
        <w:rPr>
          <w:rFonts w:ascii="Arial" w:eastAsia="Calibri" w:hAnsi="Arial" w:cs="Arial"/>
          <w:b/>
          <w:bCs/>
        </w:rPr>
        <w:t xml:space="preserve">Based on such </w:t>
      </w:r>
      <w:r>
        <w:rPr>
          <w:rFonts w:ascii="Arial" w:eastAsia="Calibri" w:hAnsi="Arial" w:cs="Arial"/>
          <w:b/>
          <w:bCs/>
        </w:rPr>
        <w:t>reword</w:t>
      </w:r>
      <w:r w:rsidR="00625A82">
        <w:rPr>
          <w:rFonts w:ascii="Arial" w:eastAsia="Calibri" w:hAnsi="Arial" w:cs="Arial"/>
          <w:b/>
          <w:bCs/>
        </w:rPr>
        <w:t xml:space="preserve">ing, </w:t>
      </w:r>
      <w:r w:rsidR="007E4A51">
        <w:rPr>
          <w:rFonts w:ascii="Arial" w:eastAsia="Calibri" w:hAnsi="Arial" w:cs="Arial"/>
          <w:b/>
          <w:bCs/>
        </w:rPr>
        <w:t xml:space="preserve">we would be of the view that for a </w:t>
      </w:r>
      <w:r w:rsidRPr="00A6234C">
        <w:rPr>
          <w:rFonts w:ascii="Arial" w:eastAsia="Calibri" w:hAnsi="Arial" w:cs="Arial"/>
          <w:b/>
          <w:bCs/>
        </w:rPr>
        <w:t>specific product-level commitment</w:t>
      </w:r>
      <w:r w:rsidR="007E4A51">
        <w:rPr>
          <w:rFonts w:ascii="Arial" w:eastAsia="Calibri" w:hAnsi="Arial" w:cs="Arial"/>
          <w:b/>
          <w:bCs/>
        </w:rPr>
        <w:t xml:space="preserve"> </w:t>
      </w:r>
      <w:r w:rsidR="00443BAC">
        <w:rPr>
          <w:rFonts w:ascii="Arial" w:eastAsia="Calibri" w:hAnsi="Arial" w:cs="Arial"/>
          <w:b/>
          <w:bCs/>
        </w:rPr>
        <w:t>“</w:t>
      </w:r>
      <w:r w:rsidR="7BBE8B37" w:rsidRPr="00F17395">
        <w:rPr>
          <w:rFonts w:ascii="Arial" w:eastAsia="Calibri" w:hAnsi="Arial" w:cs="Arial"/>
          <w:b/>
          <w:bCs/>
        </w:rPr>
        <w:t xml:space="preserve">a set of disclosures developed by the ESAs below – and reflected in the relevant templates – should be applied”. </w:t>
      </w:r>
    </w:p>
    <w:p w14:paraId="1DB6EA41"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&lt;ESMA_QUESTION_SFDR_24&gt;</w:t>
      </w:r>
    </w:p>
    <w:p w14:paraId="0D457AA9" w14:textId="77777777" w:rsidR="009C41BB" w:rsidRPr="00B06A63" w:rsidRDefault="009C41BB" w:rsidP="00B06A63">
      <w:pPr>
        <w:spacing w:after="0" w:line="310" w:lineRule="auto"/>
        <w:rPr>
          <w:rFonts w:ascii="Arial" w:hAnsi="Arial" w:cs="Arial"/>
        </w:rPr>
      </w:pPr>
    </w:p>
    <w:p w14:paraId="3D7F5DF7" w14:textId="77777777" w:rsidR="009C41BB" w:rsidRPr="00443BAC" w:rsidRDefault="009C41BB" w:rsidP="00443BAC">
      <w:pPr>
        <w:pStyle w:val="Questionstyle"/>
        <w:numPr>
          <w:ilvl w:val="0"/>
          <w:numId w:val="42"/>
        </w:numPr>
      </w:pPr>
      <w:r w:rsidRPr="00443BAC">
        <w:t xml:space="preserve">: Do you find it useful to have a disclosure on the degree of Paris-Alignment of the Article 9 product’s target(s)? Do you think that existing methodologies can provide sufficiently robust assessments of that aspect? If yes, please specify which methodology (or methodologies) would be relevant for that purpose and what are their most critical features? Please explain your answer. </w:t>
      </w:r>
    </w:p>
    <w:p w14:paraId="3CFC99D9" w14:textId="77777777" w:rsidR="00D40AFA" w:rsidRDefault="00D40AFA" w:rsidP="00B06A63">
      <w:pPr>
        <w:spacing w:after="0" w:line="310" w:lineRule="auto"/>
        <w:rPr>
          <w:rFonts w:ascii="Arial" w:hAnsi="Arial" w:cs="Arial"/>
        </w:rPr>
      </w:pPr>
    </w:p>
    <w:p w14:paraId="5A44ABE3" w14:textId="37CC8AFB" w:rsidR="009C41BB" w:rsidRPr="00B06A63" w:rsidRDefault="009C41BB" w:rsidP="00B06A63">
      <w:pPr>
        <w:spacing w:after="0" w:line="310" w:lineRule="auto"/>
        <w:rPr>
          <w:rFonts w:ascii="Arial" w:hAnsi="Arial" w:cs="Arial"/>
        </w:rPr>
      </w:pPr>
      <w:r w:rsidRPr="00B06A63">
        <w:rPr>
          <w:rFonts w:ascii="Arial" w:hAnsi="Arial" w:cs="Arial"/>
        </w:rPr>
        <w:t>&lt;ESMA_QUESTION_SFDR_25&gt;</w:t>
      </w:r>
    </w:p>
    <w:p w14:paraId="17831788" w14:textId="77777777" w:rsidR="009C41BB" w:rsidRPr="00B06A63" w:rsidRDefault="009C41BB" w:rsidP="00B06A63">
      <w:pPr>
        <w:spacing w:after="0" w:line="310" w:lineRule="auto"/>
        <w:rPr>
          <w:rFonts w:ascii="Arial" w:hAnsi="Arial" w:cs="Arial"/>
        </w:rPr>
      </w:pPr>
      <w:permStart w:id="1824523423" w:edGrp="everyone"/>
      <w:r w:rsidRPr="00B06A63">
        <w:rPr>
          <w:rFonts w:ascii="Arial" w:hAnsi="Arial" w:cs="Arial"/>
        </w:rPr>
        <w:t>TYPE YOUR TEXT HERE</w:t>
      </w:r>
    </w:p>
    <w:permEnd w:id="1824523423"/>
    <w:p w14:paraId="1B2A7DBF"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&lt;ESMA_QUESTION_SFDR_25&gt;</w:t>
      </w:r>
    </w:p>
    <w:p w14:paraId="4826CAD9" w14:textId="77777777" w:rsidR="009C41BB" w:rsidRPr="00B06A63" w:rsidRDefault="009C41BB" w:rsidP="00B06A63">
      <w:pPr>
        <w:spacing w:after="0" w:line="310" w:lineRule="auto"/>
        <w:rPr>
          <w:rFonts w:ascii="Arial" w:hAnsi="Arial" w:cs="Arial"/>
        </w:rPr>
      </w:pPr>
    </w:p>
    <w:p w14:paraId="1340C518" w14:textId="77777777" w:rsidR="009C41BB" w:rsidRPr="00B06A63" w:rsidRDefault="009C41BB" w:rsidP="00443BAC">
      <w:pPr>
        <w:pStyle w:val="Questionstyle"/>
        <w:numPr>
          <w:ilvl w:val="0"/>
          <w:numId w:val="42"/>
        </w:numPr>
      </w:pPr>
      <w:r w:rsidRPr="00B06A63">
        <w:t>: Do you agree with the proposed approach to require that the target is calculated for all investments of the financial product? Please explain your answer.</w:t>
      </w:r>
    </w:p>
    <w:p w14:paraId="57AD8B79" w14:textId="77777777" w:rsidR="00D40AFA" w:rsidRDefault="00D40AFA" w:rsidP="00B06A63">
      <w:pPr>
        <w:spacing w:after="0" w:line="310" w:lineRule="auto"/>
        <w:rPr>
          <w:rFonts w:ascii="Arial" w:hAnsi="Arial" w:cs="Arial"/>
        </w:rPr>
      </w:pPr>
    </w:p>
    <w:p w14:paraId="36D5F087" w14:textId="08C3B96F" w:rsidR="009C41BB" w:rsidRPr="00B06A63" w:rsidRDefault="009C41BB" w:rsidP="00B06A63">
      <w:pPr>
        <w:spacing w:after="0" w:line="310" w:lineRule="auto"/>
        <w:rPr>
          <w:rFonts w:ascii="Arial" w:hAnsi="Arial" w:cs="Arial"/>
        </w:rPr>
      </w:pPr>
      <w:r w:rsidRPr="00B06A63">
        <w:rPr>
          <w:rFonts w:ascii="Arial" w:hAnsi="Arial" w:cs="Arial"/>
        </w:rPr>
        <w:t>&lt;ESMA_QUESTION_SFDR_26&gt;</w:t>
      </w:r>
    </w:p>
    <w:p w14:paraId="48793778" w14:textId="77777777" w:rsidR="009C41BB" w:rsidRPr="00B06A63" w:rsidRDefault="009C41BB" w:rsidP="00B06A63">
      <w:pPr>
        <w:spacing w:after="0" w:line="310" w:lineRule="auto"/>
        <w:rPr>
          <w:rFonts w:ascii="Arial" w:hAnsi="Arial" w:cs="Arial"/>
        </w:rPr>
      </w:pPr>
      <w:permStart w:id="1572164812" w:edGrp="everyone"/>
      <w:r w:rsidRPr="00B06A63">
        <w:rPr>
          <w:rFonts w:ascii="Arial" w:hAnsi="Arial" w:cs="Arial"/>
        </w:rPr>
        <w:t>TYPE YOUR TEXT HERE</w:t>
      </w:r>
    </w:p>
    <w:permEnd w:id="1572164812"/>
    <w:p w14:paraId="6D51DAEC"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&lt;ESMA_QUESTION_SFDR_26&gt;</w:t>
      </w:r>
    </w:p>
    <w:p w14:paraId="784871E3" w14:textId="77777777" w:rsidR="009C41BB" w:rsidRPr="00B06A63" w:rsidRDefault="009C41BB" w:rsidP="00B06A63">
      <w:pPr>
        <w:spacing w:after="0" w:line="310" w:lineRule="auto"/>
        <w:rPr>
          <w:rFonts w:ascii="Arial" w:hAnsi="Arial" w:cs="Arial"/>
        </w:rPr>
      </w:pPr>
    </w:p>
    <w:p w14:paraId="0E460FDF" w14:textId="77777777" w:rsidR="009C41BB" w:rsidRPr="00B06A63" w:rsidRDefault="009C41BB" w:rsidP="00443BAC">
      <w:pPr>
        <w:pStyle w:val="Questionstyle"/>
        <w:numPr>
          <w:ilvl w:val="0"/>
          <w:numId w:val="42"/>
        </w:numPr>
      </w:pPr>
      <w:r w:rsidRPr="00996642">
        <w:rPr>
          <w:b/>
          <w:bCs w:val="0"/>
        </w:rPr>
        <w:t>: Do you agree with the proposed approach to require that, at product level, Financed GHG emissions reduction targets be set and disclosed based on the GHG accounting and reporting standard to be referenced in the forthcoming Delegated Act (DA) of the CSRD? Should the Global GHG Accounting and Reporting Standard for the Financial Industry developed by PCAF be required as the only standard to be used for the disclosures, or should any other standard be considered? Please justify your answer and provide the name of alternative standards you would suggest, if any.</w:t>
      </w:r>
      <w:r w:rsidRPr="00B06A63">
        <w:t xml:space="preserve"> </w:t>
      </w:r>
    </w:p>
    <w:p w14:paraId="42063348" w14:textId="483723AE" w:rsidR="00D40AFA" w:rsidRDefault="00D40AFA" w:rsidP="00B06A63">
      <w:pPr>
        <w:spacing w:after="0" w:line="310" w:lineRule="auto"/>
        <w:rPr>
          <w:rFonts w:ascii="Arial" w:hAnsi="Arial" w:cs="Arial"/>
        </w:rPr>
      </w:pPr>
    </w:p>
    <w:p w14:paraId="30DBA1F9" w14:textId="6AE25AF2" w:rsidR="009C41BB" w:rsidRPr="00B06A63" w:rsidRDefault="009C41BB" w:rsidP="00B06A63">
      <w:pPr>
        <w:spacing w:after="0" w:line="310" w:lineRule="auto"/>
        <w:rPr>
          <w:rFonts w:ascii="Arial" w:hAnsi="Arial" w:cs="Arial"/>
        </w:rPr>
      </w:pPr>
      <w:r w:rsidRPr="00B06A63">
        <w:rPr>
          <w:rFonts w:ascii="Arial" w:hAnsi="Arial" w:cs="Arial"/>
        </w:rPr>
        <w:t>&lt;ESMA_QUESTION_SFDR_27&gt;</w:t>
      </w:r>
    </w:p>
    <w:p w14:paraId="74E19DA1" w14:textId="639E3B02" w:rsidR="009C41BB" w:rsidRPr="00B06A63" w:rsidRDefault="00F56157" w:rsidP="00FF45BB">
      <w:pPr>
        <w:spacing w:after="0" w:line="310" w:lineRule="auto"/>
        <w:rPr>
          <w:rFonts w:ascii="Arial" w:hAnsi="Arial" w:cs="Arial"/>
        </w:rPr>
      </w:pPr>
      <w:permStart w:id="324808106" w:edGrp="everyone"/>
      <w:r w:rsidRPr="5A4DFFB7">
        <w:rPr>
          <w:rFonts w:ascii="Arial" w:hAnsi="Arial" w:cs="Arial"/>
        </w:rPr>
        <w:t xml:space="preserve">We </w:t>
      </w:r>
      <w:r w:rsidR="005F161D">
        <w:rPr>
          <w:rFonts w:ascii="Arial" w:hAnsi="Arial" w:cs="Arial"/>
        </w:rPr>
        <w:t>are in favor of</w:t>
      </w:r>
      <w:r w:rsidRPr="3CDBBA4F">
        <w:rPr>
          <w:rFonts w:ascii="Arial" w:hAnsi="Arial" w:cs="Arial"/>
        </w:rPr>
        <w:t xml:space="preserve"> greater standardization in GHG Accounting and Reporting across the industry</w:t>
      </w:r>
      <w:r w:rsidR="00E520C0">
        <w:rPr>
          <w:rFonts w:ascii="Arial" w:hAnsi="Arial" w:cs="Arial"/>
        </w:rPr>
        <w:t xml:space="preserve">, especially </w:t>
      </w:r>
      <w:r w:rsidR="00242E73">
        <w:rPr>
          <w:rFonts w:ascii="Arial" w:hAnsi="Arial" w:cs="Arial"/>
        </w:rPr>
        <w:t>with a view to achieve</w:t>
      </w:r>
      <w:r w:rsidRPr="5A4DFFB7">
        <w:rPr>
          <w:rFonts w:ascii="Arial" w:hAnsi="Arial" w:cs="Arial"/>
        </w:rPr>
        <w:t xml:space="preserve"> more harmonized approaches. However, it is important to acknowledge that </w:t>
      </w:r>
      <w:r w:rsidR="00300A67">
        <w:rPr>
          <w:rFonts w:ascii="Arial" w:hAnsi="Arial" w:cs="Arial"/>
        </w:rPr>
        <w:t>asset managers</w:t>
      </w:r>
      <w:r w:rsidRPr="5A4DFFB7">
        <w:rPr>
          <w:rFonts w:ascii="Arial" w:hAnsi="Arial" w:cs="Arial"/>
        </w:rPr>
        <w:t xml:space="preserve"> currently </w:t>
      </w:r>
      <w:r w:rsidR="00300A67">
        <w:rPr>
          <w:rFonts w:ascii="Arial" w:hAnsi="Arial" w:cs="Arial"/>
        </w:rPr>
        <w:t xml:space="preserve">have </w:t>
      </w:r>
      <w:r w:rsidRPr="5A4DFFB7">
        <w:rPr>
          <w:rFonts w:ascii="Arial" w:hAnsi="Arial" w:cs="Arial"/>
        </w:rPr>
        <w:t xml:space="preserve">mandates </w:t>
      </w:r>
      <w:r w:rsidR="00300A67">
        <w:rPr>
          <w:rFonts w:ascii="Arial" w:hAnsi="Arial" w:cs="Arial"/>
        </w:rPr>
        <w:t>from their clients</w:t>
      </w:r>
      <w:r w:rsidRPr="5A4DFFB7">
        <w:rPr>
          <w:rFonts w:ascii="Arial" w:hAnsi="Arial" w:cs="Arial"/>
        </w:rPr>
        <w:t xml:space="preserve"> that adhere to other standards. Furthermore, in the future, some clients may prefer to maintain their own methodologies. For instance, while the Global GHG Accounting reporting standards may require the consideration of </w:t>
      </w:r>
      <w:r w:rsidR="00AA3B35">
        <w:rPr>
          <w:rFonts w:ascii="Arial" w:hAnsi="Arial" w:cs="Arial"/>
        </w:rPr>
        <w:t>s</w:t>
      </w:r>
      <w:r w:rsidRPr="5A4DFFB7">
        <w:rPr>
          <w:rFonts w:ascii="Arial" w:hAnsi="Arial" w:cs="Arial"/>
        </w:rPr>
        <w:t>cope</w:t>
      </w:r>
      <w:r w:rsidR="00AA3B35">
        <w:rPr>
          <w:rFonts w:ascii="Arial" w:hAnsi="Arial" w:cs="Arial"/>
        </w:rPr>
        <w:t>-</w:t>
      </w:r>
      <w:r w:rsidRPr="5A4DFFB7">
        <w:rPr>
          <w:rFonts w:ascii="Arial" w:hAnsi="Arial" w:cs="Arial"/>
        </w:rPr>
        <w:t>3 emissions, certain clients may choose to focus only on scope</w:t>
      </w:r>
      <w:r w:rsidR="00AA3B35">
        <w:rPr>
          <w:rFonts w:ascii="Arial" w:hAnsi="Arial" w:cs="Arial"/>
        </w:rPr>
        <w:t>-</w:t>
      </w:r>
      <w:r w:rsidRPr="5A4DFFB7">
        <w:rPr>
          <w:rFonts w:ascii="Arial" w:hAnsi="Arial" w:cs="Arial"/>
        </w:rPr>
        <w:t xml:space="preserve">1 and </w:t>
      </w:r>
      <w:r w:rsidR="00AA3B35">
        <w:rPr>
          <w:rFonts w:ascii="Arial" w:hAnsi="Arial" w:cs="Arial"/>
        </w:rPr>
        <w:t>scope-</w:t>
      </w:r>
      <w:r w:rsidRPr="5A4DFFB7">
        <w:rPr>
          <w:rFonts w:ascii="Arial" w:hAnsi="Arial" w:cs="Arial"/>
        </w:rPr>
        <w:t>2 emissions, even if scope</w:t>
      </w:r>
      <w:r w:rsidR="00AA3B35">
        <w:rPr>
          <w:rFonts w:ascii="Arial" w:hAnsi="Arial" w:cs="Arial"/>
        </w:rPr>
        <w:t>-</w:t>
      </w:r>
      <w:r w:rsidRPr="5A4DFFB7">
        <w:rPr>
          <w:rFonts w:ascii="Arial" w:hAnsi="Arial" w:cs="Arial"/>
        </w:rPr>
        <w:t>3 becomes mandatory.</w:t>
      </w:r>
      <w:r w:rsidR="00FF45BB">
        <w:rPr>
          <w:rFonts w:ascii="Arial" w:hAnsi="Arial" w:cs="Arial"/>
        </w:rPr>
        <w:t xml:space="preserve"> In light of this</w:t>
      </w:r>
      <w:r w:rsidRPr="5A4DFFB7">
        <w:rPr>
          <w:rFonts w:ascii="Arial" w:hAnsi="Arial" w:cs="Arial"/>
        </w:rPr>
        <w:t xml:space="preserve">, </w:t>
      </w:r>
      <w:r w:rsidR="00FF45BB">
        <w:rPr>
          <w:rFonts w:ascii="Arial" w:hAnsi="Arial" w:cs="Arial"/>
        </w:rPr>
        <w:t>the asset management industry</w:t>
      </w:r>
      <w:r w:rsidRPr="5A4DFFB7">
        <w:rPr>
          <w:rFonts w:ascii="Arial" w:hAnsi="Arial" w:cs="Arial"/>
        </w:rPr>
        <w:t xml:space="preserve"> would benef</w:t>
      </w:r>
      <w:r w:rsidR="00FF45BB">
        <w:rPr>
          <w:rFonts w:ascii="Arial" w:hAnsi="Arial" w:cs="Arial"/>
        </w:rPr>
        <w:t>it</w:t>
      </w:r>
      <w:r w:rsidRPr="5A4DFFB7">
        <w:rPr>
          <w:rFonts w:ascii="Arial" w:hAnsi="Arial" w:cs="Arial"/>
        </w:rPr>
        <w:t xml:space="preserve"> </w:t>
      </w:r>
      <w:r w:rsidR="009D18E9">
        <w:rPr>
          <w:rFonts w:ascii="Arial" w:hAnsi="Arial" w:cs="Arial"/>
        </w:rPr>
        <w:t>from</w:t>
      </w:r>
      <w:r w:rsidRPr="5A4DFFB7">
        <w:rPr>
          <w:rFonts w:ascii="Arial" w:hAnsi="Arial" w:cs="Arial"/>
        </w:rPr>
        <w:t xml:space="preserve"> </w:t>
      </w:r>
      <w:r w:rsidR="00A95B7B">
        <w:rPr>
          <w:rFonts w:ascii="Arial" w:hAnsi="Arial" w:cs="Arial"/>
        </w:rPr>
        <w:t xml:space="preserve">a certain degree of freedom to </w:t>
      </w:r>
      <w:r w:rsidRPr="5A4DFFB7">
        <w:rPr>
          <w:rFonts w:ascii="Arial" w:hAnsi="Arial" w:cs="Arial"/>
        </w:rPr>
        <w:t xml:space="preserve">incorporate flexibility into our approach. One option </w:t>
      </w:r>
      <w:r w:rsidR="00A95B7B">
        <w:rPr>
          <w:rFonts w:ascii="Arial" w:hAnsi="Arial" w:cs="Arial"/>
        </w:rPr>
        <w:t xml:space="preserve">could be </w:t>
      </w:r>
      <w:r w:rsidRPr="5A4DFFB7">
        <w:rPr>
          <w:rFonts w:ascii="Arial" w:hAnsi="Arial" w:cs="Arial"/>
        </w:rPr>
        <w:t xml:space="preserve">to include relevant information on alternative standards and methodologies, </w:t>
      </w:r>
      <w:r w:rsidR="76387A97" w:rsidRPr="498AD651">
        <w:rPr>
          <w:rFonts w:ascii="Arial" w:hAnsi="Arial" w:cs="Arial"/>
        </w:rPr>
        <w:t xml:space="preserve">in the product level disclosure, </w:t>
      </w:r>
      <w:r w:rsidRPr="5A4DFFB7">
        <w:rPr>
          <w:rFonts w:ascii="Arial" w:hAnsi="Arial" w:cs="Arial"/>
        </w:rPr>
        <w:t xml:space="preserve">allowing for a comprehensive understanding of the reporting landscape. </w:t>
      </w:r>
      <w:r w:rsidR="00A97E3F">
        <w:rPr>
          <w:rFonts w:ascii="Arial" w:hAnsi="Arial" w:cs="Arial"/>
        </w:rPr>
        <w:t xml:space="preserve">Pursuant to such approach, allow asset managers could then </w:t>
      </w:r>
      <w:r w:rsidRPr="5A4DFFB7">
        <w:rPr>
          <w:rFonts w:ascii="Arial" w:hAnsi="Arial" w:cs="Arial"/>
        </w:rPr>
        <w:t xml:space="preserve">adopt a "comply or explain" approach, offering the opportunity for clients to deviate from certain standards but requiring </w:t>
      </w:r>
      <w:r w:rsidR="000151BD">
        <w:rPr>
          <w:rFonts w:ascii="Arial" w:hAnsi="Arial" w:cs="Arial"/>
        </w:rPr>
        <w:t>clients</w:t>
      </w:r>
      <w:r w:rsidRPr="5A4DFFB7">
        <w:rPr>
          <w:rFonts w:ascii="Arial" w:hAnsi="Arial" w:cs="Arial"/>
        </w:rPr>
        <w:t xml:space="preserve"> to provide a clear rationale for doing so. This way, </w:t>
      </w:r>
      <w:r w:rsidR="00504617">
        <w:rPr>
          <w:rFonts w:ascii="Arial" w:hAnsi="Arial" w:cs="Arial"/>
        </w:rPr>
        <w:t>asset managers</w:t>
      </w:r>
      <w:r w:rsidRPr="5A4DFFB7">
        <w:rPr>
          <w:rFonts w:ascii="Arial" w:hAnsi="Arial" w:cs="Arial"/>
        </w:rPr>
        <w:t xml:space="preserve"> can </w:t>
      </w:r>
      <w:r w:rsidR="00504617">
        <w:rPr>
          <w:rFonts w:ascii="Arial" w:hAnsi="Arial" w:cs="Arial"/>
        </w:rPr>
        <w:t xml:space="preserve">continue to </w:t>
      </w:r>
      <w:r w:rsidRPr="5A4DFFB7">
        <w:rPr>
          <w:rFonts w:ascii="Arial" w:hAnsi="Arial" w:cs="Arial"/>
        </w:rPr>
        <w:t xml:space="preserve">strike a balance between encouraging adherence to standardized practices </w:t>
      </w:r>
      <w:r w:rsidR="64745DE4" w:rsidRPr="3CDBBA4F">
        <w:rPr>
          <w:rFonts w:ascii="Arial" w:hAnsi="Arial" w:cs="Arial"/>
        </w:rPr>
        <w:t xml:space="preserve">to clients </w:t>
      </w:r>
      <w:r w:rsidR="001F1C6E">
        <w:rPr>
          <w:rFonts w:ascii="Arial" w:hAnsi="Arial" w:cs="Arial"/>
        </w:rPr>
        <w:t>whil</w:t>
      </w:r>
      <w:r w:rsidR="00FB4370">
        <w:rPr>
          <w:rFonts w:ascii="Arial" w:hAnsi="Arial" w:cs="Arial"/>
        </w:rPr>
        <w:t>e</w:t>
      </w:r>
      <w:r w:rsidRPr="5A4DFFB7">
        <w:rPr>
          <w:rFonts w:ascii="Arial" w:hAnsi="Arial" w:cs="Arial"/>
        </w:rPr>
        <w:t xml:space="preserve"> accommodating clients' specific needs and preferences.</w:t>
      </w:r>
    </w:p>
    <w:permEnd w:id="324808106"/>
    <w:p w14:paraId="0E6910F8"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&lt;ESMA_QUESTION_SFDR_27&gt;</w:t>
      </w:r>
    </w:p>
    <w:p w14:paraId="6FBCA7B9" w14:textId="77777777" w:rsidR="009C41BB" w:rsidRPr="00B06A63" w:rsidRDefault="009C41BB" w:rsidP="00B06A63">
      <w:pPr>
        <w:spacing w:after="0" w:line="310" w:lineRule="auto"/>
        <w:rPr>
          <w:rFonts w:ascii="Arial" w:hAnsi="Arial" w:cs="Arial"/>
        </w:rPr>
      </w:pPr>
    </w:p>
    <w:p w14:paraId="337B55CD" w14:textId="77777777" w:rsidR="009C41BB" w:rsidRPr="00B06A63" w:rsidRDefault="009C41BB" w:rsidP="00443BAC">
      <w:pPr>
        <w:pStyle w:val="Questionstyle"/>
        <w:numPr>
          <w:ilvl w:val="0"/>
          <w:numId w:val="42"/>
        </w:numPr>
      </w:pPr>
      <w:r w:rsidRPr="00B06A63">
        <w:t>: Do you agree with the approach taken to removals and the use of carbon credits and the alignment the ESAs have sought to achieve with the EFRAG Draft ESRS E1? Please explain your answer.</w:t>
      </w:r>
    </w:p>
    <w:p w14:paraId="3BA2AD62" w14:textId="77777777" w:rsidR="00D40AFA" w:rsidRDefault="00D40AFA" w:rsidP="00B06A63">
      <w:pPr>
        <w:spacing w:after="0" w:line="310" w:lineRule="auto"/>
        <w:rPr>
          <w:rFonts w:ascii="Arial" w:hAnsi="Arial" w:cs="Arial"/>
        </w:rPr>
      </w:pPr>
    </w:p>
    <w:p w14:paraId="1D975B0A" w14:textId="41A6EB6E" w:rsidR="009C41BB" w:rsidRPr="00B06A63" w:rsidRDefault="009C41BB" w:rsidP="00B06A63">
      <w:pPr>
        <w:spacing w:after="0" w:line="310" w:lineRule="auto"/>
        <w:rPr>
          <w:rFonts w:ascii="Arial" w:hAnsi="Arial" w:cs="Arial"/>
        </w:rPr>
      </w:pPr>
      <w:r w:rsidRPr="00B06A63">
        <w:rPr>
          <w:rFonts w:ascii="Arial" w:hAnsi="Arial" w:cs="Arial"/>
        </w:rPr>
        <w:t>&lt;ESMA_QUESTION_SFDR_28&gt;</w:t>
      </w:r>
    </w:p>
    <w:p w14:paraId="528C3FA3" w14:textId="77777777" w:rsidR="009C41BB" w:rsidRPr="00B06A63" w:rsidRDefault="009C41BB" w:rsidP="00B06A63">
      <w:pPr>
        <w:spacing w:after="0" w:line="310" w:lineRule="auto"/>
        <w:rPr>
          <w:rFonts w:ascii="Arial" w:hAnsi="Arial" w:cs="Arial"/>
        </w:rPr>
      </w:pPr>
      <w:permStart w:id="1690654287" w:edGrp="everyone"/>
      <w:r w:rsidRPr="00B06A63">
        <w:rPr>
          <w:rFonts w:ascii="Arial" w:hAnsi="Arial" w:cs="Arial"/>
        </w:rPr>
        <w:t>TYPE YOUR TEXT HERE</w:t>
      </w:r>
    </w:p>
    <w:permEnd w:id="1690654287"/>
    <w:p w14:paraId="6972221C"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&lt;ESMA_QUESTION_SFDR_28&gt;</w:t>
      </w:r>
    </w:p>
    <w:p w14:paraId="5A937A77" w14:textId="77777777" w:rsidR="009C41BB" w:rsidRPr="00B06A63" w:rsidRDefault="009C41BB" w:rsidP="00B06A63">
      <w:pPr>
        <w:spacing w:after="0" w:line="310" w:lineRule="auto"/>
        <w:rPr>
          <w:rFonts w:ascii="Arial" w:hAnsi="Arial" w:cs="Arial"/>
        </w:rPr>
      </w:pPr>
    </w:p>
    <w:p w14:paraId="66CE0F74" w14:textId="77777777" w:rsidR="009C41BB" w:rsidRPr="007D7C2E" w:rsidRDefault="009C41BB" w:rsidP="00443BAC">
      <w:pPr>
        <w:pStyle w:val="Questionstyle"/>
        <w:numPr>
          <w:ilvl w:val="0"/>
          <w:numId w:val="42"/>
        </w:numPr>
        <w:rPr>
          <w:b/>
          <w:bCs w:val="0"/>
        </w:rPr>
      </w:pPr>
      <w:r w:rsidRPr="007D7C2E">
        <w:rPr>
          <w:b/>
          <w:bCs w:val="0"/>
        </w:rPr>
        <w:t>: Do you find it useful to ask for disclosures regarding the consistency between the product targets and the financial market participants entity-level targets and transition plan for climate change mitigation? What could be the benefits of and challenges to making such disclosures available? Please explain you answer.</w:t>
      </w:r>
    </w:p>
    <w:p w14:paraId="6EDADB45" w14:textId="77777777" w:rsidR="00D40AFA" w:rsidRPr="007D7C2E" w:rsidRDefault="00D40AFA" w:rsidP="00B06A63">
      <w:pPr>
        <w:spacing w:after="0" w:line="310" w:lineRule="auto"/>
        <w:rPr>
          <w:rFonts w:ascii="Arial" w:hAnsi="Arial" w:cs="Arial"/>
          <w:b/>
        </w:rPr>
      </w:pPr>
    </w:p>
    <w:p w14:paraId="0A33C862" w14:textId="780EE7AD" w:rsidR="009C41BB" w:rsidRPr="00B06A63" w:rsidRDefault="009C41BB" w:rsidP="00B06A63">
      <w:pPr>
        <w:spacing w:after="0" w:line="310" w:lineRule="auto"/>
        <w:rPr>
          <w:rFonts w:ascii="Arial" w:hAnsi="Arial" w:cs="Arial"/>
        </w:rPr>
      </w:pPr>
      <w:r w:rsidRPr="00B06A63">
        <w:rPr>
          <w:rFonts w:ascii="Arial" w:hAnsi="Arial" w:cs="Arial"/>
        </w:rPr>
        <w:t>&lt;ESMA_QUESTION_SFDR_29&gt;</w:t>
      </w:r>
    </w:p>
    <w:p w14:paraId="14B02649" w14:textId="72D8D62F" w:rsidR="00203008" w:rsidRPr="00B06A63" w:rsidRDefault="00203008" w:rsidP="00203008">
      <w:pPr>
        <w:spacing w:after="0" w:line="310" w:lineRule="auto"/>
        <w:rPr>
          <w:rFonts w:ascii="Arial" w:hAnsi="Arial" w:cs="Arial"/>
        </w:rPr>
      </w:pPr>
      <w:permStart w:id="1919560959" w:edGrp="everyone"/>
      <w:r w:rsidRPr="00B06A63">
        <w:rPr>
          <w:rFonts w:ascii="Arial" w:hAnsi="Arial" w:cs="Arial"/>
          <w:b/>
          <w:bCs/>
        </w:rPr>
        <w:t xml:space="preserve">It can be challenging to provide detailed explanations regarding the consistency between the product targets and the entity level targets of the FMPs. Such detailed explanations </w:t>
      </w:r>
      <w:r>
        <w:rPr>
          <w:rFonts w:ascii="Arial" w:hAnsi="Arial" w:cs="Arial"/>
          <w:b/>
          <w:bCs/>
        </w:rPr>
        <w:t xml:space="preserve">– </w:t>
      </w:r>
      <w:r w:rsidRPr="00B06A63">
        <w:rPr>
          <w:rFonts w:ascii="Arial" w:hAnsi="Arial" w:cs="Arial"/>
          <w:b/>
          <w:bCs/>
        </w:rPr>
        <w:t xml:space="preserve">beyond the product-level investment strategy </w:t>
      </w:r>
      <w:r>
        <w:rPr>
          <w:rFonts w:ascii="Arial" w:hAnsi="Arial" w:cs="Arial"/>
          <w:b/>
          <w:bCs/>
        </w:rPr>
        <w:t xml:space="preserve">– </w:t>
      </w:r>
      <w:r w:rsidRPr="00B06A63">
        <w:rPr>
          <w:rFonts w:ascii="Arial" w:hAnsi="Arial" w:cs="Arial"/>
          <w:b/>
          <w:bCs/>
        </w:rPr>
        <w:t>are</w:t>
      </w:r>
      <w:r>
        <w:rPr>
          <w:rFonts w:ascii="Arial" w:hAnsi="Arial" w:cs="Arial"/>
          <w:b/>
          <w:bCs/>
        </w:rPr>
        <w:t xml:space="preserve"> </w:t>
      </w:r>
      <w:r w:rsidRPr="00B06A63">
        <w:rPr>
          <w:rFonts w:ascii="Arial" w:hAnsi="Arial" w:cs="Arial"/>
          <w:b/>
          <w:bCs/>
        </w:rPr>
        <w:t xml:space="preserve">not relevant as information basis for investment decisions and are unlikely to be read or understood by most investors, </w:t>
      </w:r>
      <w:r>
        <w:rPr>
          <w:rFonts w:ascii="Arial" w:hAnsi="Arial" w:cs="Arial"/>
          <w:b/>
          <w:bCs/>
        </w:rPr>
        <w:t xml:space="preserve">and </w:t>
      </w:r>
      <w:r w:rsidRPr="00B06A63">
        <w:rPr>
          <w:rFonts w:ascii="Arial" w:hAnsi="Arial" w:cs="Arial"/>
          <w:b/>
          <w:bCs/>
        </w:rPr>
        <w:t xml:space="preserve">might create confusion. Entity level targets may be set interconnectedly but independently and are not always meant </w:t>
      </w:r>
      <w:r>
        <w:rPr>
          <w:rFonts w:ascii="Arial" w:hAnsi="Arial" w:cs="Arial"/>
          <w:b/>
          <w:bCs/>
        </w:rPr>
        <w:t>(or: designed)</w:t>
      </w:r>
      <w:r w:rsidRPr="00B06A63">
        <w:rPr>
          <w:rFonts w:ascii="Arial" w:hAnsi="Arial" w:cs="Arial"/>
          <w:b/>
          <w:bCs/>
        </w:rPr>
        <w:t xml:space="preserve"> to align with product targets. Additionally, these explanations are unnecessary </w:t>
      </w:r>
      <w:r>
        <w:rPr>
          <w:rFonts w:ascii="Arial" w:hAnsi="Arial" w:cs="Arial"/>
          <w:b/>
          <w:bCs/>
        </w:rPr>
        <w:t xml:space="preserve">for </w:t>
      </w:r>
      <w:r w:rsidRPr="00B06A63">
        <w:rPr>
          <w:rFonts w:ascii="Arial" w:hAnsi="Arial" w:cs="Arial"/>
          <w:b/>
          <w:bCs/>
        </w:rPr>
        <w:t xml:space="preserve">and </w:t>
      </w:r>
      <w:r>
        <w:rPr>
          <w:rFonts w:ascii="Arial" w:hAnsi="Arial" w:cs="Arial"/>
          <w:b/>
          <w:bCs/>
        </w:rPr>
        <w:t>ill-suited</w:t>
      </w:r>
      <w:r w:rsidRPr="00B06A63">
        <w:rPr>
          <w:rFonts w:ascii="Arial" w:hAnsi="Arial" w:cs="Arial"/>
          <w:b/>
          <w:bCs/>
        </w:rPr>
        <w:t xml:space="preserve"> </w:t>
      </w:r>
      <w:r>
        <w:rPr>
          <w:rFonts w:ascii="Arial" w:hAnsi="Arial" w:cs="Arial"/>
          <w:b/>
          <w:bCs/>
        </w:rPr>
        <w:t xml:space="preserve">to </w:t>
      </w:r>
      <w:r w:rsidRPr="00B06A63">
        <w:rPr>
          <w:rFonts w:ascii="Arial" w:hAnsi="Arial" w:cs="Arial"/>
          <w:b/>
          <w:bCs/>
        </w:rPr>
        <w:t>enhancing the accountability of the FMP</w:t>
      </w:r>
      <w:r>
        <w:rPr>
          <w:rFonts w:ascii="Arial" w:hAnsi="Arial" w:cs="Arial"/>
          <w:b/>
          <w:bCs/>
        </w:rPr>
        <w:t xml:space="preserve">. Firms </w:t>
      </w:r>
      <w:r w:rsidRPr="00B06A63">
        <w:rPr>
          <w:rFonts w:ascii="Arial" w:hAnsi="Arial" w:cs="Arial"/>
          <w:b/>
          <w:bCs/>
        </w:rPr>
        <w:t xml:space="preserve">are already </w:t>
      </w:r>
      <w:r>
        <w:rPr>
          <w:rFonts w:ascii="Arial" w:hAnsi="Arial" w:cs="Arial"/>
          <w:b/>
          <w:bCs/>
        </w:rPr>
        <w:t xml:space="preserve">required </w:t>
      </w:r>
      <w:r w:rsidRPr="00B06A63">
        <w:rPr>
          <w:rFonts w:ascii="Arial" w:hAnsi="Arial" w:cs="Arial"/>
          <w:b/>
          <w:bCs/>
        </w:rPr>
        <w:t xml:space="preserve">under the CSRD to report on the progress of their transition plan in the management report or the consolidated management report, in addition to other reporting (e.g. </w:t>
      </w:r>
      <w:r>
        <w:rPr>
          <w:rFonts w:ascii="Arial" w:hAnsi="Arial" w:cs="Arial"/>
          <w:b/>
          <w:bCs/>
        </w:rPr>
        <w:t xml:space="preserve">the </w:t>
      </w:r>
      <w:r w:rsidRPr="00B06A63">
        <w:rPr>
          <w:rFonts w:ascii="Arial" w:hAnsi="Arial" w:cs="Arial"/>
          <w:b/>
          <w:bCs/>
        </w:rPr>
        <w:t>annual progress report of NZAMI) which will/may be subject to voluntary or mandatory audit.</w:t>
      </w:r>
    </w:p>
    <w:permEnd w:id="1919560959"/>
    <w:p w14:paraId="7C1B77E1"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&lt;ESMA_QUESTION_SFDR_29&gt;</w:t>
      </w:r>
    </w:p>
    <w:p w14:paraId="44D2F33E" w14:textId="77777777" w:rsidR="009C41BB" w:rsidRPr="00B06A63" w:rsidRDefault="009C41BB" w:rsidP="00B06A63">
      <w:pPr>
        <w:spacing w:after="0" w:line="310" w:lineRule="auto"/>
        <w:rPr>
          <w:rFonts w:ascii="Arial" w:hAnsi="Arial" w:cs="Arial"/>
        </w:rPr>
      </w:pPr>
    </w:p>
    <w:p w14:paraId="6BCA58C7" w14:textId="77777777" w:rsidR="009C41BB" w:rsidRPr="00B06A63" w:rsidRDefault="009C41BB" w:rsidP="00443BAC">
      <w:pPr>
        <w:pStyle w:val="Questionstyle"/>
        <w:numPr>
          <w:ilvl w:val="0"/>
          <w:numId w:val="42"/>
        </w:numPr>
      </w:pPr>
      <w:r w:rsidRPr="00B06A63">
        <w:t>: What are your views on the inclusion of a dashboard at the top of Annexes II-V of the SFDR Delegated Regulation as summary of the key information to complement the more detailed information in the pre-contractual and periodic disclosures? Does it serve the purpose of helping consumers and less experienced retail investors understand the essential information in a simpler and more visual way?</w:t>
      </w:r>
    </w:p>
    <w:p w14:paraId="244B4FE9" w14:textId="77777777" w:rsidR="00D40AFA" w:rsidRDefault="00D40AFA" w:rsidP="00B06A63">
      <w:pPr>
        <w:spacing w:after="0" w:line="310" w:lineRule="auto"/>
        <w:rPr>
          <w:rFonts w:ascii="Arial" w:hAnsi="Arial" w:cs="Arial"/>
        </w:rPr>
      </w:pPr>
    </w:p>
    <w:p w14:paraId="4CBCC088" w14:textId="7041B861" w:rsidR="009C41BB" w:rsidRPr="00B06A63" w:rsidRDefault="009C41BB" w:rsidP="00B06A63">
      <w:pPr>
        <w:spacing w:after="0" w:line="310" w:lineRule="auto"/>
        <w:rPr>
          <w:rFonts w:ascii="Arial" w:hAnsi="Arial" w:cs="Arial"/>
        </w:rPr>
      </w:pPr>
      <w:r w:rsidRPr="00B06A63">
        <w:rPr>
          <w:rFonts w:ascii="Arial" w:hAnsi="Arial" w:cs="Arial"/>
        </w:rPr>
        <w:t>&lt;ESMA_QUESTION_SFDR_30&gt;</w:t>
      </w:r>
    </w:p>
    <w:p w14:paraId="0032ED2A" w14:textId="77777777" w:rsidR="009C41BB" w:rsidRPr="00B06A63" w:rsidRDefault="009C41BB" w:rsidP="00B06A63">
      <w:pPr>
        <w:spacing w:after="0" w:line="310" w:lineRule="auto"/>
        <w:rPr>
          <w:rFonts w:ascii="Arial" w:hAnsi="Arial" w:cs="Arial"/>
        </w:rPr>
      </w:pPr>
      <w:permStart w:id="1542225393" w:edGrp="everyone"/>
      <w:r w:rsidRPr="00B06A63">
        <w:rPr>
          <w:rFonts w:ascii="Arial" w:hAnsi="Arial" w:cs="Arial"/>
        </w:rPr>
        <w:t>TYPE YOUR TEXT HERE</w:t>
      </w:r>
    </w:p>
    <w:permEnd w:id="1542225393"/>
    <w:p w14:paraId="3CC109DF"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&lt;ESMA_QUESTION_SFDR_30&gt;</w:t>
      </w:r>
    </w:p>
    <w:p w14:paraId="54A490E5" w14:textId="77777777" w:rsidR="009C41BB" w:rsidRPr="00B06A63" w:rsidRDefault="009C41BB" w:rsidP="00B06A63">
      <w:pPr>
        <w:spacing w:after="0" w:line="310" w:lineRule="auto"/>
        <w:rPr>
          <w:rFonts w:ascii="Arial" w:hAnsi="Arial" w:cs="Arial"/>
        </w:rPr>
      </w:pPr>
    </w:p>
    <w:p w14:paraId="48578419" w14:textId="77777777" w:rsidR="009C41BB" w:rsidRPr="00B06A63" w:rsidRDefault="009C41BB" w:rsidP="00443BAC">
      <w:pPr>
        <w:pStyle w:val="Questionstyle"/>
        <w:numPr>
          <w:ilvl w:val="0"/>
          <w:numId w:val="42"/>
        </w:numPr>
      </w:pPr>
      <w:r w:rsidRPr="00B06A63">
        <w:t>: Do you agree that the current version of the templates capture all the information needed for retail investors to understand the characteristics of the products? Do you have views on how to further simplify the language in the dashboard, or other sections of the templates, to make it more understandable to retail investors?</w:t>
      </w:r>
    </w:p>
    <w:p w14:paraId="17E9910E" w14:textId="77777777" w:rsidR="00D40AFA" w:rsidRDefault="00D40AFA" w:rsidP="00B06A63">
      <w:pPr>
        <w:spacing w:after="0" w:line="310" w:lineRule="auto"/>
        <w:rPr>
          <w:rFonts w:ascii="Arial" w:hAnsi="Arial" w:cs="Arial"/>
        </w:rPr>
      </w:pPr>
    </w:p>
    <w:p w14:paraId="607383EE" w14:textId="78455C0F" w:rsidR="009C41BB" w:rsidRPr="00B06A63" w:rsidRDefault="009C41BB" w:rsidP="00B06A63">
      <w:pPr>
        <w:spacing w:after="0" w:line="310" w:lineRule="auto"/>
        <w:rPr>
          <w:rFonts w:ascii="Arial" w:hAnsi="Arial" w:cs="Arial"/>
        </w:rPr>
      </w:pPr>
      <w:r w:rsidRPr="00B06A63">
        <w:rPr>
          <w:rFonts w:ascii="Arial" w:hAnsi="Arial" w:cs="Arial"/>
        </w:rPr>
        <w:t>&lt;ESMA_QUESTION_SFDR_31&gt;</w:t>
      </w:r>
    </w:p>
    <w:p w14:paraId="4A991AED" w14:textId="77777777" w:rsidR="009C41BB" w:rsidRPr="00B06A63" w:rsidRDefault="009C41BB" w:rsidP="00B06A63">
      <w:pPr>
        <w:spacing w:after="0" w:line="310" w:lineRule="auto"/>
        <w:rPr>
          <w:rFonts w:ascii="Arial" w:hAnsi="Arial" w:cs="Arial"/>
        </w:rPr>
      </w:pPr>
      <w:permStart w:id="782583199" w:edGrp="everyone"/>
      <w:r w:rsidRPr="00B06A63">
        <w:rPr>
          <w:rFonts w:ascii="Arial" w:hAnsi="Arial" w:cs="Arial"/>
        </w:rPr>
        <w:t>TYPE YOUR TEXT HERE</w:t>
      </w:r>
    </w:p>
    <w:permEnd w:id="782583199"/>
    <w:p w14:paraId="6EAACB4A"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&lt;ESMA_QUESTION_SFDR_31&gt;</w:t>
      </w:r>
    </w:p>
    <w:p w14:paraId="2945C3E1" w14:textId="77777777" w:rsidR="009C41BB" w:rsidRPr="00B06A63" w:rsidRDefault="009C41BB" w:rsidP="00B06A63">
      <w:pPr>
        <w:spacing w:after="0" w:line="310" w:lineRule="auto"/>
        <w:rPr>
          <w:rFonts w:ascii="Arial" w:hAnsi="Arial" w:cs="Arial"/>
        </w:rPr>
      </w:pPr>
    </w:p>
    <w:p w14:paraId="74785B16" w14:textId="77777777" w:rsidR="009C41BB" w:rsidRPr="007D7C2E" w:rsidRDefault="009C41BB" w:rsidP="00443BAC">
      <w:pPr>
        <w:pStyle w:val="Questionstyle"/>
        <w:numPr>
          <w:ilvl w:val="0"/>
          <w:numId w:val="42"/>
        </w:numPr>
        <w:rPr>
          <w:b/>
          <w:bCs w:val="0"/>
        </w:rPr>
      </w:pPr>
      <w:r w:rsidRPr="007D7C2E">
        <w:rPr>
          <w:b/>
          <w:bCs w:val="0"/>
        </w:rPr>
        <w:t>: Do you have any suggestion on how to further simplify or enhance the legibility of the current templates?</w:t>
      </w:r>
    </w:p>
    <w:p w14:paraId="08FAC6D0" w14:textId="77777777" w:rsidR="00D40AFA" w:rsidRPr="007D7C2E" w:rsidRDefault="00D40AFA" w:rsidP="00B06A63">
      <w:pPr>
        <w:spacing w:after="0" w:line="310" w:lineRule="auto"/>
        <w:rPr>
          <w:rFonts w:ascii="Arial" w:hAnsi="Arial" w:cs="Arial"/>
          <w:b/>
        </w:rPr>
      </w:pPr>
    </w:p>
    <w:p w14:paraId="484B5EB7" w14:textId="766E853F" w:rsidR="009C41BB" w:rsidRPr="00B06A63" w:rsidRDefault="009C41BB" w:rsidP="00B06A63">
      <w:pPr>
        <w:spacing w:after="0" w:line="310" w:lineRule="auto"/>
        <w:rPr>
          <w:rFonts w:ascii="Arial" w:hAnsi="Arial" w:cs="Arial"/>
        </w:rPr>
      </w:pPr>
      <w:r w:rsidRPr="00B06A63">
        <w:rPr>
          <w:rFonts w:ascii="Arial" w:hAnsi="Arial" w:cs="Arial"/>
        </w:rPr>
        <w:t>&lt;ESMA_QUESTION_SFDR_32&gt;</w:t>
      </w:r>
    </w:p>
    <w:p w14:paraId="4B9E8505" w14:textId="673C0BFA" w:rsidR="007B54D6" w:rsidRPr="00B06A63" w:rsidRDefault="00BD776E" w:rsidP="00B06A63">
      <w:pPr>
        <w:spacing w:after="0" w:line="310" w:lineRule="auto"/>
        <w:rPr>
          <w:rFonts w:ascii="Arial" w:hAnsi="Arial" w:cs="Arial"/>
          <w:b/>
          <w:bCs/>
        </w:rPr>
      </w:pPr>
      <w:permStart w:id="1403335001" w:edGrp="everyone"/>
      <w:r>
        <w:rPr>
          <w:rFonts w:ascii="Arial" w:hAnsi="Arial" w:cs="Arial"/>
          <w:b/>
          <w:bCs/>
        </w:rPr>
        <w:t>W</w:t>
      </w:r>
      <w:r w:rsidR="00C90C08" w:rsidRPr="00B06A63">
        <w:rPr>
          <w:rFonts w:ascii="Arial" w:hAnsi="Arial" w:cs="Arial"/>
          <w:b/>
          <w:bCs/>
        </w:rPr>
        <w:t xml:space="preserve">e appreciate the inclusion of PAI consideration in the dashboard as its one of the three pillars for the sustainability suitability assessment. </w:t>
      </w:r>
      <w:r w:rsidR="00776D29" w:rsidRPr="00B06A63">
        <w:rPr>
          <w:rFonts w:ascii="Arial" w:hAnsi="Arial" w:cs="Arial"/>
          <w:b/>
          <w:bCs/>
        </w:rPr>
        <w:t xml:space="preserve">Ideally the template structure </w:t>
      </w:r>
      <w:r w:rsidR="00F74D47">
        <w:rPr>
          <w:rFonts w:ascii="Arial" w:hAnsi="Arial" w:cs="Arial"/>
          <w:b/>
          <w:bCs/>
        </w:rPr>
        <w:t>should follow</w:t>
      </w:r>
      <w:r w:rsidR="00776D29" w:rsidRPr="00B06A63">
        <w:rPr>
          <w:rFonts w:ascii="Arial" w:hAnsi="Arial" w:cs="Arial"/>
          <w:b/>
          <w:bCs/>
        </w:rPr>
        <w:t xml:space="preserve"> the structure of the dashboard on the top for easier navigation</w:t>
      </w:r>
      <w:r w:rsidR="007B54D6" w:rsidRPr="00B06A63">
        <w:rPr>
          <w:rFonts w:ascii="Arial" w:hAnsi="Arial" w:cs="Arial"/>
          <w:b/>
          <w:bCs/>
        </w:rPr>
        <w:t>.</w:t>
      </w:r>
    </w:p>
    <w:permEnd w:id="1403335001"/>
    <w:p w14:paraId="7E9441BB" w14:textId="1F098776" w:rsidR="009C41BB" w:rsidRPr="00B06A63" w:rsidRDefault="009C41BB" w:rsidP="00B06A63">
      <w:pPr>
        <w:spacing w:after="0" w:line="310" w:lineRule="auto"/>
        <w:rPr>
          <w:rFonts w:ascii="Arial" w:hAnsi="Arial" w:cs="Arial"/>
        </w:rPr>
      </w:pPr>
      <w:r w:rsidRPr="00B06A63">
        <w:rPr>
          <w:rFonts w:ascii="Arial" w:hAnsi="Arial" w:cs="Arial"/>
        </w:rPr>
        <w:t>&lt;ESMA_QUESTION_SFDR_32&gt;</w:t>
      </w:r>
    </w:p>
    <w:p w14:paraId="18AAA0E4" w14:textId="77777777" w:rsidR="009C41BB" w:rsidRPr="00B06A63" w:rsidRDefault="009C41BB" w:rsidP="00B06A63">
      <w:pPr>
        <w:spacing w:after="0" w:line="310" w:lineRule="auto"/>
        <w:rPr>
          <w:rFonts w:ascii="Arial" w:hAnsi="Arial" w:cs="Arial"/>
        </w:rPr>
      </w:pPr>
    </w:p>
    <w:p w14:paraId="64EB0B57" w14:textId="77777777" w:rsidR="009C41BB" w:rsidRPr="00B06A63" w:rsidRDefault="009C41BB" w:rsidP="00443BAC">
      <w:pPr>
        <w:pStyle w:val="Questionstyle"/>
        <w:numPr>
          <w:ilvl w:val="0"/>
          <w:numId w:val="42"/>
        </w:numPr>
      </w:pPr>
      <w:r w:rsidRPr="00B06A63">
        <w:t>: Is the investment tree in the asset allocation section necessary if the dashboard shows the proportion of sustainable and taxonomy-aligned investments?</w:t>
      </w:r>
    </w:p>
    <w:p w14:paraId="281EF182"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&lt;ESMA_QUESTION_SFDR_33&gt;</w:t>
      </w:r>
    </w:p>
    <w:p w14:paraId="4623C717" w14:textId="77777777" w:rsidR="009C41BB" w:rsidRPr="00B06A63" w:rsidRDefault="009C41BB" w:rsidP="00B06A63">
      <w:pPr>
        <w:spacing w:after="0" w:line="310" w:lineRule="auto"/>
        <w:rPr>
          <w:rFonts w:ascii="Arial" w:hAnsi="Arial" w:cs="Arial"/>
        </w:rPr>
      </w:pPr>
      <w:permStart w:id="1422073065" w:edGrp="everyone"/>
      <w:r w:rsidRPr="00B06A63">
        <w:rPr>
          <w:rFonts w:ascii="Arial" w:hAnsi="Arial" w:cs="Arial"/>
        </w:rPr>
        <w:t>TYPE YOUR TEXT HERE</w:t>
      </w:r>
    </w:p>
    <w:permEnd w:id="1422073065"/>
    <w:p w14:paraId="6599A667"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&lt;ESMA_QUESTION_SFDR_33&gt;</w:t>
      </w:r>
    </w:p>
    <w:p w14:paraId="5291B095" w14:textId="77777777" w:rsidR="009C41BB" w:rsidRPr="00B06A63" w:rsidRDefault="009C41BB" w:rsidP="00B06A63">
      <w:pPr>
        <w:spacing w:after="0" w:line="310" w:lineRule="auto"/>
        <w:rPr>
          <w:rFonts w:ascii="Arial" w:hAnsi="Arial" w:cs="Arial"/>
        </w:rPr>
      </w:pPr>
    </w:p>
    <w:p w14:paraId="3A3024F0" w14:textId="77777777" w:rsidR="009C41BB" w:rsidRPr="00B06A63" w:rsidRDefault="009C41BB" w:rsidP="00443BAC">
      <w:pPr>
        <w:pStyle w:val="Questionstyle"/>
        <w:numPr>
          <w:ilvl w:val="0"/>
          <w:numId w:val="42"/>
        </w:numPr>
      </w:pPr>
      <w:r w:rsidRPr="00B06A63">
        <w:t>: Do you agree with this approach of ensuring consistency in the use of colours in Annex II to V in the templates?</w:t>
      </w:r>
    </w:p>
    <w:p w14:paraId="6405D8BD"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&lt;ESMA_QUESTION_SFDR_34&gt;</w:t>
      </w:r>
    </w:p>
    <w:p w14:paraId="4F58A46C" w14:textId="77777777" w:rsidR="009C41BB" w:rsidRPr="00B06A63" w:rsidRDefault="009C41BB" w:rsidP="00B06A63">
      <w:pPr>
        <w:spacing w:after="0" w:line="310" w:lineRule="auto"/>
        <w:rPr>
          <w:rFonts w:ascii="Arial" w:hAnsi="Arial" w:cs="Arial"/>
        </w:rPr>
      </w:pPr>
      <w:permStart w:id="335090742" w:edGrp="everyone"/>
      <w:r w:rsidRPr="00B06A63">
        <w:rPr>
          <w:rFonts w:ascii="Arial" w:hAnsi="Arial" w:cs="Arial"/>
        </w:rPr>
        <w:t>TYPE YOUR TEXT HERE</w:t>
      </w:r>
    </w:p>
    <w:permEnd w:id="335090742"/>
    <w:p w14:paraId="16A8B44E"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&lt;ESMA_QUESTION_SFDR_34&gt;</w:t>
      </w:r>
    </w:p>
    <w:p w14:paraId="6119CB7B" w14:textId="77777777" w:rsidR="009C41BB" w:rsidRPr="00B06A63" w:rsidRDefault="009C41BB" w:rsidP="00B06A63">
      <w:pPr>
        <w:spacing w:after="0" w:line="310" w:lineRule="auto"/>
        <w:rPr>
          <w:rFonts w:ascii="Arial" w:hAnsi="Arial" w:cs="Arial"/>
        </w:rPr>
      </w:pPr>
    </w:p>
    <w:p w14:paraId="35A021E6" w14:textId="77777777" w:rsidR="009C41BB" w:rsidRPr="00B06A63" w:rsidRDefault="009C41BB" w:rsidP="00443BAC">
      <w:pPr>
        <w:pStyle w:val="Questionstyle"/>
        <w:numPr>
          <w:ilvl w:val="0"/>
          <w:numId w:val="42"/>
        </w:numPr>
      </w:pPr>
      <w:r w:rsidRPr="00B06A63">
        <w:t>: Do you agree with the approach to allow to display the pre-contractual and periodic disclosures in an extendable manner electronically?</w:t>
      </w:r>
    </w:p>
    <w:p w14:paraId="4EDD7C1C" w14:textId="77777777" w:rsidR="00D40AFA" w:rsidRDefault="00D40AFA" w:rsidP="00B06A63">
      <w:pPr>
        <w:spacing w:after="0" w:line="310" w:lineRule="auto"/>
        <w:rPr>
          <w:rFonts w:ascii="Arial" w:hAnsi="Arial" w:cs="Arial"/>
        </w:rPr>
      </w:pPr>
    </w:p>
    <w:p w14:paraId="5B4143D4" w14:textId="7518AE23" w:rsidR="009C41BB" w:rsidRPr="00B06A63" w:rsidRDefault="009C41BB" w:rsidP="00B06A63">
      <w:pPr>
        <w:spacing w:after="0" w:line="310" w:lineRule="auto"/>
        <w:rPr>
          <w:rFonts w:ascii="Arial" w:hAnsi="Arial" w:cs="Arial"/>
        </w:rPr>
      </w:pPr>
      <w:r w:rsidRPr="00B06A63">
        <w:rPr>
          <w:rFonts w:ascii="Arial" w:hAnsi="Arial" w:cs="Arial"/>
        </w:rPr>
        <w:t>&lt;ESMA_QUESTION_SFDR_35&gt;</w:t>
      </w:r>
    </w:p>
    <w:p w14:paraId="71D3FC98" w14:textId="77777777" w:rsidR="009C41BB" w:rsidRPr="00B06A63" w:rsidRDefault="009C41BB" w:rsidP="00B06A63">
      <w:pPr>
        <w:spacing w:after="0" w:line="310" w:lineRule="auto"/>
        <w:rPr>
          <w:rFonts w:ascii="Arial" w:hAnsi="Arial" w:cs="Arial"/>
        </w:rPr>
      </w:pPr>
      <w:permStart w:id="1624927821" w:edGrp="everyone"/>
      <w:r w:rsidRPr="00B06A63">
        <w:rPr>
          <w:rFonts w:ascii="Arial" w:hAnsi="Arial" w:cs="Arial"/>
        </w:rPr>
        <w:t>TYPE YOUR TEXT HERE</w:t>
      </w:r>
    </w:p>
    <w:permEnd w:id="1624927821"/>
    <w:p w14:paraId="6C8E5897"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&lt;ESMA_QUESTION_SFDR_35&gt;</w:t>
      </w:r>
    </w:p>
    <w:p w14:paraId="2BE97EFC" w14:textId="77777777" w:rsidR="009C41BB" w:rsidRPr="00B06A63" w:rsidRDefault="009C41BB" w:rsidP="00B06A63">
      <w:pPr>
        <w:spacing w:after="0" w:line="310" w:lineRule="auto"/>
        <w:rPr>
          <w:rFonts w:ascii="Arial" w:hAnsi="Arial" w:cs="Arial"/>
        </w:rPr>
      </w:pPr>
    </w:p>
    <w:p w14:paraId="37B95334" w14:textId="77777777" w:rsidR="009C41BB" w:rsidRPr="00B06A63" w:rsidRDefault="009C41BB" w:rsidP="00443BAC">
      <w:pPr>
        <w:pStyle w:val="Questionstyle"/>
        <w:numPr>
          <w:ilvl w:val="0"/>
          <w:numId w:val="42"/>
        </w:numPr>
      </w:pPr>
      <w:r w:rsidRPr="00B06A63">
        <w:t>: Do you have any feedback with regard to the potential criteria for estimates?</w:t>
      </w:r>
    </w:p>
    <w:p w14:paraId="69B65132" w14:textId="77777777" w:rsidR="00D40AFA" w:rsidRDefault="00D40AFA" w:rsidP="00B06A63">
      <w:pPr>
        <w:spacing w:after="0" w:line="310" w:lineRule="auto"/>
        <w:rPr>
          <w:rFonts w:ascii="Arial" w:hAnsi="Arial" w:cs="Arial"/>
        </w:rPr>
      </w:pPr>
    </w:p>
    <w:p w14:paraId="5BB9BA92" w14:textId="5D1AD6FB" w:rsidR="009C41BB" w:rsidRPr="00B06A63" w:rsidRDefault="009C41BB" w:rsidP="00B06A63">
      <w:pPr>
        <w:spacing w:after="0" w:line="310" w:lineRule="auto"/>
        <w:rPr>
          <w:rFonts w:ascii="Arial" w:hAnsi="Arial" w:cs="Arial"/>
        </w:rPr>
      </w:pPr>
      <w:r w:rsidRPr="00B06A63">
        <w:rPr>
          <w:rFonts w:ascii="Arial" w:hAnsi="Arial" w:cs="Arial"/>
        </w:rPr>
        <w:t>&lt;ESMA_QUESTION_SFDR_36&gt;</w:t>
      </w:r>
    </w:p>
    <w:p w14:paraId="7F375438" w14:textId="77777777" w:rsidR="009C41BB" w:rsidRPr="00B06A63" w:rsidRDefault="009C41BB" w:rsidP="00B06A63">
      <w:pPr>
        <w:spacing w:after="0" w:line="310" w:lineRule="auto"/>
        <w:rPr>
          <w:rFonts w:ascii="Arial" w:hAnsi="Arial" w:cs="Arial"/>
        </w:rPr>
      </w:pPr>
      <w:permStart w:id="1338527016" w:edGrp="everyone"/>
      <w:r w:rsidRPr="00B06A63">
        <w:rPr>
          <w:rFonts w:ascii="Arial" w:hAnsi="Arial" w:cs="Arial"/>
        </w:rPr>
        <w:t>TYPE YOUR TEXT HERE</w:t>
      </w:r>
    </w:p>
    <w:permEnd w:id="1338527016"/>
    <w:p w14:paraId="08A6D8BD"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&lt;ESMA_QUESTION_SFDR_36&gt;</w:t>
      </w:r>
    </w:p>
    <w:p w14:paraId="03D58FD3" w14:textId="77777777" w:rsidR="009C41BB" w:rsidRPr="00B06A63" w:rsidRDefault="009C41BB" w:rsidP="00B06A63">
      <w:pPr>
        <w:spacing w:after="0" w:line="310" w:lineRule="auto"/>
        <w:rPr>
          <w:rFonts w:ascii="Arial" w:hAnsi="Arial" w:cs="Arial"/>
        </w:rPr>
      </w:pPr>
    </w:p>
    <w:p w14:paraId="32FB37DE" w14:textId="77777777" w:rsidR="009C41BB" w:rsidRPr="00B06A63" w:rsidRDefault="009C41BB" w:rsidP="00443BAC">
      <w:pPr>
        <w:pStyle w:val="Questionstyle"/>
        <w:numPr>
          <w:ilvl w:val="0"/>
          <w:numId w:val="42"/>
        </w:numPr>
      </w:pPr>
      <w:r w:rsidRPr="00B06A63">
        <w:t>: Do you perceive the need for a more specific definition of the concept of “key environmental metrics” to prevent greenwashing? If so, how could those metrics be defined?</w:t>
      </w:r>
    </w:p>
    <w:p w14:paraId="7FEF2378" w14:textId="77777777" w:rsidR="00D40AFA" w:rsidRDefault="00D40AFA" w:rsidP="00B06A63">
      <w:pPr>
        <w:spacing w:after="0" w:line="310" w:lineRule="auto"/>
        <w:rPr>
          <w:rFonts w:ascii="Arial" w:hAnsi="Arial" w:cs="Arial"/>
        </w:rPr>
      </w:pPr>
    </w:p>
    <w:p w14:paraId="6A9B0B8C" w14:textId="1255C83A" w:rsidR="009C41BB" w:rsidRPr="00B06A63" w:rsidRDefault="009C41BB" w:rsidP="00B06A63">
      <w:pPr>
        <w:spacing w:after="0" w:line="310" w:lineRule="auto"/>
        <w:rPr>
          <w:rFonts w:ascii="Arial" w:hAnsi="Arial" w:cs="Arial"/>
        </w:rPr>
      </w:pPr>
      <w:r w:rsidRPr="00B06A63">
        <w:rPr>
          <w:rFonts w:ascii="Arial" w:hAnsi="Arial" w:cs="Arial"/>
        </w:rPr>
        <w:t>&lt;ESMA_QUESTION_SFDR_37&gt;</w:t>
      </w:r>
    </w:p>
    <w:p w14:paraId="5916FA23" w14:textId="77777777" w:rsidR="009C41BB" w:rsidRPr="00B06A63" w:rsidRDefault="009C41BB" w:rsidP="00B06A63">
      <w:pPr>
        <w:spacing w:after="0" w:line="310" w:lineRule="auto"/>
        <w:rPr>
          <w:rFonts w:ascii="Arial" w:hAnsi="Arial" w:cs="Arial"/>
        </w:rPr>
      </w:pPr>
      <w:permStart w:id="1477927507" w:edGrp="everyone"/>
      <w:r w:rsidRPr="00B06A63">
        <w:rPr>
          <w:rFonts w:ascii="Arial" w:hAnsi="Arial" w:cs="Arial"/>
        </w:rPr>
        <w:t>TYPE YOUR TEXT HERE</w:t>
      </w:r>
    </w:p>
    <w:permEnd w:id="1477927507"/>
    <w:p w14:paraId="6186E95A"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&lt;ESMA_QUESTION_SFDR_37&gt;</w:t>
      </w:r>
    </w:p>
    <w:p w14:paraId="0FB31D55" w14:textId="77777777" w:rsidR="009C41BB" w:rsidRPr="00B06A63" w:rsidRDefault="009C41BB" w:rsidP="00B06A63">
      <w:pPr>
        <w:spacing w:after="0" w:line="310" w:lineRule="auto"/>
        <w:rPr>
          <w:rFonts w:ascii="Arial" w:hAnsi="Arial" w:cs="Arial"/>
        </w:rPr>
      </w:pPr>
    </w:p>
    <w:p w14:paraId="6578EE1D" w14:textId="77777777" w:rsidR="009C41BB" w:rsidRPr="00B06A63" w:rsidRDefault="009C41BB" w:rsidP="00443BAC">
      <w:pPr>
        <w:pStyle w:val="Questionstyle"/>
        <w:numPr>
          <w:ilvl w:val="0"/>
          <w:numId w:val="42"/>
        </w:numPr>
      </w:pPr>
      <w:r w:rsidRPr="00B06A63">
        <w:t>: Do you see the need to set out specific rules on the calculation of the proportion of sustainable investments of financial products? Please elaborate.</w:t>
      </w:r>
    </w:p>
    <w:p w14:paraId="2D675557" w14:textId="77777777" w:rsidR="00D40AFA" w:rsidRDefault="00D40AFA" w:rsidP="00B06A63">
      <w:pPr>
        <w:spacing w:after="0" w:line="310" w:lineRule="auto"/>
        <w:rPr>
          <w:rFonts w:ascii="Arial" w:hAnsi="Arial" w:cs="Arial"/>
        </w:rPr>
      </w:pPr>
    </w:p>
    <w:p w14:paraId="6B53BD21" w14:textId="1430C0F6" w:rsidR="009C41BB" w:rsidRPr="00B06A63" w:rsidRDefault="009C41BB" w:rsidP="00B06A63">
      <w:pPr>
        <w:spacing w:after="0" w:line="310" w:lineRule="auto"/>
        <w:rPr>
          <w:rFonts w:ascii="Arial" w:hAnsi="Arial" w:cs="Arial"/>
        </w:rPr>
      </w:pPr>
      <w:r w:rsidRPr="00B06A63">
        <w:rPr>
          <w:rFonts w:ascii="Arial" w:hAnsi="Arial" w:cs="Arial"/>
        </w:rPr>
        <w:t>&lt;ESMA_QUESTION_SFDR_38&gt;</w:t>
      </w:r>
    </w:p>
    <w:p w14:paraId="068B78BA" w14:textId="77777777" w:rsidR="009C41BB" w:rsidRPr="00B06A63" w:rsidRDefault="009C41BB" w:rsidP="00B06A63">
      <w:pPr>
        <w:spacing w:after="0" w:line="310" w:lineRule="auto"/>
        <w:rPr>
          <w:rFonts w:ascii="Arial" w:hAnsi="Arial" w:cs="Arial"/>
        </w:rPr>
      </w:pPr>
      <w:permStart w:id="1880105875" w:edGrp="everyone"/>
      <w:r w:rsidRPr="00B06A63">
        <w:rPr>
          <w:rFonts w:ascii="Arial" w:hAnsi="Arial" w:cs="Arial"/>
        </w:rPr>
        <w:t>TYPE YOUR TEXT HERE</w:t>
      </w:r>
    </w:p>
    <w:permEnd w:id="1880105875"/>
    <w:p w14:paraId="2FA3340A"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&lt;ESMA_QUESTION_SFDR_38&gt;</w:t>
      </w:r>
    </w:p>
    <w:p w14:paraId="23102D84" w14:textId="77777777" w:rsidR="009C41BB" w:rsidRPr="00B06A63" w:rsidRDefault="009C41BB" w:rsidP="00B06A63">
      <w:pPr>
        <w:spacing w:after="0" w:line="310" w:lineRule="auto"/>
        <w:rPr>
          <w:rFonts w:ascii="Arial" w:hAnsi="Arial" w:cs="Arial"/>
        </w:rPr>
      </w:pPr>
    </w:p>
    <w:p w14:paraId="3EAED82D" w14:textId="77777777" w:rsidR="009C41BB" w:rsidRPr="00B06A63" w:rsidRDefault="009C41BB" w:rsidP="00443BAC">
      <w:pPr>
        <w:pStyle w:val="Questionstyle"/>
        <w:numPr>
          <w:ilvl w:val="0"/>
          <w:numId w:val="42"/>
        </w:numPr>
      </w:pPr>
      <w:r w:rsidRPr="00B06A63">
        <w:t>: Do you agree that cross-referencing in periodic disclosures of financial products with investment options would be beneficial to address information overload?</w:t>
      </w:r>
    </w:p>
    <w:p w14:paraId="6984BAC9" w14:textId="77777777" w:rsidR="00D40AFA" w:rsidRDefault="00D40AFA" w:rsidP="00B06A63">
      <w:pPr>
        <w:spacing w:after="0" w:line="310" w:lineRule="auto"/>
        <w:rPr>
          <w:rFonts w:ascii="Arial" w:hAnsi="Arial" w:cs="Arial"/>
        </w:rPr>
      </w:pPr>
    </w:p>
    <w:p w14:paraId="54A80B2A" w14:textId="17A9D608" w:rsidR="009C41BB" w:rsidRPr="00B06A63" w:rsidRDefault="009C41BB" w:rsidP="00B06A63">
      <w:pPr>
        <w:spacing w:after="0" w:line="310" w:lineRule="auto"/>
        <w:rPr>
          <w:rFonts w:ascii="Arial" w:hAnsi="Arial" w:cs="Arial"/>
        </w:rPr>
      </w:pPr>
      <w:r w:rsidRPr="00B06A63">
        <w:rPr>
          <w:rFonts w:ascii="Arial" w:hAnsi="Arial" w:cs="Arial"/>
        </w:rPr>
        <w:t>&lt;ESMA_QUESTION_SFDR_39&gt;</w:t>
      </w:r>
    </w:p>
    <w:p w14:paraId="4DC13BC6" w14:textId="77777777" w:rsidR="009C41BB" w:rsidRPr="00B06A63" w:rsidRDefault="009C41BB" w:rsidP="00B06A63">
      <w:pPr>
        <w:spacing w:after="0" w:line="310" w:lineRule="auto"/>
        <w:rPr>
          <w:rFonts w:ascii="Arial" w:hAnsi="Arial" w:cs="Arial"/>
        </w:rPr>
      </w:pPr>
      <w:permStart w:id="2135520093" w:edGrp="everyone"/>
      <w:r w:rsidRPr="00B06A63">
        <w:rPr>
          <w:rFonts w:ascii="Arial" w:hAnsi="Arial" w:cs="Arial"/>
        </w:rPr>
        <w:t>TYPE YOUR TEXT HERE</w:t>
      </w:r>
    </w:p>
    <w:permEnd w:id="2135520093"/>
    <w:p w14:paraId="091EFBE4"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&lt;ESMA_QUESTION_SFDR_39&gt;</w:t>
      </w:r>
    </w:p>
    <w:p w14:paraId="04B20EF5" w14:textId="77777777" w:rsidR="009C41BB" w:rsidRPr="00B06A63" w:rsidRDefault="009C41BB" w:rsidP="00B06A63">
      <w:pPr>
        <w:spacing w:after="0" w:line="310" w:lineRule="auto"/>
        <w:rPr>
          <w:rFonts w:ascii="Arial" w:hAnsi="Arial" w:cs="Arial"/>
        </w:rPr>
      </w:pPr>
    </w:p>
    <w:p w14:paraId="3DF4782A" w14:textId="77777777" w:rsidR="009C41BB" w:rsidRPr="00B06A63" w:rsidRDefault="009C41BB" w:rsidP="00443BAC">
      <w:pPr>
        <w:pStyle w:val="Questionstyle"/>
        <w:numPr>
          <w:ilvl w:val="0"/>
          <w:numId w:val="42"/>
        </w:numPr>
      </w:pPr>
      <w:r w:rsidRPr="00B06A63">
        <w:t>: Do you agree with the proposed website disclosures for financial products with investment options?</w:t>
      </w:r>
    </w:p>
    <w:p w14:paraId="77B1A520" w14:textId="77777777" w:rsidR="00D40AFA" w:rsidRDefault="00D40AFA" w:rsidP="00B06A63">
      <w:pPr>
        <w:spacing w:after="0" w:line="310" w:lineRule="auto"/>
        <w:rPr>
          <w:rFonts w:ascii="Arial" w:hAnsi="Arial" w:cs="Arial"/>
        </w:rPr>
      </w:pPr>
    </w:p>
    <w:p w14:paraId="66B2AEB5" w14:textId="23FE8E9B" w:rsidR="009C41BB" w:rsidRPr="00B06A63" w:rsidRDefault="009C41BB" w:rsidP="00B06A63">
      <w:pPr>
        <w:spacing w:after="0" w:line="310" w:lineRule="auto"/>
        <w:rPr>
          <w:rFonts w:ascii="Arial" w:hAnsi="Arial" w:cs="Arial"/>
        </w:rPr>
      </w:pPr>
      <w:r w:rsidRPr="00B06A63">
        <w:rPr>
          <w:rFonts w:ascii="Arial" w:hAnsi="Arial" w:cs="Arial"/>
        </w:rPr>
        <w:t>&lt;ESMA_QUESTION_SFDR_40&gt;</w:t>
      </w:r>
    </w:p>
    <w:p w14:paraId="6FE55295" w14:textId="77777777" w:rsidR="009C41BB" w:rsidRPr="00B06A63" w:rsidRDefault="009C41BB" w:rsidP="00B06A63">
      <w:pPr>
        <w:spacing w:after="0" w:line="310" w:lineRule="auto"/>
        <w:rPr>
          <w:rFonts w:ascii="Arial" w:hAnsi="Arial" w:cs="Arial"/>
        </w:rPr>
      </w:pPr>
      <w:permStart w:id="388397641" w:edGrp="everyone"/>
      <w:r w:rsidRPr="00B06A63">
        <w:rPr>
          <w:rFonts w:ascii="Arial" w:hAnsi="Arial" w:cs="Arial"/>
        </w:rPr>
        <w:t>TYPE YOUR TEXT HERE</w:t>
      </w:r>
    </w:p>
    <w:permEnd w:id="388397641"/>
    <w:p w14:paraId="4B9E0F7F"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&lt;ESMA_QUESTION_SFDR_40&gt;</w:t>
      </w:r>
    </w:p>
    <w:p w14:paraId="09C54E3C" w14:textId="77777777" w:rsidR="009C41BB" w:rsidRPr="00B06A63" w:rsidRDefault="009C41BB" w:rsidP="00B06A63">
      <w:pPr>
        <w:spacing w:after="0" w:line="310" w:lineRule="auto"/>
        <w:rPr>
          <w:rFonts w:ascii="Arial" w:hAnsi="Arial" w:cs="Arial"/>
        </w:rPr>
      </w:pPr>
    </w:p>
    <w:p w14:paraId="71571821" w14:textId="77777777" w:rsidR="009C41BB" w:rsidRPr="00B06A63" w:rsidRDefault="009C41BB" w:rsidP="00443BAC">
      <w:pPr>
        <w:pStyle w:val="Questionstyle"/>
        <w:numPr>
          <w:ilvl w:val="0"/>
          <w:numId w:val="42"/>
        </w:numPr>
      </w:pPr>
      <w:r w:rsidRPr="00B06A63">
        <w:t>: What are your views on the proposal to require that any investment option with sustainability-related features that qualifies the financial product with investment options as a financial product that promotes environmental and/or social characteristics or as a financial product that has sustainable investment as its objective, should disclose the financial product templates, with the exception of those investment options that are financial instruments according to Annex I of Directive 2014/65/EU and are not units in collective investment undertakings? Should those investment options be covered in some other way?</w:t>
      </w:r>
    </w:p>
    <w:p w14:paraId="6DC66DC2" w14:textId="77777777" w:rsidR="00D40AFA" w:rsidRDefault="00D40AFA" w:rsidP="00B06A63">
      <w:pPr>
        <w:spacing w:after="0" w:line="310" w:lineRule="auto"/>
        <w:rPr>
          <w:rFonts w:ascii="Arial" w:hAnsi="Arial" w:cs="Arial"/>
        </w:rPr>
      </w:pPr>
    </w:p>
    <w:p w14:paraId="35459D01" w14:textId="21EF20B4" w:rsidR="009C41BB" w:rsidRPr="00B06A63" w:rsidRDefault="009C41BB" w:rsidP="00B06A63">
      <w:pPr>
        <w:spacing w:after="0" w:line="310" w:lineRule="auto"/>
        <w:rPr>
          <w:rFonts w:ascii="Arial" w:hAnsi="Arial" w:cs="Arial"/>
        </w:rPr>
      </w:pPr>
      <w:r w:rsidRPr="00B06A63">
        <w:rPr>
          <w:rFonts w:ascii="Arial" w:hAnsi="Arial" w:cs="Arial"/>
        </w:rPr>
        <w:t>&lt;ESMA_QUESTION_SFDR_41&gt;</w:t>
      </w:r>
    </w:p>
    <w:p w14:paraId="4AA5024F" w14:textId="77777777" w:rsidR="009C41BB" w:rsidRPr="00B06A63" w:rsidRDefault="009C41BB" w:rsidP="00B06A63">
      <w:pPr>
        <w:spacing w:after="0" w:line="310" w:lineRule="auto"/>
        <w:rPr>
          <w:rFonts w:ascii="Arial" w:hAnsi="Arial" w:cs="Arial"/>
        </w:rPr>
      </w:pPr>
      <w:permStart w:id="1516521151" w:edGrp="everyone"/>
      <w:r w:rsidRPr="00B06A63">
        <w:rPr>
          <w:rFonts w:ascii="Arial" w:hAnsi="Arial" w:cs="Arial"/>
        </w:rPr>
        <w:t>TYPE YOUR TEXT HERE</w:t>
      </w:r>
    </w:p>
    <w:permEnd w:id="1516521151"/>
    <w:p w14:paraId="37566D76"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&lt;ESMA_QUESTION_SFDR_41&gt;</w:t>
      </w:r>
    </w:p>
    <w:p w14:paraId="09B21CC4" w14:textId="77777777" w:rsidR="009C41BB" w:rsidRPr="00B06A63" w:rsidRDefault="009C41BB" w:rsidP="00B06A63">
      <w:pPr>
        <w:spacing w:after="0" w:line="310" w:lineRule="auto"/>
        <w:rPr>
          <w:rFonts w:ascii="Arial" w:hAnsi="Arial" w:cs="Arial"/>
        </w:rPr>
      </w:pPr>
    </w:p>
    <w:p w14:paraId="110636F7" w14:textId="77777777" w:rsidR="009C41BB" w:rsidRPr="00B06A63" w:rsidRDefault="009C41BB" w:rsidP="00443BAC">
      <w:pPr>
        <w:pStyle w:val="Questionstyle"/>
        <w:numPr>
          <w:ilvl w:val="0"/>
          <w:numId w:val="42"/>
        </w:numPr>
      </w:pPr>
      <w:r w:rsidRPr="00B06A63">
        <w:t>: What are the criteria the ESAs should consider when defining which information should be disclosed in a machine-readable format? Do you have any views at this stage as to which machine-readable format should be used? What challenges do you anticipate preparing and/or consuming such information in a machine-readable format?</w:t>
      </w:r>
    </w:p>
    <w:p w14:paraId="37A86341" w14:textId="77777777" w:rsidR="00D40AFA" w:rsidRDefault="00D40AFA" w:rsidP="00B06A63">
      <w:pPr>
        <w:spacing w:after="0" w:line="310" w:lineRule="auto"/>
        <w:rPr>
          <w:rFonts w:ascii="Arial" w:hAnsi="Arial" w:cs="Arial"/>
        </w:rPr>
      </w:pPr>
    </w:p>
    <w:p w14:paraId="36775834" w14:textId="706D998B" w:rsidR="009C41BB" w:rsidRPr="00B06A63" w:rsidRDefault="009C41BB" w:rsidP="00B06A63">
      <w:pPr>
        <w:spacing w:after="0" w:line="310" w:lineRule="auto"/>
        <w:rPr>
          <w:rFonts w:ascii="Arial" w:hAnsi="Arial" w:cs="Arial"/>
        </w:rPr>
      </w:pPr>
      <w:r w:rsidRPr="00B06A63">
        <w:rPr>
          <w:rFonts w:ascii="Arial" w:hAnsi="Arial" w:cs="Arial"/>
        </w:rPr>
        <w:t>&lt;ESMA_QUESTION_SFDR_42&gt;</w:t>
      </w:r>
    </w:p>
    <w:p w14:paraId="1B7F9EC1" w14:textId="77777777" w:rsidR="009C41BB" w:rsidRPr="00B06A63" w:rsidRDefault="009C41BB" w:rsidP="00B06A63">
      <w:pPr>
        <w:spacing w:after="0" w:line="310" w:lineRule="auto"/>
        <w:rPr>
          <w:rFonts w:ascii="Arial" w:hAnsi="Arial" w:cs="Arial"/>
        </w:rPr>
      </w:pPr>
      <w:permStart w:id="2063756698" w:edGrp="everyone"/>
      <w:r w:rsidRPr="00B06A63">
        <w:rPr>
          <w:rFonts w:ascii="Arial" w:hAnsi="Arial" w:cs="Arial"/>
        </w:rPr>
        <w:t>TYPE YOUR TEXT HERE</w:t>
      </w:r>
    </w:p>
    <w:permEnd w:id="2063756698"/>
    <w:p w14:paraId="09FA201E"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&lt;ESMA_QUESTION_SFDR_42&gt;</w:t>
      </w:r>
    </w:p>
    <w:p w14:paraId="5BAED5BF" w14:textId="77777777" w:rsidR="009C41BB" w:rsidRPr="00B06A63" w:rsidRDefault="009C41BB" w:rsidP="00B06A63">
      <w:pPr>
        <w:spacing w:after="0" w:line="310" w:lineRule="auto"/>
        <w:rPr>
          <w:rFonts w:ascii="Arial" w:hAnsi="Arial" w:cs="Arial"/>
        </w:rPr>
      </w:pPr>
    </w:p>
    <w:p w14:paraId="5D4AD8BA" w14:textId="77777777" w:rsidR="009C41BB" w:rsidRPr="00B06A63" w:rsidRDefault="009C41BB" w:rsidP="00443BAC">
      <w:pPr>
        <w:pStyle w:val="Questionstyle"/>
        <w:numPr>
          <w:ilvl w:val="0"/>
          <w:numId w:val="42"/>
        </w:numPr>
      </w:pPr>
      <w:r w:rsidRPr="00B06A63">
        <w:t>: Do you have any views on the preliminary impact assessments? Can you provide estimates of costs associated with each of the policy options?</w:t>
      </w:r>
    </w:p>
    <w:p w14:paraId="2F00FEB1" w14:textId="77777777" w:rsidR="00D40AFA" w:rsidRDefault="00D40AFA" w:rsidP="00B06A63">
      <w:pPr>
        <w:spacing w:after="0" w:line="310" w:lineRule="auto"/>
        <w:rPr>
          <w:rFonts w:ascii="Arial" w:hAnsi="Arial" w:cs="Arial"/>
        </w:rPr>
      </w:pPr>
    </w:p>
    <w:p w14:paraId="1B693755" w14:textId="51F494E5" w:rsidR="009C41BB" w:rsidRPr="00B06A63" w:rsidRDefault="009C41BB" w:rsidP="00B06A63">
      <w:pPr>
        <w:spacing w:after="0" w:line="310" w:lineRule="auto"/>
        <w:rPr>
          <w:rFonts w:ascii="Arial" w:hAnsi="Arial" w:cs="Arial"/>
        </w:rPr>
      </w:pPr>
      <w:r w:rsidRPr="00B06A63">
        <w:rPr>
          <w:rFonts w:ascii="Arial" w:hAnsi="Arial" w:cs="Arial"/>
        </w:rPr>
        <w:t>&lt;ESMA_QUESTION_SFDR_43&gt;</w:t>
      </w:r>
    </w:p>
    <w:p w14:paraId="2E7C709A" w14:textId="77777777" w:rsidR="009C41BB" w:rsidRPr="00B06A63" w:rsidRDefault="009C41BB" w:rsidP="00B06A63">
      <w:pPr>
        <w:spacing w:after="0" w:line="310" w:lineRule="auto"/>
        <w:rPr>
          <w:rFonts w:ascii="Arial" w:hAnsi="Arial" w:cs="Arial"/>
        </w:rPr>
      </w:pPr>
      <w:permStart w:id="1679513234" w:edGrp="everyone"/>
      <w:r w:rsidRPr="00B06A63">
        <w:rPr>
          <w:rFonts w:ascii="Arial" w:hAnsi="Arial" w:cs="Arial"/>
        </w:rPr>
        <w:t>TYPE YOUR TEXT HERE</w:t>
      </w:r>
    </w:p>
    <w:permEnd w:id="1679513234"/>
    <w:p w14:paraId="76F88AAD" w14:textId="77777777" w:rsidR="009C41BB" w:rsidRPr="00B06A63" w:rsidRDefault="009C41BB" w:rsidP="00B06A63">
      <w:pPr>
        <w:spacing w:after="0" w:line="310" w:lineRule="auto"/>
        <w:rPr>
          <w:rFonts w:ascii="Arial" w:hAnsi="Arial" w:cs="Arial"/>
        </w:rPr>
      </w:pPr>
      <w:r w:rsidRPr="00B06A63">
        <w:rPr>
          <w:rFonts w:ascii="Arial" w:hAnsi="Arial" w:cs="Arial"/>
        </w:rPr>
        <w:t>&lt;ESMA_QUESTION_SFDR_43&gt;</w:t>
      </w:r>
    </w:p>
    <w:p w14:paraId="37ECFAAC" w14:textId="77777777" w:rsidR="009C41BB" w:rsidRPr="00B06A63" w:rsidRDefault="009C41BB" w:rsidP="00B06A63">
      <w:pPr>
        <w:spacing w:after="0" w:line="310" w:lineRule="auto"/>
        <w:rPr>
          <w:rFonts w:ascii="Arial" w:hAnsi="Arial" w:cs="Arial"/>
        </w:rPr>
      </w:pPr>
    </w:p>
    <w:p w14:paraId="19595AA6" w14:textId="77777777" w:rsidR="009C41BB" w:rsidRPr="00B06A63" w:rsidRDefault="009C41BB" w:rsidP="00B06A63">
      <w:pPr>
        <w:spacing w:after="0" w:line="310" w:lineRule="auto"/>
        <w:rPr>
          <w:rFonts w:ascii="Arial" w:hAnsi="Arial" w:cs="Arial"/>
        </w:rPr>
      </w:pPr>
    </w:p>
    <w:p w14:paraId="6FB57019" w14:textId="77777777" w:rsidR="00171F53" w:rsidRPr="006113FC" w:rsidRDefault="00171F53" w:rsidP="005418F4">
      <w:pPr>
        <w:ind w:left="567" w:hanging="567"/>
        <w:jc w:val="both"/>
        <w:rPr>
          <w:rFonts w:ascii="Arial" w:hAnsi="Arial" w:cs="Arial"/>
          <w:b/>
          <w:bCs/>
          <w:sz w:val="20"/>
          <w:szCs w:val="20"/>
          <w:lang w:val="en-US"/>
        </w:rPr>
      </w:pPr>
    </w:p>
    <w:sectPr w:rsidR="00171F53" w:rsidRPr="006113FC" w:rsidSect="00F2442C">
      <w:headerReference w:type="default" r:id="rId16"/>
      <w:footerReference w:type="default" r:id="rId17"/>
      <w:pgSz w:w="11906" w:h="16838"/>
      <w:pgMar w:top="195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EFF9" w14:textId="77777777" w:rsidR="00014A35" w:rsidRDefault="00014A35" w:rsidP="00707738">
      <w:pPr>
        <w:spacing w:after="0" w:line="240" w:lineRule="auto"/>
      </w:pPr>
      <w:r>
        <w:separator/>
      </w:r>
    </w:p>
  </w:endnote>
  <w:endnote w:type="continuationSeparator" w:id="0">
    <w:p w14:paraId="141BF3A4" w14:textId="77777777" w:rsidR="00014A35" w:rsidRDefault="00014A35" w:rsidP="00707738">
      <w:pPr>
        <w:spacing w:after="0" w:line="240" w:lineRule="auto"/>
      </w:pPr>
      <w:r>
        <w:continuationSeparator/>
      </w:r>
    </w:p>
  </w:endnote>
  <w:endnote w:type="continuationNotice" w:id="1">
    <w:p w14:paraId="38D5C842" w14:textId="77777777" w:rsidR="00014A35" w:rsidRDefault="00014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7071" w14:textId="483C4C35" w:rsidR="00142894" w:rsidRDefault="00150932">
    <w:pPr>
      <w:pStyle w:val="Footer"/>
      <w:jc w:val="right"/>
    </w:pPr>
    <w:r>
      <w:rPr>
        <w:noProof/>
      </w:rPr>
      <mc:AlternateContent>
        <mc:Choice Requires="wps">
          <w:drawing>
            <wp:anchor distT="0" distB="0" distL="114300" distR="114300" simplePos="0" relativeHeight="251661312" behindDoc="0" locked="0" layoutInCell="0" allowOverlap="1" wp14:anchorId="4C447627" wp14:editId="5CC7C714">
              <wp:simplePos x="0" y="0"/>
              <wp:positionH relativeFrom="page">
                <wp:posOffset>0</wp:posOffset>
              </wp:positionH>
              <wp:positionV relativeFrom="page">
                <wp:posOffset>10248900</wp:posOffset>
              </wp:positionV>
              <wp:extent cx="7560310" cy="252095"/>
              <wp:effectExtent l="0" t="0" r="0" b="14605"/>
              <wp:wrapNone/>
              <wp:docPr id="5" name="MSIPCMc90c41768e566f9d630bcbe0"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0F7F9" w14:textId="221D667F" w:rsidR="00150932" w:rsidRPr="00150932" w:rsidRDefault="00150932" w:rsidP="00150932">
                          <w:pPr>
                            <w:spacing w:after="0"/>
                            <w:jc w:val="center"/>
                            <w:rPr>
                              <w:rFonts w:ascii="Arial" w:hAnsi="Arial" w:cs="Arial"/>
                              <w:color w:val="000000"/>
                              <w:sz w:val="20"/>
                            </w:rPr>
                          </w:pPr>
                          <w:r w:rsidRPr="00150932">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447627" id="_x0000_t202" coordsize="21600,21600" o:spt="202" path="m,l,21600r21600,l21600,xe">
              <v:stroke joinstyle="miter"/>
              <v:path gradientshapeok="t" o:connecttype="rect"/>
            </v:shapetype>
            <v:shape id="MSIPCMc90c41768e566f9d630bcbe0" o:spid="_x0000_s1026" type="#_x0000_t202" alt="{&quot;HashCode&quot;:-1038031055,&quot;Height&quot;:841.0,&quot;Width&quot;:595.0,&quot;Placement&quot;:&quot;Footer&quot;,&quot;Index&quot;:&quot;Primary&quot;,&quot;Section&quot;:1,&quot;Top&quot;:0.0,&quot;Left&quot;:0.0}" style="position:absolute;left:0;text-align:left;margin-left:0;margin-top:807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3C0F7F9" w14:textId="221D667F" w:rsidR="00150932" w:rsidRPr="00150932" w:rsidRDefault="00150932" w:rsidP="00150932">
                    <w:pPr>
                      <w:spacing w:after="0"/>
                      <w:jc w:val="center"/>
                      <w:rPr>
                        <w:rFonts w:ascii="Arial" w:hAnsi="Arial" w:cs="Arial"/>
                        <w:color w:val="000000"/>
                        <w:sz w:val="20"/>
                      </w:rPr>
                    </w:pPr>
                    <w:r w:rsidRPr="00150932">
                      <w:rPr>
                        <w:rFonts w:ascii="Arial" w:hAnsi="Arial" w:cs="Arial"/>
                        <w:color w:val="000000"/>
                        <w:sz w:val="20"/>
                      </w:rPr>
                      <w:t>Internal</w:t>
                    </w:r>
                  </w:p>
                </w:txbxContent>
              </v:textbox>
              <w10:wrap anchorx="page" anchory="page"/>
            </v:shape>
          </w:pict>
        </mc:Fallback>
      </mc:AlternateContent>
    </w:r>
    <w:r w:rsidR="00E06F68">
      <w:rPr>
        <w:noProof/>
      </w:rPr>
      <mc:AlternateContent>
        <mc:Choice Requires="wps">
          <w:drawing>
            <wp:anchor distT="0" distB="0" distL="114300" distR="114300" simplePos="0" relativeHeight="251659264" behindDoc="0" locked="0" layoutInCell="0" allowOverlap="1" wp14:anchorId="2F9210CA" wp14:editId="69CB242A">
              <wp:simplePos x="0" y="0"/>
              <wp:positionH relativeFrom="page">
                <wp:posOffset>0</wp:posOffset>
              </wp:positionH>
              <wp:positionV relativeFrom="page">
                <wp:posOffset>10248900</wp:posOffset>
              </wp:positionV>
              <wp:extent cx="7560310" cy="252095"/>
              <wp:effectExtent l="0" t="0" r="0" b="14605"/>
              <wp:wrapNone/>
              <wp:docPr id="4" name="Text Box 4"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F5CBC8" w14:textId="6643A056" w:rsidR="00E06F68" w:rsidRPr="00E06F68" w:rsidRDefault="00E06F68" w:rsidP="00E06F68">
                          <w:pPr>
                            <w:spacing w:after="0"/>
                            <w:jc w:val="center"/>
                            <w:rPr>
                              <w:rFonts w:ascii="Arial" w:hAnsi="Arial" w:cs="Arial"/>
                              <w:color w:val="000000"/>
                              <w:sz w:val="20"/>
                            </w:rPr>
                          </w:pPr>
                          <w:r w:rsidRPr="00E06F68">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9210CA" id="Text Box 4" o:spid="_x0000_s1027" type="#_x0000_t202" alt="{&quot;HashCode&quot;:-1038031055,&quot;Height&quot;:841.0,&quot;Width&quot;:595.0,&quot;Placement&quot;:&quot;Footer&quot;,&quot;Index&quot;:&quot;Primary&quot;,&quot;Section&quot;:1,&quot;Top&quot;:0.0,&quot;Left&quot;:0.0}" style="position:absolute;left:0;text-align:left;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21F5CBC8" w14:textId="6643A056" w:rsidR="00E06F68" w:rsidRPr="00E06F68" w:rsidRDefault="00E06F68" w:rsidP="00E06F68">
                    <w:pPr>
                      <w:spacing w:after="0"/>
                      <w:jc w:val="center"/>
                      <w:rPr>
                        <w:rFonts w:ascii="Arial" w:hAnsi="Arial" w:cs="Arial"/>
                        <w:color w:val="000000"/>
                        <w:sz w:val="20"/>
                      </w:rPr>
                    </w:pPr>
                    <w:r w:rsidRPr="00E06F68">
                      <w:rPr>
                        <w:rFonts w:ascii="Arial" w:hAnsi="Arial" w:cs="Arial"/>
                        <w:color w:val="000000"/>
                        <w:sz w:val="20"/>
                      </w:rPr>
                      <w:t>Internal</w:t>
                    </w:r>
                  </w:p>
                </w:txbxContent>
              </v:textbox>
              <w10:wrap anchorx="page" anchory="page"/>
            </v:shape>
          </w:pict>
        </mc:Fallback>
      </mc:AlternateContent>
    </w:r>
    <w:r w:rsidR="00DF3708">
      <w:rPr>
        <w:noProof/>
      </w:rPr>
      <mc:AlternateContent>
        <mc:Choice Requires="wps">
          <w:drawing>
            <wp:anchor distT="0" distB="0" distL="114300" distR="114300" simplePos="0" relativeHeight="251657216" behindDoc="0" locked="0" layoutInCell="0" allowOverlap="1" wp14:anchorId="1250A99F" wp14:editId="72DC967B">
              <wp:simplePos x="0" y="0"/>
              <wp:positionH relativeFrom="page">
                <wp:posOffset>0</wp:posOffset>
              </wp:positionH>
              <wp:positionV relativeFrom="page">
                <wp:posOffset>10248900</wp:posOffset>
              </wp:positionV>
              <wp:extent cx="7560310" cy="252095"/>
              <wp:effectExtent l="0" t="0" r="0" b="14605"/>
              <wp:wrapNone/>
              <wp:docPr id="3" name="Text Box 3"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C51C9" w14:textId="50772CEA" w:rsidR="00DF3708" w:rsidRPr="00DF3708" w:rsidRDefault="00DF3708" w:rsidP="00DF3708">
                          <w:pPr>
                            <w:spacing w:after="0"/>
                            <w:jc w:val="center"/>
                            <w:rPr>
                              <w:rFonts w:ascii="Arial" w:hAnsi="Arial" w:cs="Arial"/>
                              <w:color w:val="000000"/>
                              <w:sz w:val="20"/>
                            </w:rPr>
                          </w:pPr>
                          <w:r w:rsidRPr="00DF3708">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50A99F" id="Text Box 3" o:spid="_x0000_s1028" type="#_x0000_t202" alt="{&quot;HashCode&quot;:-1038031055,&quot;Height&quot;:841.0,&quot;Width&quot;:595.0,&quot;Placement&quot;:&quot;Footer&quot;,&quot;Index&quot;:&quot;Primary&quot;,&quot;Section&quot;:1,&quot;Top&quot;:0.0,&quot;Left&quot;:0.0}" style="position:absolute;left:0;text-align:left;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textbox inset=",0,,0">
                <w:txbxContent>
                  <w:p w14:paraId="4E9C51C9" w14:textId="50772CEA" w:rsidR="00DF3708" w:rsidRPr="00DF3708" w:rsidRDefault="00DF3708" w:rsidP="00DF3708">
                    <w:pPr>
                      <w:spacing w:after="0"/>
                      <w:jc w:val="center"/>
                      <w:rPr>
                        <w:rFonts w:ascii="Arial" w:hAnsi="Arial" w:cs="Arial"/>
                        <w:color w:val="000000"/>
                        <w:sz w:val="20"/>
                      </w:rPr>
                    </w:pPr>
                    <w:r w:rsidRPr="00DF3708">
                      <w:rPr>
                        <w:rFonts w:ascii="Arial" w:hAnsi="Arial" w:cs="Arial"/>
                        <w:color w:val="000000"/>
                        <w:sz w:val="20"/>
                      </w:rPr>
                      <w:t>Internal</w:t>
                    </w:r>
                  </w:p>
                </w:txbxContent>
              </v:textbox>
              <w10:wrap anchorx="page" anchory="page"/>
            </v:shape>
          </w:pict>
        </mc:Fallback>
      </mc:AlternateContent>
    </w:r>
    <w:sdt>
      <w:sdtPr>
        <w:id w:val="1057670219"/>
        <w:docPartObj>
          <w:docPartGallery w:val="Page Numbers (Bottom of Page)"/>
          <w:docPartUnique/>
        </w:docPartObj>
      </w:sdtPr>
      <w:sdtEndPr>
        <w:rPr>
          <w:noProof/>
        </w:rPr>
      </w:sdtEndPr>
      <w:sdtContent>
        <w:r w:rsidR="00142894">
          <w:fldChar w:fldCharType="begin"/>
        </w:r>
        <w:r w:rsidR="00142894">
          <w:instrText xml:space="preserve"> PAGE   \* MERGEFORMAT </w:instrText>
        </w:r>
        <w:r w:rsidR="00142894">
          <w:fldChar w:fldCharType="separate"/>
        </w:r>
        <w:r w:rsidR="00E827EB">
          <w:rPr>
            <w:noProof/>
          </w:rPr>
          <w:t>3</w:t>
        </w:r>
        <w:r w:rsidR="00142894">
          <w:rPr>
            <w:noProof/>
          </w:rPr>
          <w:fldChar w:fldCharType="end"/>
        </w:r>
      </w:sdtContent>
    </w:sdt>
  </w:p>
  <w:p w14:paraId="6B6D8C38" w14:textId="77777777" w:rsidR="008A6C4F" w:rsidRDefault="008A6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1500" w14:textId="77777777" w:rsidR="00014A35" w:rsidRDefault="00014A35" w:rsidP="00707738">
      <w:pPr>
        <w:spacing w:after="0" w:line="240" w:lineRule="auto"/>
      </w:pPr>
      <w:r>
        <w:separator/>
      </w:r>
    </w:p>
  </w:footnote>
  <w:footnote w:type="continuationSeparator" w:id="0">
    <w:p w14:paraId="7815EEDC" w14:textId="77777777" w:rsidR="00014A35" w:rsidRDefault="00014A35" w:rsidP="00707738">
      <w:pPr>
        <w:spacing w:after="0" w:line="240" w:lineRule="auto"/>
      </w:pPr>
      <w:r>
        <w:continuationSeparator/>
      </w:r>
    </w:p>
  </w:footnote>
  <w:footnote w:type="continuationNotice" w:id="1">
    <w:p w14:paraId="562FB9A7" w14:textId="77777777" w:rsidR="00014A35" w:rsidRDefault="00014A35">
      <w:pPr>
        <w:spacing w:after="0" w:line="240" w:lineRule="auto"/>
      </w:pPr>
    </w:p>
  </w:footnote>
  <w:footnote w:id="2">
    <w:p w14:paraId="5BF82E71" w14:textId="77777777" w:rsidR="009C41BB" w:rsidRDefault="009C41BB" w:rsidP="009C41BB">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7F85" w14:textId="1A763933" w:rsidR="00161F7C" w:rsidRDefault="00276971">
    <w:pPr>
      <w:pStyle w:val="Header"/>
    </w:pPr>
    <w:r>
      <w:rPr>
        <w:noProof/>
      </w:rPr>
      <mc:AlternateContent>
        <mc:Choice Requires="wpg">
          <w:drawing>
            <wp:anchor distT="0" distB="0" distL="114300" distR="114300" simplePos="0" relativeHeight="251655168" behindDoc="0" locked="0" layoutInCell="1" allowOverlap="1" wp14:anchorId="447D0A3B" wp14:editId="068AAD97">
              <wp:simplePos x="0" y="0"/>
              <wp:positionH relativeFrom="margin">
                <wp:align>center</wp:align>
              </wp:positionH>
              <wp:positionV relativeFrom="paragraph">
                <wp:posOffset>-635</wp:posOffset>
              </wp:positionV>
              <wp:extent cx="5395546" cy="657225"/>
              <wp:effectExtent l="0" t="0" r="0" b="9525"/>
              <wp:wrapNone/>
              <wp:docPr id="2" name="Group 2"/>
              <wp:cNvGraphicFramePr/>
              <a:graphic xmlns:a="http://schemas.openxmlformats.org/drawingml/2006/main">
                <a:graphicData uri="http://schemas.microsoft.com/office/word/2010/wordprocessingGroup">
                  <wpg:wgp>
                    <wpg:cNvGrpSpPr/>
                    <wpg:grpSpPr>
                      <a:xfrm>
                        <a:off x="0" y="0"/>
                        <a:ext cx="5395546" cy="657225"/>
                        <a:chOff x="0" y="0"/>
                        <a:chExt cx="5395546" cy="657225"/>
                      </a:xfrm>
                    </wpg:grpSpPr>
                    <pic:pic xmlns:pic="http://schemas.openxmlformats.org/drawingml/2006/picture">
                      <pic:nvPicPr>
                        <pic:cNvPr id="11" name="Picture 11"/>
                        <pic:cNvPicPr>
                          <a:picLocks noChangeAspect="1"/>
                        </pic:cNvPicPr>
                      </pic:nvPicPr>
                      <pic:blipFill rotWithShape="1">
                        <a:blip r:embed="rId1" cstate="print">
                          <a:extLst>
                            <a:ext uri="{28A0092B-C50C-407E-A947-70E740481C1C}">
                              <a14:useLocalDpi xmlns:a14="http://schemas.microsoft.com/office/drawing/2010/main" val="0"/>
                            </a:ext>
                          </a:extLst>
                        </a:blip>
                        <a:srcRect l="74340"/>
                        <a:stretch/>
                      </pic:blipFill>
                      <pic:spPr bwMode="auto">
                        <a:xfrm>
                          <a:off x="4107766" y="21101"/>
                          <a:ext cx="1287780" cy="5511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Graphic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829050" cy="657225"/>
                        </a:xfrm>
                        <a:prstGeom prst="rect">
                          <a:avLst/>
                        </a:prstGeom>
                      </pic:spPr>
                    </pic:pic>
                  </wpg:wgp>
                </a:graphicData>
              </a:graphic>
            </wp:anchor>
          </w:drawing>
        </mc:Choice>
        <mc:Fallback>
          <w:pict>
            <v:group w14:anchorId="2F981F11" id="Group 2" o:spid="_x0000_s1026" style="position:absolute;margin-left:0;margin-top:-.05pt;width:424.85pt;height:51.75pt;z-index:251655168;mso-position-horizontal:center;mso-position-horizontal-relative:margin" coordsize="53955,6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41077;top:211;width:12878;height:5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">
                <v:imagedata r:id="rId3" o:title="" cropleft="48719f"/>
              </v:shape>
              <v:shape id="Graphic 1" o:spid="_x0000_s1028" type="#_x0000_t75" style="position:absolute;width:38290;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EFE"/>
    <w:multiLevelType w:val="hybridMultilevel"/>
    <w:tmpl w:val="B6E01CC4"/>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31DCF"/>
    <w:multiLevelType w:val="hybridMultilevel"/>
    <w:tmpl w:val="6E007C04"/>
    <w:lvl w:ilvl="0" w:tplc="0CF802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E3CA5"/>
    <w:multiLevelType w:val="hybridMultilevel"/>
    <w:tmpl w:val="53D8E2A0"/>
    <w:lvl w:ilvl="0" w:tplc="5E9AC07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2AF283C"/>
    <w:multiLevelType w:val="hybridMultilevel"/>
    <w:tmpl w:val="39C24B90"/>
    <w:lvl w:ilvl="0" w:tplc="69DEDBD0">
      <w:start w:val="8"/>
      <w:numFmt w:val="bullet"/>
      <w:lvlText w:val=""/>
      <w:lvlJc w:val="left"/>
      <w:pPr>
        <w:ind w:left="1080" w:hanging="360"/>
      </w:pPr>
      <w:rPr>
        <w:rFonts w:ascii="Symbol" w:eastAsia="MS PGothic"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315241"/>
    <w:multiLevelType w:val="hybridMultilevel"/>
    <w:tmpl w:val="B66A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24627"/>
    <w:multiLevelType w:val="hybridMultilevel"/>
    <w:tmpl w:val="13DE714C"/>
    <w:lvl w:ilvl="0" w:tplc="C33C77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F5E37"/>
    <w:multiLevelType w:val="hybridMultilevel"/>
    <w:tmpl w:val="525A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F80C1D"/>
    <w:multiLevelType w:val="hybridMultilevel"/>
    <w:tmpl w:val="C47EA1CA"/>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7D64E62"/>
    <w:multiLevelType w:val="hybridMultilevel"/>
    <w:tmpl w:val="888CFEEE"/>
    <w:lvl w:ilvl="0" w:tplc="EFCAD4B6">
      <w:numFmt w:val="bullet"/>
      <w:lvlText w:val="-"/>
      <w:lvlJc w:val="left"/>
      <w:pPr>
        <w:ind w:left="1133" w:hanging="773"/>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291500"/>
    <w:multiLevelType w:val="hybridMultilevel"/>
    <w:tmpl w:val="CAA0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3A0F72"/>
    <w:multiLevelType w:val="hybridMultilevel"/>
    <w:tmpl w:val="FCD0778C"/>
    <w:lvl w:ilvl="0" w:tplc="31088DB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6913D0"/>
    <w:multiLevelType w:val="hybridMultilevel"/>
    <w:tmpl w:val="8E4E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42377B"/>
    <w:multiLevelType w:val="hybridMultilevel"/>
    <w:tmpl w:val="4DDC6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63CFF"/>
    <w:multiLevelType w:val="hybridMultilevel"/>
    <w:tmpl w:val="95D23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0E84723"/>
    <w:multiLevelType w:val="hybridMultilevel"/>
    <w:tmpl w:val="347CFE06"/>
    <w:lvl w:ilvl="0" w:tplc="0C0A1DD0">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2319B8"/>
    <w:multiLevelType w:val="hybridMultilevel"/>
    <w:tmpl w:val="BA0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5F0E03"/>
    <w:multiLevelType w:val="hybridMultilevel"/>
    <w:tmpl w:val="7D6AE184"/>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716285"/>
    <w:multiLevelType w:val="hybridMultilevel"/>
    <w:tmpl w:val="69BCA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DC0C95"/>
    <w:multiLevelType w:val="hybridMultilevel"/>
    <w:tmpl w:val="05307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8C4E59"/>
    <w:multiLevelType w:val="hybridMultilevel"/>
    <w:tmpl w:val="0E5A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B74DE"/>
    <w:multiLevelType w:val="hybridMultilevel"/>
    <w:tmpl w:val="81449A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DFB507A"/>
    <w:multiLevelType w:val="hybridMultilevel"/>
    <w:tmpl w:val="26BC5E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5C70C54"/>
    <w:multiLevelType w:val="hybridMultilevel"/>
    <w:tmpl w:val="BDE0B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7919A7"/>
    <w:multiLevelType w:val="hybridMultilevel"/>
    <w:tmpl w:val="D792846C"/>
    <w:lvl w:ilvl="0" w:tplc="EFCAD4B6">
      <w:numFmt w:val="bullet"/>
      <w:lvlText w:val="-"/>
      <w:lvlJc w:val="left"/>
      <w:pPr>
        <w:ind w:left="1133" w:hanging="773"/>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20011E"/>
    <w:multiLevelType w:val="hybridMultilevel"/>
    <w:tmpl w:val="1B480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833821"/>
    <w:multiLevelType w:val="hybridMultilevel"/>
    <w:tmpl w:val="0C06A872"/>
    <w:lvl w:ilvl="0" w:tplc="31088DBC">
      <w:start w:val="2"/>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6" w15:restartNumberingAfterBreak="0">
    <w:nsid w:val="35204839"/>
    <w:multiLevelType w:val="hybridMultilevel"/>
    <w:tmpl w:val="6EBE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2B0AAD"/>
    <w:multiLevelType w:val="hybridMultilevel"/>
    <w:tmpl w:val="11EA7B8A"/>
    <w:lvl w:ilvl="0" w:tplc="DE12012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52232B"/>
    <w:multiLevelType w:val="hybridMultilevel"/>
    <w:tmpl w:val="213EB496"/>
    <w:lvl w:ilvl="0" w:tplc="751C4488">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DE35C7"/>
    <w:multiLevelType w:val="hybridMultilevel"/>
    <w:tmpl w:val="078493DA"/>
    <w:lvl w:ilvl="0" w:tplc="79E82D44">
      <w:start w:val="8"/>
      <w:numFmt w:val="bullet"/>
      <w:lvlText w:val=""/>
      <w:lvlJc w:val="left"/>
      <w:pPr>
        <w:ind w:left="720" w:hanging="36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4B2B73B5"/>
    <w:multiLevelType w:val="hybridMultilevel"/>
    <w:tmpl w:val="D32A7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4A5F3F"/>
    <w:multiLevelType w:val="hybridMultilevel"/>
    <w:tmpl w:val="62141868"/>
    <w:lvl w:ilvl="0" w:tplc="31088DB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386450"/>
    <w:multiLevelType w:val="hybridMultilevel"/>
    <w:tmpl w:val="D24C2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B74B40"/>
    <w:multiLevelType w:val="hybridMultilevel"/>
    <w:tmpl w:val="3FFC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D4FC7"/>
    <w:multiLevelType w:val="hybridMultilevel"/>
    <w:tmpl w:val="83F26BAC"/>
    <w:lvl w:ilvl="0" w:tplc="08090017">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E622A5"/>
    <w:multiLevelType w:val="hybridMultilevel"/>
    <w:tmpl w:val="3EA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4D1CE2"/>
    <w:multiLevelType w:val="hybridMultilevel"/>
    <w:tmpl w:val="9BD00628"/>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1275B1"/>
    <w:multiLevelType w:val="hybridMultilevel"/>
    <w:tmpl w:val="715C65A4"/>
    <w:lvl w:ilvl="0" w:tplc="AF562A92">
      <w:start w:val="8"/>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7E23D2"/>
    <w:multiLevelType w:val="hybridMultilevel"/>
    <w:tmpl w:val="C912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055972"/>
    <w:multiLevelType w:val="hybridMultilevel"/>
    <w:tmpl w:val="6ADC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B03722"/>
    <w:multiLevelType w:val="hybridMultilevel"/>
    <w:tmpl w:val="7EC0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0D66C2"/>
    <w:multiLevelType w:val="hybridMultilevel"/>
    <w:tmpl w:val="7E68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CF730E"/>
    <w:multiLevelType w:val="hybridMultilevel"/>
    <w:tmpl w:val="2C8426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B810DCE"/>
    <w:multiLevelType w:val="hybridMultilevel"/>
    <w:tmpl w:val="7C509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E492C1F"/>
    <w:multiLevelType w:val="hybridMultilevel"/>
    <w:tmpl w:val="53568B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B2221E5"/>
    <w:multiLevelType w:val="hybridMultilevel"/>
    <w:tmpl w:val="96BAF562"/>
    <w:lvl w:ilvl="0" w:tplc="0D7CA50E">
      <w:start w:val="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8522741">
    <w:abstractNumId w:val="26"/>
  </w:num>
  <w:num w:numId="2" w16cid:durableId="1173495345">
    <w:abstractNumId w:val="1"/>
  </w:num>
  <w:num w:numId="3" w16cid:durableId="166870467">
    <w:abstractNumId w:val="9"/>
  </w:num>
  <w:num w:numId="4" w16cid:durableId="1691951035">
    <w:abstractNumId w:val="27"/>
  </w:num>
  <w:num w:numId="5" w16cid:durableId="1011906559">
    <w:abstractNumId w:val="34"/>
  </w:num>
  <w:num w:numId="6" w16cid:durableId="1277104421">
    <w:abstractNumId w:val="36"/>
  </w:num>
  <w:num w:numId="7" w16cid:durableId="242104871">
    <w:abstractNumId w:val="24"/>
  </w:num>
  <w:num w:numId="8" w16cid:durableId="522284696">
    <w:abstractNumId w:val="15"/>
  </w:num>
  <w:num w:numId="9" w16cid:durableId="1250770362">
    <w:abstractNumId w:val="11"/>
  </w:num>
  <w:num w:numId="10" w16cid:durableId="1358701701">
    <w:abstractNumId w:val="40"/>
  </w:num>
  <w:num w:numId="11" w16cid:durableId="1625037795">
    <w:abstractNumId w:val="25"/>
  </w:num>
  <w:num w:numId="12" w16cid:durableId="61487579">
    <w:abstractNumId w:val="46"/>
  </w:num>
  <w:num w:numId="13" w16cid:durableId="856233915">
    <w:abstractNumId w:val="19"/>
  </w:num>
  <w:num w:numId="14" w16cid:durableId="1381858278">
    <w:abstractNumId w:val="38"/>
  </w:num>
  <w:num w:numId="15" w16cid:durableId="402408764">
    <w:abstractNumId w:val="3"/>
  </w:num>
  <w:num w:numId="16" w16cid:durableId="1085760005">
    <w:abstractNumId w:val="33"/>
  </w:num>
  <w:num w:numId="17" w16cid:durableId="633215943">
    <w:abstractNumId w:val="6"/>
  </w:num>
  <w:num w:numId="18" w16cid:durableId="2020691353">
    <w:abstractNumId w:val="29"/>
  </w:num>
  <w:num w:numId="19" w16cid:durableId="1500385072">
    <w:abstractNumId w:val="13"/>
  </w:num>
  <w:num w:numId="20" w16cid:durableId="1520046844">
    <w:abstractNumId w:val="43"/>
  </w:num>
  <w:num w:numId="21" w16cid:durableId="748115910">
    <w:abstractNumId w:val="4"/>
  </w:num>
  <w:num w:numId="22" w16cid:durableId="717703608">
    <w:abstractNumId w:val="39"/>
  </w:num>
  <w:num w:numId="23" w16cid:durableId="600113171">
    <w:abstractNumId w:val="17"/>
  </w:num>
  <w:num w:numId="24" w16cid:durableId="241523878">
    <w:abstractNumId w:val="41"/>
  </w:num>
  <w:num w:numId="25" w16cid:durableId="80297080">
    <w:abstractNumId w:val="12"/>
  </w:num>
  <w:num w:numId="26" w16cid:durableId="576936923">
    <w:abstractNumId w:val="42"/>
  </w:num>
  <w:num w:numId="27" w16cid:durableId="379136238">
    <w:abstractNumId w:val="22"/>
  </w:num>
  <w:num w:numId="28" w16cid:durableId="1234242114">
    <w:abstractNumId w:val="20"/>
  </w:num>
  <w:num w:numId="29" w16cid:durableId="6490979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2865041">
    <w:abstractNumId w:val="18"/>
  </w:num>
  <w:num w:numId="31" w16cid:durableId="2036344500">
    <w:abstractNumId w:val="21"/>
  </w:num>
  <w:num w:numId="32" w16cid:durableId="891308780">
    <w:abstractNumId w:val="31"/>
  </w:num>
  <w:num w:numId="33" w16cid:durableId="2059163146">
    <w:abstractNumId w:val="2"/>
  </w:num>
  <w:num w:numId="34" w16cid:durableId="767845549">
    <w:abstractNumId w:val="14"/>
  </w:num>
  <w:num w:numId="35" w16cid:durableId="1295915667">
    <w:abstractNumId w:val="0"/>
  </w:num>
  <w:num w:numId="36" w16cid:durableId="597906997">
    <w:abstractNumId w:val="37"/>
  </w:num>
  <w:num w:numId="37" w16cid:durableId="860432523">
    <w:abstractNumId w:val="30"/>
  </w:num>
  <w:num w:numId="38" w16cid:durableId="1880386777">
    <w:abstractNumId w:val="28"/>
  </w:num>
  <w:num w:numId="39" w16cid:durableId="140314737">
    <w:abstractNumId w:val="7"/>
  </w:num>
  <w:num w:numId="40" w16cid:durableId="399055937">
    <w:abstractNumId w:val="35"/>
  </w:num>
  <w:num w:numId="41" w16cid:durableId="713895999">
    <w:abstractNumId w:val="16"/>
  </w:num>
  <w:num w:numId="42" w16cid:durableId="1845654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030693">
    <w:abstractNumId w:val="23"/>
  </w:num>
  <w:num w:numId="44" w16cid:durableId="1388531984">
    <w:abstractNumId w:val="8"/>
  </w:num>
  <w:num w:numId="45" w16cid:durableId="1452939987">
    <w:abstractNumId w:val="5"/>
  </w:num>
  <w:num w:numId="46" w16cid:durableId="1189223034">
    <w:abstractNumId w:val="44"/>
  </w:num>
  <w:num w:numId="47" w16cid:durableId="1435594285">
    <w:abstractNumId w:val="10"/>
  </w:num>
  <w:num w:numId="48" w16cid:durableId="21258047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ttachedTemplate r:id="rId1"/>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423ED"/>
    <w:rsid w:val="00004790"/>
    <w:rsid w:val="00005041"/>
    <w:rsid w:val="0000519F"/>
    <w:rsid w:val="000075C9"/>
    <w:rsid w:val="000075EF"/>
    <w:rsid w:val="00010643"/>
    <w:rsid w:val="00010977"/>
    <w:rsid w:val="00011399"/>
    <w:rsid w:val="00012092"/>
    <w:rsid w:val="00012894"/>
    <w:rsid w:val="00014682"/>
    <w:rsid w:val="00014A35"/>
    <w:rsid w:val="00014D80"/>
    <w:rsid w:val="00014FC1"/>
    <w:rsid w:val="000151BD"/>
    <w:rsid w:val="00016022"/>
    <w:rsid w:val="00016A4A"/>
    <w:rsid w:val="00017975"/>
    <w:rsid w:val="00017CCB"/>
    <w:rsid w:val="00017E26"/>
    <w:rsid w:val="00020224"/>
    <w:rsid w:val="000210DA"/>
    <w:rsid w:val="00021998"/>
    <w:rsid w:val="0002382B"/>
    <w:rsid w:val="00024E15"/>
    <w:rsid w:val="0003054A"/>
    <w:rsid w:val="00034BCA"/>
    <w:rsid w:val="00034CD6"/>
    <w:rsid w:val="0003591B"/>
    <w:rsid w:val="00041510"/>
    <w:rsid w:val="0004186B"/>
    <w:rsid w:val="000419D7"/>
    <w:rsid w:val="00044C40"/>
    <w:rsid w:val="00045DC1"/>
    <w:rsid w:val="0004725E"/>
    <w:rsid w:val="00050C64"/>
    <w:rsid w:val="00051C3B"/>
    <w:rsid w:val="00051F4B"/>
    <w:rsid w:val="00052966"/>
    <w:rsid w:val="00053120"/>
    <w:rsid w:val="000535B6"/>
    <w:rsid w:val="00054EFC"/>
    <w:rsid w:val="000559B1"/>
    <w:rsid w:val="00055FB8"/>
    <w:rsid w:val="00056C1F"/>
    <w:rsid w:val="000577BD"/>
    <w:rsid w:val="0006019B"/>
    <w:rsid w:val="000608BB"/>
    <w:rsid w:val="00061CC5"/>
    <w:rsid w:val="00062613"/>
    <w:rsid w:val="000645B2"/>
    <w:rsid w:val="0007032A"/>
    <w:rsid w:val="00072418"/>
    <w:rsid w:val="00072A71"/>
    <w:rsid w:val="00073F2F"/>
    <w:rsid w:val="000751A1"/>
    <w:rsid w:val="00076B4F"/>
    <w:rsid w:val="0007751E"/>
    <w:rsid w:val="00085267"/>
    <w:rsid w:val="0008625B"/>
    <w:rsid w:val="00091187"/>
    <w:rsid w:val="0009209F"/>
    <w:rsid w:val="00093282"/>
    <w:rsid w:val="00095CCD"/>
    <w:rsid w:val="00095E45"/>
    <w:rsid w:val="00097757"/>
    <w:rsid w:val="00097B13"/>
    <w:rsid w:val="000A14D4"/>
    <w:rsid w:val="000A389E"/>
    <w:rsid w:val="000A7561"/>
    <w:rsid w:val="000B1B90"/>
    <w:rsid w:val="000B2D70"/>
    <w:rsid w:val="000B4672"/>
    <w:rsid w:val="000B5823"/>
    <w:rsid w:val="000B64DA"/>
    <w:rsid w:val="000B6506"/>
    <w:rsid w:val="000B65F7"/>
    <w:rsid w:val="000C2820"/>
    <w:rsid w:val="000C5E16"/>
    <w:rsid w:val="000C60EB"/>
    <w:rsid w:val="000C6290"/>
    <w:rsid w:val="000C76A0"/>
    <w:rsid w:val="000C7CC3"/>
    <w:rsid w:val="000D081D"/>
    <w:rsid w:val="000D274A"/>
    <w:rsid w:val="000D5DA1"/>
    <w:rsid w:val="000E09A3"/>
    <w:rsid w:val="000E0F53"/>
    <w:rsid w:val="000E148B"/>
    <w:rsid w:val="000E4304"/>
    <w:rsid w:val="000E62D4"/>
    <w:rsid w:val="000F0320"/>
    <w:rsid w:val="000F116E"/>
    <w:rsid w:val="000F2312"/>
    <w:rsid w:val="000F2E76"/>
    <w:rsid w:val="000F2ED5"/>
    <w:rsid w:val="000F3513"/>
    <w:rsid w:val="000F48C0"/>
    <w:rsid w:val="000F5098"/>
    <w:rsid w:val="000F5DF6"/>
    <w:rsid w:val="000F756F"/>
    <w:rsid w:val="001009E1"/>
    <w:rsid w:val="00101995"/>
    <w:rsid w:val="0010295A"/>
    <w:rsid w:val="00102C4F"/>
    <w:rsid w:val="00102F63"/>
    <w:rsid w:val="00103CDF"/>
    <w:rsid w:val="001043B5"/>
    <w:rsid w:val="00111EE2"/>
    <w:rsid w:val="00114AE5"/>
    <w:rsid w:val="00115964"/>
    <w:rsid w:val="00117F89"/>
    <w:rsid w:val="00121F7F"/>
    <w:rsid w:val="00122C81"/>
    <w:rsid w:val="001275B5"/>
    <w:rsid w:val="001276AF"/>
    <w:rsid w:val="001301F7"/>
    <w:rsid w:val="00130308"/>
    <w:rsid w:val="0013460E"/>
    <w:rsid w:val="00134EFB"/>
    <w:rsid w:val="0013601B"/>
    <w:rsid w:val="001414C8"/>
    <w:rsid w:val="001423BB"/>
    <w:rsid w:val="00142894"/>
    <w:rsid w:val="00145AC7"/>
    <w:rsid w:val="00150932"/>
    <w:rsid w:val="00150A73"/>
    <w:rsid w:val="00151DA2"/>
    <w:rsid w:val="00152987"/>
    <w:rsid w:val="00154193"/>
    <w:rsid w:val="00157759"/>
    <w:rsid w:val="00161F7C"/>
    <w:rsid w:val="00163CAA"/>
    <w:rsid w:val="00171CC5"/>
    <w:rsid w:val="00171F53"/>
    <w:rsid w:val="001732F3"/>
    <w:rsid w:val="0017367A"/>
    <w:rsid w:val="00177F6F"/>
    <w:rsid w:val="00180B29"/>
    <w:rsid w:val="001814D6"/>
    <w:rsid w:val="00184522"/>
    <w:rsid w:val="001845DA"/>
    <w:rsid w:val="001846C3"/>
    <w:rsid w:val="0018499A"/>
    <w:rsid w:val="00184EE6"/>
    <w:rsid w:val="00185016"/>
    <w:rsid w:val="00185CBB"/>
    <w:rsid w:val="00185FAB"/>
    <w:rsid w:val="0019445C"/>
    <w:rsid w:val="001A4222"/>
    <w:rsid w:val="001A6646"/>
    <w:rsid w:val="001A6949"/>
    <w:rsid w:val="001A7191"/>
    <w:rsid w:val="001A7C2A"/>
    <w:rsid w:val="001B3B4D"/>
    <w:rsid w:val="001B4613"/>
    <w:rsid w:val="001B6F96"/>
    <w:rsid w:val="001B78F3"/>
    <w:rsid w:val="001B7B9B"/>
    <w:rsid w:val="001C0B9E"/>
    <w:rsid w:val="001C2449"/>
    <w:rsid w:val="001C34D8"/>
    <w:rsid w:val="001C39FE"/>
    <w:rsid w:val="001C4459"/>
    <w:rsid w:val="001C71D5"/>
    <w:rsid w:val="001C78E7"/>
    <w:rsid w:val="001D28D2"/>
    <w:rsid w:val="001D3D71"/>
    <w:rsid w:val="001D5DBD"/>
    <w:rsid w:val="001D6744"/>
    <w:rsid w:val="001D6960"/>
    <w:rsid w:val="001D6ED2"/>
    <w:rsid w:val="001D741B"/>
    <w:rsid w:val="001D7AA0"/>
    <w:rsid w:val="001D7E6B"/>
    <w:rsid w:val="001E2920"/>
    <w:rsid w:val="001E4D13"/>
    <w:rsid w:val="001E7466"/>
    <w:rsid w:val="001F049E"/>
    <w:rsid w:val="001F0D95"/>
    <w:rsid w:val="001F0EE1"/>
    <w:rsid w:val="001F1C6E"/>
    <w:rsid w:val="001F1F4E"/>
    <w:rsid w:val="001F204C"/>
    <w:rsid w:val="001F3FCA"/>
    <w:rsid w:val="001F4363"/>
    <w:rsid w:val="001F7A65"/>
    <w:rsid w:val="00200791"/>
    <w:rsid w:val="00203008"/>
    <w:rsid w:val="00204003"/>
    <w:rsid w:val="00205942"/>
    <w:rsid w:val="00205962"/>
    <w:rsid w:val="00206F76"/>
    <w:rsid w:val="00210995"/>
    <w:rsid w:val="0021224B"/>
    <w:rsid w:val="00214016"/>
    <w:rsid w:val="00214D7D"/>
    <w:rsid w:val="0022333D"/>
    <w:rsid w:val="0022392F"/>
    <w:rsid w:val="00223C1A"/>
    <w:rsid w:val="002275C7"/>
    <w:rsid w:val="00230846"/>
    <w:rsid w:val="00230D55"/>
    <w:rsid w:val="002314B2"/>
    <w:rsid w:val="00236A03"/>
    <w:rsid w:val="002372FB"/>
    <w:rsid w:val="00237826"/>
    <w:rsid w:val="00237F7D"/>
    <w:rsid w:val="002406BE"/>
    <w:rsid w:val="00242E73"/>
    <w:rsid w:val="002435C8"/>
    <w:rsid w:val="00243BB5"/>
    <w:rsid w:val="00244DC1"/>
    <w:rsid w:val="002460CE"/>
    <w:rsid w:val="00250338"/>
    <w:rsid w:val="0025034E"/>
    <w:rsid w:val="0025054C"/>
    <w:rsid w:val="00251F67"/>
    <w:rsid w:val="00253135"/>
    <w:rsid w:val="00254757"/>
    <w:rsid w:val="002554C6"/>
    <w:rsid w:val="00256770"/>
    <w:rsid w:val="00261D2F"/>
    <w:rsid w:val="00262BC4"/>
    <w:rsid w:val="00263177"/>
    <w:rsid w:val="00270481"/>
    <w:rsid w:val="002724C2"/>
    <w:rsid w:val="002742CC"/>
    <w:rsid w:val="00276971"/>
    <w:rsid w:val="00276D48"/>
    <w:rsid w:val="00281EC6"/>
    <w:rsid w:val="002838E6"/>
    <w:rsid w:val="00285AAD"/>
    <w:rsid w:val="00286684"/>
    <w:rsid w:val="00294F4A"/>
    <w:rsid w:val="002956B5"/>
    <w:rsid w:val="00296B37"/>
    <w:rsid w:val="00297997"/>
    <w:rsid w:val="002A2079"/>
    <w:rsid w:val="002A3A96"/>
    <w:rsid w:val="002A3EE6"/>
    <w:rsid w:val="002A52F1"/>
    <w:rsid w:val="002A7252"/>
    <w:rsid w:val="002B00DF"/>
    <w:rsid w:val="002B2036"/>
    <w:rsid w:val="002B7CAB"/>
    <w:rsid w:val="002C11DA"/>
    <w:rsid w:val="002C5816"/>
    <w:rsid w:val="002C6DB7"/>
    <w:rsid w:val="002D27FC"/>
    <w:rsid w:val="002D2AF8"/>
    <w:rsid w:val="002D4305"/>
    <w:rsid w:val="002D4E1F"/>
    <w:rsid w:val="002D5D94"/>
    <w:rsid w:val="002D6035"/>
    <w:rsid w:val="002D609E"/>
    <w:rsid w:val="002D7006"/>
    <w:rsid w:val="002D7454"/>
    <w:rsid w:val="002E14F1"/>
    <w:rsid w:val="002E18B7"/>
    <w:rsid w:val="002E21B1"/>
    <w:rsid w:val="002E3A1C"/>
    <w:rsid w:val="002E3D05"/>
    <w:rsid w:val="002E552F"/>
    <w:rsid w:val="002F053D"/>
    <w:rsid w:val="002F16EA"/>
    <w:rsid w:val="002F1E4F"/>
    <w:rsid w:val="002F49D1"/>
    <w:rsid w:val="002F545F"/>
    <w:rsid w:val="002F60CF"/>
    <w:rsid w:val="002F6A5D"/>
    <w:rsid w:val="002F6DAD"/>
    <w:rsid w:val="002F6F52"/>
    <w:rsid w:val="00300A67"/>
    <w:rsid w:val="0030106B"/>
    <w:rsid w:val="00302124"/>
    <w:rsid w:val="0030468D"/>
    <w:rsid w:val="00304BA4"/>
    <w:rsid w:val="00306553"/>
    <w:rsid w:val="003065F3"/>
    <w:rsid w:val="00306795"/>
    <w:rsid w:val="00310EEC"/>
    <w:rsid w:val="00311609"/>
    <w:rsid w:val="003118A8"/>
    <w:rsid w:val="00311F25"/>
    <w:rsid w:val="00312973"/>
    <w:rsid w:val="00313B44"/>
    <w:rsid w:val="00314878"/>
    <w:rsid w:val="003149D4"/>
    <w:rsid w:val="00314A34"/>
    <w:rsid w:val="00316728"/>
    <w:rsid w:val="003169AC"/>
    <w:rsid w:val="0032092A"/>
    <w:rsid w:val="003231B7"/>
    <w:rsid w:val="00330F6D"/>
    <w:rsid w:val="00332E41"/>
    <w:rsid w:val="00334E0B"/>
    <w:rsid w:val="00337851"/>
    <w:rsid w:val="00341A52"/>
    <w:rsid w:val="00343295"/>
    <w:rsid w:val="003450BC"/>
    <w:rsid w:val="003458EC"/>
    <w:rsid w:val="0034665F"/>
    <w:rsid w:val="003478C9"/>
    <w:rsid w:val="00351678"/>
    <w:rsid w:val="00351724"/>
    <w:rsid w:val="0035240D"/>
    <w:rsid w:val="00352F26"/>
    <w:rsid w:val="00354021"/>
    <w:rsid w:val="0035627F"/>
    <w:rsid w:val="0035675F"/>
    <w:rsid w:val="00356CA0"/>
    <w:rsid w:val="00362582"/>
    <w:rsid w:val="003635DC"/>
    <w:rsid w:val="0036412B"/>
    <w:rsid w:val="003643E0"/>
    <w:rsid w:val="00364717"/>
    <w:rsid w:val="003653C8"/>
    <w:rsid w:val="0036595E"/>
    <w:rsid w:val="003661A6"/>
    <w:rsid w:val="00367B0A"/>
    <w:rsid w:val="00367CD1"/>
    <w:rsid w:val="00367F99"/>
    <w:rsid w:val="003713E2"/>
    <w:rsid w:val="0037316F"/>
    <w:rsid w:val="00375FB7"/>
    <w:rsid w:val="003772A1"/>
    <w:rsid w:val="00377F18"/>
    <w:rsid w:val="00380BED"/>
    <w:rsid w:val="00381F01"/>
    <w:rsid w:val="00384600"/>
    <w:rsid w:val="00384678"/>
    <w:rsid w:val="00391785"/>
    <w:rsid w:val="00391C7B"/>
    <w:rsid w:val="003976AB"/>
    <w:rsid w:val="00397767"/>
    <w:rsid w:val="00397AF5"/>
    <w:rsid w:val="003A021E"/>
    <w:rsid w:val="003A07B3"/>
    <w:rsid w:val="003A0EA8"/>
    <w:rsid w:val="003A24E2"/>
    <w:rsid w:val="003A4186"/>
    <w:rsid w:val="003A61D4"/>
    <w:rsid w:val="003A6AE1"/>
    <w:rsid w:val="003A758F"/>
    <w:rsid w:val="003B7881"/>
    <w:rsid w:val="003C0B83"/>
    <w:rsid w:val="003C3243"/>
    <w:rsid w:val="003C34DE"/>
    <w:rsid w:val="003C42D8"/>
    <w:rsid w:val="003C47B2"/>
    <w:rsid w:val="003C58CA"/>
    <w:rsid w:val="003D2755"/>
    <w:rsid w:val="003D488E"/>
    <w:rsid w:val="003E2EA4"/>
    <w:rsid w:val="003E3CD5"/>
    <w:rsid w:val="003E6A9E"/>
    <w:rsid w:val="003E6C62"/>
    <w:rsid w:val="003E7FD7"/>
    <w:rsid w:val="003F00E2"/>
    <w:rsid w:val="003F3691"/>
    <w:rsid w:val="003F6D3C"/>
    <w:rsid w:val="003F77BB"/>
    <w:rsid w:val="003F7DF6"/>
    <w:rsid w:val="00400D2F"/>
    <w:rsid w:val="00401B7C"/>
    <w:rsid w:val="00404B20"/>
    <w:rsid w:val="0040627A"/>
    <w:rsid w:val="00412F27"/>
    <w:rsid w:val="00414DD3"/>
    <w:rsid w:val="004151B3"/>
    <w:rsid w:val="0041683E"/>
    <w:rsid w:val="00420313"/>
    <w:rsid w:val="00422AB6"/>
    <w:rsid w:val="004236E0"/>
    <w:rsid w:val="00423C2C"/>
    <w:rsid w:val="00423DE4"/>
    <w:rsid w:val="004253C7"/>
    <w:rsid w:val="00425C02"/>
    <w:rsid w:val="00425C62"/>
    <w:rsid w:val="004269E1"/>
    <w:rsid w:val="00426F1B"/>
    <w:rsid w:val="0043036A"/>
    <w:rsid w:val="0043054B"/>
    <w:rsid w:val="004354C6"/>
    <w:rsid w:val="00435862"/>
    <w:rsid w:val="00435B8B"/>
    <w:rsid w:val="004367EA"/>
    <w:rsid w:val="00436CF3"/>
    <w:rsid w:val="004379A0"/>
    <w:rsid w:val="004415A2"/>
    <w:rsid w:val="00443BAC"/>
    <w:rsid w:val="004455F8"/>
    <w:rsid w:val="00446733"/>
    <w:rsid w:val="00452FA3"/>
    <w:rsid w:val="00454488"/>
    <w:rsid w:val="0045475E"/>
    <w:rsid w:val="00454BF0"/>
    <w:rsid w:val="004567D1"/>
    <w:rsid w:val="00463478"/>
    <w:rsid w:val="004678B2"/>
    <w:rsid w:val="00473535"/>
    <w:rsid w:val="00473C6D"/>
    <w:rsid w:val="0047433B"/>
    <w:rsid w:val="00476C6C"/>
    <w:rsid w:val="00476EF6"/>
    <w:rsid w:val="0048489F"/>
    <w:rsid w:val="004879B9"/>
    <w:rsid w:val="00490421"/>
    <w:rsid w:val="004904E4"/>
    <w:rsid w:val="004916CB"/>
    <w:rsid w:val="004933D4"/>
    <w:rsid w:val="0049373C"/>
    <w:rsid w:val="004941DB"/>
    <w:rsid w:val="004957D4"/>
    <w:rsid w:val="00495A99"/>
    <w:rsid w:val="00496D11"/>
    <w:rsid w:val="004970A6"/>
    <w:rsid w:val="004975E2"/>
    <w:rsid w:val="004A05E0"/>
    <w:rsid w:val="004A3E05"/>
    <w:rsid w:val="004A415A"/>
    <w:rsid w:val="004A4EB1"/>
    <w:rsid w:val="004A76D1"/>
    <w:rsid w:val="004A7D73"/>
    <w:rsid w:val="004B03A3"/>
    <w:rsid w:val="004B23ED"/>
    <w:rsid w:val="004B2CFA"/>
    <w:rsid w:val="004B3B7E"/>
    <w:rsid w:val="004C1D42"/>
    <w:rsid w:val="004C35E8"/>
    <w:rsid w:val="004C47D0"/>
    <w:rsid w:val="004C4E78"/>
    <w:rsid w:val="004C5139"/>
    <w:rsid w:val="004D088D"/>
    <w:rsid w:val="004D0D19"/>
    <w:rsid w:val="004D22F3"/>
    <w:rsid w:val="004D2811"/>
    <w:rsid w:val="004D2A4C"/>
    <w:rsid w:val="004D41F6"/>
    <w:rsid w:val="004D4970"/>
    <w:rsid w:val="004D4AF2"/>
    <w:rsid w:val="004D56A3"/>
    <w:rsid w:val="004D588A"/>
    <w:rsid w:val="004D5890"/>
    <w:rsid w:val="004E2B5B"/>
    <w:rsid w:val="004E494E"/>
    <w:rsid w:val="004E5CE6"/>
    <w:rsid w:val="004E7A2B"/>
    <w:rsid w:val="004F0049"/>
    <w:rsid w:val="004F42FC"/>
    <w:rsid w:val="004F4BEB"/>
    <w:rsid w:val="004F4F6A"/>
    <w:rsid w:val="004F586D"/>
    <w:rsid w:val="004F6D56"/>
    <w:rsid w:val="00500A65"/>
    <w:rsid w:val="00503D9B"/>
    <w:rsid w:val="00504617"/>
    <w:rsid w:val="00504812"/>
    <w:rsid w:val="005072BC"/>
    <w:rsid w:val="005077DE"/>
    <w:rsid w:val="00507F10"/>
    <w:rsid w:val="00510588"/>
    <w:rsid w:val="00514995"/>
    <w:rsid w:val="00514C90"/>
    <w:rsid w:val="00515F4D"/>
    <w:rsid w:val="0051785F"/>
    <w:rsid w:val="005204E8"/>
    <w:rsid w:val="005239A4"/>
    <w:rsid w:val="00526261"/>
    <w:rsid w:val="00526B2E"/>
    <w:rsid w:val="00526FAE"/>
    <w:rsid w:val="00530007"/>
    <w:rsid w:val="00531B71"/>
    <w:rsid w:val="00534E5F"/>
    <w:rsid w:val="005352F0"/>
    <w:rsid w:val="005375B9"/>
    <w:rsid w:val="00537DC3"/>
    <w:rsid w:val="0054143E"/>
    <w:rsid w:val="005418F4"/>
    <w:rsid w:val="00542EC9"/>
    <w:rsid w:val="0054375F"/>
    <w:rsid w:val="00544090"/>
    <w:rsid w:val="0054452A"/>
    <w:rsid w:val="00544A57"/>
    <w:rsid w:val="00550083"/>
    <w:rsid w:val="005539D6"/>
    <w:rsid w:val="005542F6"/>
    <w:rsid w:val="00554455"/>
    <w:rsid w:val="00560224"/>
    <w:rsid w:val="0056088A"/>
    <w:rsid w:val="0056268A"/>
    <w:rsid w:val="00562C26"/>
    <w:rsid w:val="00563B47"/>
    <w:rsid w:val="005640C8"/>
    <w:rsid w:val="0056423C"/>
    <w:rsid w:val="00571000"/>
    <w:rsid w:val="00571C29"/>
    <w:rsid w:val="00573461"/>
    <w:rsid w:val="005738FF"/>
    <w:rsid w:val="00575074"/>
    <w:rsid w:val="00580D5C"/>
    <w:rsid w:val="00584255"/>
    <w:rsid w:val="005843B5"/>
    <w:rsid w:val="00584F5F"/>
    <w:rsid w:val="00585FDA"/>
    <w:rsid w:val="005927C1"/>
    <w:rsid w:val="005943E6"/>
    <w:rsid w:val="00594474"/>
    <w:rsid w:val="00594DEE"/>
    <w:rsid w:val="00596201"/>
    <w:rsid w:val="005A00EE"/>
    <w:rsid w:val="005A09F6"/>
    <w:rsid w:val="005A14CA"/>
    <w:rsid w:val="005A2F72"/>
    <w:rsid w:val="005A39C2"/>
    <w:rsid w:val="005A3B30"/>
    <w:rsid w:val="005A4590"/>
    <w:rsid w:val="005A469A"/>
    <w:rsid w:val="005A494B"/>
    <w:rsid w:val="005A61AC"/>
    <w:rsid w:val="005B3C30"/>
    <w:rsid w:val="005B6CD1"/>
    <w:rsid w:val="005B7150"/>
    <w:rsid w:val="005C068C"/>
    <w:rsid w:val="005C1B6F"/>
    <w:rsid w:val="005C1CB4"/>
    <w:rsid w:val="005C2DDB"/>
    <w:rsid w:val="005C3E6B"/>
    <w:rsid w:val="005C504B"/>
    <w:rsid w:val="005C5EC5"/>
    <w:rsid w:val="005C6F25"/>
    <w:rsid w:val="005D0BE0"/>
    <w:rsid w:val="005D136B"/>
    <w:rsid w:val="005D13F5"/>
    <w:rsid w:val="005D15BD"/>
    <w:rsid w:val="005D31A8"/>
    <w:rsid w:val="005D4E75"/>
    <w:rsid w:val="005D610D"/>
    <w:rsid w:val="005E01AE"/>
    <w:rsid w:val="005E1188"/>
    <w:rsid w:val="005E19D1"/>
    <w:rsid w:val="005E26AC"/>
    <w:rsid w:val="005E5CC3"/>
    <w:rsid w:val="005E67FA"/>
    <w:rsid w:val="005E7599"/>
    <w:rsid w:val="005E7CFE"/>
    <w:rsid w:val="005F161D"/>
    <w:rsid w:val="005F2030"/>
    <w:rsid w:val="005F3295"/>
    <w:rsid w:val="005F5CBE"/>
    <w:rsid w:val="005F6B4B"/>
    <w:rsid w:val="005F75B1"/>
    <w:rsid w:val="005F780B"/>
    <w:rsid w:val="0060301F"/>
    <w:rsid w:val="006030A2"/>
    <w:rsid w:val="00603CE8"/>
    <w:rsid w:val="00606D3D"/>
    <w:rsid w:val="00610BAB"/>
    <w:rsid w:val="006113FC"/>
    <w:rsid w:val="0061617E"/>
    <w:rsid w:val="00620231"/>
    <w:rsid w:val="006203E8"/>
    <w:rsid w:val="00620A2B"/>
    <w:rsid w:val="00621275"/>
    <w:rsid w:val="006225D4"/>
    <w:rsid w:val="00622EFB"/>
    <w:rsid w:val="0062470F"/>
    <w:rsid w:val="0062471B"/>
    <w:rsid w:val="006248E6"/>
    <w:rsid w:val="0062587F"/>
    <w:rsid w:val="00625A82"/>
    <w:rsid w:val="00625B61"/>
    <w:rsid w:val="00626633"/>
    <w:rsid w:val="00633F49"/>
    <w:rsid w:val="00634D57"/>
    <w:rsid w:val="00635C2A"/>
    <w:rsid w:val="006362E3"/>
    <w:rsid w:val="0063709B"/>
    <w:rsid w:val="00637DDA"/>
    <w:rsid w:val="00643B87"/>
    <w:rsid w:val="00647BF8"/>
    <w:rsid w:val="00652106"/>
    <w:rsid w:val="00654482"/>
    <w:rsid w:val="00656701"/>
    <w:rsid w:val="00656753"/>
    <w:rsid w:val="00656E61"/>
    <w:rsid w:val="00657D98"/>
    <w:rsid w:val="00657F93"/>
    <w:rsid w:val="00660A75"/>
    <w:rsid w:val="00661297"/>
    <w:rsid w:val="00661526"/>
    <w:rsid w:val="00663F03"/>
    <w:rsid w:val="00671DC9"/>
    <w:rsid w:val="006727C3"/>
    <w:rsid w:val="00672A40"/>
    <w:rsid w:val="00673304"/>
    <w:rsid w:val="0067548A"/>
    <w:rsid w:val="006769D9"/>
    <w:rsid w:val="00677CA7"/>
    <w:rsid w:val="00677FC6"/>
    <w:rsid w:val="00681280"/>
    <w:rsid w:val="006822CF"/>
    <w:rsid w:val="00682F93"/>
    <w:rsid w:val="006830F3"/>
    <w:rsid w:val="00683352"/>
    <w:rsid w:val="00683DD4"/>
    <w:rsid w:val="00684098"/>
    <w:rsid w:val="00685F7C"/>
    <w:rsid w:val="00687BAA"/>
    <w:rsid w:val="006905AA"/>
    <w:rsid w:val="00692152"/>
    <w:rsid w:val="00693B5E"/>
    <w:rsid w:val="00694939"/>
    <w:rsid w:val="00694B6C"/>
    <w:rsid w:val="0069515A"/>
    <w:rsid w:val="00697256"/>
    <w:rsid w:val="0069788F"/>
    <w:rsid w:val="006A0940"/>
    <w:rsid w:val="006A1FB3"/>
    <w:rsid w:val="006A23E6"/>
    <w:rsid w:val="006A3B07"/>
    <w:rsid w:val="006A48CF"/>
    <w:rsid w:val="006A56A1"/>
    <w:rsid w:val="006A602D"/>
    <w:rsid w:val="006A6429"/>
    <w:rsid w:val="006B095A"/>
    <w:rsid w:val="006B311C"/>
    <w:rsid w:val="006B3515"/>
    <w:rsid w:val="006B656A"/>
    <w:rsid w:val="006C05D0"/>
    <w:rsid w:val="006C2BB4"/>
    <w:rsid w:val="006C4483"/>
    <w:rsid w:val="006C4FB1"/>
    <w:rsid w:val="006C523F"/>
    <w:rsid w:val="006C642C"/>
    <w:rsid w:val="006C7287"/>
    <w:rsid w:val="006D034B"/>
    <w:rsid w:val="006D3572"/>
    <w:rsid w:val="006D4637"/>
    <w:rsid w:val="006D4F9D"/>
    <w:rsid w:val="006D5390"/>
    <w:rsid w:val="006D609F"/>
    <w:rsid w:val="006D7A3A"/>
    <w:rsid w:val="006E05CD"/>
    <w:rsid w:val="006E2139"/>
    <w:rsid w:val="006E31A4"/>
    <w:rsid w:val="006E6CA3"/>
    <w:rsid w:val="006F0904"/>
    <w:rsid w:val="006F1C44"/>
    <w:rsid w:val="006F1EEE"/>
    <w:rsid w:val="006F1F9C"/>
    <w:rsid w:val="006F34C1"/>
    <w:rsid w:val="006F3F02"/>
    <w:rsid w:val="006F5051"/>
    <w:rsid w:val="006F6FE7"/>
    <w:rsid w:val="006F7667"/>
    <w:rsid w:val="00700DF8"/>
    <w:rsid w:val="00700FF9"/>
    <w:rsid w:val="00702433"/>
    <w:rsid w:val="00704643"/>
    <w:rsid w:val="00704813"/>
    <w:rsid w:val="00704FE8"/>
    <w:rsid w:val="007050F4"/>
    <w:rsid w:val="0070560B"/>
    <w:rsid w:val="00706AA9"/>
    <w:rsid w:val="00707738"/>
    <w:rsid w:val="00710360"/>
    <w:rsid w:val="00710682"/>
    <w:rsid w:val="0071268A"/>
    <w:rsid w:val="007130B0"/>
    <w:rsid w:val="00714637"/>
    <w:rsid w:val="00714D3E"/>
    <w:rsid w:val="0071508A"/>
    <w:rsid w:val="00722336"/>
    <w:rsid w:val="007243EE"/>
    <w:rsid w:val="00724812"/>
    <w:rsid w:val="00724B94"/>
    <w:rsid w:val="00724DAA"/>
    <w:rsid w:val="00726DD9"/>
    <w:rsid w:val="007317EE"/>
    <w:rsid w:val="00733747"/>
    <w:rsid w:val="00733B83"/>
    <w:rsid w:val="0074179A"/>
    <w:rsid w:val="00744879"/>
    <w:rsid w:val="00745400"/>
    <w:rsid w:val="00745A34"/>
    <w:rsid w:val="00746039"/>
    <w:rsid w:val="007477AD"/>
    <w:rsid w:val="00750323"/>
    <w:rsid w:val="007509CE"/>
    <w:rsid w:val="00751083"/>
    <w:rsid w:val="007526CF"/>
    <w:rsid w:val="0075328B"/>
    <w:rsid w:val="00753B77"/>
    <w:rsid w:val="0075487C"/>
    <w:rsid w:val="00754C2E"/>
    <w:rsid w:val="00754F1C"/>
    <w:rsid w:val="00755641"/>
    <w:rsid w:val="007567A3"/>
    <w:rsid w:val="00756F09"/>
    <w:rsid w:val="00757681"/>
    <w:rsid w:val="00757E92"/>
    <w:rsid w:val="0076021C"/>
    <w:rsid w:val="0076108E"/>
    <w:rsid w:val="0076163D"/>
    <w:rsid w:val="00761793"/>
    <w:rsid w:val="00762B89"/>
    <w:rsid w:val="00764085"/>
    <w:rsid w:val="00767398"/>
    <w:rsid w:val="00767FAE"/>
    <w:rsid w:val="007738CB"/>
    <w:rsid w:val="0077619B"/>
    <w:rsid w:val="00776B13"/>
    <w:rsid w:val="00776D29"/>
    <w:rsid w:val="00777F6A"/>
    <w:rsid w:val="0078616F"/>
    <w:rsid w:val="00786498"/>
    <w:rsid w:val="0079065E"/>
    <w:rsid w:val="007943BB"/>
    <w:rsid w:val="007976F0"/>
    <w:rsid w:val="007A09F7"/>
    <w:rsid w:val="007A1D4E"/>
    <w:rsid w:val="007A2E65"/>
    <w:rsid w:val="007A5181"/>
    <w:rsid w:val="007A5215"/>
    <w:rsid w:val="007A5DB4"/>
    <w:rsid w:val="007B19B2"/>
    <w:rsid w:val="007B1EE9"/>
    <w:rsid w:val="007B2568"/>
    <w:rsid w:val="007B4C9B"/>
    <w:rsid w:val="007B53D4"/>
    <w:rsid w:val="007B54D6"/>
    <w:rsid w:val="007B58FA"/>
    <w:rsid w:val="007B6D83"/>
    <w:rsid w:val="007B6FE8"/>
    <w:rsid w:val="007B70CC"/>
    <w:rsid w:val="007C0FBC"/>
    <w:rsid w:val="007C3375"/>
    <w:rsid w:val="007C35E6"/>
    <w:rsid w:val="007C4BA8"/>
    <w:rsid w:val="007D053A"/>
    <w:rsid w:val="007D05E6"/>
    <w:rsid w:val="007D0BDB"/>
    <w:rsid w:val="007D1F5E"/>
    <w:rsid w:val="007D4841"/>
    <w:rsid w:val="007D655B"/>
    <w:rsid w:val="007D656F"/>
    <w:rsid w:val="007D765D"/>
    <w:rsid w:val="007D7C2E"/>
    <w:rsid w:val="007D7D6A"/>
    <w:rsid w:val="007E09ED"/>
    <w:rsid w:val="007E0C05"/>
    <w:rsid w:val="007E149D"/>
    <w:rsid w:val="007E28F2"/>
    <w:rsid w:val="007E4A51"/>
    <w:rsid w:val="007E666B"/>
    <w:rsid w:val="007F0870"/>
    <w:rsid w:val="007F5298"/>
    <w:rsid w:val="007F7EEB"/>
    <w:rsid w:val="008002E0"/>
    <w:rsid w:val="00800DEB"/>
    <w:rsid w:val="00803112"/>
    <w:rsid w:val="0080408D"/>
    <w:rsid w:val="008057FF"/>
    <w:rsid w:val="00807C0E"/>
    <w:rsid w:val="00810E70"/>
    <w:rsid w:val="00811675"/>
    <w:rsid w:val="00812D47"/>
    <w:rsid w:val="008150B0"/>
    <w:rsid w:val="008171AA"/>
    <w:rsid w:val="0082073B"/>
    <w:rsid w:val="00820FB0"/>
    <w:rsid w:val="008237B5"/>
    <w:rsid w:val="008273FC"/>
    <w:rsid w:val="00831CD3"/>
    <w:rsid w:val="00833430"/>
    <w:rsid w:val="00833CF1"/>
    <w:rsid w:val="0083500C"/>
    <w:rsid w:val="008409D8"/>
    <w:rsid w:val="00841231"/>
    <w:rsid w:val="00841C9C"/>
    <w:rsid w:val="008422F3"/>
    <w:rsid w:val="00843EB9"/>
    <w:rsid w:val="00844083"/>
    <w:rsid w:val="00850751"/>
    <w:rsid w:val="00850DB7"/>
    <w:rsid w:val="00852C6B"/>
    <w:rsid w:val="00853E06"/>
    <w:rsid w:val="00855F28"/>
    <w:rsid w:val="00856495"/>
    <w:rsid w:val="008569CD"/>
    <w:rsid w:val="00865338"/>
    <w:rsid w:val="00865440"/>
    <w:rsid w:val="008719FE"/>
    <w:rsid w:val="00873279"/>
    <w:rsid w:val="00874103"/>
    <w:rsid w:val="00875FB6"/>
    <w:rsid w:val="008836D6"/>
    <w:rsid w:val="00883EB8"/>
    <w:rsid w:val="0088596C"/>
    <w:rsid w:val="00885A6F"/>
    <w:rsid w:val="0088693B"/>
    <w:rsid w:val="00887CC9"/>
    <w:rsid w:val="008A2265"/>
    <w:rsid w:val="008A4900"/>
    <w:rsid w:val="008A522B"/>
    <w:rsid w:val="008A62FE"/>
    <w:rsid w:val="008A6C4F"/>
    <w:rsid w:val="008A6FE6"/>
    <w:rsid w:val="008A70F0"/>
    <w:rsid w:val="008A79BE"/>
    <w:rsid w:val="008B3621"/>
    <w:rsid w:val="008B3F2E"/>
    <w:rsid w:val="008B52C1"/>
    <w:rsid w:val="008B5E48"/>
    <w:rsid w:val="008C3EE4"/>
    <w:rsid w:val="008C6CED"/>
    <w:rsid w:val="008C7273"/>
    <w:rsid w:val="008C754D"/>
    <w:rsid w:val="008D0372"/>
    <w:rsid w:val="008D4F7C"/>
    <w:rsid w:val="008D5779"/>
    <w:rsid w:val="008D5912"/>
    <w:rsid w:val="008D5CFA"/>
    <w:rsid w:val="008D64C2"/>
    <w:rsid w:val="008D6593"/>
    <w:rsid w:val="008E38F0"/>
    <w:rsid w:val="008E3960"/>
    <w:rsid w:val="008E3D4B"/>
    <w:rsid w:val="008E6AC7"/>
    <w:rsid w:val="008E70C8"/>
    <w:rsid w:val="008F031E"/>
    <w:rsid w:val="008F034A"/>
    <w:rsid w:val="008F1040"/>
    <w:rsid w:val="008F1D85"/>
    <w:rsid w:val="008F4472"/>
    <w:rsid w:val="008F6E6F"/>
    <w:rsid w:val="00900567"/>
    <w:rsid w:val="009011C8"/>
    <w:rsid w:val="0090216D"/>
    <w:rsid w:val="009034BB"/>
    <w:rsid w:val="00904222"/>
    <w:rsid w:val="009059A0"/>
    <w:rsid w:val="00905E44"/>
    <w:rsid w:val="009069B6"/>
    <w:rsid w:val="00907250"/>
    <w:rsid w:val="00912242"/>
    <w:rsid w:val="0091244E"/>
    <w:rsid w:val="009139A3"/>
    <w:rsid w:val="0091430E"/>
    <w:rsid w:val="00914500"/>
    <w:rsid w:val="009151E8"/>
    <w:rsid w:val="00915AB2"/>
    <w:rsid w:val="00915B9C"/>
    <w:rsid w:val="00923DDC"/>
    <w:rsid w:val="00924ADE"/>
    <w:rsid w:val="009256F5"/>
    <w:rsid w:val="00925DDA"/>
    <w:rsid w:val="00926FED"/>
    <w:rsid w:val="0093007F"/>
    <w:rsid w:val="00936132"/>
    <w:rsid w:val="00936203"/>
    <w:rsid w:val="00937307"/>
    <w:rsid w:val="0093779B"/>
    <w:rsid w:val="0094111F"/>
    <w:rsid w:val="009424AD"/>
    <w:rsid w:val="00946A76"/>
    <w:rsid w:val="0095140E"/>
    <w:rsid w:val="009525E3"/>
    <w:rsid w:val="009529AC"/>
    <w:rsid w:val="0095451A"/>
    <w:rsid w:val="00954FFB"/>
    <w:rsid w:val="00955632"/>
    <w:rsid w:val="00957F57"/>
    <w:rsid w:val="009604A0"/>
    <w:rsid w:val="009613E8"/>
    <w:rsid w:val="009614EC"/>
    <w:rsid w:val="00961EB2"/>
    <w:rsid w:val="00962745"/>
    <w:rsid w:val="00962CF5"/>
    <w:rsid w:val="00963C55"/>
    <w:rsid w:val="00964C1A"/>
    <w:rsid w:val="00964D0F"/>
    <w:rsid w:val="00965447"/>
    <w:rsid w:val="00965995"/>
    <w:rsid w:val="0096626E"/>
    <w:rsid w:val="00967533"/>
    <w:rsid w:val="009706BB"/>
    <w:rsid w:val="00970C96"/>
    <w:rsid w:val="009712AE"/>
    <w:rsid w:val="009719D7"/>
    <w:rsid w:val="00971D94"/>
    <w:rsid w:val="00975140"/>
    <w:rsid w:val="00975CCF"/>
    <w:rsid w:val="00976EF0"/>
    <w:rsid w:val="009773FC"/>
    <w:rsid w:val="009809D0"/>
    <w:rsid w:val="00982B6A"/>
    <w:rsid w:val="00983E12"/>
    <w:rsid w:val="00984BE6"/>
    <w:rsid w:val="0098679C"/>
    <w:rsid w:val="009868E0"/>
    <w:rsid w:val="009901F4"/>
    <w:rsid w:val="009905EF"/>
    <w:rsid w:val="0099162B"/>
    <w:rsid w:val="00992820"/>
    <w:rsid w:val="00994DA0"/>
    <w:rsid w:val="00995D60"/>
    <w:rsid w:val="00996642"/>
    <w:rsid w:val="009A1850"/>
    <w:rsid w:val="009A1CBC"/>
    <w:rsid w:val="009A2205"/>
    <w:rsid w:val="009A2509"/>
    <w:rsid w:val="009A2E8F"/>
    <w:rsid w:val="009A3551"/>
    <w:rsid w:val="009A4B25"/>
    <w:rsid w:val="009A56EC"/>
    <w:rsid w:val="009A6579"/>
    <w:rsid w:val="009A65FD"/>
    <w:rsid w:val="009A67C0"/>
    <w:rsid w:val="009A7D59"/>
    <w:rsid w:val="009B0613"/>
    <w:rsid w:val="009B0E34"/>
    <w:rsid w:val="009B271D"/>
    <w:rsid w:val="009B31FD"/>
    <w:rsid w:val="009B37E5"/>
    <w:rsid w:val="009B3BD4"/>
    <w:rsid w:val="009B4F2A"/>
    <w:rsid w:val="009B6E02"/>
    <w:rsid w:val="009C08AC"/>
    <w:rsid w:val="009C0C3E"/>
    <w:rsid w:val="009C353D"/>
    <w:rsid w:val="009C41BB"/>
    <w:rsid w:val="009C50B0"/>
    <w:rsid w:val="009D18E9"/>
    <w:rsid w:val="009D3925"/>
    <w:rsid w:val="009D47B6"/>
    <w:rsid w:val="009D48A7"/>
    <w:rsid w:val="009D5692"/>
    <w:rsid w:val="009E545A"/>
    <w:rsid w:val="009E700B"/>
    <w:rsid w:val="009E7CF6"/>
    <w:rsid w:val="009F0CD6"/>
    <w:rsid w:val="009F1DFD"/>
    <w:rsid w:val="009F30E0"/>
    <w:rsid w:val="009F3D64"/>
    <w:rsid w:val="009F4FA5"/>
    <w:rsid w:val="009F5660"/>
    <w:rsid w:val="009F6B18"/>
    <w:rsid w:val="00A00495"/>
    <w:rsid w:val="00A017EB"/>
    <w:rsid w:val="00A02A9C"/>
    <w:rsid w:val="00A035F6"/>
    <w:rsid w:val="00A05373"/>
    <w:rsid w:val="00A0770D"/>
    <w:rsid w:val="00A11D13"/>
    <w:rsid w:val="00A15416"/>
    <w:rsid w:val="00A1549A"/>
    <w:rsid w:val="00A15F68"/>
    <w:rsid w:val="00A17913"/>
    <w:rsid w:val="00A2097A"/>
    <w:rsid w:val="00A20B8C"/>
    <w:rsid w:val="00A21AEF"/>
    <w:rsid w:val="00A23705"/>
    <w:rsid w:val="00A2572D"/>
    <w:rsid w:val="00A26050"/>
    <w:rsid w:val="00A270CF"/>
    <w:rsid w:val="00A27407"/>
    <w:rsid w:val="00A30BDC"/>
    <w:rsid w:val="00A30C51"/>
    <w:rsid w:val="00A35174"/>
    <w:rsid w:val="00A3548B"/>
    <w:rsid w:val="00A37BEC"/>
    <w:rsid w:val="00A403D9"/>
    <w:rsid w:val="00A409B8"/>
    <w:rsid w:val="00A41B8D"/>
    <w:rsid w:val="00A423ED"/>
    <w:rsid w:val="00A43398"/>
    <w:rsid w:val="00A443ED"/>
    <w:rsid w:val="00A44B65"/>
    <w:rsid w:val="00A466B1"/>
    <w:rsid w:val="00A509B8"/>
    <w:rsid w:val="00A520DD"/>
    <w:rsid w:val="00A52765"/>
    <w:rsid w:val="00A54E20"/>
    <w:rsid w:val="00A55F2F"/>
    <w:rsid w:val="00A62138"/>
    <w:rsid w:val="00A6234C"/>
    <w:rsid w:val="00A7383A"/>
    <w:rsid w:val="00A73E4E"/>
    <w:rsid w:val="00A773FB"/>
    <w:rsid w:val="00A8089C"/>
    <w:rsid w:val="00A80C70"/>
    <w:rsid w:val="00A80FCD"/>
    <w:rsid w:val="00A822CD"/>
    <w:rsid w:val="00A8348C"/>
    <w:rsid w:val="00A83ED5"/>
    <w:rsid w:val="00A85679"/>
    <w:rsid w:val="00A85C80"/>
    <w:rsid w:val="00A9023A"/>
    <w:rsid w:val="00A92500"/>
    <w:rsid w:val="00A94E8C"/>
    <w:rsid w:val="00A95B7B"/>
    <w:rsid w:val="00A966AE"/>
    <w:rsid w:val="00A97E3F"/>
    <w:rsid w:val="00AA3B35"/>
    <w:rsid w:val="00AA40EB"/>
    <w:rsid w:val="00AA46D9"/>
    <w:rsid w:val="00AA4C01"/>
    <w:rsid w:val="00AA4DF4"/>
    <w:rsid w:val="00AA5041"/>
    <w:rsid w:val="00AA6434"/>
    <w:rsid w:val="00AA7786"/>
    <w:rsid w:val="00AB052D"/>
    <w:rsid w:val="00AB0622"/>
    <w:rsid w:val="00AB0858"/>
    <w:rsid w:val="00AB1537"/>
    <w:rsid w:val="00AB4E10"/>
    <w:rsid w:val="00AB676D"/>
    <w:rsid w:val="00AC152C"/>
    <w:rsid w:val="00AC3B99"/>
    <w:rsid w:val="00AC48DB"/>
    <w:rsid w:val="00AC4997"/>
    <w:rsid w:val="00AC61DA"/>
    <w:rsid w:val="00AD1D92"/>
    <w:rsid w:val="00AD2088"/>
    <w:rsid w:val="00AD21DA"/>
    <w:rsid w:val="00AD2439"/>
    <w:rsid w:val="00AD32BC"/>
    <w:rsid w:val="00AD3633"/>
    <w:rsid w:val="00AD3EEC"/>
    <w:rsid w:val="00AD5DC0"/>
    <w:rsid w:val="00AD69A3"/>
    <w:rsid w:val="00AD6C14"/>
    <w:rsid w:val="00AD7E81"/>
    <w:rsid w:val="00AE04D3"/>
    <w:rsid w:val="00AE23CD"/>
    <w:rsid w:val="00AE2A8B"/>
    <w:rsid w:val="00AE2BEA"/>
    <w:rsid w:val="00AE3958"/>
    <w:rsid w:val="00AE48EE"/>
    <w:rsid w:val="00AE4930"/>
    <w:rsid w:val="00AE4BC8"/>
    <w:rsid w:val="00AE653F"/>
    <w:rsid w:val="00AE6A16"/>
    <w:rsid w:val="00AE779B"/>
    <w:rsid w:val="00AF0226"/>
    <w:rsid w:val="00AF0623"/>
    <w:rsid w:val="00AF0D21"/>
    <w:rsid w:val="00AF247C"/>
    <w:rsid w:val="00AF2DF7"/>
    <w:rsid w:val="00AF7348"/>
    <w:rsid w:val="00B00142"/>
    <w:rsid w:val="00B013DD"/>
    <w:rsid w:val="00B01770"/>
    <w:rsid w:val="00B023CC"/>
    <w:rsid w:val="00B03AEB"/>
    <w:rsid w:val="00B04229"/>
    <w:rsid w:val="00B0621B"/>
    <w:rsid w:val="00B067E8"/>
    <w:rsid w:val="00B06A63"/>
    <w:rsid w:val="00B073CC"/>
    <w:rsid w:val="00B1433B"/>
    <w:rsid w:val="00B14E19"/>
    <w:rsid w:val="00B150DB"/>
    <w:rsid w:val="00B15CE6"/>
    <w:rsid w:val="00B173E4"/>
    <w:rsid w:val="00B2293E"/>
    <w:rsid w:val="00B229A6"/>
    <w:rsid w:val="00B2323A"/>
    <w:rsid w:val="00B2344E"/>
    <w:rsid w:val="00B26885"/>
    <w:rsid w:val="00B31E1B"/>
    <w:rsid w:val="00B329F8"/>
    <w:rsid w:val="00B32FA4"/>
    <w:rsid w:val="00B418FD"/>
    <w:rsid w:val="00B43A97"/>
    <w:rsid w:val="00B44186"/>
    <w:rsid w:val="00B4705A"/>
    <w:rsid w:val="00B53150"/>
    <w:rsid w:val="00B54016"/>
    <w:rsid w:val="00B55EEB"/>
    <w:rsid w:val="00B60831"/>
    <w:rsid w:val="00B60A46"/>
    <w:rsid w:val="00B63E25"/>
    <w:rsid w:val="00B66A6F"/>
    <w:rsid w:val="00B72753"/>
    <w:rsid w:val="00B767FA"/>
    <w:rsid w:val="00B80A75"/>
    <w:rsid w:val="00B80B73"/>
    <w:rsid w:val="00B847FA"/>
    <w:rsid w:val="00B862BB"/>
    <w:rsid w:val="00B8718D"/>
    <w:rsid w:val="00B9019E"/>
    <w:rsid w:val="00B90403"/>
    <w:rsid w:val="00B91640"/>
    <w:rsid w:val="00B91CA7"/>
    <w:rsid w:val="00B93E4A"/>
    <w:rsid w:val="00B95F6B"/>
    <w:rsid w:val="00B9720A"/>
    <w:rsid w:val="00BA02A0"/>
    <w:rsid w:val="00BA03AD"/>
    <w:rsid w:val="00BA0488"/>
    <w:rsid w:val="00BA3D80"/>
    <w:rsid w:val="00BA60BB"/>
    <w:rsid w:val="00BA6BE7"/>
    <w:rsid w:val="00BB1975"/>
    <w:rsid w:val="00BB19BC"/>
    <w:rsid w:val="00BB1BBB"/>
    <w:rsid w:val="00BB250D"/>
    <w:rsid w:val="00BB2C9E"/>
    <w:rsid w:val="00BB3433"/>
    <w:rsid w:val="00BB34AA"/>
    <w:rsid w:val="00BB35F7"/>
    <w:rsid w:val="00BB6547"/>
    <w:rsid w:val="00BB751F"/>
    <w:rsid w:val="00BC3352"/>
    <w:rsid w:val="00BC3F42"/>
    <w:rsid w:val="00BC4C93"/>
    <w:rsid w:val="00BC5B05"/>
    <w:rsid w:val="00BC678A"/>
    <w:rsid w:val="00BC699B"/>
    <w:rsid w:val="00BC7AE8"/>
    <w:rsid w:val="00BC7FEF"/>
    <w:rsid w:val="00BD1C7B"/>
    <w:rsid w:val="00BD1D47"/>
    <w:rsid w:val="00BD57D2"/>
    <w:rsid w:val="00BD6737"/>
    <w:rsid w:val="00BD7116"/>
    <w:rsid w:val="00BD776E"/>
    <w:rsid w:val="00BD7ECE"/>
    <w:rsid w:val="00BE2ECA"/>
    <w:rsid w:val="00BE364B"/>
    <w:rsid w:val="00BE3997"/>
    <w:rsid w:val="00BE4416"/>
    <w:rsid w:val="00BE5499"/>
    <w:rsid w:val="00BE5623"/>
    <w:rsid w:val="00BE6794"/>
    <w:rsid w:val="00BE79CD"/>
    <w:rsid w:val="00BF1308"/>
    <w:rsid w:val="00BF1DD1"/>
    <w:rsid w:val="00BF4812"/>
    <w:rsid w:val="00BF4A3D"/>
    <w:rsid w:val="00BF5BCA"/>
    <w:rsid w:val="00C036D3"/>
    <w:rsid w:val="00C03E79"/>
    <w:rsid w:val="00C07FA7"/>
    <w:rsid w:val="00C11311"/>
    <w:rsid w:val="00C12B4B"/>
    <w:rsid w:val="00C13438"/>
    <w:rsid w:val="00C16FE3"/>
    <w:rsid w:val="00C2027E"/>
    <w:rsid w:val="00C206BA"/>
    <w:rsid w:val="00C2101E"/>
    <w:rsid w:val="00C21721"/>
    <w:rsid w:val="00C21A1E"/>
    <w:rsid w:val="00C22089"/>
    <w:rsid w:val="00C24FB8"/>
    <w:rsid w:val="00C25FC7"/>
    <w:rsid w:val="00C27973"/>
    <w:rsid w:val="00C31686"/>
    <w:rsid w:val="00C3248B"/>
    <w:rsid w:val="00C328BC"/>
    <w:rsid w:val="00C3516A"/>
    <w:rsid w:val="00C36F65"/>
    <w:rsid w:val="00C36FE1"/>
    <w:rsid w:val="00C37190"/>
    <w:rsid w:val="00C37AE1"/>
    <w:rsid w:val="00C37B34"/>
    <w:rsid w:val="00C41401"/>
    <w:rsid w:val="00C4155A"/>
    <w:rsid w:val="00C421FE"/>
    <w:rsid w:val="00C42246"/>
    <w:rsid w:val="00C429C1"/>
    <w:rsid w:val="00C45713"/>
    <w:rsid w:val="00C47814"/>
    <w:rsid w:val="00C502B6"/>
    <w:rsid w:val="00C50D54"/>
    <w:rsid w:val="00C52105"/>
    <w:rsid w:val="00C52159"/>
    <w:rsid w:val="00C536C6"/>
    <w:rsid w:val="00C54B39"/>
    <w:rsid w:val="00C578D1"/>
    <w:rsid w:val="00C57ADF"/>
    <w:rsid w:val="00C6132C"/>
    <w:rsid w:val="00C62050"/>
    <w:rsid w:val="00C67260"/>
    <w:rsid w:val="00C702A7"/>
    <w:rsid w:val="00C7032C"/>
    <w:rsid w:val="00C70884"/>
    <w:rsid w:val="00C728F3"/>
    <w:rsid w:val="00C733E6"/>
    <w:rsid w:val="00C767F9"/>
    <w:rsid w:val="00C806BA"/>
    <w:rsid w:val="00C80A49"/>
    <w:rsid w:val="00C8199E"/>
    <w:rsid w:val="00C830DE"/>
    <w:rsid w:val="00C84A02"/>
    <w:rsid w:val="00C87042"/>
    <w:rsid w:val="00C905FA"/>
    <w:rsid w:val="00C90C08"/>
    <w:rsid w:val="00C91E56"/>
    <w:rsid w:val="00C936AF"/>
    <w:rsid w:val="00C94533"/>
    <w:rsid w:val="00C94D02"/>
    <w:rsid w:val="00C95666"/>
    <w:rsid w:val="00C95BE9"/>
    <w:rsid w:val="00CA1322"/>
    <w:rsid w:val="00CA2EC0"/>
    <w:rsid w:val="00CA3D54"/>
    <w:rsid w:val="00CA4703"/>
    <w:rsid w:val="00CA5826"/>
    <w:rsid w:val="00CA7E72"/>
    <w:rsid w:val="00CB1755"/>
    <w:rsid w:val="00CB299B"/>
    <w:rsid w:val="00CB5319"/>
    <w:rsid w:val="00CB53B6"/>
    <w:rsid w:val="00CB65B3"/>
    <w:rsid w:val="00CB66DC"/>
    <w:rsid w:val="00CC2635"/>
    <w:rsid w:val="00CC270C"/>
    <w:rsid w:val="00CC5015"/>
    <w:rsid w:val="00CC740F"/>
    <w:rsid w:val="00CC7AE4"/>
    <w:rsid w:val="00CD0C64"/>
    <w:rsid w:val="00CD7391"/>
    <w:rsid w:val="00CE25F3"/>
    <w:rsid w:val="00CE39E2"/>
    <w:rsid w:val="00CE618F"/>
    <w:rsid w:val="00CE70CD"/>
    <w:rsid w:val="00CF0CE5"/>
    <w:rsid w:val="00CF1D8A"/>
    <w:rsid w:val="00CF3345"/>
    <w:rsid w:val="00CF372A"/>
    <w:rsid w:val="00CF4000"/>
    <w:rsid w:val="00CF45ED"/>
    <w:rsid w:val="00CF6129"/>
    <w:rsid w:val="00D00BA4"/>
    <w:rsid w:val="00D00F60"/>
    <w:rsid w:val="00D010BF"/>
    <w:rsid w:val="00D01230"/>
    <w:rsid w:val="00D050F1"/>
    <w:rsid w:val="00D10523"/>
    <w:rsid w:val="00D1325D"/>
    <w:rsid w:val="00D144F9"/>
    <w:rsid w:val="00D14EF0"/>
    <w:rsid w:val="00D1594B"/>
    <w:rsid w:val="00D163E7"/>
    <w:rsid w:val="00D16555"/>
    <w:rsid w:val="00D1763F"/>
    <w:rsid w:val="00D179A2"/>
    <w:rsid w:val="00D21915"/>
    <w:rsid w:val="00D265EA"/>
    <w:rsid w:val="00D2745E"/>
    <w:rsid w:val="00D32E53"/>
    <w:rsid w:val="00D34BA7"/>
    <w:rsid w:val="00D35082"/>
    <w:rsid w:val="00D36632"/>
    <w:rsid w:val="00D36C8C"/>
    <w:rsid w:val="00D36E67"/>
    <w:rsid w:val="00D37034"/>
    <w:rsid w:val="00D40AFA"/>
    <w:rsid w:val="00D42D22"/>
    <w:rsid w:val="00D43375"/>
    <w:rsid w:val="00D44A37"/>
    <w:rsid w:val="00D51661"/>
    <w:rsid w:val="00D53246"/>
    <w:rsid w:val="00D556F5"/>
    <w:rsid w:val="00D572CB"/>
    <w:rsid w:val="00D601D8"/>
    <w:rsid w:val="00D62E34"/>
    <w:rsid w:val="00D64526"/>
    <w:rsid w:val="00D64A47"/>
    <w:rsid w:val="00D65726"/>
    <w:rsid w:val="00D65AF2"/>
    <w:rsid w:val="00D6662D"/>
    <w:rsid w:val="00D669AC"/>
    <w:rsid w:val="00D671D2"/>
    <w:rsid w:val="00D67246"/>
    <w:rsid w:val="00D711D8"/>
    <w:rsid w:val="00D72169"/>
    <w:rsid w:val="00D75CA8"/>
    <w:rsid w:val="00D77B76"/>
    <w:rsid w:val="00D80076"/>
    <w:rsid w:val="00D81C73"/>
    <w:rsid w:val="00D82B77"/>
    <w:rsid w:val="00D82C98"/>
    <w:rsid w:val="00D82D32"/>
    <w:rsid w:val="00D832E9"/>
    <w:rsid w:val="00D8367C"/>
    <w:rsid w:val="00D904F8"/>
    <w:rsid w:val="00D91440"/>
    <w:rsid w:val="00D92A85"/>
    <w:rsid w:val="00D92EB8"/>
    <w:rsid w:val="00D953C7"/>
    <w:rsid w:val="00D959D7"/>
    <w:rsid w:val="00DA00D4"/>
    <w:rsid w:val="00DA0134"/>
    <w:rsid w:val="00DA343D"/>
    <w:rsid w:val="00DA461A"/>
    <w:rsid w:val="00DA546B"/>
    <w:rsid w:val="00DB00E5"/>
    <w:rsid w:val="00DB09B0"/>
    <w:rsid w:val="00DB2253"/>
    <w:rsid w:val="00DB2D57"/>
    <w:rsid w:val="00DB3CC7"/>
    <w:rsid w:val="00DB4117"/>
    <w:rsid w:val="00DB673F"/>
    <w:rsid w:val="00DB6F4E"/>
    <w:rsid w:val="00DC0197"/>
    <w:rsid w:val="00DC5FA3"/>
    <w:rsid w:val="00DC7BFE"/>
    <w:rsid w:val="00DD1E52"/>
    <w:rsid w:val="00DD4200"/>
    <w:rsid w:val="00DD6ABA"/>
    <w:rsid w:val="00DD72E6"/>
    <w:rsid w:val="00DD7F25"/>
    <w:rsid w:val="00DE2362"/>
    <w:rsid w:val="00DE238B"/>
    <w:rsid w:val="00DE3148"/>
    <w:rsid w:val="00DE49E6"/>
    <w:rsid w:val="00DE6C37"/>
    <w:rsid w:val="00DF1E85"/>
    <w:rsid w:val="00DF3708"/>
    <w:rsid w:val="00DF3E01"/>
    <w:rsid w:val="00DF6920"/>
    <w:rsid w:val="00E00516"/>
    <w:rsid w:val="00E00D52"/>
    <w:rsid w:val="00E01719"/>
    <w:rsid w:val="00E02A2C"/>
    <w:rsid w:val="00E04797"/>
    <w:rsid w:val="00E05480"/>
    <w:rsid w:val="00E06CEF"/>
    <w:rsid w:val="00E06F68"/>
    <w:rsid w:val="00E1024B"/>
    <w:rsid w:val="00E10845"/>
    <w:rsid w:val="00E14891"/>
    <w:rsid w:val="00E157AF"/>
    <w:rsid w:val="00E16240"/>
    <w:rsid w:val="00E17292"/>
    <w:rsid w:val="00E17D1E"/>
    <w:rsid w:val="00E20FA8"/>
    <w:rsid w:val="00E22CDC"/>
    <w:rsid w:val="00E23ADF"/>
    <w:rsid w:val="00E245DA"/>
    <w:rsid w:val="00E25B0B"/>
    <w:rsid w:val="00E27DF4"/>
    <w:rsid w:val="00E31454"/>
    <w:rsid w:val="00E33074"/>
    <w:rsid w:val="00E33D90"/>
    <w:rsid w:val="00E34B27"/>
    <w:rsid w:val="00E3533D"/>
    <w:rsid w:val="00E4033D"/>
    <w:rsid w:val="00E409A8"/>
    <w:rsid w:val="00E4289F"/>
    <w:rsid w:val="00E451FD"/>
    <w:rsid w:val="00E459A3"/>
    <w:rsid w:val="00E50375"/>
    <w:rsid w:val="00E50CA5"/>
    <w:rsid w:val="00E520C0"/>
    <w:rsid w:val="00E54F56"/>
    <w:rsid w:val="00E55896"/>
    <w:rsid w:val="00E57C4C"/>
    <w:rsid w:val="00E57E3F"/>
    <w:rsid w:val="00E602AE"/>
    <w:rsid w:val="00E60CD0"/>
    <w:rsid w:val="00E62551"/>
    <w:rsid w:val="00E65663"/>
    <w:rsid w:val="00E65C88"/>
    <w:rsid w:val="00E67746"/>
    <w:rsid w:val="00E679A9"/>
    <w:rsid w:val="00E72AA1"/>
    <w:rsid w:val="00E7310B"/>
    <w:rsid w:val="00E827EB"/>
    <w:rsid w:val="00E82F67"/>
    <w:rsid w:val="00E84BB2"/>
    <w:rsid w:val="00E87D26"/>
    <w:rsid w:val="00E90515"/>
    <w:rsid w:val="00E9189B"/>
    <w:rsid w:val="00E91A26"/>
    <w:rsid w:val="00E92153"/>
    <w:rsid w:val="00E94497"/>
    <w:rsid w:val="00E94684"/>
    <w:rsid w:val="00E95285"/>
    <w:rsid w:val="00E972E1"/>
    <w:rsid w:val="00EA1644"/>
    <w:rsid w:val="00EA2290"/>
    <w:rsid w:val="00EA372E"/>
    <w:rsid w:val="00EA69E6"/>
    <w:rsid w:val="00EA7761"/>
    <w:rsid w:val="00EB001E"/>
    <w:rsid w:val="00EB0062"/>
    <w:rsid w:val="00EB0393"/>
    <w:rsid w:val="00EB1BE9"/>
    <w:rsid w:val="00EB3981"/>
    <w:rsid w:val="00EB4721"/>
    <w:rsid w:val="00EB4BC7"/>
    <w:rsid w:val="00EB6F0F"/>
    <w:rsid w:val="00EC1ED4"/>
    <w:rsid w:val="00EC432D"/>
    <w:rsid w:val="00EC5699"/>
    <w:rsid w:val="00ED2453"/>
    <w:rsid w:val="00ED325F"/>
    <w:rsid w:val="00ED36BD"/>
    <w:rsid w:val="00EE1875"/>
    <w:rsid w:val="00EE1BA4"/>
    <w:rsid w:val="00EE1EEC"/>
    <w:rsid w:val="00EE3124"/>
    <w:rsid w:val="00EE332E"/>
    <w:rsid w:val="00EE5FCA"/>
    <w:rsid w:val="00EE6889"/>
    <w:rsid w:val="00EF0425"/>
    <w:rsid w:val="00EF1CB9"/>
    <w:rsid w:val="00EF3BCF"/>
    <w:rsid w:val="00EF524C"/>
    <w:rsid w:val="00EF5255"/>
    <w:rsid w:val="00EF55D4"/>
    <w:rsid w:val="00EF5D6A"/>
    <w:rsid w:val="00EF6B7E"/>
    <w:rsid w:val="00F001CD"/>
    <w:rsid w:val="00F00963"/>
    <w:rsid w:val="00F0225F"/>
    <w:rsid w:val="00F02D78"/>
    <w:rsid w:val="00F02F98"/>
    <w:rsid w:val="00F03390"/>
    <w:rsid w:val="00F06436"/>
    <w:rsid w:val="00F07316"/>
    <w:rsid w:val="00F07CD8"/>
    <w:rsid w:val="00F07FC2"/>
    <w:rsid w:val="00F07FD7"/>
    <w:rsid w:val="00F102F3"/>
    <w:rsid w:val="00F11863"/>
    <w:rsid w:val="00F11A29"/>
    <w:rsid w:val="00F13FA9"/>
    <w:rsid w:val="00F16AFC"/>
    <w:rsid w:val="00F17395"/>
    <w:rsid w:val="00F2033E"/>
    <w:rsid w:val="00F20E0E"/>
    <w:rsid w:val="00F22352"/>
    <w:rsid w:val="00F22DC2"/>
    <w:rsid w:val="00F2378C"/>
    <w:rsid w:val="00F241F4"/>
    <w:rsid w:val="00F2442C"/>
    <w:rsid w:val="00F26CCF"/>
    <w:rsid w:val="00F278BA"/>
    <w:rsid w:val="00F3341C"/>
    <w:rsid w:val="00F34C4D"/>
    <w:rsid w:val="00F435CD"/>
    <w:rsid w:val="00F4469F"/>
    <w:rsid w:val="00F455DC"/>
    <w:rsid w:val="00F528C8"/>
    <w:rsid w:val="00F52D73"/>
    <w:rsid w:val="00F533AE"/>
    <w:rsid w:val="00F5451D"/>
    <w:rsid w:val="00F56157"/>
    <w:rsid w:val="00F57836"/>
    <w:rsid w:val="00F61887"/>
    <w:rsid w:val="00F634A4"/>
    <w:rsid w:val="00F63F39"/>
    <w:rsid w:val="00F65CBF"/>
    <w:rsid w:val="00F70666"/>
    <w:rsid w:val="00F714DB"/>
    <w:rsid w:val="00F74076"/>
    <w:rsid w:val="00F74D47"/>
    <w:rsid w:val="00F75823"/>
    <w:rsid w:val="00F7785F"/>
    <w:rsid w:val="00F80196"/>
    <w:rsid w:val="00F80528"/>
    <w:rsid w:val="00F8055A"/>
    <w:rsid w:val="00F8611F"/>
    <w:rsid w:val="00F871C8"/>
    <w:rsid w:val="00F87743"/>
    <w:rsid w:val="00F90DA1"/>
    <w:rsid w:val="00F91BA1"/>
    <w:rsid w:val="00F9382E"/>
    <w:rsid w:val="00F94191"/>
    <w:rsid w:val="00F94B5B"/>
    <w:rsid w:val="00F966F6"/>
    <w:rsid w:val="00FA2209"/>
    <w:rsid w:val="00FA2704"/>
    <w:rsid w:val="00FA360E"/>
    <w:rsid w:val="00FA49EE"/>
    <w:rsid w:val="00FA4A99"/>
    <w:rsid w:val="00FA7132"/>
    <w:rsid w:val="00FA7397"/>
    <w:rsid w:val="00FB16B4"/>
    <w:rsid w:val="00FB2E54"/>
    <w:rsid w:val="00FB4370"/>
    <w:rsid w:val="00FB7F5C"/>
    <w:rsid w:val="00FC0A38"/>
    <w:rsid w:val="00FC154E"/>
    <w:rsid w:val="00FC15E9"/>
    <w:rsid w:val="00FC51D6"/>
    <w:rsid w:val="00FC53C2"/>
    <w:rsid w:val="00FC5D67"/>
    <w:rsid w:val="00FC70BE"/>
    <w:rsid w:val="00FD1BCF"/>
    <w:rsid w:val="00FD262D"/>
    <w:rsid w:val="00FD4CFE"/>
    <w:rsid w:val="00FD650A"/>
    <w:rsid w:val="00FD65EC"/>
    <w:rsid w:val="00FE0F0A"/>
    <w:rsid w:val="00FE273D"/>
    <w:rsid w:val="00FE3EF4"/>
    <w:rsid w:val="00FE62C5"/>
    <w:rsid w:val="00FE74CC"/>
    <w:rsid w:val="00FF052F"/>
    <w:rsid w:val="00FF1034"/>
    <w:rsid w:val="00FF1332"/>
    <w:rsid w:val="00FF1BA1"/>
    <w:rsid w:val="00FF377B"/>
    <w:rsid w:val="00FF3F0F"/>
    <w:rsid w:val="00FF3FB6"/>
    <w:rsid w:val="00FF45BB"/>
    <w:rsid w:val="00FF4980"/>
    <w:rsid w:val="00FF6BE9"/>
    <w:rsid w:val="00FF787C"/>
    <w:rsid w:val="01797DCD"/>
    <w:rsid w:val="01C9734D"/>
    <w:rsid w:val="01FD6A48"/>
    <w:rsid w:val="020FE48F"/>
    <w:rsid w:val="03ABB4F0"/>
    <w:rsid w:val="042EA1E9"/>
    <w:rsid w:val="04569EBD"/>
    <w:rsid w:val="04B67CCC"/>
    <w:rsid w:val="075902FB"/>
    <w:rsid w:val="079457DE"/>
    <w:rsid w:val="07ED4466"/>
    <w:rsid w:val="08C3846B"/>
    <w:rsid w:val="09FA3EEF"/>
    <w:rsid w:val="0A1F5661"/>
    <w:rsid w:val="0B33A1D8"/>
    <w:rsid w:val="0B482682"/>
    <w:rsid w:val="0B76516A"/>
    <w:rsid w:val="0C435AED"/>
    <w:rsid w:val="0F66AD1E"/>
    <w:rsid w:val="0F69FE82"/>
    <w:rsid w:val="106D077F"/>
    <w:rsid w:val="141DFF7D"/>
    <w:rsid w:val="1B3F76DD"/>
    <w:rsid w:val="1BAFBCBB"/>
    <w:rsid w:val="1C4A85D8"/>
    <w:rsid w:val="1CAB6633"/>
    <w:rsid w:val="1CEDF210"/>
    <w:rsid w:val="1D40A533"/>
    <w:rsid w:val="1F65539F"/>
    <w:rsid w:val="1F9EC51F"/>
    <w:rsid w:val="1FDF25F7"/>
    <w:rsid w:val="20EC1147"/>
    <w:rsid w:val="21BEE9D5"/>
    <w:rsid w:val="2232464A"/>
    <w:rsid w:val="22C95ECB"/>
    <w:rsid w:val="279FB398"/>
    <w:rsid w:val="28920C61"/>
    <w:rsid w:val="2A1CDAD4"/>
    <w:rsid w:val="2B073B50"/>
    <w:rsid w:val="2C355B41"/>
    <w:rsid w:val="2D455BC4"/>
    <w:rsid w:val="2F5A3410"/>
    <w:rsid w:val="2FEAF812"/>
    <w:rsid w:val="303A95D9"/>
    <w:rsid w:val="3107FB2D"/>
    <w:rsid w:val="3148F1B7"/>
    <w:rsid w:val="31CCE51D"/>
    <w:rsid w:val="324E57B3"/>
    <w:rsid w:val="33455520"/>
    <w:rsid w:val="33809197"/>
    <w:rsid w:val="34B9A084"/>
    <w:rsid w:val="35A58868"/>
    <w:rsid w:val="360221D0"/>
    <w:rsid w:val="36147B17"/>
    <w:rsid w:val="38D9E0A8"/>
    <w:rsid w:val="39889772"/>
    <w:rsid w:val="398E08E0"/>
    <w:rsid w:val="39F5E4BC"/>
    <w:rsid w:val="3C6F8553"/>
    <w:rsid w:val="3CDBBA4F"/>
    <w:rsid w:val="3DA89340"/>
    <w:rsid w:val="3E779346"/>
    <w:rsid w:val="40270F49"/>
    <w:rsid w:val="4076E2C0"/>
    <w:rsid w:val="41CE57B8"/>
    <w:rsid w:val="43A9940D"/>
    <w:rsid w:val="475D372B"/>
    <w:rsid w:val="498AD651"/>
    <w:rsid w:val="49E50886"/>
    <w:rsid w:val="4A9ECBA8"/>
    <w:rsid w:val="4AEFF168"/>
    <w:rsid w:val="4BAFCE9B"/>
    <w:rsid w:val="4DFDF483"/>
    <w:rsid w:val="4ED05795"/>
    <w:rsid w:val="4F78C627"/>
    <w:rsid w:val="5116A07B"/>
    <w:rsid w:val="5144D7DE"/>
    <w:rsid w:val="51EAA6AC"/>
    <w:rsid w:val="53B16442"/>
    <w:rsid w:val="53B8DF19"/>
    <w:rsid w:val="54639287"/>
    <w:rsid w:val="54E256E1"/>
    <w:rsid w:val="55DAE486"/>
    <w:rsid w:val="56DA6616"/>
    <w:rsid w:val="58C76A9C"/>
    <w:rsid w:val="590A19A6"/>
    <w:rsid w:val="5968EA29"/>
    <w:rsid w:val="5A0F7599"/>
    <w:rsid w:val="5A4DFFB7"/>
    <w:rsid w:val="5A91D35A"/>
    <w:rsid w:val="5C8668CE"/>
    <w:rsid w:val="5DEAFD19"/>
    <w:rsid w:val="5E6D14C6"/>
    <w:rsid w:val="5F393289"/>
    <w:rsid w:val="5F8C1498"/>
    <w:rsid w:val="613DA1AF"/>
    <w:rsid w:val="63DC5118"/>
    <w:rsid w:val="63FDFDF0"/>
    <w:rsid w:val="64745DE4"/>
    <w:rsid w:val="64798B33"/>
    <w:rsid w:val="64D837C7"/>
    <w:rsid w:val="6586E4BA"/>
    <w:rsid w:val="65F26106"/>
    <w:rsid w:val="6ABCDC67"/>
    <w:rsid w:val="6AC299FC"/>
    <w:rsid w:val="6B0EAFFF"/>
    <w:rsid w:val="6CCA160C"/>
    <w:rsid w:val="6D8F1754"/>
    <w:rsid w:val="6D9944E3"/>
    <w:rsid w:val="6F9B9F73"/>
    <w:rsid w:val="6FA49154"/>
    <w:rsid w:val="7135379E"/>
    <w:rsid w:val="71ECD83E"/>
    <w:rsid w:val="729CC686"/>
    <w:rsid w:val="73C1184A"/>
    <w:rsid w:val="753A9C24"/>
    <w:rsid w:val="75C8C9AC"/>
    <w:rsid w:val="76387A97"/>
    <w:rsid w:val="79535FA3"/>
    <w:rsid w:val="79AD0EAD"/>
    <w:rsid w:val="7A285984"/>
    <w:rsid w:val="7A8D8A53"/>
    <w:rsid w:val="7AC57992"/>
    <w:rsid w:val="7B8FF6ED"/>
    <w:rsid w:val="7BBE8B37"/>
    <w:rsid w:val="7C0ACC16"/>
    <w:rsid w:val="7DA9E86A"/>
    <w:rsid w:val="7E1613D3"/>
    <w:rsid w:val="7EB5494E"/>
    <w:rsid w:val="7F5D6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FFF0"/>
  <w15:docId w15:val="{1F60D9C5-B8AE-42E1-B06A-AF3DB586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738"/>
  </w:style>
  <w:style w:type="paragraph" w:styleId="Footer">
    <w:name w:val="footer"/>
    <w:basedOn w:val="Normal"/>
    <w:link w:val="FooterChar"/>
    <w:uiPriority w:val="99"/>
    <w:unhideWhenUsed/>
    <w:rsid w:val="00707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738"/>
  </w:style>
  <w:style w:type="paragraph" w:styleId="BalloonText">
    <w:name w:val="Balloon Text"/>
    <w:basedOn w:val="Normal"/>
    <w:link w:val="BalloonTextChar"/>
    <w:uiPriority w:val="99"/>
    <w:semiHidden/>
    <w:unhideWhenUsed/>
    <w:rsid w:val="0070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38"/>
    <w:rPr>
      <w:rFonts w:ascii="Tahoma" w:hAnsi="Tahoma" w:cs="Tahoma"/>
      <w:sz w:val="16"/>
      <w:szCs w:val="16"/>
    </w:rPr>
  </w:style>
  <w:style w:type="table" w:styleId="TableGrid">
    <w:name w:val="Table Grid"/>
    <w:basedOn w:val="TableNormal"/>
    <w:uiPriority w:val="39"/>
    <w:rsid w:val="00F2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1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1F7C"/>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qFormat/>
    <w:rsid w:val="00161F7C"/>
    <w:rPr>
      <w:vertAlign w:val="superscript"/>
    </w:rPr>
  </w:style>
  <w:style w:type="paragraph" w:customStyle="1" w:styleId="Titlelevel1">
    <w:name w:val="Title level 1"/>
    <w:autoRedefine/>
    <w:qFormat/>
    <w:rsid w:val="00F02D78"/>
    <w:pPr>
      <w:pBdr>
        <w:bottom w:val="single" w:sz="8" w:space="17" w:color="2F5773"/>
      </w:pBdr>
      <w:spacing w:after="240" w:line="240" w:lineRule="auto"/>
      <w:jc w:val="center"/>
    </w:pPr>
    <w:rPr>
      <w:rFonts w:ascii="Arial" w:eastAsia="MS PGothic" w:hAnsi="Arial" w:cs="Arial"/>
      <w:b/>
      <w:color w:val="2F5773"/>
      <w:spacing w:val="5"/>
      <w:kern w:val="28"/>
      <w:sz w:val="32"/>
      <w:szCs w:val="32"/>
    </w:rPr>
  </w:style>
  <w:style w:type="paragraph" w:customStyle="1" w:styleId="Titlelevel3">
    <w:name w:val="Title level 3"/>
    <w:qFormat/>
    <w:rsid w:val="00A05373"/>
    <w:pPr>
      <w:spacing w:before="240" w:after="240" w:line="240" w:lineRule="auto"/>
    </w:pPr>
    <w:rPr>
      <w:rFonts w:ascii="Calibri" w:eastAsia="MS PGothic" w:hAnsi="Calibri" w:cs="Times New Roman"/>
      <w:b/>
      <w:color w:val="2F5773"/>
      <w:sz w:val="24"/>
      <w:szCs w:val="24"/>
      <w:lang w:val="en-US"/>
    </w:rPr>
  </w:style>
  <w:style w:type="paragraph" w:styleId="ListParagraph">
    <w:name w:val="List Paragraph"/>
    <w:aliases w:val="Paragraphe EI,Paragraphe de liste1,EC,List Paragraph_Sections,Dot pt,List Paragraph1,Colorful List - Accent 11,No Spacing1,List Paragraph Char Char Char,Indicator Text,Numbered Para 1,Bullet 1,F5 List Paragraph,Bullet Points,OBC Bullet,3"/>
    <w:basedOn w:val="Normal"/>
    <w:link w:val="ListParagraphChar"/>
    <w:uiPriority w:val="34"/>
    <w:qFormat/>
    <w:rsid w:val="008057FF"/>
    <w:pPr>
      <w:ind w:left="720"/>
      <w:contextualSpacing/>
    </w:pPr>
  </w:style>
  <w:style w:type="character" w:styleId="CommentReference">
    <w:name w:val="annotation reference"/>
    <w:basedOn w:val="DefaultParagraphFont"/>
    <w:uiPriority w:val="99"/>
    <w:semiHidden/>
    <w:unhideWhenUsed/>
    <w:rsid w:val="009A3551"/>
    <w:rPr>
      <w:sz w:val="16"/>
      <w:szCs w:val="16"/>
    </w:rPr>
  </w:style>
  <w:style w:type="paragraph" w:styleId="CommentText">
    <w:name w:val="annotation text"/>
    <w:basedOn w:val="Normal"/>
    <w:link w:val="CommentTextChar"/>
    <w:uiPriority w:val="99"/>
    <w:unhideWhenUsed/>
    <w:rsid w:val="009A3551"/>
    <w:pPr>
      <w:spacing w:line="240" w:lineRule="auto"/>
    </w:pPr>
    <w:rPr>
      <w:sz w:val="20"/>
      <w:szCs w:val="20"/>
    </w:rPr>
  </w:style>
  <w:style w:type="character" w:customStyle="1" w:styleId="CommentTextChar">
    <w:name w:val="Comment Text Char"/>
    <w:basedOn w:val="DefaultParagraphFont"/>
    <w:link w:val="CommentText"/>
    <w:uiPriority w:val="99"/>
    <w:rsid w:val="009A3551"/>
    <w:rPr>
      <w:sz w:val="20"/>
      <w:szCs w:val="20"/>
    </w:rPr>
  </w:style>
  <w:style w:type="paragraph" w:styleId="CommentSubject">
    <w:name w:val="annotation subject"/>
    <w:basedOn w:val="CommentText"/>
    <w:next w:val="CommentText"/>
    <w:link w:val="CommentSubjectChar"/>
    <w:uiPriority w:val="99"/>
    <w:semiHidden/>
    <w:unhideWhenUsed/>
    <w:rsid w:val="009A3551"/>
    <w:rPr>
      <w:b/>
      <w:bCs/>
    </w:rPr>
  </w:style>
  <w:style w:type="character" w:customStyle="1" w:styleId="CommentSubjectChar">
    <w:name w:val="Comment Subject Char"/>
    <w:basedOn w:val="CommentTextChar"/>
    <w:link w:val="CommentSubject"/>
    <w:uiPriority w:val="99"/>
    <w:semiHidden/>
    <w:rsid w:val="009A3551"/>
    <w:rPr>
      <w:b/>
      <w:bCs/>
      <w:sz w:val="20"/>
      <w:szCs w:val="20"/>
    </w:rPr>
  </w:style>
  <w:style w:type="paragraph" w:styleId="NormalWeb">
    <w:name w:val="Normal (Web)"/>
    <w:basedOn w:val="Normal"/>
    <w:uiPriority w:val="99"/>
    <w:semiHidden/>
    <w:unhideWhenUsed/>
    <w:rsid w:val="001360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7BEC"/>
    <w:rPr>
      <w:color w:val="0000FF" w:themeColor="hyperlink"/>
      <w:u w:val="single"/>
    </w:rPr>
  </w:style>
  <w:style w:type="paragraph" w:customStyle="1" w:styleId="Default">
    <w:name w:val="Default"/>
    <w:rsid w:val="00D36E67"/>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Paragraphe EI Char,Paragraphe de liste1 Char,EC Char,List Paragraph_Sections Char,Dot pt Char,List Paragraph1 Char,Colorful List - Accent 11 Char,No Spacing1 Char,List Paragraph Char Char Char Char,Indicator Text Char,Bullet 1 Char"/>
    <w:basedOn w:val="DefaultParagraphFont"/>
    <w:link w:val="ListParagraph"/>
    <w:uiPriority w:val="34"/>
    <w:qFormat/>
    <w:locked/>
    <w:rsid w:val="00D36E67"/>
  </w:style>
  <w:style w:type="paragraph" w:styleId="Title">
    <w:name w:val="Title"/>
    <w:basedOn w:val="Normal"/>
    <w:next w:val="Normal"/>
    <w:link w:val="TitleChar"/>
    <w:uiPriority w:val="10"/>
    <w:qFormat/>
    <w:rsid w:val="005B6CD1"/>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5B6CD1"/>
    <w:rPr>
      <w:rFonts w:asciiTheme="majorHAnsi" w:eastAsiaTheme="majorEastAsia" w:hAnsiTheme="majorHAnsi" w:cstheme="majorBidi"/>
      <w:color w:val="17365D" w:themeColor="text2" w:themeShade="BF"/>
      <w:spacing w:val="5"/>
      <w:kern w:val="28"/>
      <w:sz w:val="52"/>
      <w:szCs w:val="52"/>
      <w:lang w:eastAsia="en-GB"/>
    </w:rPr>
  </w:style>
  <w:style w:type="paragraph" w:styleId="Revision">
    <w:name w:val="Revision"/>
    <w:hidden/>
    <w:uiPriority w:val="99"/>
    <w:semiHidden/>
    <w:rsid w:val="00D1763F"/>
    <w:pPr>
      <w:spacing w:after="0" w:line="240" w:lineRule="auto"/>
    </w:pPr>
  </w:style>
  <w:style w:type="character" w:styleId="FollowedHyperlink">
    <w:name w:val="FollowedHyperlink"/>
    <w:basedOn w:val="DefaultParagraphFont"/>
    <w:uiPriority w:val="99"/>
    <w:semiHidden/>
    <w:unhideWhenUsed/>
    <w:rsid w:val="001275B5"/>
    <w:rPr>
      <w:color w:val="800080" w:themeColor="followedHyperlink"/>
      <w:u w:val="single"/>
    </w:rPr>
  </w:style>
  <w:style w:type="paragraph" w:customStyle="1" w:styleId="Letterhead">
    <w:name w:val="Letterhead"/>
    <w:basedOn w:val="Normal"/>
    <w:link w:val="LetterheadChar"/>
    <w:qFormat/>
    <w:rsid w:val="0079065E"/>
    <w:pPr>
      <w:spacing w:after="0"/>
      <w:jc w:val="right"/>
    </w:pPr>
    <w:rPr>
      <w:rFonts w:eastAsiaTheme="minorEastAsia"/>
      <w:b/>
      <w:szCs w:val="20"/>
    </w:rPr>
  </w:style>
  <w:style w:type="character" w:customStyle="1" w:styleId="LetterheadChar">
    <w:name w:val="Letterhead Char"/>
    <w:basedOn w:val="DefaultParagraphFont"/>
    <w:link w:val="Letterhead"/>
    <w:rsid w:val="0079065E"/>
    <w:rPr>
      <w:rFonts w:eastAsiaTheme="minorEastAsia"/>
      <w:b/>
      <w:szCs w:val="20"/>
    </w:rPr>
  </w:style>
  <w:style w:type="paragraph" w:customStyle="1" w:styleId="body">
    <w:name w:val="body"/>
    <w:qFormat/>
    <w:rsid w:val="0079065E"/>
    <w:pPr>
      <w:spacing w:before="240" w:after="120"/>
      <w:jc w:val="both"/>
    </w:pPr>
    <w:rPr>
      <w:rFonts w:ascii="Calibri" w:eastAsiaTheme="minorEastAsia" w:hAnsi="Calibri"/>
      <w:lang w:val="en-US"/>
    </w:rPr>
  </w:style>
  <w:style w:type="character" w:customStyle="1" w:styleId="ESMARegularuse">
    <w:name w:val="ESMA Regular use"/>
    <w:basedOn w:val="DefaultParagraphFont"/>
    <w:uiPriority w:val="1"/>
    <w:qFormat/>
    <w:rsid w:val="005418F4"/>
    <w:rPr>
      <w:b w:val="0"/>
      <w:bCs/>
      <w:caps/>
      <w:smallCaps w:val="0"/>
      <w:color w:val="1F497D" w:themeColor="text2"/>
      <w:sz w:val="22"/>
    </w:rPr>
  </w:style>
  <w:style w:type="paragraph" w:customStyle="1" w:styleId="HeaderFoot">
    <w:name w:val="HeaderFoot"/>
    <w:basedOn w:val="Normal"/>
    <w:link w:val="HeaderFootChar"/>
    <w:qFormat/>
    <w:rsid w:val="005418F4"/>
    <w:pPr>
      <w:spacing w:after="0"/>
      <w:jc w:val="right"/>
    </w:pPr>
    <w:rPr>
      <w:rFonts w:ascii="Arial" w:eastAsiaTheme="minorEastAsia" w:hAnsi="Arial" w:cs="Arial"/>
      <w:color w:val="001B4F"/>
      <w:sz w:val="16"/>
      <w:szCs w:val="16"/>
    </w:rPr>
  </w:style>
  <w:style w:type="character" w:customStyle="1" w:styleId="HeaderFootChar">
    <w:name w:val="HeaderFoot Char"/>
    <w:basedOn w:val="DefaultParagraphFont"/>
    <w:link w:val="HeaderFoot"/>
    <w:rsid w:val="005418F4"/>
    <w:rPr>
      <w:rFonts w:ascii="Arial" w:eastAsiaTheme="minorEastAsia" w:hAnsi="Arial" w:cs="Arial"/>
      <w:color w:val="001B4F"/>
      <w:sz w:val="16"/>
      <w:szCs w:val="16"/>
    </w:rPr>
  </w:style>
  <w:style w:type="character" w:styleId="UnresolvedMention">
    <w:name w:val="Unresolved Mention"/>
    <w:basedOn w:val="DefaultParagraphFont"/>
    <w:uiPriority w:val="99"/>
    <w:unhideWhenUsed/>
    <w:rsid w:val="00905E44"/>
    <w:rPr>
      <w:color w:val="605E5C"/>
      <w:shd w:val="clear" w:color="auto" w:fill="E1DFDD"/>
    </w:rPr>
  </w:style>
  <w:style w:type="paragraph" w:customStyle="1" w:styleId="Questionstyle">
    <w:name w:val="Question style"/>
    <w:basedOn w:val="Normal"/>
    <w:next w:val="Normal"/>
    <w:link w:val="QuestionstyleChar"/>
    <w:autoRedefine/>
    <w:qFormat/>
    <w:rsid w:val="00443BAC"/>
    <w:pPr>
      <w:numPr>
        <w:numId w:val="38"/>
      </w:numPr>
      <w:spacing w:after="0" w:line="310" w:lineRule="auto"/>
      <w:contextualSpacing/>
      <w:jc w:val="both"/>
    </w:pPr>
    <w:rPr>
      <w:rFonts w:ascii="Arial" w:eastAsiaTheme="minorEastAsia" w:hAnsi="Arial" w:cs="Arial"/>
      <w:bCs/>
      <w:lang w:val="en-US"/>
    </w:rPr>
  </w:style>
  <w:style w:type="character" w:customStyle="1" w:styleId="QuestionstyleChar">
    <w:name w:val="Question style Char"/>
    <w:basedOn w:val="DefaultParagraphFont"/>
    <w:link w:val="Questionstyle"/>
    <w:rsid w:val="00443BAC"/>
    <w:rPr>
      <w:rFonts w:ascii="Arial" w:eastAsiaTheme="minorEastAsia" w:hAnsi="Arial" w:cs="Arial"/>
      <w:bCs/>
      <w:lang w:val="en-US"/>
    </w:rPr>
  </w:style>
  <w:style w:type="paragraph" w:customStyle="1" w:styleId="02Date">
    <w:name w:val="02_Date"/>
    <w:basedOn w:val="Normal"/>
    <w:rsid w:val="004B03A3"/>
    <w:pPr>
      <w:spacing w:after="0" w:line="220" w:lineRule="exact"/>
    </w:pPr>
    <w:rPr>
      <w:rFonts w:ascii="Arial" w:eastAsia="Times New Roman" w:hAnsi="Arial" w:cs="Times New Roman"/>
      <w:sz w:val="17"/>
      <w:szCs w:val="24"/>
      <w:lang w:eastAsia="de-DE"/>
    </w:rPr>
  </w:style>
  <w:style w:type="character" w:styleId="Mention">
    <w:name w:val="Mention"/>
    <w:basedOn w:val="DefaultParagraphFont"/>
    <w:uiPriority w:val="99"/>
    <w:unhideWhenUsed/>
    <w:rsid w:val="005B3C30"/>
    <w:rPr>
      <w:color w:val="2B579A"/>
      <w:shd w:val="clear" w:color="auto" w:fill="E1DFDD"/>
    </w:rPr>
  </w:style>
  <w:style w:type="character" w:customStyle="1" w:styleId="eop">
    <w:name w:val="eop"/>
    <w:basedOn w:val="DefaultParagraphFont"/>
    <w:rsid w:val="0013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167">
      <w:bodyDiv w:val="1"/>
      <w:marLeft w:val="0"/>
      <w:marRight w:val="0"/>
      <w:marTop w:val="0"/>
      <w:marBottom w:val="0"/>
      <w:divBdr>
        <w:top w:val="none" w:sz="0" w:space="0" w:color="auto"/>
        <w:left w:val="none" w:sz="0" w:space="0" w:color="auto"/>
        <w:bottom w:val="none" w:sz="0" w:space="0" w:color="auto"/>
        <w:right w:val="none" w:sz="0" w:space="0" w:color="auto"/>
      </w:divBdr>
    </w:div>
    <w:div w:id="94332759">
      <w:bodyDiv w:val="1"/>
      <w:marLeft w:val="0"/>
      <w:marRight w:val="0"/>
      <w:marTop w:val="0"/>
      <w:marBottom w:val="0"/>
      <w:divBdr>
        <w:top w:val="none" w:sz="0" w:space="0" w:color="auto"/>
        <w:left w:val="none" w:sz="0" w:space="0" w:color="auto"/>
        <w:bottom w:val="none" w:sz="0" w:space="0" w:color="auto"/>
        <w:right w:val="none" w:sz="0" w:space="0" w:color="auto"/>
      </w:divBdr>
    </w:div>
    <w:div w:id="175704071">
      <w:bodyDiv w:val="1"/>
      <w:marLeft w:val="0"/>
      <w:marRight w:val="0"/>
      <w:marTop w:val="0"/>
      <w:marBottom w:val="0"/>
      <w:divBdr>
        <w:top w:val="none" w:sz="0" w:space="0" w:color="auto"/>
        <w:left w:val="none" w:sz="0" w:space="0" w:color="auto"/>
        <w:bottom w:val="none" w:sz="0" w:space="0" w:color="auto"/>
        <w:right w:val="none" w:sz="0" w:space="0" w:color="auto"/>
      </w:divBdr>
    </w:div>
    <w:div w:id="194777168">
      <w:bodyDiv w:val="1"/>
      <w:marLeft w:val="0"/>
      <w:marRight w:val="0"/>
      <w:marTop w:val="0"/>
      <w:marBottom w:val="0"/>
      <w:divBdr>
        <w:top w:val="none" w:sz="0" w:space="0" w:color="auto"/>
        <w:left w:val="none" w:sz="0" w:space="0" w:color="auto"/>
        <w:bottom w:val="none" w:sz="0" w:space="0" w:color="auto"/>
        <w:right w:val="none" w:sz="0" w:space="0" w:color="auto"/>
      </w:divBdr>
    </w:div>
    <w:div w:id="291864465">
      <w:bodyDiv w:val="1"/>
      <w:marLeft w:val="0"/>
      <w:marRight w:val="0"/>
      <w:marTop w:val="0"/>
      <w:marBottom w:val="0"/>
      <w:divBdr>
        <w:top w:val="none" w:sz="0" w:space="0" w:color="auto"/>
        <w:left w:val="none" w:sz="0" w:space="0" w:color="auto"/>
        <w:bottom w:val="none" w:sz="0" w:space="0" w:color="auto"/>
        <w:right w:val="none" w:sz="0" w:space="0" w:color="auto"/>
      </w:divBdr>
    </w:div>
    <w:div w:id="437411890">
      <w:bodyDiv w:val="1"/>
      <w:marLeft w:val="0"/>
      <w:marRight w:val="0"/>
      <w:marTop w:val="0"/>
      <w:marBottom w:val="0"/>
      <w:divBdr>
        <w:top w:val="none" w:sz="0" w:space="0" w:color="auto"/>
        <w:left w:val="none" w:sz="0" w:space="0" w:color="auto"/>
        <w:bottom w:val="none" w:sz="0" w:space="0" w:color="auto"/>
        <w:right w:val="none" w:sz="0" w:space="0" w:color="auto"/>
      </w:divBdr>
    </w:div>
    <w:div w:id="552273038">
      <w:bodyDiv w:val="1"/>
      <w:marLeft w:val="0"/>
      <w:marRight w:val="0"/>
      <w:marTop w:val="0"/>
      <w:marBottom w:val="0"/>
      <w:divBdr>
        <w:top w:val="none" w:sz="0" w:space="0" w:color="auto"/>
        <w:left w:val="none" w:sz="0" w:space="0" w:color="auto"/>
        <w:bottom w:val="none" w:sz="0" w:space="0" w:color="auto"/>
        <w:right w:val="none" w:sz="0" w:space="0" w:color="auto"/>
      </w:divBdr>
    </w:div>
    <w:div w:id="579297373">
      <w:bodyDiv w:val="1"/>
      <w:marLeft w:val="0"/>
      <w:marRight w:val="0"/>
      <w:marTop w:val="0"/>
      <w:marBottom w:val="0"/>
      <w:divBdr>
        <w:top w:val="none" w:sz="0" w:space="0" w:color="auto"/>
        <w:left w:val="none" w:sz="0" w:space="0" w:color="auto"/>
        <w:bottom w:val="none" w:sz="0" w:space="0" w:color="auto"/>
        <w:right w:val="none" w:sz="0" w:space="0" w:color="auto"/>
      </w:divBdr>
    </w:div>
    <w:div w:id="605892621">
      <w:bodyDiv w:val="1"/>
      <w:marLeft w:val="0"/>
      <w:marRight w:val="0"/>
      <w:marTop w:val="0"/>
      <w:marBottom w:val="0"/>
      <w:divBdr>
        <w:top w:val="none" w:sz="0" w:space="0" w:color="auto"/>
        <w:left w:val="none" w:sz="0" w:space="0" w:color="auto"/>
        <w:bottom w:val="none" w:sz="0" w:space="0" w:color="auto"/>
        <w:right w:val="none" w:sz="0" w:space="0" w:color="auto"/>
      </w:divBdr>
    </w:div>
    <w:div w:id="762187103">
      <w:bodyDiv w:val="1"/>
      <w:marLeft w:val="0"/>
      <w:marRight w:val="0"/>
      <w:marTop w:val="0"/>
      <w:marBottom w:val="0"/>
      <w:divBdr>
        <w:top w:val="none" w:sz="0" w:space="0" w:color="auto"/>
        <w:left w:val="none" w:sz="0" w:space="0" w:color="auto"/>
        <w:bottom w:val="none" w:sz="0" w:space="0" w:color="auto"/>
        <w:right w:val="none" w:sz="0" w:space="0" w:color="auto"/>
      </w:divBdr>
    </w:div>
    <w:div w:id="814106497">
      <w:bodyDiv w:val="1"/>
      <w:marLeft w:val="0"/>
      <w:marRight w:val="0"/>
      <w:marTop w:val="0"/>
      <w:marBottom w:val="0"/>
      <w:divBdr>
        <w:top w:val="none" w:sz="0" w:space="0" w:color="auto"/>
        <w:left w:val="none" w:sz="0" w:space="0" w:color="auto"/>
        <w:bottom w:val="none" w:sz="0" w:space="0" w:color="auto"/>
        <w:right w:val="none" w:sz="0" w:space="0" w:color="auto"/>
      </w:divBdr>
    </w:div>
    <w:div w:id="862212544">
      <w:bodyDiv w:val="1"/>
      <w:marLeft w:val="0"/>
      <w:marRight w:val="0"/>
      <w:marTop w:val="0"/>
      <w:marBottom w:val="0"/>
      <w:divBdr>
        <w:top w:val="none" w:sz="0" w:space="0" w:color="auto"/>
        <w:left w:val="none" w:sz="0" w:space="0" w:color="auto"/>
        <w:bottom w:val="none" w:sz="0" w:space="0" w:color="auto"/>
        <w:right w:val="none" w:sz="0" w:space="0" w:color="auto"/>
      </w:divBdr>
    </w:div>
    <w:div w:id="980161457">
      <w:bodyDiv w:val="1"/>
      <w:marLeft w:val="0"/>
      <w:marRight w:val="0"/>
      <w:marTop w:val="0"/>
      <w:marBottom w:val="0"/>
      <w:divBdr>
        <w:top w:val="none" w:sz="0" w:space="0" w:color="auto"/>
        <w:left w:val="none" w:sz="0" w:space="0" w:color="auto"/>
        <w:bottom w:val="none" w:sz="0" w:space="0" w:color="auto"/>
        <w:right w:val="none" w:sz="0" w:space="0" w:color="auto"/>
      </w:divBdr>
      <w:divsChild>
        <w:div w:id="211188900">
          <w:marLeft w:val="0"/>
          <w:marRight w:val="0"/>
          <w:marTop w:val="0"/>
          <w:marBottom w:val="0"/>
          <w:divBdr>
            <w:top w:val="none" w:sz="0" w:space="0" w:color="auto"/>
            <w:left w:val="none" w:sz="0" w:space="0" w:color="auto"/>
            <w:bottom w:val="none" w:sz="0" w:space="0" w:color="auto"/>
            <w:right w:val="none" w:sz="0" w:space="0" w:color="auto"/>
          </w:divBdr>
        </w:div>
      </w:divsChild>
    </w:div>
    <w:div w:id="1008556457">
      <w:bodyDiv w:val="1"/>
      <w:marLeft w:val="0"/>
      <w:marRight w:val="0"/>
      <w:marTop w:val="0"/>
      <w:marBottom w:val="0"/>
      <w:divBdr>
        <w:top w:val="none" w:sz="0" w:space="0" w:color="auto"/>
        <w:left w:val="none" w:sz="0" w:space="0" w:color="auto"/>
        <w:bottom w:val="none" w:sz="0" w:space="0" w:color="auto"/>
        <w:right w:val="none" w:sz="0" w:space="0" w:color="auto"/>
      </w:divBdr>
    </w:div>
    <w:div w:id="1018387702">
      <w:bodyDiv w:val="1"/>
      <w:marLeft w:val="0"/>
      <w:marRight w:val="0"/>
      <w:marTop w:val="0"/>
      <w:marBottom w:val="0"/>
      <w:divBdr>
        <w:top w:val="none" w:sz="0" w:space="0" w:color="auto"/>
        <w:left w:val="none" w:sz="0" w:space="0" w:color="auto"/>
        <w:bottom w:val="none" w:sz="0" w:space="0" w:color="auto"/>
        <w:right w:val="none" w:sz="0" w:space="0" w:color="auto"/>
      </w:divBdr>
    </w:div>
    <w:div w:id="1025210527">
      <w:bodyDiv w:val="1"/>
      <w:marLeft w:val="0"/>
      <w:marRight w:val="0"/>
      <w:marTop w:val="0"/>
      <w:marBottom w:val="0"/>
      <w:divBdr>
        <w:top w:val="none" w:sz="0" w:space="0" w:color="auto"/>
        <w:left w:val="none" w:sz="0" w:space="0" w:color="auto"/>
        <w:bottom w:val="none" w:sz="0" w:space="0" w:color="auto"/>
        <w:right w:val="none" w:sz="0" w:space="0" w:color="auto"/>
      </w:divBdr>
    </w:div>
    <w:div w:id="1038047364">
      <w:bodyDiv w:val="1"/>
      <w:marLeft w:val="0"/>
      <w:marRight w:val="0"/>
      <w:marTop w:val="0"/>
      <w:marBottom w:val="0"/>
      <w:divBdr>
        <w:top w:val="none" w:sz="0" w:space="0" w:color="auto"/>
        <w:left w:val="none" w:sz="0" w:space="0" w:color="auto"/>
        <w:bottom w:val="none" w:sz="0" w:space="0" w:color="auto"/>
        <w:right w:val="none" w:sz="0" w:space="0" w:color="auto"/>
      </w:divBdr>
    </w:div>
    <w:div w:id="1294020462">
      <w:bodyDiv w:val="1"/>
      <w:marLeft w:val="0"/>
      <w:marRight w:val="0"/>
      <w:marTop w:val="0"/>
      <w:marBottom w:val="0"/>
      <w:divBdr>
        <w:top w:val="none" w:sz="0" w:space="0" w:color="auto"/>
        <w:left w:val="none" w:sz="0" w:space="0" w:color="auto"/>
        <w:bottom w:val="none" w:sz="0" w:space="0" w:color="auto"/>
        <w:right w:val="none" w:sz="0" w:space="0" w:color="auto"/>
      </w:divBdr>
    </w:div>
    <w:div w:id="1306929741">
      <w:bodyDiv w:val="1"/>
      <w:marLeft w:val="0"/>
      <w:marRight w:val="0"/>
      <w:marTop w:val="0"/>
      <w:marBottom w:val="0"/>
      <w:divBdr>
        <w:top w:val="none" w:sz="0" w:space="0" w:color="auto"/>
        <w:left w:val="none" w:sz="0" w:space="0" w:color="auto"/>
        <w:bottom w:val="none" w:sz="0" w:space="0" w:color="auto"/>
        <w:right w:val="none" w:sz="0" w:space="0" w:color="auto"/>
      </w:divBdr>
    </w:div>
    <w:div w:id="1510679168">
      <w:bodyDiv w:val="1"/>
      <w:marLeft w:val="0"/>
      <w:marRight w:val="0"/>
      <w:marTop w:val="0"/>
      <w:marBottom w:val="0"/>
      <w:divBdr>
        <w:top w:val="none" w:sz="0" w:space="0" w:color="auto"/>
        <w:left w:val="none" w:sz="0" w:space="0" w:color="auto"/>
        <w:bottom w:val="none" w:sz="0" w:space="0" w:color="auto"/>
        <w:right w:val="none" w:sz="0" w:space="0" w:color="auto"/>
      </w:divBdr>
    </w:div>
    <w:div w:id="1561019072">
      <w:bodyDiv w:val="1"/>
      <w:marLeft w:val="0"/>
      <w:marRight w:val="0"/>
      <w:marTop w:val="0"/>
      <w:marBottom w:val="0"/>
      <w:divBdr>
        <w:top w:val="none" w:sz="0" w:space="0" w:color="auto"/>
        <w:left w:val="none" w:sz="0" w:space="0" w:color="auto"/>
        <w:bottom w:val="none" w:sz="0" w:space="0" w:color="auto"/>
        <w:right w:val="none" w:sz="0" w:space="0" w:color="auto"/>
      </w:divBdr>
    </w:div>
    <w:div w:id="1724211839">
      <w:bodyDiv w:val="1"/>
      <w:marLeft w:val="0"/>
      <w:marRight w:val="0"/>
      <w:marTop w:val="0"/>
      <w:marBottom w:val="0"/>
      <w:divBdr>
        <w:top w:val="none" w:sz="0" w:space="0" w:color="auto"/>
        <w:left w:val="none" w:sz="0" w:space="0" w:color="auto"/>
        <w:bottom w:val="none" w:sz="0" w:space="0" w:color="auto"/>
        <w:right w:val="none" w:sz="0" w:space="0" w:color="auto"/>
      </w:divBdr>
    </w:div>
    <w:div w:id="1797597476">
      <w:bodyDiv w:val="1"/>
      <w:marLeft w:val="0"/>
      <w:marRight w:val="0"/>
      <w:marTop w:val="0"/>
      <w:marBottom w:val="0"/>
      <w:divBdr>
        <w:top w:val="none" w:sz="0" w:space="0" w:color="auto"/>
        <w:left w:val="none" w:sz="0" w:space="0" w:color="auto"/>
        <w:bottom w:val="none" w:sz="0" w:space="0" w:color="auto"/>
        <w:right w:val="none" w:sz="0" w:space="0" w:color="auto"/>
      </w:divBdr>
    </w:div>
    <w:div w:id="1821728171">
      <w:bodyDiv w:val="1"/>
      <w:marLeft w:val="0"/>
      <w:marRight w:val="0"/>
      <w:marTop w:val="0"/>
      <w:marBottom w:val="0"/>
      <w:divBdr>
        <w:top w:val="none" w:sz="0" w:space="0" w:color="auto"/>
        <w:left w:val="none" w:sz="0" w:space="0" w:color="auto"/>
        <w:bottom w:val="none" w:sz="0" w:space="0" w:color="auto"/>
        <w:right w:val="none" w:sz="0" w:space="0" w:color="auto"/>
      </w:divBdr>
    </w:div>
    <w:div w:id="1923486592">
      <w:bodyDiv w:val="1"/>
      <w:marLeft w:val="0"/>
      <w:marRight w:val="0"/>
      <w:marTop w:val="0"/>
      <w:marBottom w:val="0"/>
      <w:divBdr>
        <w:top w:val="none" w:sz="0" w:space="0" w:color="auto"/>
        <w:left w:val="none" w:sz="0" w:space="0" w:color="auto"/>
        <w:bottom w:val="none" w:sz="0" w:space="0" w:color="auto"/>
        <w:right w:val="none" w:sz="0" w:space="0" w:color="auto"/>
      </w:divBdr>
    </w:div>
    <w:div w:id="1945652088">
      <w:bodyDiv w:val="1"/>
      <w:marLeft w:val="0"/>
      <w:marRight w:val="0"/>
      <w:marTop w:val="0"/>
      <w:marBottom w:val="0"/>
      <w:divBdr>
        <w:top w:val="none" w:sz="0" w:space="0" w:color="auto"/>
        <w:left w:val="none" w:sz="0" w:space="0" w:color="auto"/>
        <w:bottom w:val="none" w:sz="0" w:space="0" w:color="auto"/>
        <w:right w:val="none" w:sz="0" w:space="0" w:color="auto"/>
      </w:divBdr>
    </w:div>
    <w:div w:id="1984768787">
      <w:bodyDiv w:val="1"/>
      <w:marLeft w:val="0"/>
      <w:marRight w:val="0"/>
      <w:marTop w:val="0"/>
      <w:marBottom w:val="0"/>
      <w:divBdr>
        <w:top w:val="none" w:sz="0" w:space="0" w:color="auto"/>
        <w:left w:val="none" w:sz="0" w:space="0" w:color="auto"/>
        <w:bottom w:val="none" w:sz="0" w:space="0" w:color="auto"/>
        <w:right w:val="none" w:sz="0" w:space="0" w:color="auto"/>
      </w:divBdr>
    </w:div>
    <w:div w:id="2046903922">
      <w:bodyDiv w:val="1"/>
      <w:marLeft w:val="0"/>
      <w:marRight w:val="0"/>
      <w:marTop w:val="0"/>
      <w:marBottom w:val="0"/>
      <w:divBdr>
        <w:top w:val="none" w:sz="0" w:space="0" w:color="auto"/>
        <w:left w:val="none" w:sz="0" w:space="0" w:color="auto"/>
        <w:bottom w:val="none" w:sz="0" w:space="0" w:color="auto"/>
        <w:right w:val="none" w:sz="0" w:space="0" w:color="auto"/>
      </w:divBdr>
    </w:div>
    <w:div w:id="2117551736">
      <w:bodyDiv w:val="1"/>
      <w:marLeft w:val="0"/>
      <w:marRight w:val="0"/>
      <w:marTop w:val="0"/>
      <w:marBottom w:val="0"/>
      <w:divBdr>
        <w:top w:val="none" w:sz="0" w:space="0" w:color="auto"/>
        <w:left w:val="none" w:sz="0" w:space="0" w:color="auto"/>
        <w:bottom w:val="none" w:sz="0" w:space="0" w:color="auto"/>
        <w:right w:val="none" w:sz="0" w:space="0" w:color="auto"/>
      </w:divBdr>
    </w:div>
    <w:div w:id="212141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ba.europa.eu/legal-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sma.europa.e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sma.europa.eu/legal-noti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iopa.europa.eu/Pages/Links/Legal-notice.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pierri\Desktop\dot\JC%20ESAs%20letter%202023.dotx" TargetMode="External"/></Relationships>
</file>

<file path=word/documenttasks/documenttasks1.xml><?xml version="1.0" encoding="utf-8"?>
<t:Tasks xmlns:t="http://schemas.microsoft.com/office/tasks/2019/documenttasks" xmlns:oel="http://schemas.microsoft.com/office/2019/extlst">
  <t:Task id="{25B79520-EF00-4B08-AC2F-77452E84231A}">
    <t:Anchor>
      <t:Comment id="1204093689"/>
    </t:Anchor>
    <t:History>
      <t:Event id="{721B6C73-20CF-4505-8617-E63D39CE674D}" time="2023-06-22T11:57:47.911Z">
        <t:Attribution userId="S::kay.kang@allianzgi.com::4aad7b3c-4580-48f1-905e-f7a1bd8381ff" userProvider="AD" userName="Kang, Kay Eunkyung (AllianzGI)"/>
        <t:Anchor>
          <t:Comment id="1204093689"/>
        </t:Anchor>
        <t:Create/>
      </t:Event>
      <t:Event id="{97C7DE9B-4B50-4609-B4E3-A833B65590EC}" time="2023-06-22T11:57:47.911Z">
        <t:Attribution userId="S::kay.kang@allianzgi.com::4aad7b3c-4580-48f1-905e-f7a1bd8381ff" userProvider="AD" userName="Kang, Kay Eunkyung (AllianzGI)"/>
        <t:Anchor>
          <t:Comment id="1204093689"/>
        </t:Anchor>
        <t:Assign userId="S::DENNIS.BAAS@ALLIANZGI.COM::fa8539b5-1044-4d15-8f23-848a2dbd4f92" userProvider="AD" userName="Baas, Dennis (AllianzGI)"/>
      </t:Event>
      <t:Event id="{A7A7162A-50FD-44DC-9DE3-D6883AB96325}" time="2023-06-22T11:57:47.911Z">
        <t:Attribution userId="S::kay.kang@allianzgi.com::4aad7b3c-4580-48f1-905e-f7a1bd8381ff" userProvider="AD" userName="Kang, Kay Eunkyung (AllianzGI)"/>
        <t:Anchor>
          <t:Comment id="1204093689"/>
        </t:Anchor>
        <t:SetTitle title="@Baas, Dennis (AllianzGI), I drafted comments as such. Please re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267</Value>
      <Value>316</Value>
      <Value>163</Value>
      <Value>6</Value>
      <Value>5</Value>
      <Value>38</Value>
    </TaxCatchAll>
    <_dlc_DocId xmlns="d0fb0f98-34f9-4d57-9559-eb8efd17aa5e">ESMA34-1592494965-470</_dlc_DocId>
    <_dlc_DocIdUrl xmlns="d0fb0f98-34f9-4d57-9559-eb8efd17aa5e">
      <Url>https://securitiesandmarketsauth.sharepoint.com/sites/sherpa-ivm/_layouts/15/DocIdRedir.aspx?ID=ESMA34-1592494965-470</Url>
      <Description>ESMA34-1592494965-470</Description>
    </_dlc_DocIdUrl>
    <_dlc_DocIdPersistId xmlns="d0fb0f98-34f9-4d57-9559-eb8efd17aa5e" xsi:nil="true"/>
    <i273e4c9de95495b82bee898e1d119e4 xmlns="d0fb0f98-34f9-4d57-9559-eb8efd17aa5e">
      <Terms xmlns="http://schemas.microsoft.com/office/infopath/2007/PartnerControls">
        <TermInfo xmlns="http://schemas.microsoft.com/office/infopath/2007/PartnerControls">
          <TermName xmlns="http://schemas.microsoft.com/office/infopath/2007/PartnerControls">Joint Committee</TermName>
          <TermId xmlns="http://schemas.microsoft.com/office/infopath/2007/PartnerControls">cb43e48b-6753-43e1-a3b5-5b621e1f60b3</TermId>
        </TermInfo>
      </Term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MeetingDate xmlns="d0fb0f98-34f9-4d57-9559-eb8efd17aa5e" xsi:nil="true"/>
    <Year xmlns="d0fb0f98-34f9-4d57-9559-eb8efd17aa5e">2023</Year>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d0fb0f98-34f9-4d57-9559-eb8efd17aa5e">
      <Terms xmlns="http://schemas.microsoft.com/office/infopath/2007/PartnerControls">
        <TermInfo xmlns="http://schemas.microsoft.com/office/infopath/2007/PartnerControls">
          <TermName xmlns="http://schemas.microsoft.com/office/infopath/2007/PartnerControls">SFDR RTS (second mandate)</TermName>
          <TermId xmlns="http://schemas.microsoft.com/office/infopath/2007/PartnerControls">5756ea92-2063-4f07-a9d1-5ce84418bdc1</TermId>
        </TermInfo>
      </Terms>
    </pe003f6b23174764860dd10a5d2d3e7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stainable Finance Document" ma:contentTypeID="0x0101000ED1C6BF2ECFE74585EFFEA9E6E279620400BEB2507EF22CBE4CB8286BFB2BA9BFB7" ma:contentTypeVersion="23" ma:contentTypeDescription="" ma:contentTypeScope="" ma:versionID="a8c7ca85b262fa0729021505eb132d67">
  <xsd:schema xmlns:xsd="http://www.w3.org/2001/XMLSchema" xmlns:xs="http://www.w3.org/2001/XMLSchema" xmlns:p="http://schemas.microsoft.com/office/2006/metadata/properties" xmlns:ns2="d0fb0f98-34f9-4d57-9559-eb8efd17aa5e" xmlns:ns3="1b4e0555-eea4-42f1-b1c8-1775a3e728bd" targetNamespace="http://schemas.microsoft.com/office/2006/metadata/properties" ma:root="true" ma:fieldsID="40714789edce5923ad982d83fbe7f3ed" ns2:_="" ns3:_="">
    <xsd:import namespace="d0fb0f98-34f9-4d57-9559-eb8efd17aa5e"/>
    <xsd:import namespace="1b4e0555-eea4-42f1-b1c8-1775a3e728bd"/>
    <xsd:element name="properties">
      <xsd:complexType>
        <xsd:sequence>
          <xsd:element name="documentManagement">
            <xsd:complexType>
              <xsd:all>
                <xsd:element ref="ns2:Year"/>
                <xsd:element ref="ns2:MeetingDate" minOccurs="0"/>
                <xsd:element ref="ns2:TaxCatchAll" minOccurs="0"/>
                <xsd:element ref="ns2:TaxCatchAllLabel" minOccurs="0"/>
                <xsd:element ref="ns2:k9db3a09612944c49e649e0ff38a506b" minOccurs="0"/>
                <xsd:element ref="ns2:kdd529b9a5cb416096d62dbd0e6e5583" minOccurs="0"/>
                <xsd:element ref="ns2:oa4fe03ffd8943c1880fe290404e8de7" minOccurs="0"/>
                <xsd:element ref="ns2:o129a376828d47fdaef4d5f5d93fd079" minOccurs="0"/>
                <xsd:element ref="ns2:i273e4c9de95495b82bee898e1d119e4" minOccurs="0"/>
                <xsd:element ref="ns2:pe003f6b23174764860dd10a5d2d3e7f"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9db3a09612944c49e649e0ff38a506b" ma:index="18"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9"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20"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1"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i273e4c9de95495b82bee898e1d119e4" ma:index="22" nillable="true" ma:taxonomy="true" ma:internalName="i273e4c9de95495b82bee898e1d119e4" ma:taxonomyFieldName="Topic" ma:displayName="Topic" ma:readOnly="false" ma:fieldId="{2273e4c9-de95-495b-82be-e898e1d119e4}" ma:sspId="d4b01e31-ead0-4f68-a8e9-2aaca35f2e62"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3" nillable="true" ma:taxonomy="true" ma:internalName="pe003f6b23174764860dd10a5d2d3e7f" ma:taxonomyFieldName="SubTopic" ma:displayName="Sub Topic" ma:readOnly="false" ma:fieldId="{9e003f6b-2317-4764-860d-d10a5d2d3e7f}" ma:sspId="d4b01e31-ead0-4f68-a8e9-2aaca35f2e62" ma:termSetId="0a6922ba-4b5d-4066-b81e-7cc61c85a71b"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4e0555-eea4-42f1-b1c8-1775a3e728b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AAF1-38A1-4F65-AD56-B9BB84E00524}">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2265D6AB-5BAF-4F8B-860B-F844D195E660}">
  <ds:schemaRefs>
    <ds:schemaRef ds:uri="http://schemas.microsoft.com/sharepoint/v3/contenttype/forms"/>
  </ds:schemaRefs>
</ds:datastoreItem>
</file>

<file path=customXml/itemProps3.xml><?xml version="1.0" encoding="utf-8"?>
<ds:datastoreItem xmlns:ds="http://schemas.openxmlformats.org/officeDocument/2006/customXml" ds:itemID="{958EF864-A2BC-4D23-8318-F4CA46A99FBB}">
  <ds:schemaRefs>
    <ds:schemaRef ds:uri="http://schemas.microsoft.com/sharepoint/events"/>
  </ds:schemaRefs>
</ds:datastoreItem>
</file>

<file path=customXml/itemProps4.xml><?xml version="1.0" encoding="utf-8"?>
<ds:datastoreItem xmlns:ds="http://schemas.openxmlformats.org/officeDocument/2006/customXml" ds:itemID="{B925B865-0003-413B-BB32-173833701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b4e0555-eea4-42f1-b1c8-1775a3e72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1DB528-99DC-4117-9E3A-B74E8043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ESAs letter 2023</Template>
  <TotalTime>0</TotalTime>
  <Pages>15</Pages>
  <Words>3760</Words>
  <Characters>21434</Characters>
  <Application>Microsoft Office Word</Application>
  <DocSecurity>0</DocSecurity>
  <Lines>178</Lines>
  <Paragraphs>50</Paragraphs>
  <ScaleCrop>false</ScaleCrop>
  <Company>HP</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Di Pierri</dc:creator>
  <cp:keywords/>
  <dc:description/>
  <cp:lastModifiedBy>Arons, Felix Jan (AllianzGI)</cp:lastModifiedBy>
  <cp:revision>2</cp:revision>
  <cp:lastPrinted>2022-02-14T22:26:00Z</cp:lastPrinted>
  <dcterms:created xsi:type="dcterms:W3CDTF">2023-07-04T07:47:00Z</dcterms:created>
  <dcterms:modified xsi:type="dcterms:W3CDTF">2023-07-04T07:47:00Z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0x0101000ED1C6BF2ECFE74585EFFEA9E6E279620400BEB2507EF22CBE4CB8286BFB2BA9BFB7</vt:lpwstr>
  </property>
  <property fmtid="{D5CDD505-2E9C-101B-9397-08002B2CF9AE}" pid="3" name="TeamName">
    <vt:lpwstr>5;#Investment Management|9630b78b-e81c-4ffd-baef-5f8b4aeb7ac5</vt:lpwstr>
  </property>
  <property fmtid="{D5CDD505-2E9C-101B-9397-08002B2CF9AE}" pid="4" name="Topic">
    <vt:lpwstr>316;#Joint Committee|cb43e48b-6753-43e1-a3b5-5b621e1f60b3</vt:lpwstr>
  </property>
  <property fmtid="{D5CDD505-2E9C-101B-9397-08002B2CF9AE}" pid="5" name="_dlc_DocIdItemGuid">
    <vt:lpwstr>e7fe9e3e-83d0-48a9-8c8a-48d74b3831d9</vt:lpwstr>
  </property>
  <property fmtid="{D5CDD505-2E9C-101B-9397-08002B2CF9AE}" pid="6" name="EsmaAudience">
    <vt:lpwstr>38;#Public|902c1e7c-3957-48c1-abbe-acf26525b3f2</vt:lpwstr>
  </property>
  <property fmtid="{D5CDD505-2E9C-101B-9397-08002B2CF9AE}" pid="7" name="InternalStakeholders">
    <vt:lpwstr/>
  </property>
  <property fmtid="{D5CDD505-2E9C-101B-9397-08002B2CF9AE}" pid="8" name="ExternalStakeholders">
    <vt:lpwstr/>
  </property>
  <property fmtid="{D5CDD505-2E9C-101B-9397-08002B2CF9AE}" pid="9" name="ConfidentialityLevel">
    <vt:lpwstr>6;#Regular|07f1e362-856b-423d-bea6-a14079762141</vt:lpwstr>
  </property>
  <property fmtid="{D5CDD505-2E9C-101B-9397-08002B2CF9AE}" pid="10" name="SubTopic">
    <vt:lpwstr>267;#SFDR RTS (second mandate)|5756ea92-2063-4f07-a9d1-5ce84418bdc1</vt:lpwstr>
  </property>
  <property fmtid="{D5CDD505-2E9C-101B-9397-08002B2CF9AE}" pid="11" name="DocumentType">
    <vt:lpwstr>163;#Questionnaire|a849d609-a31c-415e-a1a8-503bcc16b083</vt:lpwstr>
  </property>
  <property fmtid="{D5CDD505-2E9C-101B-9397-08002B2CF9AE}" pid="12" name="ERIS_Keywords">
    <vt:lpwstr>41;#Joint Committee|39f181f6-b682-49b2-b5d6-6bd17197ad5e;#7;#European Supervisory Authorities|088e0315-0add-4db0-8c07-3239a9eebd82;#30;#Meeting|c6a558ef-353c-4a9a-9fb4-9a8352e101a3</vt:lpwstr>
  </property>
  <property fmtid="{D5CDD505-2E9C-101B-9397-08002B2CF9AE}" pid="13" name="ERIS_Department">
    <vt:lpwstr>3;#Corporate Affairs Department|7d798a32-4c3f-4fe6-bdf3-ee2d844df284</vt:lpwstr>
  </property>
  <property fmtid="{D5CDD505-2E9C-101B-9397-08002B2CF9AE}" pid="14" name="ERIS_LeadDepartment">
    <vt:lpwstr>3;#Corporate Affairs Department|7d798a32-4c3f-4fe6-bdf3-ee2d844df284</vt:lpwstr>
  </property>
  <property fmtid="{D5CDD505-2E9C-101B-9397-08002B2CF9AE}" pid="15" name="ERIS_Language">
    <vt:lpwstr>1;#English|2741a941-2920-4ba4-aa70-d8ed6ac1785d</vt:lpwstr>
  </property>
  <property fmtid="{D5CDD505-2E9C-101B-9397-08002B2CF9AE}" pid="16" name="ERIS_DocumentType">
    <vt:lpwstr>103;#Working Document|254f018b-be83-4207-974c-c7551dec58f8</vt:lpwstr>
  </property>
  <property fmtid="{D5CDD505-2E9C-101B-9397-08002B2CF9AE}" pid="17" name="RecordPoint_WorkflowType">
    <vt:lpwstr>ActiveSubmitStub</vt:lpwstr>
  </property>
  <property fmtid="{D5CDD505-2E9C-101B-9397-08002B2CF9AE}" pid="18" name="RecordPoint_ActiveItemWebId">
    <vt:lpwstr>{6817eb41-f58d-4d8c-9928-e40df44e6c06}</vt:lpwstr>
  </property>
  <property fmtid="{D5CDD505-2E9C-101B-9397-08002B2CF9AE}" pid="19" name="RecordPoint_ActiveItemSiteId">
    <vt:lpwstr>{107a66c6-4449-4fba-9d19-643279d9d6a9}</vt:lpwstr>
  </property>
  <property fmtid="{D5CDD505-2E9C-101B-9397-08002B2CF9AE}" pid="20" name="RecordPoint_ActiveItemListId">
    <vt:lpwstr>{5ba7ce30-1b05-4c10-b6bc-07152f9885f1}</vt:lpwstr>
  </property>
  <property fmtid="{D5CDD505-2E9C-101B-9397-08002B2CF9AE}" pid="21" name="RecordPoint_ActiveItemUniqueId">
    <vt:lpwstr>{7c301d50-d3a2-4ab0-821a-65a05a36f2c2}</vt:lpwstr>
  </property>
  <property fmtid="{D5CDD505-2E9C-101B-9397-08002B2CF9AE}" pid="22" name="RecordPoint_RecordNumberSubmitted">
    <vt:lpwstr>EIOPA(2022)0007624</vt:lpwstr>
  </property>
  <property fmtid="{D5CDD505-2E9C-101B-9397-08002B2CF9AE}" pid="23" name="RecordPoint_SubmissionCompleted">
    <vt:lpwstr>2022-02-16T11:35:30.5422534+00:00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RecordPoint_ActiveItemMoved">
    <vt:lpwstr/>
  </property>
  <property fmtid="{D5CDD505-2E9C-101B-9397-08002B2CF9AE}" pid="27" name="MDU">
    <vt:lpwstr/>
  </property>
  <property fmtid="{D5CDD505-2E9C-101B-9397-08002B2CF9AE}" pid="28" name="_docset_NoMedatataSyncRequired">
    <vt:lpwstr>False</vt:lpwstr>
  </property>
  <property fmtid="{D5CDD505-2E9C-101B-9397-08002B2CF9AE}" pid="29" name="ESMATemplatesTopic">
    <vt:lpwstr>51;#Joint Committee/ESAs|f1e6c470-d3a4-45e8-8907-aa3596040947</vt:lpwstr>
  </property>
  <property fmtid="{D5CDD505-2E9C-101B-9397-08002B2CF9AE}" pid="30" name="ESMATemplatesConfidentialityLevel">
    <vt:lpwstr>6;#Regular|07f1e362-856b-423d-bea6-a14079762141</vt:lpwstr>
  </property>
  <property fmtid="{D5CDD505-2E9C-101B-9397-08002B2CF9AE}" pid="31" name="DocumentSetDescription">
    <vt:lpwstr/>
  </property>
  <property fmtid="{D5CDD505-2E9C-101B-9397-08002B2CF9AE}" pid="32" name="MSIP_Label_511d2ef4-471a-450b-b804-da016b8121de_Enabled">
    <vt:lpwstr>true</vt:lpwstr>
  </property>
  <property fmtid="{D5CDD505-2E9C-101B-9397-08002B2CF9AE}" pid="33" name="MSIP_Label_511d2ef4-471a-450b-b804-da016b8121de_SetDate">
    <vt:lpwstr>2023-07-04T07:47:49Z</vt:lpwstr>
  </property>
  <property fmtid="{D5CDD505-2E9C-101B-9397-08002B2CF9AE}" pid="34" name="MSIP_Label_511d2ef4-471a-450b-b804-da016b8121de_Method">
    <vt:lpwstr>Standard</vt:lpwstr>
  </property>
  <property fmtid="{D5CDD505-2E9C-101B-9397-08002B2CF9AE}" pid="35" name="MSIP_Label_511d2ef4-471a-450b-b804-da016b8121de_Name">
    <vt:lpwstr>511d2ef4-471a-450b-b804-da016b8121de</vt:lpwstr>
  </property>
  <property fmtid="{D5CDD505-2E9C-101B-9397-08002B2CF9AE}" pid="36" name="MSIP_Label_511d2ef4-471a-450b-b804-da016b8121de_SiteId">
    <vt:lpwstr>a1eacbd5-fb0e-46f1-81e3-4965ea8e45bb</vt:lpwstr>
  </property>
  <property fmtid="{D5CDD505-2E9C-101B-9397-08002B2CF9AE}" pid="37" name="MSIP_Label_511d2ef4-471a-450b-b804-da016b8121de_ActionId">
    <vt:lpwstr>eaf57983-8394-483d-a66a-1f018a506b7e</vt:lpwstr>
  </property>
  <property fmtid="{D5CDD505-2E9C-101B-9397-08002B2CF9AE}" pid="38" name="MSIP_Label_511d2ef4-471a-450b-b804-da016b8121de_ContentBits">
    <vt:lpwstr>2</vt:lpwstr>
  </property>
</Properties>
</file>