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5748" w14:textId="7278BA87" w:rsidR="00122D2E" w:rsidRDefault="00315425" w:rsidP="00122D2E">
      <w:pPr>
        <w:rPr>
          <w:lang w:val="en-US"/>
        </w:rPr>
      </w:pPr>
      <w:r w:rsidRPr="00315425">
        <w:rPr>
          <w:lang w:val="en-US"/>
        </w:rPr>
        <w:t>The European Securities and Markets Authority</w:t>
      </w:r>
    </w:p>
    <w:p w14:paraId="1C98C9F3" w14:textId="77777777" w:rsidR="00315425" w:rsidRPr="00315425" w:rsidRDefault="00315425" w:rsidP="00122D2E">
      <w:pPr>
        <w:rPr>
          <w:lang w:val="en-US"/>
        </w:rPr>
      </w:pPr>
    </w:p>
    <w:p w14:paraId="22613F4C" w14:textId="77777777" w:rsidR="00122D2E" w:rsidRPr="00315425" w:rsidRDefault="00122D2E" w:rsidP="00EC4444">
      <w:pPr>
        <w:jc w:val="center"/>
        <w:rPr>
          <w:lang w:val="en-US"/>
        </w:rPr>
      </w:pPr>
    </w:p>
    <w:p w14:paraId="07C61942" w14:textId="2DDCF0F9" w:rsidR="00122D2E" w:rsidRDefault="00315425" w:rsidP="00122D2E">
      <w:pPr>
        <w:rPr>
          <w:lang w:val="en-US"/>
        </w:rPr>
      </w:pPr>
      <w:r w:rsidRPr="00315425">
        <w:rPr>
          <w:lang w:val="en-US"/>
        </w:rPr>
        <w:t>ESMA35-43-3114</w:t>
      </w:r>
    </w:p>
    <w:p w14:paraId="10153B0E" w14:textId="77777777" w:rsidR="00315425" w:rsidRPr="00315425" w:rsidRDefault="00315425" w:rsidP="00122D2E">
      <w:pPr>
        <w:rPr>
          <w:lang w:val="en-US"/>
        </w:rPr>
      </w:pPr>
    </w:p>
    <w:p w14:paraId="55C3B9DD" w14:textId="318A9E05" w:rsidR="00122D2E" w:rsidRPr="00315425" w:rsidRDefault="00315425" w:rsidP="00122D2E">
      <w:pPr>
        <w:rPr>
          <w:lang w:val="en-US"/>
        </w:rPr>
      </w:pPr>
      <w:r>
        <w:t>Review of the Guidelines on MiFID II product governance requirements</w:t>
      </w:r>
    </w:p>
    <w:p w14:paraId="50BE38AA" w14:textId="77777777" w:rsidR="00122D2E" w:rsidRPr="00315425" w:rsidRDefault="00122D2E" w:rsidP="00122D2E">
      <w:pPr>
        <w:rPr>
          <w:lang w:val="en-US"/>
        </w:rPr>
      </w:pPr>
    </w:p>
    <w:p w14:paraId="2C90A262" w14:textId="77777777" w:rsidR="00122D2E" w:rsidRPr="00315425" w:rsidRDefault="00122D2E" w:rsidP="00122D2E">
      <w:pPr>
        <w:rPr>
          <w:lang w:val="en-US"/>
        </w:rPr>
      </w:pPr>
    </w:p>
    <w:sdt>
      <w:sdtPr>
        <w:rPr>
          <w:lang w:val="en-US"/>
        </w:rPr>
        <w:alias w:val="Otsikko"/>
        <w:tag w:val=""/>
        <w:id w:val="-663466624"/>
        <w:placeholder>
          <w:docPart w:val="9BB9FBDEC4094740A8D4DC37CD5E45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3B24E29" w14:textId="1B7B71AA" w:rsidR="00D71EE4" w:rsidRPr="00315425" w:rsidRDefault="001E776D" w:rsidP="005431A2">
          <w:pPr>
            <w:pStyle w:val="Otsikko"/>
            <w:rPr>
              <w:lang w:val="en-US"/>
            </w:rPr>
          </w:pPr>
          <w:r>
            <w:rPr>
              <w:lang w:val="en-US"/>
            </w:rPr>
            <w:t xml:space="preserve">Complementary </w:t>
          </w:r>
          <w:r w:rsidR="00A15A2A">
            <w:rPr>
              <w:lang w:val="en-US"/>
            </w:rPr>
            <w:t xml:space="preserve">response to add on </w:t>
          </w:r>
          <w:r>
            <w:rPr>
              <w:lang w:val="en-US"/>
            </w:rPr>
            <w:t>Finance Finland</w:t>
          </w:r>
          <w:r w:rsidR="00A15A2A">
            <w:rPr>
              <w:lang w:val="en-US"/>
            </w:rPr>
            <w:t>’s position</w:t>
          </w:r>
        </w:p>
      </w:sdtContent>
    </w:sdt>
    <w:p w14:paraId="60C62B37" w14:textId="2AF9ADBB" w:rsidR="00D72CCC" w:rsidRPr="00D72CCC" w:rsidRDefault="00D72CCC" w:rsidP="00D72CCC">
      <w:pPr>
        <w:pStyle w:val="Otsikko1"/>
        <w:numPr>
          <w:ilvl w:val="0"/>
          <w:numId w:val="0"/>
        </w:numPr>
        <w:rPr>
          <w:lang w:val="en-US"/>
        </w:rPr>
      </w:pPr>
    </w:p>
    <w:p w14:paraId="003F411D" w14:textId="77777777" w:rsidR="001E776D" w:rsidRDefault="00D72CCC" w:rsidP="00634FDB">
      <w:pPr>
        <w:autoSpaceDE w:val="0"/>
        <w:autoSpaceDN w:val="0"/>
        <w:adjustRightInd w:val="0"/>
        <w:jc w:val="both"/>
      </w:pPr>
      <w:r>
        <w:t>Q10</w:t>
      </w:r>
      <w:r w:rsidRPr="00922CF4">
        <w:t xml:space="preserve"> </w:t>
      </w:r>
    </w:p>
    <w:p w14:paraId="3BB2E5D2" w14:textId="16B6DCBF" w:rsidR="00634FDB" w:rsidRPr="004C6C58" w:rsidRDefault="00D72CCC" w:rsidP="00634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tab/>
      </w:r>
    </w:p>
    <w:p w14:paraId="016DE5F5" w14:textId="3486C708" w:rsidR="00554992" w:rsidRDefault="001E776D" w:rsidP="001E776D">
      <w:pPr>
        <w:pStyle w:val="Kommentinteksti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Finance Finland </w:t>
      </w:r>
      <w:r w:rsidR="007C42C5" w:rsidRPr="007C42C5">
        <w:rPr>
          <w:rFonts w:ascii="Times New Roman" w:hAnsi="Times New Roman" w:cs="Times New Roman"/>
          <w:sz w:val="24"/>
          <w:szCs w:val="24"/>
          <w:lang w:val="en-US"/>
        </w:rPr>
        <w:t>is of the understanding that for all products - financial products which consider sustainability factors as well as  financial products which do not consider sustainability factors – it is not necessary to define a negative target market with respect to the product’s sustainability-related objectives but the firm should always perform a negative target market assessment with respect to the five “old” target market categories (client type, knowledge and experience, financial situation, risk tolerance and objectives and needs).</w:t>
      </w:r>
    </w:p>
    <w:p w14:paraId="33C7CB9C" w14:textId="4BA81A31" w:rsidR="00D72CCC" w:rsidRDefault="00D72CCC" w:rsidP="00D72CCC">
      <w:pPr>
        <w:pStyle w:val="Otsikko1"/>
        <w:numPr>
          <w:ilvl w:val="0"/>
          <w:numId w:val="0"/>
        </w:numPr>
      </w:pPr>
    </w:p>
    <w:p w14:paraId="005E5E85" w14:textId="77777777" w:rsidR="004D11F0" w:rsidRPr="00D72CCC" w:rsidRDefault="004D11F0" w:rsidP="004D11F0">
      <w:pPr>
        <w:pStyle w:val="Leipteksti"/>
      </w:pPr>
    </w:p>
    <w:p w14:paraId="3F5CC35F" w14:textId="77777777" w:rsidR="00122D2E" w:rsidRPr="00B3573F" w:rsidRDefault="00663134" w:rsidP="004D11F0">
      <w:pPr>
        <w:pStyle w:val="Leipteksti"/>
        <w:rPr>
          <w:lang w:val="en-US"/>
        </w:rPr>
      </w:pPr>
      <w:r w:rsidRPr="00B3573F">
        <w:rPr>
          <w:lang w:val="en-US"/>
        </w:rPr>
        <w:t xml:space="preserve">FINANCE FINLAND </w:t>
      </w:r>
    </w:p>
    <w:p w14:paraId="64BFF00C" w14:textId="323DD64B" w:rsidR="00332E89" w:rsidRDefault="00CF6DB8" w:rsidP="004D11F0">
      <w:pPr>
        <w:pStyle w:val="Leipteksti"/>
      </w:pPr>
      <w:r>
        <w:t>Hannu Ijäs</w:t>
      </w:r>
    </w:p>
    <w:p w14:paraId="55408BBD" w14:textId="2A3518EF" w:rsidR="00E4311A" w:rsidRPr="00B3573F" w:rsidRDefault="00E4311A" w:rsidP="004D11F0">
      <w:pPr>
        <w:pStyle w:val="Leipteksti"/>
        <w:rPr>
          <w:lang w:val="en-US"/>
        </w:rPr>
      </w:pPr>
      <w:r>
        <w:t>Director of Legislation</w:t>
      </w:r>
    </w:p>
    <w:p w14:paraId="3268F119" w14:textId="77777777" w:rsidR="00663134" w:rsidRPr="00B3573F" w:rsidRDefault="00663134" w:rsidP="004D11F0">
      <w:pPr>
        <w:pStyle w:val="Leipteksti"/>
        <w:rPr>
          <w:lang w:val="en-US"/>
        </w:rPr>
      </w:pPr>
    </w:p>
    <w:p w14:paraId="7EF625C5" w14:textId="77777777" w:rsidR="00663134" w:rsidRPr="00B3573F" w:rsidRDefault="00663134" w:rsidP="004D11F0">
      <w:pPr>
        <w:pStyle w:val="Leipteksti"/>
        <w:rPr>
          <w:lang w:val="en-US"/>
        </w:rPr>
      </w:pPr>
    </w:p>
    <w:p w14:paraId="4413E0AA" w14:textId="77777777" w:rsidR="00663134" w:rsidRPr="00B3573F" w:rsidRDefault="00663134" w:rsidP="004D11F0">
      <w:pPr>
        <w:pStyle w:val="Leipteksti"/>
        <w:rPr>
          <w:lang w:val="en-US"/>
        </w:rPr>
      </w:pPr>
    </w:p>
    <w:p w14:paraId="499EBB64" w14:textId="77777777" w:rsidR="00663134" w:rsidRPr="00B3573F" w:rsidRDefault="00663134" w:rsidP="004D11F0">
      <w:pPr>
        <w:pStyle w:val="Leipteksti"/>
        <w:rPr>
          <w:lang w:val="en-US"/>
        </w:rPr>
      </w:pPr>
    </w:p>
    <w:p w14:paraId="6987B8CD" w14:textId="77777777" w:rsidR="00663134" w:rsidRPr="00B3573F" w:rsidRDefault="00663134" w:rsidP="004D11F0">
      <w:pPr>
        <w:pStyle w:val="Leipteksti"/>
        <w:rPr>
          <w:lang w:val="en-US"/>
        </w:rPr>
      </w:pPr>
    </w:p>
    <w:p w14:paraId="16C989A2" w14:textId="77777777" w:rsidR="00663134" w:rsidRPr="00B3573F" w:rsidRDefault="00663134" w:rsidP="004D11F0">
      <w:pPr>
        <w:pStyle w:val="Leipteksti"/>
        <w:rPr>
          <w:lang w:val="en-US"/>
        </w:rPr>
      </w:pPr>
    </w:p>
    <w:p w14:paraId="4CB1DAAD" w14:textId="77777777" w:rsidR="00663134" w:rsidRPr="00B3573F" w:rsidRDefault="00663134" w:rsidP="004D11F0">
      <w:pPr>
        <w:pStyle w:val="Leipteksti"/>
        <w:rPr>
          <w:lang w:val="en-US"/>
        </w:rPr>
      </w:pPr>
    </w:p>
    <w:p w14:paraId="5E1EFBFB" w14:textId="77777777" w:rsidR="00663134" w:rsidRPr="00B3573F" w:rsidRDefault="00663134" w:rsidP="004D11F0">
      <w:pPr>
        <w:pStyle w:val="Leipteksti"/>
        <w:rPr>
          <w:lang w:val="en-US"/>
        </w:rPr>
      </w:pPr>
    </w:p>
    <w:p w14:paraId="65B5C3EB" w14:textId="77777777" w:rsidR="00663134" w:rsidRPr="00B3573F" w:rsidRDefault="00663134" w:rsidP="004D11F0">
      <w:pPr>
        <w:pStyle w:val="Leipteksti"/>
        <w:rPr>
          <w:lang w:val="en-US"/>
        </w:rPr>
      </w:pPr>
    </w:p>
    <w:sectPr w:rsidR="00663134" w:rsidRPr="00B3573F" w:rsidSect="000B54D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6C9F" w14:textId="77777777" w:rsidR="004A13E2" w:rsidRDefault="004A13E2" w:rsidP="00971A12">
      <w:r>
        <w:separator/>
      </w:r>
    </w:p>
  </w:endnote>
  <w:endnote w:type="continuationSeparator" w:id="0">
    <w:p w14:paraId="62981ECA" w14:textId="77777777" w:rsidR="004A13E2" w:rsidRDefault="004A13E2" w:rsidP="0097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F7CF" w14:textId="1CC87858" w:rsidR="00315425" w:rsidRDefault="00C25AC5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BD8303" wp14:editId="5EA4E1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161290"/>
              <wp:effectExtent l="0" t="0" r="0" b="10160"/>
              <wp:wrapNone/>
              <wp:docPr id="3" name="MSIPCM8dce444e8ccd3296a7be4fe1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936A57" w14:textId="6B4B7B9C" w:rsidR="00C25AC5" w:rsidRPr="00C25AC5" w:rsidRDefault="00C25AC5" w:rsidP="00C25AC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25AC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D8303" id="_x0000_t202" coordsize="21600,21600" o:spt="202" path="m,l,21600r21600,l21600,xe">
              <v:stroke joinstyle="miter"/>
              <v:path gradientshapeok="t" o:connecttype="rect"/>
            </v:shapetype>
            <v:shape id="MSIPCM8dce444e8ccd3296a7be4fe1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1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" o:allowincell="f" filled="f" stroked="f" strokeweight=".5pt">
              <v:fill o:detectmouseclick="t"/>
              <v:textbox style="mso-fit-shape-to-text:t" inset=",0,,0">
                <w:txbxContent>
                  <w:p w14:paraId="3D936A57" w14:textId="6B4B7B9C" w:rsidR="00C25AC5" w:rsidRPr="00C25AC5" w:rsidRDefault="00C25AC5" w:rsidP="00C25AC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25AC5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284"/>
      <w:gridCol w:w="2925"/>
      <w:gridCol w:w="3209"/>
      <w:gridCol w:w="3210"/>
    </w:tblGrid>
    <w:tr w:rsidR="00332E89" w:rsidRPr="005B536C" w14:paraId="1E769F5E" w14:textId="77777777" w:rsidTr="00FA02BE">
      <w:trPr>
        <w:trHeight w:val="285"/>
      </w:trPr>
      <w:tc>
        <w:tcPr>
          <w:tcW w:w="284" w:type="dxa"/>
          <w:tcBorders>
            <w:bottom w:val="single" w:sz="8" w:space="0" w:color="E6007E" w:themeColor="accent1"/>
          </w:tcBorders>
        </w:tcPr>
        <w:p w14:paraId="4B29A080" w14:textId="77777777" w:rsidR="00332E89" w:rsidRPr="005B536C" w:rsidRDefault="00332E89" w:rsidP="00EC4444">
          <w:pPr>
            <w:pStyle w:val="Eivli"/>
          </w:pPr>
        </w:p>
      </w:tc>
      <w:tc>
        <w:tcPr>
          <w:tcW w:w="2925" w:type="dxa"/>
        </w:tcPr>
        <w:p w14:paraId="16FF34EE" w14:textId="77777777" w:rsidR="00332E89" w:rsidRPr="005B536C" w:rsidRDefault="00332E89" w:rsidP="00332E89">
          <w:pPr>
            <w:pStyle w:val="Alatunniste"/>
          </w:pPr>
        </w:p>
      </w:tc>
      <w:tc>
        <w:tcPr>
          <w:tcW w:w="3209" w:type="dxa"/>
          <w:vMerge w:val="restart"/>
        </w:tcPr>
        <w:p w14:paraId="579E4D8D" w14:textId="77777777" w:rsidR="00332E89" w:rsidRPr="005B536C" w:rsidRDefault="00332E89" w:rsidP="00332E89">
          <w:pPr>
            <w:pStyle w:val="Alatunniste"/>
          </w:pPr>
        </w:p>
      </w:tc>
      <w:tc>
        <w:tcPr>
          <w:tcW w:w="3210" w:type="dxa"/>
          <w:vMerge w:val="restart"/>
        </w:tcPr>
        <w:p w14:paraId="6F11F1D0" w14:textId="77777777" w:rsidR="00332E89" w:rsidRPr="005B536C" w:rsidRDefault="00332E89" w:rsidP="00332E89">
          <w:pPr>
            <w:pStyle w:val="Alatunniste"/>
          </w:pPr>
        </w:p>
      </w:tc>
    </w:tr>
    <w:tr w:rsidR="00332E89" w:rsidRPr="005B536C" w14:paraId="3AC2592D" w14:textId="77777777" w:rsidTr="00FA02BE">
      <w:trPr>
        <w:trHeight w:val="113"/>
      </w:trPr>
      <w:tc>
        <w:tcPr>
          <w:tcW w:w="284" w:type="dxa"/>
          <w:tcBorders>
            <w:top w:val="single" w:sz="8" w:space="0" w:color="E6007E" w:themeColor="accent1"/>
          </w:tcBorders>
        </w:tcPr>
        <w:p w14:paraId="47CC94B7" w14:textId="77777777" w:rsidR="00332E89" w:rsidRPr="005B536C" w:rsidRDefault="00332E89" w:rsidP="00332E89">
          <w:pPr>
            <w:pStyle w:val="Alatunniste"/>
          </w:pPr>
        </w:p>
      </w:tc>
      <w:tc>
        <w:tcPr>
          <w:tcW w:w="2925" w:type="dxa"/>
        </w:tcPr>
        <w:p w14:paraId="0E7219D5" w14:textId="77777777" w:rsidR="00332E89" w:rsidRPr="005B536C" w:rsidRDefault="00332E89" w:rsidP="00332E89">
          <w:pPr>
            <w:pStyle w:val="Alatunniste"/>
          </w:pPr>
        </w:p>
      </w:tc>
      <w:tc>
        <w:tcPr>
          <w:tcW w:w="3209" w:type="dxa"/>
          <w:vMerge/>
        </w:tcPr>
        <w:p w14:paraId="4A55C2B1" w14:textId="77777777" w:rsidR="00332E89" w:rsidRPr="005B536C" w:rsidRDefault="00332E89" w:rsidP="00332E89">
          <w:pPr>
            <w:pStyle w:val="Alatunniste"/>
          </w:pPr>
        </w:p>
      </w:tc>
      <w:tc>
        <w:tcPr>
          <w:tcW w:w="3210" w:type="dxa"/>
          <w:vMerge/>
        </w:tcPr>
        <w:p w14:paraId="571AD09F" w14:textId="77777777" w:rsidR="00332E89" w:rsidRPr="005B536C" w:rsidRDefault="00332E89" w:rsidP="00332E89">
          <w:pPr>
            <w:pStyle w:val="Alatunniste"/>
          </w:pPr>
        </w:p>
      </w:tc>
    </w:tr>
    <w:tr w:rsidR="00332E89" w:rsidRPr="005B536C" w14:paraId="37272737" w14:textId="77777777" w:rsidTr="00F63D0E">
      <w:tc>
        <w:tcPr>
          <w:tcW w:w="3209" w:type="dxa"/>
          <w:gridSpan w:val="2"/>
        </w:tcPr>
        <w:p w14:paraId="4CE3DF06" w14:textId="77777777" w:rsidR="00332E89" w:rsidRPr="005B536C" w:rsidRDefault="00A6135E" w:rsidP="00332E89">
          <w:pPr>
            <w:pStyle w:val="Alatunniste"/>
          </w:pPr>
          <w:r>
            <w:t>Itämerenkatu 11-13</w:t>
          </w:r>
        </w:p>
      </w:tc>
      <w:tc>
        <w:tcPr>
          <w:tcW w:w="3209" w:type="dxa"/>
        </w:tcPr>
        <w:p w14:paraId="5CEFD48D" w14:textId="77777777" w:rsidR="00332E89" w:rsidRPr="005B536C" w:rsidRDefault="00FD37AE" w:rsidP="00332E89">
          <w:pPr>
            <w:pStyle w:val="Alatunniste"/>
          </w:pPr>
          <w:r>
            <w:t>Tel</w:t>
          </w:r>
          <w:r w:rsidR="00332E89" w:rsidRPr="005B536C">
            <w:t>: +358 20 793 4200</w:t>
          </w:r>
        </w:p>
      </w:tc>
      <w:tc>
        <w:tcPr>
          <w:tcW w:w="3210" w:type="dxa"/>
        </w:tcPr>
        <w:p w14:paraId="77BA0A39" w14:textId="77777777" w:rsidR="00332E89" w:rsidRPr="005B536C" w:rsidRDefault="00332E89" w:rsidP="00FD37AE">
          <w:pPr>
            <w:pStyle w:val="Alatunniste"/>
          </w:pPr>
          <w:r w:rsidRPr="005B536C">
            <w:t>www.</w:t>
          </w:r>
          <w:r w:rsidR="00FD37AE">
            <w:t>financefinland</w:t>
          </w:r>
          <w:r w:rsidRPr="005B536C">
            <w:t>.fi</w:t>
          </w:r>
        </w:p>
      </w:tc>
    </w:tr>
    <w:tr w:rsidR="00332E89" w:rsidRPr="005B536C" w14:paraId="5F93D7D2" w14:textId="77777777" w:rsidTr="00F63D0E">
      <w:tc>
        <w:tcPr>
          <w:tcW w:w="3209" w:type="dxa"/>
          <w:gridSpan w:val="2"/>
        </w:tcPr>
        <w:p w14:paraId="74184238" w14:textId="77777777" w:rsidR="00332E89" w:rsidRPr="005B536C" w:rsidRDefault="00FD37AE" w:rsidP="00332E89">
          <w:pPr>
            <w:pStyle w:val="Alatunniste"/>
          </w:pPr>
          <w:r>
            <w:t>FI-</w:t>
          </w:r>
          <w:r w:rsidR="00A6135E">
            <w:t>00180</w:t>
          </w:r>
          <w:r w:rsidR="00332E89" w:rsidRPr="005B536C">
            <w:t xml:space="preserve"> Helsinki</w:t>
          </w:r>
        </w:p>
      </w:tc>
      <w:tc>
        <w:tcPr>
          <w:tcW w:w="3209" w:type="dxa"/>
        </w:tcPr>
        <w:p w14:paraId="61B144FE" w14:textId="77777777" w:rsidR="00332E89" w:rsidRPr="005B536C" w:rsidRDefault="00332E89" w:rsidP="00332E89">
          <w:pPr>
            <w:pStyle w:val="Alatunniste"/>
          </w:pPr>
          <w:r w:rsidRPr="005B536C">
            <w:t>Fax: +358 20 793 4202</w:t>
          </w:r>
        </w:p>
      </w:tc>
      <w:tc>
        <w:tcPr>
          <w:tcW w:w="3210" w:type="dxa"/>
        </w:tcPr>
        <w:p w14:paraId="68B0BEC7" w14:textId="77777777" w:rsidR="00332E89" w:rsidRPr="005B536C" w:rsidRDefault="00332E89" w:rsidP="0004760C">
          <w:pPr>
            <w:pStyle w:val="Alatunniste"/>
          </w:pPr>
        </w:p>
      </w:tc>
    </w:tr>
    <w:tr w:rsidR="00332E89" w:rsidRPr="005B536C" w14:paraId="1FDB9510" w14:textId="77777777" w:rsidTr="00F63D0E">
      <w:tc>
        <w:tcPr>
          <w:tcW w:w="3209" w:type="dxa"/>
          <w:gridSpan w:val="2"/>
        </w:tcPr>
        <w:p w14:paraId="45CB72F9" w14:textId="77777777" w:rsidR="00332E89" w:rsidRPr="005B536C" w:rsidRDefault="00FD37AE" w:rsidP="00332E89">
          <w:pPr>
            <w:pStyle w:val="Alatunniste"/>
          </w:pPr>
          <w:r>
            <w:t>Finland</w:t>
          </w:r>
        </w:p>
      </w:tc>
      <w:tc>
        <w:tcPr>
          <w:tcW w:w="3209" w:type="dxa"/>
        </w:tcPr>
        <w:p w14:paraId="29069293" w14:textId="77777777" w:rsidR="00332E89" w:rsidRPr="005B536C" w:rsidRDefault="00FD37AE" w:rsidP="00FD37AE">
          <w:pPr>
            <w:pStyle w:val="Alatunniste"/>
          </w:pPr>
          <w:r>
            <w:t>firstname.lastname</w:t>
          </w:r>
          <w:r w:rsidR="00332E89" w:rsidRPr="005B536C">
            <w:t>@</w:t>
          </w:r>
          <w:r>
            <w:t>financefinland</w:t>
          </w:r>
          <w:r w:rsidR="00332E89" w:rsidRPr="005B536C">
            <w:t>.fi</w:t>
          </w:r>
        </w:p>
      </w:tc>
      <w:tc>
        <w:tcPr>
          <w:tcW w:w="3210" w:type="dxa"/>
        </w:tcPr>
        <w:p w14:paraId="7C31DC41" w14:textId="77777777" w:rsidR="00332E89" w:rsidRPr="005B536C" w:rsidRDefault="00332E89" w:rsidP="00FD37AE">
          <w:pPr>
            <w:pStyle w:val="Alatunniste"/>
          </w:pPr>
          <w:r w:rsidRPr="005B536C">
            <w:t>Twitter.com/</w:t>
          </w:r>
          <w:proofErr w:type="spellStart"/>
          <w:r w:rsidRPr="005B536C">
            <w:t>fin</w:t>
          </w:r>
          <w:r w:rsidR="00FD37AE">
            <w:t>finance</w:t>
          </w:r>
          <w:proofErr w:type="spellEnd"/>
        </w:p>
      </w:tc>
    </w:tr>
  </w:tbl>
  <w:p w14:paraId="45F24C92" w14:textId="77777777" w:rsidR="0089326A" w:rsidRDefault="0089326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FD3" w14:textId="77777777" w:rsidR="004A13E2" w:rsidRDefault="004A13E2" w:rsidP="00971A12">
      <w:r>
        <w:separator/>
      </w:r>
    </w:p>
  </w:footnote>
  <w:footnote w:type="continuationSeparator" w:id="0">
    <w:p w14:paraId="6352BA5A" w14:textId="77777777" w:rsidR="004A13E2" w:rsidRDefault="004A13E2" w:rsidP="0097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138"/>
      <w:gridCol w:w="2612"/>
      <w:gridCol w:w="1304"/>
      <w:gridCol w:w="574"/>
    </w:tblGrid>
    <w:tr w:rsidR="00332E89" w:rsidRPr="00BE30E2" w14:paraId="78ADF3E4" w14:textId="77777777" w:rsidTr="001D6990">
      <w:trPr>
        <w:trHeight w:val="227"/>
      </w:trPr>
      <w:tc>
        <w:tcPr>
          <w:tcW w:w="5138" w:type="dxa"/>
          <w:vMerge w:val="restart"/>
        </w:tcPr>
        <w:p w14:paraId="08205491" w14:textId="77777777" w:rsidR="00332E89" w:rsidRPr="00BE30E2" w:rsidRDefault="00663134" w:rsidP="001D6990">
          <w:pPr>
            <w:pStyle w:val="Yltunniste"/>
          </w:pPr>
          <w:r w:rsidRPr="00BE30E2">
            <w:rPr>
              <w:noProof/>
              <w:lang w:val="fi-FI" w:eastAsia="fi-FI"/>
            </w:rPr>
            <w:drawing>
              <wp:anchor distT="0" distB="36195" distL="114300" distR="114300" simplePos="0" relativeHeight="251659264" behindDoc="1" locked="0" layoutInCell="1" allowOverlap="1" wp14:anchorId="192CA099" wp14:editId="6019D104">
                <wp:simplePos x="0" y="0"/>
                <wp:positionH relativeFrom="column">
                  <wp:posOffset>0</wp:posOffset>
                </wp:positionH>
                <wp:positionV relativeFrom="paragraph">
                  <wp:posOffset>365570</wp:posOffset>
                </wp:positionV>
                <wp:extent cx="1468120" cy="496570"/>
                <wp:effectExtent l="0" t="0" r="0" b="0"/>
                <wp:wrapTight wrapText="bothSides">
                  <wp:wrapPolygon edited="0">
                    <wp:start x="0" y="0"/>
                    <wp:lineTo x="0" y="20716"/>
                    <wp:lineTo x="21301" y="20716"/>
                    <wp:lineTo x="21301" y="0"/>
                    <wp:lineTo x="0" y="0"/>
                  </wp:wrapPolygon>
                </wp:wrapTight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K_logo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12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</w:tcPr>
        <w:p w14:paraId="5B58E21E" w14:textId="77777777" w:rsidR="00332E89" w:rsidRPr="00BE30E2" w:rsidRDefault="00332E89" w:rsidP="001D6990">
          <w:pPr>
            <w:pStyle w:val="Yltunniste"/>
            <w:rPr>
              <w:b/>
            </w:rPr>
          </w:pPr>
        </w:p>
      </w:tc>
      <w:tc>
        <w:tcPr>
          <w:tcW w:w="1878" w:type="dxa"/>
          <w:gridSpan w:val="2"/>
        </w:tcPr>
        <w:p w14:paraId="7BE76F83" w14:textId="77777777" w:rsidR="00332E89" w:rsidRPr="00BE30E2" w:rsidRDefault="00332E89" w:rsidP="001D6990">
          <w:pPr>
            <w:pStyle w:val="Yltunniste"/>
            <w:jc w:val="right"/>
          </w:pPr>
          <w:r w:rsidRPr="00BE30E2">
            <w:fldChar w:fldCharType="begin"/>
          </w:r>
          <w:r w:rsidRPr="00BE30E2">
            <w:instrText xml:space="preserve"> PAGE   \* MERGEFORMAT </w:instrText>
          </w:r>
          <w:r w:rsidRPr="00BE30E2">
            <w:fldChar w:fldCharType="separate"/>
          </w:r>
          <w:r w:rsidR="000B54D9">
            <w:rPr>
              <w:noProof/>
            </w:rPr>
            <w:t>2</w:t>
          </w:r>
          <w:r w:rsidRPr="00BE30E2">
            <w:fldChar w:fldCharType="end"/>
          </w:r>
          <w:r w:rsidRPr="00BE30E2">
            <w:t xml:space="preserve"> (</w:t>
          </w:r>
          <w:fldSimple w:instr=" NUMPAGES   \* MERGEFORMAT ">
            <w:r w:rsidR="000B54D9">
              <w:rPr>
                <w:noProof/>
              </w:rPr>
              <w:t>2</w:t>
            </w:r>
          </w:fldSimple>
          <w:r w:rsidRPr="00BE30E2">
            <w:t>)</w:t>
          </w:r>
        </w:p>
      </w:tc>
    </w:tr>
    <w:tr w:rsidR="00332E89" w:rsidRPr="00BE30E2" w14:paraId="4CBF773E" w14:textId="77777777" w:rsidTr="001D6990">
      <w:trPr>
        <w:trHeight w:val="227"/>
      </w:trPr>
      <w:tc>
        <w:tcPr>
          <w:tcW w:w="5138" w:type="dxa"/>
          <w:vMerge/>
        </w:tcPr>
        <w:p w14:paraId="4472630B" w14:textId="77777777" w:rsidR="00332E89" w:rsidRPr="00BE30E2" w:rsidRDefault="00332E89" w:rsidP="001D6990">
          <w:pPr>
            <w:pStyle w:val="Yltunniste"/>
          </w:pPr>
        </w:p>
      </w:tc>
      <w:tc>
        <w:tcPr>
          <w:tcW w:w="2612" w:type="dxa"/>
        </w:tcPr>
        <w:p w14:paraId="734E8884" w14:textId="77777777" w:rsidR="00332E89" w:rsidRPr="00BE30E2" w:rsidRDefault="00332E89" w:rsidP="001D6990">
          <w:pPr>
            <w:pStyle w:val="Yltunniste"/>
          </w:pPr>
        </w:p>
      </w:tc>
      <w:tc>
        <w:tcPr>
          <w:tcW w:w="1878" w:type="dxa"/>
          <w:gridSpan w:val="2"/>
        </w:tcPr>
        <w:p w14:paraId="26D822E5" w14:textId="77777777" w:rsidR="00332E89" w:rsidRPr="00BE30E2" w:rsidRDefault="00332E89" w:rsidP="001D6990">
          <w:pPr>
            <w:pStyle w:val="Yltunniste"/>
          </w:pPr>
        </w:p>
      </w:tc>
    </w:tr>
    <w:tr w:rsidR="00332E89" w:rsidRPr="00BE30E2" w14:paraId="789B5655" w14:textId="77777777" w:rsidTr="001D6990">
      <w:trPr>
        <w:trHeight w:val="369"/>
      </w:trPr>
      <w:tc>
        <w:tcPr>
          <w:tcW w:w="5138" w:type="dxa"/>
          <w:vMerge/>
        </w:tcPr>
        <w:p w14:paraId="684E6D5F" w14:textId="77777777" w:rsidR="00332E89" w:rsidRPr="00BE30E2" w:rsidRDefault="00332E89" w:rsidP="001D6990">
          <w:pPr>
            <w:pStyle w:val="Yltunniste"/>
          </w:pPr>
        </w:p>
      </w:tc>
      <w:sdt>
        <w:sdtPr>
          <w:alias w:val="Asiakirjan pvm"/>
          <w:tag w:val="Asiakirjan_x0020_pvm"/>
          <w:id w:val="736447862"/>
          <w:dataBinding w:prefixMappings="xmlns:ns0='http://schemas.microsoft.com/office/2006/metadata/properties' xmlns:ns1='http://www.w3.org/2001/XMLSchema-instance' xmlns:ns2='http://schemas.microsoft.com/office/infopath/2007/PartnerControls' xmlns:ns3='3d6a9306-9ca7-4ef4-bdc0-1874c06cbe8c' " w:xpath="/ns0:properties[1]/documentManagement[1]/ns3:Asiakirjan_x0020_pvm[1]" w:storeItemID="{613134D1-52C8-4BAC-A164-311899D5B0B8}"/>
          <w:date w:fullDate="2022-10-07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12" w:type="dxa"/>
            </w:tcPr>
            <w:p w14:paraId="23C6CC46" w14:textId="1161F86B" w:rsidR="00332E89" w:rsidRPr="00BE30E2" w:rsidRDefault="001E776D" w:rsidP="001D6990">
              <w:pPr>
                <w:pStyle w:val="Yltunniste"/>
              </w:pPr>
              <w:r>
                <w:rPr>
                  <w:lang w:val="fi-FI"/>
                </w:rPr>
                <w:t>7.10.2022</w:t>
              </w:r>
            </w:p>
          </w:tc>
        </w:sdtContent>
      </w:sdt>
      <w:tc>
        <w:tcPr>
          <w:tcW w:w="1878" w:type="dxa"/>
          <w:gridSpan w:val="2"/>
        </w:tcPr>
        <w:p w14:paraId="1C976F73" w14:textId="77777777" w:rsidR="00332E89" w:rsidRPr="00BE30E2" w:rsidRDefault="00332E89" w:rsidP="001D6990">
          <w:pPr>
            <w:pStyle w:val="Yltunniste"/>
          </w:pPr>
        </w:p>
      </w:tc>
    </w:tr>
    <w:tr w:rsidR="00332E89" w:rsidRPr="00BE30E2" w14:paraId="5C4EB74E" w14:textId="77777777" w:rsidTr="001D6990">
      <w:trPr>
        <w:trHeight w:val="227"/>
      </w:trPr>
      <w:tc>
        <w:tcPr>
          <w:tcW w:w="5138" w:type="dxa"/>
          <w:vMerge/>
        </w:tcPr>
        <w:p w14:paraId="7A4BE69F" w14:textId="77777777" w:rsidR="00332E89" w:rsidRPr="00BE30E2" w:rsidRDefault="00332E89" w:rsidP="001D6990">
          <w:pPr>
            <w:pStyle w:val="Yltunniste"/>
          </w:pPr>
        </w:p>
      </w:tc>
      <w:sdt>
        <w:sdtPr>
          <w:alias w:val="Tekijä"/>
          <w:tag w:val=""/>
          <w:id w:val="-1676571443"/>
          <w:placeholder>
            <w:docPart w:val="647044881D0C4174829D32E91EEF0C2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2612" w:type="dxa"/>
            </w:tcPr>
            <w:p w14:paraId="4CDB69C2" w14:textId="77777777" w:rsidR="00332E89" w:rsidRPr="00BE30E2" w:rsidRDefault="00F63343" w:rsidP="001D6990">
              <w:pPr>
                <w:pStyle w:val="Yltunniste"/>
              </w:pPr>
              <w:r>
                <w:t>Miller Teija</w:t>
              </w:r>
            </w:p>
          </w:tc>
        </w:sdtContent>
      </w:sdt>
      <w:tc>
        <w:tcPr>
          <w:tcW w:w="1878" w:type="dxa"/>
          <w:gridSpan w:val="2"/>
        </w:tcPr>
        <w:p w14:paraId="18750508" w14:textId="77777777" w:rsidR="00332E89" w:rsidRPr="00BE30E2" w:rsidRDefault="00332E89" w:rsidP="001D6990">
          <w:pPr>
            <w:pStyle w:val="Yltunniste"/>
            <w:jc w:val="right"/>
          </w:pPr>
        </w:p>
      </w:tc>
    </w:tr>
    <w:tr w:rsidR="00332E89" w:rsidRPr="00BE30E2" w14:paraId="6EFF9C56" w14:textId="77777777" w:rsidTr="00663134">
      <w:trPr>
        <w:trHeight w:val="227"/>
      </w:trPr>
      <w:tc>
        <w:tcPr>
          <w:tcW w:w="5138" w:type="dxa"/>
          <w:vMerge/>
        </w:tcPr>
        <w:p w14:paraId="52DB1C67" w14:textId="77777777" w:rsidR="00332E89" w:rsidRPr="00BE30E2" w:rsidRDefault="00332E89" w:rsidP="001D6990">
          <w:pPr>
            <w:pStyle w:val="Yltunniste"/>
          </w:pPr>
        </w:p>
      </w:tc>
      <w:tc>
        <w:tcPr>
          <w:tcW w:w="2612" w:type="dxa"/>
        </w:tcPr>
        <w:p w14:paraId="3ADD78EE" w14:textId="77777777" w:rsidR="00332E89" w:rsidRPr="00BE30E2" w:rsidRDefault="00332E89" w:rsidP="001D6990">
          <w:pPr>
            <w:pStyle w:val="Yltunniste"/>
          </w:pPr>
        </w:p>
      </w:tc>
      <w:tc>
        <w:tcPr>
          <w:tcW w:w="1878" w:type="dxa"/>
          <w:gridSpan w:val="2"/>
        </w:tcPr>
        <w:p w14:paraId="5D75104F" w14:textId="77777777" w:rsidR="00332E89" w:rsidRPr="00BE30E2" w:rsidRDefault="00332E89" w:rsidP="001D6990">
          <w:pPr>
            <w:pStyle w:val="Yltunniste"/>
          </w:pPr>
        </w:p>
      </w:tc>
    </w:tr>
    <w:tr w:rsidR="00332E89" w:rsidRPr="00BE30E2" w14:paraId="19969342" w14:textId="77777777" w:rsidTr="00663134">
      <w:trPr>
        <w:trHeight w:val="20"/>
      </w:trPr>
      <w:tc>
        <w:tcPr>
          <w:tcW w:w="5138" w:type="dxa"/>
          <w:tcBorders>
            <w:bottom w:val="single" w:sz="8" w:space="0" w:color="E6007E" w:themeColor="accent1"/>
          </w:tcBorders>
        </w:tcPr>
        <w:p w14:paraId="5F1D6FD3" w14:textId="77777777"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2612" w:type="dxa"/>
          <w:tcBorders>
            <w:bottom w:val="single" w:sz="8" w:space="0" w:color="E6007E" w:themeColor="accent1"/>
          </w:tcBorders>
        </w:tcPr>
        <w:p w14:paraId="0757D0BD" w14:textId="77777777"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1304" w:type="dxa"/>
          <w:tcBorders>
            <w:bottom w:val="single" w:sz="8" w:space="0" w:color="E6007E" w:themeColor="accent1"/>
          </w:tcBorders>
        </w:tcPr>
        <w:p w14:paraId="4EEFA964" w14:textId="77777777"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574" w:type="dxa"/>
          <w:tcBorders>
            <w:bottom w:val="single" w:sz="8" w:space="0" w:color="E6007E" w:themeColor="accent1"/>
          </w:tcBorders>
        </w:tcPr>
        <w:p w14:paraId="5B424D26" w14:textId="77777777"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</w:tr>
  </w:tbl>
  <w:p w14:paraId="409C0665" w14:textId="77777777" w:rsidR="008E4230" w:rsidRDefault="008E4230" w:rsidP="00971A1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138"/>
      <w:gridCol w:w="2612"/>
      <w:gridCol w:w="1304"/>
      <w:gridCol w:w="574"/>
    </w:tblGrid>
    <w:tr w:rsidR="00F32DB1" w:rsidRPr="00BE30E2" w14:paraId="1DD37618" w14:textId="77777777" w:rsidTr="00EC4444">
      <w:trPr>
        <w:trHeight w:val="227"/>
      </w:trPr>
      <w:tc>
        <w:tcPr>
          <w:tcW w:w="5138" w:type="dxa"/>
          <w:vMerge w:val="restart"/>
          <w:vAlign w:val="bottom"/>
        </w:tcPr>
        <w:p w14:paraId="00DED25E" w14:textId="77777777" w:rsidR="00F32DB1" w:rsidRPr="00BE30E2" w:rsidRDefault="00F32DB1" w:rsidP="00EC4444">
          <w:pPr>
            <w:pStyle w:val="Yltunniste"/>
          </w:pPr>
          <w:r w:rsidRPr="00BE30E2">
            <w:rPr>
              <w:noProof/>
              <w:lang w:val="fi-FI" w:eastAsia="fi-FI"/>
            </w:rPr>
            <w:drawing>
              <wp:anchor distT="0" distB="36195" distL="114300" distR="114300" simplePos="0" relativeHeight="251657216" behindDoc="1" locked="0" layoutInCell="1" allowOverlap="1" wp14:anchorId="59747293" wp14:editId="635C4F5C">
                <wp:simplePos x="0" y="0"/>
                <wp:positionH relativeFrom="column">
                  <wp:posOffset>1270</wp:posOffset>
                </wp:positionH>
                <wp:positionV relativeFrom="paragraph">
                  <wp:posOffset>332740</wp:posOffset>
                </wp:positionV>
                <wp:extent cx="1468120" cy="496570"/>
                <wp:effectExtent l="0" t="0" r="0" b="0"/>
                <wp:wrapTight wrapText="bothSides">
                  <wp:wrapPolygon edited="0">
                    <wp:start x="0" y="0"/>
                    <wp:lineTo x="0" y="20716"/>
                    <wp:lineTo x="21301" y="20716"/>
                    <wp:lineTo x="21301" y="0"/>
                    <wp:lineTo x="0" y="0"/>
                  </wp:wrapPolygon>
                </wp:wrapTight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K_logo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12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</w:tcPr>
        <w:p w14:paraId="7F39095B" w14:textId="77777777" w:rsidR="00F32DB1" w:rsidRPr="00BE30E2" w:rsidRDefault="00F32DB1" w:rsidP="001D6990">
          <w:pPr>
            <w:pStyle w:val="Yltunniste"/>
            <w:rPr>
              <w:b/>
            </w:rPr>
          </w:pPr>
        </w:p>
      </w:tc>
      <w:tc>
        <w:tcPr>
          <w:tcW w:w="1878" w:type="dxa"/>
          <w:gridSpan w:val="2"/>
        </w:tcPr>
        <w:p w14:paraId="4A28E484" w14:textId="77777777" w:rsidR="00F32DB1" w:rsidRPr="00BE30E2" w:rsidRDefault="00F32DB1" w:rsidP="001D6990">
          <w:pPr>
            <w:pStyle w:val="Yltunniste"/>
            <w:jc w:val="right"/>
          </w:pPr>
          <w:r w:rsidRPr="00BE30E2">
            <w:fldChar w:fldCharType="begin"/>
          </w:r>
          <w:r w:rsidRPr="00BE30E2">
            <w:instrText xml:space="preserve"> PAGE   \* MERGEFORMAT </w:instrText>
          </w:r>
          <w:r w:rsidRPr="00BE30E2">
            <w:fldChar w:fldCharType="separate"/>
          </w:r>
          <w:r w:rsidR="000B54D9">
            <w:rPr>
              <w:noProof/>
            </w:rPr>
            <w:t>1</w:t>
          </w:r>
          <w:r w:rsidRPr="00BE30E2">
            <w:fldChar w:fldCharType="end"/>
          </w:r>
          <w:r w:rsidRPr="00BE30E2">
            <w:t xml:space="preserve"> (</w:t>
          </w:r>
          <w:fldSimple w:instr=" NUMPAGES   \* MERGEFORMAT ">
            <w:r w:rsidR="000B54D9">
              <w:rPr>
                <w:noProof/>
              </w:rPr>
              <w:t>2</w:t>
            </w:r>
          </w:fldSimple>
          <w:r w:rsidRPr="00BE30E2">
            <w:t>)</w:t>
          </w:r>
        </w:p>
      </w:tc>
    </w:tr>
    <w:tr w:rsidR="00F32DB1" w:rsidRPr="00BE30E2" w14:paraId="4FBF83E7" w14:textId="77777777" w:rsidTr="001D6990">
      <w:trPr>
        <w:trHeight w:val="227"/>
      </w:trPr>
      <w:tc>
        <w:tcPr>
          <w:tcW w:w="5138" w:type="dxa"/>
          <w:vMerge/>
        </w:tcPr>
        <w:p w14:paraId="54663DE6" w14:textId="77777777" w:rsidR="00F32DB1" w:rsidRPr="00BE30E2" w:rsidRDefault="00F32DB1" w:rsidP="001D6990">
          <w:pPr>
            <w:pStyle w:val="Yltunniste"/>
          </w:pPr>
        </w:p>
      </w:tc>
      <w:tc>
        <w:tcPr>
          <w:tcW w:w="2612" w:type="dxa"/>
        </w:tcPr>
        <w:p w14:paraId="71618FD2" w14:textId="77777777" w:rsidR="00F32DB1" w:rsidRPr="00BE30E2" w:rsidRDefault="00F32DB1" w:rsidP="001D6990">
          <w:pPr>
            <w:pStyle w:val="Yltunniste"/>
          </w:pPr>
        </w:p>
      </w:tc>
      <w:tc>
        <w:tcPr>
          <w:tcW w:w="1878" w:type="dxa"/>
          <w:gridSpan w:val="2"/>
        </w:tcPr>
        <w:p w14:paraId="46D76160" w14:textId="77777777" w:rsidR="00F32DB1" w:rsidRPr="00BE30E2" w:rsidRDefault="00F32DB1" w:rsidP="001D6990">
          <w:pPr>
            <w:pStyle w:val="Yltunniste"/>
          </w:pPr>
        </w:p>
      </w:tc>
    </w:tr>
    <w:tr w:rsidR="00F32DB1" w:rsidRPr="00BE30E2" w14:paraId="0571C3C0" w14:textId="77777777" w:rsidTr="001D6990">
      <w:trPr>
        <w:trHeight w:val="369"/>
      </w:trPr>
      <w:tc>
        <w:tcPr>
          <w:tcW w:w="5138" w:type="dxa"/>
          <w:vMerge/>
        </w:tcPr>
        <w:p w14:paraId="01342191" w14:textId="77777777" w:rsidR="00F32DB1" w:rsidRPr="00BE30E2" w:rsidRDefault="00F32DB1" w:rsidP="001D6990">
          <w:pPr>
            <w:pStyle w:val="Yltunniste"/>
          </w:pPr>
        </w:p>
      </w:tc>
      <w:sdt>
        <w:sdtPr>
          <w:alias w:val="Asiakirjapvm"/>
          <w:tag w:val="C_x0020_Asiakirjapvm"/>
          <w:id w:val="1376814125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0cc9ae6-eaf9-405e-9576-3522e3851cf9' xmlns:ns4='http://schemas.microsoft.com/sharepoint/v3' " w:xpath="/ns0:properties[1]/documentManagement[1]/ns3:C_x0020_Asiakirjapvm[1]" w:storeItemID="{613134D1-52C8-4BAC-A164-311899D5B0B8}"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12" w:type="dxa"/>
            </w:tcPr>
            <w:p w14:paraId="47F879B0" w14:textId="77777777" w:rsidR="00F32DB1" w:rsidRPr="00BE30E2" w:rsidRDefault="00490114" w:rsidP="001D6990">
              <w:pPr>
                <w:pStyle w:val="Yltunniste"/>
              </w:pPr>
              <w:r w:rsidRPr="007C7668">
                <w:rPr>
                  <w:rStyle w:val="Paikkamerkkiteksti"/>
                </w:rPr>
                <w:t>[Asiakirjapvm]</w:t>
              </w:r>
            </w:p>
          </w:tc>
        </w:sdtContent>
      </w:sdt>
      <w:tc>
        <w:tcPr>
          <w:tcW w:w="1878" w:type="dxa"/>
          <w:gridSpan w:val="2"/>
        </w:tcPr>
        <w:p w14:paraId="22612FC1" w14:textId="77777777" w:rsidR="00F32DB1" w:rsidRPr="00BE30E2" w:rsidRDefault="00F32DB1" w:rsidP="001D6990">
          <w:pPr>
            <w:pStyle w:val="Yltunniste"/>
          </w:pPr>
        </w:p>
      </w:tc>
    </w:tr>
    <w:tr w:rsidR="00F32DB1" w:rsidRPr="00BE30E2" w14:paraId="05484438" w14:textId="77777777" w:rsidTr="001D6990">
      <w:trPr>
        <w:trHeight w:val="227"/>
      </w:trPr>
      <w:tc>
        <w:tcPr>
          <w:tcW w:w="5138" w:type="dxa"/>
          <w:vMerge/>
        </w:tcPr>
        <w:p w14:paraId="786F5EE9" w14:textId="77777777" w:rsidR="00F32DB1" w:rsidRPr="00BE30E2" w:rsidRDefault="00F32DB1" w:rsidP="001D6990">
          <w:pPr>
            <w:pStyle w:val="Yltunniste"/>
          </w:pPr>
        </w:p>
      </w:tc>
      <w:sdt>
        <w:sdtPr>
          <w:alias w:val="Tekijä"/>
          <w:tag w:val=""/>
          <w:id w:val="-1197698517"/>
          <w:placeholder>
            <w:docPart w:val="647044881D0C4174829D32E91EEF0C2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2612" w:type="dxa"/>
            </w:tcPr>
            <w:p w14:paraId="6398F964" w14:textId="77777777" w:rsidR="00F32DB1" w:rsidRPr="00BE30E2" w:rsidRDefault="00F63343" w:rsidP="001D6990">
              <w:pPr>
                <w:pStyle w:val="Yltunniste"/>
              </w:pPr>
              <w:r>
                <w:t>Miller Teija</w:t>
              </w:r>
            </w:p>
          </w:tc>
        </w:sdtContent>
      </w:sdt>
      <w:tc>
        <w:tcPr>
          <w:tcW w:w="1878" w:type="dxa"/>
          <w:gridSpan w:val="2"/>
        </w:tcPr>
        <w:p w14:paraId="7EA46F21" w14:textId="77777777" w:rsidR="00F32DB1" w:rsidRPr="00BE30E2" w:rsidRDefault="00F32DB1" w:rsidP="001D6990">
          <w:pPr>
            <w:pStyle w:val="Yltunniste"/>
            <w:jc w:val="right"/>
          </w:pPr>
        </w:p>
      </w:tc>
    </w:tr>
    <w:tr w:rsidR="00F32DB1" w:rsidRPr="00BE30E2" w14:paraId="0B393350" w14:textId="77777777" w:rsidTr="00FA02BE">
      <w:trPr>
        <w:trHeight w:val="227"/>
      </w:trPr>
      <w:tc>
        <w:tcPr>
          <w:tcW w:w="5138" w:type="dxa"/>
          <w:vMerge/>
        </w:tcPr>
        <w:p w14:paraId="406DDC4E" w14:textId="77777777" w:rsidR="00F32DB1" w:rsidRPr="00BE30E2" w:rsidRDefault="00F32DB1" w:rsidP="001D6990">
          <w:pPr>
            <w:pStyle w:val="Yltunniste"/>
          </w:pPr>
        </w:p>
      </w:tc>
      <w:tc>
        <w:tcPr>
          <w:tcW w:w="2612" w:type="dxa"/>
        </w:tcPr>
        <w:p w14:paraId="51A96C82" w14:textId="77777777" w:rsidR="00F32DB1" w:rsidRPr="00BE30E2" w:rsidRDefault="00F32DB1" w:rsidP="001D6990">
          <w:pPr>
            <w:pStyle w:val="Yltunniste"/>
          </w:pPr>
        </w:p>
      </w:tc>
      <w:tc>
        <w:tcPr>
          <w:tcW w:w="1878" w:type="dxa"/>
          <w:gridSpan w:val="2"/>
        </w:tcPr>
        <w:p w14:paraId="6BB49EB3" w14:textId="77777777" w:rsidR="00F32DB1" w:rsidRPr="00BE30E2" w:rsidRDefault="00F32DB1" w:rsidP="001D6990">
          <w:pPr>
            <w:pStyle w:val="Yltunniste"/>
          </w:pPr>
        </w:p>
      </w:tc>
    </w:tr>
    <w:tr w:rsidR="00F32DB1" w:rsidRPr="00BE30E2" w14:paraId="50E89F04" w14:textId="77777777" w:rsidTr="00FA02BE">
      <w:trPr>
        <w:trHeight w:val="20"/>
      </w:trPr>
      <w:tc>
        <w:tcPr>
          <w:tcW w:w="5138" w:type="dxa"/>
          <w:tcBorders>
            <w:bottom w:val="single" w:sz="4" w:space="0" w:color="E6007E" w:themeColor="accent1"/>
          </w:tcBorders>
        </w:tcPr>
        <w:p w14:paraId="2C724853" w14:textId="77777777"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2612" w:type="dxa"/>
          <w:tcBorders>
            <w:bottom w:val="single" w:sz="4" w:space="0" w:color="E6007E" w:themeColor="accent1"/>
          </w:tcBorders>
        </w:tcPr>
        <w:p w14:paraId="374D5DD6" w14:textId="77777777"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1304" w:type="dxa"/>
          <w:tcBorders>
            <w:bottom w:val="single" w:sz="4" w:space="0" w:color="E6007E" w:themeColor="accent1"/>
          </w:tcBorders>
        </w:tcPr>
        <w:p w14:paraId="2E15B1BC" w14:textId="77777777"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574" w:type="dxa"/>
          <w:tcBorders>
            <w:bottom w:val="single" w:sz="4" w:space="0" w:color="E6007E" w:themeColor="accent1"/>
          </w:tcBorders>
        </w:tcPr>
        <w:p w14:paraId="11504EB8" w14:textId="77777777"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</w:tr>
  </w:tbl>
  <w:p w14:paraId="072942CF" w14:textId="77777777" w:rsidR="0089326A" w:rsidRPr="00BE30E2" w:rsidRDefault="0089326A" w:rsidP="00EC444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F6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F263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AEB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6DE4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350673"/>
    <w:multiLevelType w:val="multilevel"/>
    <w:tmpl w:val="F9FE5056"/>
    <w:numStyleLink w:val="Magentaluetelmalista"/>
  </w:abstractNum>
  <w:abstractNum w:abstractNumId="5" w15:restartNumberingAfterBreak="0">
    <w:nsid w:val="057469FF"/>
    <w:multiLevelType w:val="multilevel"/>
    <w:tmpl w:val="4A866306"/>
    <w:styleLink w:val="Luetelmanumero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</w:rPr>
    </w:lvl>
  </w:abstractNum>
  <w:abstractNum w:abstractNumId="6" w15:restartNumberingAfterBreak="0">
    <w:nsid w:val="0FEF7B8C"/>
    <w:multiLevelType w:val="multilevel"/>
    <w:tmpl w:val="F9FE5056"/>
    <w:numStyleLink w:val="Magentaluetelmalista"/>
  </w:abstractNum>
  <w:abstractNum w:abstractNumId="7" w15:restartNumberingAfterBreak="0">
    <w:nsid w:val="14BD481B"/>
    <w:multiLevelType w:val="multilevel"/>
    <w:tmpl w:val="2E8E7B18"/>
    <w:numStyleLink w:val="Numeroluettelo"/>
  </w:abstractNum>
  <w:abstractNum w:abstractNumId="8" w15:restartNumberingAfterBreak="0">
    <w:nsid w:val="1EDA53A1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841AE8"/>
    <w:multiLevelType w:val="multilevel"/>
    <w:tmpl w:val="4A866306"/>
    <w:numStyleLink w:val="Luetelmanumero"/>
  </w:abstractNum>
  <w:abstractNum w:abstractNumId="10" w15:restartNumberingAfterBreak="0">
    <w:nsid w:val="292D6DFE"/>
    <w:multiLevelType w:val="multilevel"/>
    <w:tmpl w:val="5DC257D2"/>
    <w:styleLink w:val="Numeroituotsikointi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758" w:hanging="1758"/>
      </w:pPr>
      <w:rPr>
        <w:rFonts w:hint="default"/>
      </w:rPr>
    </w:lvl>
  </w:abstractNum>
  <w:abstractNum w:abstractNumId="11" w15:restartNumberingAfterBreak="0">
    <w:nsid w:val="2E937C3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950F64"/>
    <w:multiLevelType w:val="multilevel"/>
    <w:tmpl w:val="5DC257D2"/>
    <w:numStyleLink w:val="Numeroituotsikointi"/>
  </w:abstractNum>
  <w:abstractNum w:abstractNumId="13" w15:restartNumberingAfterBreak="0">
    <w:nsid w:val="333E190C"/>
    <w:multiLevelType w:val="multilevel"/>
    <w:tmpl w:val="5DC257D2"/>
    <w:numStyleLink w:val="Numeroituotsikointi"/>
  </w:abstractNum>
  <w:abstractNum w:abstractNumId="14" w15:restartNumberingAfterBreak="0">
    <w:nsid w:val="38CB790D"/>
    <w:multiLevelType w:val="multilevel"/>
    <w:tmpl w:val="B43036F0"/>
    <w:styleLink w:val="Luetelma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</w:rPr>
    </w:lvl>
  </w:abstractNum>
  <w:abstractNum w:abstractNumId="15" w15:restartNumberingAfterBreak="0">
    <w:nsid w:val="42020BED"/>
    <w:multiLevelType w:val="multilevel"/>
    <w:tmpl w:val="5DC257D2"/>
    <w:numStyleLink w:val="Numeroituotsikointi"/>
  </w:abstractNum>
  <w:abstractNum w:abstractNumId="16" w15:restartNumberingAfterBreak="0">
    <w:nsid w:val="43AE35D3"/>
    <w:multiLevelType w:val="hybridMultilevel"/>
    <w:tmpl w:val="1C52E122"/>
    <w:lvl w:ilvl="0" w:tplc="020CD536">
      <w:start w:val="3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1E87A6B"/>
    <w:multiLevelType w:val="multilevel"/>
    <w:tmpl w:val="F9FE5056"/>
    <w:numStyleLink w:val="Magentaluetelmalista"/>
  </w:abstractNum>
  <w:abstractNum w:abstractNumId="18" w15:restartNumberingAfterBreak="0">
    <w:nsid w:val="57A3450C"/>
    <w:multiLevelType w:val="multilevel"/>
    <w:tmpl w:val="2E8E7B18"/>
    <w:numStyleLink w:val="Numeroluettelo"/>
  </w:abstractNum>
  <w:abstractNum w:abstractNumId="19" w15:restartNumberingAfterBreak="0">
    <w:nsid w:val="58493E8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E11F26"/>
    <w:multiLevelType w:val="multilevel"/>
    <w:tmpl w:val="F9FE5056"/>
    <w:styleLink w:val="Magentaluetelmalista"/>
    <w:lvl w:ilvl="0">
      <w:start w:val="1"/>
      <w:numFmt w:val="bullet"/>
      <w:pStyle w:val="Merkittyluettelo2"/>
      <w:lvlText w:val=""/>
      <w:lvlJc w:val="left"/>
      <w:pPr>
        <w:ind w:left="1701" w:hanging="397"/>
      </w:pPr>
      <w:rPr>
        <w:rFonts w:ascii="Symbol" w:hAnsi="Symbol" w:hint="default"/>
        <w:color w:val="E6007E" w:themeColor="accent1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  <w:color w:val="E6007E" w:themeColor="accent1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E6007E" w:themeColor="accent1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  <w:color w:val="E6007E" w:themeColor="accent1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E6007E" w:themeColor="accent1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  <w:color w:val="E6007E" w:themeColor="accent1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E6007E" w:themeColor="accent1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  <w:color w:val="E6007E" w:themeColor="accent1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E6007E" w:themeColor="accent1"/>
      </w:rPr>
    </w:lvl>
  </w:abstractNum>
  <w:abstractNum w:abstractNumId="21" w15:restartNumberingAfterBreak="0">
    <w:nsid w:val="72C95BFE"/>
    <w:multiLevelType w:val="multilevel"/>
    <w:tmpl w:val="2E8E7B18"/>
    <w:styleLink w:val="Numeroluettelo"/>
    <w:lvl w:ilvl="0">
      <w:start w:val="1"/>
      <w:numFmt w:val="decimal"/>
      <w:pStyle w:val="Numeroituluettelo2"/>
      <w:suff w:val="space"/>
      <w:lvlText w:val="%1."/>
      <w:lvlJc w:val="left"/>
      <w:pPr>
        <w:ind w:left="130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3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5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1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43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665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9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119" w:firstLine="0"/>
      </w:pPr>
      <w:rPr>
        <w:rFonts w:hint="default"/>
      </w:rPr>
    </w:lvl>
  </w:abstractNum>
  <w:abstractNum w:abstractNumId="22" w15:restartNumberingAfterBreak="0">
    <w:nsid w:val="73DA3090"/>
    <w:multiLevelType w:val="multilevel"/>
    <w:tmpl w:val="2E8E7B18"/>
    <w:numStyleLink w:val="Numeroluettelo"/>
  </w:abstractNum>
  <w:abstractNum w:abstractNumId="23" w15:restartNumberingAfterBreak="0">
    <w:nsid w:val="75AD3D5E"/>
    <w:multiLevelType w:val="multilevel"/>
    <w:tmpl w:val="2E8E7B18"/>
    <w:numStyleLink w:val="Numeroluettelo"/>
  </w:abstractNum>
  <w:abstractNum w:abstractNumId="24" w15:restartNumberingAfterBreak="0">
    <w:nsid w:val="7C5A5955"/>
    <w:multiLevelType w:val="multilevel"/>
    <w:tmpl w:val="5DC257D2"/>
    <w:numStyleLink w:val="Numeroituotsikointi"/>
  </w:abstractNum>
  <w:num w:numId="1" w16cid:durableId="1389380393">
    <w:abstractNumId w:val="3"/>
  </w:num>
  <w:num w:numId="2" w16cid:durableId="90585953">
    <w:abstractNumId w:val="2"/>
  </w:num>
  <w:num w:numId="3" w16cid:durableId="48381677">
    <w:abstractNumId w:val="0"/>
  </w:num>
  <w:num w:numId="4" w16cid:durableId="1676569747">
    <w:abstractNumId w:val="10"/>
  </w:num>
  <w:num w:numId="5" w16cid:durableId="1005672818">
    <w:abstractNumId w:val="24"/>
  </w:num>
  <w:num w:numId="6" w16cid:durableId="100997649">
    <w:abstractNumId w:val="15"/>
  </w:num>
  <w:num w:numId="7" w16cid:durableId="83112325">
    <w:abstractNumId w:val="12"/>
  </w:num>
  <w:num w:numId="8" w16cid:durableId="1176267282">
    <w:abstractNumId w:val="11"/>
  </w:num>
  <w:num w:numId="9" w16cid:durableId="1273172649">
    <w:abstractNumId w:val="5"/>
  </w:num>
  <w:num w:numId="10" w16cid:durableId="1046031911">
    <w:abstractNumId w:val="9"/>
  </w:num>
  <w:num w:numId="11" w16cid:durableId="388652294">
    <w:abstractNumId w:val="19"/>
  </w:num>
  <w:num w:numId="12" w16cid:durableId="1693146066">
    <w:abstractNumId w:val="13"/>
  </w:num>
  <w:num w:numId="13" w16cid:durableId="59136860">
    <w:abstractNumId w:val="14"/>
  </w:num>
  <w:num w:numId="14" w16cid:durableId="799763235">
    <w:abstractNumId w:val="8"/>
  </w:num>
  <w:num w:numId="15" w16cid:durableId="945120109">
    <w:abstractNumId w:val="21"/>
  </w:num>
  <w:num w:numId="16" w16cid:durableId="1296444686">
    <w:abstractNumId w:val="20"/>
  </w:num>
  <w:num w:numId="17" w16cid:durableId="2024938840">
    <w:abstractNumId w:val="1"/>
  </w:num>
  <w:num w:numId="18" w16cid:durableId="2070810729">
    <w:abstractNumId w:val="17"/>
  </w:num>
  <w:num w:numId="19" w16cid:durableId="473370960">
    <w:abstractNumId w:val="4"/>
  </w:num>
  <w:num w:numId="20" w16cid:durableId="78527896">
    <w:abstractNumId w:val="22"/>
  </w:num>
  <w:num w:numId="21" w16cid:durableId="1643460190">
    <w:abstractNumId w:val="23"/>
  </w:num>
  <w:num w:numId="22" w16cid:durableId="1536313319">
    <w:abstractNumId w:val="7"/>
  </w:num>
  <w:num w:numId="23" w16cid:durableId="716971692">
    <w:abstractNumId w:val="18"/>
  </w:num>
  <w:num w:numId="24" w16cid:durableId="1486121670">
    <w:abstractNumId w:val="14"/>
  </w:num>
  <w:num w:numId="25" w16cid:durableId="347875367">
    <w:abstractNumId w:val="5"/>
  </w:num>
  <w:num w:numId="26" w16cid:durableId="1275599212">
    <w:abstractNumId w:val="6"/>
  </w:num>
  <w:num w:numId="27" w16cid:durableId="135030354">
    <w:abstractNumId w:val="14"/>
  </w:num>
  <w:num w:numId="28" w16cid:durableId="1959489405">
    <w:abstractNumId w:val="21"/>
  </w:num>
  <w:num w:numId="29" w16cid:durableId="1070427971">
    <w:abstractNumId w:val="9"/>
  </w:num>
  <w:num w:numId="30" w16cid:durableId="1192380624">
    <w:abstractNumId w:val="10"/>
  </w:num>
  <w:num w:numId="31" w16cid:durableId="1502044877">
    <w:abstractNumId w:val="21"/>
  </w:num>
  <w:num w:numId="32" w16cid:durableId="1130169675">
    <w:abstractNumId w:val="13"/>
  </w:num>
  <w:num w:numId="33" w16cid:durableId="1047994204">
    <w:abstractNumId w:val="13"/>
  </w:num>
  <w:num w:numId="34" w16cid:durableId="1014919176">
    <w:abstractNumId w:val="13"/>
  </w:num>
  <w:num w:numId="35" w16cid:durableId="979647257">
    <w:abstractNumId w:val="13"/>
  </w:num>
  <w:num w:numId="36" w16cid:durableId="136453681">
    <w:abstractNumId w:val="13"/>
  </w:num>
  <w:num w:numId="37" w16cid:durableId="1102191662">
    <w:abstractNumId w:val="13"/>
  </w:num>
  <w:num w:numId="38" w16cid:durableId="927226067">
    <w:abstractNumId w:val="13"/>
  </w:num>
  <w:num w:numId="39" w16cid:durableId="686634878">
    <w:abstractNumId w:val="13"/>
  </w:num>
  <w:num w:numId="40" w16cid:durableId="144784447">
    <w:abstractNumId w:val="13"/>
  </w:num>
  <w:num w:numId="41" w16cid:durableId="1262104714">
    <w:abstractNumId w:val="20"/>
  </w:num>
  <w:num w:numId="42" w16cid:durableId="1531651108">
    <w:abstractNumId w:val="20"/>
  </w:num>
  <w:num w:numId="43" w16cid:durableId="1012684236">
    <w:abstractNumId w:val="13"/>
  </w:num>
  <w:num w:numId="44" w16cid:durableId="463893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43"/>
    <w:rsid w:val="000341B0"/>
    <w:rsid w:val="00042F47"/>
    <w:rsid w:val="0004760C"/>
    <w:rsid w:val="00063BF8"/>
    <w:rsid w:val="0006522D"/>
    <w:rsid w:val="00070252"/>
    <w:rsid w:val="00075C8B"/>
    <w:rsid w:val="00076288"/>
    <w:rsid w:val="000A3247"/>
    <w:rsid w:val="000B54D9"/>
    <w:rsid w:val="00116D73"/>
    <w:rsid w:val="00122D2E"/>
    <w:rsid w:val="001564F7"/>
    <w:rsid w:val="00175D7D"/>
    <w:rsid w:val="00197283"/>
    <w:rsid w:val="001B4E95"/>
    <w:rsid w:val="001D3A18"/>
    <w:rsid w:val="001E776D"/>
    <w:rsid w:val="00253A65"/>
    <w:rsid w:val="002852AE"/>
    <w:rsid w:val="0029511A"/>
    <w:rsid w:val="002A42B9"/>
    <w:rsid w:val="002C292C"/>
    <w:rsid w:val="003004DB"/>
    <w:rsid w:val="00304CBC"/>
    <w:rsid w:val="00315425"/>
    <w:rsid w:val="00332E89"/>
    <w:rsid w:val="003824BB"/>
    <w:rsid w:val="003B0221"/>
    <w:rsid w:val="003B5B20"/>
    <w:rsid w:val="003F4D85"/>
    <w:rsid w:val="004304DF"/>
    <w:rsid w:val="00433DB4"/>
    <w:rsid w:val="00436E76"/>
    <w:rsid w:val="00440930"/>
    <w:rsid w:val="004534BC"/>
    <w:rsid w:val="00457989"/>
    <w:rsid w:val="0046599A"/>
    <w:rsid w:val="00490114"/>
    <w:rsid w:val="00497DE1"/>
    <w:rsid w:val="004A13E2"/>
    <w:rsid w:val="004B1FA8"/>
    <w:rsid w:val="004D11F0"/>
    <w:rsid w:val="004E29BA"/>
    <w:rsid w:val="00512917"/>
    <w:rsid w:val="00513C38"/>
    <w:rsid w:val="0051528D"/>
    <w:rsid w:val="0051550E"/>
    <w:rsid w:val="0051744B"/>
    <w:rsid w:val="005212A6"/>
    <w:rsid w:val="00531798"/>
    <w:rsid w:val="005431A2"/>
    <w:rsid w:val="00543250"/>
    <w:rsid w:val="00554992"/>
    <w:rsid w:val="00561988"/>
    <w:rsid w:val="005715A0"/>
    <w:rsid w:val="005F5D5B"/>
    <w:rsid w:val="00607DC0"/>
    <w:rsid w:val="00630BEE"/>
    <w:rsid w:val="00634FDB"/>
    <w:rsid w:val="006422DD"/>
    <w:rsid w:val="00663134"/>
    <w:rsid w:val="00684F31"/>
    <w:rsid w:val="006A52A1"/>
    <w:rsid w:val="006F3490"/>
    <w:rsid w:val="007129D9"/>
    <w:rsid w:val="00713837"/>
    <w:rsid w:val="00753681"/>
    <w:rsid w:val="0079534A"/>
    <w:rsid w:val="00797265"/>
    <w:rsid w:val="007C42C5"/>
    <w:rsid w:val="007F26AF"/>
    <w:rsid w:val="00801441"/>
    <w:rsid w:val="008028D8"/>
    <w:rsid w:val="0087006F"/>
    <w:rsid w:val="00871C4D"/>
    <w:rsid w:val="008909F4"/>
    <w:rsid w:val="0089326A"/>
    <w:rsid w:val="008937DA"/>
    <w:rsid w:val="008A321E"/>
    <w:rsid w:val="008B2317"/>
    <w:rsid w:val="008E4230"/>
    <w:rsid w:val="008F02F8"/>
    <w:rsid w:val="008F13AF"/>
    <w:rsid w:val="00922CF4"/>
    <w:rsid w:val="0093115B"/>
    <w:rsid w:val="009424DC"/>
    <w:rsid w:val="00947D90"/>
    <w:rsid w:val="00971A12"/>
    <w:rsid w:val="0099492C"/>
    <w:rsid w:val="0099611B"/>
    <w:rsid w:val="00A11375"/>
    <w:rsid w:val="00A15A2A"/>
    <w:rsid w:val="00A2232F"/>
    <w:rsid w:val="00A6135E"/>
    <w:rsid w:val="00AD04EA"/>
    <w:rsid w:val="00AD17D4"/>
    <w:rsid w:val="00AF24CF"/>
    <w:rsid w:val="00B31796"/>
    <w:rsid w:val="00B3573F"/>
    <w:rsid w:val="00B42A77"/>
    <w:rsid w:val="00B80220"/>
    <w:rsid w:val="00B87887"/>
    <w:rsid w:val="00BD4447"/>
    <w:rsid w:val="00BE30E2"/>
    <w:rsid w:val="00BE3CEB"/>
    <w:rsid w:val="00BF0024"/>
    <w:rsid w:val="00BF4BBC"/>
    <w:rsid w:val="00C05C34"/>
    <w:rsid w:val="00C25AC5"/>
    <w:rsid w:val="00C46EFE"/>
    <w:rsid w:val="00C82825"/>
    <w:rsid w:val="00CD0C77"/>
    <w:rsid w:val="00CD0F8A"/>
    <w:rsid w:val="00CD6CB8"/>
    <w:rsid w:val="00CE444C"/>
    <w:rsid w:val="00CF6DB8"/>
    <w:rsid w:val="00D06C3D"/>
    <w:rsid w:val="00D1329A"/>
    <w:rsid w:val="00D26422"/>
    <w:rsid w:val="00D62869"/>
    <w:rsid w:val="00D7103F"/>
    <w:rsid w:val="00D72CCC"/>
    <w:rsid w:val="00DC14A8"/>
    <w:rsid w:val="00DF293B"/>
    <w:rsid w:val="00E02E03"/>
    <w:rsid w:val="00E4311A"/>
    <w:rsid w:val="00E523BA"/>
    <w:rsid w:val="00E62B70"/>
    <w:rsid w:val="00E64D2D"/>
    <w:rsid w:val="00E75814"/>
    <w:rsid w:val="00EB6BCC"/>
    <w:rsid w:val="00EC4444"/>
    <w:rsid w:val="00EE76CA"/>
    <w:rsid w:val="00F015D9"/>
    <w:rsid w:val="00F049C9"/>
    <w:rsid w:val="00F32DB1"/>
    <w:rsid w:val="00F37B32"/>
    <w:rsid w:val="00F46429"/>
    <w:rsid w:val="00F63343"/>
    <w:rsid w:val="00F76C3B"/>
    <w:rsid w:val="00F81FAF"/>
    <w:rsid w:val="00F97B3D"/>
    <w:rsid w:val="00FA02BE"/>
    <w:rsid w:val="00FB2128"/>
    <w:rsid w:val="00FD24C3"/>
    <w:rsid w:val="00FD37AE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268B"/>
  <w15:chartTrackingRefBased/>
  <w15:docId w15:val="{794261E7-5FAF-4E86-B26E-406AF8F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3247"/>
    <w:rPr>
      <w:lang w:val="en-GB"/>
    </w:rPr>
  </w:style>
  <w:style w:type="paragraph" w:styleId="Otsikko1">
    <w:name w:val="heading 1"/>
    <w:aliases w:val="FA_Otsikko 1"/>
    <w:basedOn w:val="Normaali"/>
    <w:next w:val="Leipteksti"/>
    <w:link w:val="Otsikko1Char"/>
    <w:uiPriority w:val="9"/>
    <w:qFormat/>
    <w:rsid w:val="00332E89"/>
    <w:pPr>
      <w:keepNext/>
      <w:keepLines/>
      <w:numPr>
        <w:numId w:val="40"/>
      </w:numPr>
      <w:spacing w:after="2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tsikko2">
    <w:name w:val="heading 2"/>
    <w:aliases w:val="FA_Otsikko 2"/>
    <w:basedOn w:val="Normaali"/>
    <w:next w:val="Leipteksti"/>
    <w:link w:val="Otsikko2Char"/>
    <w:uiPriority w:val="9"/>
    <w:qFormat/>
    <w:rsid w:val="00332E89"/>
    <w:pPr>
      <w:keepNext/>
      <w:keepLines/>
      <w:numPr>
        <w:ilvl w:val="1"/>
        <w:numId w:val="40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FA_Otsikko 3"/>
    <w:basedOn w:val="Normaali"/>
    <w:next w:val="Leipteksti"/>
    <w:link w:val="Otsikko3Char"/>
    <w:uiPriority w:val="9"/>
    <w:qFormat/>
    <w:rsid w:val="00332E89"/>
    <w:pPr>
      <w:keepNext/>
      <w:keepLines/>
      <w:numPr>
        <w:ilvl w:val="2"/>
        <w:numId w:val="40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aliases w:val="FK_Otsikko 4"/>
    <w:basedOn w:val="Normaali"/>
    <w:next w:val="Leipteksti"/>
    <w:link w:val="Otsikko4Char"/>
    <w:uiPriority w:val="9"/>
    <w:rsid w:val="00332E89"/>
    <w:pPr>
      <w:keepNext/>
      <w:keepLines/>
      <w:numPr>
        <w:ilvl w:val="3"/>
        <w:numId w:val="40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aliases w:val="FK_Otsikko 5"/>
    <w:basedOn w:val="Normaali"/>
    <w:next w:val="Normaali"/>
    <w:link w:val="Otsikko5Char"/>
    <w:uiPriority w:val="9"/>
    <w:rsid w:val="00332E89"/>
    <w:pPr>
      <w:keepNext/>
      <w:keepLines/>
      <w:numPr>
        <w:ilvl w:val="4"/>
        <w:numId w:val="40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FK_Otsikko 6"/>
    <w:basedOn w:val="Normaali"/>
    <w:next w:val="Leipteksti"/>
    <w:link w:val="Otsikko6Char"/>
    <w:uiPriority w:val="9"/>
    <w:rsid w:val="00332E89"/>
    <w:pPr>
      <w:keepNext/>
      <w:keepLines/>
      <w:numPr>
        <w:ilvl w:val="5"/>
        <w:numId w:val="40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aliases w:val="FK_Otsikko 7"/>
    <w:basedOn w:val="Normaali"/>
    <w:next w:val="Leipteksti"/>
    <w:link w:val="Otsikko7Char"/>
    <w:uiPriority w:val="9"/>
    <w:rsid w:val="00332E89"/>
    <w:pPr>
      <w:keepNext/>
      <w:keepLines/>
      <w:numPr>
        <w:ilvl w:val="6"/>
        <w:numId w:val="40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aliases w:val="FK_Otsikko 8"/>
    <w:basedOn w:val="Normaali"/>
    <w:next w:val="Leipteksti"/>
    <w:link w:val="Otsikko8Char"/>
    <w:uiPriority w:val="9"/>
    <w:rsid w:val="00332E89"/>
    <w:pPr>
      <w:keepNext/>
      <w:keepLines/>
      <w:numPr>
        <w:ilvl w:val="7"/>
        <w:numId w:val="40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aliases w:val="FK_Otsikko 9"/>
    <w:basedOn w:val="Normaali"/>
    <w:next w:val="Leipteksti"/>
    <w:link w:val="Otsikko9Char"/>
    <w:uiPriority w:val="9"/>
    <w:rsid w:val="00332E89"/>
    <w:pPr>
      <w:keepNext/>
      <w:keepLines/>
      <w:numPr>
        <w:ilvl w:val="8"/>
        <w:numId w:val="40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FA_Leipäteksti"/>
    <w:basedOn w:val="Normaali"/>
    <w:link w:val="LeiptekstiChar"/>
    <w:uiPriority w:val="1"/>
    <w:qFormat/>
    <w:rsid w:val="00332E89"/>
    <w:pPr>
      <w:spacing w:after="220"/>
      <w:ind w:left="1304"/>
    </w:pPr>
  </w:style>
  <w:style w:type="character" w:customStyle="1" w:styleId="LeiptekstiChar">
    <w:name w:val="Leipäteksti Char"/>
    <w:aliases w:val="FA_Leipäteksti Char"/>
    <w:basedOn w:val="Kappaleenoletusfontti"/>
    <w:link w:val="Leipteksti"/>
    <w:uiPriority w:val="1"/>
    <w:rsid w:val="00332E89"/>
  </w:style>
  <w:style w:type="character" w:customStyle="1" w:styleId="Otsikko1Char">
    <w:name w:val="Otsikko 1 Char"/>
    <w:aliases w:val="FA_Otsikko 1 Char"/>
    <w:basedOn w:val="Kappaleenoletusfontti"/>
    <w:link w:val="Otsikko1"/>
    <w:uiPriority w:val="9"/>
    <w:rsid w:val="00332E89"/>
    <w:rPr>
      <w:rFonts w:asciiTheme="majorHAnsi" w:eastAsiaTheme="majorEastAsia" w:hAnsiTheme="majorHAnsi" w:cstheme="majorBidi"/>
      <w:b/>
      <w:szCs w:val="32"/>
    </w:rPr>
  </w:style>
  <w:style w:type="character" w:customStyle="1" w:styleId="Otsikko2Char">
    <w:name w:val="Otsikko 2 Char"/>
    <w:aliases w:val="FA_Otsikko 2 Char"/>
    <w:basedOn w:val="Kappaleenoletusfontti"/>
    <w:link w:val="Otsikko2"/>
    <w:uiPriority w:val="9"/>
    <w:rsid w:val="00332E89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FA_Otsikko 3 Char"/>
    <w:basedOn w:val="Kappaleenoletusfontti"/>
    <w:link w:val="Otsikko3"/>
    <w:uiPriority w:val="9"/>
    <w:rsid w:val="00332E89"/>
    <w:rPr>
      <w:rFonts w:asciiTheme="majorHAnsi" w:eastAsiaTheme="majorEastAsia" w:hAnsiTheme="majorHAnsi" w:cstheme="majorBidi"/>
      <w:b/>
      <w:szCs w:val="24"/>
    </w:rPr>
  </w:style>
  <w:style w:type="character" w:customStyle="1" w:styleId="Otsikko4Char">
    <w:name w:val="Otsikko 4 Char"/>
    <w:aliases w:val="FK_Otsikko 4 Char"/>
    <w:basedOn w:val="Kappaleenoletusfontti"/>
    <w:link w:val="Otsikko4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aliases w:val="FK_Otsikko 5 Char"/>
    <w:basedOn w:val="Kappaleenoletusfontti"/>
    <w:link w:val="Otsikko5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FK_Otsikko 6 Char"/>
    <w:basedOn w:val="Kappaleenoletusfontti"/>
    <w:link w:val="Otsikko6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aliases w:val="FK_Otsikko 7 Char"/>
    <w:basedOn w:val="Kappaleenoletusfontti"/>
    <w:link w:val="Otsikko7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aliases w:val="FK_Otsikko 8 Char"/>
    <w:basedOn w:val="Kappaleenoletusfontti"/>
    <w:link w:val="Otsikko8"/>
    <w:uiPriority w:val="9"/>
    <w:rsid w:val="00332E89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aliases w:val="FK_Otsikko 9 Char"/>
    <w:basedOn w:val="Kappaleenoletusfontti"/>
    <w:link w:val="Otsikko9"/>
    <w:uiPriority w:val="9"/>
    <w:rsid w:val="00332E89"/>
    <w:rPr>
      <w:rFonts w:asciiTheme="majorHAnsi" w:eastAsiaTheme="majorEastAsia" w:hAnsiTheme="majorHAnsi" w:cstheme="majorBidi"/>
      <w:b/>
      <w:iCs/>
      <w:szCs w:val="21"/>
    </w:rPr>
  </w:style>
  <w:style w:type="paragraph" w:styleId="Otsikko">
    <w:name w:val="Title"/>
    <w:aliases w:val="FA_Otsikko"/>
    <w:basedOn w:val="Normaali"/>
    <w:next w:val="Leipteksti"/>
    <w:link w:val="OtsikkoChar"/>
    <w:uiPriority w:val="10"/>
    <w:qFormat/>
    <w:rsid w:val="00332E89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aliases w:val="FA_Otsikko Char"/>
    <w:basedOn w:val="Kappaleenoletusfontti"/>
    <w:link w:val="Otsikko"/>
    <w:uiPriority w:val="10"/>
    <w:rsid w:val="00332E89"/>
    <w:rPr>
      <w:rFonts w:asciiTheme="majorHAnsi" w:eastAsiaTheme="majorEastAsia" w:hAnsiTheme="majorHAnsi" w:cstheme="majorHAnsi"/>
      <w:b/>
      <w:kern w:val="28"/>
      <w:sz w:val="24"/>
      <w:szCs w:val="56"/>
    </w:rPr>
  </w:style>
  <w:style w:type="paragraph" w:styleId="Kuvaotsikko">
    <w:name w:val="caption"/>
    <w:basedOn w:val="Normaali"/>
    <w:next w:val="Normaali"/>
    <w:uiPriority w:val="35"/>
    <w:semiHidden/>
    <w:rsid w:val="00332E89"/>
    <w:pPr>
      <w:spacing w:after="220"/>
    </w:pPr>
    <w:rPr>
      <w:iCs/>
      <w:szCs w:val="18"/>
    </w:rPr>
  </w:style>
  <w:style w:type="paragraph" w:styleId="Sisllysluettelonotsikko">
    <w:name w:val="TOC Heading"/>
    <w:basedOn w:val="Normaali"/>
    <w:next w:val="Normaali"/>
    <w:uiPriority w:val="39"/>
    <w:rsid w:val="00332E89"/>
    <w:pPr>
      <w:spacing w:after="220"/>
    </w:pPr>
    <w:rPr>
      <w:b/>
    </w:rPr>
  </w:style>
  <w:style w:type="character" w:styleId="Paikkamerkkiteksti">
    <w:name w:val="Placeholder Text"/>
    <w:basedOn w:val="Kappaleenoletusfontti"/>
    <w:uiPriority w:val="99"/>
    <w:rsid w:val="00332E89"/>
    <w:rPr>
      <w:color w:val="auto"/>
    </w:rPr>
  </w:style>
  <w:style w:type="paragraph" w:styleId="Yltunniste">
    <w:name w:val="header"/>
    <w:basedOn w:val="Normaali"/>
    <w:link w:val="YltunnisteChar"/>
    <w:uiPriority w:val="99"/>
    <w:rsid w:val="00332E89"/>
    <w:rPr>
      <w:color w:val="7A7A7A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332E89"/>
    <w:rPr>
      <w:color w:val="7A7A7A"/>
      <w:sz w:val="20"/>
    </w:rPr>
  </w:style>
  <w:style w:type="paragraph" w:styleId="Alatunniste">
    <w:name w:val="footer"/>
    <w:basedOn w:val="Normaali"/>
    <w:link w:val="AlatunnisteChar"/>
    <w:uiPriority w:val="99"/>
    <w:rsid w:val="00332E89"/>
    <w:pPr>
      <w:tabs>
        <w:tab w:val="center" w:pos="4819"/>
        <w:tab w:val="right" w:pos="9638"/>
      </w:tabs>
    </w:pPr>
    <w:rPr>
      <w:color w:val="7A7A7A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32E89"/>
    <w:rPr>
      <w:color w:val="7A7A7A"/>
      <w:sz w:val="18"/>
    </w:rPr>
  </w:style>
  <w:style w:type="table" w:styleId="TaulukkoRuudukko">
    <w:name w:val="Table Grid"/>
    <w:basedOn w:val="Normaalitaulukko"/>
    <w:uiPriority w:val="39"/>
    <w:rsid w:val="003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332E89"/>
    <w:tblPr>
      <w:tblCellMar>
        <w:left w:w="0" w:type="dxa"/>
      </w:tblCellMar>
    </w:tblPr>
  </w:style>
  <w:style w:type="numbering" w:customStyle="1" w:styleId="Numeroituotsikointi">
    <w:name w:val="Numeroitu otsikointi"/>
    <w:uiPriority w:val="99"/>
    <w:rsid w:val="00332E89"/>
    <w:pPr>
      <w:numPr>
        <w:numId w:val="4"/>
      </w:numPr>
    </w:pPr>
  </w:style>
  <w:style w:type="numbering" w:customStyle="1" w:styleId="Luetelmanumero">
    <w:name w:val="Luetelmanumero"/>
    <w:uiPriority w:val="99"/>
    <w:rsid w:val="00332E89"/>
    <w:pPr>
      <w:numPr>
        <w:numId w:val="9"/>
      </w:numPr>
    </w:pPr>
  </w:style>
  <w:style w:type="numbering" w:customStyle="1" w:styleId="Luetelmamerkit">
    <w:name w:val="Luetelmamerkit"/>
    <w:uiPriority w:val="99"/>
    <w:rsid w:val="00332E89"/>
    <w:pPr>
      <w:numPr>
        <w:numId w:val="13"/>
      </w:numPr>
    </w:pPr>
  </w:style>
  <w:style w:type="paragraph" w:styleId="Numeroituluettelo">
    <w:name w:val="List Number"/>
    <w:aliases w:val="FA_Numeroitu luettelo"/>
    <w:basedOn w:val="Normaali"/>
    <w:uiPriority w:val="99"/>
    <w:qFormat/>
    <w:rsid w:val="00332E89"/>
    <w:pPr>
      <w:numPr>
        <w:numId w:val="29"/>
      </w:numPr>
      <w:spacing w:after="220"/>
      <w:contextualSpacing/>
    </w:pPr>
  </w:style>
  <w:style w:type="numbering" w:customStyle="1" w:styleId="Numeroluettelo">
    <w:name w:val="Numeroluettelo"/>
    <w:uiPriority w:val="99"/>
    <w:rsid w:val="00332E89"/>
    <w:pPr>
      <w:numPr>
        <w:numId w:val="15"/>
      </w:numPr>
    </w:pPr>
  </w:style>
  <w:style w:type="paragraph" w:styleId="Merkittyluettelo">
    <w:name w:val="List Bullet"/>
    <w:aliases w:val="FA_Merkitty luettelo"/>
    <w:basedOn w:val="Normaali"/>
    <w:uiPriority w:val="99"/>
    <w:qFormat/>
    <w:rsid w:val="00332E89"/>
    <w:pPr>
      <w:numPr>
        <w:numId w:val="27"/>
      </w:numPr>
      <w:spacing w:after="220"/>
      <w:contextualSpacing/>
    </w:pPr>
  </w:style>
  <w:style w:type="paragraph" w:styleId="Eivli">
    <w:name w:val="No Spacing"/>
    <w:aliases w:val="FA_Ei väliä"/>
    <w:uiPriority w:val="2"/>
    <w:qFormat/>
    <w:rsid w:val="00332E89"/>
    <w:pPr>
      <w:ind w:left="1304"/>
    </w:pPr>
  </w:style>
  <w:style w:type="paragraph" w:styleId="Numeroituluettelo2">
    <w:name w:val="List Number 2"/>
    <w:aliases w:val="FA_Numeroitu luettelo 2"/>
    <w:basedOn w:val="Normaali"/>
    <w:uiPriority w:val="99"/>
    <w:qFormat/>
    <w:rsid w:val="00332E89"/>
    <w:pPr>
      <w:numPr>
        <w:numId w:val="31"/>
      </w:numPr>
      <w:spacing w:after="220"/>
      <w:contextualSpacing/>
    </w:pPr>
  </w:style>
  <w:style w:type="numbering" w:customStyle="1" w:styleId="Magentaluetelmalista">
    <w:name w:val="Magenta luetelmalista"/>
    <w:uiPriority w:val="99"/>
    <w:rsid w:val="00332E89"/>
    <w:pPr>
      <w:numPr>
        <w:numId w:val="16"/>
      </w:numPr>
    </w:pPr>
  </w:style>
  <w:style w:type="paragraph" w:styleId="Merkittyluettelo2">
    <w:name w:val="List Bullet 2"/>
    <w:aliases w:val="FA_Merkitty luettelo 2"/>
    <w:basedOn w:val="Normaali"/>
    <w:uiPriority w:val="99"/>
    <w:qFormat/>
    <w:rsid w:val="00116D73"/>
    <w:pPr>
      <w:numPr>
        <w:numId w:val="41"/>
      </w:numPr>
      <w:spacing w:after="220"/>
      <w:contextualSpacing/>
    </w:pPr>
  </w:style>
  <w:style w:type="paragraph" w:styleId="NormaaliWWW">
    <w:name w:val="Normal (Web)"/>
    <w:basedOn w:val="Normaali"/>
    <w:uiPriority w:val="99"/>
    <w:unhideWhenUsed/>
    <w:rsid w:val="0092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634F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34FDB"/>
    <w:pPr>
      <w:spacing w:after="160"/>
    </w:pPr>
    <w:rPr>
      <w:rFonts w:cstheme="minorBidi"/>
      <w:sz w:val="20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34FDB"/>
    <w:rPr>
      <w:rFonts w:cstheme="minorBid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3573F"/>
    <w:pPr>
      <w:spacing w:after="0"/>
    </w:pPr>
    <w:rPr>
      <w:rFonts w:cstheme="minorHAnsi"/>
      <w:b/>
      <w:bCs/>
      <w:lang w:val="en-GB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3573F"/>
    <w:rPr>
      <w:rFonts w:cstheme="minorBidi"/>
      <w:b/>
      <w:bCs/>
      <w:sz w:val="20"/>
      <w:szCs w:val="20"/>
      <w:lang w:val="en-GB"/>
    </w:rPr>
  </w:style>
  <w:style w:type="paragraph" w:styleId="Muutos">
    <w:name w:val="Revision"/>
    <w:hidden/>
    <w:uiPriority w:val="99"/>
    <w:semiHidden/>
    <w:rsid w:val="0080144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ja%20Miller\AppData\Roaming\Microsoft\Templates\FA\FFI-lausu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9FBDEC4094740A8D4DC37CD5E45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9DDE51-D783-4A1C-946F-A223D9A4AC3E}"/>
      </w:docPartPr>
      <w:docPartBody>
        <w:p w:rsidR="009D0AD7" w:rsidRDefault="009D0AD7">
          <w:pPr>
            <w:pStyle w:val="9BB9FBDEC4094740A8D4DC37CD5E45EC"/>
          </w:pPr>
          <w:r w:rsidRPr="00616678">
            <w:rPr>
              <w:rStyle w:val="Paikkamerkkiteksti"/>
            </w:rPr>
            <w:t>[Otsikko</w:t>
          </w:r>
          <w:r>
            <w:rPr>
              <w:rStyle w:val="Paikkamerkkiteksti"/>
            </w:rPr>
            <w:t>,</w:t>
          </w:r>
          <w:r w:rsidRPr="008F02F8">
            <w:t xml:space="preserve"> </w:t>
          </w:r>
          <w:r w:rsidRPr="008F02F8">
            <w:rPr>
              <w:rStyle w:val="Paikkamerkkiteksti"/>
            </w:rPr>
            <w:t xml:space="preserve">jossa selviää </w:t>
          </w:r>
          <w:r>
            <w:rPr>
              <w:rStyle w:val="Paikkamerkkiteksti"/>
            </w:rPr>
            <w:t>FA</w:t>
          </w:r>
          <w:r w:rsidRPr="008F02F8">
            <w:rPr>
              <w:rStyle w:val="Paikkamerkkiteksti"/>
            </w:rPr>
            <w:t>:n kanta lausuttavaan asiaan</w:t>
          </w:r>
          <w:r w:rsidRPr="00616678">
            <w:rPr>
              <w:rStyle w:val="Paikkamerkkiteksti"/>
            </w:rPr>
            <w:t>]</w:t>
          </w:r>
        </w:p>
      </w:docPartBody>
    </w:docPart>
    <w:docPart>
      <w:docPartPr>
        <w:name w:val="647044881D0C4174829D32E91EEF0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EE57A5-A490-4A6B-93A3-5D8419CFD4C2}"/>
      </w:docPartPr>
      <w:docPartBody>
        <w:p w:rsidR="009D0AD7" w:rsidRDefault="009D0AD7">
          <w:pPr>
            <w:pStyle w:val="647044881D0C4174829D32E91EEF0C28"/>
          </w:pPr>
          <w:r>
            <w:rPr>
              <w:rStyle w:val="Paikkamerkkiteksti"/>
            </w:rPr>
            <w:t>[</w:t>
          </w:r>
          <w:r w:rsidRPr="008F02F8">
            <w:rPr>
              <w:rStyle w:val="Paikkamerkkiteksti"/>
            </w:rPr>
            <w:t>Ingressi tai bullet point -luettelo, josta selviää F</w:t>
          </w:r>
          <w:r>
            <w:rPr>
              <w:rStyle w:val="Paikkamerkkiteksti"/>
            </w:rPr>
            <w:t>A</w:t>
          </w:r>
          <w:r w:rsidRPr="008F02F8">
            <w:rPr>
              <w:rStyle w:val="Paikkamerkkiteksti"/>
            </w:rPr>
            <w:t>:n keskeiset/ajankohtaiset/kiinnostavat näkemykset lausuttavasta asiasta. Ingressi/luettelo on koonti keskeisistä viesteistä.</w:t>
          </w:r>
          <w:r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5"/>
    <w:rsid w:val="003874BD"/>
    <w:rsid w:val="00714043"/>
    <w:rsid w:val="007733AF"/>
    <w:rsid w:val="009D0AD7"/>
    <w:rsid w:val="00A63975"/>
    <w:rsid w:val="00F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9BB9FBDEC4094740A8D4DC37CD5E45EC">
    <w:name w:val="9BB9FBDEC4094740A8D4DC37CD5E45EC"/>
  </w:style>
  <w:style w:type="paragraph" w:customStyle="1" w:styleId="647044881D0C4174829D32E91EEF0C28">
    <w:name w:val="647044881D0C4174829D32E91EEF0C28"/>
  </w:style>
  <w:style w:type="paragraph" w:styleId="Leipteksti">
    <w:name w:val="Body Text"/>
    <w:aliases w:val="FK_Leipäteksti,FA_Leipäteksti"/>
    <w:basedOn w:val="Normaali"/>
    <w:link w:val="LeiptekstiChar"/>
    <w:uiPriority w:val="1"/>
    <w:qFormat/>
    <w:pPr>
      <w:spacing w:after="220" w:line="240" w:lineRule="auto"/>
      <w:ind w:left="1304"/>
    </w:pPr>
    <w:rPr>
      <w:rFonts w:eastAsiaTheme="minorHAnsi" w:cstheme="minorHAnsi"/>
      <w:lang w:val="en-GB" w:eastAsia="en-US"/>
    </w:rPr>
  </w:style>
  <w:style w:type="character" w:customStyle="1" w:styleId="LeiptekstiChar">
    <w:name w:val="Leipäteksti Char"/>
    <w:aliases w:val="FK_Leipäteksti Char,FA_Leipäteksti Char"/>
    <w:basedOn w:val="Kappaleenoletusfontti"/>
    <w:link w:val="Leipteksti"/>
    <w:uiPriority w:val="1"/>
    <w:rPr>
      <w:rFonts w:eastAsiaTheme="minorHAnsi" w:cs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inanssiala">
  <a:themeElements>
    <a:clrScheme name="FA_uudet_värit">
      <a:dk1>
        <a:srgbClr val="333333"/>
      </a:dk1>
      <a:lt1>
        <a:srgbClr val="FFFFFF"/>
      </a:lt1>
      <a:dk2>
        <a:srgbClr val="E6007E"/>
      </a:dk2>
      <a:lt2>
        <a:srgbClr val="164280"/>
      </a:lt2>
      <a:accent1>
        <a:srgbClr val="E6007E"/>
      </a:accent1>
      <a:accent2>
        <a:srgbClr val="164280"/>
      </a:accent2>
      <a:accent3>
        <a:srgbClr val="80539D"/>
      </a:accent3>
      <a:accent4>
        <a:srgbClr val="576161"/>
      </a:accent4>
      <a:accent5>
        <a:srgbClr val="FFD600"/>
      </a:accent5>
      <a:accent6>
        <a:srgbClr val="BCE4FA"/>
      </a:accent6>
      <a:hlink>
        <a:srgbClr val="0070C0"/>
      </a:hlink>
      <a:folHlink>
        <a:srgbClr val="01B2E5"/>
      </a:folHlink>
    </a:clrScheme>
    <a:fontScheme name="FK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anssialan Keskusliitto" id="{2252A26C-0C53-40C3-9B09-E3E3DCA6B02E}" vid="{0A56E010-9FEF-4D98-B35F-230B94016C0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fc57f3e-8305-486e-a8c2-148b9408595d" ContentTypeId="0x010100754B9C00A9D1EF429E3CE268AA4F07C902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a9306-9ca7-4ef4-bdc0-1874c06cbe8c">
      <Value>28</Value>
      <Value>27</Value>
    </TaxCatchAll>
    <Asiakirjan_x0020_pvm xmlns="3d6a9306-9ca7-4ef4-bdc0-1874c06cbe8c">2022-10-06T21:00:00Z</Asiakirjan_x0020_pvm>
    <b8937dc7f7d8474bb5ff862753bb4340 xmlns="3d6a9306-9ca7-4ef4-bdc0-1874c06cbe8c">
      <Terms xmlns="http://schemas.microsoft.com/office/infopath/2007/PartnerControls"/>
    </b8937dc7f7d8474bb5ff862753bb4340>
    <Lisätiedot xmlns="3d6a9306-9ca7-4ef4-bdc0-1874c06cbe8c" xsi:nil="true"/>
    <FA_x0020_vastuuhenkilö xmlns="3d6a9306-9ca7-4ef4-bdc0-1874c06cbe8c">
      <UserInfo>
        <DisplayName/>
        <AccountId xsi:nil="true"/>
        <AccountType/>
      </UserInfo>
    </FA_x0020_vastuuhenkilö>
    <Kokouksen_x0020_pvm xmlns="3d6a9306-9ca7-4ef4-bdc0-1874c06cbe8c" xsi:nil="true"/>
    <c65bcce231384f61a340ba009edf1e0a xmlns="3d6a9306-9ca7-4ef4-bdc0-1874c06cbe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Lausunto</TermName>
          <TermId xmlns="http://schemas.microsoft.com/office/infopath/2007/PartnerControls">ea790a4f-8045-43c8-a551-9ca2d1c13375</TermId>
        </TermInfo>
      </Terms>
    </c65bcce231384f61a340ba009edf1e0a>
    <p052a5e2e35240239e541a17086d812b xmlns="3d6a9306-9ca7-4ef4-bdc0-1874c06cbe8c">
      <Terms xmlns="http://schemas.microsoft.com/office/infopath/2007/PartnerControls"/>
    </p052a5e2e35240239e541a17086d812b>
    <ff3a6f4fffbf4b098f7f426bc26e559f xmlns="3d6a9306-9ca7-4ef4-bdc0-1874c06cbe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Finanssiala ry</TermName>
          <TermId xmlns="http://schemas.microsoft.com/office/infopath/2007/PartnerControls">ee048018-529f-44c2-b621-1ffdf097d9ae</TermId>
        </TermInfo>
      </Terms>
    </ff3a6f4fffbf4b098f7f426bc26e559f>
    <f7285783451248a2a132817e4aca895f xmlns="3d6a9306-9ca7-4ef4-bdc0-1874c06cbe8c">
      <Terms xmlns="http://schemas.microsoft.com/office/infopath/2007/PartnerControls"/>
    </f7285783451248a2a132817e4aca895f>
    <d95221f3189a42eab49973a98ccef702 xmlns="3d6a9306-9ca7-4ef4-bdc0-1874c06cbe8c">
      <Terms xmlns="http://schemas.microsoft.com/office/infopath/2007/PartnerControls"/>
    </d95221f3189a42eab49973a98ccef702>
    <a03ebc8ef8114b2aad19c7bb24f68597 xmlns="3d6a9306-9ca7-4ef4-bdc0-1874c06cbe8c">
      <Terms xmlns="http://schemas.microsoft.com/office/infopath/2007/PartnerControls"/>
    </a03ebc8ef8114b2aad19c7bb24f68597>
    <d463541124aa4fc3b7ffd5bdb1eb26fe xmlns="3d6a9306-9ca7-4ef4-bdc0-1874c06cbe8c">
      <Terms xmlns="http://schemas.microsoft.com/office/infopath/2007/PartnerControls"/>
    </d463541124aa4fc3b7ffd5bdb1eb26f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A hankeasiakirja" ma:contentTypeID="0x010100754B9C00A9D1EF429E3CE268AA4F07C90201005FA306B608B1A544B69444B0BED64F5E" ma:contentTypeVersion="16" ma:contentTypeDescription="Luo uusi asiakirja." ma:contentTypeScope="" ma:versionID="3a47a45880f7d8fc92649d5d976536cb">
  <xsd:schema xmlns:xsd="http://www.w3.org/2001/XMLSchema" xmlns:xs="http://www.w3.org/2001/XMLSchema" xmlns:p="http://schemas.microsoft.com/office/2006/metadata/properties" xmlns:ns2="3d6a9306-9ca7-4ef4-bdc0-1874c06cbe8c" xmlns:ns3="b386d201-c58f-4b62-94e0-dc3a9b9236ff" targetNamespace="http://schemas.microsoft.com/office/2006/metadata/properties" ma:root="true" ma:fieldsID="e6c4715cb5965e50e7f6beb65d29b5d1" ns2:_="" ns3:_="">
    <xsd:import namespace="3d6a9306-9ca7-4ef4-bdc0-1874c06cbe8c"/>
    <xsd:import namespace="b386d201-c58f-4b62-94e0-dc3a9b9236ff"/>
    <xsd:element name="properties">
      <xsd:complexType>
        <xsd:sequence>
          <xsd:element name="documentManagement">
            <xsd:complexType>
              <xsd:all>
                <xsd:element ref="ns2:Asiakirjan_x0020_pvm" minOccurs="0"/>
                <xsd:element ref="ns2:Kokouksen_x0020_pvm" minOccurs="0"/>
                <xsd:element ref="ns2:FA_x0020_vastuuhenkilö" minOccurs="0"/>
                <xsd:element ref="ns2:Lisätiedot" minOccurs="0"/>
                <xsd:element ref="ns2:b8937dc7f7d8474bb5ff862753bb4340" minOccurs="0"/>
                <xsd:element ref="ns2:TaxCatchAllLabel" minOccurs="0"/>
                <xsd:element ref="ns2:p052a5e2e35240239e541a17086d812b" minOccurs="0"/>
                <xsd:element ref="ns2:f7285783451248a2a132817e4aca895f" minOccurs="0"/>
                <xsd:element ref="ns2:c65bcce231384f61a340ba009edf1e0a" minOccurs="0"/>
                <xsd:element ref="ns2:ff3a6f4fffbf4b098f7f426bc26e559f" minOccurs="0"/>
                <xsd:element ref="ns2:a03ebc8ef8114b2aad19c7bb24f68597" minOccurs="0"/>
                <xsd:element ref="ns2:d463541124aa4fc3b7ffd5bdb1eb26fe" minOccurs="0"/>
                <xsd:element ref="ns2:d95221f3189a42eab49973a98ccef70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a9306-9ca7-4ef4-bdc0-1874c06cbe8c" elementFormDefault="qualified">
    <xsd:import namespace="http://schemas.microsoft.com/office/2006/documentManagement/types"/>
    <xsd:import namespace="http://schemas.microsoft.com/office/infopath/2007/PartnerControls"/>
    <xsd:element name="Asiakirjan_x0020_pvm" ma:index="3" nillable="true" ma:displayName="Asiakirjan pvm" ma:default="[today]" ma:format="DateOnly" ma:internalName="Asiakirjan_x0020_pvm">
      <xsd:simpleType>
        <xsd:restriction base="dms:DateTime"/>
      </xsd:simpleType>
    </xsd:element>
    <xsd:element name="Kokouksen_x0020_pvm" ma:index="5" nillable="true" ma:displayName="Kokouksen pvm" ma:format="DateOnly" ma:internalName="Kokouksen_x0020_pvm">
      <xsd:simpleType>
        <xsd:restriction base="dms:DateTime"/>
      </xsd:simpleType>
    </xsd:element>
    <xsd:element name="FA_x0020_vastuuhenkilö" ma:index="6" nillable="true" ma:displayName="FA vastuuhenkilö" ma:list="UserInfo" ma:internalName="FA_x0020_vastuuhenkil_x00f6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ätiedot" ma:index="8" nillable="true" ma:displayName="Lisätiedot" ma:internalName="Lis_x00e4_tiedot">
      <xsd:simpleType>
        <xsd:restriction base="dms:Note">
          <xsd:maxLength value="255"/>
        </xsd:restriction>
      </xsd:simpleType>
    </xsd:element>
    <xsd:element name="b8937dc7f7d8474bb5ff862753bb4340" ma:index="12" nillable="true" ma:taxonomy="true" ma:internalName="b8937dc7f7d8474bb5ff862753bb4340" ma:taxonomyFieldName="Julkisuus" ma:displayName="Julkisuus" ma:readOnly="false" ma:default="" ma:fieldId="{b8937dc7-f7d8-474b-b5ff-862753bb4340}" ma:sspId="1fc57f3e-8305-486e-a8c2-148b9408595d" ma:termSetId="9e4027a0-77b1-4d29-b796-d109fdbb91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3" nillable="true" ma:displayName="Taxonomy Catch All Column1" ma:hidden="true" ma:list="{f1f712f2-65ce-462a-96f7-42a95955d661}" ma:internalName="TaxCatchAllLabel" ma:readOnly="true" ma:showField="CatchAllDataLabel" ma:web="753eae44-cac9-4640-a495-6617f2312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52a5e2e35240239e541a17086d812b" ma:index="14" nillable="true" ma:taxonomy="true" ma:internalName="p052a5e2e35240239e541a17086d812b" ma:taxonomyFieldName="Asiasanat" ma:displayName="Asiasanat" ma:default="" ma:fieldId="{9052a5e2-e352-4023-9e54-1a17086d812b}" ma:taxonomyMulti="true" ma:sspId="1fc57f3e-8305-486e-a8c2-148b9408595d" ma:termSetId="a5bc17d0-4eda-4036-a34e-e6c1755be3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7285783451248a2a132817e4aca895f" ma:index="15" nillable="true" ma:taxonomy="true" ma:internalName="f7285783451248a2a132817e4aca895f" ma:taxonomyFieldName="Dokumentin_x0020_tila" ma:displayName="Dokumentin tila" ma:default="" ma:fieldId="{f7285783-4512-48a2-a132-817e4aca895f}" ma:sspId="1fc57f3e-8305-486e-a8c2-148b9408595d" ma:termSetId="31ee2e21-438c-4be4-909a-d0e607473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bcce231384f61a340ba009edf1e0a" ma:index="16" nillable="true" ma:taxonomy="true" ma:internalName="c65bcce231384f61a340ba009edf1e0a" ma:taxonomyFieldName="Asiakirjatyyppi" ma:displayName="Asiakirjatyyppi" ma:default="" ma:fieldId="{c65bcce2-3138-4f61-a340-ba009edf1e0a}" ma:sspId="1fc57f3e-8305-486e-a8c2-148b9408595d" ma:termSetId="0148da42-eb5d-4f08-ac7f-9085ec7750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3a6f4fffbf4b098f7f426bc26e559f" ma:index="17" nillable="true" ma:taxonomy="true" ma:internalName="ff3a6f4fffbf4b098f7f426bc26e559f" ma:taxonomyFieldName="Organisaatiot" ma:displayName="Organisaatiot" ma:default="" ma:fieldId="{ff3a6f4f-ffbf-4b09-8f7f-426bc26e559f}" ma:taxonomyMulti="true" ma:sspId="1fc57f3e-8305-486e-a8c2-148b9408595d" ma:termSetId="3713dd06-f470-4272-a221-50fe3988d9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03ebc8ef8114b2aad19c7bb24f68597" ma:index="18" nillable="true" ma:taxonomy="true" ma:internalName="a03ebc8ef8114b2aad19c7bb24f68597" ma:taxonomyFieldName="Hankkeen_x0020_nimi" ma:displayName="Hankkeen nimi" ma:default="" ma:fieldId="{a03ebc8e-f811-4b2a-ad19-c7bb24f68597}" ma:sspId="1fc57f3e-8305-486e-a8c2-148b9408595d" ma:termSetId="3e314f78-af1a-4201-bc5c-7bef785be1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63541124aa4fc3b7ffd5bdb1eb26fe" ma:index="20" nillable="true" ma:taxonomy="true" ma:internalName="d463541124aa4fc3b7ffd5bdb1eb26fe" ma:taxonomyFieldName="Hankkeen_x0020_numero" ma:displayName="Hankkeen numero" ma:default="" ma:fieldId="{d4635411-24aa-4fc3-b7ff-d5bdb1eb26fe}" ma:sspId="1fc57f3e-8305-486e-a8c2-148b9408595d" ma:termSetId="888d3f45-c933-47d3-bc05-21b7ade5e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221f3189a42eab49973a98ccef702" ma:index="22" nillable="true" ma:taxonomy="true" ma:internalName="d95221f3189a42eab49973a98ccef702" ma:taxonomyFieldName="Hankkeen_x0020_sektori" ma:displayName="Hankkeen sektori" ma:default="" ma:fieldId="{d95221f3-189a-42ea-b499-73a98ccef702}" ma:sspId="1fc57f3e-8305-486e-a8c2-148b9408595d" ma:termSetId="4086b592-2c48-427d-a6b8-bd4cc6d827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f1f712f2-65ce-462a-96f7-42a95955d661}" ma:internalName="TaxCatchAll" ma:showField="CatchAllData" ma:web="753eae44-cac9-4640-a495-6617f2312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d201-c58f-4b62-94e0-dc3a9b92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4F53B-E119-4A8C-8CF2-BC00BD867C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3134D1-52C8-4BAC-A164-311899D5B0B8}">
  <ds:schemaRefs>
    <ds:schemaRef ds:uri="http://schemas.microsoft.com/office/2006/metadata/properties"/>
    <ds:schemaRef ds:uri="http://schemas.microsoft.com/office/infopath/2007/PartnerControls"/>
    <ds:schemaRef ds:uri="3d6a9306-9ca7-4ef4-bdc0-1874c06cbe8c"/>
  </ds:schemaRefs>
</ds:datastoreItem>
</file>

<file path=customXml/itemProps3.xml><?xml version="1.0" encoding="utf-8"?>
<ds:datastoreItem xmlns:ds="http://schemas.openxmlformats.org/officeDocument/2006/customXml" ds:itemID="{47D96505-ADEC-4418-83E5-92764EBDC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a9306-9ca7-4ef4-bdc0-1874c06cbe8c"/>
    <ds:schemaRef ds:uri="b386d201-c58f-4b62-94e0-dc3a9b923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D250B-BFB1-49EB-AFC7-BB20CD924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FFI-lausunto</Template>
  <TotalTime>8</TotalTime>
  <Pages>1</Pages>
  <Words>114</Words>
  <Characters>702</Characters>
  <Application>Microsoft Office Word</Application>
  <DocSecurity>0</DocSecurity>
  <Lines>33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General Remarks</vt:lpstr>
      <vt:lpstr>General Remarks</vt:lpstr>
    </vt:vector>
  </TitlesOfParts>
  <Company>Finance Finland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Complementary response to add on Finance Finland’s position</dc:title>
  <dc:subject/>
  <dc:creator>Miller Teija</dc:creator>
  <cp:keywords/>
  <dc:description/>
  <cp:lastModifiedBy>Miller Teija</cp:lastModifiedBy>
  <cp:revision>4</cp:revision>
  <cp:lastPrinted>2022-09-29T07:34:00Z</cp:lastPrinted>
  <dcterms:created xsi:type="dcterms:W3CDTF">2022-10-07T09:43:00Z</dcterms:created>
  <dcterms:modified xsi:type="dcterms:W3CDTF">2022-10-07T09:51:00Z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0x010100754B9C00A9D1EF429E3CE268AA4F07C90201005FA306B608B1A544B69444B0BED64F5E</vt:lpwstr>
  </property>
  <property fmtid="{D5CDD505-2E9C-101B-9397-08002B2CF9AE}" pid="3" name="C_x0020_Asiasanat">
    <vt:lpwstr/>
  </property>
  <property fmtid="{D5CDD505-2E9C-101B-9397-08002B2CF9AE}" pid="4" name="C_x0020_Dokumentin_x0020_tila">
    <vt:lpwstr>1;#Luonnos|0a83784e-4cd1-46b2-9df6-83fffdc23c64</vt:lpwstr>
  </property>
  <property fmtid="{D5CDD505-2E9C-101B-9397-08002B2CF9AE}" pid="5" name="C_x0020_FK_x0020_Asiakirjatyyppi">
    <vt:lpwstr> </vt:lpwstr>
  </property>
  <property fmtid="{D5CDD505-2E9C-101B-9397-08002B2CF9AE}" pid="6" name="C_x0020_Toimielin">
    <vt:lpwstr/>
  </property>
  <property fmtid="{D5CDD505-2E9C-101B-9397-08002B2CF9AE}" pid="7" name="C_x0020_Julkisuus">
    <vt:lpwstr/>
  </property>
  <property fmtid="{D5CDD505-2E9C-101B-9397-08002B2CF9AE}" pid="8" name="C_x0020_Organisaatiot">
    <vt:lpwstr>2;#Finanssialan Keskusliitto|a986a8ab-0b81-4c11-8cfa-b7b758f01c9a</vt:lpwstr>
  </property>
  <property fmtid="{D5CDD505-2E9C-101B-9397-08002B2CF9AE}" pid="9" name="C Dokumentin tila">
    <vt:lpwstr>1;#Luonnos|0a83784e-4cd1-46b2-9df6-83fffdc23c64</vt:lpwstr>
  </property>
  <property fmtid="{D5CDD505-2E9C-101B-9397-08002B2CF9AE}" pid="10" name="C Toimielin">
    <vt:lpwstr/>
  </property>
  <property fmtid="{D5CDD505-2E9C-101B-9397-08002B2CF9AE}" pid="11" name="C Asiasanat">
    <vt:lpwstr/>
  </property>
  <property fmtid="{D5CDD505-2E9C-101B-9397-08002B2CF9AE}" pid="12" name="C FK Asiakirjatyyppi">
    <vt:lpwstr>50;#Lausunto|ea790a4f-8045-43c8-a551-9ca2d1c13375</vt:lpwstr>
  </property>
  <property fmtid="{D5CDD505-2E9C-101B-9397-08002B2CF9AE}" pid="13" name="C Organisaatiot">
    <vt:lpwstr>2;#Finanssialan Keskusliitto|a986a8ab-0b81-4c11-8cfa-b7b758f01c9a</vt:lpwstr>
  </property>
  <property fmtid="{D5CDD505-2E9C-101B-9397-08002B2CF9AE}" pid="14" name="Aiheluokittelu">
    <vt:lpwstr/>
  </property>
  <property fmtid="{D5CDD505-2E9C-101B-9397-08002B2CF9AE}" pid="15" name="C Julkisuus">
    <vt:lpwstr/>
  </property>
  <property fmtid="{D5CDD505-2E9C-101B-9397-08002B2CF9AE}" pid="16" name="Organisaatiot">
    <vt:lpwstr>28;#Finanssiala ry|ee048018-529f-44c2-b621-1ffdf097d9ae</vt:lpwstr>
  </property>
  <property fmtid="{D5CDD505-2E9C-101B-9397-08002B2CF9AE}" pid="17" name="Dokumentin tila">
    <vt:lpwstr/>
  </property>
  <property fmtid="{D5CDD505-2E9C-101B-9397-08002B2CF9AE}" pid="18" name="Asiakirjatyyppi">
    <vt:lpwstr>27;#Lausunto|ea790a4f-8045-43c8-a551-9ca2d1c13375</vt:lpwstr>
  </property>
  <property fmtid="{D5CDD505-2E9C-101B-9397-08002B2CF9AE}" pid="19" name="Julkisuus">
    <vt:lpwstr/>
  </property>
  <property fmtid="{D5CDD505-2E9C-101B-9397-08002B2CF9AE}" pid="20" name="Asiasanat">
    <vt:lpwstr/>
  </property>
  <property fmtid="{D5CDD505-2E9C-101B-9397-08002B2CF9AE}" pid="21" name="MSIP_Label_400b7bbd-7ade-49ce-aa5e-23220b76cd08_Enabled">
    <vt:lpwstr>true</vt:lpwstr>
  </property>
  <property fmtid="{D5CDD505-2E9C-101B-9397-08002B2CF9AE}" pid="22" name="MSIP_Label_400b7bbd-7ade-49ce-aa5e-23220b76cd08_SetDate">
    <vt:lpwstr>2022-10-06T12:20:16Z</vt:lpwstr>
  </property>
  <property fmtid="{D5CDD505-2E9C-101B-9397-08002B2CF9AE}" pid="23" name="MSIP_Label_400b7bbd-7ade-49ce-aa5e-23220b76cd08_Method">
    <vt:lpwstr>Standard</vt:lpwstr>
  </property>
  <property fmtid="{D5CDD505-2E9C-101B-9397-08002B2CF9AE}" pid="24" name="MSIP_Label_400b7bbd-7ade-49ce-aa5e-23220b76cd08_Name">
    <vt:lpwstr>Confidential</vt:lpwstr>
  </property>
  <property fmtid="{D5CDD505-2E9C-101B-9397-08002B2CF9AE}" pid="25" name="MSIP_Label_400b7bbd-7ade-49ce-aa5e-23220b76cd08_SiteId">
    <vt:lpwstr>8beccd60-0be6-4025-8e24-ca9ae679e1f4</vt:lpwstr>
  </property>
  <property fmtid="{D5CDD505-2E9C-101B-9397-08002B2CF9AE}" pid="26" name="MSIP_Label_400b7bbd-7ade-49ce-aa5e-23220b76cd08_ActionId">
    <vt:lpwstr>6e8cfdf1-e0ba-4192-9931-a81809946fb4</vt:lpwstr>
  </property>
  <property fmtid="{D5CDD505-2E9C-101B-9397-08002B2CF9AE}" pid="27" name="MSIP_Label_400b7bbd-7ade-49ce-aa5e-23220b76cd08_ContentBits">
    <vt:lpwstr>2</vt:lpwstr>
  </property>
</Properties>
</file>