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3CD3C2F"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A254FB">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5615B1C" w:rsidR="00C85C8B" w:rsidRPr="00B16706" w:rsidRDefault="00A254FB"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5FC550D6" w:rsidR="00A31F09" w:rsidRDefault="00A254FB" w:rsidP="00A31F09">
      <w:permStart w:id="911553143" w:edGrp="everyone"/>
      <w:r w:rsidRPr="00A254FB">
        <w:t xml:space="preserve">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w:t>
      </w:r>
      <w:proofErr w:type="gramStart"/>
      <w:r w:rsidRPr="00A254FB">
        <w:t>settlement.</w:t>
      </w:r>
      <w:permEnd w:id="911553143"/>
      <w:r w:rsidR="00A31F09">
        <w:t>&lt;</w:t>
      </w:r>
      <w:proofErr w:type="gramEnd"/>
      <w:r w:rsidR="00A31F09">
        <w: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01975205" w:rsidR="00A31F09" w:rsidRDefault="00A254FB" w:rsidP="00A31F09">
      <w:permStart w:id="2081231068" w:edGrp="everyone"/>
      <w:r w:rsidRPr="00A254FB">
        <w:t xml:space="preserve">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w:t>
      </w:r>
      <w:proofErr w:type="gramStart"/>
      <w:r w:rsidRPr="00A254FB">
        <w:t>netting.</w:t>
      </w:r>
      <w:permEnd w:id="2081231068"/>
      <w:r w:rsidR="00A31F09">
        <w:t>&lt;</w:t>
      </w:r>
      <w:proofErr w:type="gramEnd"/>
      <w:r w:rsidR="00A31F09">
        <w: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2CCE5C4E" w:rsidR="00A31F09" w:rsidRDefault="00A254FB" w:rsidP="00A31F09">
      <w:permStart w:id="1439189165" w:edGrp="everyone"/>
      <w:r w:rsidRPr="00A254FB">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ermEnd w:id="1439189165"/>
      <w:r w:rsidR="00A31F09">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DBDF" w14:textId="77777777" w:rsidR="002700C7" w:rsidRDefault="002700C7" w:rsidP="007E7997">
      <w:r>
        <w:separator/>
      </w:r>
    </w:p>
  </w:endnote>
  <w:endnote w:type="continuationSeparator" w:id="0">
    <w:p w14:paraId="5434DE44" w14:textId="77777777" w:rsidR="002700C7" w:rsidRDefault="002700C7" w:rsidP="007E7997">
      <w:r>
        <w:continuationSeparator/>
      </w:r>
    </w:p>
  </w:endnote>
  <w:endnote w:type="continuationNotice" w:id="1">
    <w:p w14:paraId="2947296C" w14:textId="77777777" w:rsidR="002700C7" w:rsidRDefault="00270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F76A" w14:textId="77777777" w:rsidR="002700C7" w:rsidRDefault="002700C7" w:rsidP="007E7997">
      <w:r>
        <w:separator/>
      </w:r>
    </w:p>
  </w:footnote>
  <w:footnote w:type="continuationSeparator" w:id="0">
    <w:p w14:paraId="59DE20AE" w14:textId="77777777" w:rsidR="002700C7" w:rsidRDefault="002700C7" w:rsidP="007E7997">
      <w:r>
        <w:continuationSeparator/>
      </w:r>
    </w:p>
  </w:footnote>
  <w:footnote w:type="continuationNotice" w:id="1">
    <w:p w14:paraId="2B8CCF47" w14:textId="77777777" w:rsidR="002700C7" w:rsidRDefault="00270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845DE"/>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0C7"/>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54FB"/>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Props1.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5</Pages>
  <Words>707</Words>
  <Characters>4456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Tobi E</cp:lastModifiedBy>
  <cp:revision>2</cp:revision>
  <cp:lastPrinted>2017-07-24T14:47:00Z</cp:lastPrinted>
  <dcterms:created xsi:type="dcterms:W3CDTF">2022-09-02T19:56:00Z</dcterms:created>
  <dcterms:modified xsi:type="dcterms:W3CDTF">2022-09-02T19:56:00Z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