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5A993A8A" w:rsidR="00C85C8B" w:rsidRPr="00B16706" w:rsidRDefault="00BB5E0D" w:rsidP="00C85C8B">
                <w:pPr>
                  <w:rPr>
                    <w:rFonts w:ascii="Arial" w:hAnsi="Arial" w:cs="Arial"/>
                    <w:color w:val="808080"/>
                    <w:sz w:val="16"/>
                    <w:szCs w:val="20"/>
                    <w:lang w:eastAsia="de-DE"/>
                  </w:rPr>
                </w:pPr>
                <w:r>
                  <w:rPr>
                    <w:rFonts w:ascii="Arial" w:hAnsi="Arial" w:cs="Arial"/>
                    <w:color w:val="808080"/>
                    <w:sz w:val="16"/>
                    <w:szCs w:val="20"/>
                    <w:lang w:eastAsia="de-DE"/>
                  </w:rPr>
                  <w:t>Deloitte</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24F0EFC1" w:rsidR="00C85C8B" w:rsidRPr="00B16706" w:rsidRDefault="00BB5E0D"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16"/>
                    <w:szCs w:val="20"/>
                    <w:lang w:eastAsia="de-DE"/>
                  </w:rPr>
                  <w:t>Other Financial service providers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55483227" w:rsidR="00C85C8B" w:rsidRPr="00B16706" w:rsidRDefault="00BB5E0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6BC5AF0" w:rsidR="00C85C8B" w:rsidRPr="00B16706" w:rsidRDefault="00BB5E0D" w:rsidP="00C85C8B">
                <w:pPr>
                  <w:rPr>
                    <w:rFonts w:ascii="Arial" w:hAnsi="Arial" w:cs="Arial"/>
                    <w:sz w:val="16"/>
                    <w:szCs w:val="20"/>
                    <w:lang w:eastAsia="de-DE"/>
                  </w:rPr>
                </w:pPr>
                <w:r>
                  <w:rPr>
                    <w:rFonts w:ascii="Arial" w:hAnsi="Arial" w:cs="Arial"/>
                    <w:sz w:val="16"/>
                    <w:szCs w:val="20"/>
                    <w:lang w:eastAsia="de-DE"/>
                  </w:rPr>
                  <w:t>Belgium</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79199812" w14:textId="7FEB2AE5" w:rsidR="00A31F09" w:rsidRDefault="00BB5E0D" w:rsidP="00A31F09">
      <w:permStart w:id="911553143" w:edGrp="everyone"/>
      <w:r>
        <w:rPr>
          <w:rFonts w:ascii="Nunito" w:hAnsi="Nunito"/>
          <w:color w:val="14171A"/>
          <w:sz w:val="30"/>
          <w:szCs w:val="30"/>
          <w:shd w:val="clear" w:color="auto" w:fill="FFFFFF"/>
        </w:rPr>
        <w:t>We do not support removing the special process. The CCPs are in the best position to identify the parties that fail to deliver securities and/or cash for settlement. With the Unique Transaction Identifier, the CCPs will be in a position to identify the specific market participants who fail settlement. </w:t>
      </w:r>
      <w:permEnd w:id="911553143"/>
      <w:r w:rsidR="00A31F09">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58994ED7" w14:textId="344563BE" w:rsidR="00A31F09" w:rsidRDefault="00BB5E0D" w:rsidP="00A31F09">
      <w:permStart w:id="2081231068" w:edGrp="everyone"/>
      <w:r>
        <w:rPr>
          <w:rFonts w:ascii="Nunito" w:hAnsi="Nunito"/>
          <w:color w:val="14171A"/>
          <w:sz w:val="30"/>
          <w:szCs w:val="30"/>
          <w:shd w:val="clear" w:color="auto" w:fill="FFFFFF"/>
        </w:rPr>
        <w:t>We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permEnd w:id="2081231068"/>
      <w:r w:rsidR="00A31F09">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031D9D4B" w14:textId="3FC185F0" w:rsidR="00A31F09" w:rsidRDefault="00BB5E0D" w:rsidP="00A31F09">
      <w:permStart w:id="1439189165" w:edGrp="everyone"/>
      <w:r>
        <w:rPr>
          <w:rFonts w:ascii="Nunito" w:hAnsi="Nunito"/>
          <w:color w:val="14171A"/>
          <w:sz w:val="30"/>
          <w:szCs w:val="30"/>
          <w:shd w:val="clear" w:color="auto" w:fill="FFFFFF"/>
        </w:rPr>
        <w:t xml:space="preserve">We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w:t>
      </w:r>
      <w:r>
        <w:rPr>
          <w:rFonts w:ascii="Nunito" w:hAnsi="Nunito"/>
          <w:color w:val="14171A"/>
          <w:sz w:val="30"/>
          <w:szCs w:val="30"/>
          <w:shd w:val="clear" w:color="auto" w:fill="FFFFFF"/>
        </w:rPr>
        <w:lastRenderedPageBreak/>
        <w:t>the CCPs and CSDs have already agreed to the processes described in the amendment, we see no need for more than 30-days post-publication for implementation.</w:t>
      </w:r>
      <w:permEnd w:id="1439189165"/>
      <w:r w:rsidR="00A31F09">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8CC3" w14:textId="77777777" w:rsidR="00CA36F5" w:rsidRDefault="00CA36F5" w:rsidP="007E7997">
      <w:r>
        <w:separator/>
      </w:r>
    </w:p>
  </w:endnote>
  <w:endnote w:type="continuationSeparator" w:id="0">
    <w:p w14:paraId="5C5D7D23" w14:textId="77777777" w:rsidR="00CA36F5" w:rsidRDefault="00CA36F5" w:rsidP="007E7997">
      <w:r>
        <w:continuationSeparator/>
      </w:r>
    </w:p>
  </w:endnote>
  <w:endnote w:type="continuationNotice" w:id="1">
    <w:p w14:paraId="6F92E3A2" w14:textId="77777777" w:rsidR="00CA36F5" w:rsidRDefault="00CA3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1AD3" w14:textId="77777777" w:rsidR="00BB5E0D" w:rsidRDefault="00BB5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7BBE207B"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0239" w14:textId="77777777" w:rsidR="00CA36F5" w:rsidRDefault="00CA36F5" w:rsidP="007E7997">
      <w:r>
        <w:separator/>
      </w:r>
    </w:p>
  </w:footnote>
  <w:footnote w:type="continuationSeparator" w:id="0">
    <w:p w14:paraId="22B10673" w14:textId="77777777" w:rsidR="00CA36F5" w:rsidRDefault="00CA36F5" w:rsidP="007E7997">
      <w:r>
        <w:continuationSeparator/>
      </w:r>
    </w:p>
  </w:footnote>
  <w:footnote w:type="continuationNotice" w:id="1">
    <w:p w14:paraId="51E9F51C" w14:textId="77777777" w:rsidR="00CA36F5" w:rsidRDefault="00CA3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59E5" w14:textId="77777777" w:rsidR="00BB5E0D" w:rsidRDefault="00BB5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Header"/>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B5E0D"/>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Props1.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3</TotalTime>
  <Pages>6</Pages>
  <Words>770</Words>
  <Characters>4393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Castelein, Tom</cp:lastModifiedBy>
  <cp:revision>2</cp:revision>
  <cp:lastPrinted>2017-07-24T14:47:00Z</cp:lastPrinted>
  <dcterms:created xsi:type="dcterms:W3CDTF">2022-09-02T04:45:00Z</dcterms:created>
  <dcterms:modified xsi:type="dcterms:W3CDTF">2022-09-02T04:45:00Z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ea60d57e-af5b-4752-ac57-3e4f28ca11dc_Enabled">
    <vt:lpwstr>true</vt:lpwstr>
  </property>
  <property fmtid="{D5CDD505-2E9C-101B-9397-08002B2CF9AE}" pid="22" name="MSIP_Label_ea60d57e-af5b-4752-ac57-3e4f28ca11dc_SetDate">
    <vt:lpwstr>2022-09-02T04:42:23Z</vt:lpwstr>
  </property>
  <property fmtid="{D5CDD505-2E9C-101B-9397-08002B2CF9AE}" pid="23" name="MSIP_Label_ea60d57e-af5b-4752-ac57-3e4f28ca11dc_Method">
    <vt:lpwstr>Standard</vt:lpwstr>
  </property>
  <property fmtid="{D5CDD505-2E9C-101B-9397-08002B2CF9AE}" pid="24" name="MSIP_Label_ea60d57e-af5b-4752-ac57-3e4f28ca11dc_Name">
    <vt:lpwstr>ea60d57e-af5b-4752-ac57-3e4f28ca11dc</vt:lpwstr>
  </property>
  <property fmtid="{D5CDD505-2E9C-101B-9397-08002B2CF9AE}" pid="25" name="MSIP_Label_ea60d57e-af5b-4752-ac57-3e4f28ca11dc_SiteId">
    <vt:lpwstr>36da45f1-dd2c-4d1f-af13-5abe46b99921</vt:lpwstr>
  </property>
  <property fmtid="{D5CDD505-2E9C-101B-9397-08002B2CF9AE}" pid="26" name="MSIP_Label_ea60d57e-af5b-4752-ac57-3e4f28ca11dc_ActionId">
    <vt:lpwstr>17614492-a627-4ecc-893a-6419433b6f38</vt:lpwstr>
  </property>
  <property fmtid="{D5CDD505-2E9C-101B-9397-08002B2CF9AE}" pid="27" name="MSIP_Label_ea60d57e-af5b-4752-ac57-3e4f28ca11dc_ContentBits">
    <vt:lpwstr>0</vt:lpwstr>
  </property>
</Properties>
</file>