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0665DB26" w14:textId="2DF90A61" w:rsidR="006A5E48" w:rsidRPr="00B16706" w:rsidRDefault="006A5E48" w:rsidP="006A5E48">
                <w:pPr>
                  <w:pStyle w:val="Titl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Consultation Paper on </w:t>
                </w:r>
                <w:r w:rsidRPr="00871163">
                  <w:rPr>
                    <w:rFonts w:asciiTheme="minorHAnsi" w:hAnsiTheme="minorHAnsi" w:cstheme="minorHAnsi"/>
                    <w:sz w:val="40"/>
                    <w:szCs w:val="40"/>
                  </w:rPr>
                  <w:t xml:space="preserve">the </w:t>
                </w:r>
                <w:r w:rsidR="00A31F09">
                  <w:rPr>
                    <w:rFonts w:asciiTheme="minorHAnsi" w:hAnsiTheme="minorHAnsi" w:cstheme="minorHAnsi"/>
                    <w:sz w:val="40"/>
                    <w:szCs w:val="40"/>
                  </w:rPr>
                  <w:t>amendement of Article 19 of CSDR RTS on Settlement Discipline</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B63379">
          <w:pPr>
            <w:pStyle w:val="Heading2"/>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7AC2CB1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A31F09">
            <w:rPr>
              <w:rFonts w:asciiTheme="minorHAnsi" w:eastAsiaTheme="minorEastAsia" w:hAnsiTheme="minorHAnsi" w:cstheme="minorBidi"/>
              <w:b/>
              <w:sz w:val="18"/>
              <w:szCs w:val="16"/>
              <w:lang w:eastAsia="en-US"/>
            </w:rPr>
            <w:t>9 September 2022</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06F9B5F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A31F09">
            <w:rPr>
              <w:rFonts w:eastAsiaTheme="minorEastAsia" w:cstheme="minorBidi"/>
              <w:sz w:val="18"/>
              <w:szCs w:val="16"/>
              <w:lang w:eastAsia="en-US"/>
            </w:rPr>
            <w:t>SETD</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D9A6BB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_nameofrespondent_RESPONSEFORM. For example, for a respondent named ABCD, the response form would be entitled ESMA_</w:t>
          </w:r>
          <w:r w:rsidR="00A31F09">
            <w:rPr>
              <w:rFonts w:eastAsiaTheme="minorEastAsia" w:cstheme="minorBidi"/>
              <w:sz w:val="18"/>
              <w:szCs w:val="16"/>
              <w:lang w:eastAsia="en-US"/>
            </w:rPr>
            <w:t>SETD</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13AEDA0D" w14:textId="4818A6AC" w:rsidR="00AF2EF7" w:rsidRPr="00B16706" w:rsidRDefault="00A31F09" w:rsidP="00A31F09">
      <w:pPr>
        <w:spacing w:after="120" w:line="276" w:lineRule="auto"/>
        <w:rPr>
          <w:rFonts w:asciiTheme="minorHAnsi" w:hAnsiTheme="minorHAnsi" w:cstheme="minorHAnsi"/>
          <w:sz w:val="20"/>
          <w:szCs w:val="20"/>
        </w:rPr>
      </w:pPr>
      <w:r w:rsidRPr="00A31F09">
        <w:rPr>
          <w:rFonts w:ascii="Arial" w:hAnsi="Arial" w:cs="Arial"/>
          <w:sz w:val="18"/>
          <w:szCs w:val="18"/>
          <w:lang w:eastAsia="it-IT"/>
        </w:rPr>
        <w:t>All interested stakeholders are invited to respond to this consultation paper. In particular, this</w:t>
      </w:r>
      <w:r>
        <w:rPr>
          <w:rFonts w:ascii="Arial" w:hAnsi="Arial" w:cs="Arial"/>
          <w:sz w:val="18"/>
          <w:szCs w:val="18"/>
          <w:lang w:eastAsia="it-IT"/>
        </w:rPr>
        <w:t xml:space="preserve"> </w:t>
      </w:r>
      <w:r w:rsidRPr="00A31F09">
        <w:rPr>
          <w:rFonts w:ascii="Arial" w:hAnsi="Arial" w:cs="Arial"/>
          <w:sz w:val="18"/>
          <w:szCs w:val="18"/>
          <w:lang w:eastAsia="it-IT"/>
        </w:rPr>
        <w:t>paper may be specifically of interest to CCPs, CSDs and their clients.</w:t>
      </w:r>
    </w:p>
    <w:p w14:paraId="1F90B8D3" w14:textId="5957C175"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18A4C8FD" w:rsidR="00C85C8B" w:rsidRPr="00B16706" w:rsidRDefault="00AD4831" w:rsidP="00C85C8B">
                <w:pPr>
                  <w:rPr>
                    <w:rFonts w:ascii="Arial" w:hAnsi="Arial" w:cs="Arial"/>
                    <w:color w:val="808080"/>
                    <w:sz w:val="16"/>
                    <w:szCs w:val="20"/>
                    <w:lang w:eastAsia="de-DE"/>
                  </w:rPr>
                </w:pPr>
                <w:r>
                  <w:rPr>
                    <w:rFonts w:ascii="Arial" w:hAnsi="Arial" w:cs="Arial"/>
                    <w:color w:val="808080"/>
                    <w:sz w:val="16"/>
                    <w:szCs w:val="20"/>
                    <w:lang w:eastAsia="de-DE"/>
                  </w:rPr>
                  <w:t>MARIN POPA</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4A1D1E0D"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F7B6D">
                  <w:rPr>
                    <w:rFonts w:ascii="Arial" w:hAnsi="Arial" w:cs="Arial"/>
                    <w:sz w:val="16"/>
                    <w:szCs w:val="20"/>
                    <w:lang w:eastAsia="de-DE"/>
                  </w:rPr>
                  <w:t>Audit/Legal/Individual</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77777777" w:rsidR="00C85C8B" w:rsidRPr="00B16706" w:rsidRDefault="00C85C8B" w:rsidP="00C85C8B">
                <w:pPr>
                  <w:rPr>
                    <w:rFonts w:ascii="Arial" w:hAnsi="Arial" w:cs="Arial"/>
                    <w:sz w:val="16"/>
                    <w:szCs w:val="20"/>
                    <w:lang w:eastAsia="de-DE"/>
                  </w:rPr>
                </w:pPr>
                <w:r w:rsidRPr="00B16706">
                  <w:rPr>
                    <w:rFonts w:ascii="Segoe UI Symbol" w:hAnsi="Segoe UI Symbol" w:cs="Segoe UI Symbol"/>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637B5C7E" w:rsidR="00C85C8B" w:rsidRPr="00B16706" w:rsidRDefault="00CF7B6D" w:rsidP="00C85C8B">
                <w:pPr>
                  <w:rPr>
                    <w:rFonts w:ascii="Arial" w:hAnsi="Arial" w:cs="Arial"/>
                    <w:sz w:val="16"/>
                    <w:szCs w:val="20"/>
                    <w:lang w:eastAsia="de-DE"/>
                  </w:rPr>
                </w:pPr>
                <w:r>
                  <w:rPr>
                    <w:rFonts w:ascii="Arial" w:hAnsi="Arial" w:cs="Arial"/>
                    <w:sz w:val="16"/>
                    <w:szCs w:val="20"/>
                    <w:lang w:eastAsia="de-DE"/>
                  </w:rPr>
                  <w:t>Romania</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29C1860C" w14:textId="77777777" w:rsidR="00A31F09" w:rsidRDefault="00A31F09" w:rsidP="00A31F09">
      <w:pPr>
        <w:pStyle w:val="Questionstyle"/>
      </w:pPr>
      <w:r w:rsidRPr="00A910C9">
        <w:t>Do market participants support removing the special process of collection and distribution of penalties by CCPs for cleared transactions? Please provide justifications, if possible supported by quantitative data.</w:t>
      </w:r>
    </w:p>
    <w:p w14:paraId="0040515B" w14:textId="77777777" w:rsidR="00A31F09" w:rsidRDefault="00A31F09" w:rsidP="00A31F09">
      <w:r>
        <w:t>&lt;ESMA_QUESTION_SETD_1&gt;</w:t>
      </w:r>
    </w:p>
    <w:p w14:paraId="3E7DBF1D" w14:textId="084E378C" w:rsidR="00A31F09" w:rsidRDefault="00B1150F" w:rsidP="00A31F09">
      <w:permStart w:id="911553143" w:edGrp="everyone"/>
      <w:r w:rsidRPr="00B1150F">
        <w:t>We do not support removing the special process. Failures-to-deliver are a vestige of an outdated system and have no place in transparent, free, and fair markets. Parties that fail to deliver the assets they received payment for, should be penalized and publicized. The investors have the right to know which market participants failed to fulfil their obligations. The CCPs are in the best position to identify the parties that fail to deliver securities and/or cash for settlement. With the Unique Transaction Identifier, the CCPs will be able to identify the specific market participants who fail settlement and act accordingly</w:t>
      </w:r>
      <w:r w:rsidR="00726B2E">
        <w:t>.</w:t>
      </w:r>
    </w:p>
    <w:permEnd w:id="911553143"/>
    <w:p w14:paraId="79199812" w14:textId="77777777" w:rsidR="00A31F09" w:rsidRDefault="00A31F09" w:rsidP="00A31F09">
      <w:r>
        <w:t>&lt;ESMA_QUESTION_SETD_1&gt;</w:t>
      </w:r>
    </w:p>
    <w:p w14:paraId="65EBDF46" w14:textId="77777777" w:rsidR="00A31F09" w:rsidRDefault="00A31F09" w:rsidP="00A31F09"/>
    <w:p w14:paraId="24E180A2" w14:textId="77777777" w:rsidR="00A31F09" w:rsidRDefault="00A31F09" w:rsidP="00A31F09">
      <w:pPr>
        <w:pStyle w:val="Questionstyle"/>
      </w:pPr>
      <w:r w:rsidRPr="00A910C9">
        <w:t>Do market participants support amending Article 19 of the CDR on Settlement Discipline as suggested in Annex IV? Please provide justifications, if possible supported by quantitative data.</w:t>
      </w:r>
    </w:p>
    <w:p w14:paraId="7A109885" w14:textId="77777777" w:rsidR="00A31F09" w:rsidRDefault="00A31F09" w:rsidP="00A31F09">
      <w:r>
        <w:t>&lt;ESMA_QUESTION_SETD_2&gt;</w:t>
      </w:r>
    </w:p>
    <w:p w14:paraId="69B82611" w14:textId="6AAC5EA4" w:rsidR="00A31F09" w:rsidRDefault="00CF7B6D" w:rsidP="00A31F09">
      <w:permStart w:id="2081231068" w:edGrp="everyone"/>
      <w:r w:rsidRPr="00CF7B6D">
        <w:t>We do not support the amendment suggested in Annex IV. Passing information about settlement failures post-netting and after the CCPs have interposed themselves between failing and receiving parties only adds a layer of complication to the calculation. This is not to say we disagree with the CSDs performing the funds movements; only that the calculation for collection must remain with the CCP responsible for novation and netting.</w:t>
      </w:r>
    </w:p>
    <w:permEnd w:id="2081231068"/>
    <w:p w14:paraId="58994ED7" w14:textId="77777777" w:rsidR="00A31F09" w:rsidRDefault="00A31F09" w:rsidP="00A31F09">
      <w:r>
        <w:t>&lt;ESMA_QUESTION_SETD_2&gt;</w:t>
      </w:r>
    </w:p>
    <w:p w14:paraId="0C7260D4" w14:textId="77777777" w:rsidR="00A31F09" w:rsidRDefault="00A31F09" w:rsidP="00A31F09"/>
    <w:p w14:paraId="1AF96CE0" w14:textId="77777777" w:rsidR="00A31F09" w:rsidRPr="00A910C9" w:rsidRDefault="00A31F09" w:rsidP="00A31F09">
      <w:pPr>
        <w:pStyle w:val="Questionstyle"/>
      </w:pPr>
      <w:r w:rsidRPr="00A910C9">
        <w:t>Do market participants support delaying the application of the envisaged amendment by six months after the publication of the amending RTS in the Official Journal of the EU? If not, what would be appropriate implementation period in your view? Please provide explanations.</w:t>
      </w:r>
    </w:p>
    <w:p w14:paraId="6DD28844" w14:textId="77777777" w:rsidR="00A31F09" w:rsidRDefault="00A31F09" w:rsidP="00A31F09">
      <w:r>
        <w:t>&lt;ESMA_QUESTION_SETD_3&gt;</w:t>
      </w:r>
    </w:p>
    <w:p w14:paraId="40C29010" w14:textId="49397E6B" w:rsidR="00A31F09" w:rsidRDefault="00CD2399" w:rsidP="00A31F09">
      <w:permStart w:id="1439189165" w:edGrp="everyone"/>
      <w:r w:rsidRPr="00CF7B6D">
        <w:t xml:space="preserve">We do not support the additional six-month delay after publication for application, in the event the amendments are approved. </w:t>
      </w:r>
      <w:r>
        <w:t xml:space="preserve">The citizens of EU, through their elected representatives in the European Parliament, voted </w:t>
      </w:r>
      <w:r w:rsidRPr="00F33544">
        <w:t xml:space="preserve">CSDR </w:t>
      </w:r>
      <w:r>
        <w:t xml:space="preserve">into force. </w:t>
      </w:r>
      <w:r w:rsidRPr="00CF7B6D">
        <w:t>There should be no further excuse for delaying implementation that the EC intended to occur more than five years ago</w:t>
      </w:r>
      <w:r>
        <w:t xml:space="preserve">. </w:t>
      </w:r>
      <w:r w:rsidRPr="00CF7B6D">
        <w:t>The reporting of settlement fails, and subsequent assessment of fines were delayed multiple times from the 2014 passage of the regulation.</w:t>
      </w:r>
      <w:r>
        <w:t xml:space="preserve"> </w:t>
      </w:r>
      <w:r w:rsidRPr="00CF7B6D">
        <w:t>Given that the amendment is already available, and that the CCPs and CSDs have already agreed to the processes described in the amendment, we see no need for more than 30-days post-publication for implementation</w:t>
      </w:r>
      <w:r w:rsidR="00CF7B6D" w:rsidRPr="00CF7B6D">
        <w:t>.</w:t>
      </w:r>
    </w:p>
    <w:permEnd w:id="1439189165"/>
    <w:p w14:paraId="031D9D4B" w14:textId="77777777" w:rsidR="00A31F09" w:rsidRDefault="00A31F09" w:rsidP="00A31F09">
      <w:r>
        <w:t>&lt;ESMA_QUESTION_SETD_3&gt;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E08F2" w14:textId="77777777" w:rsidR="00E55C74" w:rsidRDefault="00E55C74" w:rsidP="007E7997">
      <w:r>
        <w:separator/>
      </w:r>
    </w:p>
  </w:endnote>
  <w:endnote w:type="continuationSeparator" w:id="0">
    <w:p w14:paraId="1B29F44B" w14:textId="77777777" w:rsidR="00E55C74" w:rsidRDefault="00E55C74" w:rsidP="007E7997">
      <w:r>
        <w:continuationSeparator/>
      </w:r>
    </w:p>
  </w:endnote>
  <w:endnote w:type="continuationNotice" w:id="1">
    <w:p w14:paraId="5A5E4591" w14:textId="77777777" w:rsidR="00E55C74" w:rsidRDefault="00E55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7BBE207B"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322FCA">
      <w:rPr>
        <w:rFonts w:asciiTheme="majorHAnsi" w:hAnsiTheme="majorHAnsi"/>
        <w:color w:val="FFFFFF" w:themeColor="background1"/>
      </w:rPr>
      <w:t>11</w:t>
    </w:r>
    <w:r w:rsidR="00A31F09">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w:t>
    </w:r>
    <w:r w:rsidR="006B391B" w:rsidRPr="008279D3">
      <w:rPr>
        <w:rFonts w:asciiTheme="majorHAnsi" w:hAnsiTheme="majorHAnsi"/>
        <w:color w:val="FFFFFF" w:themeColor="background1"/>
      </w:rPr>
      <w:t xml:space="preserve">| </w:t>
    </w:r>
    <w:hyperlink r:id="rId1" w:tgtFrame="_blank" w:history="1">
      <w:r w:rsidR="006B391B" w:rsidRPr="008279D3">
        <w:rPr>
          <w:rFonts w:asciiTheme="majorHAnsi" w:hAnsiTheme="majorHAnsi"/>
          <w:color w:val="FFFFFF" w:themeColor="background1"/>
        </w:rPr>
        <w:t>ESMA</w:t>
      </w:r>
    </w:hyperlink>
    <w:r w:rsidR="00322FCA">
      <w:rPr>
        <w:rFonts w:asciiTheme="majorHAnsi" w:hAnsiTheme="majorHAnsi"/>
        <w:color w:val="FFFFFF" w:themeColor="background1"/>
      </w:rPr>
      <w:t>70-450-1185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7EB8" w14:textId="77777777" w:rsidR="00E55C74" w:rsidRDefault="00E55C74" w:rsidP="007E7997">
      <w:r>
        <w:separator/>
      </w:r>
    </w:p>
  </w:footnote>
  <w:footnote w:type="continuationSeparator" w:id="0">
    <w:p w14:paraId="2C3266E9" w14:textId="77777777" w:rsidR="00E55C74" w:rsidRDefault="00E55C74" w:rsidP="007E7997">
      <w:r>
        <w:continuationSeparator/>
      </w:r>
    </w:p>
  </w:footnote>
  <w:footnote w:type="continuationNotice" w:id="1">
    <w:p w14:paraId="1110A329" w14:textId="77777777" w:rsidR="00E55C74" w:rsidRDefault="00E55C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E9BDEF7" w:rsidR="00E36813" w:rsidRDefault="00E36813">
    <w:pPr>
      <w:pStyle w:val="Header"/>
    </w:pPr>
    <w:r>
      <w:rPr>
        <w:noProof/>
      </w:rPr>
      <w:drawing>
        <wp:anchor distT="0" distB="0" distL="114300" distR="114300" simplePos="0" relativeHeight="251658242" behindDoc="0" locked="0" layoutInCell="1" allowOverlap="1" wp14:anchorId="4D6D79BE" wp14:editId="51AD9C5E">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0329727B" wp14:editId="07A77578">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8243"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9E8BD" id="Line 1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" strokecolor="#283583" strokeweight="1pt">
              <w10:wrap anchorx="page" anchory="page"/>
            </v:line>
          </w:pict>
        </mc:Fallback>
      </mc:AlternateContent>
    </w:r>
  </w:p>
  <w:p w14:paraId="5EAB6EC5" w14:textId="1E4219F2"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824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3"/>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4"/>
  </w:num>
  <w:num w:numId="15" w16cid:durableId="986476960">
    <w:abstractNumId w:val="18"/>
  </w:num>
  <w:num w:numId="16" w16cid:durableId="398749299">
    <w:abstractNumId w:val="22"/>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3"/>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kayhBuFfJIrqO5z8PedBw05ErBqpScP7ROFitJ5TgCv39mRCHa5BDZ6YcM4Z2WtzGG2la9MRQP13jNiJ4s+0+A==" w:salt="7ydt1xiksss8oMf0APaT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0BA8"/>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27267"/>
    <w:rsid w:val="00232F8E"/>
    <w:rsid w:val="00233071"/>
    <w:rsid w:val="002334C0"/>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2FCA"/>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158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0D74"/>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44F49"/>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6F6B8E"/>
    <w:rsid w:val="0070017B"/>
    <w:rsid w:val="0070427E"/>
    <w:rsid w:val="00704D53"/>
    <w:rsid w:val="007056C3"/>
    <w:rsid w:val="00706072"/>
    <w:rsid w:val="00713644"/>
    <w:rsid w:val="007148CC"/>
    <w:rsid w:val="00721256"/>
    <w:rsid w:val="007217AD"/>
    <w:rsid w:val="00723BA1"/>
    <w:rsid w:val="00724A1B"/>
    <w:rsid w:val="00726B2E"/>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41D"/>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A6BE2"/>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9F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7890"/>
    <w:rsid w:val="00A11D0C"/>
    <w:rsid w:val="00A16579"/>
    <w:rsid w:val="00A24843"/>
    <w:rsid w:val="00A26D48"/>
    <w:rsid w:val="00A31C7C"/>
    <w:rsid w:val="00A31F09"/>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4831"/>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150F"/>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6F5"/>
    <w:rsid w:val="00CA3D8A"/>
    <w:rsid w:val="00CB4B3E"/>
    <w:rsid w:val="00CB50EF"/>
    <w:rsid w:val="00CB623F"/>
    <w:rsid w:val="00CB791A"/>
    <w:rsid w:val="00CB7D1B"/>
    <w:rsid w:val="00CC11DF"/>
    <w:rsid w:val="00CC1A6E"/>
    <w:rsid w:val="00CC3F62"/>
    <w:rsid w:val="00CC536E"/>
    <w:rsid w:val="00CC59DD"/>
    <w:rsid w:val="00CC7FC6"/>
    <w:rsid w:val="00CD2399"/>
    <w:rsid w:val="00CD47B2"/>
    <w:rsid w:val="00CD5AFD"/>
    <w:rsid w:val="00CD74EB"/>
    <w:rsid w:val="00CE49F8"/>
    <w:rsid w:val="00CE4E1E"/>
    <w:rsid w:val="00CE66B5"/>
    <w:rsid w:val="00CF52DF"/>
    <w:rsid w:val="00CF5832"/>
    <w:rsid w:val="00CF5911"/>
    <w:rsid w:val="00CF7221"/>
    <w:rsid w:val="00CF724E"/>
    <w:rsid w:val="00CF7B6D"/>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55C74"/>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32B7"/>
    <w:rsid w:val="00F33544"/>
    <w:rsid w:val="00F37236"/>
    <w:rsid w:val="00F44634"/>
    <w:rsid w:val="00F45473"/>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SDR Policy Document" ma:contentTypeID="0x01010001BD15C3986B91498E0AE644B715B9EE15006399F63989C99841BC623FF7757EFADE" ma:contentTypeVersion="8" ma:contentTypeDescription="" ma:contentTypeScope="" ma:versionID="5d3648b3d05ffe1278047f3308c46c66">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e2246aa925ec958ffc20836630c0c6c0"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90688103-1e8a-4f61-b7e0-9f62eca5dc1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ESMA70-450-1185</_dlc_DocId>
    <TaxCatchAll xmlns="20fbe147-bbda-4e53-b6b1-7e8bbff3fe19">
      <Value>14</Value>
      <Value>1744</Value>
      <Value>1748</Value>
      <Value>484</Value>
      <Value>91</Value>
    </TaxCatchAll>
    <_dlc_DocIdUrl xmlns="20fbe147-bbda-4e53-b6b1-7e8bbff3fe19">
      <Url>https://sherpa.esma.europa.eu/sites/MKT/SMK/_layouts/15/DocIdRedir.aspx?ID=ESMA70-450-1185</Url>
      <Description>ESMA70-450-1185</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CSDR Settlement Discipline - RTS on Settlement Discipline</TermName>
          <TermId xmlns="http://schemas.microsoft.com/office/infopath/2007/PartnerControls">94b829d6-c106-4b87-85b5-2af31436c382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0380FD37-60E8-4C30-93A1-F4D62329B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127</TotalTime>
  <Pages>5</Pages>
  <Words>839</Words>
  <Characters>4746</Characters>
  <Application>Microsoft Office Word</Application>
  <DocSecurity>8</DocSecurity>
  <Lines>135</Lines>
  <Paragraphs>52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Marin Popa</cp:lastModifiedBy>
  <cp:revision>9</cp:revision>
  <cp:lastPrinted>2017-07-24T14:47:00Z</cp:lastPrinted>
  <dcterms:created xsi:type="dcterms:W3CDTF">2022-09-02T09:07:00Z</dcterms:created>
  <dcterms:modified xsi:type="dcterms:W3CDTF">2022-09-02T11:22:00Z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0x01010001BD15C3986B91498E0AE644B715B9EE15006399F63989C99841BC623FF7757EFADE</vt:lpwstr>
  </property>
  <property fmtid="{D5CDD505-2E9C-101B-9397-08002B2CF9AE}" pid="5" name="_dlc_DocIdItemGuid">
    <vt:lpwstr>dd54ae39-bc56-442f-9acd-9c02a6557d36</vt:lpwstr>
  </property>
  <property fmtid="{D5CDD505-2E9C-101B-9397-08002B2CF9AE}" pid="6" name="DocumentType">
    <vt:lpwstr>91;#Consultation Paper|c6238baf-c3d7-4bb8-8cf2-f28a89601f52</vt:lpwstr>
  </property>
  <property fmtid="{D5CDD505-2E9C-101B-9397-08002B2CF9AE}" pid="7" name="Topic">
    <vt:lpwstr>1744;#CSDR - CSDR Settlement Discipline|393de213-8012-41d4-9665-a8ccd1c8fe8b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1748;#CSDR Settlement Discipline - RTS on Settlement Discipline|94b829d6-c106-4b87-85b5-2af31436c382</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