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D9CB1A6" w:rsidR="00C85C8B" w:rsidRPr="00B16706" w:rsidRDefault="00530428" w:rsidP="00C85C8B">
                <w:pPr>
                  <w:rPr>
                    <w:rFonts w:ascii="Arial" w:hAnsi="Arial" w:cs="Arial"/>
                    <w:color w:val="808080"/>
                    <w:sz w:val="16"/>
                    <w:szCs w:val="20"/>
                    <w:lang w:eastAsia="de-DE"/>
                  </w:rPr>
                </w:pPr>
                <w:r>
                  <w:rPr>
                    <w:rFonts w:ascii="Arial" w:hAnsi="Arial" w:cs="Arial"/>
                    <w:color w:val="808080"/>
                    <w:sz w:val="16"/>
                    <w:szCs w:val="20"/>
                    <w:lang w:eastAsia="de-DE"/>
                  </w:rPr>
                  <w:t>Invesco</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7345E3A" w:rsidR="00C85C8B" w:rsidRPr="00B16706" w:rsidRDefault="00AC006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23388">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9902568" w:rsidR="00C85C8B" w:rsidRPr="00B16706" w:rsidRDefault="00123388"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3E7DBF1D" w14:textId="51A29146" w:rsidR="00A31F09" w:rsidRDefault="00A31F09" w:rsidP="00A31F09">
      <w:permStart w:id="911553143" w:edGrp="everyone"/>
    </w:p>
    <w:p w14:paraId="64AC13C7" w14:textId="128AA527" w:rsidR="00123388" w:rsidRDefault="00123388" w:rsidP="00A31F09"/>
    <w:p w14:paraId="7A18E949" w14:textId="318170E2" w:rsidR="00254754" w:rsidRDefault="00877FE7" w:rsidP="00254754">
      <w:r>
        <w:t xml:space="preserve">Yes, Invesco supports the removal of the </w:t>
      </w:r>
      <w:r w:rsidR="000F78E8">
        <w:t>s</w:t>
      </w:r>
      <w:r w:rsidR="00254754">
        <w:t>pecific</w:t>
      </w:r>
      <w:r w:rsidR="00254754">
        <w:t xml:space="preserve"> </w:t>
      </w:r>
      <w:r w:rsidR="00254754">
        <w:t>mechanism for cleared transactions referred to in Article 19 of the</w:t>
      </w:r>
      <w:r w:rsidR="00254754">
        <w:t xml:space="preserve"> </w:t>
      </w:r>
      <w:r w:rsidR="00254754" w:rsidRPr="00254754">
        <w:t>Commission Delegated Regulation (EU) 2018/1229</w:t>
      </w:r>
      <w:r w:rsidR="00254754">
        <w:t xml:space="preserve"> </w:t>
      </w:r>
      <w:r w:rsidR="00CF59E1">
        <w:t xml:space="preserve">(RTS) </w:t>
      </w:r>
      <w:r w:rsidR="00254754">
        <w:t>on</w:t>
      </w:r>
      <w:r w:rsidR="00604370">
        <w:t xml:space="preserve"> </w:t>
      </w:r>
      <w:r w:rsidR="00254754">
        <w:t>settlement discipline</w:t>
      </w:r>
      <w:r w:rsidR="00604370">
        <w:t xml:space="preserve">, </w:t>
      </w:r>
      <w:r w:rsidR="00A67391">
        <w:t>in conjunction with</w:t>
      </w:r>
      <w:r w:rsidR="00254754">
        <w:t xml:space="preserve"> </w:t>
      </w:r>
      <w:r w:rsidR="00604370">
        <w:t>the broader</w:t>
      </w:r>
      <w:r w:rsidR="000F78E8">
        <w:t xml:space="preserve"> </w:t>
      </w:r>
      <w:r w:rsidR="00604370">
        <w:t xml:space="preserve">application of </w:t>
      </w:r>
      <w:r w:rsidR="00254754">
        <w:t xml:space="preserve">the general process </w:t>
      </w:r>
      <w:r w:rsidR="006103E8" w:rsidRPr="00877FE7">
        <w:t>of collection and distribution of penalties</w:t>
      </w:r>
      <w:r w:rsidR="00CF59E1">
        <w:t>, as set out in Article 17 of the RTS</w:t>
      </w:r>
      <w:r w:rsidR="0018597F">
        <w:t>. This would mean</w:t>
      </w:r>
      <w:r w:rsidR="005645E4">
        <w:t xml:space="preserve"> </w:t>
      </w:r>
      <w:r w:rsidR="000F78E8">
        <w:t xml:space="preserve">that </w:t>
      </w:r>
      <w:r w:rsidR="00254754">
        <w:t>CSDs would be</w:t>
      </w:r>
      <w:r w:rsidR="00604370">
        <w:t xml:space="preserve"> </w:t>
      </w:r>
      <w:r w:rsidR="00254754">
        <w:t>responsible for the collection and distribution of cash penalties for both cleared and</w:t>
      </w:r>
      <w:r w:rsidR="000F78E8">
        <w:t xml:space="preserve"> </w:t>
      </w:r>
      <w:r w:rsidR="00254754">
        <w:t>uncleared transactions</w:t>
      </w:r>
      <w:r w:rsidR="0018597F">
        <w:t>.</w:t>
      </w:r>
    </w:p>
    <w:p w14:paraId="38D48D63" w14:textId="4B5F10C6" w:rsidR="00123388" w:rsidRDefault="00123388" w:rsidP="00A31F09"/>
    <w:p w14:paraId="191360DC" w14:textId="77777777" w:rsidR="00123388" w:rsidRDefault="00123388" w:rsidP="00A31F09"/>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7A7216DC" w14:textId="77777777" w:rsidR="00123388" w:rsidRDefault="00123388" w:rsidP="00123388">
      <w:permStart w:id="2081231068" w:edGrp="everyone"/>
    </w:p>
    <w:p w14:paraId="05E3DE4D" w14:textId="77777777" w:rsidR="00123388" w:rsidRDefault="00123388" w:rsidP="00123388"/>
    <w:p w14:paraId="11D3E480" w14:textId="2A7436BE" w:rsidR="00123388" w:rsidRDefault="000317AD" w:rsidP="004B4698">
      <w:r>
        <w:t>Yes, Invesco supports the proposed amendment to Article 19 of the RTS on settlement discipline</w:t>
      </w:r>
      <w:r w:rsidR="00E61865">
        <w:t xml:space="preserve"> insofar as it would allow CCPs to cover imbalances </w:t>
      </w:r>
      <w:r w:rsidR="004B4698">
        <w:t>by either mutualising the</w:t>
      </w:r>
      <w:r w:rsidR="003B20CB">
        <w:t xml:space="preserve"> </w:t>
      </w:r>
      <w:r w:rsidR="004B4698">
        <w:t>penalties among clearing members or</w:t>
      </w:r>
      <w:r w:rsidR="003B20CB">
        <w:t>, preferably,</w:t>
      </w:r>
      <w:r w:rsidR="004B4698">
        <w:t xml:space="preserve"> establishing clear rules to assign the cost to identified clearing</w:t>
      </w:r>
      <w:r w:rsidR="003B20CB">
        <w:t xml:space="preserve"> </w:t>
      </w:r>
      <w:r w:rsidR="004B4698">
        <w:t>members</w:t>
      </w:r>
      <w:r w:rsidR="003B20CB">
        <w:t>.</w:t>
      </w:r>
    </w:p>
    <w:p w14:paraId="08F1C2A4" w14:textId="77777777" w:rsidR="00123388" w:rsidRDefault="00123388" w:rsidP="00123388"/>
    <w:p w14:paraId="3DC4D3A3" w14:textId="77777777" w:rsidR="00123388" w:rsidRDefault="00123388" w:rsidP="00123388"/>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3A4FA329" w14:textId="77777777" w:rsidR="00123388" w:rsidRDefault="00123388" w:rsidP="00123388">
      <w:permStart w:id="1439189165" w:edGrp="everyone"/>
    </w:p>
    <w:p w14:paraId="1C3330A4" w14:textId="77777777" w:rsidR="00123388" w:rsidRDefault="00123388" w:rsidP="00123388"/>
    <w:p w14:paraId="72DDC7C3" w14:textId="29A7DCDE" w:rsidR="00123388" w:rsidRDefault="002D5DE2" w:rsidP="00123388">
      <w:r>
        <w:t xml:space="preserve">Yes, Invesco </w:t>
      </w:r>
      <w:r w:rsidR="00807A81">
        <w:t xml:space="preserve">supports a </w:t>
      </w:r>
      <w:proofErr w:type="gramStart"/>
      <w:r w:rsidR="00807A81">
        <w:t>six month</w:t>
      </w:r>
      <w:proofErr w:type="gramEnd"/>
      <w:r w:rsidR="00807A81">
        <w:t xml:space="preserve"> delay in the application </w:t>
      </w:r>
      <w:r w:rsidR="00AC0060">
        <w:t>of the amended RTS.</w:t>
      </w:r>
      <w:r w:rsidR="00807A81">
        <w:t xml:space="preserve"> </w:t>
      </w:r>
    </w:p>
    <w:p w14:paraId="414568EB" w14:textId="77777777" w:rsidR="00123388" w:rsidRDefault="00123388" w:rsidP="00123388"/>
    <w:p w14:paraId="1ED6DA90" w14:textId="77777777" w:rsidR="00123388" w:rsidRDefault="00123388" w:rsidP="00123388"/>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CC3" w14:textId="77777777" w:rsidR="00CA36F5" w:rsidRDefault="00CA36F5" w:rsidP="007E7997">
      <w:r>
        <w:separator/>
      </w:r>
    </w:p>
  </w:endnote>
  <w:endnote w:type="continuationSeparator" w:id="0">
    <w:p w14:paraId="5C5D7D23" w14:textId="77777777" w:rsidR="00CA36F5" w:rsidRDefault="00CA36F5" w:rsidP="007E7997">
      <w:r>
        <w:continuationSeparator/>
      </w:r>
    </w:p>
  </w:endnote>
  <w:endnote w:type="continuationNotice" w:id="1">
    <w:p w14:paraId="6F92E3A2" w14:textId="77777777" w:rsidR="00CA36F5" w:rsidRDefault="00CA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0239" w14:textId="77777777" w:rsidR="00CA36F5" w:rsidRDefault="00CA36F5" w:rsidP="007E7997">
      <w:r>
        <w:separator/>
      </w:r>
    </w:p>
  </w:footnote>
  <w:footnote w:type="continuationSeparator" w:id="0">
    <w:p w14:paraId="22B10673" w14:textId="77777777" w:rsidR="00CA36F5" w:rsidRDefault="00CA36F5" w:rsidP="007E7997">
      <w:r>
        <w:continuationSeparator/>
      </w:r>
    </w:p>
  </w:footnote>
  <w:footnote w:type="continuationNotice" w:id="1">
    <w:p w14:paraId="51E9F51C" w14:textId="77777777" w:rsidR="00CA36F5" w:rsidRDefault="00CA3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7AD"/>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8E8"/>
    <w:rsid w:val="000F7998"/>
    <w:rsid w:val="001000D7"/>
    <w:rsid w:val="00100ADC"/>
    <w:rsid w:val="0010429A"/>
    <w:rsid w:val="00105424"/>
    <w:rsid w:val="001075EC"/>
    <w:rsid w:val="00113D82"/>
    <w:rsid w:val="00120F0D"/>
    <w:rsid w:val="001214DA"/>
    <w:rsid w:val="00123388"/>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97F"/>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754"/>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5DE2"/>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20CB"/>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4698"/>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0428"/>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5E4"/>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370"/>
    <w:rsid w:val="00604A25"/>
    <w:rsid w:val="00606683"/>
    <w:rsid w:val="006103E8"/>
    <w:rsid w:val="00613BF6"/>
    <w:rsid w:val="00616D27"/>
    <w:rsid w:val="006234FE"/>
    <w:rsid w:val="00623840"/>
    <w:rsid w:val="006255EC"/>
    <w:rsid w:val="00625A25"/>
    <w:rsid w:val="0062736A"/>
    <w:rsid w:val="0063565E"/>
    <w:rsid w:val="00636E02"/>
    <w:rsid w:val="0064038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7A8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77FE7"/>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A7391"/>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391"/>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060"/>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3E65"/>
    <w:rsid w:val="00CE49F8"/>
    <w:rsid w:val="00CE4E1E"/>
    <w:rsid w:val="00CE66B5"/>
    <w:rsid w:val="00CF52DF"/>
    <w:rsid w:val="00CF5832"/>
    <w:rsid w:val="00CF5911"/>
    <w:rsid w:val="00CF59E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1865"/>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52</TotalTime>
  <Pages>5</Pages>
  <Words>701</Words>
  <Characters>3997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O'Shea, Michael</cp:lastModifiedBy>
  <cp:revision>23</cp:revision>
  <cp:lastPrinted>2017-07-24T14:47:00Z</cp:lastPrinted>
  <dcterms:created xsi:type="dcterms:W3CDTF">2022-08-25T14:29:00Z</dcterms:created>
  <dcterms:modified xsi:type="dcterms:W3CDTF">2022-08-25T16:19:00Z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