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berschrift6Zchn"/>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4772D58D" w:rsidR="00C85C8B" w:rsidRPr="00B16706" w:rsidRDefault="00EB0302"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D589E">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D884FC8" w:rsidR="00C85C8B" w:rsidRPr="00B16706" w:rsidRDefault="00CD589E" w:rsidP="00C85C8B">
                <w:pPr>
                  <w:rPr>
                    <w:rFonts w:ascii="Arial" w:hAnsi="Arial" w:cs="Arial"/>
                    <w:sz w:val="16"/>
                    <w:szCs w:val="20"/>
                    <w:lang w:eastAsia="de-DE"/>
                  </w:rPr>
                </w:pPr>
                <w:r>
                  <w:rPr>
                    <w:rFonts w:ascii="Arial" w:hAnsi="Arial" w:cs="Arial"/>
                    <w:sz w:val="16"/>
                    <w:szCs w:val="20"/>
                    <w:lang w:eastAsia="de-DE"/>
                  </w:rPr>
                  <w:t>Austria</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79199812" w14:textId="487B6220" w:rsidR="00A31F09" w:rsidRDefault="00AA08E2" w:rsidP="00A31F09">
      <w:permStart w:id="911553143" w:edGrp="everyone"/>
      <w:r>
        <w:t xml:space="preserve">We </w:t>
      </w:r>
      <w:r w:rsidR="00CD589E" w:rsidRPr="00CD589E">
        <w:t xml:space="preserve">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w:t>
      </w:r>
      <w:proofErr w:type="gramStart"/>
      <w:r w:rsidR="00CD589E" w:rsidRPr="00CD589E">
        <w:t>settlement.</w:t>
      </w:r>
      <w:permEnd w:id="911553143"/>
      <w:r w:rsidR="00A31F09">
        <w:t>&lt;</w:t>
      </w:r>
      <w:proofErr w:type="gramEnd"/>
      <w:r w:rsidR="00A31F09">
        <w: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58994ED7" w14:textId="36BFE636" w:rsidR="00A31F09" w:rsidRDefault="00AA08E2" w:rsidP="00A31F09">
      <w:permStart w:id="2081231068" w:edGrp="everyone"/>
      <w:r>
        <w:t>We</w:t>
      </w:r>
      <w:r w:rsidR="00CD589E" w:rsidRPr="00CD589E">
        <w:t xml:space="preserv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w:t>
      </w:r>
      <w:proofErr w:type="gramStart"/>
      <w:r w:rsidR="00CD589E" w:rsidRPr="00CD589E">
        <w:t>netting.</w:t>
      </w:r>
      <w:permEnd w:id="2081231068"/>
      <w:r w:rsidR="00A31F09">
        <w:t>&lt;</w:t>
      </w:r>
      <w:proofErr w:type="gramEnd"/>
      <w:r w:rsidR="00A31F09">
        <w: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031D9D4B" w14:textId="0831FD4E" w:rsidR="00A31F09" w:rsidRDefault="00AA08E2" w:rsidP="00A31F09">
      <w:permStart w:id="1439189165" w:edGrp="everyone"/>
      <w:r>
        <w:t>We</w:t>
      </w:r>
      <w:r w:rsidR="00CD589E" w:rsidRPr="00CD589E">
        <w:t xml:space="preserv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implementation</w:t>
      </w:r>
      <w:permEnd w:id="1439189165"/>
      <w:r w:rsidR="00A31F09">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2605" w14:textId="77777777" w:rsidR="00EB0302" w:rsidRDefault="00EB0302" w:rsidP="007E7997">
      <w:r>
        <w:separator/>
      </w:r>
    </w:p>
  </w:endnote>
  <w:endnote w:type="continuationSeparator" w:id="0">
    <w:p w14:paraId="1CA15538" w14:textId="77777777" w:rsidR="00EB0302" w:rsidRDefault="00EB0302" w:rsidP="007E7997">
      <w:r>
        <w:continuationSeparator/>
      </w:r>
    </w:p>
  </w:endnote>
  <w:endnote w:type="continuationNotice" w:id="1">
    <w:p w14:paraId="184CD831" w14:textId="77777777" w:rsidR="00EB0302" w:rsidRDefault="00EB0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CF29" w14:textId="77777777" w:rsidR="00EB0302" w:rsidRDefault="00EB0302" w:rsidP="007E7997">
      <w:r>
        <w:separator/>
      </w:r>
    </w:p>
  </w:footnote>
  <w:footnote w:type="continuationSeparator" w:id="0">
    <w:p w14:paraId="3720C2C4" w14:textId="77777777" w:rsidR="00EB0302" w:rsidRDefault="00EB0302" w:rsidP="007E7997">
      <w:r>
        <w:continuationSeparator/>
      </w:r>
    </w:p>
  </w:footnote>
  <w:footnote w:type="continuationNotice" w:id="1">
    <w:p w14:paraId="71551B1E" w14:textId="77777777" w:rsidR="00EB0302" w:rsidRDefault="00EB0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Kopfzeile"/>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8E2"/>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89E"/>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302"/>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62F0"/>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5</Pages>
  <Words>707</Words>
  <Characters>4460</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S F</cp:lastModifiedBy>
  <cp:revision>2</cp:revision>
  <cp:lastPrinted>2017-07-24T14:47:00Z</cp:lastPrinted>
  <dcterms:created xsi:type="dcterms:W3CDTF">2022-09-02T12:01:00Z</dcterms:created>
  <dcterms:modified xsi:type="dcterms:W3CDTF">2022-09-02T12:01:00Z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