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w:t>
          </w:r>
          <w:bookmarkStart w:id="0" w:name="_GoBack"/>
          <w:bookmarkEnd w:id="0"/>
          <w:r w:rsidRPr="00A409C2">
            <w:rPr>
              <w:rFonts w:eastAsiaTheme="minorEastAsia" w:cstheme="minorBidi"/>
              <w:sz w:val="18"/>
              <w:szCs w:val="16"/>
              <w:lang w:eastAsia="en-US"/>
            </w:rPr>
            <w:t>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1"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Heading6Char"/>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8789CDB" w:rsidR="00C85C8B" w:rsidRPr="00B16706" w:rsidRDefault="00B52E27"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D3AFB">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28FD2B9F" w:rsidR="00C85C8B" w:rsidRPr="00B16706" w:rsidRDefault="008D3AFB"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48AEA17" w:rsidR="00C85C8B" w:rsidRPr="00B16706" w:rsidRDefault="008D3AFB" w:rsidP="00C85C8B">
                <w:pPr>
                  <w:rPr>
                    <w:rFonts w:ascii="Arial" w:hAnsi="Arial" w:cs="Arial"/>
                    <w:sz w:val="16"/>
                    <w:szCs w:val="20"/>
                    <w:lang w:eastAsia="de-DE"/>
                  </w:rPr>
                </w:pPr>
                <w:r>
                  <w:rPr>
                    <w:rFonts w:ascii="Arial" w:hAnsi="Arial" w:cs="Arial"/>
                    <w:sz w:val="16"/>
                    <w:szCs w:val="20"/>
                    <w:lang w:eastAsia="de-DE"/>
                  </w:rPr>
                  <w:t>Norway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1"/>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3E7DBF1D" w14:textId="6EDC81B8" w:rsidR="00A31F09" w:rsidRDefault="008D3AFB" w:rsidP="00A31F09">
      <w:permStart w:id="911553143" w:edGrp="everyone"/>
      <w:r>
        <w:rPr>
          <w:rFonts w:ascii="Arial" w:hAnsi="Arial" w:cs="Arial"/>
          <w:color w:val="14171A"/>
          <w:sz w:val="30"/>
          <w:szCs w:val="30"/>
        </w:rPr>
        <w:t>We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w:t>
      </w:r>
    </w:p>
    <w:permEnd w:id="911553143"/>
    <w:p w14:paraId="79199812" w14:textId="7777777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69B82611" w14:textId="2FE15951" w:rsidR="00A31F09" w:rsidRDefault="008D3AFB" w:rsidP="00A31F09">
      <w:permStart w:id="2081231068" w:edGrp="everyone"/>
      <w:r>
        <w:rPr>
          <w:rFonts w:ascii="Arial" w:hAnsi="Arial" w:cs="Arial"/>
          <w:color w:val="14171A"/>
          <w:sz w:val="30"/>
          <w:szCs w:val="30"/>
        </w:rPr>
        <w:t>We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
    <w:permEnd w:id="2081231068"/>
    <w:p w14:paraId="58994ED7" w14:textId="77777777"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40C29010" w14:textId="64896689" w:rsidR="00A31F09" w:rsidRDefault="008D3AFB" w:rsidP="00A31F09">
      <w:permStart w:id="1439189165" w:edGrp="everyone"/>
      <w:r>
        <w:rPr>
          <w:rFonts w:ascii="Arial" w:hAnsi="Arial" w:cs="Arial"/>
          <w:color w:val="14171A"/>
          <w:sz w:val="30"/>
          <w:szCs w:val="30"/>
        </w:rPr>
        <w:t>We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implementation.</w:t>
      </w:r>
    </w:p>
    <w:permEnd w:id="1439189165"/>
    <w:p w14:paraId="031D9D4B" w14:textId="77777777" w:rsidR="00A31F09" w:rsidRDefault="00A31F09" w:rsidP="00A31F09">
      <w:r>
        <w:lastRenderedPageBreak/>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73C32" w14:textId="77777777" w:rsidR="00B52E27" w:rsidRDefault="00B52E27" w:rsidP="007E7997">
      <w:r>
        <w:separator/>
      </w:r>
    </w:p>
  </w:endnote>
  <w:endnote w:type="continuationSeparator" w:id="0">
    <w:p w14:paraId="1ED9C269" w14:textId="77777777" w:rsidR="00B52E27" w:rsidRDefault="00B52E27" w:rsidP="007E7997">
      <w:r>
        <w:continuationSeparator/>
      </w:r>
    </w:p>
  </w:endnote>
  <w:endnote w:type="continuationNotice" w:id="1">
    <w:p w14:paraId="6B70848A" w14:textId="77777777" w:rsidR="00B52E27" w:rsidRDefault="00B52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3915" w14:textId="7BBE207B"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8D3AFB">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6037E" w14:textId="77777777" w:rsidR="00B52E27" w:rsidRDefault="00B52E27" w:rsidP="007E7997">
      <w:r>
        <w:separator/>
      </w:r>
    </w:p>
  </w:footnote>
  <w:footnote w:type="continuationSeparator" w:id="0">
    <w:p w14:paraId="0BC99754" w14:textId="77777777" w:rsidR="00B52E27" w:rsidRDefault="00B52E27" w:rsidP="007E7997">
      <w:r>
        <w:continuationSeparator/>
      </w:r>
    </w:p>
  </w:footnote>
  <w:footnote w:type="continuationNotice" w:id="1">
    <w:p w14:paraId="760E9282" w14:textId="77777777" w:rsidR="00B52E27" w:rsidRDefault="00B52E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1035" w14:textId="7E9BDEF7" w:rsidR="00E36813" w:rsidRDefault="00E36813">
    <w:pPr>
      <w:pStyle w:val="Header"/>
    </w:pPr>
    <w:r>
      <w:rPr>
        <w:noProof/>
        <w:lang w:val="nb-NO" w:eastAsia="nb-NO"/>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nb-NO" w:eastAsia="nb-NO"/>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6EC4" w14:textId="5E62980F" w:rsidR="00E36813" w:rsidRDefault="00E36813" w:rsidP="00B50534">
    <w:pPr>
      <w:pStyle w:val="Header"/>
      <w:jc w:val="right"/>
      <w:rPr>
        <w:b/>
        <w:color w:val="FF0000"/>
      </w:rPr>
    </w:pPr>
    <w:r w:rsidRPr="008D5F86">
      <w:rPr>
        <w:rFonts w:ascii="Arial" w:hAnsi="Arial" w:cs="Arial"/>
        <w:noProof/>
        <w:lang w:val="nb-NO" w:eastAsia="nb-NO"/>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nb-NO" w:eastAsia="nb-NO"/>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proofState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3AFB"/>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2E27"/>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A2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A2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B94A9F52-CEBB-4E4B-B02E-383515D0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6</Pages>
  <Words>820</Words>
  <Characters>4350</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Erlend MH</cp:lastModifiedBy>
  <cp:revision>2</cp:revision>
  <cp:lastPrinted>2017-07-24T14:47:00Z</cp:lastPrinted>
  <dcterms:created xsi:type="dcterms:W3CDTF">2022-09-01T23:14:00Z</dcterms:created>
  <dcterms:modified xsi:type="dcterms:W3CDTF">2022-09-01T23:14:00Z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