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1F6B581" w:rsidR="00C85C8B" w:rsidRPr="00B16706" w:rsidRDefault="00943DC1"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1582B">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F7E8EF0" w:rsidR="00C85C8B" w:rsidRPr="00B16706" w:rsidRDefault="0061582B"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9199812" w14:textId="0D15B512" w:rsidR="00A31F09" w:rsidRDefault="0061582B" w:rsidP="00A31F09">
      <w:permStart w:id="911553143" w:edGrp="everyone"/>
      <w:r w:rsidRPr="0061582B">
        <w:rPr>
          <w:rFonts w:ascii="Arial" w:hAnsi="Arial" w:cs="Arial"/>
          <w:color w:val="000000" w:themeColor="text1"/>
          <w:sz w:val="21"/>
          <w:szCs w:val="21"/>
          <w:shd w:val="clear" w:color="auto" w:fill="1A1A1B"/>
        </w:rPr>
        <w:t>I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r>
        <w:rPr>
          <w:rFonts w:ascii="Arial" w:hAnsi="Arial" w:cs="Arial"/>
          <w:color w:val="000000" w:themeColor="text1"/>
          <w:sz w:val="21"/>
          <w:szCs w:val="21"/>
          <w:shd w:val="clear" w:color="auto" w:fill="1A1A1B"/>
        </w:rPr>
        <w:t>.</w:t>
      </w:r>
      <w:permEnd w:id="911553143"/>
      <w:r w:rsidR="00A31F09">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58994ED7" w14:textId="16B0861D" w:rsidR="00A31F09" w:rsidRDefault="0061582B" w:rsidP="00A31F09">
      <w:permStart w:id="2081231068" w:edGrp="everyone"/>
      <w:r w:rsidRPr="0061582B">
        <w:rPr>
          <w:rFonts w:ascii="Arial" w:hAnsi="Arial" w:cs="Arial"/>
          <w:color w:val="000000" w:themeColor="text1"/>
          <w:sz w:val="21"/>
          <w:szCs w:val="21"/>
          <w:shd w:val="clear" w:color="auto" w:fill="1A1A1B"/>
        </w:rPr>
        <w:t>I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w:t>
      </w:r>
      <w:r>
        <w:rPr>
          <w:rFonts w:ascii="Arial" w:hAnsi="Arial" w:cs="Arial"/>
          <w:color w:val="000000" w:themeColor="text1"/>
          <w:sz w:val="21"/>
          <w:szCs w:val="21"/>
          <w:shd w:val="clear" w:color="auto" w:fill="1A1A1B"/>
        </w:rPr>
        <w:t xml:space="preserve">on and </w:t>
      </w:r>
      <w:r w:rsidRPr="0061582B">
        <w:rPr>
          <w:rFonts w:ascii="Arial" w:hAnsi="Arial" w:cs="Arial"/>
          <w:color w:val="000000" w:themeColor="text1"/>
          <w:sz w:val="21"/>
          <w:szCs w:val="21"/>
          <w:shd w:val="clear" w:color="auto" w:fill="1A1A1B"/>
        </w:rPr>
        <w:t>netting</w:t>
      </w:r>
      <w:r>
        <w:rPr>
          <w:rFonts w:ascii="Arial" w:hAnsi="Arial" w:cs="Arial"/>
          <w:color w:val="000000" w:themeColor="text1"/>
          <w:sz w:val="21"/>
          <w:szCs w:val="21"/>
          <w:shd w:val="clear" w:color="auto" w:fill="1A1A1B"/>
        </w:rPr>
        <w:t>.</w:t>
      </w:r>
      <w:permEnd w:id="2081231068"/>
      <w:r w:rsidR="00A31F09">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w:t>
      </w:r>
      <w:bookmarkStart w:id="1" w:name="_GoBack"/>
      <w:bookmarkEnd w:id="1"/>
      <w:r w:rsidRPr="00A910C9">
        <w:t xml:space="preserve"> appropriate implementation period in your view? Please provide explanations.</w:t>
      </w:r>
    </w:p>
    <w:p w14:paraId="6DD28844" w14:textId="77777777" w:rsidR="00A31F09" w:rsidRDefault="00A31F09" w:rsidP="00A31F09">
      <w:r>
        <w:t>&lt;ESMA_QUESTION_SETD_3&gt;</w:t>
      </w:r>
    </w:p>
    <w:p w14:paraId="031D9D4B" w14:textId="0F4D8373" w:rsidR="00A31F09" w:rsidRDefault="0061582B" w:rsidP="00A31F09">
      <w:permStart w:id="1439189165" w:edGrp="everyone"/>
      <w:r w:rsidRPr="0061582B">
        <w:rPr>
          <w:rFonts w:ascii="Arial" w:hAnsi="Arial" w:cs="Arial"/>
          <w:color w:val="000000" w:themeColor="text1"/>
          <w:sz w:val="21"/>
          <w:szCs w:val="21"/>
          <w:shd w:val="clear" w:color="auto" w:fill="1A1A1B"/>
        </w:rPr>
        <w:t>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I see no need for more than 30-days post-publication for implementation</w:t>
      </w:r>
      <w:r w:rsidRPr="0061582B">
        <w:rPr>
          <w:rFonts w:ascii="Arial" w:hAnsi="Arial" w:cs="Arial"/>
          <w:color w:val="000000" w:themeColor="text1"/>
          <w:sz w:val="21"/>
          <w:szCs w:val="21"/>
          <w:shd w:val="clear" w:color="auto" w:fill="1A1A1B"/>
        </w:rPr>
        <w:t xml:space="preserve">. </w:t>
      </w:r>
      <w:permEnd w:id="1439189165"/>
      <w:r w:rsidR="00A31F09">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E1F70" w14:textId="77777777" w:rsidR="00943DC1" w:rsidRDefault="00943DC1" w:rsidP="007E7997">
      <w:r>
        <w:separator/>
      </w:r>
    </w:p>
  </w:endnote>
  <w:endnote w:type="continuationSeparator" w:id="0">
    <w:p w14:paraId="1492163C" w14:textId="77777777" w:rsidR="00943DC1" w:rsidRDefault="00943DC1" w:rsidP="007E7997">
      <w:r>
        <w:continuationSeparator/>
      </w:r>
    </w:p>
  </w:endnote>
  <w:endnote w:type="continuationNotice" w:id="1">
    <w:p w14:paraId="1688D296" w14:textId="77777777" w:rsidR="00943DC1" w:rsidRDefault="00943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61582B">
          <w:rPr>
            <w:noProof/>
          </w:rPr>
          <w:t>4</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8A2A7" w14:textId="77777777" w:rsidR="00943DC1" w:rsidRDefault="00943DC1" w:rsidP="007E7997">
      <w:r>
        <w:separator/>
      </w:r>
    </w:p>
  </w:footnote>
  <w:footnote w:type="continuationSeparator" w:id="0">
    <w:p w14:paraId="42641F37" w14:textId="77777777" w:rsidR="00943DC1" w:rsidRDefault="00943DC1" w:rsidP="007E7997">
      <w:r>
        <w:continuationSeparator/>
      </w:r>
    </w:p>
  </w:footnote>
  <w:footnote w:type="continuationNotice" w:id="1">
    <w:p w14:paraId="3DD931D1" w14:textId="77777777" w:rsidR="00943DC1" w:rsidRDefault="00943D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E9BDEF7" w:rsidR="00E36813" w:rsidRDefault="00E36813">
    <w:pPr>
      <w:pStyle w:val="Kopfzeile"/>
    </w:pPr>
    <w:r>
      <w:rPr>
        <w:noProof/>
        <w:lang w:val="de-DE" w:eastAsia="de-DE"/>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582B"/>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3DC1"/>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AFE0BE7C-BD3F-4BDB-B8F7-A94D982D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5</Pages>
  <Words>707</Words>
  <Characters>4458</Characters>
  <Application>Microsoft Office Word</Application>
  <DocSecurity>8</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Elmar Krems</cp:lastModifiedBy>
  <cp:revision>2</cp:revision>
  <cp:lastPrinted>2017-07-24T14:47:00Z</cp:lastPrinted>
  <dcterms:created xsi:type="dcterms:W3CDTF">2022-09-09T08:31:00Z</dcterms:created>
  <dcterms:modified xsi:type="dcterms:W3CDTF">2022-09-09T08:31:00Z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