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Tittel"/>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the </w:t>
                </w:r>
                <w:r w:rsidR="00607CC8">
                  <w:rPr>
                    <w:rFonts w:cs="Arial"/>
                    <w:sz w:val="40"/>
                    <w:szCs w:val="40"/>
                  </w:rPr>
                  <w:t>Algorithim Trading</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eavsnit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Listeavsnit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eavsnit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Listeavsnit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Listeavsnit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Overskrift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017A2878" w:rsidR="00C85C8B" w:rsidRPr="00C85C8B" w:rsidRDefault="00914DB6" w:rsidP="00C85C8B">
                <w:pPr>
                  <w:rPr>
                    <w:rFonts w:ascii="Arial" w:hAnsi="Arial" w:cs="Arial"/>
                    <w:color w:val="808080"/>
                    <w:sz w:val="20"/>
                    <w:lang w:eastAsia="de-DE"/>
                  </w:rPr>
                </w:pPr>
                <w:r>
                  <w:t>NOREXECO ASA</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50001C79" w:rsidR="00C85C8B" w:rsidRPr="00C85C8B" w:rsidRDefault="00662E5A"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14DB6">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0431B4A" w:rsidR="00C85C8B" w:rsidRPr="00C85C8B" w:rsidRDefault="00914DB6" w:rsidP="00C85C8B">
                <w:pPr>
                  <w:rPr>
                    <w:rFonts w:ascii="Arial" w:hAnsi="Arial" w:cs="Arial"/>
                    <w:sz w:val="20"/>
                    <w:lang w:eastAsia="de-DE"/>
                  </w:rPr>
                </w:pPr>
                <w:r>
                  <w:rPr>
                    <w:rFonts w:ascii="Arial" w:hAnsi="Arial" w:cs="Arial"/>
                    <w:sz w:val="20"/>
                    <w:lang w:eastAsia="de-DE"/>
                  </w:rPr>
                  <w:t>Norway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1BA2394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Arial"/>
          <w:sz w:val="22"/>
          <w:szCs w:val="20"/>
          <w:lang w:eastAsia="en-US"/>
        </w:rPr>
        <w:t>ALGO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bookmarkEnd w:id="0"/>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5551FDB9" w14:textId="77777777" w:rsidR="007670B9" w:rsidRPr="007670B9" w:rsidRDefault="007670B9" w:rsidP="007670B9">
      <w:pPr>
        <w:rPr>
          <w:lang w:eastAsia="nb-NO"/>
        </w:rPr>
      </w:pPr>
      <w:permStart w:id="286478064" w:edGrp="everyone"/>
      <w:r w:rsidRPr="007670B9">
        <w:rPr>
          <w:lang w:eastAsia="nb-NO"/>
        </w:rPr>
        <w:t>The interpretation of the framework makes it too far reaching. ESMA defines trading venues without matching engines and with no computer programmed order entry allowed as enabling algorithmic trading. The technical requirements for algorithmic trading are not present if no matching engine is in place and no programmed computer access is available for trading firms or other.</w:t>
      </w:r>
    </w:p>
    <w:p w14:paraId="457F7946" w14:textId="77777777" w:rsidR="007670B9" w:rsidRPr="007670B9" w:rsidRDefault="007670B9" w:rsidP="007670B9">
      <w:pPr>
        <w:rPr>
          <w:lang w:eastAsia="nb-NO"/>
        </w:rPr>
      </w:pPr>
    </w:p>
    <w:p w14:paraId="465C4ED1" w14:textId="77777777" w:rsidR="007670B9" w:rsidRPr="007670B9" w:rsidRDefault="007670B9" w:rsidP="007670B9">
      <w:pPr>
        <w:rPr>
          <w:lang w:eastAsia="nb-NO"/>
        </w:rPr>
      </w:pPr>
      <w:r w:rsidRPr="007670B9">
        <w:rPr>
          <w:lang w:eastAsia="nb-NO"/>
        </w:rPr>
        <w:t>MiFID II recital 63 defines the scope of the framework</w:t>
      </w:r>
      <w:proofErr w:type="gramStart"/>
      <w:r w:rsidRPr="007670B9">
        <w:rPr>
          <w:lang w:eastAsia="nb-NO"/>
        </w:rPr>
        <w:t>:  “</w:t>
      </w:r>
      <w:proofErr w:type="gramEnd"/>
      <w:r w:rsidRPr="007670B9">
        <w:rPr>
          <w:lang w:eastAsia="nb-NO"/>
        </w:rPr>
        <w:t>Those potential risks from increased use of technology are best mitigated by a combination of measures and specific risk controls directed.....  at operators of trading venues that are accessed by such firms”.</w:t>
      </w:r>
    </w:p>
    <w:p w14:paraId="5E488057" w14:textId="77777777" w:rsidR="007670B9" w:rsidRPr="007670B9" w:rsidRDefault="007670B9" w:rsidP="007670B9">
      <w:pPr>
        <w:rPr>
          <w:lang w:eastAsia="nb-NO"/>
        </w:rPr>
      </w:pPr>
    </w:p>
    <w:p w14:paraId="1E707056" w14:textId="77777777" w:rsidR="007670B9" w:rsidRPr="007670B9" w:rsidRDefault="007670B9" w:rsidP="007670B9">
      <w:pPr>
        <w:rPr>
          <w:lang w:eastAsia="nb-NO"/>
        </w:rPr>
      </w:pPr>
      <w:r w:rsidRPr="007670B9">
        <w:rPr>
          <w:lang w:eastAsia="nb-NO"/>
        </w:rPr>
        <w:t>We are of the opinion that the statement in (128) of this CP is unjustifiable.</w:t>
      </w:r>
    </w:p>
    <w:p w14:paraId="5A9247D7" w14:textId="77777777" w:rsidR="007670B9" w:rsidRPr="007670B9" w:rsidRDefault="007670B9" w:rsidP="007670B9">
      <w:pPr>
        <w:rPr>
          <w:lang w:eastAsia="nb-NO"/>
        </w:rPr>
      </w:pPr>
    </w:p>
    <w:p w14:paraId="38DAF094" w14:textId="77777777" w:rsidR="007670B9" w:rsidRPr="007670B9" w:rsidRDefault="007670B9" w:rsidP="007670B9">
      <w:pPr>
        <w:rPr>
          <w:lang w:eastAsia="nb-NO"/>
        </w:rPr>
      </w:pPr>
      <w:r w:rsidRPr="007670B9">
        <w:rPr>
          <w:lang w:eastAsia="nb-NO"/>
        </w:rPr>
        <w:t>Trading venues that 1) do not offer the technical required capabilities, 2) do explicitly not allow algorithmic trading and 3) are not accessed by 'such firms' should not be defined as 'allowing for or enabling' algorithmic trading.</w:t>
      </w:r>
    </w:p>
    <w:permEnd w:id="286478064"/>
    <w:p w14:paraId="03198B52" w14:textId="77777777" w:rsidR="00F43578" w:rsidRDefault="00F43578" w:rsidP="00F43578">
      <w:r>
        <w:t>&lt;ESMA_QUESTION_ALGO_1&gt;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4CE6CA77" w14:textId="77777777" w:rsidR="00F43578" w:rsidRDefault="00F43578" w:rsidP="00F43578">
      <w:permStart w:id="1917137949" w:edGrp="everyone"/>
      <w:r>
        <w:t>TYPE YOUR TEXT HERE</w:t>
      </w:r>
    </w:p>
    <w:permEnd w:id="1917137949"/>
    <w:p w14:paraId="4CF22689" w14:textId="77777777" w:rsidR="00F43578" w:rsidRDefault="00F43578" w:rsidP="00F43578">
      <w:r>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5B6D670C" w14:textId="77777777" w:rsidR="00F43578" w:rsidRDefault="00F43578" w:rsidP="00F43578">
      <w:permStart w:id="1761220304" w:edGrp="everyone"/>
      <w:r>
        <w:t>TYPE YOUR TEXT HERE</w:t>
      </w:r>
    </w:p>
    <w:permEnd w:id="1761220304"/>
    <w:p w14:paraId="0F171BC4" w14:textId="77777777" w:rsidR="00F43578" w:rsidRDefault="00F43578" w:rsidP="00F43578">
      <w:r>
        <w:t>&lt;ESMA_QUESTION_ALGO_3&gt;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t>&lt;ESMA_QUESTION_ALGO_4&gt;</w:t>
      </w:r>
    </w:p>
    <w:p w14:paraId="688B7D5C" w14:textId="77777777" w:rsidR="00F43578" w:rsidRDefault="00F43578" w:rsidP="00F43578">
      <w:permStart w:id="1759576576" w:edGrp="everyone"/>
      <w:r>
        <w:t>TYPE YOUR TEXT HERE</w:t>
      </w:r>
    </w:p>
    <w:permEnd w:id="1759576576"/>
    <w:p w14:paraId="4A552F07" w14:textId="77777777" w:rsidR="00F43578" w:rsidRDefault="00F43578" w:rsidP="00F43578">
      <w:r>
        <w:t>&lt;ESMA_QUESTION_ALGO_4&gt;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74F52EFD" w14:textId="77777777" w:rsidR="00F43578" w:rsidRDefault="00F43578" w:rsidP="00F43578">
      <w:r>
        <w:lastRenderedPageBreak/>
        <w:t>&lt;ESMA_QUESTION_ALGO_5&gt;</w:t>
      </w:r>
    </w:p>
    <w:p w14:paraId="7D18A19C" w14:textId="77777777" w:rsidR="00F43578" w:rsidRDefault="00F43578" w:rsidP="00F43578">
      <w:permStart w:id="471091368" w:edGrp="everyone"/>
      <w:r>
        <w:t>TYPE YOUR TEXT HERE</w:t>
      </w:r>
    </w:p>
    <w:permEnd w:id="471091368"/>
    <w:p w14:paraId="34FCC7B2" w14:textId="77777777" w:rsidR="00F43578" w:rsidRDefault="00F43578" w:rsidP="00F43578">
      <w:r>
        <w:t>&lt;ESMA_QUESTION_ALGO_5&gt;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t>: Based on your experience, is sub-delegation of DMA access a frequent practice? In which circumstances? Which benefits does it provide to the DEA user and to the sub-delegatees? Are you aware of sub delegation arrangements in the context of Sponsored access? If so, please elaborate.</w:t>
      </w:r>
    </w:p>
    <w:p w14:paraId="6A1E3ED8" w14:textId="77777777" w:rsidR="00F43578" w:rsidRDefault="00F43578" w:rsidP="00F43578">
      <w:r>
        <w:t>&lt;ESMA_QUESTION_ALGO_6&gt;</w:t>
      </w:r>
    </w:p>
    <w:p w14:paraId="255DDD8E" w14:textId="77777777" w:rsidR="00F43578" w:rsidRDefault="00F43578" w:rsidP="00F43578">
      <w:permStart w:id="139352066" w:edGrp="everyone"/>
      <w:r>
        <w:t>TYPE YOUR TEXT HERE</w:t>
      </w:r>
    </w:p>
    <w:permEnd w:id="139352066"/>
    <w:p w14:paraId="1D095872" w14:textId="77777777" w:rsidR="00F43578" w:rsidRDefault="00F43578" w:rsidP="00F43578">
      <w:r>
        <w:t>&lt;ESMA_QUESTION_ALGO_6&gt;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242C2421" w14:textId="77777777" w:rsidR="00F43578" w:rsidRDefault="00F43578" w:rsidP="00F43578">
      <w:permStart w:id="1646090751" w:edGrp="everyone"/>
      <w:r>
        <w:t>TYPE YOUR TEXT HERE</w:t>
      </w:r>
    </w:p>
    <w:permEnd w:id="1646090751"/>
    <w:p w14:paraId="4C72CE72" w14:textId="77777777" w:rsidR="00F43578" w:rsidRDefault="00F43578" w:rsidP="00F43578">
      <w:r>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t>&lt;ESMA_QUESTION_ALGO_8&gt;</w:t>
      </w:r>
    </w:p>
    <w:p w14:paraId="04EB090B" w14:textId="77777777" w:rsidR="00F43578" w:rsidRDefault="00F43578" w:rsidP="00F43578">
      <w:permStart w:id="1735736236" w:edGrp="everyone"/>
      <w:r>
        <w:t>TYPE YOUR TEXT HERE</w:t>
      </w:r>
    </w:p>
    <w:permEnd w:id="1735736236"/>
    <w:p w14:paraId="47C6A3DE" w14:textId="77777777" w:rsidR="00F43578" w:rsidRDefault="00F43578" w:rsidP="00F43578">
      <w:r>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5EDB2DA4" w14:textId="77777777" w:rsidR="00F43578" w:rsidRDefault="00F43578" w:rsidP="00F43578">
      <w:permStart w:id="714028646" w:edGrp="everyone"/>
      <w:r>
        <w:t>TYPE YOUR TEXT HERE</w:t>
      </w:r>
    </w:p>
    <w:permEnd w:id="714028646"/>
    <w:p w14:paraId="1972C572" w14:textId="77777777" w:rsidR="00F43578" w:rsidRDefault="00F43578" w:rsidP="00F43578">
      <w:r>
        <w:t>&lt;ESMA_QUESTION_ALGO_9&gt;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t>: Do you agree with ESMA’s proposals above? Please elaborate.</w:t>
      </w:r>
    </w:p>
    <w:p w14:paraId="63BFA10D" w14:textId="77777777" w:rsidR="00F43578" w:rsidRDefault="00F43578" w:rsidP="00F43578">
      <w:r>
        <w:t>&lt;ESMA_QUESTION_ALGO_10&gt;</w:t>
      </w:r>
    </w:p>
    <w:p w14:paraId="49926942" w14:textId="77777777" w:rsidR="00F43578" w:rsidRDefault="00F43578" w:rsidP="00F43578">
      <w:permStart w:id="1286567615" w:edGrp="everyone"/>
      <w:r>
        <w:t>TYPE YOUR TEXT HERE</w:t>
      </w:r>
    </w:p>
    <w:permEnd w:id="1286567615"/>
    <w:p w14:paraId="10DCD448" w14:textId="77777777" w:rsidR="00F43578" w:rsidRDefault="00F43578" w:rsidP="00F43578">
      <w:r>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t>: Do you agree with ESMA’s proposal? Please elaborate.</w:t>
      </w:r>
    </w:p>
    <w:p w14:paraId="7A1F2A58" w14:textId="77777777" w:rsidR="00F43578" w:rsidRDefault="00F43578" w:rsidP="00F43578">
      <w:r>
        <w:t>&lt;ESMA_QUESTION_ALGO_11&gt;</w:t>
      </w:r>
    </w:p>
    <w:p w14:paraId="18A873BF" w14:textId="77777777" w:rsidR="00F43578" w:rsidRDefault="00F43578" w:rsidP="00F43578">
      <w:permStart w:id="1274354294" w:edGrp="everyone"/>
      <w:r>
        <w:t>TYPE YOUR TEXT HERE</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lastRenderedPageBreak/>
        <w:t xml:space="preserve">: Do you see merit in ESMA developing a template for notifications to NCAs under Articles 17(2) and 17(5) of MiFID II? If not, please justify your position.  </w:t>
      </w:r>
    </w:p>
    <w:p w14:paraId="0E7AE35F" w14:textId="77777777" w:rsidR="00F43578" w:rsidRDefault="00F43578" w:rsidP="00F43578">
      <w:r>
        <w:t>&lt;ESMA_QUESTION_ALGO_12&gt;</w:t>
      </w:r>
    </w:p>
    <w:p w14:paraId="1B7174C7" w14:textId="77777777" w:rsidR="00F43578" w:rsidRDefault="00F43578" w:rsidP="00F43578">
      <w:permStart w:id="1308445152" w:edGrp="everyone"/>
      <w:r>
        <w:t>TYPE YOUR TEXT HERE</w:t>
      </w:r>
    </w:p>
    <w:permEnd w:id="1308445152"/>
    <w:p w14:paraId="6A99B1C9" w14:textId="77777777" w:rsidR="00F43578" w:rsidRDefault="00F43578" w:rsidP="00F43578">
      <w:r>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53703003" w14:textId="77777777" w:rsidR="00F43578" w:rsidRDefault="00F43578" w:rsidP="00F43578">
      <w:permStart w:id="1961237178" w:edGrp="everyone"/>
      <w:r>
        <w:t>TYPE YOUR TEXT HERE</w:t>
      </w:r>
    </w:p>
    <w:permEnd w:id="1961237178"/>
    <w:p w14:paraId="11EEC361" w14:textId="77777777" w:rsidR="00F43578" w:rsidRDefault="00F43578" w:rsidP="00F43578">
      <w:r>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t>&lt;ESMA_QUESTION_ALGO_13&gt;</w:t>
      </w:r>
    </w:p>
    <w:p w14:paraId="658CD6FC" w14:textId="77777777" w:rsidR="00F43578" w:rsidRDefault="00F43578" w:rsidP="00F43578">
      <w:permStart w:id="1436643470" w:edGrp="everyone"/>
      <w:r>
        <w:t>TYPE YOUR TEXT HERE</w:t>
      </w:r>
    </w:p>
    <w:permEnd w:id="1436643470"/>
    <w:p w14:paraId="67206593" w14:textId="77777777" w:rsidR="00F43578" w:rsidRDefault="00F43578" w:rsidP="00F43578">
      <w:r>
        <w:t>&lt;ESMA_QUESTION_ALGO_13&gt;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t>: Do you agree with ESMA’s approach for the exchange of information between NCAs? If not, please justify your position.</w:t>
      </w:r>
    </w:p>
    <w:p w14:paraId="5857F81C" w14:textId="77777777" w:rsidR="00F43578" w:rsidRDefault="00F43578" w:rsidP="00F43578">
      <w:r>
        <w:t>&lt;ESMA_QUESTION_ALGO_14&gt;</w:t>
      </w:r>
    </w:p>
    <w:p w14:paraId="41D629B5" w14:textId="77777777" w:rsidR="00F43578" w:rsidRDefault="00F43578" w:rsidP="00F43578">
      <w:permStart w:id="892417975" w:edGrp="everyone"/>
      <w:r>
        <w:t>TYPE YOUR TEXT HERE</w:t>
      </w:r>
    </w:p>
    <w:permEnd w:id="892417975"/>
    <w:p w14:paraId="500ACEEF" w14:textId="77777777"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4A44DA31" w14:textId="77777777" w:rsidR="00F43578" w:rsidRDefault="00F43578" w:rsidP="00F43578">
      <w:r>
        <w:t>&lt;ESMA_QUESTION_ALGO_15&gt;</w:t>
      </w:r>
    </w:p>
    <w:p w14:paraId="4E735CAC" w14:textId="77777777" w:rsidR="00F43578" w:rsidRDefault="00F43578" w:rsidP="00F43578">
      <w:permStart w:id="1585009624" w:edGrp="everyone"/>
      <w:r>
        <w:t>TYPE YOUR TEXT HERE</w:t>
      </w:r>
    </w:p>
    <w:permEnd w:id="1585009624"/>
    <w:p w14:paraId="3AB70847" w14:textId="77777777"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t>&lt;ESMA_QUESTION_ALGO_16&gt;</w:t>
      </w:r>
    </w:p>
    <w:p w14:paraId="4BAD5589" w14:textId="77777777" w:rsidR="00F43578" w:rsidRDefault="00F43578" w:rsidP="00F43578">
      <w:permStart w:id="1815021170" w:edGrp="everyone"/>
      <w:r>
        <w:t>TYPE YOUR TEXT HERE</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t>&lt;ESMA_QUESTION_ALGO_17&gt;</w:t>
      </w:r>
    </w:p>
    <w:p w14:paraId="39447F88" w14:textId="77777777" w:rsidR="00F43578" w:rsidRDefault="00F43578" w:rsidP="00F43578">
      <w:permStart w:id="80092231" w:edGrp="everyone"/>
      <w:r>
        <w:t>TYPE YOUR TEXT HERE</w:t>
      </w:r>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lastRenderedPageBreak/>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49BB4FD9" w14:textId="77777777" w:rsidR="00F43578" w:rsidRDefault="00F43578" w:rsidP="00F43578">
      <w:permStart w:id="935476495" w:edGrp="everyone"/>
      <w:r>
        <w:t>TYPE YOUR TEXT HERE</w:t>
      </w:r>
    </w:p>
    <w:permEnd w:id="935476495"/>
    <w:p w14:paraId="31F310B3" w14:textId="77777777" w:rsidR="00F43578" w:rsidRDefault="00F43578" w:rsidP="00F43578">
      <w:r>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t>&lt;ESMA_QUESTION_ALGO_19&gt;</w:t>
      </w:r>
    </w:p>
    <w:p w14:paraId="09370067" w14:textId="77777777" w:rsidR="00F43578" w:rsidRDefault="00F43578" w:rsidP="00F43578">
      <w:permStart w:id="91701692" w:edGrp="everyone"/>
      <w:r>
        <w:t>TYPE YOUR TEXT HERE</w:t>
      </w:r>
    </w:p>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t>: Would you agree that it could be beneficial if ESMA develops a prescribed format for the self-assessment foreseen in Article 9 of RTS 6?</w:t>
      </w:r>
    </w:p>
    <w:p w14:paraId="31872D98" w14:textId="77777777" w:rsidR="00F43578" w:rsidRDefault="00F43578" w:rsidP="00F43578">
      <w:r>
        <w:t>&lt;ESMA_QUESTION_ALGO_20&gt;</w:t>
      </w:r>
    </w:p>
    <w:p w14:paraId="29ECF663" w14:textId="77777777" w:rsidR="00F43578" w:rsidRDefault="00F43578" w:rsidP="00F43578">
      <w:permStart w:id="830364215" w:edGrp="everyone"/>
      <w:r>
        <w:t>TYPE YOUR TEXT HERE</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t>: Do you agree with the changes proposed to the self-assessment of Article 9 of RTS 6?</w:t>
      </w:r>
    </w:p>
    <w:p w14:paraId="1FFF5BDE" w14:textId="77777777" w:rsidR="00F43578" w:rsidRDefault="00F43578" w:rsidP="00F43578">
      <w:r>
        <w:t>&lt;ESMA_QUESTION_ALGO_21&gt;</w:t>
      </w:r>
    </w:p>
    <w:p w14:paraId="227422DA" w14:textId="77777777" w:rsidR="00F43578" w:rsidRDefault="00F43578" w:rsidP="00F43578">
      <w:permStart w:id="1799384931" w:edGrp="everyone"/>
      <w:r>
        <w:t>TYPE YOUR TEXT HERE</w:t>
      </w:r>
    </w:p>
    <w:permEnd w:id="1799384931"/>
    <w:p w14:paraId="5C69B872" w14:textId="77777777" w:rsidR="00F43578" w:rsidRDefault="00F43578" w:rsidP="00F43578">
      <w:r>
        <w:t>&lt;ESMA_QUESTION_ALGO_21&gt;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t>&lt;ESMA_QUESTION_ALGO_22&gt;</w:t>
      </w:r>
    </w:p>
    <w:p w14:paraId="138EC104" w14:textId="77777777" w:rsidR="00F43578" w:rsidRDefault="00F43578" w:rsidP="00F43578">
      <w:permStart w:id="818891985" w:edGrp="everyone"/>
      <w:r>
        <w:t>TYPE YOUR TEXT HERE</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64343B3B" w14:textId="77777777" w:rsidR="00F43578" w:rsidRDefault="00F43578" w:rsidP="00F43578">
      <w:permStart w:id="400963781" w:edGrp="everyone"/>
      <w:r>
        <w:t>TYPE YOUR TEXT HERE</w:t>
      </w:r>
    </w:p>
    <w:permEnd w:id="400963781"/>
    <w:p w14:paraId="42D14271" w14:textId="77777777" w:rsidR="00F43578" w:rsidRDefault="00F43578" w:rsidP="00F43578">
      <w:r>
        <w:t>&lt;ESMA_QUESTION_ALGO_23&gt;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t>: Do you agree with limiting the self-assessment to every two years and to require trading venues to share it with their relevant NCA?</w:t>
      </w:r>
    </w:p>
    <w:p w14:paraId="471A6981" w14:textId="77777777" w:rsidR="00F43578" w:rsidRDefault="00F43578" w:rsidP="00F43578">
      <w:r>
        <w:t>&lt;ESMA_QUESTION_ALGO_24&gt;</w:t>
      </w:r>
    </w:p>
    <w:p w14:paraId="5B4E51FA" w14:textId="77777777" w:rsidR="00F43578" w:rsidRDefault="00F43578" w:rsidP="00F43578">
      <w:permStart w:id="1148655378" w:edGrp="everyone"/>
      <w:r>
        <w:t>TYPE YOUR TEXT HERE</w:t>
      </w:r>
    </w:p>
    <w:permEnd w:id="1148655378"/>
    <w:p w14:paraId="66ABD509" w14:textId="77777777" w:rsidR="00F43578" w:rsidRDefault="00F43578" w:rsidP="00F43578">
      <w:r>
        <w:lastRenderedPageBreak/>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017F9FCD" w14:textId="77777777" w:rsidR="00F43578" w:rsidRDefault="00F43578" w:rsidP="00F43578">
      <w:permStart w:id="1410487780" w:edGrp="everyone"/>
      <w:r>
        <w:t>TYPE YOUR TEXT HERE</w:t>
      </w:r>
    </w:p>
    <w:permEnd w:id="1410487780"/>
    <w:p w14:paraId="18223146" w14:textId="77777777" w:rsidR="00F43578" w:rsidRDefault="00F43578" w:rsidP="00F43578">
      <w:r>
        <w:t>&lt;ESMA_QUESTION_ALGO_25&gt;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t xml:space="preserve">: What is your view with regards to the testing of algorithms requirements? Do you agree that more robust testing scenarios should be set? </w:t>
      </w:r>
    </w:p>
    <w:p w14:paraId="01C5F0D2" w14:textId="77777777" w:rsidR="00F43578" w:rsidRDefault="00F43578" w:rsidP="00F43578">
      <w:r>
        <w:t>&lt;ESMA_QUESTION_ALGO_26&gt;</w:t>
      </w:r>
    </w:p>
    <w:p w14:paraId="21B46AAD" w14:textId="77777777" w:rsidR="00F43578" w:rsidRDefault="00F43578" w:rsidP="00F43578">
      <w:permStart w:id="1397362070" w:edGrp="everyone"/>
      <w:r>
        <w:t>TYPE YOUR TEXT HERE</w:t>
      </w:r>
    </w:p>
    <w:permEnd w:id="1397362070"/>
    <w:p w14:paraId="216D4625" w14:textId="77777777" w:rsidR="00F43578" w:rsidRDefault="00F43578" w:rsidP="00F43578">
      <w:r>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t>: Are the testing environments available for the testing of algorithms appropriate for this purpose?</w:t>
      </w:r>
    </w:p>
    <w:p w14:paraId="55777CBA" w14:textId="77777777" w:rsidR="00F43578" w:rsidRDefault="00F43578" w:rsidP="00F43578">
      <w:r>
        <w:t>&lt;ESMA_QUESTION_ALGO_27&gt;</w:t>
      </w:r>
    </w:p>
    <w:p w14:paraId="63F8C9D4" w14:textId="77777777" w:rsidR="00F43578" w:rsidRDefault="00F43578" w:rsidP="00F43578">
      <w:permStart w:id="136737856" w:edGrp="everyone"/>
      <w:r>
        <w:t>TYPE YOUR TEXT HERE</w:t>
      </w:r>
    </w:p>
    <w:permEnd w:id="136737856"/>
    <w:p w14:paraId="5A63B72F" w14:textId="77777777" w:rsidR="00F43578" w:rsidRDefault="00F43578" w:rsidP="00F43578">
      <w:r>
        <w:t>&lt;ESMA_QUESTION_ALGO_27&gt;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21933EB2" w14:textId="77777777" w:rsidR="00F43578" w:rsidRDefault="00F43578" w:rsidP="00F43578">
      <w:permStart w:id="524302610" w:edGrp="everyone"/>
      <w:r>
        <w:t>TYPE YOUR TEXT HERE</w:t>
      </w:r>
    </w:p>
    <w:permEnd w:id="524302610"/>
    <w:p w14:paraId="28D8E89D" w14:textId="77777777" w:rsidR="00F43578" w:rsidRDefault="00F43578" w:rsidP="00F43578">
      <w:r>
        <w:t>&lt;ESMA_QUESTION_ALGO_28&gt;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4F3C7144" w14:textId="77777777" w:rsidR="00F43578" w:rsidRDefault="00F43578" w:rsidP="00F43578">
      <w:permStart w:id="2087265348" w:edGrp="everyone"/>
      <w:r>
        <w:t>TYPE YOUR TEXT HERE</w:t>
      </w:r>
    </w:p>
    <w:permEnd w:id="2087265348"/>
    <w:p w14:paraId="5CD2143E" w14:textId="77777777" w:rsidR="00F43578" w:rsidRDefault="00F43578" w:rsidP="00F43578">
      <w:r>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t>: Do you agree that the co-location services and fees structures are fair and non-discriminatory? Please elaborate.</w:t>
      </w:r>
    </w:p>
    <w:p w14:paraId="231F8066" w14:textId="77777777" w:rsidR="00F43578" w:rsidRDefault="00F43578" w:rsidP="00F43578">
      <w:r>
        <w:t>&lt;ESMA_QUESTION_ALGO_30&gt;</w:t>
      </w:r>
    </w:p>
    <w:p w14:paraId="0A8D86F3" w14:textId="77777777" w:rsidR="00F43578" w:rsidRDefault="00F43578" w:rsidP="00F43578">
      <w:permStart w:id="40969141" w:edGrp="everyone"/>
      <w:r>
        <w:t>TYPE YOUR TEXT HERE</w:t>
      </w:r>
    </w:p>
    <w:permEnd w:id="40969141"/>
    <w:p w14:paraId="727ECD19" w14:textId="77777777" w:rsidR="00F43578" w:rsidRDefault="00F43578" w:rsidP="00F43578">
      <w:r>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lastRenderedPageBreak/>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05C272E9" w14:textId="77777777" w:rsidR="00F43578" w:rsidRDefault="00F43578" w:rsidP="00F43578">
      <w:permStart w:id="1697211100" w:edGrp="everyone"/>
      <w:r>
        <w:t>TYPE YOUR TEXT HERE</w:t>
      </w:r>
    </w:p>
    <w:permEnd w:id="1697211100"/>
    <w:p w14:paraId="0FBF0700" w14:textId="77777777" w:rsidR="00F43578" w:rsidRDefault="00F43578" w:rsidP="00F43578">
      <w:r>
        <w:t>&lt;ESMA_QUESTION_ALGO_31&gt;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t>: Do you agree with ESMA’s proposal to set out the maximum OTR ratio, calibrated per asset class?</w:t>
      </w:r>
    </w:p>
    <w:p w14:paraId="5754E92A" w14:textId="77777777" w:rsidR="00F43578" w:rsidRDefault="00F43578" w:rsidP="00F43578">
      <w:r>
        <w:t>&lt;ESMA_QUESTION_ALGO_32&gt;</w:t>
      </w:r>
    </w:p>
    <w:p w14:paraId="6F81CA8B" w14:textId="77777777" w:rsidR="00F43578" w:rsidRDefault="00F43578" w:rsidP="00F43578">
      <w:permStart w:id="1506355568" w:edGrp="everyone"/>
      <w:r>
        <w:t>TYPE YOUR TEXT HERE</w:t>
      </w:r>
    </w:p>
    <w:permEnd w:id="1506355568"/>
    <w:p w14:paraId="614431FA" w14:textId="77777777" w:rsidR="00F43578" w:rsidRDefault="00F43578" w:rsidP="00F43578">
      <w:r>
        <w:t>&lt;ESMA_QUESTION_ALGO_32&gt;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5151FB96" w14:textId="77777777" w:rsidR="00F43578" w:rsidRDefault="00F43578" w:rsidP="00F43578">
      <w:permStart w:id="1441803238" w:edGrp="everyone"/>
      <w:r>
        <w:t>TYPE YOUR TEXT HERE</w:t>
      </w:r>
    </w:p>
    <w:permEnd w:id="1441803238"/>
    <w:p w14:paraId="512D959D" w14:textId="77777777" w:rsidR="00F43578" w:rsidRDefault="00F43578" w:rsidP="00F43578">
      <w:r>
        <w:t>&lt;ESMA_QUESTION_ALGO_33&gt;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t>&lt;ESMA_QUESTION_ALGO_34&gt;</w:t>
      </w:r>
    </w:p>
    <w:p w14:paraId="14C10021" w14:textId="77777777" w:rsidR="00F43578" w:rsidRDefault="00F43578" w:rsidP="00F43578">
      <w:permStart w:id="2142314160" w:edGrp="everyone"/>
      <w:r>
        <w:t>TYPE YOUR TEXT HERE</w:t>
      </w:r>
    </w:p>
    <w:permEnd w:id="2142314160"/>
    <w:p w14:paraId="4B2EBBDE" w14:textId="77777777" w:rsidR="00F43578" w:rsidRDefault="00F43578" w:rsidP="00F43578">
      <w:r>
        <w:t>&lt;ESMA_QUESTION_ALGO_34&gt;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t>&lt;ESMA_QUESTION_ALGO_35&gt;</w:t>
      </w:r>
    </w:p>
    <w:p w14:paraId="1637D12F" w14:textId="77777777" w:rsidR="00F43578" w:rsidRDefault="00F43578" w:rsidP="00F43578">
      <w:permStart w:id="1081607916" w:edGrp="everyone"/>
      <w:r>
        <w:t>TYPE YOUR TEXT HERE</w:t>
      </w:r>
    </w:p>
    <w:permEnd w:id="1081607916"/>
    <w:p w14:paraId="7660AD32" w14:textId="77777777" w:rsidR="00F43578" w:rsidRDefault="00F43578" w:rsidP="00F43578">
      <w:r>
        <w:t>&lt;ESMA_QUESTION_ALGO_35&gt;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r>
        <w:t>: Do you believe any initiative should be put forward to ensure there is more continuity on trading in case of an outage on the main market, e.g. by requiring algo traders to use more than one reference data point?</w:t>
      </w:r>
    </w:p>
    <w:p w14:paraId="75DCA1E3" w14:textId="77777777" w:rsidR="00F43578" w:rsidRDefault="00F43578" w:rsidP="00F43578">
      <w:r>
        <w:t>&lt;ESMA_QUESTION_ALGO_36&gt;</w:t>
      </w:r>
    </w:p>
    <w:p w14:paraId="2C3B79CD" w14:textId="77777777" w:rsidR="00F43578" w:rsidRDefault="00F43578" w:rsidP="00F43578">
      <w:permStart w:id="1046965136" w:edGrp="everyone"/>
      <w:r>
        <w:t>TYPE YOUR TEXT HERE</w:t>
      </w:r>
    </w:p>
    <w:permEnd w:id="1046965136"/>
    <w:p w14:paraId="00BC7C87" w14:textId="77777777" w:rsidR="00F43578" w:rsidRDefault="00F43578" w:rsidP="00F43578">
      <w:r>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lastRenderedPageBreak/>
        <w:t>: Do you agree with the view that the tick size regime had overall a positive effect on market depth and transaction costs?</w:t>
      </w:r>
    </w:p>
    <w:p w14:paraId="0F954E6E" w14:textId="77777777" w:rsidR="00F43578" w:rsidRDefault="00F43578" w:rsidP="00F43578">
      <w:r>
        <w:t>&lt;ESMA_QUESTION_ALGO_37&gt;</w:t>
      </w:r>
    </w:p>
    <w:p w14:paraId="6DEE9E16" w14:textId="77777777" w:rsidR="00F43578" w:rsidRDefault="00F43578" w:rsidP="00F43578">
      <w:permStart w:id="1180910868" w:edGrp="everyone"/>
      <w:r>
        <w:t>TYPE YOUR TEXT HERE</w:t>
      </w:r>
    </w:p>
    <w:permEnd w:id="1180910868"/>
    <w:p w14:paraId="7633A0CF" w14:textId="77777777" w:rsidR="00F43578" w:rsidRDefault="00F43578" w:rsidP="00F43578">
      <w:r>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t>: Is there any further issue you would like to highlight regarding tick size regime?</w:t>
      </w:r>
    </w:p>
    <w:p w14:paraId="30BD614C" w14:textId="77777777" w:rsidR="00F43578" w:rsidRDefault="00F43578" w:rsidP="00F43578">
      <w:r>
        <w:t>&lt;ESMA_QUESTION_ALGO_38&gt;</w:t>
      </w:r>
    </w:p>
    <w:p w14:paraId="6C4A7401" w14:textId="77777777" w:rsidR="00F43578" w:rsidRDefault="00F43578" w:rsidP="00F43578">
      <w:permStart w:id="2294546" w:edGrp="everyone"/>
      <w:r>
        <w:t>TYPE YOUR TEXT HERE</w:t>
      </w:r>
    </w:p>
    <w:permEnd w:id="2294546"/>
    <w:p w14:paraId="7F512A91" w14:textId="77777777" w:rsidR="00F43578" w:rsidRDefault="00F43578" w:rsidP="00F43578">
      <w:r>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t>: Do You agree with the proposal not to amend the tick size regime for third country shares? Please explain.</w:t>
      </w:r>
    </w:p>
    <w:p w14:paraId="164111B9" w14:textId="77777777" w:rsidR="00F43578" w:rsidRDefault="00F43578" w:rsidP="00F43578">
      <w:r>
        <w:t>&lt;ESMA_QUESTION_ALGO_39&gt;</w:t>
      </w:r>
    </w:p>
    <w:p w14:paraId="5951B568" w14:textId="77777777" w:rsidR="00F43578" w:rsidRDefault="00F43578" w:rsidP="00F43578">
      <w:permStart w:id="39611011" w:edGrp="everyone"/>
      <w:r>
        <w:t>TYPE YOUR TEXT HERE</w:t>
      </w:r>
    </w:p>
    <w:permEnd w:id="39611011"/>
    <w:p w14:paraId="2EA93066" w14:textId="77777777" w:rsidR="00F43578" w:rsidRDefault="00F43578" w:rsidP="00F43578">
      <w:r>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t>: Do you agree with the proposal to widen the scope of the tick size regime to all ETFs? Would this pose challenges in your view? Please explain.</w:t>
      </w:r>
    </w:p>
    <w:p w14:paraId="6A9F7618" w14:textId="77777777" w:rsidR="00F43578" w:rsidRDefault="00F43578" w:rsidP="00F43578">
      <w:r>
        <w:t>&lt;ESMA_QUESTION_ALGO_40&gt;</w:t>
      </w:r>
    </w:p>
    <w:p w14:paraId="0282737A" w14:textId="77777777" w:rsidR="00F43578" w:rsidRDefault="00F43578" w:rsidP="00F43578">
      <w:permStart w:id="1982406894" w:edGrp="everyone"/>
      <w:r>
        <w:t>TYPE YOUR TEXT HERE</w:t>
      </w:r>
    </w:p>
    <w:permEnd w:id="1982406894"/>
    <w:p w14:paraId="6194D35A" w14:textId="77777777" w:rsidR="00F43578" w:rsidRDefault="00F43578" w:rsidP="00F43578">
      <w:r>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t>: Do you agree with the proposal not to widen the scope of the tick size regime to non-equity instruments? Please explain.</w:t>
      </w:r>
    </w:p>
    <w:p w14:paraId="70BC1EB1" w14:textId="77777777" w:rsidR="00F43578" w:rsidRDefault="00F43578" w:rsidP="00F43578">
      <w:r>
        <w:t>&lt;ESMA_QUESTION_ALGO_41&gt;</w:t>
      </w:r>
    </w:p>
    <w:p w14:paraId="7BF25439" w14:textId="77777777" w:rsidR="00F43578" w:rsidRDefault="00F43578" w:rsidP="00F43578">
      <w:permStart w:id="788939487" w:edGrp="everyone"/>
      <w:r>
        <w:t>TYPE YOUR TEXT HERE</w:t>
      </w:r>
    </w:p>
    <w:permEnd w:id="788939487"/>
    <w:p w14:paraId="1A960C84" w14:textId="77777777" w:rsidR="00F43578" w:rsidRDefault="00F43578" w:rsidP="00F43578">
      <w:r>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t xml:space="preserve">: Do you agree with ESMA findings and assessment of the current MiFID II market making regime? </w:t>
      </w:r>
    </w:p>
    <w:p w14:paraId="5188F18D" w14:textId="77777777" w:rsidR="00F43578" w:rsidRDefault="00F43578" w:rsidP="00F43578">
      <w:r>
        <w:t>&lt;ESMA_QUESTION_ALGO_42&gt;</w:t>
      </w:r>
    </w:p>
    <w:p w14:paraId="0DA79E52" w14:textId="77777777" w:rsidR="00F43578" w:rsidRDefault="00F43578" w:rsidP="00F43578">
      <w:permStart w:id="201994906" w:edGrp="everyone"/>
      <w:r>
        <w:t>TYPE YOUR TEXT HERE</w:t>
      </w:r>
    </w:p>
    <w:permEnd w:id="201994906"/>
    <w:p w14:paraId="72715912" w14:textId="77777777" w:rsidR="00F43578" w:rsidRDefault="00F43578" w:rsidP="00F43578">
      <w:r>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t>: What do you think of ESMA proposals and suggested amendments to RTS 8? In your view, what other aspects of the market making regime require to be amended and how?</w:t>
      </w:r>
    </w:p>
    <w:p w14:paraId="68787018" w14:textId="77777777" w:rsidR="00F43578" w:rsidRDefault="00F43578" w:rsidP="00F43578">
      <w:r>
        <w:t>&lt;ESMA_QUESTION_ALGO_43&gt;</w:t>
      </w:r>
    </w:p>
    <w:p w14:paraId="6F712A46" w14:textId="77777777" w:rsidR="00F43578" w:rsidRDefault="00F43578" w:rsidP="00F43578">
      <w:permStart w:id="508756802" w:edGrp="everyone"/>
      <w:r>
        <w:t>TYPE YOUR TEXT HERE</w:t>
      </w:r>
    </w:p>
    <w:permEnd w:id="508756802"/>
    <w:p w14:paraId="636FAC4C" w14:textId="77777777" w:rsidR="00F43578" w:rsidRDefault="00F43578" w:rsidP="00F43578">
      <w:r>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lastRenderedPageBreak/>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t>&lt;ESMA_QUESTION_ALGO_44&gt;</w:t>
      </w:r>
    </w:p>
    <w:p w14:paraId="0F1D32F6" w14:textId="77777777" w:rsidR="00F43578" w:rsidRDefault="00F43578" w:rsidP="00F43578">
      <w:permStart w:id="1520175509" w:edGrp="everyone"/>
      <w:r>
        <w:t>TYPE YOUR TEXT HERE</w:t>
      </w:r>
    </w:p>
    <w:permEnd w:id="1520175509"/>
    <w:p w14:paraId="6E38BF7C" w14:textId="77777777" w:rsidR="00F43578" w:rsidRDefault="00F43578" w:rsidP="00F43578">
      <w:r>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 </w:t>
      </w:r>
    </w:p>
    <w:p w14:paraId="3BC50E64" w14:textId="77777777" w:rsidR="00F43578" w:rsidRDefault="00F43578" w:rsidP="00F43578">
      <w:r>
        <w:t>&lt;ESMA_QUESTION_ALGO_45&gt;</w:t>
      </w:r>
    </w:p>
    <w:p w14:paraId="11C5E9EC" w14:textId="77777777" w:rsidR="00F43578" w:rsidRDefault="00F43578" w:rsidP="00F43578">
      <w:permStart w:id="263281226" w:edGrp="everyone"/>
      <w:r>
        <w:t>TYPE YOUR TEXT HERE</w:t>
      </w:r>
    </w:p>
    <w:permEnd w:id="263281226"/>
    <w:p w14:paraId="70ABC32C" w14:textId="77777777" w:rsidR="00F43578" w:rsidRDefault="00F43578" w:rsidP="00F43578">
      <w:r>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t>&lt;ESMA_QUESTION_ALGO_46&gt;</w:t>
      </w:r>
    </w:p>
    <w:p w14:paraId="0D8BBF84" w14:textId="77777777" w:rsidR="00F43578" w:rsidRDefault="00F43578" w:rsidP="00F43578">
      <w:permStart w:id="132985251" w:edGrp="everyone"/>
      <w:r>
        <w:t>TYPE YOUR TEXT HERE</w:t>
      </w:r>
    </w:p>
    <w:permEnd w:id="132985251"/>
    <w:p w14:paraId="453ED404" w14:textId="77777777" w:rsidR="00F43578" w:rsidRDefault="00F43578" w:rsidP="00F43578">
      <w:r>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2F913837" w14:textId="77777777" w:rsidR="00F43578" w:rsidRDefault="00F43578" w:rsidP="00F43578">
      <w:permStart w:id="1058354567" w:edGrp="everyone"/>
      <w:r>
        <w:t>TYPE YOUR TEXT HERE</w:t>
      </w:r>
    </w:p>
    <w:permEnd w:id="1058354567"/>
    <w:p w14:paraId="712654D8" w14:textId="77777777" w:rsidR="00F43578" w:rsidRDefault="00F43578" w:rsidP="00F43578">
      <w:r>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t>&lt;ESMA_QUESTION_ALGO_48&gt;</w:t>
      </w:r>
    </w:p>
    <w:p w14:paraId="0E8D3505" w14:textId="77777777" w:rsidR="00F43578" w:rsidRDefault="00F43578" w:rsidP="00F43578">
      <w:permStart w:id="304307406" w:edGrp="everyone"/>
      <w:r>
        <w:t>TYPE YOUR TEXT HERE</w:t>
      </w:r>
    </w:p>
    <w:permEnd w:id="304307406"/>
    <w:p w14:paraId="5A37C35A" w14:textId="77777777"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1C81C619" w14:textId="77777777" w:rsidR="00F43578" w:rsidRDefault="00F43578" w:rsidP="00F43578">
      <w:permStart w:id="542050027" w:edGrp="everyone"/>
      <w:r>
        <w:lastRenderedPageBreak/>
        <w:t>TYPE YOUR TEXT HERE</w:t>
      </w:r>
    </w:p>
    <w:permEnd w:id="542050027"/>
    <w:p w14:paraId="39997AA2" w14:textId="77777777" w:rsidR="00F43578" w:rsidRDefault="00F43578" w:rsidP="00F43578">
      <w:r>
        <w:t>&lt;ESMA_QUESTION_ALGO_49&gt;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t>&lt;ESMA_QUESTION_ALGO_50&gt;</w:t>
      </w:r>
    </w:p>
    <w:p w14:paraId="206A70DB" w14:textId="77777777" w:rsidR="00F43578" w:rsidRDefault="00F43578" w:rsidP="00F43578">
      <w:permStart w:id="930559500" w:edGrp="everyone"/>
      <w:r>
        <w:t>TYPE YOUR TEXT HERE</w:t>
      </w:r>
    </w:p>
    <w:permEnd w:id="930559500"/>
    <w:p w14:paraId="2E7850D6" w14:textId="77777777" w:rsidR="00F43578" w:rsidRDefault="00F43578" w:rsidP="00F43578">
      <w:r>
        <w:t>&lt;ESMA_QUESTION_ALGO_50&gt;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t>&lt;ESMA_QUESTION_ALGO_51&gt;</w:t>
      </w:r>
    </w:p>
    <w:p w14:paraId="068657F2" w14:textId="77777777" w:rsidR="00F43578" w:rsidRDefault="00F43578" w:rsidP="00F43578">
      <w:permStart w:id="1034885085" w:edGrp="everyone"/>
      <w:r>
        <w:t>TYPE YOUR TEXT HERE</w:t>
      </w:r>
    </w:p>
    <w:permEnd w:id="1034885085"/>
    <w:p w14:paraId="6AE8A0A0" w14:textId="77777777" w:rsidR="00F43578" w:rsidRDefault="00F43578" w:rsidP="00F43578">
      <w:r>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r>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44FCC665" w14:textId="77777777" w:rsidR="00F43578" w:rsidRDefault="00F43578" w:rsidP="00F43578">
      <w:permStart w:id="1102984687" w:edGrp="everyone"/>
      <w:r>
        <w:t>TYPE YOUR TEXT HERE</w:t>
      </w:r>
    </w:p>
    <w:permEnd w:id="1102984687"/>
    <w:p w14:paraId="3053DD92" w14:textId="77777777" w:rsidR="00F43578" w:rsidRDefault="00F43578" w:rsidP="00F43578">
      <w:r>
        <w:t>&lt;ESMA_QUESTION_ALGO_52&gt;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t>&lt;ESMA_QUESTION_ALGO_53&gt;</w:t>
      </w:r>
    </w:p>
    <w:p w14:paraId="3281F4E5" w14:textId="77777777" w:rsidR="00F43578" w:rsidRDefault="00F43578" w:rsidP="00F43578">
      <w:permStart w:id="503073787" w:edGrp="everyone"/>
      <w:r>
        <w:t>TYPE YOUR TEXT HERE</w:t>
      </w:r>
    </w:p>
    <w:permEnd w:id="503073787"/>
    <w:p w14:paraId="3E9CBE19" w14:textId="77777777" w:rsidR="00F43578" w:rsidRDefault="00F43578" w:rsidP="00F43578">
      <w:r>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t xml:space="preserve">: Do you think there should be any legislative amendments or policy measures in respect of these feed dynamics? </w:t>
      </w:r>
    </w:p>
    <w:p w14:paraId="2B34B8EF" w14:textId="77777777" w:rsidR="00F43578" w:rsidRDefault="00F43578" w:rsidP="00F43578">
      <w:r>
        <w:t>&lt;ESMA_QUESTION_ALGO_54&gt;</w:t>
      </w:r>
    </w:p>
    <w:p w14:paraId="20A76AD7" w14:textId="77777777" w:rsidR="00F43578" w:rsidRDefault="00F43578" w:rsidP="00F43578">
      <w:permStart w:id="2073040423" w:edGrp="everyone"/>
      <w:r>
        <w:t>TYPE YOUR TEXT HERE</w:t>
      </w:r>
    </w:p>
    <w:permEnd w:id="2073040423"/>
    <w:p w14:paraId="51BA6E8E" w14:textId="77777777" w:rsidR="00F43578" w:rsidRDefault="00F43578" w:rsidP="00F43578">
      <w:r>
        <w:t>&lt;ESMA_QUESTION_ALGO_54&gt;</w:t>
      </w:r>
    </w:p>
    <w:p w14:paraId="78301D1E" w14:textId="77777777" w:rsidR="00F43578" w:rsidRDefault="00F43578" w:rsidP="00F43578"/>
    <w:p w14:paraId="68D9F870" w14:textId="77777777" w:rsidR="00F43578" w:rsidRDefault="00F43578" w:rsidP="00F43578"/>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32564" w14:textId="77777777" w:rsidR="00662E5A" w:rsidRDefault="00662E5A" w:rsidP="007E7997">
      <w:r>
        <w:separator/>
      </w:r>
    </w:p>
  </w:endnote>
  <w:endnote w:type="continuationSeparator" w:id="0">
    <w:p w14:paraId="5AB272C3" w14:textId="77777777" w:rsidR="00662E5A" w:rsidRDefault="00662E5A" w:rsidP="007E7997">
      <w:r>
        <w:continuationSeparator/>
      </w:r>
    </w:p>
  </w:endnote>
  <w:endnote w:type="continuationNotice" w:id="1">
    <w:p w14:paraId="3BFEDE43" w14:textId="77777777" w:rsidR="00662E5A" w:rsidRDefault="00662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Bunntekst"/>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3DD69B4E" w:rsidR="00E36813" w:rsidRDefault="00E36813" w:rsidP="007A160F">
    <w:pPr>
      <w:pStyle w:val="Bunntekst"/>
    </w:pPr>
    <w:r>
      <w:rPr>
        <w:rFonts w:asciiTheme="majorHAnsi" w:hAnsiTheme="majorHAnsi"/>
        <w:color w:val="FFFFFF" w:themeColor="background1"/>
      </w:rPr>
      <w:tab/>
    </w:r>
    <w:r>
      <w:rPr>
        <w:rFonts w:asciiTheme="majorHAnsi" w:hAnsiTheme="majorHAnsi"/>
        <w:color w:val="FFFFFF" w:themeColor="background1"/>
      </w:rPr>
      <w:tab/>
    </w:r>
    <w:r w:rsidR="00607CC8">
      <w:rPr>
        <w:rFonts w:asciiTheme="majorHAnsi" w:hAnsiTheme="majorHAnsi"/>
        <w:color w:val="FFFFFF" w:themeColor="background1"/>
      </w:rPr>
      <w:t>18</w:t>
    </w:r>
    <w:r w:rsidR="00E35FC3" w:rsidRPr="0004778B">
      <w:rPr>
        <w:rFonts w:asciiTheme="majorHAnsi" w:hAnsiTheme="majorHAnsi"/>
        <w:color w:val="FFFFFF" w:themeColor="background1"/>
      </w:rPr>
      <w:t xml:space="preserve"> </w:t>
    </w:r>
    <w:r w:rsidR="00607CC8">
      <w:rPr>
        <w:rFonts w:asciiTheme="majorHAnsi" w:hAnsiTheme="majorHAnsi"/>
        <w:color w:val="FFFFFF" w:themeColor="background1"/>
      </w:rPr>
      <w:t xml:space="preserve">December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hyperlink>
    <w:permStart w:id="1090334507" w:edGrp="everyone"/>
    <w:permEnd w:id="1090334507"/>
    <w:r w:rsidR="00005CEE">
      <w:rPr>
        <w:rFonts w:asciiTheme="majorHAnsi" w:hAnsiTheme="majorHAnsi"/>
        <w:color w:val="FFFFFF" w:themeColor="background1"/>
      </w:rPr>
      <w:t>4086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Bunntekst"/>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Bunn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8F729" w14:textId="77777777" w:rsidR="00662E5A" w:rsidRDefault="00662E5A" w:rsidP="007E7997">
      <w:r>
        <w:separator/>
      </w:r>
    </w:p>
  </w:footnote>
  <w:footnote w:type="continuationSeparator" w:id="0">
    <w:p w14:paraId="57E6F7FF" w14:textId="77777777" w:rsidR="00662E5A" w:rsidRDefault="00662E5A" w:rsidP="007E7997">
      <w:r>
        <w:continuationSeparator/>
      </w:r>
    </w:p>
  </w:footnote>
  <w:footnote w:type="continuationNotice" w:id="1">
    <w:p w14:paraId="62C498BB" w14:textId="77777777" w:rsidR="00662E5A" w:rsidRDefault="00662E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Topptekst"/>
    </w:pPr>
  </w:p>
  <w:p w14:paraId="59FA3C9D" w14:textId="77777777" w:rsidR="00E36813" w:rsidRDefault="00E3681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Topptekst"/>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Topptekst"/>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1C7F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Topptekst"/>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Topptekst"/>
      <w:jc w:val="right"/>
      <w:rPr>
        <w:color w:val="2F5496" w:themeColor="accent5" w:themeShade="BF"/>
        <w:sz w:val="20"/>
      </w:rPr>
    </w:pPr>
  </w:p>
  <w:p w14:paraId="5EAB6EC6" w14:textId="77777777" w:rsidR="00E36813" w:rsidRPr="00B50534" w:rsidRDefault="00E36813" w:rsidP="00B50534">
    <w:pPr>
      <w:pStyle w:val="Topptekst"/>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Oversk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eavsnitt"/>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Overskrift1"/>
      <w:lvlText w:val="%1."/>
      <w:lvlJc w:val="righ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4096" w:nlCheck="1" w:checkStyle="0"/>
  <w:proofState w:spelling="clean" w:grammar="clean"/>
  <w:attachedTemplate r:id="rId1"/>
  <w:documentProtection w:edit="readOnly" w:formatting="1" w:enforcement="1" w:cryptProviderType="rsaAES" w:cryptAlgorithmClass="hash" w:cryptAlgorithmType="typeAny" w:cryptAlgorithmSid="14" w:cryptSpinCount="100000" w:hash="mDfid5YmJFki/ybI/oZGxzVWAcweG5j+TuADAIfwg7jmmSMOCud3eKDYYRy07RzdmCaaKuknz0bgxwCrY07jgA==" w:salt="x08ROO9ExtbacuumAJqfH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C6D"/>
    <w:rsid w:val="0000380B"/>
    <w:rsid w:val="00005505"/>
    <w:rsid w:val="00005CEE"/>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23ED"/>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3F56B0"/>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8FA"/>
    <w:rsid w:val="004F5740"/>
    <w:rsid w:val="004F58C9"/>
    <w:rsid w:val="005028B9"/>
    <w:rsid w:val="00505E17"/>
    <w:rsid w:val="00511A59"/>
    <w:rsid w:val="00511C3B"/>
    <w:rsid w:val="00514440"/>
    <w:rsid w:val="005166C3"/>
    <w:rsid w:val="00520F7C"/>
    <w:rsid w:val="00522B70"/>
    <w:rsid w:val="00523974"/>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1533"/>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07CC8"/>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2E5A"/>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670B9"/>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4DB6"/>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061F"/>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E64"/>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3578"/>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Overskrift1">
    <w:name w:val="heading 1"/>
    <w:basedOn w:val="Normal"/>
    <w:next w:val="Normal"/>
    <w:link w:val="Overskrift1Teg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Overskrift3">
    <w:name w:val="heading 3"/>
    <w:basedOn w:val="Normal"/>
    <w:next w:val="Normal"/>
    <w:link w:val="Overskrift3Teg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Overskrift4">
    <w:name w:val="heading 4"/>
    <w:basedOn w:val="Normal"/>
    <w:next w:val="Normal"/>
    <w:link w:val="Overskrift4Teg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Overskrift6">
    <w:name w:val="heading 6"/>
    <w:basedOn w:val="Normal"/>
    <w:next w:val="Normal"/>
    <w:link w:val="Overskrift6Teg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5B6B12"/>
    <w:pPr>
      <w:spacing w:after="0" w:line="240" w:lineRule="auto"/>
    </w:pPr>
    <w:rPr>
      <w:lang w:val="en-GB"/>
    </w:rPr>
  </w:style>
  <w:style w:type="character" w:customStyle="1" w:styleId="Overskrift4Tegn">
    <w:name w:val="Overskrift 4 Tegn"/>
    <w:basedOn w:val="Standardskriftforavsnitt"/>
    <w:link w:val="Overskrift4"/>
    <w:rsid w:val="00020300"/>
    <w:rPr>
      <w:rFonts w:asciiTheme="majorHAnsi" w:eastAsiaTheme="majorEastAsia" w:hAnsiTheme="majorHAnsi" w:cstheme="majorBidi"/>
      <w:sz w:val="24"/>
      <w:szCs w:val="22"/>
      <w:lang w:val="en-GB" w:eastAsia="en-GB"/>
    </w:rPr>
  </w:style>
  <w:style w:type="character" w:customStyle="1" w:styleId="Overskrift3Tegn">
    <w:name w:val="Overskrift 3 Tegn"/>
    <w:basedOn w:val="Standardskriftforavsnitt"/>
    <w:link w:val="Overskrift3"/>
    <w:rsid w:val="00020300"/>
    <w:rPr>
      <w:rFonts w:asciiTheme="majorHAnsi" w:eastAsiaTheme="majorEastAsia" w:hAnsiTheme="majorHAnsi" w:cstheme="majorBidi"/>
      <w:sz w:val="24"/>
      <w:szCs w:val="24"/>
      <w:lang w:val="en-GB" w:eastAsia="en-GB"/>
    </w:rPr>
  </w:style>
  <w:style w:type="character" w:customStyle="1" w:styleId="Overskrift1Tegn">
    <w:name w:val="Overskrift 1 Tegn"/>
    <w:basedOn w:val="Standardskriftforavsnitt"/>
    <w:link w:val="Overskrift1"/>
    <w:rsid w:val="00FE0BD8"/>
    <w:rPr>
      <w:rFonts w:asciiTheme="majorHAnsi" w:eastAsiaTheme="majorEastAsia" w:hAnsiTheme="majorHAnsi" w:cstheme="majorBidi"/>
      <w:b/>
      <w:sz w:val="32"/>
      <w:szCs w:val="32"/>
      <w:lang w:val="en-GB" w:eastAsia="en-GB"/>
    </w:rPr>
  </w:style>
  <w:style w:type="character" w:customStyle="1" w:styleId="Overskrift2Tegn">
    <w:name w:val="Overskrift 2 Tegn"/>
    <w:basedOn w:val="Standardskriftforavsnitt"/>
    <w:link w:val="Oversk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Standardskriftforavsnitt"/>
    <w:link w:val="Subtitle1"/>
    <w:rsid w:val="003C4EB5"/>
    <w:rPr>
      <w:rFonts w:cs="Times New Roman"/>
      <w:b/>
      <w:sz w:val="20"/>
      <w:szCs w:val="24"/>
      <w:lang w:val="en-GB" w:eastAsia="de-DE"/>
    </w:rPr>
  </w:style>
  <w:style w:type="paragraph" w:customStyle="1" w:styleId="Title1">
    <w:name w:val="Title 1"/>
    <w:basedOn w:val="Listeavsnitt"/>
    <w:link w:val="Title1Char"/>
    <w:autoRedefine/>
    <w:rsid w:val="002574D1"/>
    <w:pPr>
      <w:numPr>
        <w:numId w:val="2"/>
      </w:numPr>
    </w:pPr>
    <w:rPr>
      <w:b/>
      <w:sz w:val="28"/>
    </w:rPr>
  </w:style>
  <w:style w:type="character" w:customStyle="1" w:styleId="Title1Char">
    <w:name w:val="Title 1 Char"/>
    <w:basedOn w:val="Standardskriftforavsnitt"/>
    <w:link w:val="Title1"/>
    <w:rsid w:val="003C4EB5"/>
    <w:rPr>
      <w:rFonts w:eastAsiaTheme="majorEastAsia" w:cstheme="minorHAnsi"/>
      <w:b/>
      <w:sz w:val="28"/>
      <w:szCs w:val="22"/>
      <w:lang w:val="en-GB" w:eastAsia="en-GB"/>
    </w:rPr>
  </w:style>
  <w:style w:type="paragraph" w:styleId="Listeavsnitt">
    <w:name w:val="List Paragraph"/>
    <w:aliases w:val="Paragraphe EI,Paragraphe de liste1,EC,Paragraphe de liste,Normal Nivel 1,List Paragraph Main,List first level,List Paragraph_Sections"/>
    <w:basedOn w:val="Normal"/>
    <w:link w:val="ListeavsnittTeg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avsnitt"/>
    <w:link w:val="Title3Char"/>
    <w:autoRedefine/>
    <w:rsid w:val="002574D1"/>
    <w:pPr>
      <w:numPr>
        <w:ilvl w:val="3"/>
        <w:numId w:val="2"/>
      </w:numPr>
    </w:pPr>
  </w:style>
  <w:style w:type="character" w:customStyle="1" w:styleId="Title3Char">
    <w:name w:val="Title 3 Char"/>
    <w:basedOn w:val="Standardskriftforavsnit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rdskriftforavsnit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rdskriftforavsnit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Standardskriftforavsnit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Standardskriftforavsnit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Standardskriftforavsnitt"/>
    <w:link w:val="Introductionheading"/>
    <w:rsid w:val="00044C5A"/>
    <w:rPr>
      <w:rFonts w:ascii="Arial" w:eastAsia="Times New Roman" w:hAnsi="Arial" w:cs="Times New Roman"/>
      <w:b/>
      <w:sz w:val="28"/>
      <w:szCs w:val="24"/>
      <w:lang w:val="en-GB" w:eastAsia="de-DE"/>
    </w:rPr>
  </w:style>
  <w:style w:type="character" w:customStyle="1" w:styleId="Overskrift5Tegn">
    <w:name w:val="Overskrift 5 Tegn"/>
    <w:basedOn w:val="Standardskriftforavsnitt"/>
    <w:link w:val="Overskrift5"/>
    <w:uiPriority w:val="9"/>
    <w:rsid w:val="007E7997"/>
    <w:rPr>
      <w:rFonts w:asciiTheme="majorHAnsi" w:eastAsiaTheme="majorEastAsia" w:hAnsiTheme="majorHAnsi" w:cstheme="majorBidi"/>
      <w:sz w:val="24"/>
      <w:szCs w:val="22"/>
      <w:lang w:val="en-GB" w:eastAsia="en-GB"/>
    </w:rPr>
  </w:style>
  <w:style w:type="paragraph" w:styleId="Brdtekst">
    <w:name w:val="Body Text"/>
    <w:basedOn w:val="Normal"/>
    <w:link w:val="BrdtekstTegn"/>
    <w:uiPriority w:val="99"/>
    <w:semiHidden/>
    <w:unhideWhenUsed/>
    <w:rsid w:val="00044C5A"/>
  </w:style>
  <w:style w:type="character" w:customStyle="1" w:styleId="BrdtekstTegn">
    <w:name w:val="Brødtekst Tegn"/>
    <w:basedOn w:val="Standardskriftforavsnitt"/>
    <w:link w:val="Brdtekst"/>
    <w:uiPriority w:val="99"/>
    <w:semiHidden/>
    <w:rsid w:val="00044C5A"/>
    <w:rPr>
      <w:rFonts w:ascii="Arial" w:eastAsiaTheme="minorEastAsia" w:hAnsi="Arial"/>
    </w:rPr>
  </w:style>
  <w:style w:type="paragraph" w:styleId="Brdtekst-frsteinnrykk">
    <w:name w:val="Body Text First Indent"/>
    <w:basedOn w:val="Brdtekst"/>
    <w:link w:val="Brdtekst-frsteinnrykkTegn"/>
    <w:uiPriority w:val="99"/>
    <w:semiHidden/>
    <w:unhideWhenUsed/>
    <w:rsid w:val="00044C5A"/>
    <w:pPr>
      <w:ind w:firstLine="360"/>
    </w:pPr>
  </w:style>
  <w:style w:type="character" w:customStyle="1" w:styleId="Brdtekst-frsteinnrykkTegn">
    <w:name w:val="Brødtekst - første innrykk Tegn"/>
    <w:basedOn w:val="BrdtekstTegn"/>
    <w:link w:val="Brdtekst-frsteinnrykk"/>
    <w:uiPriority w:val="99"/>
    <w:semiHidden/>
    <w:rsid w:val="00044C5A"/>
    <w:rPr>
      <w:rFonts w:ascii="Arial" w:eastAsiaTheme="minorEastAsia" w:hAnsi="Arial"/>
    </w:rPr>
  </w:style>
  <w:style w:type="character" w:customStyle="1" w:styleId="Overskrift6Tegn">
    <w:name w:val="Overskrift 6 Tegn"/>
    <w:basedOn w:val="Standardskriftforavsnitt"/>
    <w:link w:val="Overskrift6"/>
    <w:rsid w:val="00AA054E"/>
    <w:rPr>
      <w:rFonts w:asciiTheme="majorHAnsi" w:eastAsiaTheme="majorEastAsia" w:hAnsiTheme="majorHAnsi" w:cstheme="majorBidi"/>
      <w:i/>
      <w:iCs/>
      <w:color w:val="44546A" w:themeColor="text2"/>
      <w:sz w:val="21"/>
      <w:szCs w:val="21"/>
      <w:lang w:val="en-GB" w:eastAsia="en-GB"/>
    </w:rPr>
  </w:style>
  <w:style w:type="paragraph" w:styleId="Tittel">
    <w:name w:val="Title"/>
    <w:basedOn w:val="Normal"/>
    <w:next w:val="Normal"/>
    <w:link w:val="TittelTeg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telTegn">
    <w:name w:val="Tittel Tegn"/>
    <w:basedOn w:val="Standardskriftforavsnitt"/>
    <w:link w:val="Tit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dertittel">
    <w:name w:val="Subtitle"/>
    <w:basedOn w:val="Normal"/>
    <w:next w:val="Normal"/>
    <w:link w:val="UndertittelTegn"/>
    <w:uiPriority w:val="11"/>
    <w:qFormat/>
    <w:rsid w:val="00366D42"/>
    <w:pPr>
      <w:numPr>
        <w:ilvl w:val="1"/>
      </w:numPr>
    </w:pPr>
    <w:rPr>
      <w:rFonts w:asciiTheme="majorHAnsi" w:eastAsiaTheme="majorEastAsia" w:hAnsiTheme="majorHAnsi" w:cstheme="majorBidi"/>
      <w:b/>
      <w:sz w:val="28"/>
    </w:rPr>
  </w:style>
  <w:style w:type="character" w:customStyle="1" w:styleId="UndertittelTegn">
    <w:name w:val="Undertittel Tegn"/>
    <w:basedOn w:val="Standardskriftforavsnitt"/>
    <w:link w:val="Undertittel"/>
    <w:uiPriority w:val="11"/>
    <w:rsid w:val="00366D42"/>
    <w:rPr>
      <w:rFonts w:asciiTheme="majorHAnsi" w:eastAsiaTheme="majorEastAsia" w:hAnsiTheme="majorHAnsi" w:cstheme="majorBidi"/>
      <w:b/>
      <w:sz w:val="28"/>
      <w:szCs w:val="24"/>
      <w:lang w:val="en-GB"/>
    </w:rPr>
  </w:style>
  <w:style w:type="character" w:customStyle="1" w:styleId="Overskrift7Tegn">
    <w:name w:val="Overskrift 7 Tegn"/>
    <w:basedOn w:val="Standardskriftforavsnitt"/>
    <w:link w:val="Oversk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Overskrift8Tegn">
    <w:name w:val="Overskrift 8 Tegn"/>
    <w:basedOn w:val="Standardskriftforavsnitt"/>
    <w:link w:val="Oversk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Overskrift9Tegn">
    <w:name w:val="Overskrift 9 Tegn"/>
    <w:basedOn w:val="Standardskriftforavsnitt"/>
    <w:link w:val="Overskrift9"/>
    <w:rsid w:val="00AA054E"/>
    <w:rPr>
      <w:rFonts w:asciiTheme="majorHAnsi" w:eastAsiaTheme="majorEastAsia" w:hAnsiTheme="majorHAnsi" w:cstheme="majorBidi"/>
      <w:b/>
      <w:bCs/>
      <w:i/>
      <w:iCs/>
      <w:color w:val="44546A" w:themeColor="text2"/>
      <w:sz w:val="24"/>
      <w:szCs w:val="24"/>
      <w:lang w:val="en-GB" w:eastAsia="en-GB"/>
    </w:rPr>
  </w:style>
  <w:style w:type="paragraph" w:styleId="Bildetekst">
    <w:name w:val="caption"/>
    <w:basedOn w:val="Normal"/>
    <w:next w:val="Normal"/>
    <w:uiPriority w:val="35"/>
    <w:semiHidden/>
    <w:unhideWhenUsed/>
    <w:qFormat/>
    <w:rsid w:val="00AA054E"/>
    <w:rPr>
      <w:b/>
      <w:bCs/>
      <w:smallCaps/>
      <w:color w:val="595959" w:themeColor="text1" w:themeTint="A6"/>
      <w:spacing w:val="6"/>
    </w:rPr>
  </w:style>
  <w:style w:type="character" w:styleId="Sterk">
    <w:name w:val="Strong"/>
    <w:basedOn w:val="Standardskriftforavsnitt"/>
    <w:uiPriority w:val="22"/>
    <w:qFormat/>
    <w:rsid w:val="00AA054E"/>
    <w:rPr>
      <w:b/>
      <w:bCs/>
    </w:rPr>
  </w:style>
  <w:style w:type="character" w:styleId="Utheving">
    <w:name w:val="Emphasis"/>
    <w:basedOn w:val="Standardskriftforavsnitt"/>
    <w:uiPriority w:val="20"/>
    <w:qFormat/>
    <w:rsid w:val="00AA054E"/>
    <w:rPr>
      <w:i/>
      <w:iCs/>
    </w:rPr>
  </w:style>
  <w:style w:type="paragraph" w:styleId="Sitat">
    <w:name w:val="Quote"/>
    <w:basedOn w:val="Normal"/>
    <w:next w:val="Normal"/>
    <w:link w:val="SitatTegn"/>
    <w:uiPriority w:val="29"/>
    <w:qFormat/>
    <w:rsid w:val="00AA054E"/>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AA054E"/>
    <w:rPr>
      <w:i/>
      <w:iCs/>
      <w:color w:val="404040" w:themeColor="text1" w:themeTint="BF"/>
    </w:rPr>
  </w:style>
  <w:style w:type="paragraph" w:styleId="Sterktsitat">
    <w:name w:val="Intense Quote"/>
    <w:basedOn w:val="Normal"/>
    <w:next w:val="Normal"/>
    <w:link w:val="SterktsitatTeg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AA054E"/>
    <w:rPr>
      <w:rFonts w:asciiTheme="majorHAnsi" w:eastAsiaTheme="majorEastAsia" w:hAnsiTheme="majorHAnsi" w:cstheme="majorBidi"/>
      <w:color w:val="5B9BD5" w:themeColor="accent1"/>
      <w:sz w:val="28"/>
      <w:szCs w:val="28"/>
    </w:rPr>
  </w:style>
  <w:style w:type="character" w:styleId="Svakutheving">
    <w:name w:val="Subtle Emphasis"/>
    <w:aliases w:val="Text,Emphase pâle,Diskret betoning"/>
    <w:basedOn w:val="Standardskriftforavsnitt"/>
    <w:uiPriority w:val="19"/>
    <w:qFormat/>
    <w:rsid w:val="00287C8F"/>
    <w:rPr>
      <w:rFonts w:asciiTheme="majorHAnsi" w:hAnsiTheme="majorHAnsi"/>
      <w:i/>
      <w:iCs/>
      <w:color w:val="auto"/>
      <w:sz w:val="22"/>
    </w:rPr>
  </w:style>
  <w:style w:type="character" w:styleId="Sterkutheving">
    <w:name w:val="Intense Emphasis"/>
    <w:basedOn w:val="Standardskriftforavsnitt"/>
    <w:uiPriority w:val="21"/>
    <w:qFormat/>
    <w:rsid w:val="00AA054E"/>
    <w:rPr>
      <w:b/>
      <w:bCs/>
      <w:i/>
      <w:iCs/>
    </w:rPr>
  </w:style>
  <w:style w:type="character" w:styleId="Svakreferanse">
    <w:name w:val="Subtle Reference"/>
    <w:basedOn w:val="Standardskriftforavsnitt"/>
    <w:uiPriority w:val="31"/>
    <w:qFormat/>
    <w:rsid w:val="00AA054E"/>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AA054E"/>
    <w:rPr>
      <w:b/>
      <w:bCs/>
      <w:smallCaps/>
      <w:spacing w:val="5"/>
      <w:u w:val="single"/>
    </w:rPr>
  </w:style>
  <w:style w:type="character" w:styleId="Boktittel">
    <w:name w:val="Book Title"/>
    <w:basedOn w:val="Standardskriftforavsnitt"/>
    <w:uiPriority w:val="33"/>
    <w:qFormat/>
    <w:rsid w:val="00AA054E"/>
    <w:rPr>
      <w:b/>
      <w:bCs/>
      <w:smallCaps/>
    </w:rPr>
  </w:style>
  <w:style w:type="paragraph" w:styleId="Overskriftforinnholdsfortegnelse">
    <w:name w:val="TOC Heading"/>
    <w:basedOn w:val="Overskrift1"/>
    <w:next w:val="Normal"/>
    <w:uiPriority w:val="39"/>
    <w:unhideWhenUsed/>
    <w:qFormat/>
    <w:rsid w:val="00AA054E"/>
    <w:pPr>
      <w:outlineLvl w:val="9"/>
    </w:pPr>
  </w:style>
  <w:style w:type="character" w:customStyle="1" w:styleId="IngenmellomromTegn">
    <w:name w:val="Ingen mellomrom Tegn"/>
    <w:basedOn w:val="Standardskriftforavsnitt"/>
    <w:link w:val="Ingenmellomrom"/>
    <w:uiPriority w:val="1"/>
    <w:rsid w:val="005B6B12"/>
    <w:rPr>
      <w:lang w:val="en-GB"/>
    </w:rPr>
  </w:style>
  <w:style w:type="paragraph" w:styleId="Topptekst">
    <w:name w:val="header"/>
    <w:basedOn w:val="Normal"/>
    <w:link w:val="TopptekstTegn"/>
    <w:unhideWhenUsed/>
    <w:rsid w:val="007E7997"/>
    <w:pPr>
      <w:tabs>
        <w:tab w:val="center" w:pos="4536"/>
        <w:tab w:val="right" w:pos="9072"/>
      </w:tabs>
    </w:pPr>
  </w:style>
  <w:style w:type="character" w:customStyle="1" w:styleId="TopptekstTegn">
    <w:name w:val="Topptekst Tegn"/>
    <w:basedOn w:val="Standardskriftforavsnitt"/>
    <w:link w:val="Topptekst"/>
    <w:uiPriority w:val="99"/>
    <w:rsid w:val="007E7997"/>
    <w:rPr>
      <w:sz w:val="22"/>
    </w:rPr>
  </w:style>
  <w:style w:type="paragraph" w:styleId="Bunntekst">
    <w:name w:val="footer"/>
    <w:basedOn w:val="Normal"/>
    <w:link w:val="BunntekstTegn"/>
    <w:uiPriority w:val="99"/>
    <w:unhideWhenUsed/>
    <w:rsid w:val="007E7997"/>
    <w:pPr>
      <w:tabs>
        <w:tab w:val="center" w:pos="4536"/>
        <w:tab w:val="right" w:pos="9072"/>
      </w:tabs>
    </w:pPr>
  </w:style>
  <w:style w:type="character" w:customStyle="1" w:styleId="BunntekstTegn">
    <w:name w:val="Bunntekst Tegn"/>
    <w:basedOn w:val="Standardskriftforavsnitt"/>
    <w:link w:val="Bunntekst"/>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INNH1">
    <w:name w:val="toc 1"/>
    <w:basedOn w:val="Normal"/>
    <w:next w:val="Normal"/>
    <w:autoRedefine/>
    <w:uiPriority w:val="39"/>
    <w:unhideWhenUsed/>
    <w:rsid w:val="00B81A44"/>
    <w:pPr>
      <w:tabs>
        <w:tab w:val="left" w:pos="440"/>
        <w:tab w:val="right" w:leader="dot" w:pos="9062"/>
      </w:tabs>
      <w:spacing w:after="100"/>
    </w:pPr>
  </w:style>
  <w:style w:type="paragraph" w:styleId="INNH2">
    <w:name w:val="toc 2"/>
    <w:basedOn w:val="Normal"/>
    <w:next w:val="Normal"/>
    <w:autoRedefine/>
    <w:uiPriority w:val="39"/>
    <w:unhideWhenUsed/>
    <w:rsid w:val="00BC422A"/>
    <w:pPr>
      <w:spacing w:after="100"/>
      <w:ind w:left="220"/>
    </w:pPr>
  </w:style>
  <w:style w:type="paragraph" w:styleId="INNH3">
    <w:name w:val="toc 3"/>
    <w:basedOn w:val="Normal"/>
    <w:next w:val="Normal"/>
    <w:autoRedefine/>
    <w:uiPriority w:val="39"/>
    <w:unhideWhenUsed/>
    <w:rsid w:val="00BC422A"/>
    <w:pPr>
      <w:spacing w:after="100"/>
      <w:ind w:left="440"/>
    </w:pPr>
  </w:style>
  <w:style w:type="character" w:styleId="Hyperkobling">
    <w:name w:val="Hyperlink"/>
    <w:basedOn w:val="Standardskriftforavsnit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Standardskriftforavsnit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Standardskriftforavsnitt"/>
    <w:link w:val="Listing2"/>
    <w:rsid w:val="00DF3785"/>
    <w:rPr>
      <w:lang w:val="en-GB"/>
    </w:rPr>
  </w:style>
  <w:style w:type="table" w:styleId="Tabellrutenett">
    <w:name w:val="Table Grid"/>
    <w:basedOn w:val="Vanligtabel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tnotetekst">
    <w:name w:val="endnote text"/>
    <w:basedOn w:val="Normal"/>
    <w:link w:val="SluttnotetekstTegn"/>
    <w:uiPriority w:val="99"/>
    <w:semiHidden/>
    <w:unhideWhenUsed/>
    <w:rsid w:val="00B50534"/>
  </w:style>
  <w:style w:type="character" w:customStyle="1" w:styleId="SluttnotetekstTegn">
    <w:name w:val="Sluttnotetekst Tegn"/>
    <w:basedOn w:val="Standardskriftforavsnitt"/>
    <w:link w:val="Sluttnotetekst"/>
    <w:uiPriority w:val="99"/>
    <w:semiHidden/>
    <w:rsid w:val="00B50534"/>
    <w:rPr>
      <w:lang w:val="en-GB"/>
    </w:rPr>
  </w:style>
  <w:style w:type="character" w:styleId="Sluttnotereferanse">
    <w:name w:val="endnote reference"/>
    <w:basedOn w:val="Standardskriftforavsnitt"/>
    <w:uiPriority w:val="99"/>
    <w:semiHidden/>
    <w:unhideWhenUsed/>
    <w:rsid w:val="00B50534"/>
    <w:rPr>
      <w:vertAlign w:val="superscript"/>
    </w:rPr>
  </w:style>
  <w:style w:type="paragraph" w:styleId="Fotnotetekst">
    <w:name w:val="footnote text"/>
    <w:basedOn w:val="Normal"/>
    <w:link w:val="FotnotetekstTegn"/>
    <w:autoRedefine/>
    <w:uiPriority w:val="99"/>
    <w:semiHidden/>
    <w:unhideWhenUsed/>
    <w:qFormat/>
    <w:rsid w:val="006F53E8"/>
    <w:rPr>
      <w:sz w:val="16"/>
    </w:rPr>
  </w:style>
  <w:style w:type="character" w:customStyle="1" w:styleId="FotnotetekstTegn">
    <w:name w:val="Fotnotetekst Tegn"/>
    <w:basedOn w:val="Standardskriftforavsnitt"/>
    <w:link w:val="Fotnotetekst"/>
    <w:uiPriority w:val="99"/>
    <w:semiHidden/>
    <w:rsid w:val="006F53E8"/>
    <w:rPr>
      <w:sz w:val="16"/>
      <w:lang w:val="en-GB"/>
    </w:rPr>
  </w:style>
  <w:style w:type="character" w:styleId="Fotnotereferanse">
    <w:name w:val="footnote reference"/>
    <w:aliases w:val="SUPERS,Footnote reference number,Footnote symbol,note TESI,-E Fußnotenzeichen,number,BVI fnr,Footnote Reference Superscript,(Footnote Reference),EN Footnote Reference,Voetnootverwijzing,Times 10 Point,Exposant 3 Poi,16 Point, BVI fnr"/>
    <w:basedOn w:val="Standardskriftforavsnitt"/>
    <w:uiPriority w:val="99"/>
    <w:unhideWhenUsed/>
    <w:qFormat/>
    <w:rsid w:val="00A91D91"/>
    <w:rPr>
      <w:rFonts w:asciiTheme="majorHAnsi" w:hAnsiTheme="majorHAnsi"/>
      <w:sz w:val="16"/>
      <w:vertAlign w:val="superscript"/>
    </w:rPr>
  </w:style>
  <w:style w:type="paragraph" w:customStyle="1" w:styleId="Footnote">
    <w:name w:val="Footnote"/>
    <w:basedOn w:val="Fotnotetekst"/>
    <w:link w:val="FootnoteChar"/>
    <w:rsid w:val="00B50534"/>
    <w:rPr>
      <w:lang w:val="nl-BE"/>
    </w:rPr>
  </w:style>
  <w:style w:type="character" w:customStyle="1" w:styleId="FootnoteChar">
    <w:name w:val="Footnote Char"/>
    <w:basedOn w:val="FotnotetekstTegn"/>
    <w:link w:val="Footnote"/>
    <w:rsid w:val="00B50534"/>
    <w:rPr>
      <w:sz w:val="16"/>
      <w:lang w:val="en-GB"/>
    </w:rPr>
  </w:style>
  <w:style w:type="table" w:customStyle="1" w:styleId="GridTable4-Accent11">
    <w:name w:val="Grid Table 4 - Accent 11"/>
    <w:basedOn w:val="Vanligtabel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obletekst">
    <w:name w:val="Balloon Text"/>
    <w:basedOn w:val="Normal"/>
    <w:link w:val="BobletekstTegn"/>
    <w:uiPriority w:val="99"/>
    <w:semiHidden/>
    <w:unhideWhenUsed/>
    <w:rsid w:val="003C167E"/>
    <w:rPr>
      <w:rFonts w:ascii="Tahoma" w:hAnsi="Tahoma" w:cs="Tahoma"/>
      <w:sz w:val="16"/>
      <w:szCs w:val="16"/>
    </w:rPr>
  </w:style>
  <w:style w:type="character" w:customStyle="1" w:styleId="BobletekstTegn">
    <w:name w:val="Bobletekst Tegn"/>
    <w:basedOn w:val="Standardskriftforavsnitt"/>
    <w:link w:val="Bobletekst"/>
    <w:uiPriority w:val="99"/>
    <w:semiHidden/>
    <w:rsid w:val="003C167E"/>
    <w:rPr>
      <w:rFonts w:ascii="Tahoma" w:hAnsi="Tahoma" w:cs="Tahoma"/>
      <w:sz w:val="16"/>
      <w:szCs w:val="16"/>
      <w:lang w:val="en-GB"/>
    </w:rPr>
  </w:style>
  <w:style w:type="character" w:styleId="Merknadsreferanse">
    <w:name w:val="annotation reference"/>
    <w:basedOn w:val="Standardskriftforavsnitt"/>
    <w:uiPriority w:val="99"/>
    <w:semiHidden/>
    <w:unhideWhenUsed/>
    <w:rsid w:val="00FA2400"/>
    <w:rPr>
      <w:sz w:val="16"/>
      <w:szCs w:val="16"/>
    </w:rPr>
  </w:style>
  <w:style w:type="paragraph" w:styleId="Merknadstekst">
    <w:name w:val="annotation text"/>
    <w:basedOn w:val="Normal"/>
    <w:link w:val="MerknadstekstTegn"/>
    <w:uiPriority w:val="99"/>
    <w:unhideWhenUsed/>
    <w:rsid w:val="00FA2400"/>
    <w:rPr>
      <w:sz w:val="20"/>
    </w:rPr>
  </w:style>
  <w:style w:type="character" w:customStyle="1" w:styleId="MerknadstekstTegn">
    <w:name w:val="Merknadstekst Tegn"/>
    <w:basedOn w:val="Standardskriftforavsnitt"/>
    <w:link w:val="Merknadstekst"/>
    <w:uiPriority w:val="99"/>
    <w:rsid w:val="00FA2400"/>
    <w:rPr>
      <w:lang w:val="en-GB"/>
    </w:rPr>
  </w:style>
  <w:style w:type="paragraph" w:styleId="Kommentaremne">
    <w:name w:val="annotation subject"/>
    <w:basedOn w:val="Merknadstekst"/>
    <w:next w:val="Merknadstekst"/>
    <w:link w:val="KommentaremneTegn"/>
    <w:uiPriority w:val="99"/>
    <w:semiHidden/>
    <w:unhideWhenUsed/>
    <w:rsid w:val="00FA2400"/>
    <w:rPr>
      <w:b/>
      <w:bCs/>
    </w:rPr>
  </w:style>
  <w:style w:type="character" w:customStyle="1" w:styleId="KommentaremneTegn">
    <w:name w:val="Kommentaremne Tegn"/>
    <w:basedOn w:val="MerknadstekstTegn"/>
    <w:link w:val="Kommentaremne"/>
    <w:uiPriority w:val="99"/>
    <w:semiHidden/>
    <w:rsid w:val="00FA2400"/>
    <w:rPr>
      <w:b/>
      <w:bCs/>
      <w:lang w:val="en-GB"/>
    </w:rPr>
  </w:style>
  <w:style w:type="paragraph" w:styleId="Revisj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ulgthyperkobling">
    <w:name w:val="FollowedHyperlink"/>
    <w:basedOn w:val="Standardskriftforavsnit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Standardskriftforavsnit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Vanligtabell"/>
    <w:next w:val="Tabellrutenett"/>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Vanligtabell"/>
    <w:next w:val="Tabellrutenett"/>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vsnittTegn">
    <w:name w:val="Listeavsnitt Tegn"/>
    <w:aliases w:val="Paragraphe EI Tegn,Paragraphe de liste1 Tegn,EC Tegn,Paragraphe de liste Tegn,Normal Nivel 1 Tegn,List Paragraph Main Tegn,List first level Tegn,List Paragraph_Sections Tegn"/>
    <w:basedOn w:val="Standardskriftforavsnitt"/>
    <w:link w:val="Listeavsnitt"/>
    <w:uiPriority w:val="34"/>
    <w:rsid w:val="00695AF2"/>
    <w:rPr>
      <w:rFonts w:eastAsiaTheme="majorEastAsia" w:cstheme="minorHAnsi"/>
      <w:sz w:val="22"/>
      <w:szCs w:val="22"/>
      <w:lang w:val="en-GB" w:eastAsia="en-GB"/>
    </w:rPr>
  </w:style>
  <w:style w:type="table" w:customStyle="1" w:styleId="TableGrid3">
    <w:name w:val="Table Grid3"/>
    <w:basedOn w:val="Vanligtabel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Vanligtabell"/>
    <w:next w:val="Tabellrutenett"/>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22060870">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ESMA70-156-4086</_dlc_DocId>
    <TaxCatchAll xmlns="20fbe147-bbda-4e53-b6b1-7e8bbff3fe19">
      <Value>91</Value>
      <Value>683</Value>
      <Value>25</Value>
      <Value>484</Value>
      <Value>434</Value>
    </TaxCatchAll>
    <_dlc_DocIdUrl xmlns="20fbe147-bbda-4e53-b6b1-7e8bbff3fe19">
      <Url>https://sherpa.esma.europa.eu/sites/MKT/SMK/_layouts/15/DocIdRedir.aspx?ID=ESMA70-156-4086</Url>
      <Description>ESMA70-156-4086</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90(1)(c) MiFID-Algo Trading</TermName>
          <TermId xmlns="http://schemas.microsoft.com/office/infopath/2007/PartnerControls">6bcad127-328d-46d3-a0b4-75f85de48412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19D418-30C7-4386-BAAC-364E6BED65CA}">
  <ds:schemaRefs>
    <ds:schemaRef ds:uri="http://schemas.openxmlformats.org/officeDocument/2006/bibliography"/>
  </ds:schemaRefs>
</ds:datastoreItem>
</file>

<file path=customXml/itemProps2.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440</TotalTime>
  <Pages>13</Pages>
  <Words>2744</Words>
  <Characters>14544</Characters>
  <Application>Microsoft Office Word</Application>
  <DocSecurity>8</DocSecurity>
  <Lines>121</Lines>
  <Paragraphs>34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Morten Erichsen</cp:lastModifiedBy>
  <cp:revision>4</cp:revision>
  <cp:lastPrinted>2021-03-12T14:00:00Z</cp:lastPrinted>
  <dcterms:created xsi:type="dcterms:W3CDTF">2021-03-12T06:51:00Z</dcterms:created>
  <dcterms:modified xsi:type="dcterms:W3CDTF">2021-03-12T14:11:00Z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84e10c94-b8a8-4ab1-8ca2-14d3437c0e27</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683;#MiFID reports - Article 90(1)(c) MiFID-Algo Trading|6bcad127-328d-46d3-a0b4-75f85de48412</vt:lpwstr>
  </property>
  <property fmtid="{D5CDD505-2E9C-101B-9397-08002B2CF9AE}" pid="18" name="TeamTopic">
    <vt:lpwstr>87;#Other Work|f1a52b52-917d-42ef-9667-945839604bb2</vt:lpwstr>
  </property>
</Properties>
</file>