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4A3" w:rsidRDefault="00E934A3">
      <w:bookmarkStart w:id="0" w:name="_GoBack"/>
      <w:bookmarkEnd w:id="0"/>
      <w:r>
        <w:tab/>
      </w:r>
    </w:p>
    <w:p w:rsidR="007E7997" w:rsidRPr="005B6B12" w:rsidRDefault="007E7997">
      <w:pPr>
        <w:rPr>
          <w:color w:val="FF0000"/>
        </w:rPr>
      </w:pPr>
    </w:p>
    <w:p w:rsidR="00C45856" w:rsidRDefault="00C45856">
      <w:pPr>
        <w:spacing w:after="120" w:line="264" w:lineRule="auto"/>
      </w:pPr>
    </w:p>
    <w:p w:rsidR="00C45856" w:rsidRPr="00C45856" w:rsidRDefault="00C45856" w:rsidP="00C45856"/>
    <w:p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rsidTr="00A77EED">
        <w:trPr>
          <w:trHeight w:hRule="exact" w:val="1596"/>
        </w:trPr>
        <w:tc>
          <w:tcPr>
            <w:tcW w:w="10470" w:type="dxa"/>
            <w:vAlign w:val="bottom"/>
          </w:tcPr>
          <w:p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rsidTr="00A77EED">
        <w:trPr>
          <w:trHeight w:hRule="exact" w:val="798"/>
        </w:trPr>
        <w:tc>
          <w:tcPr>
            <w:tcW w:w="10470" w:type="dxa"/>
            <w:tcMar>
              <w:top w:w="142" w:type="dxa"/>
            </w:tcMar>
          </w:tcPr>
          <w:p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rsidR="00C45856" w:rsidRDefault="00C45856" w:rsidP="00C45856"/>
    <w:p w:rsidR="00C45856" w:rsidRDefault="00C45856" w:rsidP="00C45856"/>
    <w:p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rsidR="00E862D0" w:rsidRPr="00B8572C" w:rsidRDefault="00E862D0" w:rsidP="00E862D0">
      <w:pPr>
        <w:numPr>
          <w:ilvl w:val="1"/>
          <w:numId w:val="0"/>
        </w:numPr>
        <w:rPr>
          <w:rFonts w:asciiTheme="majorHAnsi" w:eastAsiaTheme="majorEastAsia" w:hAnsiTheme="majorHAnsi" w:cstheme="majorBidi"/>
          <w:b/>
          <w:sz w:val="28"/>
        </w:rPr>
      </w:pPr>
      <w:bookmarkStart w:id="1" w:name="_DV_C641"/>
      <w:bookmarkEnd w:id="1"/>
      <w:r w:rsidRPr="00B8572C">
        <w:rPr>
          <w:rFonts w:asciiTheme="majorHAnsi" w:eastAsiaTheme="majorEastAsia" w:hAnsiTheme="majorHAnsi" w:cstheme="majorBidi"/>
          <w:b/>
          <w:sz w:val="28"/>
        </w:rPr>
        <w:lastRenderedPageBreak/>
        <w:t xml:space="preserve">Responding to this paper </w:t>
      </w:r>
    </w:p>
    <w:p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rsidR="00E862D0" w:rsidRPr="00AB6157" w:rsidRDefault="00E862D0" w:rsidP="00990D80">
      <w:pPr>
        <w:numPr>
          <w:ilvl w:val="0"/>
          <w:numId w:val="7"/>
        </w:numPr>
      </w:pPr>
      <w:r w:rsidRPr="00AB6157">
        <w:t>respond to the question stated;</w:t>
      </w:r>
    </w:p>
    <w:p w:rsidR="00E862D0" w:rsidRPr="00AB6157" w:rsidRDefault="00E862D0" w:rsidP="00990D80">
      <w:pPr>
        <w:numPr>
          <w:ilvl w:val="0"/>
          <w:numId w:val="7"/>
        </w:numPr>
      </w:pPr>
      <w:r w:rsidRPr="00AB6157">
        <w:t>indicate the specific question to which the comment relates;</w:t>
      </w:r>
    </w:p>
    <w:p w:rsidR="00E862D0" w:rsidRPr="00AB6157" w:rsidRDefault="00E862D0" w:rsidP="00990D80">
      <w:pPr>
        <w:numPr>
          <w:ilvl w:val="0"/>
          <w:numId w:val="7"/>
        </w:numPr>
      </w:pPr>
      <w:r w:rsidRPr="00AB6157">
        <w:t>contain a clear rationale; and</w:t>
      </w:r>
    </w:p>
    <w:p w:rsidR="00E862D0" w:rsidRPr="00AB6157" w:rsidRDefault="00E862D0" w:rsidP="00990D80">
      <w:pPr>
        <w:numPr>
          <w:ilvl w:val="0"/>
          <w:numId w:val="7"/>
        </w:numPr>
      </w:pPr>
      <w:r w:rsidRPr="00AB6157">
        <w:t>describe any alternatives ESMA should consider.</w:t>
      </w:r>
    </w:p>
    <w:p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rsidR="00E862D0" w:rsidRPr="00C85C8B" w:rsidRDefault="00E862D0" w:rsidP="00E862D0">
      <w:pPr>
        <w:rPr>
          <w:b/>
        </w:rPr>
      </w:pPr>
      <w:r w:rsidRPr="00C85C8B">
        <w:rPr>
          <w:b/>
        </w:rPr>
        <w:t>Instructions</w:t>
      </w:r>
    </w:p>
    <w:p w:rsidR="00E862D0" w:rsidRPr="00C85C8B" w:rsidRDefault="00E862D0" w:rsidP="00E862D0">
      <w:r w:rsidRPr="00C85C8B">
        <w:t>In order to facilitate analysis of responses to the Consultation Paper, respondents are requested to follow the below steps when preparing and submitting their response:</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rsidR="00E862D0" w:rsidRPr="00C1698A" w:rsidRDefault="00E862D0" w:rsidP="00E862D0"/>
    <w:p w:rsidR="008C1AB8" w:rsidRPr="008E7ADA" w:rsidRDefault="008C1AB8" w:rsidP="008C1AB8">
      <w:pPr>
        <w:spacing w:after="120" w:line="264" w:lineRule="auto"/>
        <w:rPr>
          <w:b/>
          <w:bCs/>
        </w:rPr>
      </w:pPr>
      <w:r w:rsidRPr="008E7ADA">
        <w:rPr>
          <w:b/>
          <w:bCs/>
        </w:rPr>
        <w:t>Publication of responses</w:t>
      </w:r>
    </w:p>
    <w:p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8C1AB8" w:rsidRDefault="008C1AB8" w:rsidP="008C1AB8">
      <w:pPr>
        <w:spacing w:after="120" w:line="264" w:lineRule="auto"/>
      </w:pPr>
    </w:p>
    <w:p w:rsidR="008C1AB8" w:rsidRPr="008E7ADA" w:rsidRDefault="008C1AB8" w:rsidP="008C1AB8">
      <w:pPr>
        <w:spacing w:after="120" w:line="264" w:lineRule="auto"/>
        <w:rPr>
          <w:b/>
          <w:bCs/>
        </w:rPr>
      </w:pPr>
      <w:r w:rsidRPr="008E7ADA">
        <w:rPr>
          <w:b/>
          <w:bCs/>
        </w:rPr>
        <w:t>Data protection</w:t>
      </w:r>
    </w:p>
    <w:p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rsidR="008C1AB8" w:rsidRDefault="008C1AB8" w:rsidP="008C1AB8">
      <w:pPr>
        <w:spacing w:after="120" w:line="264" w:lineRule="auto"/>
      </w:pPr>
    </w:p>
    <w:p w:rsidR="008C1AB8" w:rsidRPr="008E7ADA" w:rsidRDefault="008C1AB8" w:rsidP="008C1AB8">
      <w:pPr>
        <w:spacing w:after="120" w:line="264" w:lineRule="auto"/>
        <w:rPr>
          <w:b/>
          <w:bCs/>
        </w:rPr>
      </w:pPr>
      <w:r w:rsidRPr="008E7ADA">
        <w:rPr>
          <w:b/>
          <w:bCs/>
        </w:rPr>
        <w:t>Who should read this paper?</w:t>
      </w:r>
    </w:p>
    <w:p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2"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rsidTr="00A402A0">
        <w:tc>
          <w:tcPr>
            <w:tcW w:w="3929" w:type="dxa"/>
            <w:shd w:val="clear" w:color="auto" w:fill="auto"/>
          </w:tcPr>
          <w:p w:rsidR="00997DA7" w:rsidRPr="00C85C8B" w:rsidRDefault="00997DA7" w:rsidP="00A402A0">
            <w:pPr>
              <w:rPr>
                <w:rFonts w:ascii="Arial" w:hAnsi="Arial" w:cs="Arial"/>
                <w:lang w:eastAsia="de-DE"/>
              </w:rPr>
            </w:pPr>
            <w:permStart w:id="341662252"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rsidR="00997DA7" w:rsidRPr="00C85C8B" w:rsidRDefault="00A57A7F" w:rsidP="00A57A7F">
                <w:pPr>
                  <w:rPr>
                    <w:rFonts w:ascii="Arial" w:hAnsi="Arial" w:cs="Arial"/>
                    <w:color w:val="808080"/>
                    <w:sz w:val="20"/>
                    <w:lang w:eastAsia="de-DE"/>
                  </w:rPr>
                </w:pPr>
                <w:r>
                  <w:rPr>
                    <w:rFonts w:ascii="Arial" w:hAnsi="Arial" w:cs="Arial"/>
                    <w:sz w:val="20"/>
                    <w:lang w:eastAsia="de-DE"/>
                  </w:rPr>
                  <w:t>Czech Banking Association</w:t>
                </w:r>
              </w:p>
            </w:tc>
          </w:sdtContent>
        </w:sdt>
      </w:tr>
      <w:tr w:rsidR="00997DA7" w:rsidRPr="00C85C8B" w:rsidTr="00A402A0">
        <w:tc>
          <w:tcPr>
            <w:tcW w:w="3929" w:type="dxa"/>
            <w:shd w:val="clear" w:color="auto" w:fill="auto"/>
          </w:tcPr>
          <w:p w:rsidR="00997DA7" w:rsidRPr="00C85C8B" w:rsidRDefault="00997DA7" w:rsidP="00A402A0">
            <w:pPr>
              <w:rPr>
                <w:rFonts w:ascii="Arial" w:hAnsi="Arial" w:cs="Arial"/>
                <w:lang w:eastAsia="de-DE"/>
              </w:rPr>
            </w:pPr>
            <w:permStart w:id="1006524319" w:edGrp="everyone" w:colFirst="1" w:colLast="1"/>
            <w:permEnd w:id="341662252"/>
            <w:r w:rsidRPr="00C85C8B">
              <w:rPr>
                <w:rFonts w:ascii="Arial" w:hAnsi="Arial" w:cs="Arial"/>
                <w:lang w:eastAsia="de-DE"/>
              </w:rPr>
              <w:t>Activity</w:t>
            </w:r>
          </w:p>
        </w:tc>
        <w:tc>
          <w:tcPr>
            <w:tcW w:w="5595" w:type="dxa"/>
            <w:shd w:val="clear" w:color="auto" w:fill="auto"/>
          </w:tcPr>
          <w:p w:rsidR="00997DA7" w:rsidRPr="00C85C8B" w:rsidRDefault="00561F4F"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57A7F">
                  <w:rPr>
                    <w:rFonts w:ascii="Arial" w:hAnsi="Arial" w:cs="Arial"/>
                    <w:sz w:val="20"/>
                    <w:lang w:eastAsia="de-DE"/>
                  </w:rPr>
                  <w:t>Banking sector</w:t>
                </w:r>
              </w:sdtContent>
            </w:sdt>
          </w:p>
        </w:tc>
      </w:tr>
      <w:tr w:rsidR="00997DA7" w:rsidRPr="00C85C8B" w:rsidTr="00A402A0">
        <w:tc>
          <w:tcPr>
            <w:tcW w:w="3929" w:type="dxa"/>
            <w:shd w:val="clear" w:color="auto" w:fill="auto"/>
          </w:tcPr>
          <w:p w:rsidR="00997DA7" w:rsidRPr="00C85C8B" w:rsidRDefault="00997DA7" w:rsidP="00A402A0">
            <w:pPr>
              <w:rPr>
                <w:rFonts w:ascii="Arial" w:hAnsi="Arial" w:cs="Arial"/>
                <w:lang w:eastAsia="de-DE"/>
              </w:rPr>
            </w:pPr>
            <w:permStart w:id="1568035477" w:edGrp="everyone" w:colFirst="1" w:colLast="1"/>
            <w:permEnd w:id="1006524319"/>
            <w:r w:rsidRPr="00C85C8B">
              <w:rPr>
                <w:rFonts w:ascii="Arial" w:hAnsi="Arial" w:cs="Arial"/>
                <w:lang w:eastAsia="de-DE"/>
              </w:rPr>
              <w:t>Are you representing an association?</w:t>
            </w:r>
          </w:p>
        </w:tc>
        <w:sdt>
          <w:sdtPr>
            <w:rPr>
              <w:rFonts w:ascii="Arial" w:hAnsi="Arial" w:cs="Arial"/>
              <w:sz w:val="20"/>
              <w:lang w:eastAsia="de-DE"/>
            </w:rPr>
            <w:id w:val="-242871467"/>
          </w:sdtPr>
          <w:sdtEndPr/>
          <w:sdtContent>
            <w:tc>
              <w:tcPr>
                <w:tcW w:w="5595" w:type="dxa"/>
                <w:shd w:val="clear" w:color="auto" w:fill="auto"/>
              </w:tcPr>
              <w:p w:rsidR="00997DA7" w:rsidRPr="00C85C8B" w:rsidRDefault="00A57A7F" w:rsidP="00A57A7F">
                <w:pPr>
                  <w:rPr>
                    <w:rFonts w:ascii="Arial" w:hAnsi="Arial" w:cs="Arial"/>
                    <w:sz w:val="20"/>
                    <w:lang w:eastAsia="de-DE"/>
                  </w:rPr>
                </w:pPr>
                <w:r>
                  <w:rPr>
                    <w:rFonts w:ascii="Segoe UI Symbol" w:hAnsi="Segoe UI Symbol" w:cs="Segoe UI Symbol"/>
                    <w:sz w:val="20"/>
                    <w:lang w:eastAsia="de-DE"/>
                  </w:rPr>
                  <w:t>x</w:t>
                </w:r>
              </w:p>
            </w:tc>
          </w:sdtContent>
        </w:sdt>
      </w:tr>
      <w:tr w:rsidR="00997DA7" w:rsidRPr="00C85C8B" w:rsidTr="00A402A0">
        <w:tc>
          <w:tcPr>
            <w:tcW w:w="3929" w:type="dxa"/>
            <w:shd w:val="clear" w:color="auto" w:fill="auto"/>
          </w:tcPr>
          <w:p w:rsidR="00997DA7" w:rsidRPr="00C85C8B" w:rsidRDefault="00997DA7" w:rsidP="00A402A0">
            <w:pPr>
              <w:rPr>
                <w:rFonts w:ascii="Arial" w:hAnsi="Arial" w:cs="Arial"/>
                <w:lang w:eastAsia="de-DE"/>
              </w:rPr>
            </w:pPr>
            <w:permStart w:id="2104111720" w:edGrp="everyone" w:colFirst="1" w:colLast="1"/>
            <w:permEnd w:id="1568035477"/>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997DA7" w:rsidRPr="00C85C8B" w:rsidRDefault="00A57A7F" w:rsidP="00A402A0">
                <w:pPr>
                  <w:rPr>
                    <w:rFonts w:ascii="Arial" w:hAnsi="Arial" w:cs="Arial"/>
                    <w:sz w:val="20"/>
                    <w:lang w:eastAsia="de-DE"/>
                  </w:rPr>
                </w:pPr>
                <w:r>
                  <w:rPr>
                    <w:rFonts w:ascii="Arial" w:hAnsi="Arial" w:cs="Arial"/>
                    <w:sz w:val="20"/>
                    <w:lang w:eastAsia="de-DE"/>
                  </w:rPr>
                  <w:t>Czech Republic</w:t>
                </w:r>
              </w:p>
            </w:tc>
          </w:sdtContent>
        </w:sdt>
      </w:tr>
      <w:permEnd w:id="2104111720"/>
    </w:tbl>
    <w:p w:rsidR="00A36D06" w:rsidRPr="00A36D06" w:rsidRDefault="00A36D06" w:rsidP="00A36D06">
      <w:pPr>
        <w:spacing w:after="120" w:line="264" w:lineRule="auto"/>
      </w:pPr>
    </w:p>
    <w:p w:rsidR="00A36D06" w:rsidRPr="00A36D06" w:rsidRDefault="00A36D06" w:rsidP="00A36D06">
      <w:pPr>
        <w:spacing w:after="120" w:line="264" w:lineRule="auto"/>
      </w:pPr>
    </w:p>
    <w:p w:rsidR="00A36D06" w:rsidRPr="00A36D06" w:rsidRDefault="00A36D06" w:rsidP="00A36D06">
      <w:pPr>
        <w:spacing w:after="120" w:line="264" w:lineRule="auto"/>
      </w:pPr>
    </w:p>
    <w:p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rsidR="00E862D0" w:rsidRPr="00C85C8B" w:rsidRDefault="00E862D0" w:rsidP="00E862D0">
      <w:pPr>
        <w:rPr>
          <w:b/>
          <w:bCs/>
          <w:i/>
          <w:iCs/>
        </w:rPr>
      </w:pPr>
      <w:r w:rsidRPr="00C85C8B">
        <w:rPr>
          <w:b/>
          <w:bCs/>
          <w:i/>
          <w:iCs/>
        </w:rPr>
        <w:t>Please make your introductory comments below, if any</w:t>
      </w:r>
    </w:p>
    <w:p w:rsidR="00E862D0" w:rsidRPr="00C85C8B" w:rsidRDefault="00E862D0" w:rsidP="00E862D0">
      <w:r w:rsidRPr="00C85C8B">
        <w:t>&lt;ESMA_COMMENT_</w:t>
      </w:r>
      <w:r>
        <w:t>CP_</w:t>
      </w:r>
      <w:r w:rsidR="00662BA1">
        <w:t>TRRF</w:t>
      </w:r>
      <w:r w:rsidRPr="00C85C8B">
        <w:t>_1&gt;</w:t>
      </w:r>
    </w:p>
    <w:p w:rsidR="000B0D26" w:rsidRDefault="000B0D26" w:rsidP="000B0D26">
      <w:permStart w:id="2137265142" w:edGrp="everyone"/>
      <w:r>
        <w:t>TYPE YOUR TEXT HERE</w:t>
      </w:r>
    </w:p>
    <w:permEnd w:id="2137265142"/>
    <w:p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rsidR="00E862D0" w:rsidRPr="00662BA1" w:rsidRDefault="00E862D0" w:rsidP="00E862D0">
      <w:pPr>
        <w:rPr>
          <w:rFonts w:cstheme="minorHAnsi"/>
          <w:b/>
          <w:sz w:val="28"/>
          <w:szCs w:val="28"/>
          <w:lang w:val="fr-FR"/>
        </w:rPr>
      </w:pPr>
    </w:p>
    <w:p w:rsidR="00E862D0" w:rsidRPr="00662BA1" w:rsidRDefault="00E862D0" w:rsidP="00E862D0">
      <w:pPr>
        <w:rPr>
          <w:rFonts w:cstheme="minorHAnsi"/>
          <w:b/>
          <w:sz w:val="28"/>
          <w:szCs w:val="28"/>
          <w:lang w:val="fr-FR"/>
        </w:rPr>
      </w:pPr>
    </w:p>
    <w:p w:rsidR="00E862D0" w:rsidRPr="00662BA1" w:rsidRDefault="00E862D0" w:rsidP="00E862D0">
      <w:pPr>
        <w:rPr>
          <w:rFonts w:cstheme="minorHAnsi"/>
          <w:b/>
          <w:sz w:val="28"/>
          <w:szCs w:val="28"/>
          <w:lang w:val="fr-FR"/>
        </w:rPr>
      </w:pPr>
    </w:p>
    <w:p w:rsidR="00E862D0" w:rsidRPr="00662BA1" w:rsidRDefault="00E862D0" w:rsidP="00E862D0">
      <w:pPr>
        <w:rPr>
          <w:rFonts w:cstheme="minorHAnsi"/>
          <w:b/>
          <w:sz w:val="28"/>
          <w:szCs w:val="28"/>
          <w:lang w:val="fr-FR"/>
        </w:rPr>
      </w:pPr>
    </w:p>
    <w:p w:rsidR="00E862D0" w:rsidRPr="00662BA1" w:rsidRDefault="00E862D0" w:rsidP="00E862D0">
      <w:pPr>
        <w:rPr>
          <w:rFonts w:cstheme="minorHAnsi"/>
          <w:b/>
          <w:sz w:val="28"/>
          <w:szCs w:val="28"/>
          <w:lang w:val="fr-FR"/>
        </w:rPr>
      </w:pPr>
    </w:p>
    <w:p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rsidR="00E862D0" w:rsidRPr="00662BA1" w:rsidRDefault="00E862D0" w:rsidP="00E862D0">
      <w:pPr>
        <w:rPr>
          <w:rFonts w:cstheme="minorHAnsi"/>
          <w:b/>
          <w:sz w:val="28"/>
          <w:szCs w:val="28"/>
          <w:lang w:val="fr-FR"/>
        </w:rPr>
      </w:pPr>
    </w:p>
    <w:bookmarkEnd w:id="2"/>
    <w:p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rsidR="000B0D26" w:rsidRDefault="000B0D26" w:rsidP="000B0D26">
      <w:r>
        <w:t>&lt;ESMA_QUESTION_TRRF_1&gt;</w:t>
      </w:r>
    </w:p>
    <w:p w:rsidR="000B0D26" w:rsidRDefault="000B0D26" w:rsidP="000B0D26">
      <w:permStart w:id="1081828069" w:edGrp="everyone"/>
      <w:r>
        <w:t>TYPE YOUR TEXT HERE</w:t>
      </w:r>
    </w:p>
    <w:permEnd w:id="1081828069"/>
    <w:p w:rsidR="000B0D26" w:rsidRDefault="000B0D26" w:rsidP="000B0D26">
      <w:r>
        <w:t>&lt;ESMA_QUESTION_TRRF_1&gt;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&lt;ESMA_QUESTION_TRRF_2&gt;</w:t>
      </w:r>
    </w:p>
    <w:p w:rsidR="000B0D26" w:rsidRDefault="000B0D26" w:rsidP="000B0D26">
      <w:permStart w:id="617308300" w:edGrp="everyone"/>
      <w:r>
        <w:t>TYPE YOUR TEXT HERE</w:t>
      </w:r>
    </w:p>
    <w:permEnd w:id="617308300"/>
    <w:p w:rsidR="000B0D26" w:rsidRDefault="000B0D26" w:rsidP="000B0D26">
      <w:r>
        <w:t>&lt;ESMA_QUESTION_TRRF_2&gt;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&lt;ESMA_QUESTION_TRRF_3&gt;</w:t>
      </w:r>
    </w:p>
    <w:p w:rsidR="000B0D26" w:rsidRDefault="000B0D26" w:rsidP="000B0D26">
      <w:permStart w:id="1208498711" w:edGrp="everyone"/>
      <w:r>
        <w:t>TYPE YOUR TEXT HERE</w:t>
      </w:r>
    </w:p>
    <w:permEnd w:id="1208498711"/>
    <w:p w:rsidR="000B0D26" w:rsidRDefault="000B0D26" w:rsidP="000B0D26">
      <w:r>
        <w:t>&lt;ESMA_QUESTION_TRRF_3&gt;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&lt;ESMA_QUESTION_TRRF_4&gt;</w:t>
      </w:r>
    </w:p>
    <w:p w:rsidR="000B0D26" w:rsidRDefault="000B0D26" w:rsidP="000B0D26">
      <w:permStart w:id="116527424" w:edGrp="everyone"/>
      <w:r>
        <w:lastRenderedPageBreak/>
        <w:t>TYPE YOUR TEXT HERE</w:t>
      </w:r>
    </w:p>
    <w:permEnd w:id="116527424"/>
    <w:p w:rsidR="000B0D26" w:rsidRDefault="000B0D26" w:rsidP="000B0D26">
      <w:r>
        <w:t>&lt;ESMA_QUESTION_TRRF_4&gt;</w:t>
      </w:r>
    </w:p>
    <w:p w:rsidR="000B0D26" w:rsidRDefault="000B0D26" w:rsidP="000B0D26"/>
    <w:p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rsidR="000B0D26" w:rsidRDefault="000B0D26" w:rsidP="000B0D26">
      <w:r>
        <w:t>&lt;ESMA_QUESTION_TRRF_5&gt;</w:t>
      </w:r>
    </w:p>
    <w:p w:rsidR="00A066FB" w:rsidRDefault="00A066FB" w:rsidP="000B0D26">
      <w:permStart w:id="313077873" w:edGrp="everyone"/>
      <w:r>
        <w:t>If there is a need to increase the scope of derivative instruments subject to reporting obligations, we always prefer the most minimalistic approach, i.e. not to include a broader scope of instruments just on the basis of a simpler implementation. The reason for this is purely financial where the banks pay on a per transaction basis and this burden is considerable. Significantly increasing the number of in scope transactions would also significantly increase their financial burden.</w:t>
      </w:r>
    </w:p>
    <w:permEnd w:id="313077873"/>
    <w:p w:rsidR="000B0D26" w:rsidRDefault="000B0D26" w:rsidP="000B0D26">
      <w:r>
        <w:t>&lt;ESMA_QUESTION_TRRF_5&gt;</w:t>
      </w:r>
    </w:p>
    <w:p w:rsidR="000B0D26" w:rsidRDefault="000B0D26" w:rsidP="000B0D26"/>
    <w:p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rsidR="000B0D26" w:rsidRDefault="000B0D26" w:rsidP="000B0D26">
      <w:r>
        <w:t>&lt;ESMA_QUESTION_TRRF_6&gt;</w:t>
      </w:r>
    </w:p>
    <w:p w:rsidR="000B0D26" w:rsidRDefault="000B0D26" w:rsidP="000B0D26">
      <w:permStart w:id="1477445514" w:edGrp="everyone"/>
      <w:r>
        <w:t>TYPE YOUR TEXT HERE</w:t>
      </w:r>
    </w:p>
    <w:permEnd w:id="1477445514"/>
    <w:p w:rsidR="000B0D26" w:rsidRDefault="000B0D26" w:rsidP="000B0D26">
      <w:r>
        <w:t>&lt;ESMA_QUESTION_TRRF_6&gt;</w:t>
      </w:r>
    </w:p>
    <w:p w:rsidR="000B0D26" w:rsidRDefault="000B0D26" w:rsidP="000B0D26"/>
    <w:p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rsidR="000B0D26" w:rsidRDefault="000B0D26" w:rsidP="000B0D26">
      <w:r>
        <w:t>&lt;ESMA_QUESTION_TRRF_7&gt;</w:t>
      </w:r>
    </w:p>
    <w:p w:rsidR="00A066FB" w:rsidRDefault="00A066FB" w:rsidP="000B0D26">
      <w:permStart w:id="1990929253" w:edGrp="everyone"/>
      <w:r>
        <w:lastRenderedPageBreak/>
        <w:t>For reasons mentioned in our answer to Q5 we prefer option 3.</w:t>
      </w:r>
    </w:p>
    <w:permEnd w:id="1990929253"/>
    <w:p w:rsidR="000B0D26" w:rsidRDefault="000B0D26" w:rsidP="000B0D26">
      <w:r>
        <w:t>&lt;ESMA_QUESTION_TRRF_7&gt;</w:t>
      </w:r>
    </w:p>
    <w:p w:rsidR="000B0D26" w:rsidRDefault="000B0D26" w:rsidP="000B0D26"/>
    <w:p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rsidR="000B0D26" w:rsidRDefault="000B0D26" w:rsidP="000B0D26">
      <w:r>
        <w:t>&lt;ESMA_QUESTION_TRRF_8&gt;</w:t>
      </w:r>
    </w:p>
    <w:p w:rsidR="000B0D26" w:rsidRDefault="000B0D26" w:rsidP="000B0D26">
      <w:permStart w:id="991322106" w:edGrp="everyone"/>
      <w:r>
        <w:t>TYPE YOUR TEXT HERE</w:t>
      </w:r>
    </w:p>
    <w:permEnd w:id="991322106"/>
    <w:p w:rsidR="000B0D26" w:rsidRDefault="000B0D26" w:rsidP="000B0D26">
      <w:r>
        <w:t>&lt;ESMA_QUESTION_TRRF_8&gt;</w:t>
      </w:r>
    </w:p>
    <w:p w:rsidR="000B0D26" w:rsidRDefault="000B0D26" w:rsidP="000B0D26"/>
    <w:p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rsidR="000B0D26" w:rsidRDefault="000B0D26" w:rsidP="000B0D26">
      <w:r>
        <w:t>&lt;ESMA_QUESTION_TRRF_9&gt;</w:t>
      </w:r>
    </w:p>
    <w:p w:rsidR="000B0D26" w:rsidRDefault="000B0D26" w:rsidP="000B0D26">
      <w:permStart w:id="1806434639" w:edGrp="everyone"/>
      <w:r>
        <w:t>TYPE YOUR TEXT HERE</w:t>
      </w:r>
    </w:p>
    <w:permEnd w:id="1806434639"/>
    <w:p w:rsidR="000B0D26" w:rsidRDefault="000B0D26" w:rsidP="000B0D26">
      <w:r>
        <w:t>&lt;ESMA_QUESTION_TRRF_9&gt;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&lt;ESMA_QUESTION_TRRF_10&gt;</w:t>
      </w:r>
    </w:p>
    <w:p w:rsidR="000B0D26" w:rsidRDefault="000B0D26" w:rsidP="000B0D26">
      <w:permStart w:id="1231254240" w:edGrp="everyone"/>
      <w:r>
        <w:t>TYPE YOUR TEXT HERE</w:t>
      </w:r>
    </w:p>
    <w:permEnd w:id="1231254240"/>
    <w:p w:rsidR="000B0D26" w:rsidRDefault="000B0D26" w:rsidP="000B0D26">
      <w:r>
        <w:t>&lt;ESMA_QUESTION_TRRF_10&gt;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lastRenderedPageBreak/>
        <w:t>&lt;ESMA_QUESTION_TRRF_11&gt;</w:t>
      </w:r>
    </w:p>
    <w:p w:rsidR="000B0D26" w:rsidRDefault="000B0D26" w:rsidP="000B0D26">
      <w:permStart w:id="1051339099" w:edGrp="everyone"/>
      <w:r>
        <w:t>TYPE YOUR TEXT HERE</w:t>
      </w:r>
    </w:p>
    <w:permEnd w:id="1051339099"/>
    <w:p w:rsidR="000B0D26" w:rsidRDefault="000B0D26" w:rsidP="000B0D26">
      <w:r>
        <w:t>&lt;ESMA_QUESTION_TRRF_11&gt;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&lt;ESMA_QUESTION_TRRF_12&gt;</w:t>
      </w:r>
    </w:p>
    <w:p w:rsidR="000B0D26" w:rsidRDefault="000B0D26" w:rsidP="000B0D26">
      <w:permStart w:id="2034646029" w:edGrp="everyone"/>
      <w:r>
        <w:t>TYPE YOUR TEXT HERE</w:t>
      </w:r>
    </w:p>
    <w:permEnd w:id="2034646029"/>
    <w:p w:rsidR="000B0D26" w:rsidRDefault="000B0D26" w:rsidP="000B0D26">
      <w:r>
        <w:t>&lt;ESMA_QUESTION_TRRF_12&gt;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&lt;ESMA_QUESTION_TRRF_13&gt;</w:t>
      </w:r>
    </w:p>
    <w:p w:rsidR="000B0D26" w:rsidRDefault="00A066FB" w:rsidP="00A066FB">
      <w:pPr>
        <w:pStyle w:val="mcntmsonormal"/>
      </w:pPr>
      <w:permStart w:id="1099248357" w:edGrp="everyone"/>
      <w:r>
        <w:t>It would require some technical development and implementation but in comparison to current setup we do not expect it to be too challenging.</w:t>
      </w:r>
    </w:p>
    <w:permEnd w:id="1099248357"/>
    <w:p w:rsidR="000B0D26" w:rsidRDefault="000B0D26" w:rsidP="000B0D26">
      <w:r>
        <w:t>&lt;ESMA_QUESTION_TRRF_13&gt;</w:t>
      </w:r>
    </w:p>
    <w:p w:rsidR="000B0D26" w:rsidRDefault="000B0D26" w:rsidP="000B0D26"/>
    <w:p w:rsidR="000B0D26" w:rsidRDefault="000B0D26" w:rsidP="00990D80">
      <w:pPr>
        <w:pStyle w:val="Questionstyle"/>
      </w:pPr>
      <w:r>
        <w:t>: Did you experience any difficulties with the application of the defined list concept? If yes, please explain.</w:t>
      </w:r>
    </w:p>
    <w:p w:rsidR="000B0D26" w:rsidRDefault="000B0D26" w:rsidP="000B0D26">
      <w:r>
        <w:t>&lt;ESMA_QUESTION_TRRF_14&gt;</w:t>
      </w:r>
    </w:p>
    <w:p w:rsidR="000B0D26" w:rsidRDefault="000B0D26" w:rsidP="000B0D26">
      <w:permStart w:id="825509456" w:edGrp="everyone"/>
      <w:r>
        <w:t>TYPE YOUR TEXT HERE</w:t>
      </w:r>
    </w:p>
    <w:permEnd w:id="825509456"/>
    <w:p w:rsidR="000B0D26" w:rsidRDefault="000B0D26" w:rsidP="000B0D26">
      <w:r>
        <w:t>&lt;ESMA_QUESTION_TRRF_14&gt;</w:t>
      </w:r>
    </w:p>
    <w:p w:rsidR="000B0D26" w:rsidRDefault="000B0D26" w:rsidP="000B0D26"/>
    <w:p w:rsidR="000B0D26" w:rsidRDefault="000B0D26" w:rsidP="00990D80">
      <w:pPr>
        <w:pStyle w:val="Questionstyle"/>
      </w:pPr>
      <w:r>
        <w:t>: Do you foresee any challenges with the approach as outlined in the above proposal? If yes, please explain and provide alternative proposals.</w:t>
      </w:r>
    </w:p>
    <w:p w:rsidR="000B0D26" w:rsidRDefault="000B0D26" w:rsidP="000B0D26">
      <w:r>
        <w:lastRenderedPageBreak/>
        <w:t>&lt;ESMA_QUESTION_TRRF_15&gt;</w:t>
      </w:r>
    </w:p>
    <w:p w:rsidR="000B0D26" w:rsidRDefault="000B0D26" w:rsidP="000B0D26">
      <w:permStart w:id="1899259670" w:edGrp="everyone"/>
      <w:r>
        <w:t>TYPE YOUR TEXT HERE</w:t>
      </w:r>
    </w:p>
    <w:permEnd w:id="1899259670"/>
    <w:p w:rsidR="000B0D26" w:rsidRDefault="000B0D26" w:rsidP="000B0D26">
      <w:r>
        <w:t>&lt;ESMA_QUESTION_TRRF_15&gt;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&lt;ESMA_QUESTION_TRRF_16&gt;</w:t>
      </w:r>
    </w:p>
    <w:p w:rsidR="000B0D26" w:rsidRDefault="000B0D26" w:rsidP="000B0D26">
      <w:permStart w:id="1752968554" w:edGrp="everyone"/>
      <w:r>
        <w:t>TYPE YOUR TEXT HERE</w:t>
      </w:r>
    </w:p>
    <w:permEnd w:id="1752968554"/>
    <w:p w:rsidR="000B0D26" w:rsidRDefault="000B0D26" w:rsidP="000B0D26">
      <w:r>
        <w:t>&lt;ESMA_QUESTION_TRRF_16&gt;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&lt;ESMA_QUESTION_TRRF_17&gt;</w:t>
      </w:r>
    </w:p>
    <w:p w:rsidR="000B0D26" w:rsidRDefault="000B0D26" w:rsidP="000B0D26">
      <w:permStart w:id="402275202" w:edGrp="everyone"/>
      <w:r>
        <w:t>TYPE YOUR TEXT HERE</w:t>
      </w:r>
    </w:p>
    <w:permEnd w:id="402275202"/>
    <w:p w:rsidR="000B0D26" w:rsidRDefault="000B0D26" w:rsidP="000B0D26">
      <w:r>
        <w:t>&lt;ESMA_QUESTION_TRRF_17&gt;</w:t>
      </w:r>
    </w:p>
    <w:p w:rsidR="000B0D26" w:rsidRDefault="000B0D26" w:rsidP="000B0D26"/>
    <w:p w:rsidR="000B0D26" w:rsidRDefault="000B0D26" w:rsidP="00990D80">
      <w:pPr>
        <w:pStyle w:val="Questionstyle"/>
      </w:pPr>
      <w:r>
        <w:t>: Do you foresee any challenges with the approach outlined in paragraphs 75 and 76? If yes, please explain and provide alternative proposals.</w:t>
      </w:r>
    </w:p>
    <w:p w:rsidR="000B0D26" w:rsidRDefault="000B0D26" w:rsidP="000B0D26">
      <w:r>
        <w:t>&lt;ESMA_QUESTION_TRRF_18&gt;</w:t>
      </w:r>
    </w:p>
    <w:p w:rsidR="000B0D26" w:rsidRDefault="000B0D26" w:rsidP="000B0D26">
      <w:permStart w:id="546601992" w:edGrp="everyone"/>
      <w:r>
        <w:t>TYPE YOUR TEXT HERE</w:t>
      </w:r>
    </w:p>
    <w:permEnd w:id="546601992"/>
    <w:p w:rsidR="000B0D26" w:rsidRDefault="000B0D26" w:rsidP="000B0D26">
      <w:r>
        <w:t>&lt;ESMA_QUESTION_TRRF_18&gt;</w:t>
      </w:r>
    </w:p>
    <w:p w:rsidR="000B0D26" w:rsidRDefault="000B0D26" w:rsidP="000B0D26"/>
    <w:p w:rsidR="000B0D26" w:rsidRDefault="000B0D26" w:rsidP="00990D80">
      <w:pPr>
        <w:pStyle w:val="Questionstyle"/>
      </w:pPr>
      <w:r>
        <w:t xml:space="preserve">: Do you foresee any difficulties with the implementation of an additional code generated by the trading venue to be disseminated down the transaction </w:t>
      </w:r>
      <w:r>
        <w:lastRenderedPageBreak/>
        <w:t xml:space="preserve">chain in order to link all transactions pertaining to the same execution? If yes, please explain and provide alternative proposals. </w:t>
      </w:r>
    </w:p>
    <w:p w:rsidR="000B0D26" w:rsidRDefault="000B0D26" w:rsidP="000B0D26">
      <w:r>
        <w:t>&lt;ESMA_QUESTION_TRRF_19&gt;</w:t>
      </w:r>
    </w:p>
    <w:p w:rsidR="000B0D26" w:rsidRDefault="000B0D26" w:rsidP="000B0D26">
      <w:permStart w:id="1088619658" w:edGrp="everyone"/>
      <w:r>
        <w:t>TYPE YOUR TEXT HERE</w:t>
      </w:r>
    </w:p>
    <w:permEnd w:id="1088619658"/>
    <w:p w:rsidR="000B0D26" w:rsidRDefault="000B0D26" w:rsidP="000B0D26">
      <w:r>
        <w:t>&lt;ESMA_QUESTION_TRRF_19&gt;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&lt;ESMA_QUESTION_TRRF_20&gt;</w:t>
      </w:r>
    </w:p>
    <w:p w:rsidR="000B0D26" w:rsidRDefault="000B0D26" w:rsidP="000B0D26">
      <w:permStart w:id="1258648805" w:edGrp="everyone"/>
      <w:r>
        <w:t>TYPE YOUR TEXT HERE</w:t>
      </w:r>
    </w:p>
    <w:permEnd w:id="1258648805"/>
    <w:p w:rsidR="000B0D26" w:rsidRDefault="000B0D26" w:rsidP="000B0D26">
      <w:r>
        <w:t>&lt;ESMA_QUESTION_TRRF_20&gt;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&lt;ESMA_QUESTION_TRRF_21&gt;</w:t>
      </w:r>
    </w:p>
    <w:p w:rsidR="000B0D26" w:rsidRDefault="000B0D26" w:rsidP="000B0D26">
      <w:permStart w:id="1978481233" w:edGrp="everyone"/>
      <w:r>
        <w:t>TYPE YOUR TEXT HERE</w:t>
      </w:r>
    </w:p>
    <w:permEnd w:id="1978481233"/>
    <w:p w:rsidR="000B0D26" w:rsidRDefault="000B0D26" w:rsidP="000B0D26">
      <w:r>
        <w:t>&lt;ESMA_QUESTION_TRRF_21&gt;</w:t>
      </w:r>
    </w:p>
    <w:p w:rsidR="000B0D26" w:rsidRDefault="000B0D26" w:rsidP="000B0D26"/>
    <w:p w:rsidR="000B0D26" w:rsidRDefault="000B0D26" w:rsidP="00990D80">
      <w:pPr>
        <w:pStyle w:val="Questionstyle"/>
      </w:pPr>
      <w:r>
        <w:t>: Which of the two approaches do you consider the most appropriate? Please explain for which reasons.</w:t>
      </w:r>
    </w:p>
    <w:p w:rsidR="000B0D26" w:rsidRDefault="000B0D26" w:rsidP="000B0D26">
      <w:r>
        <w:t>&lt;ESMA_QUESTION_TRRF_22&gt;</w:t>
      </w:r>
    </w:p>
    <w:p w:rsidR="00A066FB" w:rsidRDefault="00A066FB" w:rsidP="000B0D26">
      <w:permStart w:id="1651263938" w:edGrp="everyone"/>
      <w:r>
        <w:t xml:space="preserve">We prefer removal of this information. As mentioned in the consultation, this information is not utilised by competent authorities. If there is a space for </w:t>
      </w:r>
      <w:proofErr w:type="gramStart"/>
      <w:r>
        <w:t>simplification</w:t>
      </w:r>
      <w:proofErr w:type="gramEnd"/>
      <w:r>
        <w:t xml:space="preserve"> we suggest to omit this part.</w:t>
      </w:r>
    </w:p>
    <w:permEnd w:id="1651263938"/>
    <w:p w:rsidR="000B0D26" w:rsidRDefault="000B0D26" w:rsidP="000B0D26">
      <w:r>
        <w:t>&lt;ESMA_QUESTION_TRRF_22&gt;</w:t>
      </w:r>
    </w:p>
    <w:p w:rsidR="000B0D26" w:rsidRDefault="000B0D26" w:rsidP="000B0D26"/>
    <w:p w:rsidR="000B0D26" w:rsidRDefault="000B0D26" w:rsidP="00990D80">
      <w:pPr>
        <w:pStyle w:val="Questionstyle"/>
      </w:pPr>
      <w:r>
        <w:t>: Do you foresee any challenges with the outlined approaches? If yes, please explain and provide alternative proposals.</w:t>
      </w:r>
    </w:p>
    <w:p w:rsidR="000B0D26" w:rsidRDefault="000B0D26" w:rsidP="000B0D26">
      <w:r>
        <w:t>&lt;ESMA_QUESTION_TRRF_23&gt;</w:t>
      </w:r>
    </w:p>
    <w:p w:rsidR="000B0D26" w:rsidRDefault="000B0D26" w:rsidP="000B0D26">
      <w:permStart w:id="1835992843" w:edGrp="everyone"/>
      <w:r>
        <w:t>TYPE YOUR TEXT HERE</w:t>
      </w:r>
    </w:p>
    <w:permEnd w:id="1835992843"/>
    <w:p w:rsidR="000B0D26" w:rsidRDefault="000B0D26" w:rsidP="000B0D26">
      <w:r>
        <w:t>&lt;ESMA_QUESTION_TRRF_23&gt;</w:t>
      </w:r>
    </w:p>
    <w:p w:rsidR="000B0D26" w:rsidRDefault="000B0D26" w:rsidP="000B0D26"/>
    <w:p w:rsidR="000B0D26" w:rsidRDefault="000B0D26" w:rsidP="00990D80">
      <w:pPr>
        <w:pStyle w:val="Questionstyle"/>
      </w:pPr>
      <w:r>
        <w:t>: Do you foresee any challenges with the outlined approach to pre-trade waivers? If yes, please explain and provide alternative proposals.</w:t>
      </w:r>
    </w:p>
    <w:p w:rsidR="000B0D26" w:rsidRDefault="000B0D26" w:rsidP="000B0D26">
      <w:r>
        <w:t>&lt;ESMA_QUESTION_TRRF_24&gt;</w:t>
      </w:r>
    </w:p>
    <w:p w:rsidR="000B0D26" w:rsidRDefault="000B0D26" w:rsidP="000B0D26">
      <w:permStart w:id="704151494" w:edGrp="everyone"/>
      <w:r>
        <w:t>TYPE YOUR TEXT HERE</w:t>
      </w:r>
    </w:p>
    <w:permEnd w:id="704151494"/>
    <w:p w:rsidR="000B0D26" w:rsidRDefault="000B0D26" w:rsidP="000B0D26">
      <w:r>
        <w:t>&lt;ESMA_QUESTION_TRRF_24&gt;</w:t>
      </w:r>
    </w:p>
    <w:p w:rsidR="000B0D26" w:rsidRDefault="000B0D26" w:rsidP="000B0D26"/>
    <w:p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rsidR="000B0D26" w:rsidRDefault="000B0D26" w:rsidP="000B0D26">
      <w:r>
        <w:t>&lt;ESMA_QUESTION_TRRF_25&gt;</w:t>
      </w:r>
    </w:p>
    <w:p w:rsidR="000B0D26" w:rsidRDefault="000B0D26" w:rsidP="000B0D26">
      <w:permStart w:id="1258183300" w:edGrp="everyone"/>
      <w:r>
        <w:t>TYPE YOUR TEXT HERE</w:t>
      </w:r>
    </w:p>
    <w:permEnd w:id="1258183300"/>
    <w:p w:rsidR="000B0D26" w:rsidRDefault="000B0D26" w:rsidP="000B0D26">
      <w:r>
        <w:t>&lt;ESMA_QUESTION_TRRF_25&gt;</w:t>
      </w:r>
    </w:p>
    <w:p w:rsidR="000B0D26" w:rsidRDefault="000B0D26" w:rsidP="000B0D26"/>
    <w:p w:rsidR="000B0D26" w:rsidRDefault="000B0D26" w:rsidP="00990D80">
      <w:pPr>
        <w:pStyle w:val="Questionstyle"/>
      </w:pPr>
      <w:r>
        <w:t>: Do you foresee any challenges with this proposal? If yes, please explain and provide alternative proposals.</w:t>
      </w:r>
    </w:p>
    <w:p w:rsidR="000B0D26" w:rsidRDefault="000B0D26" w:rsidP="000B0D26">
      <w:r>
        <w:t>&lt;ESMA_QUESTION_TRRF_26&gt;</w:t>
      </w:r>
    </w:p>
    <w:p w:rsidR="000B0D26" w:rsidRDefault="000B0D26" w:rsidP="000B0D26">
      <w:permStart w:id="1636383419" w:edGrp="everyone"/>
      <w:r>
        <w:t>TYPE YOUR TEXT HERE</w:t>
      </w:r>
    </w:p>
    <w:permEnd w:id="1636383419"/>
    <w:p w:rsidR="000B0D26" w:rsidRDefault="000B0D26" w:rsidP="000B0D26">
      <w:r>
        <w:t>&lt;ESMA_QUESTION_TRRF_26&gt;</w:t>
      </w:r>
    </w:p>
    <w:p w:rsidR="000B0D26" w:rsidRDefault="000B0D26" w:rsidP="000B0D26"/>
    <w:p w:rsidR="000B0D26" w:rsidRDefault="000B0D26" w:rsidP="00990D80">
      <w:pPr>
        <w:pStyle w:val="Questionstyle"/>
      </w:pPr>
      <w:r>
        <w:t>: Do you agree with this approach? If not, please clarify your concerns and propose alternative solutions</w:t>
      </w:r>
    </w:p>
    <w:p w:rsidR="000B0D26" w:rsidRDefault="000B0D26" w:rsidP="000B0D26">
      <w:r>
        <w:t>&lt;ESMA_QUESTION_TRRF_27&gt;</w:t>
      </w:r>
    </w:p>
    <w:p w:rsidR="000B0D26" w:rsidRDefault="000B0D26" w:rsidP="000B0D26">
      <w:permStart w:id="72028580" w:edGrp="everyone"/>
      <w:r>
        <w:t>TYPE YOUR TEXT HERE</w:t>
      </w:r>
    </w:p>
    <w:permEnd w:id="72028580"/>
    <w:p w:rsidR="000B0D26" w:rsidRDefault="000B0D26" w:rsidP="000B0D26">
      <w:r>
        <w:t>&lt;ESMA_QUESTION_TRRF_27&gt;</w:t>
      </w:r>
    </w:p>
    <w:p w:rsidR="000B0D26" w:rsidRDefault="000B0D26" w:rsidP="000B0D26"/>
    <w:p w:rsidR="000B0D26" w:rsidRDefault="000B0D26" w:rsidP="00990D80">
      <w:pPr>
        <w:pStyle w:val="Questionstyle"/>
      </w:pPr>
      <w:r>
        <w:t>: Do you agree with this analysis? If not, please clarify your concerns and propose alternative solutions.</w:t>
      </w:r>
    </w:p>
    <w:p w:rsidR="000B0D26" w:rsidRDefault="000B0D26" w:rsidP="000B0D26">
      <w:r>
        <w:t>&lt;ESMA_QUESTION_TRRF_28&gt;</w:t>
      </w:r>
    </w:p>
    <w:p w:rsidR="000B0D26" w:rsidRDefault="000B0D26" w:rsidP="000B0D26">
      <w:permStart w:id="31682640" w:edGrp="everyone"/>
      <w:r>
        <w:t>TYPE YOUR TEXT HERE</w:t>
      </w:r>
    </w:p>
    <w:permEnd w:id="31682640"/>
    <w:p w:rsidR="000B0D26" w:rsidRDefault="000B0D26" w:rsidP="000B0D26">
      <w:r>
        <w:t>&lt;ESMA_QUESTION_TRRF_28&gt;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&lt;ESMA_QUESTION_TRRF_29&gt;</w:t>
      </w:r>
    </w:p>
    <w:p w:rsidR="000B0D26" w:rsidRDefault="000B0D26" w:rsidP="000B0D26">
      <w:permStart w:id="1751520005" w:edGrp="everyone"/>
      <w:r>
        <w:t>TYPE YOUR TEXT HERE</w:t>
      </w:r>
    </w:p>
    <w:permEnd w:id="1751520005"/>
    <w:p w:rsidR="000B0D26" w:rsidRDefault="000B0D26" w:rsidP="000B0D26">
      <w:r>
        <w:t>&lt;ESMA_QUESTION_TRRF_29&gt;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&lt;ESMA_QUESTION_TRRF_30&gt;</w:t>
      </w:r>
    </w:p>
    <w:p w:rsidR="000B0D26" w:rsidRDefault="00A066FB" w:rsidP="000B0D26">
      <w:permStart w:id="578052756" w:edGrp="everyone"/>
      <w:r>
        <w:t xml:space="preserve">If the scope of MiFIR reporting should be extended beyond </w:t>
      </w:r>
      <w:proofErr w:type="spellStart"/>
      <w:r>
        <w:t>ToTV</w:t>
      </w:r>
      <w:proofErr w:type="spellEnd"/>
      <w:r>
        <w:t xml:space="preserve"> instruments traded via an SI as recommended in section 4.1, implementation of UPI would be beneficial for harmonisation and categorisation of transactions subject to reporting.</w:t>
      </w:r>
    </w:p>
    <w:permEnd w:id="578052756"/>
    <w:p w:rsidR="000B0D26" w:rsidRDefault="000B0D26" w:rsidP="000B0D26">
      <w:r>
        <w:lastRenderedPageBreak/>
        <w:t>&lt;ESMA_QUESTION_TRRF_30&gt;</w:t>
      </w:r>
    </w:p>
    <w:p w:rsidR="000B0D26" w:rsidRDefault="000B0D26" w:rsidP="000B0D26"/>
    <w:p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rsidR="000B0D26" w:rsidRDefault="000B0D26" w:rsidP="000B0D26">
      <w:r>
        <w:t>&lt;ESMA_QUESTION_TRRF_31&gt;</w:t>
      </w:r>
    </w:p>
    <w:p w:rsidR="000B0D26" w:rsidRDefault="000B0D26" w:rsidP="000B0D26">
      <w:permStart w:id="1395851815" w:edGrp="everyone"/>
      <w:r>
        <w:t>TYPE YOUR TEXT HERE</w:t>
      </w:r>
    </w:p>
    <w:permEnd w:id="1395851815"/>
    <w:p w:rsidR="000B0D26" w:rsidRDefault="000B0D26" w:rsidP="000B0D26">
      <w:r>
        <w:t>&lt;ESMA_QUESTION_TRRF_31&gt;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&lt;ESMA_QUESTION_TRRF_32&gt;</w:t>
      </w:r>
    </w:p>
    <w:p w:rsidR="000B0D26" w:rsidRDefault="000B0D26" w:rsidP="000B0D26">
      <w:permStart w:id="366747997" w:edGrp="everyone"/>
      <w:r>
        <w:t>TYPE YOUR TEXT HERE</w:t>
      </w:r>
    </w:p>
    <w:permEnd w:id="366747997"/>
    <w:p w:rsidR="000B0D26" w:rsidRDefault="000B0D26" w:rsidP="000B0D26">
      <w:r>
        <w:t>&lt;ESMA_QUESTION_TRRF_32&gt;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&lt;ESMA_QUESTION_TRRF_33&gt;</w:t>
      </w:r>
    </w:p>
    <w:p w:rsidR="000B0D26" w:rsidRDefault="000B0D26" w:rsidP="000B0D26">
      <w:permStart w:id="1268532473" w:edGrp="everyone"/>
      <w:r>
        <w:t>TYPE YOUR TEXT HERE</w:t>
      </w:r>
    </w:p>
    <w:permEnd w:id="1268532473"/>
    <w:p w:rsidR="000B0D26" w:rsidRDefault="000B0D26" w:rsidP="000B0D26">
      <w:r>
        <w:t>&lt;ESMA_QUESTION_TRRF_33&gt;</w:t>
      </w:r>
    </w:p>
    <w:p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F4F" w:rsidRDefault="00561F4F" w:rsidP="007E7997">
      <w:pPr>
        <w:spacing w:line="240" w:lineRule="auto"/>
      </w:pPr>
      <w:r>
        <w:separator/>
      </w:r>
    </w:p>
  </w:endnote>
  <w:endnote w:type="continuationSeparator" w:id="0">
    <w:p w:rsidR="00561F4F" w:rsidRDefault="00561F4F" w:rsidP="007E7997">
      <w:pPr>
        <w:spacing w:line="240" w:lineRule="auto"/>
      </w:pPr>
      <w:r>
        <w:continuationSeparator/>
      </w:r>
    </w:p>
  </w:endnote>
  <w:endnote w:type="continuationNotice" w:id="1">
    <w:p w:rsidR="00561F4F" w:rsidRDefault="00561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rsidR="001B50AB" w:rsidRDefault="00076658" w:rsidP="00FB24ED">
        <w:pPr>
          <w:pStyle w:val="Footer"/>
          <w:jc w:val="right"/>
        </w:pPr>
        <w:r>
          <w:fldChar w:fldCharType="begin"/>
        </w:r>
        <w:r w:rsidR="001B50AB">
          <w:instrText xml:space="preserve"> PAGE   \* MERGEFORMAT </w:instrText>
        </w:r>
        <w:r>
          <w:fldChar w:fldCharType="separate"/>
        </w:r>
        <w:r w:rsidR="00A57A7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F4F" w:rsidRDefault="00561F4F" w:rsidP="007E7997">
      <w:pPr>
        <w:spacing w:line="240" w:lineRule="auto"/>
      </w:pPr>
      <w:r>
        <w:separator/>
      </w:r>
    </w:p>
  </w:footnote>
  <w:footnote w:type="continuationSeparator" w:id="0">
    <w:p w:rsidR="00561F4F" w:rsidRDefault="00561F4F" w:rsidP="007E7997">
      <w:pPr>
        <w:spacing w:line="240" w:lineRule="auto"/>
      </w:pPr>
      <w:r>
        <w:continuationSeparator/>
      </w:r>
    </w:p>
  </w:footnote>
  <w:footnote w:type="continuationNotice" w:id="1">
    <w:p w:rsidR="00561F4F" w:rsidRDefault="00561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AB" w:rsidRDefault="001B50AB">
    <w:pPr>
      <w:pStyle w:val="Header"/>
    </w:pPr>
    <w:r>
      <w:rPr>
        <w:noProof/>
        <w:lang w:val="cs-CZ" w:eastAsia="cs-CZ"/>
      </w:rPr>
      <w:drawing>
        <wp:anchor distT="0" distB="0" distL="114300" distR="114300" simplePos="0" relativeHeight="251658243"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lang w:val="cs-CZ" w:eastAsia="cs-CZ"/>
      </w:rPr>
      <w:drawing>
        <wp:anchor distT="0" distB="0" distL="114300" distR="114300" simplePos="0" relativeHeight="251658240" behindDoc="1" locked="0" layoutInCell="1" allowOverlap="1">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D0" w:rsidRPr="003669AC" w:rsidRDefault="00E862D0" w:rsidP="006C5A3D">
    <w:pPr>
      <w:pStyle w:val="Header"/>
      <w:ind w:left="708"/>
      <w:jc w:val="right"/>
    </w:pPr>
  </w:p>
  <w:p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rsidR="00E862D0" w:rsidRPr="008F1DCF" w:rsidRDefault="00E862D0" w:rsidP="00E862D0">
    <w:pPr>
      <w:pStyle w:val="Header"/>
      <w:ind w:left="6663"/>
      <w:jc w:val="right"/>
      <w:rPr>
        <w:rFonts w:asciiTheme="majorHAnsi" w:hAnsiTheme="majorHAnsi" w:cstheme="majorHAnsi"/>
        <w:color w:val="2F5496" w:themeColor="accent5" w:themeShade="BF"/>
        <w:sz w:val="20"/>
      </w:rPr>
    </w:pPr>
  </w:p>
  <w:p w:rsidR="00E862D0" w:rsidRDefault="00E862D0" w:rsidP="006C5A3D">
    <w:pPr>
      <w:pStyle w:val="Header"/>
      <w:ind w:left="6663"/>
      <w:rPr>
        <w:color w:val="FF0000"/>
        <w:sz w:val="20"/>
      </w:rPr>
    </w:pPr>
  </w:p>
  <w:p w:rsidR="00E862D0" w:rsidRDefault="00E862D0">
    <w:pPr>
      <w:pStyle w:val="Header"/>
    </w:pPr>
    <w:r>
      <w:rPr>
        <w:noProof/>
        <w:lang w:val="cs-CZ" w:eastAsia="cs-CZ"/>
      </w:rPr>
      <w:drawing>
        <wp:anchor distT="0" distB="0" distL="114300" distR="114300" simplePos="0" relativeHeight="251660291" behindDoc="0" locked="0" layoutInCell="1" allowOverlap="1">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D0" w:rsidRDefault="00E862D0">
    <w:pPr>
      <w:pStyle w:val="Header"/>
    </w:pPr>
  </w:p>
  <w:p w:rsidR="00E862D0" w:rsidRDefault="00E862D0">
    <w:pPr>
      <w:pStyle w:val="Header"/>
    </w:pPr>
  </w:p>
  <w:p w:rsidR="00E862D0" w:rsidRDefault="00E862D0">
    <w:pPr>
      <w:pStyle w:val="Header"/>
    </w:pPr>
    <w:r>
      <w:rPr>
        <w:noProof/>
        <w:lang w:val="cs-CZ" w:eastAsia="cs-CZ"/>
      </w:rPr>
      <w:drawing>
        <wp:anchor distT="0" distB="0" distL="114300" distR="114300" simplePos="0" relativeHeight="251661315"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AB" w:rsidRDefault="00561F4F" w:rsidP="00B50534">
    <w:pPr>
      <w:pStyle w:val="Header"/>
      <w:jc w:val="right"/>
      <w:rPr>
        <w:b/>
        <w:color w:val="FF0000"/>
      </w:rPr>
    </w:pPr>
    <w:r>
      <w:rPr>
        <w:rFonts w:ascii="Arial" w:hAnsi="Arial" w:cs="Arial"/>
        <w:noProof/>
        <w:lang w:eastAsia="en-GB"/>
      </w:rPr>
      <w:pict>
        <v:line id="Line 16" o:spid="_x0000_s2049" style="position:absolute;left:0;text-align:lef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w:r>
  </w:p>
  <w:p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val="cs-CZ" w:eastAsia="cs-CZ"/>
      </w:rPr>
      <w:drawing>
        <wp:anchor distT="0" distB="0" distL="114300" distR="114300" simplePos="0" relativeHeight="251658241"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sidR="00E862D0" w:rsidRPr="008F1DCF">
      <w:rPr>
        <w:rFonts w:asciiTheme="majorHAnsi" w:hAnsiTheme="majorHAnsi" w:cstheme="majorHAnsi"/>
        <w:color w:val="2F5496" w:themeColor="accent5" w:themeShade="BF"/>
        <w:sz w:val="20"/>
      </w:rPr>
      <w:t>ESMA REGULAR USE</w:t>
    </w:r>
  </w:p>
  <w:p w:rsidR="001B50AB" w:rsidRDefault="001B50AB" w:rsidP="00B50534">
    <w:pPr>
      <w:pStyle w:val="Header"/>
      <w:jc w:val="right"/>
      <w:rPr>
        <w:color w:val="00B050"/>
        <w:sz w:val="20"/>
      </w:rPr>
    </w:pPr>
  </w:p>
  <w:p w:rsidR="00E862D0" w:rsidRPr="006D39E0" w:rsidRDefault="00E862D0" w:rsidP="00B50534">
    <w:pPr>
      <w:pStyle w:val="Header"/>
      <w:jc w:val="right"/>
      <w:rPr>
        <w:color w:val="00B050"/>
        <w:sz w:val="20"/>
      </w:rPr>
    </w:pPr>
  </w:p>
  <w:p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665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985"/>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1F4F"/>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6B26"/>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6FB"/>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266F9"/>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57A7F"/>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47A"/>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6D4E765-EAF2-426F-929A-58164FE2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customStyle="1" w:styleId="UnresolvedMention1">
    <w:name w:val="Unresolved Mention1"/>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 w:type="paragraph" w:customStyle="1" w:styleId="mcntmsonormal">
    <w:name w:val="mcntmsonormal"/>
    <w:basedOn w:val="Normal"/>
    <w:rsid w:val="00A066FB"/>
    <w:pPr>
      <w:spacing w:before="100" w:beforeAutospacing="1" w:after="100" w:afterAutospacing="1" w:line="240" w:lineRule="auto"/>
      <w:jc w:val="left"/>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59807579">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3828C8-0907-4BBD-AE91-4641C4A0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13</Pages>
  <Words>1814</Words>
  <Characters>10341</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Siracusa</dc:creator>
  <cp:lastModifiedBy>Greta Gabbarini</cp:lastModifiedBy>
  <cp:revision>2</cp:revision>
  <cp:lastPrinted>2017-07-24T14:47:00Z</cp:lastPrinted>
  <dcterms:created xsi:type="dcterms:W3CDTF">2020-11-30T08:55:00Z</dcterms:created>
  <dcterms:modified xsi:type="dcterms:W3CDTF">2020-11-30T08:55:00Z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