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r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34C86DEA" w14:textId="77777777" w:rsidR="00B86167" w:rsidRPr="00A10ED3" w:rsidRDefault="00B86167" w:rsidP="00B86167">
                <w:pPr>
                  <w:pStyle w:val="Sous-titre"/>
                  <w:rPr>
                    <w:rFonts w:cs="Arial"/>
                  </w:rPr>
                </w:pPr>
                <w:r w:rsidRPr="00A10ED3">
                  <w:rPr>
                    <w:rFonts w:cs="Arial"/>
                  </w:rPr>
                  <w:t xml:space="preserve">Guidelines for reporting under </w:t>
                </w:r>
                <w:r>
                  <w:rPr>
                    <w:rFonts w:cs="Arial"/>
                  </w:rPr>
                  <w:t xml:space="preserve">Articles 4 and 12 </w:t>
                </w:r>
                <w:r w:rsidRPr="00A10ED3">
                  <w:rPr>
                    <w:rFonts w:cs="Arial"/>
                  </w:rPr>
                  <w:t>SFTR</w:t>
                </w:r>
              </w:p>
              <w:p w14:paraId="26CF3934" w14:textId="4EE33F45" w:rsidR="00AB6157" w:rsidRPr="00B8572C" w:rsidRDefault="00AB6157" w:rsidP="00AB6157">
                <w:pPr>
                  <w:pStyle w:val="Titre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9A8981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4705E" w:rsidRPr="0064705E">
            <w:rPr>
              <w:rFonts w:asciiTheme="minorHAnsi" w:eastAsiaTheme="minorEastAsia" w:hAnsiTheme="minorHAnsi" w:cstheme="minorBidi"/>
              <w:b/>
              <w:sz w:val="22"/>
              <w:szCs w:val="20"/>
              <w:lang w:eastAsia="en-US"/>
            </w:rPr>
            <w:t>29</w:t>
          </w:r>
          <w:r w:rsidRPr="0064705E">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7AE67A4"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62A4F">
            <w:rPr>
              <w:rFonts w:eastAsiaTheme="minorEastAsia" w:cstheme="minorBidi"/>
              <w:szCs w:val="20"/>
              <w:lang w:eastAsia="en-US"/>
            </w:rPr>
            <w:t>RSFTR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E392651"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bookmarkStart w:id="0" w:name="_GoBack"/>
          <w:r>
            <w:rPr>
              <w:rFonts w:eastAsiaTheme="minorEastAsia" w:cstheme="minorBidi"/>
              <w:szCs w:val="20"/>
              <w:lang w:eastAsia="en-US"/>
            </w:rPr>
            <w:t>ESMA_</w:t>
          </w:r>
          <w:r w:rsidR="00D62A4F">
            <w:rPr>
              <w:rFonts w:eastAsiaTheme="minorEastAsia" w:cstheme="minorBidi"/>
              <w:szCs w:val="20"/>
              <w:lang w:eastAsia="en-US"/>
            </w:rPr>
            <w:t>RSFTR</w:t>
          </w:r>
          <w:r w:rsidRPr="00C85C8B">
            <w:rPr>
              <w:rFonts w:eastAsiaTheme="minorEastAsia" w:cstheme="minorBidi"/>
              <w:szCs w:val="20"/>
              <w:lang w:eastAsia="en-US"/>
            </w:rPr>
            <w:t>_nameofrespondent_RESPONSEFORM</w:t>
          </w:r>
          <w:bookmarkEnd w:id="0"/>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D62A4F">
            <w:rPr>
              <w:rFonts w:eastAsiaTheme="minorEastAsia" w:cstheme="minorBidi"/>
              <w:szCs w:val="20"/>
              <w:lang w:eastAsia="en-US"/>
            </w:rPr>
            <w:t>RSFTR</w:t>
          </w:r>
          <w:r w:rsidRPr="00C85C8B">
            <w:rPr>
              <w:rFonts w:eastAsiaTheme="minorEastAsia" w:cstheme="minorBidi"/>
              <w:szCs w:val="20"/>
              <w:lang w:eastAsia="en-US"/>
            </w:rPr>
            <w:t>_ABCD_RESPONSEFORM.</w:t>
          </w:r>
        </w:p>
        <w:p w14:paraId="1A9C59D6" w14:textId="34F7EAAE"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3CE16AA2"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EC48AA4" w14:textId="77777777" w:rsidR="00D62A4F" w:rsidRPr="00D62A4F" w:rsidRDefault="00D62A4F" w:rsidP="00D62A4F">
      <w:pPr>
        <w:spacing w:after="250" w:line="276" w:lineRule="auto"/>
        <w:jc w:val="both"/>
        <w:rPr>
          <w:rFonts w:asciiTheme="minorHAnsi" w:eastAsiaTheme="minorEastAsia" w:hAnsiTheme="minorHAnsi" w:cstheme="minorBidi"/>
          <w:sz w:val="22"/>
          <w:szCs w:val="20"/>
          <w:lang w:eastAsia="en-US"/>
        </w:rPr>
      </w:pPr>
      <w:r w:rsidRPr="00D62A4F">
        <w:rPr>
          <w:rFonts w:asciiTheme="minorHAnsi" w:eastAsiaTheme="minorEastAsia" w:hAnsiTheme="minorHAnsi" w:cstheme="minorBidi"/>
          <w:sz w:val="22"/>
          <w:szCs w:val="20"/>
          <w:lang w:eastAsia="en-US"/>
        </w:rPr>
        <w:t>All interested stakeholders are invited to respond to this consultation. In particular, responses are sought from financial and non-financial counterparties to securities financing transactions, tri-party agents, agent lenders, central counterparties (CCPs) and trade repositories (TRs), as well as from all the authorities having access to the TR data.</w:t>
      </w:r>
    </w:p>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Titre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1ADBB5DD" w:rsidR="00C85C8B" w:rsidRPr="00C85C8B" w:rsidRDefault="00802B9B" w:rsidP="00C85C8B">
                <w:pPr>
                  <w:rPr>
                    <w:rFonts w:ascii="Arial" w:hAnsi="Arial" w:cs="Arial"/>
                    <w:color w:val="808080"/>
                    <w:sz w:val="20"/>
                    <w:lang w:eastAsia="de-DE"/>
                  </w:rPr>
                </w:pPr>
                <w:r>
                  <w:rPr>
                    <w:rFonts w:ascii="Arial" w:hAnsi="Arial" w:cs="Arial"/>
                    <w:color w:val="808080"/>
                    <w:sz w:val="20"/>
                    <w:lang w:eastAsia="de-DE"/>
                  </w:rPr>
                  <w:t>AMAFI</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0B6A6FF" w:rsidR="00C85C8B" w:rsidRPr="00C85C8B" w:rsidRDefault="0066321D"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02B9B">
                  <w:rPr>
                    <w:rFonts w:ascii="Arial" w:hAnsi="Arial" w:cs="Arial"/>
                    <w:sz w:val="20"/>
                    <w:lang w:eastAsia="de-DE"/>
                  </w:rPr>
                  <w:t>Trade Association</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2A17A67" w:rsidR="00C85C8B" w:rsidRPr="00C85C8B" w:rsidRDefault="00802B9B"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973F5B1" w:rsidR="00C85C8B" w:rsidRPr="00C85C8B" w:rsidRDefault="00802B9B" w:rsidP="00C85C8B">
                <w:pPr>
                  <w:rPr>
                    <w:rFonts w:ascii="Arial" w:hAnsi="Arial" w:cs="Arial"/>
                    <w:sz w:val="20"/>
                    <w:lang w:eastAsia="de-DE"/>
                  </w:rPr>
                </w:pPr>
                <w:r>
                  <w:rPr>
                    <w:rFonts w:ascii="Arial" w:hAnsi="Arial" w:cs="Arial"/>
                    <w:sz w:val="20"/>
                    <w:lang w:eastAsia="de-DE"/>
                  </w:rPr>
                  <w:t>France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26C9F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theme="minorBidi"/>
          <w:sz w:val="22"/>
          <w:szCs w:val="20"/>
          <w:lang w:eastAsia="en-US"/>
        </w:rPr>
        <w:t>RSFTR</w:t>
      </w:r>
      <w:r w:rsidRPr="00C85C8B">
        <w:rPr>
          <w:rFonts w:asciiTheme="minorHAnsi" w:eastAsiaTheme="minorEastAsia" w:hAnsiTheme="minorHAnsi" w:cstheme="minorBidi"/>
          <w:sz w:val="22"/>
          <w:szCs w:val="20"/>
          <w:lang w:eastAsia="en-US"/>
        </w:rPr>
        <w:t>_1&gt;</w:t>
      </w:r>
    </w:p>
    <w:p w14:paraId="7074EEAD" w14:textId="77777777" w:rsidR="00802B9B" w:rsidRDefault="00802B9B" w:rsidP="00802B9B">
      <w:pPr>
        <w:rPr>
          <w:color w:val="000000" w:themeColor="text1"/>
        </w:rPr>
      </w:pPr>
      <w:permStart w:id="885457707" w:edGrp="everyone"/>
      <w:r w:rsidRPr="003D5B26">
        <w:rPr>
          <w:b/>
          <w:color w:val="000000" w:themeColor="text1"/>
        </w:rPr>
        <w:t xml:space="preserve">Association </w:t>
      </w:r>
      <w:proofErr w:type="spellStart"/>
      <w:r w:rsidRPr="003D5B26">
        <w:rPr>
          <w:b/>
          <w:color w:val="000000" w:themeColor="text1"/>
        </w:rPr>
        <w:t>française</w:t>
      </w:r>
      <w:proofErr w:type="spellEnd"/>
      <w:r w:rsidRPr="003D5B26">
        <w:rPr>
          <w:b/>
          <w:color w:val="000000" w:themeColor="text1"/>
        </w:rPr>
        <w:t xml:space="preserve"> des </w:t>
      </w:r>
      <w:proofErr w:type="spellStart"/>
      <w:r w:rsidRPr="003D5B26">
        <w:rPr>
          <w:b/>
          <w:color w:val="000000" w:themeColor="text1"/>
        </w:rPr>
        <w:t>marchés</w:t>
      </w:r>
      <w:proofErr w:type="spellEnd"/>
      <w:r w:rsidRPr="003D5B26">
        <w:rPr>
          <w:b/>
          <w:color w:val="000000" w:themeColor="text1"/>
        </w:rPr>
        <w:t xml:space="preserve"> financiers</w:t>
      </w:r>
      <w:r w:rsidRPr="003D5B26">
        <w:rPr>
          <w:color w:val="000000" w:themeColor="text1"/>
        </w:rPr>
        <w:t xml:space="preserve"> </w:t>
      </w:r>
      <w:r w:rsidRPr="003D5B26">
        <w:rPr>
          <w:b/>
          <w:color w:val="000000" w:themeColor="text1"/>
        </w:rPr>
        <w:t>(AMAFI)</w:t>
      </w:r>
      <w:r w:rsidRPr="003D5B26">
        <w:rPr>
          <w:color w:val="000000" w:themeColor="text1"/>
        </w:rPr>
        <w:t xml:space="preserve"> is the trade organisation working at national, European and international levels to represent financial market participants in France. It acts on behalf of credit institutions, investment firms and trading and post-trade infrastructures, regardless of where they operate or where their clients or counterparties are located. AMAFI’s members operate for their own account or for clients in different segments, particularly organised and over-the-counter markets for equities, fixed-income products and derivatives, including commodities.</w:t>
      </w:r>
    </w:p>
    <w:p w14:paraId="50F56539" w14:textId="77777777" w:rsidR="00802B9B" w:rsidRDefault="00802B9B" w:rsidP="00802B9B">
      <w:pPr>
        <w:rPr>
          <w:color w:val="000000" w:themeColor="text1"/>
        </w:rPr>
      </w:pPr>
    </w:p>
    <w:p w14:paraId="713917A4" w14:textId="77777777" w:rsidR="00802B9B" w:rsidRDefault="00802B9B" w:rsidP="00802B9B">
      <w:pPr>
        <w:rPr>
          <w:color w:val="000000" w:themeColor="text1"/>
        </w:rPr>
      </w:pPr>
    </w:p>
    <w:p w14:paraId="364CE9E9" w14:textId="77777777" w:rsidR="00802B9B" w:rsidRDefault="00802B9B" w:rsidP="00802B9B">
      <w:pPr>
        <w:rPr>
          <w:color w:val="000000" w:themeColor="text1"/>
        </w:rPr>
      </w:pPr>
      <w:r>
        <w:rPr>
          <w:color w:val="000000" w:themeColor="text1"/>
        </w:rPr>
        <w:t>AMAFI welcomes ESMA’s consultation paper on Guidelines for reporting under Articles 4 and 12 SFTR (hereafter the CP).</w:t>
      </w:r>
    </w:p>
    <w:p w14:paraId="3FB668E2" w14:textId="77777777" w:rsidR="00802B9B" w:rsidRDefault="00802B9B" w:rsidP="00802B9B">
      <w:pPr>
        <w:rPr>
          <w:color w:val="000000" w:themeColor="text1"/>
        </w:rPr>
      </w:pPr>
    </w:p>
    <w:p w14:paraId="53E28CC1" w14:textId="77777777" w:rsidR="00802B9B" w:rsidRDefault="00802B9B" w:rsidP="00802B9B">
      <w:pPr>
        <w:rPr>
          <w:color w:val="000000" w:themeColor="text1"/>
        </w:rPr>
      </w:pPr>
      <w:r>
        <w:rPr>
          <w:color w:val="000000" w:themeColor="text1"/>
        </w:rPr>
        <w:t xml:space="preserve">Indeed, SFTR constitutes a huge technical and operational challenge for the industry, Trade Repositories (TR) and ESMA in an area where, contrary to the cash or derivatives markets, automation of the process is yet to be achieved. Even if there is some progress to be expected before the entry into force of the regulation, the challenges associated with the reconciliation of different data elements must not be underestimated. </w:t>
      </w:r>
    </w:p>
    <w:p w14:paraId="353E9C1C" w14:textId="77777777" w:rsidR="00802B9B" w:rsidRDefault="00802B9B" w:rsidP="00802B9B">
      <w:pPr>
        <w:rPr>
          <w:color w:val="000000" w:themeColor="text1"/>
        </w:rPr>
      </w:pPr>
    </w:p>
    <w:p w14:paraId="3DF7A966" w14:textId="77777777" w:rsidR="00802B9B" w:rsidRDefault="00802B9B" w:rsidP="00802B9B">
      <w:pPr>
        <w:rPr>
          <w:color w:val="000000" w:themeColor="text1"/>
        </w:rPr>
      </w:pPr>
      <w:r>
        <w:rPr>
          <w:color w:val="000000" w:themeColor="text1"/>
        </w:rPr>
        <w:t xml:space="preserve">In this context, AMAFI deeply regrets that ESMA’s proposal did not include a reduction of the matching fields, mainly those concerning reference data. Moreover, it seems that it will be difficult to match some fields, such as the market value of collateral. </w:t>
      </w:r>
      <w:r w:rsidRPr="00D71743">
        <w:rPr>
          <w:color w:val="000000" w:themeColor="text1"/>
        </w:rPr>
        <w:t>AMAFI believes it would be very helpful if ESMA could provide the industry with golden source or consider</w:t>
      </w:r>
      <w:r>
        <w:rPr>
          <w:color w:val="000000" w:themeColor="text1"/>
        </w:rPr>
        <w:t xml:space="preserve"> setting more reasonable margins.</w:t>
      </w:r>
    </w:p>
    <w:p w14:paraId="612A95FB" w14:textId="77777777" w:rsidR="00802B9B" w:rsidRDefault="00802B9B" w:rsidP="00802B9B">
      <w:pPr>
        <w:rPr>
          <w:color w:val="000000" w:themeColor="text1"/>
        </w:rPr>
      </w:pPr>
    </w:p>
    <w:p w14:paraId="39C8958D" w14:textId="77777777" w:rsidR="00802B9B" w:rsidRDefault="00802B9B" w:rsidP="00802B9B">
      <w:pPr>
        <w:rPr>
          <w:color w:val="000000" w:themeColor="text1"/>
        </w:rPr>
      </w:pPr>
      <w:r>
        <w:rPr>
          <w:color w:val="000000" w:themeColor="text1"/>
        </w:rPr>
        <w:t xml:space="preserve">Therefore, it is of the utmost importance that ESMA provides the industry with clear Guidelines with limited room for interpretation. </w:t>
      </w:r>
      <w:r w:rsidRPr="00A244CE">
        <w:rPr>
          <w:color w:val="000000" w:themeColor="text1"/>
        </w:rPr>
        <w:t xml:space="preserve">Otherwise, reconciliation of many SFTs </w:t>
      </w:r>
      <w:r w:rsidRPr="00A244CE">
        <w:rPr>
          <w:color w:val="000000" w:themeColor="text1"/>
        </w:rPr>
        <w:lastRenderedPageBreak/>
        <w:t xml:space="preserve">between two counterparts will be difficult to achieve, </w:t>
      </w:r>
      <w:r>
        <w:rPr>
          <w:color w:val="000000" w:themeColor="text1"/>
        </w:rPr>
        <w:t>despite the processes being implemented by the industry.</w:t>
      </w:r>
    </w:p>
    <w:p w14:paraId="5F1E141E" w14:textId="77777777" w:rsidR="00802B9B" w:rsidRDefault="00802B9B" w:rsidP="00802B9B">
      <w:pPr>
        <w:rPr>
          <w:color w:val="000000" w:themeColor="text1"/>
        </w:rPr>
      </w:pPr>
    </w:p>
    <w:p w14:paraId="1FF6B132" w14:textId="77777777" w:rsidR="00802B9B" w:rsidRDefault="00802B9B" w:rsidP="00802B9B">
      <w:pPr>
        <w:rPr>
          <w:color w:val="000000" w:themeColor="text1"/>
        </w:rPr>
      </w:pPr>
      <w:r>
        <w:rPr>
          <w:color w:val="000000" w:themeColor="text1"/>
        </w:rPr>
        <w:t>Regarding the technical questions raised in the CP, AMAFI supports the joint contribution by ICMA and ISLA, and will not provide its own response, given that several AMAFI members brought their contributions to the joint response by ICMA and ISLA. However, AMAFI would like, in the general comments below, to stress some critical issues that should be addressed by ESMA before issuing its final Guidelines in order to limit (</w:t>
      </w:r>
      <w:proofErr w:type="spellStart"/>
      <w:r>
        <w:rPr>
          <w:color w:val="000000" w:themeColor="text1"/>
        </w:rPr>
        <w:t>i</w:t>
      </w:r>
      <w:proofErr w:type="spellEnd"/>
      <w:r>
        <w:rPr>
          <w:color w:val="000000" w:themeColor="text1"/>
        </w:rPr>
        <w:t xml:space="preserve">) the number of mismatched trades (breaks) (ii) the number of rejected trades by TR. </w:t>
      </w:r>
    </w:p>
    <w:p w14:paraId="55F88D06" w14:textId="77777777" w:rsidR="00802B9B" w:rsidRDefault="00802B9B" w:rsidP="00802B9B">
      <w:pPr>
        <w:rPr>
          <w:color w:val="000000" w:themeColor="text1"/>
        </w:rPr>
      </w:pPr>
    </w:p>
    <w:p w14:paraId="3B47126C" w14:textId="77777777" w:rsidR="00802B9B" w:rsidRDefault="00802B9B" w:rsidP="00802B9B">
      <w:pPr>
        <w:rPr>
          <w:color w:val="000000" w:themeColor="text1"/>
        </w:rPr>
      </w:pPr>
      <w:r>
        <w:rPr>
          <w:color w:val="000000" w:themeColor="text1"/>
        </w:rPr>
        <w:t>It must be noted that the general comments do not specifically raise issues posed by the CP only but also level 2 measures that have already been endorsed by the European Commission (EU). AMAFI believes there is a need either to change some level 2 provisions or to specify in the Guidelines that some transitional rules are to be put in place before the full application of SFTR. Those topics need further discussion between ESMA and the industry, and AMAFI would be more than happy to take part in it.</w:t>
      </w:r>
    </w:p>
    <w:p w14:paraId="309A7AA6" w14:textId="77777777" w:rsidR="00802B9B" w:rsidRDefault="00802B9B" w:rsidP="00802B9B">
      <w:pPr>
        <w:rPr>
          <w:color w:val="000000" w:themeColor="text1"/>
        </w:rPr>
      </w:pPr>
    </w:p>
    <w:p w14:paraId="315FFBBC" w14:textId="77777777" w:rsidR="00802B9B" w:rsidRDefault="00802B9B" w:rsidP="00802B9B">
      <w:pPr>
        <w:rPr>
          <w:color w:val="000000" w:themeColor="text1"/>
        </w:rPr>
      </w:pPr>
    </w:p>
    <w:p w14:paraId="4A49356F" w14:textId="77777777" w:rsidR="00802B9B" w:rsidRDefault="00802B9B" w:rsidP="00802B9B">
      <w:pPr>
        <w:rPr>
          <w:color w:val="000000" w:themeColor="text1"/>
        </w:rPr>
      </w:pPr>
    </w:p>
    <w:p w14:paraId="7593D0DE" w14:textId="77777777" w:rsidR="00802B9B" w:rsidRDefault="00802B9B" w:rsidP="00802B9B">
      <w:pPr>
        <w:rPr>
          <w:color w:val="000000" w:themeColor="text1"/>
        </w:rPr>
      </w:pPr>
    </w:p>
    <w:p w14:paraId="42C0C3EB" w14:textId="77777777" w:rsidR="00802B9B" w:rsidRDefault="00802B9B" w:rsidP="00802B9B">
      <w:pPr>
        <w:rPr>
          <w:color w:val="000000" w:themeColor="text1"/>
        </w:rPr>
      </w:pPr>
    </w:p>
    <w:p w14:paraId="7828DE2B" w14:textId="77777777" w:rsidR="00802B9B" w:rsidRPr="00345C35" w:rsidRDefault="00802B9B" w:rsidP="00802B9B">
      <w:pPr>
        <w:pStyle w:val="Titre1"/>
        <w:rPr>
          <w:lang w:val="en-US"/>
        </w:rPr>
      </w:pPr>
      <w:r>
        <w:rPr>
          <w:lang w:val="en-US"/>
        </w:rPr>
        <w:t>General comments: critical issues</w:t>
      </w:r>
    </w:p>
    <w:p w14:paraId="52E0029E" w14:textId="77777777" w:rsidR="00802B9B" w:rsidRDefault="00802B9B" w:rsidP="00802B9B">
      <w:pPr>
        <w:pStyle w:val="Default"/>
        <w:spacing w:line="240" w:lineRule="atLeast"/>
        <w:jc w:val="both"/>
        <w:rPr>
          <w:rFonts w:eastAsiaTheme="minorHAnsi"/>
          <w:sz w:val="20"/>
          <w:szCs w:val="20"/>
          <w:lang w:val="en-GB" w:eastAsia="en-US"/>
        </w:rPr>
      </w:pPr>
    </w:p>
    <w:p w14:paraId="76D14FEC" w14:textId="77777777" w:rsidR="00802B9B" w:rsidRDefault="00802B9B" w:rsidP="00802B9B">
      <w:pPr>
        <w:pStyle w:val="Default"/>
      </w:pPr>
    </w:p>
    <w:p w14:paraId="56F3F97C" w14:textId="77777777" w:rsidR="00802B9B" w:rsidRDefault="00802B9B" w:rsidP="00802B9B">
      <w:pPr>
        <w:pStyle w:val="Titre2"/>
        <w:keepNext w:val="0"/>
        <w:keepLines w:val="0"/>
        <w:numPr>
          <w:ilvl w:val="0"/>
          <w:numId w:val="3"/>
        </w:numPr>
        <w:spacing w:before="0" w:line="240" w:lineRule="atLeast"/>
        <w:ind w:left="720" w:hanging="360"/>
        <w:jc w:val="both"/>
      </w:pPr>
      <w:r>
        <w:t xml:space="preserve"> LEI of issuers and CFI and ISIN codes</w:t>
      </w:r>
    </w:p>
    <w:p w14:paraId="68B6E17C" w14:textId="77777777" w:rsidR="00802B9B" w:rsidRPr="00E831E6" w:rsidRDefault="00802B9B" w:rsidP="00802B9B"/>
    <w:p w14:paraId="4AF55146" w14:textId="77777777" w:rsidR="00802B9B" w:rsidRDefault="00802B9B" w:rsidP="00802B9B">
      <w:pPr>
        <w:rPr>
          <w:color w:val="000000" w:themeColor="text1"/>
        </w:rPr>
      </w:pPr>
      <w:r w:rsidRPr="00E831E6">
        <w:rPr>
          <w:color w:val="000000" w:themeColor="text1"/>
        </w:rPr>
        <w:t>According to various analys</w:t>
      </w:r>
      <w:r>
        <w:rPr>
          <w:color w:val="000000" w:themeColor="text1"/>
        </w:rPr>
        <w:t>e</w:t>
      </w:r>
      <w:r w:rsidRPr="00E831E6">
        <w:rPr>
          <w:color w:val="000000" w:themeColor="text1"/>
        </w:rPr>
        <w:t xml:space="preserve">s (ISLA, </w:t>
      </w:r>
      <w:proofErr w:type="spellStart"/>
      <w:r w:rsidRPr="00E831E6">
        <w:rPr>
          <w:color w:val="000000" w:themeColor="text1"/>
        </w:rPr>
        <w:t>Clearstream</w:t>
      </w:r>
      <w:proofErr w:type="spellEnd"/>
      <w:r w:rsidRPr="00E831E6">
        <w:rPr>
          <w:color w:val="000000" w:themeColor="text1"/>
        </w:rPr>
        <w:t>...)</w:t>
      </w:r>
      <w:r>
        <w:rPr>
          <w:color w:val="000000" w:themeColor="text1"/>
        </w:rPr>
        <w:t xml:space="preserve">, numerous securities are still used as collateral in SFTs that do not have a LEI. Investment firms have no power to force issuers to get such a LEI before the entry into force of SFTR (the situation was different before the implementation of </w:t>
      </w:r>
      <w:proofErr w:type="spellStart"/>
      <w:r>
        <w:rPr>
          <w:color w:val="000000" w:themeColor="text1"/>
        </w:rPr>
        <w:t>MiFIR</w:t>
      </w:r>
      <w:proofErr w:type="spellEnd"/>
      <w:r>
        <w:rPr>
          <w:color w:val="000000" w:themeColor="text1"/>
        </w:rPr>
        <w:t xml:space="preserve"> because the requested LEI identification concerned clients for which awareness campaigns were possible).</w:t>
      </w:r>
    </w:p>
    <w:p w14:paraId="403BD49A" w14:textId="77777777" w:rsidR="00802B9B" w:rsidRDefault="00802B9B" w:rsidP="00802B9B">
      <w:pPr>
        <w:rPr>
          <w:color w:val="000000" w:themeColor="text1"/>
        </w:rPr>
      </w:pPr>
    </w:p>
    <w:p w14:paraId="5258008B" w14:textId="77777777" w:rsidR="00802B9B" w:rsidRDefault="00802B9B" w:rsidP="00802B9B">
      <w:pPr>
        <w:rPr>
          <w:color w:val="000000" w:themeColor="text1"/>
        </w:rPr>
      </w:pPr>
      <w:r>
        <w:rPr>
          <w:color w:val="000000" w:themeColor="text1"/>
        </w:rPr>
        <w:t>If field 2.93 is mandatory, it would lead to a significant number of rejections by TR at the expense of a sound and comprehensive vision of SFTs by ESMA and the various National Competent Authorities (NCAs)</w:t>
      </w:r>
    </w:p>
    <w:p w14:paraId="1519C438" w14:textId="77777777" w:rsidR="00802B9B" w:rsidRDefault="00802B9B" w:rsidP="00802B9B">
      <w:pPr>
        <w:rPr>
          <w:color w:val="000000" w:themeColor="text1"/>
        </w:rPr>
      </w:pPr>
    </w:p>
    <w:p w14:paraId="18894527" w14:textId="77777777" w:rsidR="00802B9B" w:rsidRDefault="00802B9B" w:rsidP="00802B9B">
      <w:pPr>
        <w:rPr>
          <w:color w:val="000000" w:themeColor="text1"/>
        </w:rPr>
      </w:pPr>
      <w:r>
        <w:rPr>
          <w:color w:val="000000" w:themeColor="text1"/>
        </w:rPr>
        <w:t>In this context AMAFI believes that a transitory solution should be discussed with the industry. At least, until the LEI coverage is more generalised, the field should be optional and not mandatory.</w:t>
      </w:r>
    </w:p>
    <w:p w14:paraId="652EB478" w14:textId="77777777" w:rsidR="00802B9B" w:rsidRDefault="00802B9B" w:rsidP="00802B9B">
      <w:pPr>
        <w:rPr>
          <w:color w:val="000000" w:themeColor="text1"/>
        </w:rPr>
      </w:pPr>
    </w:p>
    <w:p w14:paraId="4BCE4E7D" w14:textId="77777777" w:rsidR="00802B9B" w:rsidRDefault="00802B9B" w:rsidP="00802B9B">
      <w:pPr>
        <w:rPr>
          <w:color w:val="000000" w:themeColor="text1"/>
        </w:rPr>
      </w:pPr>
      <w:r>
        <w:rPr>
          <w:color w:val="000000" w:themeColor="text1"/>
        </w:rPr>
        <w:t xml:space="preserve">Furthermore, AMAFI believes that large campaign should be conducted to raise awareness among all the actors involved (including trade associations), in order to identify all the instruments not matched with a LEI and inform market participants on a wide scale. </w:t>
      </w:r>
    </w:p>
    <w:p w14:paraId="44A5E4A8" w14:textId="77777777" w:rsidR="00802B9B" w:rsidRDefault="00802B9B" w:rsidP="00802B9B">
      <w:pPr>
        <w:rPr>
          <w:color w:val="000000" w:themeColor="text1"/>
        </w:rPr>
      </w:pPr>
    </w:p>
    <w:p w14:paraId="2B41D34E" w14:textId="77777777" w:rsidR="00802B9B" w:rsidRDefault="00802B9B" w:rsidP="00802B9B">
      <w:pPr>
        <w:rPr>
          <w:color w:val="000000" w:themeColor="text1"/>
        </w:rPr>
      </w:pPr>
      <w:r>
        <w:rPr>
          <w:color w:val="000000" w:themeColor="text1"/>
        </w:rPr>
        <w:t>These conclusions also cover the CFI codes which are not always available. In this area, there is also a need for some flexibility in order to avoid rejections. It must finally be noted that the same also applies to ISIN codes.</w:t>
      </w:r>
    </w:p>
    <w:p w14:paraId="17541BC0" w14:textId="77777777" w:rsidR="00802B9B" w:rsidRDefault="00802B9B" w:rsidP="00802B9B">
      <w:pPr>
        <w:rPr>
          <w:color w:val="000000" w:themeColor="text1"/>
        </w:rPr>
      </w:pPr>
    </w:p>
    <w:p w14:paraId="10B94203" w14:textId="77777777" w:rsidR="00802B9B" w:rsidRDefault="00802B9B" w:rsidP="00802B9B">
      <w:pPr>
        <w:pStyle w:val="Titre2"/>
        <w:keepNext w:val="0"/>
        <w:keepLines w:val="0"/>
        <w:numPr>
          <w:ilvl w:val="0"/>
          <w:numId w:val="3"/>
        </w:numPr>
        <w:spacing w:before="0" w:line="240" w:lineRule="atLeast"/>
        <w:ind w:left="720" w:hanging="360"/>
        <w:jc w:val="both"/>
      </w:pPr>
      <w:r>
        <w:lastRenderedPageBreak/>
        <w:t>Tolerance limits</w:t>
      </w:r>
    </w:p>
    <w:p w14:paraId="2E26157A" w14:textId="77777777" w:rsidR="00802B9B" w:rsidRDefault="00802B9B" w:rsidP="00802B9B">
      <w:pPr>
        <w:pStyle w:val="Titre2"/>
        <w:numPr>
          <w:ilvl w:val="0"/>
          <w:numId w:val="0"/>
        </w:numPr>
        <w:ind w:left="567"/>
      </w:pPr>
      <w:r>
        <w:t xml:space="preserve">  </w:t>
      </w:r>
    </w:p>
    <w:p w14:paraId="0612BF7E" w14:textId="77777777" w:rsidR="00802B9B" w:rsidRDefault="00802B9B" w:rsidP="00802B9B">
      <w:pPr>
        <w:rPr>
          <w:color w:val="000000" w:themeColor="text1"/>
        </w:rPr>
      </w:pPr>
      <w:r>
        <w:rPr>
          <w:color w:val="000000" w:themeColor="text1"/>
        </w:rPr>
        <w:t xml:space="preserve">AMAFI considers that the tolerance limits, especially those related to numerical value fields or percentage values need to be increased in order to improve the matching rate, at list during a certain period after the entry into force of the regulation. The tolerance limits could be expressed in euros, for instance 100 euros. This applies mainly to collateral </w:t>
      </w:r>
      <w:proofErr w:type="gramStart"/>
      <w:r>
        <w:rPr>
          <w:color w:val="000000" w:themeColor="text1"/>
        </w:rPr>
        <w:t>valuation, and</w:t>
      </w:r>
      <w:proofErr w:type="gramEnd"/>
      <w:r>
        <w:rPr>
          <w:color w:val="000000" w:themeColor="text1"/>
        </w:rPr>
        <w:t xml:space="preserve"> calls for ESMA to provide the industry with golden source as stated above.</w:t>
      </w:r>
    </w:p>
    <w:p w14:paraId="1848F3E8" w14:textId="77777777" w:rsidR="00802B9B" w:rsidRDefault="00802B9B" w:rsidP="00802B9B">
      <w:pPr>
        <w:rPr>
          <w:color w:val="000000" w:themeColor="text1"/>
        </w:rPr>
      </w:pPr>
    </w:p>
    <w:p w14:paraId="41C1C86C" w14:textId="77777777" w:rsidR="00802B9B" w:rsidRDefault="00802B9B" w:rsidP="00802B9B">
      <w:pPr>
        <w:pStyle w:val="Titre2"/>
        <w:keepNext w:val="0"/>
        <w:keepLines w:val="0"/>
        <w:numPr>
          <w:ilvl w:val="0"/>
          <w:numId w:val="3"/>
        </w:numPr>
        <w:spacing w:before="0" w:line="240" w:lineRule="atLeast"/>
        <w:ind w:left="720" w:hanging="360"/>
        <w:jc w:val="both"/>
      </w:pPr>
      <w:r>
        <w:t>Cash driven Securities Lending and Borrowing (SLB)</w:t>
      </w:r>
    </w:p>
    <w:p w14:paraId="4232B977" w14:textId="77777777" w:rsidR="00802B9B" w:rsidRDefault="00802B9B" w:rsidP="00802B9B">
      <w:pPr>
        <w:rPr>
          <w:color w:val="000000" w:themeColor="text1"/>
        </w:rPr>
      </w:pPr>
    </w:p>
    <w:p w14:paraId="2F01E917" w14:textId="77777777" w:rsidR="00802B9B" w:rsidRDefault="00802B9B" w:rsidP="00802B9B">
      <w:pPr>
        <w:rPr>
          <w:color w:val="000000" w:themeColor="text1"/>
        </w:rPr>
      </w:pPr>
      <w:r w:rsidRPr="002C3084">
        <w:rPr>
          <w:color w:val="000000" w:themeColor="text1"/>
        </w:rPr>
        <w:t>As it is stated in paragraphs</w:t>
      </w:r>
      <w:r>
        <w:rPr>
          <w:color w:val="000000" w:themeColor="text1"/>
        </w:rPr>
        <w:t xml:space="preserve"> 70 to 73 of the CP, there is no specific template to report cash driven SLB. Given that ESMA proposes to report such transactions as repos, SLB or margin loans. This situation is far for being satisfactory. Indeed:</w:t>
      </w:r>
    </w:p>
    <w:p w14:paraId="7757EF8B" w14:textId="77777777" w:rsidR="00802B9B" w:rsidRDefault="00802B9B" w:rsidP="00802B9B">
      <w:pPr>
        <w:rPr>
          <w:color w:val="000000" w:themeColor="text1"/>
        </w:rPr>
      </w:pPr>
    </w:p>
    <w:p w14:paraId="038D9FAF" w14:textId="77777777" w:rsidR="00802B9B" w:rsidRDefault="00802B9B" w:rsidP="00802B9B">
      <w:pPr>
        <w:pStyle w:val="Style5"/>
        <w:rPr>
          <w:lang w:val="en-GB"/>
        </w:rPr>
      </w:pPr>
      <w:r>
        <w:rPr>
          <w:lang w:val="en-GB"/>
        </w:rPr>
        <w:t>It would create discrepancy between the way the trade is booked within the investment firm, the type of master agreement under which the trade is concluded and the way the trade is reported.</w:t>
      </w:r>
    </w:p>
    <w:p w14:paraId="6B33BD89" w14:textId="77777777" w:rsidR="00802B9B" w:rsidRDefault="00802B9B" w:rsidP="00802B9B">
      <w:pPr>
        <w:pStyle w:val="Style5"/>
        <w:rPr>
          <w:lang w:val="en-GB"/>
        </w:rPr>
      </w:pPr>
      <w:r>
        <w:rPr>
          <w:lang w:val="en-GB"/>
        </w:rPr>
        <w:t>None of the three ways of reporting (repos, SLB, margin loans) proposed by ESMA is convenient for cash driven SLB.</w:t>
      </w:r>
    </w:p>
    <w:p w14:paraId="3AFB1D1E" w14:textId="77777777" w:rsidR="00802B9B" w:rsidRDefault="00802B9B" w:rsidP="00802B9B">
      <w:pPr>
        <w:pStyle w:val="Style5"/>
        <w:rPr>
          <w:lang w:val="en-GB"/>
        </w:rPr>
      </w:pPr>
      <w:r>
        <w:rPr>
          <w:lang w:val="en-GB"/>
        </w:rPr>
        <w:t>The fact that there is a choice to report such transaction will increase the number of mismatches.</w:t>
      </w:r>
    </w:p>
    <w:p w14:paraId="4E98D48D" w14:textId="77777777" w:rsidR="00802B9B" w:rsidRPr="002C3084" w:rsidRDefault="00802B9B" w:rsidP="00802B9B">
      <w:pPr>
        <w:pStyle w:val="Style5"/>
        <w:numPr>
          <w:ilvl w:val="0"/>
          <w:numId w:val="0"/>
        </w:numPr>
        <w:ind w:left="709"/>
        <w:rPr>
          <w:lang w:val="en-GB"/>
        </w:rPr>
      </w:pPr>
    </w:p>
    <w:p w14:paraId="581EF818" w14:textId="77777777" w:rsidR="00802B9B" w:rsidRDefault="00802B9B" w:rsidP="00802B9B"/>
    <w:p w14:paraId="37208683" w14:textId="77777777" w:rsidR="00802B9B" w:rsidRDefault="00802B9B" w:rsidP="00802B9B">
      <w:pPr>
        <w:rPr>
          <w:color w:val="000000" w:themeColor="text1"/>
        </w:rPr>
      </w:pPr>
      <w:r w:rsidRPr="00660F9D">
        <w:rPr>
          <w:color w:val="000000" w:themeColor="text1"/>
        </w:rPr>
        <w:t xml:space="preserve">Therefore, AMAFI strongly believes that a dedicated template should be developed in order to </w:t>
      </w:r>
      <w:r>
        <w:rPr>
          <w:color w:val="000000" w:themeColor="text1"/>
        </w:rPr>
        <w:t>report those transactions.</w:t>
      </w:r>
    </w:p>
    <w:p w14:paraId="75D5289A" w14:textId="77777777" w:rsidR="00802B9B" w:rsidRDefault="00802B9B" w:rsidP="00802B9B">
      <w:pPr>
        <w:rPr>
          <w:color w:val="000000" w:themeColor="text1"/>
        </w:rPr>
      </w:pPr>
    </w:p>
    <w:p w14:paraId="0D83940F" w14:textId="77777777" w:rsidR="00802B9B" w:rsidRDefault="00802B9B" w:rsidP="00802B9B">
      <w:pPr>
        <w:rPr>
          <w:color w:val="000000" w:themeColor="text1"/>
        </w:rPr>
      </w:pPr>
      <w:r>
        <w:rPr>
          <w:color w:val="000000" w:themeColor="text1"/>
        </w:rPr>
        <w:t>If this were not the case, ESMA should impose one single way of reporting those transactions. According to AMAFI’s analysis, the report should be done as repos.</w:t>
      </w:r>
    </w:p>
    <w:p w14:paraId="0BD3BD86" w14:textId="77777777" w:rsidR="00802B9B" w:rsidRDefault="00802B9B" w:rsidP="00802B9B">
      <w:pPr>
        <w:rPr>
          <w:color w:val="000000" w:themeColor="text1"/>
        </w:rPr>
      </w:pPr>
    </w:p>
    <w:p w14:paraId="551A6863" w14:textId="77777777" w:rsidR="00802B9B" w:rsidRPr="00660F9D" w:rsidRDefault="00802B9B" w:rsidP="00802B9B">
      <w:pPr>
        <w:pStyle w:val="Titre2"/>
        <w:keepNext w:val="0"/>
        <w:keepLines w:val="0"/>
        <w:numPr>
          <w:ilvl w:val="0"/>
          <w:numId w:val="3"/>
        </w:numPr>
        <w:spacing w:before="0" w:line="240" w:lineRule="atLeast"/>
        <w:ind w:left="720" w:hanging="360"/>
        <w:jc w:val="both"/>
      </w:pPr>
      <w:bookmarkStart w:id="2" w:name="_Hlk15321970"/>
      <w:r>
        <w:t>Re-use reporting for cash reinvestment</w:t>
      </w:r>
      <w:bookmarkEnd w:id="2"/>
    </w:p>
    <w:p w14:paraId="71238C55" w14:textId="77777777" w:rsidR="00802B9B" w:rsidRDefault="00802B9B" w:rsidP="00802B9B"/>
    <w:p w14:paraId="7BCB8812" w14:textId="77777777" w:rsidR="00802B9B" w:rsidRDefault="00802B9B" w:rsidP="00802B9B">
      <w:pPr>
        <w:rPr>
          <w:color w:val="000000" w:themeColor="text1"/>
        </w:rPr>
      </w:pPr>
      <w:r w:rsidRPr="007D0155">
        <w:rPr>
          <w:color w:val="000000" w:themeColor="text1"/>
        </w:rPr>
        <w:t xml:space="preserve">The scope of re-use reporting for cash reinvestment is far from being clear. In paragraph 382 of the CP, ESMA </w:t>
      </w:r>
      <w:r>
        <w:rPr>
          <w:color w:val="000000" w:themeColor="text1"/>
        </w:rPr>
        <w:t xml:space="preserve">states </w:t>
      </w:r>
      <w:r w:rsidRPr="007D0155">
        <w:rPr>
          <w:color w:val="000000" w:themeColor="text1"/>
        </w:rPr>
        <w:t>that « </w:t>
      </w:r>
      <w:r w:rsidRPr="007D0155">
        <w:rPr>
          <w:i/>
          <w:iCs/>
          <w:color w:val="000000" w:themeColor="text1"/>
        </w:rPr>
        <w:t>Counterparties should report cash collateral reinvestment when cash is been used as collateral in a SLB transactions and reinvested, either directly by the lender (collateral taker) or on behalf of the lender by an agent. Cash collateral from other SFT types, or cash collateral from SLB transactions that is used for other purposes (e.g. proprietary trading) is not in the scope</w:t>
      </w:r>
      <w:r>
        <w:rPr>
          <w:color w:val="000000" w:themeColor="text1"/>
        </w:rPr>
        <w:t>”</w:t>
      </w:r>
      <w:r w:rsidRPr="007D0155">
        <w:rPr>
          <w:color w:val="000000" w:themeColor="text1"/>
        </w:rPr>
        <w:t xml:space="preserve">. </w:t>
      </w:r>
    </w:p>
    <w:p w14:paraId="4A3009A8" w14:textId="77777777" w:rsidR="00802B9B" w:rsidRDefault="00802B9B" w:rsidP="00802B9B">
      <w:pPr>
        <w:rPr>
          <w:color w:val="000000" w:themeColor="text1"/>
        </w:rPr>
      </w:pPr>
    </w:p>
    <w:p w14:paraId="2FEF5A42" w14:textId="77777777" w:rsidR="00802B9B" w:rsidRDefault="00802B9B" w:rsidP="00802B9B">
      <w:pPr>
        <w:rPr>
          <w:color w:val="000000" w:themeColor="text1"/>
        </w:rPr>
      </w:pPr>
      <w:r>
        <w:rPr>
          <w:color w:val="000000" w:themeColor="text1"/>
        </w:rPr>
        <w:t xml:space="preserve">AMAFI understands </w:t>
      </w:r>
      <w:r w:rsidRPr="007D0155">
        <w:rPr>
          <w:color w:val="000000" w:themeColor="text1"/>
        </w:rPr>
        <w:t xml:space="preserve">that </w:t>
      </w:r>
      <w:r>
        <w:rPr>
          <w:color w:val="000000" w:themeColor="text1"/>
        </w:rPr>
        <w:t xml:space="preserve">this obligation only applies where </w:t>
      </w:r>
      <w:r w:rsidRPr="007D0155">
        <w:rPr>
          <w:color w:val="000000" w:themeColor="text1"/>
        </w:rPr>
        <w:t xml:space="preserve">cash collateral is reinvested on behalf of beneficial owner lenders. Therefore, </w:t>
      </w:r>
      <w:r>
        <w:rPr>
          <w:color w:val="000000" w:themeColor="text1"/>
        </w:rPr>
        <w:t>it only concerns agent lender and do not applies to banks or broker dealers. AMFI would like ESMA to confirm this interpretation.</w:t>
      </w:r>
    </w:p>
    <w:p w14:paraId="0C6662DB" w14:textId="77777777" w:rsidR="00802B9B" w:rsidRDefault="00802B9B" w:rsidP="00802B9B">
      <w:pPr>
        <w:rPr>
          <w:color w:val="000000" w:themeColor="text1"/>
        </w:rPr>
      </w:pPr>
    </w:p>
    <w:p w14:paraId="4EEB2CF8" w14:textId="77777777" w:rsidR="00802B9B" w:rsidRDefault="00802B9B" w:rsidP="00802B9B">
      <w:pPr>
        <w:rPr>
          <w:color w:val="000000" w:themeColor="text1"/>
        </w:rPr>
      </w:pPr>
    </w:p>
    <w:p w14:paraId="2F2915E3" w14:textId="77777777" w:rsidR="00802B9B" w:rsidRPr="001652B1" w:rsidRDefault="00802B9B" w:rsidP="00802B9B">
      <w:pPr>
        <w:pStyle w:val="Titre2"/>
        <w:keepNext w:val="0"/>
        <w:keepLines w:val="0"/>
        <w:numPr>
          <w:ilvl w:val="0"/>
          <w:numId w:val="3"/>
        </w:numPr>
        <w:spacing w:before="0" w:line="240" w:lineRule="atLeast"/>
        <w:ind w:left="1134" w:hanging="567"/>
        <w:jc w:val="both"/>
        <w:rPr>
          <w:color w:val="2E74B5" w:themeColor="accent1" w:themeShade="BF"/>
        </w:rPr>
      </w:pPr>
      <w:r w:rsidRPr="001652B1">
        <w:rPr>
          <w:color w:val="2E74B5" w:themeColor="accent1" w:themeShade="BF"/>
        </w:rPr>
        <w:t>Back loading</w:t>
      </w:r>
    </w:p>
    <w:p w14:paraId="56397F9A" w14:textId="77777777" w:rsidR="00802B9B" w:rsidRDefault="00802B9B" w:rsidP="00802B9B">
      <w:pPr>
        <w:rPr>
          <w:color w:val="000000" w:themeColor="text1"/>
        </w:rPr>
      </w:pPr>
    </w:p>
    <w:p w14:paraId="76E1247D" w14:textId="77777777" w:rsidR="00802B9B" w:rsidRDefault="00802B9B" w:rsidP="00802B9B">
      <w:pPr>
        <w:rPr>
          <w:color w:val="000000" w:themeColor="text1"/>
        </w:rPr>
      </w:pPr>
      <w:r>
        <w:rPr>
          <w:color w:val="000000" w:themeColor="text1"/>
        </w:rPr>
        <w:t>AMAFI believes that ESMA should set a unique method for all the actors, instead of leaving two options on the table. Either actors should report all transactions on start date, or only report open transactions up to 180 days after start date. The two solutions have disadvantages that should be dealt with once implemented, yet there needs to be a harmonisation of the solution chosen by ESMA.</w:t>
      </w:r>
    </w:p>
    <w:p w14:paraId="3641BEAE" w14:textId="77777777" w:rsidR="00802B9B" w:rsidRDefault="00802B9B" w:rsidP="00802B9B">
      <w:pPr>
        <w:rPr>
          <w:color w:val="000000" w:themeColor="text1"/>
        </w:rPr>
      </w:pPr>
    </w:p>
    <w:p w14:paraId="133CE903" w14:textId="77777777" w:rsidR="00802B9B" w:rsidRDefault="00802B9B" w:rsidP="00802B9B">
      <w:pPr>
        <w:pStyle w:val="Titre2"/>
        <w:keepNext w:val="0"/>
        <w:keepLines w:val="0"/>
        <w:numPr>
          <w:ilvl w:val="0"/>
          <w:numId w:val="3"/>
        </w:numPr>
        <w:spacing w:before="0" w:line="240" w:lineRule="atLeast"/>
        <w:ind w:left="720" w:hanging="360"/>
        <w:jc w:val="both"/>
      </w:pPr>
      <w:r>
        <w:t>Reporting of settlement fails</w:t>
      </w:r>
    </w:p>
    <w:p w14:paraId="22C3DCBA" w14:textId="77777777" w:rsidR="00802B9B" w:rsidRPr="00F76B6E" w:rsidRDefault="00802B9B" w:rsidP="00802B9B"/>
    <w:p w14:paraId="4EF78DBB" w14:textId="77777777" w:rsidR="00802B9B" w:rsidRDefault="00802B9B" w:rsidP="00802B9B">
      <w:pPr>
        <w:rPr>
          <w:color w:val="000000" w:themeColor="text1"/>
        </w:rPr>
      </w:pPr>
      <w:r>
        <w:rPr>
          <w:color w:val="000000" w:themeColor="text1"/>
        </w:rPr>
        <w:t>In table 5 (mapping business events to action types and levels), page 37 of the CP, ESMA introduces a “Counterparty default or settlement fail” event.</w:t>
      </w:r>
    </w:p>
    <w:p w14:paraId="0A0527B0" w14:textId="77777777" w:rsidR="00802B9B" w:rsidRDefault="00802B9B" w:rsidP="00802B9B">
      <w:pPr>
        <w:rPr>
          <w:color w:val="000000" w:themeColor="text1"/>
        </w:rPr>
      </w:pPr>
      <w:r>
        <w:rPr>
          <w:color w:val="000000" w:themeColor="text1"/>
        </w:rPr>
        <w:t xml:space="preserve">AMAFI understands that this report should be populated only when a counterparty or settlement fail ends up with a new agreement (a new contract) between the two counterparts and would like ESMA to clarify its expectations regarding this topic, taking into account the fact that CSDR requires to report settlement fails. </w:t>
      </w:r>
    </w:p>
    <w:p w14:paraId="02D03BDF" w14:textId="77777777" w:rsidR="00802B9B" w:rsidRDefault="00802B9B" w:rsidP="00802B9B">
      <w:pPr>
        <w:rPr>
          <w:color w:val="000000" w:themeColor="text1"/>
        </w:rPr>
      </w:pPr>
    </w:p>
    <w:p w14:paraId="09957E95" w14:textId="77777777" w:rsidR="00802B9B" w:rsidRPr="0031150A" w:rsidRDefault="00802B9B" w:rsidP="00802B9B">
      <w:pPr>
        <w:rPr>
          <w:lang w:val="en-US" w:eastAsia="en-US"/>
        </w:rPr>
      </w:pPr>
    </w:p>
    <w:p w14:paraId="4725BFD2" w14:textId="77777777" w:rsidR="00802B9B" w:rsidRPr="00E52E8D" w:rsidRDefault="00802B9B" w:rsidP="00802B9B">
      <w:pPr>
        <w:rPr>
          <w:rFonts w:eastAsiaTheme="minorHAnsi"/>
          <w:b/>
          <w:bCs/>
          <w:color w:val="000000" w:themeColor="text1"/>
          <w:lang w:eastAsia="en-US"/>
        </w:rPr>
      </w:pPr>
    </w:p>
    <w:p w14:paraId="0E3CB3C6" w14:textId="77777777" w:rsidR="00802B9B" w:rsidRPr="0011481E" w:rsidRDefault="00802B9B" w:rsidP="00802B9B">
      <w:pPr>
        <w:rPr>
          <w:rFonts w:eastAsiaTheme="minorHAnsi"/>
          <w:color w:val="000000" w:themeColor="text1"/>
          <w:lang w:eastAsia="en-US"/>
        </w:rPr>
      </w:pPr>
    </w:p>
    <w:p w14:paraId="49C96AFA" w14:textId="77777777" w:rsidR="00802B9B" w:rsidRDefault="00802B9B" w:rsidP="00802B9B">
      <w:pPr>
        <w:jc w:val="center"/>
        <w:rPr>
          <w:b/>
          <w:color w:val="003366"/>
          <w:sz w:val="32"/>
        </w:rPr>
      </w:pPr>
      <w:r w:rsidRPr="002F10D3">
        <w:rPr>
          <w:b/>
          <w:color w:val="003366"/>
          <w:sz w:val="32"/>
        </w:rPr>
        <w:sym w:font="Wingdings" w:char="F098"/>
      </w:r>
      <w:r w:rsidRPr="002F10D3">
        <w:rPr>
          <w:b/>
          <w:color w:val="003366"/>
          <w:sz w:val="32"/>
        </w:rPr>
        <w:t xml:space="preserve"> </w:t>
      </w:r>
      <w:r w:rsidRPr="002F10D3">
        <w:rPr>
          <w:b/>
          <w:color w:val="003366"/>
          <w:sz w:val="32"/>
        </w:rPr>
        <w:sym w:font="Wingdings" w:char="F0A1"/>
      </w:r>
      <w:r w:rsidRPr="002F10D3">
        <w:rPr>
          <w:b/>
          <w:color w:val="003366"/>
          <w:sz w:val="32"/>
        </w:rPr>
        <w:t xml:space="preserve"> </w:t>
      </w:r>
      <w:r w:rsidRPr="002F10D3">
        <w:rPr>
          <w:b/>
          <w:color w:val="003366"/>
          <w:sz w:val="32"/>
        </w:rPr>
        <w:sym w:font="Wingdings" w:char="F099"/>
      </w:r>
    </w:p>
    <w:permEnd w:id="885457707"/>
    <w:p w14:paraId="15D00E65" w14:textId="730670D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Arial"/>
          <w:sz w:val="22"/>
          <w:szCs w:val="20"/>
          <w:lang w:eastAsia="en-US"/>
        </w:rPr>
        <w:t>RSFTR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45D7B9B" w:rsidR="00AB6157" w:rsidRDefault="00AB6157" w:rsidP="00C1698A">
      <w:pPr>
        <w:spacing w:line="276" w:lineRule="auto"/>
        <w:rPr>
          <w:rFonts w:asciiTheme="minorHAnsi" w:hAnsiTheme="minorHAnsi" w:cstheme="minorHAnsi"/>
          <w:b/>
          <w:sz w:val="28"/>
          <w:szCs w:val="28"/>
        </w:rPr>
      </w:pPr>
    </w:p>
    <w:p w14:paraId="0486F559" w14:textId="77777777" w:rsidR="00D62A4F" w:rsidRDefault="00D62A4F" w:rsidP="00D62A4F">
      <w:pPr>
        <w:pStyle w:val="Questionstyle"/>
        <w:numPr>
          <w:ilvl w:val="0"/>
          <w:numId w:val="9"/>
        </w:numPr>
        <w:spacing w:after="250" w:line="276" w:lineRule="auto"/>
      </w:pPr>
      <w:r>
        <w:t xml:space="preserve">: </w:t>
      </w:r>
      <w:r w:rsidRPr="00F11691">
        <w:t>Do you agree with the above assessment? Are there any other transactions for which clarification is needed? Please detail the reasons for your response.</w:t>
      </w:r>
    </w:p>
    <w:p w14:paraId="487F0AF5" w14:textId="77777777" w:rsidR="00D62A4F" w:rsidRDefault="00D62A4F" w:rsidP="00D62A4F">
      <w:pPr>
        <w:rPr>
          <w:rFonts w:ascii="Arial" w:hAnsi="Arial" w:cs="Arial"/>
        </w:rPr>
      </w:pPr>
      <w:r>
        <w:rPr>
          <w:rFonts w:ascii="Arial" w:hAnsi="Arial" w:cs="Arial"/>
        </w:rPr>
        <w:t>&lt;ESMA_QUESTION_RSFTR_1&gt;</w:t>
      </w:r>
    </w:p>
    <w:p w14:paraId="4CD4389D" w14:textId="77777777" w:rsidR="00D62A4F" w:rsidRDefault="00D62A4F" w:rsidP="00D62A4F">
      <w:pPr>
        <w:rPr>
          <w:rFonts w:ascii="Arial" w:hAnsi="Arial" w:cs="Arial"/>
        </w:rPr>
      </w:pPr>
      <w:permStart w:id="1690923388" w:edGrp="everyone"/>
      <w:r>
        <w:rPr>
          <w:rFonts w:ascii="Arial" w:hAnsi="Arial" w:cs="Arial"/>
        </w:rPr>
        <w:t>TYPE YOUR TEXT HERE</w:t>
      </w:r>
    </w:p>
    <w:permEnd w:id="1690923388"/>
    <w:p w14:paraId="048CB030" w14:textId="77777777" w:rsidR="00D62A4F" w:rsidRDefault="00D62A4F" w:rsidP="00D62A4F">
      <w:pPr>
        <w:rPr>
          <w:rFonts w:ascii="Arial" w:hAnsi="Arial" w:cs="Arial"/>
        </w:rPr>
      </w:pPr>
      <w:r>
        <w:rPr>
          <w:rFonts w:ascii="Arial" w:hAnsi="Arial" w:cs="Arial"/>
        </w:rPr>
        <w:t>&lt;ESMA_QUESTION_RSFTR_1&gt;</w:t>
      </w:r>
    </w:p>
    <w:p w14:paraId="244FCA0D" w14:textId="77777777" w:rsidR="00D62A4F" w:rsidRDefault="00D62A4F" w:rsidP="00D62A4F">
      <w:pPr>
        <w:rPr>
          <w:rFonts w:ascii="Arial" w:hAnsi="Arial" w:cs="Arial"/>
        </w:rPr>
      </w:pPr>
    </w:p>
    <w:p w14:paraId="2407196F" w14:textId="77777777" w:rsidR="00D62A4F" w:rsidRDefault="00D62A4F" w:rsidP="00D62A4F">
      <w:pPr>
        <w:pStyle w:val="Questionstyle"/>
        <w:numPr>
          <w:ilvl w:val="0"/>
          <w:numId w:val="9"/>
        </w:numPr>
        <w:spacing w:after="250" w:line="276" w:lineRule="auto"/>
      </w:pPr>
      <w:r>
        <w:t xml:space="preserve">: </w:t>
      </w:r>
      <w:r w:rsidRPr="00F11691">
        <w:t>Do you agree with the approach set out for reporting of SFTs under Article 4 of SFTR as detailed above? Please detail the reasons for your response.</w:t>
      </w:r>
    </w:p>
    <w:p w14:paraId="3F678074" w14:textId="77777777" w:rsidR="00D62A4F" w:rsidRDefault="00D62A4F" w:rsidP="00D62A4F">
      <w:pPr>
        <w:rPr>
          <w:rFonts w:ascii="Arial" w:hAnsi="Arial" w:cs="Arial"/>
        </w:rPr>
      </w:pPr>
      <w:r>
        <w:rPr>
          <w:rFonts w:ascii="Arial" w:hAnsi="Arial" w:cs="Arial"/>
        </w:rPr>
        <w:t>&lt;ESMA_QUESTION_RSFTR_2&gt;</w:t>
      </w:r>
    </w:p>
    <w:p w14:paraId="00B7C6C6" w14:textId="77777777" w:rsidR="00D62A4F" w:rsidRDefault="00D62A4F" w:rsidP="00D62A4F">
      <w:pPr>
        <w:rPr>
          <w:rFonts w:ascii="Arial" w:hAnsi="Arial" w:cs="Arial"/>
        </w:rPr>
      </w:pPr>
      <w:permStart w:id="1585262710" w:edGrp="everyone"/>
      <w:r>
        <w:rPr>
          <w:rFonts w:ascii="Arial" w:hAnsi="Arial" w:cs="Arial"/>
        </w:rPr>
        <w:t>TYPE YOUR TEXT HERE</w:t>
      </w:r>
    </w:p>
    <w:permEnd w:id="1585262710"/>
    <w:p w14:paraId="25514B3C" w14:textId="77777777" w:rsidR="00D62A4F" w:rsidRDefault="00D62A4F" w:rsidP="00D62A4F">
      <w:pPr>
        <w:rPr>
          <w:rFonts w:ascii="Arial" w:hAnsi="Arial" w:cs="Arial"/>
        </w:rPr>
      </w:pPr>
      <w:r>
        <w:rPr>
          <w:rFonts w:ascii="Arial" w:hAnsi="Arial" w:cs="Arial"/>
        </w:rPr>
        <w:t>&lt;ESMA_QUESTION_RSFTR_2&gt;</w:t>
      </w:r>
    </w:p>
    <w:p w14:paraId="3AC00435" w14:textId="77777777" w:rsidR="00D62A4F" w:rsidRDefault="00D62A4F" w:rsidP="00D62A4F">
      <w:pPr>
        <w:rPr>
          <w:rFonts w:ascii="Arial" w:hAnsi="Arial" w:cs="Arial"/>
        </w:rPr>
      </w:pPr>
    </w:p>
    <w:p w14:paraId="736E283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repos and reverse repos as detailed in this section? Please detail the reasons for your response</w:t>
      </w:r>
    </w:p>
    <w:p w14:paraId="640924DC" w14:textId="77777777" w:rsidR="00D62A4F" w:rsidRDefault="00D62A4F" w:rsidP="00D62A4F">
      <w:pPr>
        <w:rPr>
          <w:rFonts w:ascii="Arial" w:hAnsi="Arial" w:cs="Arial"/>
        </w:rPr>
      </w:pPr>
      <w:r>
        <w:rPr>
          <w:rFonts w:ascii="Arial" w:hAnsi="Arial" w:cs="Arial"/>
        </w:rPr>
        <w:t>&lt;ESMA_QUESTION_RSFTR_3&gt;</w:t>
      </w:r>
    </w:p>
    <w:p w14:paraId="4DD80156" w14:textId="77777777" w:rsidR="00D62A4F" w:rsidRDefault="00D62A4F" w:rsidP="00D62A4F">
      <w:pPr>
        <w:rPr>
          <w:rFonts w:ascii="Arial" w:hAnsi="Arial" w:cs="Arial"/>
        </w:rPr>
      </w:pPr>
      <w:permStart w:id="383327060" w:edGrp="everyone"/>
      <w:r>
        <w:rPr>
          <w:rFonts w:ascii="Arial" w:hAnsi="Arial" w:cs="Arial"/>
        </w:rPr>
        <w:t>TYPE YOUR TEXT HERE</w:t>
      </w:r>
    </w:p>
    <w:permEnd w:id="383327060"/>
    <w:p w14:paraId="72B80BEB" w14:textId="77777777" w:rsidR="00D62A4F" w:rsidRDefault="00D62A4F" w:rsidP="00D62A4F">
      <w:pPr>
        <w:rPr>
          <w:rFonts w:ascii="Arial" w:hAnsi="Arial" w:cs="Arial"/>
        </w:rPr>
      </w:pPr>
      <w:r>
        <w:rPr>
          <w:rFonts w:ascii="Arial" w:hAnsi="Arial" w:cs="Arial"/>
        </w:rPr>
        <w:t>&lt;ESMA_QUESTION_RSFTR_3&gt;</w:t>
      </w:r>
    </w:p>
    <w:p w14:paraId="19AE21BF" w14:textId="77777777" w:rsidR="00D62A4F" w:rsidRDefault="00D62A4F" w:rsidP="00D62A4F">
      <w:pPr>
        <w:rPr>
          <w:rFonts w:ascii="Arial" w:hAnsi="Arial" w:cs="Arial"/>
        </w:rPr>
      </w:pPr>
    </w:p>
    <w:p w14:paraId="48515B1A" w14:textId="77777777" w:rsidR="00D62A4F" w:rsidRDefault="00D62A4F" w:rsidP="00D62A4F">
      <w:pPr>
        <w:pStyle w:val="Questionstyle"/>
        <w:numPr>
          <w:ilvl w:val="0"/>
          <w:numId w:val="9"/>
        </w:numPr>
        <w:spacing w:after="250" w:line="276" w:lineRule="auto"/>
      </w:pPr>
      <w:r>
        <w:t xml:space="preserve">: </w:t>
      </w:r>
      <w:r w:rsidRPr="00F11691">
        <w:t>Are there any other types of repos and reverse repos transactions for which reporting needs to be clarified? Please detail the reasons for your response.</w:t>
      </w:r>
    </w:p>
    <w:p w14:paraId="7420CF8E" w14:textId="77777777" w:rsidR="00D62A4F" w:rsidRDefault="00D62A4F" w:rsidP="00D62A4F">
      <w:pPr>
        <w:rPr>
          <w:rFonts w:ascii="Arial" w:hAnsi="Arial" w:cs="Arial"/>
        </w:rPr>
      </w:pPr>
      <w:r>
        <w:rPr>
          <w:rFonts w:ascii="Arial" w:hAnsi="Arial" w:cs="Arial"/>
        </w:rPr>
        <w:t>&lt;ESMA_QUESTION_RSFTR_4&gt;</w:t>
      </w:r>
    </w:p>
    <w:p w14:paraId="29C775FF" w14:textId="77777777" w:rsidR="00D62A4F" w:rsidRDefault="00D62A4F" w:rsidP="00D62A4F">
      <w:pPr>
        <w:rPr>
          <w:rFonts w:ascii="Arial" w:hAnsi="Arial" w:cs="Arial"/>
        </w:rPr>
      </w:pPr>
      <w:permStart w:id="1618953723" w:edGrp="everyone"/>
      <w:r>
        <w:rPr>
          <w:rFonts w:ascii="Arial" w:hAnsi="Arial" w:cs="Arial"/>
        </w:rPr>
        <w:t>TYPE YOUR TEXT HERE</w:t>
      </w:r>
    </w:p>
    <w:permEnd w:id="1618953723"/>
    <w:p w14:paraId="64067168" w14:textId="77777777" w:rsidR="00D62A4F" w:rsidRDefault="00D62A4F" w:rsidP="00D62A4F">
      <w:pPr>
        <w:rPr>
          <w:rFonts w:ascii="Arial" w:hAnsi="Arial" w:cs="Arial"/>
        </w:rPr>
      </w:pPr>
      <w:r>
        <w:rPr>
          <w:rFonts w:ascii="Arial" w:hAnsi="Arial" w:cs="Arial"/>
        </w:rPr>
        <w:t>&lt;ESMA_QUESTION_RSFTR_4&gt;</w:t>
      </w:r>
    </w:p>
    <w:p w14:paraId="66397E57" w14:textId="77777777" w:rsidR="00D62A4F" w:rsidRDefault="00D62A4F" w:rsidP="00D62A4F">
      <w:pPr>
        <w:rPr>
          <w:rFonts w:ascii="Arial" w:hAnsi="Arial" w:cs="Arial"/>
        </w:rPr>
      </w:pPr>
    </w:p>
    <w:p w14:paraId="46B0CE75" w14:textId="77777777" w:rsidR="00D62A4F" w:rsidRDefault="00D62A4F" w:rsidP="00D62A4F">
      <w:pPr>
        <w:pStyle w:val="Questionstyle"/>
        <w:numPr>
          <w:ilvl w:val="0"/>
          <w:numId w:val="9"/>
        </w:numPr>
        <w:spacing w:after="250" w:line="276" w:lineRule="auto"/>
      </w:pPr>
      <w:r>
        <w:t xml:space="preserve">: </w:t>
      </w:r>
      <w:r w:rsidRPr="00F11691">
        <w:t>Are there any other aspects on reporting of master agreements or other elements of BSB/SBB that need to be clarified? Please detail the reasons for your response.</w:t>
      </w:r>
    </w:p>
    <w:p w14:paraId="07ED4C34" w14:textId="77777777" w:rsidR="00D62A4F" w:rsidRDefault="00D62A4F" w:rsidP="00D62A4F">
      <w:pPr>
        <w:rPr>
          <w:rFonts w:ascii="Arial" w:hAnsi="Arial" w:cs="Arial"/>
        </w:rPr>
      </w:pPr>
      <w:r>
        <w:rPr>
          <w:rFonts w:ascii="Arial" w:hAnsi="Arial" w:cs="Arial"/>
        </w:rPr>
        <w:t>&lt;ESMA_QUESTION_RSFTR_5&gt;</w:t>
      </w:r>
    </w:p>
    <w:p w14:paraId="3591175F" w14:textId="77777777" w:rsidR="00D62A4F" w:rsidRDefault="00D62A4F" w:rsidP="00D62A4F">
      <w:pPr>
        <w:rPr>
          <w:rFonts w:ascii="Arial" w:hAnsi="Arial" w:cs="Arial"/>
        </w:rPr>
      </w:pPr>
      <w:permStart w:id="376123942" w:edGrp="everyone"/>
      <w:r>
        <w:rPr>
          <w:rFonts w:ascii="Arial" w:hAnsi="Arial" w:cs="Arial"/>
        </w:rPr>
        <w:t>TYPE YOUR TEXT HERE</w:t>
      </w:r>
    </w:p>
    <w:permEnd w:id="376123942"/>
    <w:p w14:paraId="1A3A5EFF" w14:textId="77777777" w:rsidR="00D62A4F" w:rsidRDefault="00D62A4F" w:rsidP="00D62A4F">
      <w:pPr>
        <w:rPr>
          <w:rFonts w:ascii="Arial" w:hAnsi="Arial" w:cs="Arial"/>
        </w:rPr>
      </w:pPr>
      <w:r>
        <w:rPr>
          <w:rFonts w:ascii="Arial" w:hAnsi="Arial" w:cs="Arial"/>
        </w:rPr>
        <w:t>&lt;ESMA_QUESTION_RSFTR_5&gt;</w:t>
      </w:r>
    </w:p>
    <w:p w14:paraId="4C5B1B0D" w14:textId="77777777" w:rsidR="00D62A4F" w:rsidRDefault="00D62A4F" w:rsidP="00D62A4F">
      <w:pPr>
        <w:rPr>
          <w:rFonts w:ascii="Arial" w:hAnsi="Arial" w:cs="Arial"/>
        </w:rPr>
      </w:pPr>
    </w:p>
    <w:p w14:paraId="5E29A753" w14:textId="77777777" w:rsidR="00D62A4F" w:rsidRDefault="00D62A4F" w:rsidP="00D62A4F">
      <w:pPr>
        <w:pStyle w:val="Questionstyle"/>
        <w:numPr>
          <w:ilvl w:val="0"/>
          <w:numId w:val="9"/>
        </w:numPr>
        <w:spacing w:after="250" w:line="276" w:lineRule="auto"/>
      </w:pPr>
      <w:r>
        <w:t xml:space="preserve">: </w:t>
      </w:r>
      <w:r w:rsidRPr="00F11691">
        <w:t>Do you foresee any issues relating to the non-availability of information on the counterparties and the securities by T+1? Please detail the reasons for your response.</w:t>
      </w:r>
    </w:p>
    <w:p w14:paraId="7F0500AD" w14:textId="77777777" w:rsidR="00D62A4F" w:rsidRDefault="00D62A4F" w:rsidP="00D62A4F">
      <w:pPr>
        <w:rPr>
          <w:rFonts w:ascii="Arial" w:hAnsi="Arial" w:cs="Arial"/>
        </w:rPr>
      </w:pPr>
      <w:r>
        <w:rPr>
          <w:rFonts w:ascii="Arial" w:hAnsi="Arial" w:cs="Arial"/>
        </w:rPr>
        <w:t>&lt;ESMA_QUESTION_RSFTR_6&gt;</w:t>
      </w:r>
    </w:p>
    <w:p w14:paraId="7DF7F1C4" w14:textId="77777777" w:rsidR="00D62A4F" w:rsidRDefault="00D62A4F" w:rsidP="00D62A4F">
      <w:pPr>
        <w:rPr>
          <w:rFonts w:ascii="Arial" w:hAnsi="Arial" w:cs="Arial"/>
        </w:rPr>
      </w:pPr>
      <w:permStart w:id="1887062353" w:edGrp="everyone"/>
      <w:r>
        <w:rPr>
          <w:rFonts w:ascii="Arial" w:hAnsi="Arial" w:cs="Arial"/>
        </w:rPr>
        <w:t>TYPE YOUR TEXT HERE</w:t>
      </w:r>
    </w:p>
    <w:permEnd w:id="1887062353"/>
    <w:p w14:paraId="2C02F566" w14:textId="77777777" w:rsidR="00D62A4F" w:rsidRDefault="00D62A4F" w:rsidP="00D62A4F">
      <w:pPr>
        <w:rPr>
          <w:rFonts w:ascii="Arial" w:hAnsi="Arial" w:cs="Arial"/>
        </w:rPr>
      </w:pPr>
      <w:r>
        <w:rPr>
          <w:rFonts w:ascii="Arial" w:hAnsi="Arial" w:cs="Arial"/>
        </w:rPr>
        <w:t>&lt;ESMA_QUESTION_RSFTR_6&gt;</w:t>
      </w:r>
    </w:p>
    <w:p w14:paraId="088D1403" w14:textId="77777777" w:rsidR="00D62A4F" w:rsidRDefault="00D62A4F" w:rsidP="00D62A4F">
      <w:pPr>
        <w:rPr>
          <w:rFonts w:ascii="Arial" w:hAnsi="Arial" w:cs="Arial"/>
        </w:rPr>
      </w:pPr>
    </w:p>
    <w:p w14:paraId="27457548" w14:textId="77777777" w:rsidR="00D62A4F" w:rsidRDefault="00D62A4F" w:rsidP="00D62A4F">
      <w:pPr>
        <w:pStyle w:val="Questionstyle"/>
        <w:numPr>
          <w:ilvl w:val="0"/>
          <w:numId w:val="9"/>
        </w:numPr>
        <w:spacing w:after="250" w:line="276" w:lineRule="auto"/>
      </w:pPr>
      <w:r>
        <w:t xml:space="preserve">: </w:t>
      </w:r>
      <w:r w:rsidRPr="00F11691">
        <w:t>To what extent the SFTs that are cancelled and replaced bear price-forming information, i.e. does the cancellation imply an additional fee or price charged? If so, how can this information be better included in the reports? Please detail the reasons for your response.</w:t>
      </w:r>
    </w:p>
    <w:p w14:paraId="2EB11BDB" w14:textId="77777777" w:rsidR="00D62A4F" w:rsidRDefault="00D62A4F" w:rsidP="00D62A4F">
      <w:pPr>
        <w:rPr>
          <w:rFonts w:ascii="Arial" w:hAnsi="Arial" w:cs="Arial"/>
        </w:rPr>
      </w:pPr>
      <w:r>
        <w:rPr>
          <w:rFonts w:ascii="Arial" w:hAnsi="Arial" w:cs="Arial"/>
        </w:rPr>
        <w:lastRenderedPageBreak/>
        <w:t>&lt;ESMA_QUESTION_RSFTR_7&gt;</w:t>
      </w:r>
    </w:p>
    <w:p w14:paraId="5B866C16" w14:textId="77777777" w:rsidR="00D62A4F" w:rsidRDefault="00D62A4F" w:rsidP="00D62A4F">
      <w:pPr>
        <w:rPr>
          <w:rFonts w:ascii="Arial" w:hAnsi="Arial" w:cs="Arial"/>
        </w:rPr>
      </w:pPr>
      <w:permStart w:id="1754024460" w:edGrp="everyone"/>
      <w:r>
        <w:rPr>
          <w:rFonts w:ascii="Arial" w:hAnsi="Arial" w:cs="Arial"/>
        </w:rPr>
        <w:t>TYPE YOUR TEXT HERE</w:t>
      </w:r>
    </w:p>
    <w:permEnd w:id="1754024460"/>
    <w:p w14:paraId="4EED656D" w14:textId="77777777" w:rsidR="00D62A4F" w:rsidRDefault="00D62A4F" w:rsidP="00D62A4F">
      <w:pPr>
        <w:rPr>
          <w:rFonts w:ascii="Arial" w:hAnsi="Arial" w:cs="Arial"/>
        </w:rPr>
      </w:pPr>
      <w:r>
        <w:rPr>
          <w:rFonts w:ascii="Arial" w:hAnsi="Arial" w:cs="Arial"/>
        </w:rPr>
        <w:t>&lt;ESMA_QUESTION_RSFTR_7&gt;</w:t>
      </w:r>
    </w:p>
    <w:p w14:paraId="0458F3D9" w14:textId="77777777" w:rsidR="00D62A4F" w:rsidRDefault="00D62A4F" w:rsidP="00D62A4F">
      <w:pPr>
        <w:rPr>
          <w:rFonts w:ascii="Arial" w:hAnsi="Arial" w:cs="Arial"/>
        </w:rPr>
      </w:pPr>
    </w:p>
    <w:p w14:paraId="638F78DD" w14:textId="77777777" w:rsidR="00D62A4F" w:rsidRDefault="00D62A4F" w:rsidP="00D62A4F">
      <w:pPr>
        <w:pStyle w:val="Questionstyle"/>
        <w:numPr>
          <w:ilvl w:val="0"/>
          <w:numId w:val="9"/>
        </w:numPr>
        <w:spacing w:after="250" w:line="276" w:lineRule="auto"/>
      </w:pPr>
      <w:r>
        <w:t xml:space="preserve">: </w:t>
      </w:r>
      <w:r w:rsidRPr="00F11691">
        <w:t>Which approach would you favour in terms of reporting cash-driven SLB? Please detail the reasons for your response.</w:t>
      </w:r>
    </w:p>
    <w:p w14:paraId="121C967F" w14:textId="77777777" w:rsidR="00D62A4F" w:rsidRDefault="00D62A4F" w:rsidP="00D62A4F">
      <w:pPr>
        <w:rPr>
          <w:rFonts w:ascii="Arial" w:hAnsi="Arial" w:cs="Arial"/>
        </w:rPr>
      </w:pPr>
      <w:r>
        <w:rPr>
          <w:rFonts w:ascii="Arial" w:hAnsi="Arial" w:cs="Arial"/>
        </w:rPr>
        <w:t>&lt;ESMA_QUESTION_RSFTR_8&gt;</w:t>
      </w:r>
    </w:p>
    <w:p w14:paraId="6DC6424D" w14:textId="77777777" w:rsidR="00D62A4F" w:rsidRDefault="00D62A4F" w:rsidP="00D62A4F">
      <w:pPr>
        <w:rPr>
          <w:rFonts w:ascii="Arial" w:hAnsi="Arial" w:cs="Arial"/>
        </w:rPr>
      </w:pPr>
      <w:permStart w:id="2067472215" w:edGrp="everyone"/>
      <w:r>
        <w:rPr>
          <w:rFonts w:ascii="Arial" w:hAnsi="Arial" w:cs="Arial"/>
        </w:rPr>
        <w:t>TYPE YOUR TEXT HERE</w:t>
      </w:r>
    </w:p>
    <w:permEnd w:id="2067472215"/>
    <w:p w14:paraId="69EA7EB4" w14:textId="77777777" w:rsidR="00D62A4F" w:rsidRDefault="00D62A4F" w:rsidP="00D62A4F">
      <w:pPr>
        <w:rPr>
          <w:rFonts w:ascii="Arial" w:hAnsi="Arial" w:cs="Arial"/>
        </w:rPr>
      </w:pPr>
      <w:r>
        <w:rPr>
          <w:rFonts w:ascii="Arial" w:hAnsi="Arial" w:cs="Arial"/>
        </w:rPr>
        <w:t>&lt;ESMA_QUESTION_RSFTR_8&gt;</w:t>
      </w:r>
    </w:p>
    <w:p w14:paraId="640BAD9C" w14:textId="77777777" w:rsidR="00D62A4F" w:rsidRDefault="00D62A4F" w:rsidP="00D62A4F">
      <w:pPr>
        <w:rPr>
          <w:rFonts w:ascii="Arial" w:hAnsi="Arial" w:cs="Arial"/>
        </w:rPr>
      </w:pPr>
    </w:p>
    <w:p w14:paraId="2F101AEE"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SFTs involving commodities? What other aspects should be clarified with regards to these SFTs? Please detail the reasons for your response.</w:t>
      </w:r>
    </w:p>
    <w:p w14:paraId="17E5ED76" w14:textId="77777777" w:rsidR="00D62A4F" w:rsidRDefault="00D62A4F" w:rsidP="00D62A4F">
      <w:pPr>
        <w:rPr>
          <w:rFonts w:ascii="Arial" w:hAnsi="Arial" w:cs="Arial"/>
        </w:rPr>
      </w:pPr>
      <w:r>
        <w:rPr>
          <w:rFonts w:ascii="Arial" w:hAnsi="Arial" w:cs="Arial"/>
        </w:rPr>
        <w:t>&lt;ESMA_QUESTION_RSFTR_9&gt;</w:t>
      </w:r>
    </w:p>
    <w:p w14:paraId="6AD388E7" w14:textId="77777777" w:rsidR="00D62A4F" w:rsidRDefault="00D62A4F" w:rsidP="00D62A4F">
      <w:pPr>
        <w:rPr>
          <w:rFonts w:ascii="Arial" w:hAnsi="Arial" w:cs="Arial"/>
        </w:rPr>
      </w:pPr>
      <w:permStart w:id="593715747" w:edGrp="everyone"/>
      <w:r>
        <w:rPr>
          <w:rFonts w:ascii="Arial" w:hAnsi="Arial" w:cs="Arial"/>
        </w:rPr>
        <w:t>TYPE YOUR TEXT HERE</w:t>
      </w:r>
    </w:p>
    <w:permEnd w:id="593715747"/>
    <w:p w14:paraId="5037F93B" w14:textId="77777777" w:rsidR="00D62A4F" w:rsidRDefault="00D62A4F" w:rsidP="00D62A4F">
      <w:pPr>
        <w:rPr>
          <w:rFonts w:ascii="Arial" w:hAnsi="Arial" w:cs="Arial"/>
        </w:rPr>
      </w:pPr>
      <w:r>
        <w:rPr>
          <w:rFonts w:ascii="Arial" w:hAnsi="Arial" w:cs="Arial"/>
        </w:rPr>
        <w:t>&lt;ESMA_QUESTION_RSFTR_9&gt;</w:t>
      </w:r>
    </w:p>
    <w:p w14:paraId="0E613B42" w14:textId="77777777" w:rsidR="00D62A4F" w:rsidRDefault="00D62A4F" w:rsidP="00D62A4F">
      <w:pPr>
        <w:rPr>
          <w:rFonts w:ascii="Arial" w:hAnsi="Arial" w:cs="Arial"/>
        </w:rPr>
      </w:pPr>
    </w:p>
    <w:p w14:paraId="432AF8E4" w14:textId="77777777" w:rsidR="00D62A4F" w:rsidRDefault="00D62A4F" w:rsidP="00D62A4F">
      <w:pPr>
        <w:pStyle w:val="Questionstyle"/>
        <w:numPr>
          <w:ilvl w:val="0"/>
          <w:numId w:val="9"/>
        </w:numPr>
        <w:spacing w:after="250" w:line="276" w:lineRule="auto"/>
      </w:pPr>
      <w:r>
        <w:t xml:space="preserve">: </w:t>
      </w:r>
      <w:r w:rsidRPr="00F11691">
        <w:t>Are there any aspects that need to be clarified with regards to this type of SFTs? Please detail the reasons for your response.</w:t>
      </w:r>
    </w:p>
    <w:p w14:paraId="629B1938" w14:textId="77777777" w:rsidR="00D62A4F" w:rsidRDefault="00D62A4F" w:rsidP="00D62A4F">
      <w:pPr>
        <w:rPr>
          <w:rFonts w:ascii="Arial" w:hAnsi="Arial" w:cs="Arial"/>
        </w:rPr>
      </w:pPr>
      <w:r>
        <w:rPr>
          <w:rFonts w:ascii="Arial" w:hAnsi="Arial" w:cs="Arial"/>
        </w:rPr>
        <w:t>&lt;ESMA_QUESTION_RSFTR_10&gt;</w:t>
      </w:r>
    </w:p>
    <w:p w14:paraId="732363BD" w14:textId="77777777" w:rsidR="00D62A4F" w:rsidRDefault="00D62A4F" w:rsidP="00D62A4F">
      <w:pPr>
        <w:rPr>
          <w:rFonts w:ascii="Arial" w:hAnsi="Arial" w:cs="Arial"/>
        </w:rPr>
      </w:pPr>
      <w:permStart w:id="31801561" w:edGrp="everyone"/>
      <w:r>
        <w:rPr>
          <w:rFonts w:ascii="Arial" w:hAnsi="Arial" w:cs="Arial"/>
        </w:rPr>
        <w:t>TYPE YOUR TEXT HERE</w:t>
      </w:r>
    </w:p>
    <w:permEnd w:id="31801561"/>
    <w:p w14:paraId="2FB6472B" w14:textId="77777777" w:rsidR="00D62A4F" w:rsidRDefault="00D62A4F" w:rsidP="00D62A4F">
      <w:pPr>
        <w:rPr>
          <w:rFonts w:ascii="Arial" w:hAnsi="Arial" w:cs="Arial"/>
        </w:rPr>
      </w:pPr>
      <w:r>
        <w:rPr>
          <w:rFonts w:ascii="Arial" w:hAnsi="Arial" w:cs="Arial"/>
        </w:rPr>
        <w:t>&lt;ESMA_QUESTION_RSFTR_10&gt;</w:t>
      </w:r>
    </w:p>
    <w:p w14:paraId="7ED4F9AF" w14:textId="77777777" w:rsidR="00D62A4F" w:rsidRDefault="00D62A4F" w:rsidP="00D62A4F">
      <w:pPr>
        <w:rPr>
          <w:rFonts w:ascii="Arial" w:hAnsi="Arial" w:cs="Arial"/>
        </w:rPr>
      </w:pPr>
    </w:p>
    <w:p w14:paraId="4B7BB033"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margin lending? What other aspects should be clarified with regards to these SFTs? Please detail the reasons for your response.</w:t>
      </w:r>
    </w:p>
    <w:p w14:paraId="632377A8" w14:textId="77777777" w:rsidR="00D62A4F" w:rsidRDefault="00D62A4F" w:rsidP="00D62A4F">
      <w:pPr>
        <w:rPr>
          <w:rFonts w:ascii="Arial" w:hAnsi="Arial" w:cs="Arial"/>
        </w:rPr>
      </w:pPr>
      <w:r>
        <w:rPr>
          <w:rFonts w:ascii="Arial" w:hAnsi="Arial" w:cs="Arial"/>
        </w:rPr>
        <w:t>&lt;ESMA_QUESTION_RSFTR_11&gt;</w:t>
      </w:r>
    </w:p>
    <w:p w14:paraId="62B24DC8" w14:textId="77777777" w:rsidR="00D62A4F" w:rsidRDefault="00D62A4F" w:rsidP="00D62A4F">
      <w:pPr>
        <w:rPr>
          <w:rFonts w:ascii="Arial" w:hAnsi="Arial" w:cs="Arial"/>
        </w:rPr>
      </w:pPr>
      <w:permStart w:id="1110072971" w:edGrp="everyone"/>
      <w:r>
        <w:rPr>
          <w:rFonts w:ascii="Arial" w:hAnsi="Arial" w:cs="Arial"/>
        </w:rPr>
        <w:t>TYPE YOUR TEXT HERE</w:t>
      </w:r>
    </w:p>
    <w:permEnd w:id="1110072971"/>
    <w:p w14:paraId="6D5EE51E" w14:textId="77777777" w:rsidR="00D62A4F" w:rsidRDefault="00D62A4F" w:rsidP="00D62A4F">
      <w:pPr>
        <w:rPr>
          <w:rFonts w:ascii="Arial" w:hAnsi="Arial" w:cs="Arial"/>
        </w:rPr>
      </w:pPr>
      <w:r>
        <w:rPr>
          <w:rFonts w:ascii="Arial" w:hAnsi="Arial" w:cs="Arial"/>
        </w:rPr>
        <w:t>&lt;ESMA_QUESTION_RSFTR_11&gt;</w:t>
      </w:r>
    </w:p>
    <w:p w14:paraId="6C88AC94" w14:textId="77777777" w:rsidR="00D62A4F" w:rsidRDefault="00D62A4F" w:rsidP="00D62A4F">
      <w:pPr>
        <w:rPr>
          <w:rFonts w:ascii="Arial" w:hAnsi="Arial" w:cs="Arial"/>
        </w:rPr>
      </w:pPr>
    </w:p>
    <w:p w14:paraId="52518D32" w14:textId="77777777" w:rsidR="00D62A4F" w:rsidRDefault="00D62A4F" w:rsidP="00D62A4F">
      <w:pPr>
        <w:pStyle w:val="Questionstyle"/>
        <w:numPr>
          <w:ilvl w:val="0"/>
          <w:numId w:val="9"/>
        </w:numPr>
        <w:spacing w:after="250" w:line="276" w:lineRule="auto"/>
      </w:pPr>
      <w:r>
        <w:t xml:space="preserve">: </w:t>
      </w:r>
      <w:r w:rsidRPr="00F11691">
        <w:t>Having in mind that position reporting of CCP-cleared SFTs is optional only when transaction-level reporting was made in accordance with paragraph 84, do you believe that additional clarifications need to be provided by ESMA? Please detail the reasons for your response.</w:t>
      </w:r>
    </w:p>
    <w:p w14:paraId="1DA29281" w14:textId="77777777" w:rsidR="00D62A4F" w:rsidRDefault="00D62A4F" w:rsidP="00D62A4F">
      <w:pPr>
        <w:rPr>
          <w:rFonts w:ascii="Arial" w:hAnsi="Arial" w:cs="Arial"/>
        </w:rPr>
      </w:pPr>
      <w:r>
        <w:rPr>
          <w:rFonts w:ascii="Arial" w:hAnsi="Arial" w:cs="Arial"/>
        </w:rPr>
        <w:t>&lt;ESMA_QUESTION_RSFTR_12&gt;</w:t>
      </w:r>
    </w:p>
    <w:p w14:paraId="00DB2274" w14:textId="77777777" w:rsidR="00D62A4F" w:rsidRDefault="00D62A4F" w:rsidP="00D62A4F">
      <w:pPr>
        <w:rPr>
          <w:rFonts w:ascii="Arial" w:hAnsi="Arial" w:cs="Arial"/>
        </w:rPr>
      </w:pPr>
      <w:permStart w:id="1164643219" w:edGrp="everyone"/>
      <w:r>
        <w:rPr>
          <w:rFonts w:ascii="Arial" w:hAnsi="Arial" w:cs="Arial"/>
        </w:rPr>
        <w:t>TYPE YOUR TEXT HERE</w:t>
      </w:r>
    </w:p>
    <w:permEnd w:id="1164643219"/>
    <w:p w14:paraId="71C56978" w14:textId="77777777" w:rsidR="00D62A4F" w:rsidRDefault="00D62A4F" w:rsidP="00D62A4F">
      <w:pPr>
        <w:rPr>
          <w:rFonts w:ascii="Arial" w:hAnsi="Arial" w:cs="Arial"/>
        </w:rPr>
      </w:pPr>
      <w:r>
        <w:rPr>
          <w:rFonts w:ascii="Arial" w:hAnsi="Arial" w:cs="Arial"/>
        </w:rPr>
        <w:t>&lt;ESMA_QUESTION_RSFTR_12&gt;</w:t>
      </w:r>
    </w:p>
    <w:p w14:paraId="3D6C1CAD" w14:textId="77777777" w:rsidR="00D62A4F" w:rsidRDefault="00D62A4F" w:rsidP="00D62A4F">
      <w:pPr>
        <w:rPr>
          <w:rFonts w:ascii="Arial" w:hAnsi="Arial" w:cs="Arial"/>
        </w:rPr>
      </w:pPr>
    </w:p>
    <w:p w14:paraId="7794F66E"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SFTs concluded between TC-FC and EU SME-NFC? Please detail the reasons for your response.</w:t>
      </w:r>
    </w:p>
    <w:p w14:paraId="28BED525" w14:textId="77777777" w:rsidR="00D62A4F" w:rsidRDefault="00D62A4F" w:rsidP="00D62A4F">
      <w:pPr>
        <w:rPr>
          <w:rFonts w:ascii="Arial" w:hAnsi="Arial" w:cs="Arial"/>
        </w:rPr>
      </w:pPr>
      <w:r>
        <w:rPr>
          <w:rFonts w:ascii="Arial" w:hAnsi="Arial" w:cs="Arial"/>
        </w:rPr>
        <w:t>&lt;ESMA_QUESTION_RSFTR_13&gt;</w:t>
      </w:r>
    </w:p>
    <w:p w14:paraId="3C03B798" w14:textId="77777777" w:rsidR="00D62A4F" w:rsidRDefault="00D62A4F" w:rsidP="00D62A4F">
      <w:pPr>
        <w:rPr>
          <w:rFonts w:ascii="Arial" w:hAnsi="Arial" w:cs="Arial"/>
        </w:rPr>
      </w:pPr>
      <w:permStart w:id="815811770" w:edGrp="everyone"/>
      <w:r>
        <w:rPr>
          <w:rFonts w:ascii="Arial" w:hAnsi="Arial" w:cs="Arial"/>
        </w:rPr>
        <w:t>TYPE YOUR TEXT HERE</w:t>
      </w:r>
    </w:p>
    <w:permEnd w:id="815811770"/>
    <w:p w14:paraId="75A7232C" w14:textId="77777777" w:rsidR="00D62A4F" w:rsidRDefault="00D62A4F" w:rsidP="00D62A4F">
      <w:pPr>
        <w:rPr>
          <w:rFonts w:ascii="Arial" w:hAnsi="Arial" w:cs="Arial"/>
        </w:rPr>
      </w:pPr>
      <w:r>
        <w:rPr>
          <w:rFonts w:ascii="Arial" w:hAnsi="Arial" w:cs="Arial"/>
        </w:rPr>
        <w:lastRenderedPageBreak/>
        <w:t>&lt;ESMA_QUESTION_RSFTR_13&gt;</w:t>
      </w:r>
    </w:p>
    <w:p w14:paraId="27FD50D6" w14:textId="77777777" w:rsidR="00D62A4F" w:rsidRDefault="00D62A4F" w:rsidP="00D62A4F">
      <w:pPr>
        <w:rPr>
          <w:rFonts w:ascii="Arial" w:hAnsi="Arial" w:cs="Arial"/>
        </w:rPr>
      </w:pPr>
    </w:p>
    <w:p w14:paraId="3C12F35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UCITS management company and AIFM, established in third country? Please detail the reasons for your response.</w:t>
      </w:r>
    </w:p>
    <w:p w14:paraId="3E0E2307" w14:textId="77777777" w:rsidR="00D62A4F" w:rsidRDefault="00D62A4F" w:rsidP="00D62A4F">
      <w:pPr>
        <w:rPr>
          <w:rFonts w:ascii="Arial" w:hAnsi="Arial" w:cs="Arial"/>
        </w:rPr>
      </w:pPr>
      <w:r>
        <w:rPr>
          <w:rFonts w:ascii="Arial" w:hAnsi="Arial" w:cs="Arial"/>
        </w:rPr>
        <w:t>&lt;ESMA_QUESTION_RSFTR_14&gt;</w:t>
      </w:r>
    </w:p>
    <w:p w14:paraId="3F6295E4" w14:textId="77777777" w:rsidR="00D62A4F" w:rsidRDefault="00D62A4F" w:rsidP="00D62A4F">
      <w:pPr>
        <w:rPr>
          <w:rFonts w:ascii="Arial" w:hAnsi="Arial" w:cs="Arial"/>
        </w:rPr>
      </w:pPr>
      <w:permStart w:id="733290772" w:edGrp="everyone"/>
      <w:r>
        <w:rPr>
          <w:rFonts w:ascii="Arial" w:hAnsi="Arial" w:cs="Arial"/>
        </w:rPr>
        <w:t>TYPE YOUR TEXT HERE</w:t>
      </w:r>
    </w:p>
    <w:permEnd w:id="733290772"/>
    <w:p w14:paraId="441D1735" w14:textId="77777777" w:rsidR="00D62A4F" w:rsidRDefault="00D62A4F" w:rsidP="00D62A4F">
      <w:pPr>
        <w:rPr>
          <w:rFonts w:ascii="Arial" w:hAnsi="Arial" w:cs="Arial"/>
        </w:rPr>
      </w:pPr>
      <w:r>
        <w:rPr>
          <w:rFonts w:ascii="Arial" w:hAnsi="Arial" w:cs="Arial"/>
        </w:rPr>
        <w:t>&lt;ESMA_QUESTION_RSFTR_14&gt;</w:t>
      </w:r>
    </w:p>
    <w:p w14:paraId="2B101BC1" w14:textId="77777777" w:rsidR="00D62A4F" w:rsidRDefault="00D62A4F" w:rsidP="00D62A4F">
      <w:pPr>
        <w:rPr>
          <w:rFonts w:ascii="Arial" w:hAnsi="Arial" w:cs="Arial"/>
        </w:rPr>
      </w:pPr>
    </w:p>
    <w:p w14:paraId="24058A3D" w14:textId="77777777" w:rsidR="00D62A4F" w:rsidRDefault="00D62A4F" w:rsidP="00D62A4F">
      <w:pPr>
        <w:pStyle w:val="Questionstyle"/>
        <w:numPr>
          <w:ilvl w:val="0"/>
          <w:numId w:val="9"/>
        </w:numPr>
        <w:spacing w:after="250" w:line="276" w:lineRule="auto"/>
      </w:pPr>
      <w:r>
        <w:t xml:space="preserve">: </w:t>
      </w:r>
      <w:r w:rsidRPr="00F11691">
        <w:t>Do you agree with the approach for determining conclusion of SFTs by EU branches of non-EU entities? Are there any other instances in addition to the ones in paragraph 102 that would need to be clarified? Please detail the reasons for your response.</w:t>
      </w:r>
    </w:p>
    <w:p w14:paraId="039518CF" w14:textId="77777777" w:rsidR="00D62A4F" w:rsidRDefault="00D62A4F" w:rsidP="00D62A4F">
      <w:pPr>
        <w:rPr>
          <w:rFonts w:ascii="Arial" w:hAnsi="Arial" w:cs="Arial"/>
        </w:rPr>
      </w:pPr>
      <w:r>
        <w:rPr>
          <w:rFonts w:ascii="Arial" w:hAnsi="Arial" w:cs="Arial"/>
        </w:rPr>
        <w:t>&lt;ESMA_QUESTION_RSFTR_15&gt;</w:t>
      </w:r>
    </w:p>
    <w:p w14:paraId="09E57E17" w14:textId="77777777" w:rsidR="00D62A4F" w:rsidRDefault="00D62A4F" w:rsidP="00D62A4F">
      <w:pPr>
        <w:rPr>
          <w:rFonts w:ascii="Arial" w:hAnsi="Arial" w:cs="Arial"/>
        </w:rPr>
      </w:pPr>
      <w:permStart w:id="607192661" w:edGrp="everyone"/>
      <w:r>
        <w:rPr>
          <w:rFonts w:ascii="Arial" w:hAnsi="Arial" w:cs="Arial"/>
        </w:rPr>
        <w:t>TYPE YOUR TEXT HERE</w:t>
      </w:r>
    </w:p>
    <w:permEnd w:id="607192661"/>
    <w:p w14:paraId="4422F75F" w14:textId="77777777" w:rsidR="00D62A4F" w:rsidRDefault="00D62A4F" w:rsidP="00D62A4F">
      <w:pPr>
        <w:rPr>
          <w:rFonts w:ascii="Arial" w:hAnsi="Arial" w:cs="Arial"/>
        </w:rPr>
      </w:pPr>
      <w:r>
        <w:rPr>
          <w:rFonts w:ascii="Arial" w:hAnsi="Arial" w:cs="Arial"/>
        </w:rPr>
        <w:t>&lt;ESMA_QUESTION_RSFTR_15&gt;</w:t>
      </w:r>
    </w:p>
    <w:p w14:paraId="0C78C823" w14:textId="77777777" w:rsidR="00D62A4F" w:rsidRDefault="00D62A4F" w:rsidP="00D62A4F">
      <w:pPr>
        <w:rPr>
          <w:rFonts w:ascii="Arial" w:hAnsi="Arial" w:cs="Arial"/>
        </w:rPr>
      </w:pPr>
    </w:p>
    <w:p w14:paraId="10A2AB47" w14:textId="77777777" w:rsidR="00D62A4F" w:rsidRDefault="00D62A4F" w:rsidP="00D62A4F">
      <w:pPr>
        <w:pStyle w:val="Questionstyle"/>
        <w:numPr>
          <w:ilvl w:val="0"/>
          <w:numId w:val="9"/>
        </w:numPr>
        <w:spacing w:after="250" w:line="276" w:lineRule="auto"/>
      </w:pPr>
      <w:r>
        <w:t xml:space="preserve">: </w:t>
      </w:r>
      <w:r w:rsidRPr="00F11691">
        <w:t>Is the proposed guidance for determining whether an SFT conducted by a branch needs to be reported clear and comprehensive? Which areas require further clarification? Please detail the reasons for your response.</w:t>
      </w:r>
    </w:p>
    <w:p w14:paraId="4B917DFC" w14:textId="77777777" w:rsidR="00D62A4F" w:rsidRDefault="00D62A4F" w:rsidP="00D62A4F">
      <w:pPr>
        <w:rPr>
          <w:rFonts w:ascii="Arial" w:hAnsi="Arial" w:cs="Arial"/>
        </w:rPr>
      </w:pPr>
      <w:r>
        <w:rPr>
          <w:rFonts w:ascii="Arial" w:hAnsi="Arial" w:cs="Arial"/>
        </w:rPr>
        <w:t>&lt;ESMA_QUESTION_RSFTR_16&gt;</w:t>
      </w:r>
    </w:p>
    <w:p w14:paraId="279B196B" w14:textId="77777777" w:rsidR="00D62A4F" w:rsidRDefault="00D62A4F" w:rsidP="00D62A4F">
      <w:pPr>
        <w:rPr>
          <w:rFonts w:ascii="Arial" w:hAnsi="Arial" w:cs="Arial"/>
        </w:rPr>
      </w:pPr>
      <w:permStart w:id="623714059" w:edGrp="everyone"/>
      <w:r>
        <w:rPr>
          <w:rFonts w:ascii="Arial" w:hAnsi="Arial" w:cs="Arial"/>
        </w:rPr>
        <w:t>TYPE YOUR TEXT HERE</w:t>
      </w:r>
    </w:p>
    <w:permEnd w:id="623714059"/>
    <w:p w14:paraId="042AF4CB" w14:textId="77777777" w:rsidR="00D62A4F" w:rsidRDefault="00D62A4F" w:rsidP="00D62A4F">
      <w:pPr>
        <w:rPr>
          <w:rFonts w:ascii="Arial" w:hAnsi="Arial" w:cs="Arial"/>
        </w:rPr>
      </w:pPr>
      <w:r>
        <w:rPr>
          <w:rFonts w:ascii="Arial" w:hAnsi="Arial" w:cs="Arial"/>
        </w:rPr>
        <w:t>&lt;ESMA_QUESTION_RSFTR_16&gt;</w:t>
      </w:r>
    </w:p>
    <w:p w14:paraId="7EFDB7D4" w14:textId="77777777" w:rsidR="00D62A4F" w:rsidRDefault="00D62A4F" w:rsidP="00D62A4F">
      <w:pPr>
        <w:rPr>
          <w:rFonts w:ascii="Arial" w:hAnsi="Arial" w:cs="Arial"/>
        </w:rPr>
      </w:pPr>
    </w:p>
    <w:p w14:paraId="66824709" w14:textId="77777777" w:rsidR="00D62A4F" w:rsidRDefault="00D62A4F" w:rsidP="00D62A4F">
      <w:pPr>
        <w:pStyle w:val="Questionstyle"/>
        <w:numPr>
          <w:ilvl w:val="0"/>
          <w:numId w:val="9"/>
        </w:numPr>
        <w:spacing w:after="250" w:line="276" w:lineRule="auto"/>
      </w:pPr>
      <w:r>
        <w:t xml:space="preserve">: </w:t>
      </w:r>
      <w:r w:rsidRPr="00F11691">
        <w:t>Is the proposed guidance for reporting of intragroup SFTs clear and comprehensive? Which areas require further clarification? Please detail the reasons for your response.</w:t>
      </w:r>
    </w:p>
    <w:p w14:paraId="2EEC0A66" w14:textId="77777777" w:rsidR="00D62A4F" w:rsidRDefault="00D62A4F" w:rsidP="00D62A4F">
      <w:pPr>
        <w:rPr>
          <w:rFonts w:ascii="Arial" w:hAnsi="Arial" w:cs="Arial"/>
        </w:rPr>
      </w:pPr>
      <w:r>
        <w:rPr>
          <w:rFonts w:ascii="Arial" w:hAnsi="Arial" w:cs="Arial"/>
        </w:rPr>
        <w:t>&lt;ESMA_QUESTION_RSFTR_17&gt;</w:t>
      </w:r>
    </w:p>
    <w:p w14:paraId="3057B4A3" w14:textId="77777777" w:rsidR="00D62A4F" w:rsidRDefault="00D62A4F" w:rsidP="00D62A4F">
      <w:pPr>
        <w:rPr>
          <w:rFonts w:ascii="Arial" w:hAnsi="Arial" w:cs="Arial"/>
        </w:rPr>
      </w:pPr>
      <w:permStart w:id="175859825" w:edGrp="everyone"/>
      <w:r>
        <w:rPr>
          <w:rFonts w:ascii="Arial" w:hAnsi="Arial" w:cs="Arial"/>
        </w:rPr>
        <w:t>TYPE YOUR TEXT HERE</w:t>
      </w:r>
    </w:p>
    <w:permEnd w:id="175859825"/>
    <w:p w14:paraId="2FB992EE" w14:textId="77777777" w:rsidR="00D62A4F" w:rsidRDefault="00D62A4F" w:rsidP="00D62A4F">
      <w:pPr>
        <w:rPr>
          <w:rFonts w:ascii="Arial" w:hAnsi="Arial" w:cs="Arial"/>
        </w:rPr>
      </w:pPr>
      <w:r>
        <w:rPr>
          <w:rFonts w:ascii="Arial" w:hAnsi="Arial" w:cs="Arial"/>
        </w:rPr>
        <w:t>&lt;ESMA_QUESTION_RSFTR_17&gt;</w:t>
      </w:r>
    </w:p>
    <w:p w14:paraId="7D467366" w14:textId="77777777" w:rsidR="00D62A4F" w:rsidRDefault="00D62A4F" w:rsidP="00D62A4F">
      <w:pPr>
        <w:rPr>
          <w:rFonts w:ascii="Arial" w:hAnsi="Arial" w:cs="Arial"/>
        </w:rPr>
      </w:pPr>
    </w:p>
    <w:p w14:paraId="12C6001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by NFCs? Is there any additional aspect relating to reporting by NFCs that needs to be clarified? Please detail the reasons for your response.</w:t>
      </w:r>
    </w:p>
    <w:p w14:paraId="50FDA1A8" w14:textId="77777777" w:rsidR="00D62A4F" w:rsidRDefault="00D62A4F" w:rsidP="00D62A4F">
      <w:pPr>
        <w:rPr>
          <w:rFonts w:ascii="Arial" w:hAnsi="Arial" w:cs="Arial"/>
        </w:rPr>
      </w:pPr>
      <w:r>
        <w:rPr>
          <w:rFonts w:ascii="Arial" w:hAnsi="Arial" w:cs="Arial"/>
        </w:rPr>
        <w:t>&lt;ESMA_QUESTION_RSFTR_18&gt;</w:t>
      </w:r>
    </w:p>
    <w:p w14:paraId="2D2F922F" w14:textId="77777777" w:rsidR="00D62A4F" w:rsidRDefault="00D62A4F" w:rsidP="00D62A4F">
      <w:pPr>
        <w:rPr>
          <w:rFonts w:ascii="Arial" w:hAnsi="Arial" w:cs="Arial"/>
        </w:rPr>
      </w:pPr>
      <w:permStart w:id="2100383752" w:edGrp="everyone"/>
      <w:r>
        <w:rPr>
          <w:rFonts w:ascii="Arial" w:hAnsi="Arial" w:cs="Arial"/>
        </w:rPr>
        <w:t>TYPE YOUR TEXT HERE</w:t>
      </w:r>
    </w:p>
    <w:permEnd w:id="2100383752"/>
    <w:p w14:paraId="1507DAFC" w14:textId="77777777" w:rsidR="00D62A4F" w:rsidRDefault="00D62A4F" w:rsidP="00D62A4F">
      <w:pPr>
        <w:rPr>
          <w:rFonts w:ascii="Arial" w:hAnsi="Arial" w:cs="Arial"/>
        </w:rPr>
      </w:pPr>
      <w:r>
        <w:rPr>
          <w:rFonts w:ascii="Arial" w:hAnsi="Arial" w:cs="Arial"/>
        </w:rPr>
        <w:t>&lt;ESMA_QUESTION_RSFTR_18&gt;</w:t>
      </w:r>
    </w:p>
    <w:p w14:paraId="6968BB14" w14:textId="77777777" w:rsidR="00D62A4F" w:rsidRDefault="00D62A4F" w:rsidP="00D62A4F">
      <w:pPr>
        <w:rPr>
          <w:rFonts w:ascii="Arial" w:hAnsi="Arial" w:cs="Arial"/>
        </w:rPr>
      </w:pPr>
    </w:p>
    <w:p w14:paraId="71DDDDA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conclusion of SFTs? Please detail the reasons for your response.</w:t>
      </w:r>
    </w:p>
    <w:p w14:paraId="678E603C" w14:textId="77777777" w:rsidR="00D62A4F" w:rsidRDefault="00D62A4F" w:rsidP="00D62A4F">
      <w:pPr>
        <w:rPr>
          <w:rFonts w:ascii="Arial" w:hAnsi="Arial" w:cs="Arial"/>
        </w:rPr>
      </w:pPr>
      <w:r>
        <w:rPr>
          <w:rFonts w:ascii="Arial" w:hAnsi="Arial" w:cs="Arial"/>
        </w:rPr>
        <w:t>&lt;ESMA_QUESTION_RSFTR_19&gt;</w:t>
      </w:r>
    </w:p>
    <w:p w14:paraId="5C0EB9BC" w14:textId="77777777" w:rsidR="00D62A4F" w:rsidRDefault="00D62A4F" w:rsidP="00D62A4F">
      <w:pPr>
        <w:rPr>
          <w:rFonts w:ascii="Arial" w:hAnsi="Arial" w:cs="Arial"/>
        </w:rPr>
      </w:pPr>
      <w:permStart w:id="134157756" w:edGrp="everyone"/>
      <w:r>
        <w:rPr>
          <w:rFonts w:ascii="Arial" w:hAnsi="Arial" w:cs="Arial"/>
        </w:rPr>
        <w:t>TYPE YOUR TEXT HERE</w:t>
      </w:r>
    </w:p>
    <w:permEnd w:id="134157756"/>
    <w:p w14:paraId="3BF83644" w14:textId="77777777" w:rsidR="00D62A4F" w:rsidRDefault="00D62A4F" w:rsidP="00D62A4F">
      <w:pPr>
        <w:rPr>
          <w:rFonts w:ascii="Arial" w:hAnsi="Arial" w:cs="Arial"/>
        </w:rPr>
      </w:pPr>
      <w:r>
        <w:rPr>
          <w:rFonts w:ascii="Arial" w:hAnsi="Arial" w:cs="Arial"/>
        </w:rPr>
        <w:t>&lt;ESMA_QUESTION_RSFTR_19&gt;</w:t>
      </w:r>
    </w:p>
    <w:p w14:paraId="3C46A7CB" w14:textId="77777777" w:rsidR="00D62A4F" w:rsidRDefault="00D62A4F" w:rsidP="00D62A4F">
      <w:pPr>
        <w:rPr>
          <w:rFonts w:ascii="Arial" w:hAnsi="Arial" w:cs="Arial"/>
        </w:rPr>
      </w:pPr>
    </w:p>
    <w:p w14:paraId="7D9FEF75"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modifications to SFTs? Please detail the reasons for your response.</w:t>
      </w:r>
    </w:p>
    <w:p w14:paraId="7BB25E1A" w14:textId="77777777" w:rsidR="00D62A4F" w:rsidRDefault="00D62A4F" w:rsidP="00D62A4F">
      <w:pPr>
        <w:rPr>
          <w:rFonts w:ascii="Arial" w:hAnsi="Arial" w:cs="Arial"/>
        </w:rPr>
      </w:pPr>
      <w:r>
        <w:rPr>
          <w:rFonts w:ascii="Arial" w:hAnsi="Arial" w:cs="Arial"/>
        </w:rPr>
        <w:t>&lt;ESMA_QUESTION_RSFTR_20&gt;</w:t>
      </w:r>
    </w:p>
    <w:p w14:paraId="04D0FC5E" w14:textId="77777777" w:rsidR="00D62A4F" w:rsidRDefault="00D62A4F" w:rsidP="00D62A4F">
      <w:pPr>
        <w:rPr>
          <w:rFonts w:ascii="Arial" w:hAnsi="Arial" w:cs="Arial"/>
        </w:rPr>
      </w:pPr>
      <w:permStart w:id="1355967403" w:edGrp="everyone"/>
      <w:r>
        <w:rPr>
          <w:rFonts w:ascii="Arial" w:hAnsi="Arial" w:cs="Arial"/>
        </w:rPr>
        <w:t>TYPE YOUR TEXT HERE</w:t>
      </w:r>
    </w:p>
    <w:permEnd w:id="1355967403"/>
    <w:p w14:paraId="606E4B6F" w14:textId="77777777" w:rsidR="00D62A4F" w:rsidRDefault="00D62A4F" w:rsidP="00D62A4F">
      <w:pPr>
        <w:rPr>
          <w:rFonts w:ascii="Arial" w:hAnsi="Arial" w:cs="Arial"/>
        </w:rPr>
      </w:pPr>
      <w:r>
        <w:rPr>
          <w:rFonts w:ascii="Arial" w:hAnsi="Arial" w:cs="Arial"/>
        </w:rPr>
        <w:t>&lt;ESMA_QUESTION_RSFTR_20&gt;</w:t>
      </w:r>
    </w:p>
    <w:p w14:paraId="0250BE64" w14:textId="77777777" w:rsidR="00D62A4F" w:rsidRDefault="00D62A4F" w:rsidP="00D62A4F">
      <w:pPr>
        <w:rPr>
          <w:rFonts w:ascii="Arial" w:hAnsi="Arial" w:cs="Arial"/>
        </w:rPr>
      </w:pPr>
    </w:p>
    <w:p w14:paraId="6EA4A65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collateral updates to SFTs? Please detail the reasons for your response.</w:t>
      </w:r>
    </w:p>
    <w:p w14:paraId="3D8F4C27" w14:textId="77777777" w:rsidR="00D62A4F" w:rsidRDefault="00D62A4F" w:rsidP="00D62A4F">
      <w:pPr>
        <w:rPr>
          <w:rFonts w:ascii="Arial" w:hAnsi="Arial" w:cs="Arial"/>
        </w:rPr>
      </w:pPr>
      <w:r>
        <w:rPr>
          <w:rFonts w:ascii="Arial" w:hAnsi="Arial" w:cs="Arial"/>
        </w:rPr>
        <w:t>&lt;ESMA_QUESTION_RSFTR_21&gt;</w:t>
      </w:r>
    </w:p>
    <w:p w14:paraId="3D694338" w14:textId="77777777" w:rsidR="00D62A4F" w:rsidRDefault="00D62A4F" w:rsidP="00D62A4F">
      <w:pPr>
        <w:rPr>
          <w:rFonts w:ascii="Arial" w:hAnsi="Arial" w:cs="Arial"/>
        </w:rPr>
      </w:pPr>
      <w:permStart w:id="531385609" w:edGrp="everyone"/>
      <w:r>
        <w:rPr>
          <w:rFonts w:ascii="Arial" w:hAnsi="Arial" w:cs="Arial"/>
        </w:rPr>
        <w:t>TYPE YOUR TEXT HERE</w:t>
      </w:r>
    </w:p>
    <w:permEnd w:id="531385609"/>
    <w:p w14:paraId="0A448706" w14:textId="77777777" w:rsidR="00D62A4F" w:rsidRDefault="00D62A4F" w:rsidP="00D62A4F">
      <w:pPr>
        <w:rPr>
          <w:rFonts w:ascii="Arial" w:hAnsi="Arial" w:cs="Arial"/>
        </w:rPr>
      </w:pPr>
      <w:r>
        <w:rPr>
          <w:rFonts w:ascii="Arial" w:hAnsi="Arial" w:cs="Arial"/>
        </w:rPr>
        <w:t>&lt;ESMA_QUESTION_RSFTR_21&gt;</w:t>
      </w:r>
    </w:p>
    <w:p w14:paraId="01FCB631" w14:textId="77777777" w:rsidR="00D62A4F" w:rsidRDefault="00D62A4F" w:rsidP="00D62A4F">
      <w:pPr>
        <w:rPr>
          <w:rFonts w:ascii="Arial" w:hAnsi="Arial" w:cs="Arial"/>
        </w:rPr>
      </w:pPr>
    </w:p>
    <w:p w14:paraId="56E63471" w14:textId="77777777" w:rsidR="00D62A4F" w:rsidRDefault="00D62A4F" w:rsidP="00D62A4F">
      <w:pPr>
        <w:pStyle w:val="Questionstyle"/>
        <w:numPr>
          <w:ilvl w:val="0"/>
          <w:numId w:val="9"/>
        </w:numPr>
        <w:spacing w:after="250" w:line="276" w:lineRule="auto"/>
      </w:pPr>
      <w:r>
        <w:t xml:space="preserve">: </w:t>
      </w:r>
      <w:r w:rsidRPr="00F11691">
        <w:t>Do you have any issues with reporting in a timely manner valuation, margin and reuse updates pertaining to SFTs? Please detail the reasons for your response.</w:t>
      </w:r>
    </w:p>
    <w:p w14:paraId="5876A732" w14:textId="77777777" w:rsidR="00D62A4F" w:rsidRDefault="00D62A4F" w:rsidP="00D62A4F">
      <w:pPr>
        <w:rPr>
          <w:rFonts w:ascii="Arial" w:hAnsi="Arial" w:cs="Arial"/>
        </w:rPr>
      </w:pPr>
      <w:r>
        <w:rPr>
          <w:rFonts w:ascii="Arial" w:hAnsi="Arial" w:cs="Arial"/>
        </w:rPr>
        <w:t>&lt;ESMA_QUESTION_RSFTR_22&gt;</w:t>
      </w:r>
    </w:p>
    <w:p w14:paraId="5AF91955" w14:textId="77777777" w:rsidR="00D62A4F" w:rsidRDefault="00D62A4F" w:rsidP="00D62A4F">
      <w:pPr>
        <w:rPr>
          <w:rFonts w:ascii="Arial" w:hAnsi="Arial" w:cs="Arial"/>
        </w:rPr>
      </w:pPr>
      <w:permStart w:id="117392414" w:edGrp="everyone"/>
      <w:r>
        <w:rPr>
          <w:rFonts w:ascii="Arial" w:hAnsi="Arial" w:cs="Arial"/>
        </w:rPr>
        <w:t>TYPE YOUR TEXT HERE</w:t>
      </w:r>
    </w:p>
    <w:permEnd w:id="117392414"/>
    <w:p w14:paraId="214DA880" w14:textId="77777777" w:rsidR="00D62A4F" w:rsidRDefault="00D62A4F" w:rsidP="00D62A4F">
      <w:pPr>
        <w:rPr>
          <w:rFonts w:ascii="Arial" w:hAnsi="Arial" w:cs="Arial"/>
        </w:rPr>
      </w:pPr>
      <w:r>
        <w:rPr>
          <w:rFonts w:ascii="Arial" w:hAnsi="Arial" w:cs="Arial"/>
        </w:rPr>
        <w:t>&lt;ESMA_QUESTION_RSFTR_22&gt;</w:t>
      </w:r>
    </w:p>
    <w:p w14:paraId="3B45E914" w14:textId="77777777" w:rsidR="00D62A4F" w:rsidRDefault="00D62A4F" w:rsidP="00D62A4F">
      <w:pPr>
        <w:rPr>
          <w:rFonts w:ascii="Arial" w:hAnsi="Arial" w:cs="Arial"/>
        </w:rPr>
      </w:pPr>
    </w:p>
    <w:p w14:paraId="040B6F0C" w14:textId="77777777" w:rsidR="00D62A4F" w:rsidRDefault="00D62A4F" w:rsidP="00D62A4F">
      <w:pPr>
        <w:pStyle w:val="Questionstyle"/>
        <w:numPr>
          <w:ilvl w:val="0"/>
          <w:numId w:val="9"/>
        </w:numPr>
        <w:spacing w:after="250" w:line="276" w:lineRule="auto"/>
      </w:pPr>
      <w:r>
        <w:t xml:space="preserve">: </w:t>
      </w:r>
      <w:r w:rsidRPr="00F11691">
        <w:t>Do TRs require additional guidance in relation to how reports submitted by the entities mentioned in Article 2(2) and (3) of SFTR should be treated and the relevant procedures to follow? If so please confirm where further guidance is required.</w:t>
      </w:r>
    </w:p>
    <w:p w14:paraId="45AFDD7A" w14:textId="77777777" w:rsidR="00D62A4F" w:rsidRDefault="00D62A4F" w:rsidP="00D62A4F">
      <w:pPr>
        <w:rPr>
          <w:rFonts w:ascii="Arial" w:hAnsi="Arial" w:cs="Arial"/>
        </w:rPr>
      </w:pPr>
      <w:r>
        <w:rPr>
          <w:rFonts w:ascii="Arial" w:hAnsi="Arial" w:cs="Arial"/>
        </w:rPr>
        <w:t>&lt;ESMA_QUESTION_RSFTR_23&gt;</w:t>
      </w:r>
    </w:p>
    <w:p w14:paraId="06D05B0E" w14:textId="77777777" w:rsidR="00D62A4F" w:rsidRDefault="00D62A4F" w:rsidP="00D62A4F">
      <w:pPr>
        <w:rPr>
          <w:rFonts w:ascii="Arial" w:hAnsi="Arial" w:cs="Arial"/>
        </w:rPr>
      </w:pPr>
      <w:permStart w:id="1954160951" w:edGrp="everyone"/>
      <w:r>
        <w:rPr>
          <w:rFonts w:ascii="Arial" w:hAnsi="Arial" w:cs="Arial"/>
        </w:rPr>
        <w:t>TYPE YOUR TEXT HERE</w:t>
      </w:r>
    </w:p>
    <w:permEnd w:id="1954160951"/>
    <w:p w14:paraId="0241D160" w14:textId="77777777" w:rsidR="00D62A4F" w:rsidRDefault="00D62A4F" w:rsidP="00D62A4F">
      <w:pPr>
        <w:rPr>
          <w:rFonts w:ascii="Arial" w:hAnsi="Arial" w:cs="Arial"/>
        </w:rPr>
      </w:pPr>
      <w:r>
        <w:rPr>
          <w:rFonts w:ascii="Arial" w:hAnsi="Arial" w:cs="Arial"/>
        </w:rPr>
        <w:t>&lt;ESMA_QUESTION_RSFTR_23&gt;</w:t>
      </w:r>
    </w:p>
    <w:p w14:paraId="320A0693" w14:textId="77777777" w:rsidR="00D62A4F" w:rsidRDefault="00D62A4F" w:rsidP="00D62A4F">
      <w:pPr>
        <w:rPr>
          <w:rFonts w:ascii="Arial" w:hAnsi="Arial" w:cs="Arial"/>
        </w:rPr>
      </w:pPr>
    </w:p>
    <w:p w14:paraId="45AAFFCF" w14:textId="77777777" w:rsidR="00D62A4F" w:rsidRDefault="00D62A4F" w:rsidP="00D62A4F">
      <w:pPr>
        <w:pStyle w:val="Questionstyle"/>
        <w:numPr>
          <w:ilvl w:val="0"/>
          <w:numId w:val="9"/>
        </w:numPr>
        <w:spacing w:after="250" w:line="276" w:lineRule="auto"/>
      </w:pPr>
      <w:r>
        <w:t xml:space="preserve">: </w:t>
      </w:r>
      <w:r w:rsidRPr="00F11691">
        <w:t>Do you agree with the proposed rules for reporting of field 1.17? Are there any other instances that would need to be clarified? Please detail the reasons for your answer.</w:t>
      </w:r>
    </w:p>
    <w:p w14:paraId="4C2480D7" w14:textId="77777777" w:rsidR="00D62A4F" w:rsidRDefault="00D62A4F" w:rsidP="00D62A4F">
      <w:pPr>
        <w:rPr>
          <w:rFonts w:ascii="Arial" w:hAnsi="Arial" w:cs="Arial"/>
        </w:rPr>
      </w:pPr>
      <w:r>
        <w:rPr>
          <w:rFonts w:ascii="Arial" w:hAnsi="Arial" w:cs="Arial"/>
        </w:rPr>
        <w:t>&lt;ESMA_QUESTION_RSFTR_24&gt;</w:t>
      </w:r>
    </w:p>
    <w:p w14:paraId="2F6F8D60" w14:textId="77777777" w:rsidR="00D62A4F" w:rsidRDefault="00D62A4F" w:rsidP="00D62A4F">
      <w:pPr>
        <w:rPr>
          <w:rFonts w:ascii="Arial" w:hAnsi="Arial" w:cs="Arial"/>
        </w:rPr>
      </w:pPr>
      <w:permStart w:id="89143369" w:edGrp="everyone"/>
      <w:r>
        <w:rPr>
          <w:rFonts w:ascii="Arial" w:hAnsi="Arial" w:cs="Arial"/>
        </w:rPr>
        <w:t>TYPE YOUR TEXT HERE</w:t>
      </w:r>
    </w:p>
    <w:permEnd w:id="89143369"/>
    <w:p w14:paraId="658F6A79" w14:textId="77777777" w:rsidR="00D62A4F" w:rsidRDefault="00D62A4F" w:rsidP="00D62A4F">
      <w:pPr>
        <w:rPr>
          <w:rFonts w:ascii="Arial" w:hAnsi="Arial" w:cs="Arial"/>
        </w:rPr>
      </w:pPr>
      <w:r>
        <w:rPr>
          <w:rFonts w:ascii="Arial" w:hAnsi="Arial" w:cs="Arial"/>
        </w:rPr>
        <w:t>&lt;ESMA_QUESTION_RSFTR_24&gt;</w:t>
      </w:r>
    </w:p>
    <w:p w14:paraId="49F4928D" w14:textId="77777777" w:rsidR="00D62A4F" w:rsidRDefault="00D62A4F" w:rsidP="00D62A4F">
      <w:pPr>
        <w:rPr>
          <w:rFonts w:ascii="Arial" w:hAnsi="Arial" w:cs="Arial"/>
        </w:rPr>
      </w:pPr>
    </w:p>
    <w:p w14:paraId="46A708F5" w14:textId="77777777" w:rsidR="00D62A4F" w:rsidRDefault="00D62A4F" w:rsidP="00D62A4F">
      <w:pPr>
        <w:pStyle w:val="Questionstyle"/>
        <w:numPr>
          <w:ilvl w:val="0"/>
          <w:numId w:val="9"/>
        </w:numPr>
        <w:spacing w:after="250" w:line="276" w:lineRule="auto"/>
      </w:pPr>
      <w:r>
        <w:t xml:space="preserve">: </w:t>
      </w:r>
      <w:r w:rsidRPr="00F11691">
        <w:t>Do you consider proposal A or proposal B to be the most efficient way to ensure that details of SFTs are reported accurately, and why? What would be the costs and benefits of each approach? Please detail the reasons for your response.</w:t>
      </w:r>
    </w:p>
    <w:p w14:paraId="110F81C3" w14:textId="77777777" w:rsidR="00D62A4F" w:rsidRDefault="00D62A4F" w:rsidP="00D62A4F">
      <w:pPr>
        <w:rPr>
          <w:rFonts w:ascii="Arial" w:hAnsi="Arial" w:cs="Arial"/>
        </w:rPr>
      </w:pPr>
      <w:r>
        <w:rPr>
          <w:rFonts w:ascii="Arial" w:hAnsi="Arial" w:cs="Arial"/>
        </w:rPr>
        <w:t>&lt;ESMA_QUESTION_RSFTR_25&gt;</w:t>
      </w:r>
    </w:p>
    <w:p w14:paraId="1AF1D8C1" w14:textId="77777777" w:rsidR="00D62A4F" w:rsidRDefault="00D62A4F" w:rsidP="00D62A4F">
      <w:pPr>
        <w:rPr>
          <w:rFonts w:ascii="Arial" w:hAnsi="Arial" w:cs="Arial"/>
        </w:rPr>
      </w:pPr>
      <w:permStart w:id="162426900" w:edGrp="everyone"/>
      <w:r>
        <w:rPr>
          <w:rFonts w:ascii="Arial" w:hAnsi="Arial" w:cs="Arial"/>
        </w:rPr>
        <w:t>TYPE YOUR TEXT HERE</w:t>
      </w:r>
    </w:p>
    <w:permEnd w:id="162426900"/>
    <w:p w14:paraId="4B151F75" w14:textId="77777777" w:rsidR="00D62A4F" w:rsidRDefault="00D62A4F" w:rsidP="00D62A4F">
      <w:pPr>
        <w:rPr>
          <w:rFonts w:ascii="Arial" w:hAnsi="Arial" w:cs="Arial"/>
        </w:rPr>
      </w:pPr>
      <w:r>
        <w:rPr>
          <w:rFonts w:ascii="Arial" w:hAnsi="Arial" w:cs="Arial"/>
        </w:rPr>
        <w:t>&lt;ESMA_QUESTION_RSFTR_25&gt;</w:t>
      </w:r>
    </w:p>
    <w:p w14:paraId="04649FF4" w14:textId="77777777" w:rsidR="00D62A4F" w:rsidRDefault="00D62A4F" w:rsidP="00D62A4F">
      <w:pPr>
        <w:rPr>
          <w:rFonts w:ascii="Arial" w:hAnsi="Arial" w:cs="Arial"/>
        </w:rPr>
      </w:pPr>
    </w:p>
    <w:p w14:paraId="2358FBF4" w14:textId="77777777" w:rsidR="00D62A4F" w:rsidRDefault="00D62A4F" w:rsidP="00D62A4F">
      <w:pPr>
        <w:pStyle w:val="Questionstyle"/>
        <w:numPr>
          <w:ilvl w:val="0"/>
          <w:numId w:val="9"/>
        </w:numPr>
        <w:spacing w:after="250" w:line="276" w:lineRule="auto"/>
      </w:pPr>
      <w:r>
        <w:t xml:space="preserve">: </w:t>
      </w:r>
      <w:r w:rsidRPr="00F11691">
        <w:t>Do you agree with the sequences proposed? Please detail the reasons for your response.</w:t>
      </w:r>
    </w:p>
    <w:p w14:paraId="27C68ED7" w14:textId="77777777" w:rsidR="00D62A4F" w:rsidRDefault="00D62A4F" w:rsidP="00D62A4F">
      <w:pPr>
        <w:rPr>
          <w:rFonts w:ascii="Arial" w:hAnsi="Arial" w:cs="Arial"/>
        </w:rPr>
      </w:pPr>
      <w:r>
        <w:rPr>
          <w:rFonts w:ascii="Arial" w:hAnsi="Arial" w:cs="Arial"/>
        </w:rPr>
        <w:lastRenderedPageBreak/>
        <w:t>&lt;ESMA_QUESTION_RSFTR_26&gt;</w:t>
      </w:r>
    </w:p>
    <w:p w14:paraId="0762A7B9" w14:textId="77777777" w:rsidR="00D62A4F" w:rsidRDefault="00D62A4F" w:rsidP="00D62A4F">
      <w:pPr>
        <w:rPr>
          <w:rFonts w:ascii="Arial" w:hAnsi="Arial" w:cs="Arial"/>
        </w:rPr>
      </w:pPr>
      <w:permStart w:id="721421322" w:edGrp="everyone"/>
      <w:r>
        <w:rPr>
          <w:rFonts w:ascii="Arial" w:hAnsi="Arial" w:cs="Arial"/>
        </w:rPr>
        <w:t>TYPE YOUR TEXT HERE</w:t>
      </w:r>
    </w:p>
    <w:permEnd w:id="721421322"/>
    <w:p w14:paraId="6EC920F9" w14:textId="77777777" w:rsidR="00D62A4F" w:rsidRDefault="00D62A4F" w:rsidP="00D62A4F">
      <w:pPr>
        <w:rPr>
          <w:rFonts w:ascii="Arial" w:hAnsi="Arial" w:cs="Arial"/>
        </w:rPr>
      </w:pPr>
      <w:r>
        <w:rPr>
          <w:rFonts w:ascii="Arial" w:hAnsi="Arial" w:cs="Arial"/>
        </w:rPr>
        <w:t>&lt;ESMA_QUESTION_RSFTR_26&gt;</w:t>
      </w:r>
    </w:p>
    <w:p w14:paraId="3502D636" w14:textId="77777777" w:rsidR="00D62A4F" w:rsidRDefault="00D62A4F" w:rsidP="00D62A4F">
      <w:pPr>
        <w:rPr>
          <w:rFonts w:ascii="Arial" w:hAnsi="Arial" w:cs="Arial"/>
        </w:rPr>
      </w:pPr>
    </w:p>
    <w:p w14:paraId="48E0A2DE" w14:textId="77777777" w:rsidR="00D62A4F" w:rsidRDefault="00D62A4F" w:rsidP="00D62A4F">
      <w:pPr>
        <w:pStyle w:val="Questionstyle"/>
        <w:numPr>
          <w:ilvl w:val="0"/>
          <w:numId w:val="9"/>
        </w:numPr>
        <w:spacing w:after="250" w:line="276" w:lineRule="auto"/>
      </w:pPr>
      <w:r>
        <w:t xml:space="preserve">: </w:t>
      </w:r>
      <w:r w:rsidRPr="00F11691">
        <w:t>Do you agree with the proposed mapping between business events and action types? Are there any additional business events that should be included? Please detail the reasons for your answer.</w:t>
      </w:r>
    </w:p>
    <w:p w14:paraId="6CD502E6" w14:textId="77777777" w:rsidR="00D62A4F" w:rsidRDefault="00D62A4F" w:rsidP="00D62A4F">
      <w:pPr>
        <w:rPr>
          <w:rFonts w:ascii="Arial" w:hAnsi="Arial" w:cs="Arial"/>
        </w:rPr>
      </w:pPr>
      <w:r>
        <w:rPr>
          <w:rFonts w:ascii="Arial" w:hAnsi="Arial" w:cs="Arial"/>
        </w:rPr>
        <w:t>&lt;ESMA_QUESTION_RSFTR_27&gt;</w:t>
      </w:r>
    </w:p>
    <w:p w14:paraId="42DD331B" w14:textId="77777777" w:rsidR="00D62A4F" w:rsidRDefault="00D62A4F" w:rsidP="00D62A4F">
      <w:pPr>
        <w:rPr>
          <w:rFonts w:ascii="Arial" w:hAnsi="Arial" w:cs="Arial"/>
        </w:rPr>
      </w:pPr>
      <w:permStart w:id="1699372560" w:edGrp="everyone"/>
      <w:r>
        <w:rPr>
          <w:rFonts w:ascii="Arial" w:hAnsi="Arial" w:cs="Arial"/>
        </w:rPr>
        <w:t>TYPE YOUR TEXT HERE</w:t>
      </w:r>
    </w:p>
    <w:permEnd w:id="1699372560"/>
    <w:p w14:paraId="3AFE6EE5" w14:textId="77777777" w:rsidR="00D62A4F" w:rsidRDefault="00D62A4F" w:rsidP="00D62A4F">
      <w:pPr>
        <w:rPr>
          <w:rFonts w:ascii="Arial" w:hAnsi="Arial" w:cs="Arial"/>
        </w:rPr>
      </w:pPr>
      <w:r>
        <w:rPr>
          <w:rFonts w:ascii="Arial" w:hAnsi="Arial" w:cs="Arial"/>
        </w:rPr>
        <w:t>&lt;ESMA_QUESTION_RSFTR_27&gt;</w:t>
      </w:r>
    </w:p>
    <w:p w14:paraId="4DF12A19" w14:textId="77777777" w:rsidR="00D62A4F" w:rsidRDefault="00D62A4F" w:rsidP="00D62A4F">
      <w:pPr>
        <w:rPr>
          <w:rFonts w:ascii="Arial" w:hAnsi="Arial" w:cs="Arial"/>
        </w:rPr>
      </w:pPr>
    </w:p>
    <w:p w14:paraId="37E8D1EE" w14:textId="77777777" w:rsidR="00D62A4F" w:rsidRDefault="00D62A4F" w:rsidP="00D62A4F">
      <w:pPr>
        <w:pStyle w:val="Questionstyle"/>
        <w:numPr>
          <w:ilvl w:val="0"/>
          <w:numId w:val="9"/>
        </w:numPr>
        <w:spacing w:after="250" w:line="276" w:lineRule="auto"/>
      </w:pPr>
      <w:r>
        <w:t xml:space="preserve">: </w:t>
      </w:r>
      <w:r w:rsidRPr="00F11691">
        <w:t>Are there any other relationships that would need to be defined? If so, please detail which ones.</w:t>
      </w:r>
    </w:p>
    <w:p w14:paraId="79CA70EC" w14:textId="77777777" w:rsidR="00D62A4F" w:rsidRDefault="00D62A4F" w:rsidP="00D62A4F">
      <w:pPr>
        <w:rPr>
          <w:rFonts w:ascii="Arial" w:hAnsi="Arial" w:cs="Arial"/>
        </w:rPr>
      </w:pPr>
      <w:r>
        <w:rPr>
          <w:rFonts w:ascii="Arial" w:hAnsi="Arial" w:cs="Arial"/>
        </w:rPr>
        <w:t>&lt;ESMA_QUESTION_RSFTR_28&gt;</w:t>
      </w:r>
    </w:p>
    <w:p w14:paraId="665B094A" w14:textId="77777777" w:rsidR="00D62A4F" w:rsidRDefault="00D62A4F" w:rsidP="00D62A4F">
      <w:pPr>
        <w:rPr>
          <w:rFonts w:ascii="Arial" w:hAnsi="Arial" w:cs="Arial"/>
        </w:rPr>
      </w:pPr>
      <w:permStart w:id="675747545" w:edGrp="everyone"/>
      <w:r>
        <w:rPr>
          <w:rFonts w:ascii="Arial" w:hAnsi="Arial" w:cs="Arial"/>
        </w:rPr>
        <w:t>TYPE YOUR TEXT HERE</w:t>
      </w:r>
    </w:p>
    <w:permEnd w:id="675747545"/>
    <w:p w14:paraId="4D8049F4" w14:textId="77777777" w:rsidR="00D62A4F" w:rsidRDefault="00D62A4F" w:rsidP="00D62A4F">
      <w:pPr>
        <w:rPr>
          <w:rFonts w:ascii="Arial" w:hAnsi="Arial" w:cs="Arial"/>
        </w:rPr>
      </w:pPr>
      <w:r>
        <w:rPr>
          <w:rFonts w:ascii="Arial" w:hAnsi="Arial" w:cs="Arial"/>
        </w:rPr>
        <w:t>&lt;ESMA_QUESTION_RSFTR_28&gt;</w:t>
      </w:r>
    </w:p>
    <w:p w14:paraId="4DA1E8F6" w14:textId="77777777" w:rsidR="00D62A4F" w:rsidRDefault="00D62A4F" w:rsidP="00D62A4F">
      <w:pPr>
        <w:rPr>
          <w:rFonts w:ascii="Arial" w:hAnsi="Arial" w:cs="Arial"/>
        </w:rPr>
      </w:pPr>
    </w:p>
    <w:p w14:paraId="5772FE9B" w14:textId="77777777" w:rsidR="00D62A4F" w:rsidRDefault="00D62A4F" w:rsidP="00D62A4F">
      <w:pPr>
        <w:pStyle w:val="Questionstyle"/>
        <w:numPr>
          <w:ilvl w:val="0"/>
          <w:numId w:val="9"/>
        </w:numPr>
        <w:spacing w:after="250" w:line="276" w:lineRule="auto"/>
      </w:pPr>
      <w:r>
        <w:t xml:space="preserve">: </w:t>
      </w:r>
      <w:r w:rsidRPr="00F11691">
        <w:t>Is there any aspect not covered by the ITS on reporting that would require further clarification?  Please detail the reasons for your response.</w:t>
      </w:r>
    </w:p>
    <w:p w14:paraId="719E66F5" w14:textId="77777777" w:rsidR="00D62A4F" w:rsidRDefault="00D62A4F" w:rsidP="00D62A4F">
      <w:pPr>
        <w:rPr>
          <w:rFonts w:ascii="Arial" w:hAnsi="Arial" w:cs="Arial"/>
        </w:rPr>
      </w:pPr>
      <w:r>
        <w:rPr>
          <w:rFonts w:ascii="Arial" w:hAnsi="Arial" w:cs="Arial"/>
        </w:rPr>
        <w:t>&lt;ESMA_QUESTION_RSFTR_29&gt;</w:t>
      </w:r>
    </w:p>
    <w:p w14:paraId="64E0BF5C" w14:textId="77777777" w:rsidR="00D62A4F" w:rsidRDefault="00D62A4F" w:rsidP="00D62A4F">
      <w:pPr>
        <w:rPr>
          <w:rFonts w:ascii="Arial" w:hAnsi="Arial" w:cs="Arial"/>
        </w:rPr>
      </w:pPr>
      <w:permStart w:id="2005035528" w:edGrp="everyone"/>
      <w:r>
        <w:rPr>
          <w:rFonts w:ascii="Arial" w:hAnsi="Arial" w:cs="Arial"/>
        </w:rPr>
        <w:t>TYPE YOUR TEXT HERE</w:t>
      </w:r>
    </w:p>
    <w:permEnd w:id="2005035528"/>
    <w:p w14:paraId="1D1A1E17" w14:textId="77777777" w:rsidR="00D62A4F" w:rsidRDefault="00D62A4F" w:rsidP="00D62A4F">
      <w:pPr>
        <w:rPr>
          <w:rFonts w:ascii="Arial" w:hAnsi="Arial" w:cs="Arial"/>
        </w:rPr>
      </w:pPr>
      <w:r>
        <w:rPr>
          <w:rFonts w:ascii="Arial" w:hAnsi="Arial" w:cs="Arial"/>
        </w:rPr>
        <w:t>&lt;ESMA_QUESTION_RSFTR_29&gt;</w:t>
      </w:r>
    </w:p>
    <w:p w14:paraId="0E0120E4" w14:textId="77777777" w:rsidR="00D62A4F" w:rsidRDefault="00D62A4F" w:rsidP="00D62A4F">
      <w:pPr>
        <w:rPr>
          <w:rFonts w:ascii="Arial" w:hAnsi="Arial" w:cs="Arial"/>
        </w:rPr>
      </w:pPr>
    </w:p>
    <w:p w14:paraId="5C5777B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of counterparty side in the case of CCP-cleared SFTs? Please detail the reasons for your response.</w:t>
      </w:r>
    </w:p>
    <w:p w14:paraId="22985364" w14:textId="77777777" w:rsidR="00D62A4F" w:rsidRDefault="00D62A4F" w:rsidP="00D62A4F">
      <w:pPr>
        <w:rPr>
          <w:rFonts w:ascii="Arial" w:hAnsi="Arial" w:cs="Arial"/>
        </w:rPr>
      </w:pPr>
      <w:r>
        <w:rPr>
          <w:rFonts w:ascii="Arial" w:hAnsi="Arial" w:cs="Arial"/>
        </w:rPr>
        <w:t>&lt;ESMA_QUESTION_RSFTR_30&gt;</w:t>
      </w:r>
    </w:p>
    <w:p w14:paraId="48C3E7BD" w14:textId="77777777" w:rsidR="00D62A4F" w:rsidRDefault="00D62A4F" w:rsidP="00D62A4F">
      <w:pPr>
        <w:rPr>
          <w:rFonts w:ascii="Arial" w:hAnsi="Arial" w:cs="Arial"/>
        </w:rPr>
      </w:pPr>
      <w:permStart w:id="951286329" w:edGrp="everyone"/>
      <w:r>
        <w:rPr>
          <w:rFonts w:ascii="Arial" w:hAnsi="Arial" w:cs="Arial"/>
        </w:rPr>
        <w:t>TYPE YOUR TEXT HERE</w:t>
      </w:r>
    </w:p>
    <w:permEnd w:id="951286329"/>
    <w:p w14:paraId="1E9E1148" w14:textId="77777777" w:rsidR="00D62A4F" w:rsidRDefault="00D62A4F" w:rsidP="00D62A4F">
      <w:pPr>
        <w:rPr>
          <w:rFonts w:ascii="Arial" w:hAnsi="Arial" w:cs="Arial"/>
        </w:rPr>
      </w:pPr>
      <w:r>
        <w:rPr>
          <w:rFonts w:ascii="Arial" w:hAnsi="Arial" w:cs="Arial"/>
        </w:rPr>
        <w:t>&lt;ESMA_QUESTION_RSFTR_30&gt;</w:t>
      </w:r>
    </w:p>
    <w:p w14:paraId="3109C5E8" w14:textId="77777777" w:rsidR="00D62A4F" w:rsidRDefault="00D62A4F" w:rsidP="00D62A4F">
      <w:pPr>
        <w:rPr>
          <w:rFonts w:ascii="Arial" w:hAnsi="Arial" w:cs="Arial"/>
        </w:rPr>
      </w:pPr>
    </w:p>
    <w:p w14:paraId="5EFA2B7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to determine which side of a transaction is the collateral provider and which is the collateral taker for unsecured lending/borrowing of securities?  Please detail the reasons for your response.</w:t>
      </w:r>
    </w:p>
    <w:p w14:paraId="3E61B045" w14:textId="77777777" w:rsidR="00D62A4F" w:rsidRDefault="00D62A4F" w:rsidP="00D62A4F">
      <w:pPr>
        <w:rPr>
          <w:rFonts w:ascii="Arial" w:hAnsi="Arial" w:cs="Arial"/>
        </w:rPr>
      </w:pPr>
      <w:r>
        <w:rPr>
          <w:rFonts w:ascii="Arial" w:hAnsi="Arial" w:cs="Arial"/>
        </w:rPr>
        <w:t>&lt;ESMA_QUESTION_RSFTR_31&gt;</w:t>
      </w:r>
    </w:p>
    <w:p w14:paraId="44B42A92" w14:textId="77777777" w:rsidR="00D62A4F" w:rsidRDefault="00D62A4F" w:rsidP="00D62A4F">
      <w:pPr>
        <w:rPr>
          <w:rFonts w:ascii="Arial" w:hAnsi="Arial" w:cs="Arial"/>
        </w:rPr>
      </w:pPr>
      <w:permStart w:id="1631804287" w:edGrp="everyone"/>
      <w:r>
        <w:rPr>
          <w:rFonts w:ascii="Arial" w:hAnsi="Arial" w:cs="Arial"/>
        </w:rPr>
        <w:t>TYPE YOUR TEXT HERE</w:t>
      </w:r>
    </w:p>
    <w:permEnd w:id="1631804287"/>
    <w:p w14:paraId="4ED20545" w14:textId="77777777" w:rsidR="00D62A4F" w:rsidRDefault="00D62A4F" w:rsidP="00D62A4F">
      <w:pPr>
        <w:rPr>
          <w:rFonts w:ascii="Arial" w:hAnsi="Arial" w:cs="Arial"/>
        </w:rPr>
      </w:pPr>
      <w:r>
        <w:rPr>
          <w:rFonts w:ascii="Arial" w:hAnsi="Arial" w:cs="Arial"/>
        </w:rPr>
        <w:t>&lt;ESMA_QUESTION_RSFTR_31&gt;</w:t>
      </w:r>
    </w:p>
    <w:p w14:paraId="6A2106EC" w14:textId="77777777" w:rsidR="00D62A4F" w:rsidRDefault="00D62A4F" w:rsidP="00D62A4F">
      <w:pPr>
        <w:rPr>
          <w:rFonts w:ascii="Arial" w:hAnsi="Arial" w:cs="Arial"/>
        </w:rPr>
      </w:pPr>
    </w:p>
    <w:p w14:paraId="10138A4B" w14:textId="77777777" w:rsidR="00D62A4F" w:rsidRDefault="00D62A4F" w:rsidP="00D62A4F">
      <w:pPr>
        <w:pStyle w:val="Questionstyle"/>
        <w:numPr>
          <w:ilvl w:val="0"/>
          <w:numId w:val="9"/>
        </w:numPr>
        <w:spacing w:after="250" w:line="276" w:lineRule="auto"/>
      </w:pPr>
      <w:r>
        <w:t xml:space="preserve">: </w:t>
      </w:r>
      <w:r w:rsidRPr="00F11691">
        <w:t>Please indicate how frequently is a haircut, margin or any other type of discount/add-on, applied to the loan side of SLB?</w:t>
      </w:r>
    </w:p>
    <w:p w14:paraId="58AD0AB4" w14:textId="77777777" w:rsidR="00D62A4F" w:rsidRDefault="00D62A4F" w:rsidP="00D62A4F">
      <w:pPr>
        <w:rPr>
          <w:rFonts w:ascii="Arial" w:hAnsi="Arial" w:cs="Arial"/>
        </w:rPr>
      </w:pPr>
      <w:r>
        <w:rPr>
          <w:rFonts w:ascii="Arial" w:hAnsi="Arial" w:cs="Arial"/>
        </w:rPr>
        <w:t>&lt;ESMA_QUESTION_RSFTR_32&gt;</w:t>
      </w:r>
    </w:p>
    <w:p w14:paraId="018082B9" w14:textId="77777777" w:rsidR="00D62A4F" w:rsidRDefault="00D62A4F" w:rsidP="00D62A4F">
      <w:pPr>
        <w:rPr>
          <w:rFonts w:ascii="Arial" w:hAnsi="Arial" w:cs="Arial"/>
        </w:rPr>
      </w:pPr>
      <w:permStart w:id="888610878" w:edGrp="everyone"/>
      <w:r>
        <w:rPr>
          <w:rFonts w:ascii="Arial" w:hAnsi="Arial" w:cs="Arial"/>
        </w:rPr>
        <w:t>TYPE YOUR TEXT HERE</w:t>
      </w:r>
    </w:p>
    <w:permEnd w:id="888610878"/>
    <w:p w14:paraId="3A2392D4" w14:textId="77777777" w:rsidR="00D62A4F" w:rsidRDefault="00D62A4F" w:rsidP="00D62A4F">
      <w:pPr>
        <w:rPr>
          <w:rFonts w:ascii="Arial" w:hAnsi="Arial" w:cs="Arial"/>
        </w:rPr>
      </w:pPr>
      <w:r>
        <w:rPr>
          <w:rFonts w:ascii="Arial" w:hAnsi="Arial" w:cs="Arial"/>
        </w:rPr>
        <w:t>&lt;ESMA_QUESTION_RSFTR_32&gt;</w:t>
      </w:r>
    </w:p>
    <w:p w14:paraId="01C49B86" w14:textId="77777777" w:rsidR="00D62A4F" w:rsidRDefault="00D62A4F" w:rsidP="00D62A4F">
      <w:pPr>
        <w:rPr>
          <w:rFonts w:ascii="Arial" w:hAnsi="Arial" w:cs="Arial"/>
        </w:rPr>
      </w:pPr>
    </w:p>
    <w:p w14:paraId="6E8F0DB6"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proposed approach?  Please detail the reasons for your response.</w:t>
      </w:r>
    </w:p>
    <w:p w14:paraId="010DFB81" w14:textId="77777777" w:rsidR="00D62A4F" w:rsidRDefault="00D62A4F" w:rsidP="00D62A4F">
      <w:pPr>
        <w:rPr>
          <w:rFonts w:ascii="Arial" w:hAnsi="Arial" w:cs="Arial"/>
        </w:rPr>
      </w:pPr>
      <w:r>
        <w:rPr>
          <w:rFonts w:ascii="Arial" w:hAnsi="Arial" w:cs="Arial"/>
        </w:rPr>
        <w:t>&lt;ESMA_QUESTION_RSFTR_33&gt;</w:t>
      </w:r>
    </w:p>
    <w:p w14:paraId="10763C23" w14:textId="77777777" w:rsidR="00D62A4F" w:rsidRDefault="00D62A4F" w:rsidP="00D62A4F">
      <w:pPr>
        <w:rPr>
          <w:rFonts w:ascii="Arial" w:hAnsi="Arial" w:cs="Arial"/>
        </w:rPr>
      </w:pPr>
      <w:permStart w:id="1701124269" w:edGrp="everyone"/>
      <w:r>
        <w:rPr>
          <w:rFonts w:ascii="Arial" w:hAnsi="Arial" w:cs="Arial"/>
        </w:rPr>
        <w:t>TYPE YOUR TEXT HERE</w:t>
      </w:r>
    </w:p>
    <w:permEnd w:id="1701124269"/>
    <w:p w14:paraId="22EDCE01" w14:textId="77777777" w:rsidR="00D62A4F" w:rsidRDefault="00D62A4F" w:rsidP="00D62A4F">
      <w:pPr>
        <w:rPr>
          <w:rFonts w:ascii="Arial" w:hAnsi="Arial" w:cs="Arial"/>
        </w:rPr>
      </w:pPr>
      <w:r>
        <w:rPr>
          <w:rFonts w:ascii="Arial" w:hAnsi="Arial" w:cs="Arial"/>
        </w:rPr>
        <w:t>&lt;ESMA_QUESTION_RSFTR_33&gt;</w:t>
      </w:r>
    </w:p>
    <w:p w14:paraId="1804BFB0" w14:textId="77777777" w:rsidR="00D62A4F" w:rsidRDefault="00D62A4F" w:rsidP="00D62A4F">
      <w:pPr>
        <w:rPr>
          <w:rFonts w:ascii="Arial" w:hAnsi="Arial" w:cs="Arial"/>
        </w:rPr>
      </w:pPr>
    </w:p>
    <w:p w14:paraId="093A916E"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26E9D38F" w14:textId="77777777" w:rsidR="00D62A4F" w:rsidRDefault="00D62A4F" w:rsidP="00D62A4F">
      <w:pPr>
        <w:rPr>
          <w:rFonts w:ascii="Arial" w:hAnsi="Arial" w:cs="Arial"/>
        </w:rPr>
      </w:pPr>
      <w:r>
        <w:rPr>
          <w:rFonts w:ascii="Arial" w:hAnsi="Arial" w:cs="Arial"/>
        </w:rPr>
        <w:t>&lt;ESMA_QUESTION_RSFTR_34&gt;</w:t>
      </w:r>
    </w:p>
    <w:p w14:paraId="7365E5AF" w14:textId="77777777" w:rsidR="00D62A4F" w:rsidRDefault="00D62A4F" w:rsidP="00D62A4F">
      <w:pPr>
        <w:rPr>
          <w:rFonts w:ascii="Arial" w:hAnsi="Arial" w:cs="Arial"/>
        </w:rPr>
      </w:pPr>
      <w:permStart w:id="289149959" w:edGrp="everyone"/>
      <w:r>
        <w:rPr>
          <w:rFonts w:ascii="Arial" w:hAnsi="Arial" w:cs="Arial"/>
        </w:rPr>
        <w:t>TYPE YOUR TEXT HERE</w:t>
      </w:r>
    </w:p>
    <w:permEnd w:id="289149959"/>
    <w:p w14:paraId="27294CC5" w14:textId="77777777" w:rsidR="00D62A4F" w:rsidRDefault="00D62A4F" w:rsidP="00D62A4F">
      <w:pPr>
        <w:rPr>
          <w:rFonts w:ascii="Arial" w:hAnsi="Arial" w:cs="Arial"/>
        </w:rPr>
      </w:pPr>
      <w:r>
        <w:rPr>
          <w:rFonts w:ascii="Arial" w:hAnsi="Arial" w:cs="Arial"/>
        </w:rPr>
        <w:t>&lt;ESMA_QUESTION_RSFTR_34&gt;</w:t>
      </w:r>
    </w:p>
    <w:p w14:paraId="7672E9DF" w14:textId="77777777" w:rsidR="00D62A4F" w:rsidRDefault="00D62A4F" w:rsidP="00D62A4F">
      <w:pPr>
        <w:rPr>
          <w:rFonts w:ascii="Arial" w:hAnsi="Arial" w:cs="Arial"/>
        </w:rPr>
      </w:pPr>
    </w:p>
    <w:p w14:paraId="3182F4B7" w14:textId="77777777" w:rsidR="00D62A4F" w:rsidRDefault="00D62A4F" w:rsidP="00D62A4F">
      <w:pPr>
        <w:pStyle w:val="Questionstyle"/>
        <w:numPr>
          <w:ilvl w:val="0"/>
          <w:numId w:val="9"/>
        </w:numPr>
        <w:spacing w:after="250" w:line="276" w:lineRule="auto"/>
      </w:pPr>
      <w:r>
        <w:t xml:space="preserve">: </w:t>
      </w:r>
      <w:r w:rsidRPr="00F11691">
        <w:t>Do you agree with the proposed approach on timing and use of FX rates? Please detail the reasons for your response.</w:t>
      </w:r>
    </w:p>
    <w:p w14:paraId="07F2EF1E" w14:textId="77777777" w:rsidR="00D62A4F" w:rsidRDefault="00D62A4F" w:rsidP="00D62A4F">
      <w:pPr>
        <w:rPr>
          <w:rFonts w:ascii="Arial" w:hAnsi="Arial" w:cs="Arial"/>
        </w:rPr>
      </w:pPr>
      <w:r>
        <w:rPr>
          <w:rFonts w:ascii="Arial" w:hAnsi="Arial" w:cs="Arial"/>
        </w:rPr>
        <w:t>&lt;ESMA_QUESTION_RSFTR_35&gt;</w:t>
      </w:r>
    </w:p>
    <w:p w14:paraId="0DCC1530" w14:textId="77777777" w:rsidR="00D62A4F" w:rsidRDefault="00D62A4F" w:rsidP="00D62A4F">
      <w:pPr>
        <w:rPr>
          <w:rFonts w:ascii="Arial" w:hAnsi="Arial" w:cs="Arial"/>
        </w:rPr>
      </w:pPr>
      <w:permStart w:id="2072793376" w:edGrp="everyone"/>
      <w:r>
        <w:rPr>
          <w:rFonts w:ascii="Arial" w:hAnsi="Arial" w:cs="Arial"/>
        </w:rPr>
        <w:t>TYPE YOUR TEXT HERE</w:t>
      </w:r>
    </w:p>
    <w:permEnd w:id="2072793376"/>
    <w:p w14:paraId="69558A42" w14:textId="77777777" w:rsidR="00D62A4F" w:rsidRDefault="00D62A4F" w:rsidP="00D62A4F">
      <w:pPr>
        <w:rPr>
          <w:rFonts w:ascii="Arial" w:hAnsi="Arial" w:cs="Arial"/>
        </w:rPr>
      </w:pPr>
      <w:r>
        <w:rPr>
          <w:rFonts w:ascii="Arial" w:hAnsi="Arial" w:cs="Arial"/>
        </w:rPr>
        <w:t>&lt;ESMA_QUESTION_RSFTR_35&gt;</w:t>
      </w:r>
    </w:p>
    <w:p w14:paraId="11A5EC2F" w14:textId="77777777" w:rsidR="00D62A4F" w:rsidRDefault="00D62A4F" w:rsidP="00D62A4F">
      <w:pPr>
        <w:rPr>
          <w:rFonts w:ascii="Arial" w:hAnsi="Arial" w:cs="Arial"/>
        </w:rPr>
      </w:pPr>
    </w:p>
    <w:p w14:paraId="25627143" w14:textId="77777777" w:rsidR="00D62A4F" w:rsidRDefault="00D62A4F" w:rsidP="00D62A4F">
      <w:pPr>
        <w:pStyle w:val="Questionstyle"/>
        <w:numPr>
          <w:ilvl w:val="0"/>
          <w:numId w:val="9"/>
        </w:numPr>
        <w:spacing w:after="250" w:line="276" w:lineRule="auto"/>
      </w:pPr>
      <w:r>
        <w:t xml:space="preserve">: </w:t>
      </w:r>
      <w:r w:rsidRPr="00F11691">
        <w:t>Does ESMA need to provide additional guidance on the reporting of the valuation fields? Please detail the reasons for your response.</w:t>
      </w:r>
    </w:p>
    <w:p w14:paraId="4C9FD4EE" w14:textId="77777777" w:rsidR="00D62A4F" w:rsidRDefault="00D62A4F" w:rsidP="00D62A4F">
      <w:pPr>
        <w:rPr>
          <w:rFonts w:ascii="Arial" w:hAnsi="Arial" w:cs="Arial"/>
        </w:rPr>
      </w:pPr>
      <w:r>
        <w:rPr>
          <w:rFonts w:ascii="Arial" w:hAnsi="Arial" w:cs="Arial"/>
        </w:rPr>
        <w:t>&lt;ESMA_QUESTION_RSFTR_36&gt;</w:t>
      </w:r>
    </w:p>
    <w:p w14:paraId="2AB89424" w14:textId="77777777" w:rsidR="00D62A4F" w:rsidRDefault="00D62A4F" w:rsidP="00D62A4F">
      <w:pPr>
        <w:rPr>
          <w:rFonts w:ascii="Arial" w:hAnsi="Arial" w:cs="Arial"/>
        </w:rPr>
      </w:pPr>
      <w:permStart w:id="1659896593" w:edGrp="everyone"/>
      <w:r>
        <w:rPr>
          <w:rFonts w:ascii="Arial" w:hAnsi="Arial" w:cs="Arial"/>
        </w:rPr>
        <w:t>TYPE YOUR TEXT HERE</w:t>
      </w:r>
    </w:p>
    <w:permEnd w:id="1659896593"/>
    <w:p w14:paraId="0617EF37" w14:textId="77777777" w:rsidR="00D62A4F" w:rsidRDefault="00D62A4F" w:rsidP="00D62A4F">
      <w:pPr>
        <w:rPr>
          <w:rFonts w:ascii="Arial" w:hAnsi="Arial" w:cs="Arial"/>
        </w:rPr>
      </w:pPr>
      <w:r>
        <w:rPr>
          <w:rFonts w:ascii="Arial" w:hAnsi="Arial" w:cs="Arial"/>
        </w:rPr>
        <w:t>&lt;ESMA_QUESTION_RSFTR_36&gt;</w:t>
      </w:r>
    </w:p>
    <w:p w14:paraId="5F40C50E" w14:textId="77777777" w:rsidR="00D62A4F" w:rsidRDefault="00D62A4F" w:rsidP="00D62A4F">
      <w:pPr>
        <w:rPr>
          <w:rFonts w:ascii="Arial" w:hAnsi="Arial" w:cs="Arial"/>
        </w:rPr>
      </w:pPr>
    </w:p>
    <w:p w14:paraId="52D48D24" w14:textId="77777777" w:rsidR="00D62A4F" w:rsidRDefault="00D62A4F" w:rsidP="00D62A4F">
      <w:pPr>
        <w:pStyle w:val="Questionstyle"/>
        <w:numPr>
          <w:ilvl w:val="0"/>
          <w:numId w:val="9"/>
        </w:numPr>
        <w:spacing w:after="250" w:line="276" w:lineRule="auto"/>
      </w:pPr>
      <w:r>
        <w:t xml:space="preserve">: </w:t>
      </w:r>
      <w:r w:rsidRPr="00F11691">
        <w:t>Do you have any remarks concerning the reporting of CFI? What other aspects need to be clarified  to ensure that reporting is consistently performed? Please detail the reasons for your response.</w:t>
      </w:r>
    </w:p>
    <w:p w14:paraId="3F377CDD" w14:textId="77777777" w:rsidR="00D62A4F" w:rsidRDefault="00D62A4F" w:rsidP="00D62A4F">
      <w:pPr>
        <w:rPr>
          <w:rFonts w:ascii="Arial" w:hAnsi="Arial" w:cs="Arial"/>
        </w:rPr>
      </w:pPr>
      <w:r>
        <w:rPr>
          <w:rFonts w:ascii="Arial" w:hAnsi="Arial" w:cs="Arial"/>
        </w:rPr>
        <w:t>&lt;ESMA_QUESTION_RSFTR_37&gt;</w:t>
      </w:r>
    </w:p>
    <w:p w14:paraId="4EBDFB82" w14:textId="77777777" w:rsidR="00D62A4F" w:rsidRDefault="00D62A4F" w:rsidP="00D62A4F">
      <w:pPr>
        <w:rPr>
          <w:rFonts w:ascii="Arial" w:hAnsi="Arial" w:cs="Arial"/>
        </w:rPr>
      </w:pPr>
      <w:permStart w:id="916284123" w:edGrp="everyone"/>
      <w:r>
        <w:rPr>
          <w:rFonts w:ascii="Arial" w:hAnsi="Arial" w:cs="Arial"/>
        </w:rPr>
        <w:t>TYPE YOUR TEXT HERE</w:t>
      </w:r>
    </w:p>
    <w:permEnd w:id="916284123"/>
    <w:p w14:paraId="6966802B" w14:textId="77777777" w:rsidR="00D62A4F" w:rsidRDefault="00D62A4F" w:rsidP="00D62A4F">
      <w:pPr>
        <w:rPr>
          <w:rFonts w:ascii="Arial" w:hAnsi="Arial" w:cs="Arial"/>
        </w:rPr>
      </w:pPr>
      <w:r>
        <w:rPr>
          <w:rFonts w:ascii="Arial" w:hAnsi="Arial" w:cs="Arial"/>
        </w:rPr>
        <w:t>&lt;ESMA_QUESTION_RSFTR_37&gt;</w:t>
      </w:r>
    </w:p>
    <w:p w14:paraId="1C4FD893" w14:textId="77777777" w:rsidR="00D62A4F" w:rsidRDefault="00D62A4F" w:rsidP="00D62A4F">
      <w:pPr>
        <w:rPr>
          <w:rFonts w:ascii="Arial" w:hAnsi="Arial" w:cs="Arial"/>
        </w:rPr>
      </w:pPr>
    </w:p>
    <w:p w14:paraId="3E3448E8" w14:textId="77777777" w:rsidR="00D62A4F" w:rsidRDefault="00D62A4F" w:rsidP="00D62A4F">
      <w:pPr>
        <w:pStyle w:val="Questionstyle"/>
        <w:numPr>
          <w:ilvl w:val="0"/>
          <w:numId w:val="9"/>
        </w:numPr>
        <w:spacing w:after="250" w:line="276" w:lineRule="auto"/>
      </w:pPr>
      <w:r>
        <w:t xml:space="preserve">: </w:t>
      </w:r>
      <w:r w:rsidRPr="00F11691">
        <w:t>Do you agree with the approach for back-loading? What other aspects have to be considered to make the reporting of backloaded SFTs more efficient for counterparties and TRs, i.e.  the costs of this approach are minimised and also the usefulness of the reports submitted going forward is maximised? Please detail the reasons for your response.</w:t>
      </w:r>
    </w:p>
    <w:p w14:paraId="76DDCD63" w14:textId="77777777" w:rsidR="00D62A4F" w:rsidRDefault="00D62A4F" w:rsidP="00D62A4F">
      <w:pPr>
        <w:rPr>
          <w:rFonts w:ascii="Arial" w:hAnsi="Arial" w:cs="Arial"/>
        </w:rPr>
      </w:pPr>
      <w:r>
        <w:rPr>
          <w:rFonts w:ascii="Arial" w:hAnsi="Arial" w:cs="Arial"/>
        </w:rPr>
        <w:t>&lt;ESMA_QUESTION_RSFTR_38&gt;</w:t>
      </w:r>
    </w:p>
    <w:p w14:paraId="361D3864" w14:textId="77777777" w:rsidR="00D62A4F" w:rsidRDefault="00D62A4F" w:rsidP="00D62A4F">
      <w:pPr>
        <w:rPr>
          <w:rFonts w:ascii="Arial" w:hAnsi="Arial" w:cs="Arial"/>
        </w:rPr>
      </w:pPr>
      <w:permStart w:id="1362588161" w:edGrp="everyone"/>
      <w:r>
        <w:rPr>
          <w:rFonts w:ascii="Arial" w:hAnsi="Arial" w:cs="Arial"/>
        </w:rPr>
        <w:t>TYPE YOUR TEXT HERE</w:t>
      </w:r>
    </w:p>
    <w:permEnd w:id="1362588161"/>
    <w:p w14:paraId="1A091DB0" w14:textId="77777777" w:rsidR="00D62A4F" w:rsidRDefault="00D62A4F" w:rsidP="00D62A4F">
      <w:pPr>
        <w:rPr>
          <w:rFonts w:ascii="Arial" w:hAnsi="Arial" w:cs="Arial"/>
        </w:rPr>
      </w:pPr>
      <w:r>
        <w:rPr>
          <w:rFonts w:ascii="Arial" w:hAnsi="Arial" w:cs="Arial"/>
        </w:rPr>
        <w:t>&lt;ESMA_QUESTION_RSFTR_38&gt;</w:t>
      </w:r>
    </w:p>
    <w:p w14:paraId="6AC495BE" w14:textId="77777777" w:rsidR="00D62A4F" w:rsidRDefault="00D62A4F" w:rsidP="00D62A4F">
      <w:pPr>
        <w:rPr>
          <w:rFonts w:ascii="Arial" w:hAnsi="Arial" w:cs="Arial"/>
        </w:rPr>
      </w:pPr>
    </w:p>
    <w:p w14:paraId="12B18BB1" w14:textId="77777777" w:rsidR="00D62A4F" w:rsidRDefault="00D62A4F" w:rsidP="00D62A4F">
      <w:pPr>
        <w:pStyle w:val="Questionstyle"/>
        <w:numPr>
          <w:ilvl w:val="0"/>
          <w:numId w:val="9"/>
        </w:numPr>
        <w:spacing w:after="250" w:line="276" w:lineRule="auto"/>
      </w:pPr>
      <w:r>
        <w:t xml:space="preserve">: </w:t>
      </w:r>
      <w:r w:rsidRPr="00F11691">
        <w:t>What other aspects with regards to the UTI have to be clarified? Please detail the reasons for your response.</w:t>
      </w:r>
    </w:p>
    <w:p w14:paraId="4048CDE8" w14:textId="77777777" w:rsidR="00D62A4F" w:rsidRDefault="00D62A4F" w:rsidP="00D62A4F">
      <w:pPr>
        <w:rPr>
          <w:rFonts w:ascii="Arial" w:hAnsi="Arial" w:cs="Arial"/>
        </w:rPr>
      </w:pPr>
      <w:r>
        <w:rPr>
          <w:rFonts w:ascii="Arial" w:hAnsi="Arial" w:cs="Arial"/>
        </w:rPr>
        <w:lastRenderedPageBreak/>
        <w:t>&lt;ESMA_QUESTION_RSFTR_39&gt;</w:t>
      </w:r>
    </w:p>
    <w:p w14:paraId="4410177F" w14:textId="77777777" w:rsidR="00D62A4F" w:rsidRDefault="00D62A4F" w:rsidP="00D62A4F">
      <w:pPr>
        <w:rPr>
          <w:rFonts w:ascii="Arial" w:hAnsi="Arial" w:cs="Arial"/>
        </w:rPr>
      </w:pPr>
      <w:permStart w:id="626288957" w:edGrp="everyone"/>
      <w:r>
        <w:rPr>
          <w:rFonts w:ascii="Arial" w:hAnsi="Arial" w:cs="Arial"/>
        </w:rPr>
        <w:t>TYPE YOUR TEXT HERE</w:t>
      </w:r>
    </w:p>
    <w:permEnd w:id="626288957"/>
    <w:p w14:paraId="3862314A" w14:textId="77777777" w:rsidR="00D62A4F" w:rsidRDefault="00D62A4F" w:rsidP="00D62A4F">
      <w:pPr>
        <w:rPr>
          <w:rFonts w:ascii="Arial" w:hAnsi="Arial" w:cs="Arial"/>
        </w:rPr>
      </w:pPr>
      <w:r>
        <w:rPr>
          <w:rFonts w:ascii="Arial" w:hAnsi="Arial" w:cs="Arial"/>
        </w:rPr>
        <w:t>&lt;ESMA_QUESTION_RSFTR_39&gt;</w:t>
      </w:r>
    </w:p>
    <w:p w14:paraId="2A09A8AB" w14:textId="77777777" w:rsidR="00D62A4F" w:rsidRDefault="00D62A4F" w:rsidP="00D62A4F">
      <w:pPr>
        <w:rPr>
          <w:rFonts w:ascii="Arial" w:hAnsi="Arial" w:cs="Arial"/>
        </w:rPr>
      </w:pPr>
    </w:p>
    <w:p w14:paraId="4F987838" w14:textId="77777777" w:rsidR="00D62A4F" w:rsidRDefault="00D62A4F" w:rsidP="00D62A4F">
      <w:pPr>
        <w:pStyle w:val="Questionstyle"/>
        <w:numPr>
          <w:ilvl w:val="0"/>
          <w:numId w:val="9"/>
        </w:numPr>
        <w:spacing w:after="250" w:line="276" w:lineRule="auto"/>
      </w:pPr>
      <w:r>
        <w:t xml:space="preserve">: </w:t>
      </w:r>
      <w:r w:rsidRPr="00F11691">
        <w:t>Are there any other instances that need to be clarified? Please elaborate on the reasons for your response.</w:t>
      </w:r>
    </w:p>
    <w:p w14:paraId="2748DCDA" w14:textId="77777777" w:rsidR="00D62A4F" w:rsidRDefault="00D62A4F" w:rsidP="00D62A4F">
      <w:pPr>
        <w:rPr>
          <w:rFonts w:ascii="Arial" w:hAnsi="Arial" w:cs="Arial"/>
        </w:rPr>
      </w:pPr>
      <w:r>
        <w:rPr>
          <w:rFonts w:ascii="Arial" w:hAnsi="Arial" w:cs="Arial"/>
        </w:rPr>
        <w:t>&lt;ESMA_QUESTION_RSFTR_40&gt;</w:t>
      </w:r>
    </w:p>
    <w:p w14:paraId="314D6F3D" w14:textId="77777777" w:rsidR="00D62A4F" w:rsidRDefault="00D62A4F" w:rsidP="00D62A4F">
      <w:pPr>
        <w:rPr>
          <w:rFonts w:ascii="Arial" w:hAnsi="Arial" w:cs="Arial"/>
        </w:rPr>
      </w:pPr>
      <w:permStart w:id="534008818" w:edGrp="everyone"/>
      <w:r>
        <w:rPr>
          <w:rFonts w:ascii="Arial" w:hAnsi="Arial" w:cs="Arial"/>
        </w:rPr>
        <w:t>TYPE YOUR TEXT HERE</w:t>
      </w:r>
    </w:p>
    <w:permEnd w:id="534008818"/>
    <w:p w14:paraId="02B13B0D" w14:textId="77777777" w:rsidR="00D62A4F" w:rsidRDefault="00D62A4F" w:rsidP="00D62A4F">
      <w:pPr>
        <w:rPr>
          <w:rFonts w:ascii="Arial" w:hAnsi="Arial" w:cs="Arial"/>
        </w:rPr>
      </w:pPr>
      <w:r>
        <w:rPr>
          <w:rFonts w:ascii="Arial" w:hAnsi="Arial" w:cs="Arial"/>
        </w:rPr>
        <w:t>&lt;ESMA_QUESTION_RSFTR_40&gt;</w:t>
      </w:r>
    </w:p>
    <w:p w14:paraId="64330490" w14:textId="77777777" w:rsidR="00D62A4F" w:rsidRDefault="00D62A4F" w:rsidP="00D62A4F">
      <w:pPr>
        <w:rPr>
          <w:rFonts w:ascii="Arial" w:hAnsi="Arial" w:cs="Arial"/>
        </w:rPr>
      </w:pPr>
    </w:p>
    <w:p w14:paraId="1442F3EA" w14:textId="77777777" w:rsidR="00D62A4F" w:rsidRDefault="00D62A4F" w:rsidP="00D62A4F">
      <w:pPr>
        <w:pStyle w:val="Questionstyle"/>
        <w:numPr>
          <w:ilvl w:val="0"/>
          <w:numId w:val="9"/>
        </w:numPr>
        <w:spacing w:after="250" w:line="276" w:lineRule="auto"/>
      </w:pPr>
      <w:r>
        <w:t xml:space="preserve">: </w:t>
      </w:r>
      <w:r w:rsidRPr="00F11691">
        <w:t>Please provide the relative volume of transactions for which issuer’s LEI (of securities used as collateral) or ISIN is not available in principle.</w:t>
      </w:r>
    </w:p>
    <w:p w14:paraId="67941C31" w14:textId="77777777" w:rsidR="00D62A4F" w:rsidRDefault="00D62A4F" w:rsidP="00D62A4F">
      <w:pPr>
        <w:rPr>
          <w:rFonts w:ascii="Arial" w:hAnsi="Arial" w:cs="Arial"/>
        </w:rPr>
      </w:pPr>
      <w:r>
        <w:rPr>
          <w:rFonts w:ascii="Arial" w:hAnsi="Arial" w:cs="Arial"/>
        </w:rPr>
        <w:t>&lt;ESMA_QUESTION_RSFTR_41&gt;</w:t>
      </w:r>
    </w:p>
    <w:p w14:paraId="380A68E1" w14:textId="77777777" w:rsidR="00D62A4F" w:rsidRDefault="00D62A4F" w:rsidP="00D62A4F">
      <w:pPr>
        <w:rPr>
          <w:rFonts w:ascii="Arial" w:hAnsi="Arial" w:cs="Arial"/>
        </w:rPr>
      </w:pPr>
      <w:permStart w:id="669926732" w:edGrp="everyone"/>
      <w:r>
        <w:rPr>
          <w:rFonts w:ascii="Arial" w:hAnsi="Arial" w:cs="Arial"/>
        </w:rPr>
        <w:t>TYPE YOUR TEXT HERE</w:t>
      </w:r>
    </w:p>
    <w:permEnd w:id="669926732"/>
    <w:p w14:paraId="02665ADB" w14:textId="77777777" w:rsidR="00D62A4F" w:rsidRDefault="00D62A4F" w:rsidP="00D62A4F">
      <w:pPr>
        <w:rPr>
          <w:rFonts w:ascii="Arial" w:hAnsi="Arial" w:cs="Arial"/>
        </w:rPr>
      </w:pPr>
      <w:r>
        <w:rPr>
          <w:rFonts w:ascii="Arial" w:hAnsi="Arial" w:cs="Arial"/>
        </w:rPr>
        <w:t>&lt;ESMA_QUESTION_RSFTR_41&gt;</w:t>
      </w:r>
    </w:p>
    <w:p w14:paraId="2BB8323E" w14:textId="77777777" w:rsidR="00D62A4F" w:rsidRDefault="00D62A4F" w:rsidP="00D62A4F">
      <w:pPr>
        <w:rPr>
          <w:rFonts w:ascii="Arial" w:hAnsi="Arial" w:cs="Arial"/>
        </w:rPr>
      </w:pPr>
    </w:p>
    <w:p w14:paraId="546C2E38" w14:textId="77777777" w:rsidR="00D62A4F" w:rsidRDefault="00D62A4F" w:rsidP="00D62A4F">
      <w:pPr>
        <w:pStyle w:val="Questionstyle"/>
        <w:numPr>
          <w:ilvl w:val="0"/>
          <w:numId w:val="9"/>
        </w:numPr>
        <w:spacing w:after="250" w:line="276" w:lineRule="auto"/>
      </w:pPr>
      <w:r>
        <w:t xml:space="preserve">: </w:t>
      </w:r>
      <w:r w:rsidRPr="00F11691">
        <w:t>Do you agree with this approach? What other aspects need to be considered? Please elaborate on the reasons for your response.</w:t>
      </w:r>
    </w:p>
    <w:p w14:paraId="553605F1" w14:textId="77777777" w:rsidR="00D62A4F" w:rsidRDefault="00D62A4F" w:rsidP="00D62A4F">
      <w:pPr>
        <w:rPr>
          <w:rFonts w:ascii="Arial" w:hAnsi="Arial" w:cs="Arial"/>
        </w:rPr>
      </w:pPr>
      <w:r>
        <w:rPr>
          <w:rFonts w:ascii="Arial" w:hAnsi="Arial" w:cs="Arial"/>
        </w:rPr>
        <w:t>&lt;ESMA_QUESTION_RSFTR_42&gt;</w:t>
      </w:r>
    </w:p>
    <w:p w14:paraId="148EC219" w14:textId="77777777" w:rsidR="00D62A4F" w:rsidRDefault="00D62A4F" w:rsidP="00D62A4F">
      <w:pPr>
        <w:rPr>
          <w:rFonts w:ascii="Arial" w:hAnsi="Arial" w:cs="Arial"/>
        </w:rPr>
      </w:pPr>
      <w:permStart w:id="1802378143" w:edGrp="everyone"/>
      <w:r>
        <w:rPr>
          <w:rFonts w:ascii="Arial" w:hAnsi="Arial" w:cs="Arial"/>
        </w:rPr>
        <w:t>TYPE YOUR TEXT HERE</w:t>
      </w:r>
    </w:p>
    <w:permEnd w:id="1802378143"/>
    <w:p w14:paraId="43B900DD" w14:textId="77777777" w:rsidR="00D62A4F" w:rsidRDefault="00D62A4F" w:rsidP="00D62A4F">
      <w:pPr>
        <w:rPr>
          <w:rFonts w:ascii="Arial" w:hAnsi="Arial" w:cs="Arial"/>
        </w:rPr>
      </w:pPr>
      <w:r>
        <w:rPr>
          <w:rFonts w:ascii="Arial" w:hAnsi="Arial" w:cs="Arial"/>
        </w:rPr>
        <w:t>&lt;ESMA_QUESTION_RSFTR_42&gt;</w:t>
      </w:r>
    </w:p>
    <w:p w14:paraId="2B62F893" w14:textId="77777777" w:rsidR="00D62A4F" w:rsidRDefault="00D62A4F" w:rsidP="00D62A4F">
      <w:pPr>
        <w:rPr>
          <w:rFonts w:ascii="Arial" w:hAnsi="Arial" w:cs="Arial"/>
        </w:rPr>
      </w:pPr>
    </w:p>
    <w:p w14:paraId="0EE6F486" w14:textId="77777777" w:rsidR="00D62A4F" w:rsidRDefault="00D62A4F" w:rsidP="00D62A4F">
      <w:pPr>
        <w:pStyle w:val="Questionstyle"/>
        <w:numPr>
          <w:ilvl w:val="0"/>
          <w:numId w:val="9"/>
        </w:numPr>
        <w:spacing w:after="250" w:line="276" w:lineRule="auto"/>
      </w:pPr>
      <w:r>
        <w:t xml:space="preserve">: </w:t>
      </w:r>
      <w:r w:rsidRPr="00F11691">
        <w:t>Do you believe there are other use cases that need to be further defined in this subsection? Do you agree with the applicability of those use cases to the different types of SFTs as outlined above?  Please detail the reasons for your answers.</w:t>
      </w:r>
    </w:p>
    <w:p w14:paraId="4D3F7958" w14:textId="77777777" w:rsidR="00D62A4F" w:rsidRDefault="00D62A4F" w:rsidP="00D62A4F">
      <w:pPr>
        <w:rPr>
          <w:rFonts w:ascii="Arial" w:hAnsi="Arial" w:cs="Arial"/>
        </w:rPr>
      </w:pPr>
      <w:r>
        <w:rPr>
          <w:rFonts w:ascii="Arial" w:hAnsi="Arial" w:cs="Arial"/>
        </w:rPr>
        <w:t>&lt;ESMA_QUESTION_RSFTR_43&gt;</w:t>
      </w:r>
    </w:p>
    <w:p w14:paraId="171EF572" w14:textId="77777777" w:rsidR="00D62A4F" w:rsidRDefault="00D62A4F" w:rsidP="00D62A4F">
      <w:pPr>
        <w:rPr>
          <w:rFonts w:ascii="Arial" w:hAnsi="Arial" w:cs="Arial"/>
        </w:rPr>
      </w:pPr>
      <w:permStart w:id="178403384" w:edGrp="everyone"/>
      <w:r>
        <w:rPr>
          <w:rFonts w:ascii="Arial" w:hAnsi="Arial" w:cs="Arial"/>
        </w:rPr>
        <w:t>TYPE YOUR TEXT HERE</w:t>
      </w:r>
    </w:p>
    <w:permEnd w:id="178403384"/>
    <w:p w14:paraId="19BACD0A" w14:textId="77777777" w:rsidR="00D62A4F" w:rsidRDefault="00D62A4F" w:rsidP="00D62A4F">
      <w:pPr>
        <w:rPr>
          <w:rFonts w:ascii="Arial" w:hAnsi="Arial" w:cs="Arial"/>
        </w:rPr>
      </w:pPr>
      <w:r>
        <w:rPr>
          <w:rFonts w:ascii="Arial" w:hAnsi="Arial" w:cs="Arial"/>
        </w:rPr>
        <w:t>&lt;ESMA_QUESTION_RSFTR_43&gt;</w:t>
      </w:r>
    </w:p>
    <w:p w14:paraId="2E58BC12" w14:textId="77777777" w:rsidR="00D62A4F" w:rsidRDefault="00D62A4F" w:rsidP="00D62A4F">
      <w:pPr>
        <w:rPr>
          <w:rFonts w:ascii="Arial" w:hAnsi="Arial" w:cs="Arial"/>
        </w:rPr>
      </w:pPr>
    </w:p>
    <w:p w14:paraId="1D33C44D" w14:textId="77777777" w:rsidR="00D62A4F" w:rsidRDefault="00D62A4F" w:rsidP="00D62A4F">
      <w:pPr>
        <w:pStyle w:val="Questionstyle"/>
        <w:numPr>
          <w:ilvl w:val="0"/>
          <w:numId w:val="9"/>
        </w:numPr>
        <w:spacing w:after="250" w:line="276" w:lineRule="auto"/>
      </w:pPr>
      <w:r>
        <w:t xml:space="preserve">: </w:t>
      </w:r>
      <w:r w:rsidRPr="00F11691">
        <w:t>Do you agree with the population of the counterparty data fields? Please detail the reasons for your response and indicate the table to which your comments refer.</w:t>
      </w:r>
    </w:p>
    <w:p w14:paraId="65FE7591" w14:textId="77777777" w:rsidR="00D62A4F" w:rsidRDefault="00D62A4F" w:rsidP="00D62A4F">
      <w:pPr>
        <w:rPr>
          <w:rFonts w:ascii="Arial" w:hAnsi="Arial" w:cs="Arial"/>
        </w:rPr>
      </w:pPr>
      <w:r>
        <w:rPr>
          <w:rFonts w:ascii="Arial" w:hAnsi="Arial" w:cs="Arial"/>
        </w:rPr>
        <w:t>&lt;ESMA_QUESTION_RSFTR_44&gt;</w:t>
      </w:r>
    </w:p>
    <w:p w14:paraId="6DF13355" w14:textId="77777777" w:rsidR="00D62A4F" w:rsidRDefault="00D62A4F" w:rsidP="00D62A4F">
      <w:pPr>
        <w:rPr>
          <w:rFonts w:ascii="Arial" w:hAnsi="Arial" w:cs="Arial"/>
        </w:rPr>
      </w:pPr>
      <w:permStart w:id="34804673" w:edGrp="everyone"/>
      <w:r>
        <w:rPr>
          <w:rFonts w:ascii="Arial" w:hAnsi="Arial" w:cs="Arial"/>
        </w:rPr>
        <w:t>TYPE YOUR TEXT HERE</w:t>
      </w:r>
    </w:p>
    <w:permEnd w:id="34804673"/>
    <w:p w14:paraId="594B4727" w14:textId="77777777" w:rsidR="00D62A4F" w:rsidRDefault="00D62A4F" w:rsidP="00D62A4F">
      <w:pPr>
        <w:rPr>
          <w:rFonts w:ascii="Arial" w:hAnsi="Arial" w:cs="Arial"/>
        </w:rPr>
      </w:pPr>
      <w:r>
        <w:rPr>
          <w:rFonts w:ascii="Arial" w:hAnsi="Arial" w:cs="Arial"/>
        </w:rPr>
        <w:t>&lt;ESMA_QUESTION_RSFTR_44&gt;</w:t>
      </w:r>
    </w:p>
    <w:p w14:paraId="37F58600" w14:textId="77777777" w:rsidR="00D62A4F" w:rsidRDefault="00D62A4F" w:rsidP="00D62A4F">
      <w:pPr>
        <w:rPr>
          <w:rFonts w:ascii="Arial" w:hAnsi="Arial" w:cs="Arial"/>
        </w:rPr>
      </w:pPr>
    </w:p>
    <w:p w14:paraId="612277E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action types? Please detail the reasons for your response and include a reference to the specific table.</w:t>
      </w:r>
    </w:p>
    <w:p w14:paraId="025DD054" w14:textId="77777777" w:rsidR="00D62A4F" w:rsidRDefault="00D62A4F" w:rsidP="00D62A4F">
      <w:pPr>
        <w:rPr>
          <w:rFonts w:ascii="Arial" w:hAnsi="Arial" w:cs="Arial"/>
        </w:rPr>
      </w:pPr>
      <w:r>
        <w:rPr>
          <w:rFonts w:ascii="Arial" w:hAnsi="Arial" w:cs="Arial"/>
        </w:rPr>
        <w:t>&lt;ESMA_QUESTION_RSFTR_45&gt;</w:t>
      </w:r>
    </w:p>
    <w:p w14:paraId="640DD4F8" w14:textId="77777777" w:rsidR="00D62A4F" w:rsidRDefault="00D62A4F" w:rsidP="00D62A4F">
      <w:pPr>
        <w:rPr>
          <w:rFonts w:ascii="Arial" w:hAnsi="Arial" w:cs="Arial"/>
        </w:rPr>
      </w:pPr>
      <w:permStart w:id="998066902" w:edGrp="everyone"/>
      <w:r>
        <w:rPr>
          <w:rFonts w:ascii="Arial" w:hAnsi="Arial" w:cs="Arial"/>
        </w:rPr>
        <w:t>TYPE YOUR TEXT HERE</w:t>
      </w:r>
    </w:p>
    <w:permEnd w:id="998066902"/>
    <w:p w14:paraId="01B01F9E" w14:textId="77777777" w:rsidR="00D62A4F" w:rsidRDefault="00D62A4F" w:rsidP="00D62A4F">
      <w:pPr>
        <w:rPr>
          <w:rFonts w:ascii="Arial" w:hAnsi="Arial" w:cs="Arial"/>
        </w:rPr>
      </w:pPr>
      <w:r>
        <w:rPr>
          <w:rFonts w:ascii="Arial" w:hAnsi="Arial" w:cs="Arial"/>
        </w:rPr>
        <w:t>&lt;ESMA_QUESTION_RSFTR_45&gt;</w:t>
      </w:r>
    </w:p>
    <w:p w14:paraId="5CB99BA1" w14:textId="77777777" w:rsidR="00D62A4F" w:rsidRDefault="00D62A4F" w:rsidP="00D62A4F">
      <w:pPr>
        <w:rPr>
          <w:rFonts w:ascii="Arial" w:hAnsi="Arial" w:cs="Arial"/>
        </w:rPr>
      </w:pPr>
    </w:p>
    <w:p w14:paraId="57946846"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event date? Please detail the reasons for your response and include a reference to the specific table.</w:t>
      </w:r>
    </w:p>
    <w:p w14:paraId="73712EC7" w14:textId="77777777" w:rsidR="00D62A4F" w:rsidRDefault="00D62A4F" w:rsidP="00D62A4F">
      <w:pPr>
        <w:rPr>
          <w:rFonts w:ascii="Arial" w:hAnsi="Arial" w:cs="Arial"/>
        </w:rPr>
      </w:pPr>
      <w:r>
        <w:rPr>
          <w:rFonts w:ascii="Arial" w:hAnsi="Arial" w:cs="Arial"/>
        </w:rPr>
        <w:lastRenderedPageBreak/>
        <w:t>&lt;ESMA_QUESTION_RSFTR_46&gt;</w:t>
      </w:r>
    </w:p>
    <w:p w14:paraId="581C70F7" w14:textId="77777777" w:rsidR="00D62A4F" w:rsidRDefault="00D62A4F" w:rsidP="00D62A4F">
      <w:pPr>
        <w:rPr>
          <w:rFonts w:ascii="Arial" w:hAnsi="Arial" w:cs="Arial"/>
        </w:rPr>
      </w:pPr>
      <w:permStart w:id="21845861" w:edGrp="everyone"/>
      <w:r>
        <w:rPr>
          <w:rFonts w:ascii="Arial" w:hAnsi="Arial" w:cs="Arial"/>
        </w:rPr>
        <w:t>TYPE YOUR TEXT HERE</w:t>
      </w:r>
    </w:p>
    <w:permEnd w:id="21845861"/>
    <w:p w14:paraId="5626AA7E" w14:textId="77777777" w:rsidR="00D62A4F" w:rsidRDefault="00D62A4F" w:rsidP="00D62A4F">
      <w:pPr>
        <w:rPr>
          <w:rFonts w:ascii="Arial" w:hAnsi="Arial" w:cs="Arial"/>
        </w:rPr>
      </w:pPr>
      <w:r>
        <w:rPr>
          <w:rFonts w:ascii="Arial" w:hAnsi="Arial" w:cs="Arial"/>
        </w:rPr>
        <w:t>&lt;ESMA_QUESTION_RSFTR_46&gt;</w:t>
      </w:r>
    </w:p>
    <w:p w14:paraId="246779CB" w14:textId="77777777" w:rsidR="00D62A4F" w:rsidRDefault="00D62A4F" w:rsidP="00D62A4F">
      <w:pPr>
        <w:rPr>
          <w:rFonts w:ascii="Arial" w:hAnsi="Arial" w:cs="Arial"/>
        </w:rPr>
      </w:pPr>
    </w:p>
    <w:p w14:paraId="30B8284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clearing? Please detail the reasons for your response and include a reference to the specific table.</w:t>
      </w:r>
    </w:p>
    <w:p w14:paraId="23EEFDB9" w14:textId="77777777" w:rsidR="00D62A4F" w:rsidRDefault="00D62A4F" w:rsidP="00D62A4F">
      <w:pPr>
        <w:rPr>
          <w:rFonts w:ascii="Arial" w:hAnsi="Arial" w:cs="Arial"/>
        </w:rPr>
      </w:pPr>
      <w:r>
        <w:rPr>
          <w:rFonts w:ascii="Arial" w:hAnsi="Arial" w:cs="Arial"/>
        </w:rPr>
        <w:t>&lt;ESMA_QUESTION_RSFTR_47&gt;</w:t>
      </w:r>
    </w:p>
    <w:p w14:paraId="22885D54" w14:textId="77777777" w:rsidR="00D62A4F" w:rsidRDefault="00D62A4F" w:rsidP="00D62A4F">
      <w:pPr>
        <w:rPr>
          <w:rFonts w:ascii="Arial" w:hAnsi="Arial" w:cs="Arial"/>
        </w:rPr>
      </w:pPr>
      <w:permStart w:id="1488136226" w:edGrp="everyone"/>
      <w:r>
        <w:rPr>
          <w:rFonts w:ascii="Arial" w:hAnsi="Arial" w:cs="Arial"/>
        </w:rPr>
        <w:t>TYPE YOUR TEXT HERE</w:t>
      </w:r>
    </w:p>
    <w:permEnd w:id="1488136226"/>
    <w:p w14:paraId="64711F0E" w14:textId="77777777" w:rsidR="00D62A4F" w:rsidRDefault="00D62A4F" w:rsidP="00D62A4F">
      <w:pPr>
        <w:rPr>
          <w:rFonts w:ascii="Arial" w:hAnsi="Arial" w:cs="Arial"/>
        </w:rPr>
      </w:pPr>
      <w:r>
        <w:rPr>
          <w:rFonts w:ascii="Arial" w:hAnsi="Arial" w:cs="Arial"/>
        </w:rPr>
        <w:t>&lt;ESMA_QUESTION_RSFTR_47&gt;</w:t>
      </w:r>
    </w:p>
    <w:p w14:paraId="62C1371F" w14:textId="77777777" w:rsidR="00D62A4F" w:rsidRDefault="00D62A4F" w:rsidP="00D62A4F">
      <w:pPr>
        <w:rPr>
          <w:rFonts w:ascii="Arial" w:hAnsi="Arial" w:cs="Arial"/>
        </w:rPr>
      </w:pPr>
    </w:p>
    <w:p w14:paraId="296C94B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trading venue field? Please detail the reasons for your response and include a reference to the specific table.</w:t>
      </w:r>
    </w:p>
    <w:p w14:paraId="45917B35" w14:textId="77777777" w:rsidR="00D62A4F" w:rsidRDefault="00D62A4F" w:rsidP="00D62A4F">
      <w:pPr>
        <w:rPr>
          <w:rFonts w:ascii="Arial" w:hAnsi="Arial" w:cs="Arial"/>
        </w:rPr>
      </w:pPr>
      <w:r>
        <w:rPr>
          <w:rFonts w:ascii="Arial" w:hAnsi="Arial" w:cs="Arial"/>
        </w:rPr>
        <w:t>&lt;ESMA_QUESTION_RSFTR_48&gt;</w:t>
      </w:r>
    </w:p>
    <w:p w14:paraId="79307478" w14:textId="77777777" w:rsidR="00D62A4F" w:rsidRDefault="00D62A4F" w:rsidP="00D62A4F">
      <w:pPr>
        <w:rPr>
          <w:rFonts w:ascii="Arial" w:hAnsi="Arial" w:cs="Arial"/>
        </w:rPr>
      </w:pPr>
      <w:permStart w:id="344137476" w:edGrp="everyone"/>
      <w:r>
        <w:rPr>
          <w:rFonts w:ascii="Arial" w:hAnsi="Arial" w:cs="Arial"/>
        </w:rPr>
        <w:t>TYPE YOUR TEXT HERE</w:t>
      </w:r>
    </w:p>
    <w:permEnd w:id="344137476"/>
    <w:p w14:paraId="52F12617" w14:textId="77777777" w:rsidR="00D62A4F" w:rsidRDefault="00D62A4F" w:rsidP="00D62A4F">
      <w:pPr>
        <w:rPr>
          <w:rFonts w:ascii="Arial" w:hAnsi="Arial" w:cs="Arial"/>
        </w:rPr>
      </w:pPr>
      <w:r>
        <w:rPr>
          <w:rFonts w:ascii="Arial" w:hAnsi="Arial" w:cs="Arial"/>
        </w:rPr>
        <w:t>&lt;ESMA_QUESTION_RSFTR_48&gt;</w:t>
      </w:r>
    </w:p>
    <w:p w14:paraId="084F1BFF" w14:textId="77777777" w:rsidR="00D62A4F" w:rsidRDefault="00D62A4F" w:rsidP="00D62A4F">
      <w:pPr>
        <w:rPr>
          <w:rFonts w:ascii="Arial" w:hAnsi="Arial" w:cs="Arial"/>
        </w:rPr>
      </w:pPr>
    </w:p>
    <w:p w14:paraId="5DF1BEBB" w14:textId="77777777" w:rsidR="00D62A4F" w:rsidRDefault="00D62A4F" w:rsidP="00D62A4F">
      <w:pPr>
        <w:pStyle w:val="Questionstyle"/>
        <w:numPr>
          <w:ilvl w:val="0"/>
          <w:numId w:val="9"/>
        </w:numPr>
        <w:spacing w:after="250" w:line="276" w:lineRule="auto"/>
      </w:pPr>
      <w:r>
        <w:t xml:space="preserve">: </w:t>
      </w:r>
      <w:r w:rsidRPr="00F11691">
        <w:t>Do you have any remarks or questions concerning the reporting of master agreements? Please detail the reasons for your response and include a reference to the specific table.</w:t>
      </w:r>
    </w:p>
    <w:p w14:paraId="1E2EF583" w14:textId="77777777" w:rsidR="00D62A4F" w:rsidRDefault="00D62A4F" w:rsidP="00D62A4F">
      <w:pPr>
        <w:rPr>
          <w:rFonts w:ascii="Arial" w:hAnsi="Arial" w:cs="Arial"/>
        </w:rPr>
      </w:pPr>
      <w:r>
        <w:rPr>
          <w:rFonts w:ascii="Arial" w:hAnsi="Arial" w:cs="Arial"/>
        </w:rPr>
        <w:t>&lt;ESMA_QUESTION_RSFTR_49&gt;</w:t>
      </w:r>
    </w:p>
    <w:p w14:paraId="0A8D5372" w14:textId="77777777" w:rsidR="00D62A4F" w:rsidRDefault="00D62A4F" w:rsidP="00D62A4F">
      <w:pPr>
        <w:rPr>
          <w:rFonts w:ascii="Arial" w:hAnsi="Arial" w:cs="Arial"/>
        </w:rPr>
      </w:pPr>
      <w:permStart w:id="1207306935" w:edGrp="everyone"/>
      <w:r>
        <w:rPr>
          <w:rFonts w:ascii="Arial" w:hAnsi="Arial" w:cs="Arial"/>
        </w:rPr>
        <w:t>TYPE YOUR TEXT HERE</w:t>
      </w:r>
    </w:p>
    <w:permEnd w:id="1207306935"/>
    <w:p w14:paraId="6AC7005F" w14:textId="77777777" w:rsidR="00D62A4F" w:rsidRDefault="00D62A4F" w:rsidP="00D62A4F">
      <w:pPr>
        <w:rPr>
          <w:rFonts w:ascii="Arial" w:hAnsi="Arial" w:cs="Arial"/>
        </w:rPr>
      </w:pPr>
      <w:r>
        <w:rPr>
          <w:rFonts w:ascii="Arial" w:hAnsi="Arial" w:cs="Arial"/>
        </w:rPr>
        <w:t>&lt;ESMA_QUESTION_RSFTR_49&gt;</w:t>
      </w:r>
    </w:p>
    <w:p w14:paraId="6F66330C" w14:textId="77777777" w:rsidR="00D62A4F" w:rsidRDefault="00D62A4F" w:rsidP="00D62A4F">
      <w:pPr>
        <w:rPr>
          <w:rFonts w:ascii="Arial" w:hAnsi="Arial" w:cs="Arial"/>
        </w:rPr>
      </w:pPr>
    </w:p>
    <w:p w14:paraId="3EC13AF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conclusion and beginning of an SFT? Please detail the reasons for your response and include a reference to the specific table.</w:t>
      </w:r>
    </w:p>
    <w:p w14:paraId="1600B77B" w14:textId="77777777" w:rsidR="00D62A4F" w:rsidRDefault="00D62A4F" w:rsidP="00D62A4F">
      <w:pPr>
        <w:rPr>
          <w:rFonts w:ascii="Arial" w:hAnsi="Arial" w:cs="Arial"/>
        </w:rPr>
      </w:pPr>
      <w:r>
        <w:rPr>
          <w:rFonts w:ascii="Arial" w:hAnsi="Arial" w:cs="Arial"/>
        </w:rPr>
        <w:t>&lt;ESMA_QUESTION_RSFTR_50&gt;</w:t>
      </w:r>
    </w:p>
    <w:p w14:paraId="348BACAC" w14:textId="77777777" w:rsidR="00D62A4F" w:rsidRDefault="00D62A4F" w:rsidP="00D62A4F">
      <w:pPr>
        <w:rPr>
          <w:rFonts w:ascii="Arial" w:hAnsi="Arial" w:cs="Arial"/>
        </w:rPr>
      </w:pPr>
      <w:permStart w:id="586638850" w:edGrp="everyone"/>
      <w:r>
        <w:rPr>
          <w:rFonts w:ascii="Arial" w:hAnsi="Arial" w:cs="Arial"/>
        </w:rPr>
        <w:t>TYPE YOUR TEXT HERE</w:t>
      </w:r>
    </w:p>
    <w:permEnd w:id="586638850"/>
    <w:p w14:paraId="6D6C04CB" w14:textId="77777777" w:rsidR="00D62A4F" w:rsidRDefault="00D62A4F" w:rsidP="00D62A4F">
      <w:pPr>
        <w:rPr>
          <w:rFonts w:ascii="Arial" w:hAnsi="Arial" w:cs="Arial"/>
        </w:rPr>
      </w:pPr>
      <w:r>
        <w:rPr>
          <w:rFonts w:ascii="Arial" w:hAnsi="Arial" w:cs="Arial"/>
        </w:rPr>
        <w:t>&lt;ESMA_QUESTION_RSFTR_50&gt;</w:t>
      </w:r>
    </w:p>
    <w:p w14:paraId="6400D66E" w14:textId="77777777" w:rsidR="00D62A4F" w:rsidRDefault="00D62A4F" w:rsidP="00D62A4F">
      <w:pPr>
        <w:rPr>
          <w:rFonts w:ascii="Arial" w:hAnsi="Arial" w:cs="Arial"/>
        </w:rPr>
      </w:pPr>
    </w:p>
    <w:p w14:paraId="0F2F2F6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term of the SFT? Please detail the reasons for your response and include a reference to the specific table.</w:t>
      </w:r>
    </w:p>
    <w:p w14:paraId="2039418E" w14:textId="77777777" w:rsidR="00D62A4F" w:rsidRDefault="00D62A4F" w:rsidP="00D62A4F">
      <w:pPr>
        <w:rPr>
          <w:rFonts w:ascii="Arial" w:hAnsi="Arial" w:cs="Arial"/>
        </w:rPr>
      </w:pPr>
      <w:r>
        <w:rPr>
          <w:rFonts w:ascii="Arial" w:hAnsi="Arial" w:cs="Arial"/>
        </w:rPr>
        <w:t>&lt;ESMA_QUESTION_RSFTR_51&gt;</w:t>
      </w:r>
    </w:p>
    <w:p w14:paraId="4F94A998" w14:textId="77777777" w:rsidR="00D62A4F" w:rsidRDefault="00D62A4F" w:rsidP="00D62A4F">
      <w:pPr>
        <w:rPr>
          <w:rFonts w:ascii="Arial" w:hAnsi="Arial" w:cs="Arial"/>
        </w:rPr>
      </w:pPr>
      <w:permStart w:id="1728844129" w:edGrp="everyone"/>
      <w:r>
        <w:rPr>
          <w:rFonts w:ascii="Arial" w:hAnsi="Arial" w:cs="Arial"/>
        </w:rPr>
        <w:t>TYPE YOUR TEXT HERE</w:t>
      </w:r>
    </w:p>
    <w:permEnd w:id="1728844129"/>
    <w:p w14:paraId="153B113A" w14:textId="77777777" w:rsidR="00D62A4F" w:rsidRDefault="00D62A4F" w:rsidP="00D62A4F">
      <w:pPr>
        <w:rPr>
          <w:rFonts w:ascii="Arial" w:hAnsi="Arial" w:cs="Arial"/>
        </w:rPr>
      </w:pPr>
      <w:r>
        <w:rPr>
          <w:rFonts w:ascii="Arial" w:hAnsi="Arial" w:cs="Arial"/>
        </w:rPr>
        <w:t>&lt;ESMA_QUESTION_RSFTR_51&gt;</w:t>
      </w:r>
    </w:p>
    <w:p w14:paraId="16108BDB" w14:textId="77777777" w:rsidR="00D62A4F" w:rsidRDefault="00D62A4F" w:rsidP="00D62A4F">
      <w:pPr>
        <w:rPr>
          <w:rFonts w:ascii="Arial" w:hAnsi="Arial" w:cs="Arial"/>
        </w:rPr>
      </w:pPr>
    </w:p>
    <w:p w14:paraId="13D2035D"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termination optionality? Please detail the reasons for your response and include a reference to the specific table.</w:t>
      </w:r>
    </w:p>
    <w:p w14:paraId="7AD7C01A" w14:textId="77777777" w:rsidR="00D62A4F" w:rsidRDefault="00D62A4F" w:rsidP="00D62A4F">
      <w:pPr>
        <w:rPr>
          <w:rFonts w:ascii="Arial" w:hAnsi="Arial" w:cs="Arial"/>
        </w:rPr>
      </w:pPr>
      <w:r>
        <w:rPr>
          <w:rFonts w:ascii="Arial" w:hAnsi="Arial" w:cs="Arial"/>
        </w:rPr>
        <w:t>&lt;ESMA_QUESTION_RSFTR_52&gt;</w:t>
      </w:r>
    </w:p>
    <w:p w14:paraId="41F1A3ED" w14:textId="77777777" w:rsidR="00D62A4F" w:rsidRDefault="00D62A4F" w:rsidP="00D62A4F">
      <w:pPr>
        <w:rPr>
          <w:rFonts w:ascii="Arial" w:hAnsi="Arial" w:cs="Arial"/>
        </w:rPr>
      </w:pPr>
      <w:permStart w:id="1723075977" w:edGrp="everyone"/>
      <w:r>
        <w:rPr>
          <w:rFonts w:ascii="Arial" w:hAnsi="Arial" w:cs="Arial"/>
        </w:rPr>
        <w:t>TYPE YOUR TEXT HERE</w:t>
      </w:r>
    </w:p>
    <w:permEnd w:id="1723075977"/>
    <w:p w14:paraId="6E2A85F3" w14:textId="77777777" w:rsidR="00D62A4F" w:rsidRDefault="00D62A4F" w:rsidP="00D62A4F">
      <w:pPr>
        <w:rPr>
          <w:rFonts w:ascii="Arial" w:hAnsi="Arial" w:cs="Arial"/>
        </w:rPr>
      </w:pPr>
      <w:r>
        <w:rPr>
          <w:rFonts w:ascii="Arial" w:hAnsi="Arial" w:cs="Arial"/>
        </w:rPr>
        <w:t>&lt;ESMA_QUESTION_RSFTR_52&gt;</w:t>
      </w:r>
    </w:p>
    <w:p w14:paraId="7061A6B9" w14:textId="77777777" w:rsidR="00D62A4F" w:rsidRDefault="00D62A4F" w:rsidP="00D62A4F">
      <w:pPr>
        <w:rPr>
          <w:rFonts w:ascii="Arial" w:hAnsi="Arial" w:cs="Arial"/>
        </w:rPr>
      </w:pPr>
    </w:p>
    <w:p w14:paraId="6D45F353" w14:textId="77777777" w:rsidR="00D62A4F" w:rsidRDefault="00D62A4F" w:rsidP="00D62A4F">
      <w:pPr>
        <w:pStyle w:val="Questionstyle"/>
        <w:numPr>
          <w:ilvl w:val="0"/>
          <w:numId w:val="9"/>
        </w:numPr>
        <w:spacing w:after="250" w:line="276" w:lineRule="auto"/>
      </w:pPr>
      <w:r>
        <w:lastRenderedPageBreak/>
        <w:t xml:space="preserve">: </w:t>
      </w:r>
      <w:r w:rsidRPr="00F11691">
        <w:t>Which of these approaches do you favour for reporting general and specific collateral? Please detail the reasons for your response.</w:t>
      </w:r>
    </w:p>
    <w:p w14:paraId="2F94BB8D" w14:textId="77777777" w:rsidR="00D62A4F" w:rsidRDefault="00D62A4F" w:rsidP="00D62A4F">
      <w:pPr>
        <w:rPr>
          <w:rFonts w:ascii="Arial" w:hAnsi="Arial" w:cs="Arial"/>
        </w:rPr>
      </w:pPr>
      <w:r>
        <w:rPr>
          <w:rFonts w:ascii="Arial" w:hAnsi="Arial" w:cs="Arial"/>
        </w:rPr>
        <w:t>&lt;ESMA_QUESTION_RSFTR_53&gt;</w:t>
      </w:r>
    </w:p>
    <w:p w14:paraId="77EBE88F" w14:textId="77777777" w:rsidR="00D62A4F" w:rsidRDefault="00D62A4F" w:rsidP="00D62A4F">
      <w:pPr>
        <w:rPr>
          <w:rFonts w:ascii="Arial" w:hAnsi="Arial" w:cs="Arial"/>
        </w:rPr>
      </w:pPr>
      <w:permStart w:id="1815897077" w:edGrp="everyone"/>
      <w:r>
        <w:rPr>
          <w:rFonts w:ascii="Arial" w:hAnsi="Arial" w:cs="Arial"/>
        </w:rPr>
        <w:t>TYPE YOUR TEXT HERE</w:t>
      </w:r>
    </w:p>
    <w:permEnd w:id="1815897077"/>
    <w:p w14:paraId="3045BC12" w14:textId="77777777" w:rsidR="00D62A4F" w:rsidRDefault="00D62A4F" w:rsidP="00D62A4F">
      <w:pPr>
        <w:rPr>
          <w:rFonts w:ascii="Arial" w:hAnsi="Arial" w:cs="Arial"/>
        </w:rPr>
      </w:pPr>
      <w:r>
        <w:rPr>
          <w:rFonts w:ascii="Arial" w:hAnsi="Arial" w:cs="Arial"/>
        </w:rPr>
        <w:t>&lt;ESMA_QUESTION_RSFTR_53&gt;</w:t>
      </w:r>
    </w:p>
    <w:p w14:paraId="7E4CDDC5" w14:textId="77777777" w:rsidR="00D62A4F" w:rsidRDefault="00D62A4F" w:rsidP="00D62A4F">
      <w:pPr>
        <w:rPr>
          <w:rFonts w:ascii="Arial" w:hAnsi="Arial" w:cs="Arial"/>
        </w:rPr>
      </w:pPr>
    </w:p>
    <w:p w14:paraId="65E4C999"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 arrangements? Please detail the reasons for your response and include a reference to the specific table.</w:t>
      </w:r>
    </w:p>
    <w:p w14:paraId="1516D651" w14:textId="77777777" w:rsidR="00D62A4F" w:rsidRDefault="00D62A4F" w:rsidP="00D62A4F">
      <w:pPr>
        <w:rPr>
          <w:rFonts w:ascii="Arial" w:hAnsi="Arial" w:cs="Arial"/>
        </w:rPr>
      </w:pPr>
      <w:r>
        <w:rPr>
          <w:rFonts w:ascii="Arial" w:hAnsi="Arial" w:cs="Arial"/>
        </w:rPr>
        <w:t>&lt;ESMA_QUESTION_RSFTR_54&gt;</w:t>
      </w:r>
    </w:p>
    <w:p w14:paraId="28288BD6" w14:textId="77777777" w:rsidR="00D62A4F" w:rsidRDefault="00D62A4F" w:rsidP="00D62A4F">
      <w:pPr>
        <w:rPr>
          <w:rFonts w:ascii="Arial" w:hAnsi="Arial" w:cs="Arial"/>
        </w:rPr>
      </w:pPr>
      <w:permStart w:id="2147357599" w:edGrp="everyone"/>
      <w:r>
        <w:rPr>
          <w:rFonts w:ascii="Arial" w:hAnsi="Arial" w:cs="Arial"/>
        </w:rPr>
        <w:t>TYPE YOUR TEXT HERE</w:t>
      </w:r>
    </w:p>
    <w:permEnd w:id="2147357599"/>
    <w:p w14:paraId="3689633D" w14:textId="77777777" w:rsidR="00D62A4F" w:rsidRDefault="00D62A4F" w:rsidP="00D62A4F">
      <w:pPr>
        <w:rPr>
          <w:rFonts w:ascii="Arial" w:hAnsi="Arial" w:cs="Arial"/>
        </w:rPr>
      </w:pPr>
      <w:r>
        <w:rPr>
          <w:rFonts w:ascii="Arial" w:hAnsi="Arial" w:cs="Arial"/>
        </w:rPr>
        <w:t>&lt;ESMA_QUESTION_RSFTR_54&gt;</w:t>
      </w:r>
    </w:p>
    <w:p w14:paraId="4FB0F479" w14:textId="77777777" w:rsidR="00D62A4F" w:rsidRDefault="00D62A4F" w:rsidP="00D62A4F">
      <w:pPr>
        <w:rPr>
          <w:rFonts w:ascii="Arial" w:hAnsi="Arial" w:cs="Arial"/>
        </w:rPr>
      </w:pPr>
    </w:p>
    <w:p w14:paraId="529FB39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fixed and floating rates of SFTs? Please detail the reasons for your response and include a reference to the specific table.</w:t>
      </w:r>
    </w:p>
    <w:p w14:paraId="53B904A3" w14:textId="77777777" w:rsidR="00D62A4F" w:rsidRDefault="00D62A4F" w:rsidP="00D62A4F">
      <w:pPr>
        <w:rPr>
          <w:rFonts w:ascii="Arial" w:hAnsi="Arial" w:cs="Arial"/>
        </w:rPr>
      </w:pPr>
      <w:r>
        <w:rPr>
          <w:rFonts w:ascii="Arial" w:hAnsi="Arial" w:cs="Arial"/>
        </w:rPr>
        <w:t>&lt;ESMA_QUESTION_RSFTR_55&gt;</w:t>
      </w:r>
    </w:p>
    <w:p w14:paraId="7BF3D32D" w14:textId="77777777" w:rsidR="00D62A4F" w:rsidRDefault="00D62A4F" w:rsidP="00D62A4F">
      <w:pPr>
        <w:rPr>
          <w:rFonts w:ascii="Arial" w:hAnsi="Arial" w:cs="Arial"/>
        </w:rPr>
      </w:pPr>
      <w:permStart w:id="1913655379" w:edGrp="everyone"/>
      <w:r>
        <w:rPr>
          <w:rFonts w:ascii="Arial" w:hAnsi="Arial" w:cs="Arial"/>
        </w:rPr>
        <w:t>TYPE YOUR TEXT HERE</w:t>
      </w:r>
    </w:p>
    <w:permEnd w:id="1913655379"/>
    <w:p w14:paraId="53F9701D" w14:textId="77777777" w:rsidR="00D62A4F" w:rsidRDefault="00D62A4F" w:rsidP="00D62A4F">
      <w:pPr>
        <w:rPr>
          <w:rFonts w:ascii="Arial" w:hAnsi="Arial" w:cs="Arial"/>
        </w:rPr>
      </w:pPr>
      <w:r>
        <w:rPr>
          <w:rFonts w:ascii="Arial" w:hAnsi="Arial" w:cs="Arial"/>
        </w:rPr>
        <w:t>&lt;ESMA_QUESTION_RSFTR_55&gt;</w:t>
      </w:r>
    </w:p>
    <w:p w14:paraId="234EF1A9" w14:textId="77777777" w:rsidR="00D62A4F" w:rsidRDefault="00D62A4F" w:rsidP="00D62A4F">
      <w:pPr>
        <w:rPr>
          <w:rFonts w:ascii="Arial" w:hAnsi="Arial" w:cs="Arial"/>
        </w:rPr>
      </w:pPr>
    </w:p>
    <w:p w14:paraId="2699B42B"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repo and BSB/SBB principal amounts? Please detail the reasons for your response and include a reference to the specific table.</w:t>
      </w:r>
    </w:p>
    <w:p w14:paraId="71A18BF1" w14:textId="77777777" w:rsidR="00D62A4F" w:rsidRDefault="00D62A4F" w:rsidP="00D62A4F">
      <w:pPr>
        <w:rPr>
          <w:rFonts w:ascii="Arial" w:hAnsi="Arial" w:cs="Arial"/>
        </w:rPr>
      </w:pPr>
      <w:r>
        <w:rPr>
          <w:rFonts w:ascii="Arial" w:hAnsi="Arial" w:cs="Arial"/>
        </w:rPr>
        <w:t>&lt;ESMA_QUESTION_RSFTR_56&gt;</w:t>
      </w:r>
    </w:p>
    <w:p w14:paraId="5D8290D7" w14:textId="77777777" w:rsidR="00D62A4F" w:rsidRDefault="00D62A4F" w:rsidP="00D62A4F">
      <w:pPr>
        <w:rPr>
          <w:rFonts w:ascii="Arial" w:hAnsi="Arial" w:cs="Arial"/>
        </w:rPr>
      </w:pPr>
      <w:permStart w:id="1532367578" w:edGrp="everyone"/>
      <w:r>
        <w:rPr>
          <w:rFonts w:ascii="Arial" w:hAnsi="Arial" w:cs="Arial"/>
        </w:rPr>
        <w:t>TYPE YOUR TEXT HERE</w:t>
      </w:r>
    </w:p>
    <w:permEnd w:id="1532367578"/>
    <w:p w14:paraId="74FB5E58" w14:textId="77777777" w:rsidR="00D62A4F" w:rsidRDefault="00D62A4F" w:rsidP="00D62A4F">
      <w:pPr>
        <w:rPr>
          <w:rFonts w:ascii="Arial" w:hAnsi="Arial" w:cs="Arial"/>
        </w:rPr>
      </w:pPr>
      <w:r>
        <w:rPr>
          <w:rFonts w:ascii="Arial" w:hAnsi="Arial" w:cs="Arial"/>
        </w:rPr>
        <w:t>&lt;ESMA_QUESTION_RSFTR_56&gt;</w:t>
      </w:r>
    </w:p>
    <w:p w14:paraId="6A5F58CB" w14:textId="77777777" w:rsidR="00D62A4F" w:rsidRDefault="00D62A4F" w:rsidP="00D62A4F">
      <w:pPr>
        <w:rPr>
          <w:rFonts w:ascii="Arial" w:hAnsi="Arial" w:cs="Arial"/>
        </w:rPr>
      </w:pPr>
    </w:p>
    <w:p w14:paraId="66DE434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reporting fields 2.51 and 2.90? Please elaborate on the reasons for your response.</w:t>
      </w:r>
    </w:p>
    <w:p w14:paraId="77C7EB55" w14:textId="77777777" w:rsidR="00D62A4F" w:rsidRDefault="00D62A4F" w:rsidP="00D62A4F">
      <w:pPr>
        <w:rPr>
          <w:rFonts w:ascii="Arial" w:hAnsi="Arial" w:cs="Arial"/>
        </w:rPr>
      </w:pPr>
      <w:r>
        <w:rPr>
          <w:rFonts w:ascii="Arial" w:hAnsi="Arial" w:cs="Arial"/>
        </w:rPr>
        <w:t>&lt;ESMA_QUESTION_RSFTR_57&gt;</w:t>
      </w:r>
    </w:p>
    <w:p w14:paraId="4B9C1556" w14:textId="77777777" w:rsidR="00D62A4F" w:rsidRDefault="00D62A4F" w:rsidP="00D62A4F">
      <w:pPr>
        <w:rPr>
          <w:rFonts w:ascii="Arial" w:hAnsi="Arial" w:cs="Arial"/>
        </w:rPr>
      </w:pPr>
      <w:permStart w:id="471607582" w:edGrp="everyone"/>
      <w:r>
        <w:rPr>
          <w:rFonts w:ascii="Arial" w:hAnsi="Arial" w:cs="Arial"/>
        </w:rPr>
        <w:t>TYPE YOUR TEXT HERE</w:t>
      </w:r>
    </w:p>
    <w:permEnd w:id="471607582"/>
    <w:p w14:paraId="3DEB6F04" w14:textId="77777777" w:rsidR="00D62A4F" w:rsidRDefault="00D62A4F" w:rsidP="00D62A4F">
      <w:pPr>
        <w:rPr>
          <w:rFonts w:ascii="Arial" w:hAnsi="Arial" w:cs="Arial"/>
        </w:rPr>
      </w:pPr>
      <w:r>
        <w:rPr>
          <w:rFonts w:ascii="Arial" w:hAnsi="Arial" w:cs="Arial"/>
        </w:rPr>
        <w:t>&lt;ESMA_QUESTION_RSFTR_57&gt;</w:t>
      </w:r>
    </w:p>
    <w:p w14:paraId="0C0EC014" w14:textId="77777777" w:rsidR="00D62A4F" w:rsidRDefault="00D62A4F" w:rsidP="00D62A4F">
      <w:pPr>
        <w:rPr>
          <w:rFonts w:ascii="Arial" w:hAnsi="Arial" w:cs="Arial"/>
        </w:rPr>
      </w:pPr>
    </w:p>
    <w:p w14:paraId="2CEB67A7"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securities on loan? Please detail the reasons for your response and include a reference to the specific table.</w:t>
      </w:r>
    </w:p>
    <w:p w14:paraId="5DF447D6" w14:textId="77777777" w:rsidR="00D62A4F" w:rsidRDefault="00D62A4F" w:rsidP="00D62A4F">
      <w:pPr>
        <w:rPr>
          <w:rFonts w:ascii="Arial" w:hAnsi="Arial" w:cs="Arial"/>
        </w:rPr>
      </w:pPr>
      <w:r>
        <w:rPr>
          <w:rFonts w:ascii="Arial" w:hAnsi="Arial" w:cs="Arial"/>
        </w:rPr>
        <w:t>&lt;ESMA_QUESTION_RSFTR_58&gt;</w:t>
      </w:r>
    </w:p>
    <w:p w14:paraId="7F74B23B" w14:textId="77777777" w:rsidR="00D62A4F" w:rsidRDefault="00D62A4F" w:rsidP="00D62A4F">
      <w:pPr>
        <w:rPr>
          <w:rFonts w:ascii="Arial" w:hAnsi="Arial" w:cs="Arial"/>
        </w:rPr>
      </w:pPr>
      <w:permStart w:id="1994859972" w:edGrp="everyone"/>
      <w:r>
        <w:rPr>
          <w:rFonts w:ascii="Arial" w:hAnsi="Arial" w:cs="Arial"/>
        </w:rPr>
        <w:t>TYPE YOUR TEXT HERE</w:t>
      </w:r>
    </w:p>
    <w:permEnd w:id="1994859972"/>
    <w:p w14:paraId="3AE68B4D" w14:textId="77777777" w:rsidR="00D62A4F" w:rsidRDefault="00D62A4F" w:rsidP="00D62A4F">
      <w:pPr>
        <w:rPr>
          <w:rFonts w:ascii="Arial" w:hAnsi="Arial" w:cs="Arial"/>
        </w:rPr>
      </w:pPr>
      <w:r>
        <w:rPr>
          <w:rFonts w:ascii="Arial" w:hAnsi="Arial" w:cs="Arial"/>
        </w:rPr>
        <w:t>&lt;ESMA_QUESTION_RSFTR_58&gt;</w:t>
      </w:r>
    </w:p>
    <w:p w14:paraId="397AEB34" w14:textId="77777777" w:rsidR="00D62A4F" w:rsidRDefault="00D62A4F" w:rsidP="00D62A4F">
      <w:pPr>
        <w:rPr>
          <w:rFonts w:ascii="Arial" w:hAnsi="Arial" w:cs="Arial"/>
        </w:rPr>
      </w:pPr>
    </w:p>
    <w:p w14:paraId="3B9E08C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SFTs involving commodities? Please detail the reasons for your response and include a reference to the specific table.</w:t>
      </w:r>
    </w:p>
    <w:p w14:paraId="38C285F1" w14:textId="77777777" w:rsidR="00D62A4F" w:rsidRDefault="00D62A4F" w:rsidP="00D62A4F">
      <w:pPr>
        <w:rPr>
          <w:rFonts w:ascii="Arial" w:hAnsi="Arial" w:cs="Arial"/>
        </w:rPr>
      </w:pPr>
      <w:r>
        <w:rPr>
          <w:rFonts w:ascii="Arial" w:hAnsi="Arial" w:cs="Arial"/>
        </w:rPr>
        <w:t>&lt;ESMA_QUESTION_RSFTR_59&gt;</w:t>
      </w:r>
    </w:p>
    <w:p w14:paraId="19994060" w14:textId="77777777" w:rsidR="00D62A4F" w:rsidRDefault="00D62A4F" w:rsidP="00D62A4F">
      <w:pPr>
        <w:rPr>
          <w:rFonts w:ascii="Arial" w:hAnsi="Arial" w:cs="Arial"/>
        </w:rPr>
      </w:pPr>
      <w:permStart w:id="287460907" w:edGrp="everyone"/>
      <w:r>
        <w:rPr>
          <w:rFonts w:ascii="Arial" w:hAnsi="Arial" w:cs="Arial"/>
        </w:rPr>
        <w:lastRenderedPageBreak/>
        <w:t>TYPE YOUR TEXT HERE</w:t>
      </w:r>
    </w:p>
    <w:permEnd w:id="287460907"/>
    <w:p w14:paraId="274763D7" w14:textId="77777777" w:rsidR="00D62A4F" w:rsidRDefault="00D62A4F" w:rsidP="00D62A4F">
      <w:pPr>
        <w:rPr>
          <w:rFonts w:ascii="Arial" w:hAnsi="Arial" w:cs="Arial"/>
        </w:rPr>
      </w:pPr>
      <w:r>
        <w:rPr>
          <w:rFonts w:ascii="Arial" w:hAnsi="Arial" w:cs="Arial"/>
        </w:rPr>
        <w:t>&lt;ESMA_QUESTION_RSFTR_59&gt;</w:t>
      </w:r>
    </w:p>
    <w:p w14:paraId="78CDF516" w14:textId="77777777" w:rsidR="00D62A4F" w:rsidRDefault="00D62A4F" w:rsidP="00D62A4F">
      <w:pPr>
        <w:rPr>
          <w:rFonts w:ascii="Arial" w:hAnsi="Arial" w:cs="Arial"/>
        </w:rPr>
      </w:pPr>
    </w:p>
    <w:p w14:paraId="10403FD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rebate SLBs? Please detail the reasons for your response and include a reference to the specific table.</w:t>
      </w:r>
    </w:p>
    <w:p w14:paraId="0BDE9FEF" w14:textId="77777777" w:rsidR="00D62A4F" w:rsidRDefault="00D62A4F" w:rsidP="00D62A4F">
      <w:pPr>
        <w:rPr>
          <w:rFonts w:ascii="Arial" w:hAnsi="Arial" w:cs="Arial"/>
        </w:rPr>
      </w:pPr>
      <w:r>
        <w:rPr>
          <w:rFonts w:ascii="Arial" w:hAnsi="Arial" w:cs="Arial"/>
        </w:rPr>
        <w:t>&lt;ESMA_QUESTION_RSFTR_60&gt;</w:t>
      </w:r>
    </w:p>
    <w:p w14:paraId="76AA5276" w14:textId="77777777" w:rsidR="00D62A4F" w:rsidRDefault="00D62A4F" w:rsidP="00D62A4F">
      <w:pPr>
        <w:rPr>
          <w:rFonts w:ascii="Arial" w:hAnsi="Arial" w:cs="Arial"/>
        </w:rPr>
      </w:pPr>
      <w:permStart w:id="1445923562" w:edGrp="everyone"/>
      <w:r>
        <w:rPr>
          <w:rFonts w:ascii="Arial" w:hAnsi="Arial" w:cs="Arial"/>
        </w:rPr>
        <w:t>TYPE YOUR TEXT HERE</w:t>
      </w:r>
    </w:p>
    <w:permEnd w:id="1445923562"/>
    <w:p w14:paraId="7F2A735F" w14:textId="77777777" w:rsidR="00D62A4F" w:rsidRDefault="00D62A4F" w:rsidP="00D62A4F">
      <w:pPr>
        <w:rPr>
          <w:rFonts w:ascii="Arial" w:hAnsi="Arial" w:cs="Arial"/>
        </w:rPr>
      </w:pPr>
      <w:r>
        <w:rPr>
          <w:rFonts w:ascii="Arial" w:hAnsi="Arial" w:cs="Arial"/>
        </w:rPr>
        <w:t>&lt;ESMA_QUESTION_RSFTR_60&gt;</w:t>
      </w:r>
    </w:p>
    <w:p w14:paraId="1A99031E" w14:textId="77777777" w:rsidR="00D62A4F" w:rsidRDefault="00D62A4F" w:rsidP="00D62A4F">
      <w:pPr>
        <w:rPr>
          <w:rFonts w:ascii="Arial" w:hAnsi="Arial" w:cs="Arial"/>
        </w:rPr>
      </w:pPr>
    </w:p>
    <w:p w14:paraId="7B195642"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non-cash collateral SLBs? Please detail the reasons for your response and include a reference to the specific table.</w:t>
      </w:r>
    </w:p>
    <w:p w14:paraId="160F234E" w14:textId="77777777" w:rsidR="00D62A4F" w:rsidRDefault="00D62A4F" w:rsidP="00D62A4F">
      <w:pPr>
        <w:rPr>
          <w:rFonts w:ascii="Arial" w:hAnsi="Arial" w:cs="Arial"/>
        </w:rPr>
      </w:pPr>
      <w:r>
        <w:rPr>
          <w:rFonts w:ascii="Arial" w:hAnsi="Arial" w:cs="Arial"/>
        </w:rPr>
        <w:t>&lt;ESMA_QUESTION_RSFTR_61&gt;</w:t>
      </w:r>
    </w:p>
    <w:p w14:paraId="5DCA2E97" w14:textId="77777777" w:rsidR="00D62A4F" w:rsidRDefault="00D62A4F" w:rsidP="00D62A4F">
      <w:pPr>
        <w:rPr>
          <w:rFonts w:ascii="Arial" w:hAnsi="Arial" w:cs="Arial"/>
        </w:rPr>
      </w:pPr>
      <w:permStart w:id="1167136894" w:edGrp="everyone"/>
      <w:r>
        <w:rPr>
          <w:rFonts w:ascii="Arial" w:hAnsi="Arial" w:cs="Arial"/>
        </w:rPr>
        <w:t>TYPE YOUR TEXT HERE</w:t>
      </w:r>
    </w:p>
    <w:permEnd w:id="1167136894"/>
    <w:p w14:paraId="306A4D18" w14:textId="77777777" w:rsidR="00D62A4F" w:rsidRDefault="00D62A4F" w:rsidP="00D62A4F">
      <w:pPr>
        <w:rPr>
          <w:rFonts w:ascii="Arial" w:hAnsi="Arial" w:cs="Arial"/>
        </w:rPr>
      </w:pPr>
      <w:r>
        <w:rPr>
          <w:rFonts w:ascii="Arial" w:hAnsi="Arial" w:cs="Arial"/>
        </w:rPr>
        <w:t>&lt;ESMA_QUESTION_RSFTR_61&gt;</w:t>
      </w:r>
    </w:p>
    <w:p w14:paraId="791C5D51" w14:textId="77777777" w:rsidR="00D62A4F" w:rsidRDefault="00D62A4F" w:rsidP="00D62A4F">
      <w:pPr>
        <w:rPr>
          <w:rFonts w:ascii="Arial" w:hAnsi="Arial" w:cs="Arial"/>
        </w:rPr>
      </w:pPr>
    </w:p>
    <w:p w14:paraId="5034F73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loan data? Please detail the reasons for your response and include a reference to the specific table.</w:t>
      </w:r>
    </w:p>
    <w:p w14:paraId="1AFBFBEE" w14:textId="77777777" w:rsidR="00D62A4F" w:rsidRDefault="00D62A4F" w:rsidP="00D62A4F">
      <w:pPr>
        <w:rPr>
          <w:rFonts w:ascii="Arial" w:hAnsi="Arial" w:cs="Arial"/>
        </w:rPr>
      </w:pPr>
      <w:r>
        <w:rPr>
          <w:rFonts w:ascii="Arial" w:hAnsi="Arial" w:cs="Arial"/>
        </w:rPr>
        <w:t>&lt;ESMA_QUESTION_RSFTR_62&gt;</w:t>
      </w:r>
    </w:p>
    <w:p w14:paraId="4FFC86DE" w14:textId="77777777" w:rsidR="00D62A4F" w:rsidRDefault="00D62A4F" w:rsidP="00D62A4F">
      <w:pPr>
        <w:rPr>
          <w:rFonts w:ascii="Arial" w:hAnsi="Arial" w:cs="Arial"/>
        </w:rPr>
      </w:pPr>
      <w:permStart w:id="2133921452" w:edGrp="everyone"/>
      <w:r>
        <w:rPr>
          <w:rFonts w:ascii="Arial" w:hAnsi="Arial" w:cs="Arial"/>
        </w:rPr>
        <w:t>TYPE YOUR TEXT HERE</w:t>
      </w:r>
    </w:p>
    <w:permEnd w:id="2133921452"/>
    <w:p w14:paraId="25CECF56" w14:textId="77777777" w:rsidR="00D62A4F" w:rsidRDefault="00D62A4F" w:rsidP="00D62A4F">
      <w:pPr>
        <w:rPr>
          <w:rFonts w:ascii="Arial" w:hAnsi="Arial" w:cs="Arial"/>
        </w:rPr>
      </w:pPr>
      <w:r>
        <w:rPr>
          <w:rFonts w:ascii="Arial" w:hAnsi="Arial" w:cs="Arial"/>
        </w:rPr>
        <w:t>&lt;ESMA_QUESTION_RSFTR_62&gt;</w:t>
      </w:r>
    </w:p>
    <w:p w14:paraId="09F4E42C" w14:textId="77777777" w:rsidR="00D62A4F" w:rsidRDefault="00D62A4F" w:rsidP="00D62A4F">
      <w:pPr>
        <w:rPr>
          <w:rFonts w:ascii="Arial" w:hAnsi="Arial" w:cs="Arial"/>
        </w:rPr>
      </w:pPr>
    </w:p>
    <w:p w14:paraId="12E21BD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collateralisation? Please detail the reasons for your response and include a reference to the specific table.</w:t>
      </w:r>
    </w:p>
    <w:p w14:paraId="0753C9C0" w14:textId="77777777" w:rsidR="00D62A4F" w:rsidRDefault="00D62A4F" w:rsidP="00D62A4F">
      <w:pPr>
        <w:rPr>
          <w:rFonts w:ascii="Arial" w:hAnsi="Arial" w:cs="Arial"/>
        </w:rPr>
      </w:pPr>
      <w:r>
        <w:rPr>
          <w:rFonts w:ascii="Arial" w:hAnsi="Arial" w:cs="Arial"/>
        </w:rPr>
        <w:t>&lt;ESMA_QUESTION_RSFTR_63&gt;</w:t>
      </w:r>
    </w:p>
    <w:p w14:paraId="346F83C5" w14:textId="77777777" w:rsidR="00D62A4F" w:rsidRDefault="00D62A4F" w:rsidP="00D62A4F">
      <w:pPr>
        <w:rPr>
          <w:rFonts w:ascii="Arial" w:hAnsi="Arial" w:cs="Arial"/>
        </w:rPr>
      </w:pPr>
      <w:permStart w:id="880958821" w:edGrp="everyone"/>
      <w:r>
        <w:rPr>
          <w:rFonts w:ascii="Arial" w:hAnsi="Arial" w:cs="Arial"/>
        </w:rPr>
        <w:t>TYPE YOUR TEXT HERE</w:t>
      </w:r>
    </w:p>
    <w:permEnd w:id="880958821"/>
    <w:p w14:paraId="351EFF2C" w14:textId="77777777" w:rsidR="00D62A4F" w:rsidRDefault="00D62A4F" w:rsidP="00D62A4F">
      <w:pPr>
        <w:rPr>
          <w:rFonts w:ascii="Arial" w:hAnsi="Arial" w:cs="Arial"/>
        </w:rPr>
      </w:pPr>
      <w:r>
        <w:rPr>
          <w:rFonts w:ascii="Arial" w:hAnsi="Arial" w:cs="Arial"/>
        </w:rPr>
        <w:t>&lt;ESMA_QUESTION_RSFTR_63&gt;</w:t>
      </w:r>
    </w:p>
    <w:p w14:paraId="01301653" w14:textId="77777777" w:rsidR="00D62A4F" w:rsidRDefault="00D62A4F" w:rsidP="00D62A4F">
      <w:pPr>
        <w:rPr>
          <w:rFonts w:ascii="Arial" w:hAnsi="Arial" w:cs="Arial"/>
        </w:rPr>
      </w:pPr>
    </w:p>
    <w:p w14:paraId="2CD531BD"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collateral? Please detail the reasons for your response and include a reference to the specific table.</w:t>
      </w:r>
    </w:p>
    <w:p w14:paraId="09E1F35C" w14:textId="77777777" w:rsidR="00D62A4F" w:rsidRDefault="00D62A4F" w:rsidP="00D62A4F">
      <w:pPr>
        <w:rPr>
          <w:rFonts w:ascii="Arial" w:hAnsi="Arial" w:cs="Arial"/>
        </w:rPr>
      </w:pPr>
      <w:r>
        <w:rPr>
          <w:rFonts w:ascii="Arial" w:hAnsi="Arial" w:cs="Arial"/>
        </w:rPr>
        <w:t>&lt;ESMA_QUESTION_RSFTR_64&gt;</w:t>
      </w:r>
    </w:p>
    <w:p w14:paraId="3C41CB47" w14:textId="77777777" w:rsidR="00D62A4F" w:rsidRDefault="00D62A4F" w:rsidP="00D62A4F">
      <w:pPr>
        <w:rPr>
          <w:rFonts w:ascii="Arial" w:hAnsi="Arial" w:cs="Arial"/>
        </w:rPr>
      </w:pPr>
      <w:permStart w:id="1116810517" w:edGrp="everyone"/>
      <w:r>
        <w:rPr>
          <w:rFonts w:ascii="Arial" w:hAnsi="Arial" w:cs="Arial"/>
        </w:rPr>
        <w:t>TYPE YOUR TEXT HERE</w:t>
      </w:r>
    </w:p>
    <w:permEnd w:id="1116810517"/>
    <w:p w14:paraId="4320437D" w14:textId="77777777" w:rsidR="00D62A4F" w:rsidRDefault="00D62A4F" w:rsidP="00D62A4F">
      <w:pPr>
        <w:rPr>
          <w:rFonts w:ascii="Arial" w:hAnsi="Arial" w:cs="Arial"/>
        </w:rPr>
      </w:pPr>
      <w:r>
        <w:rPr>
          <w:rFonts w:ascii="Arial" w:hAnsi="Arial" w:cs="Arial"/>
        </w:rPr>
        <w:t>&lt;ESMA_QUESTION_RSFTR_64&gt;</w:t>
      </w:r>
    </w:p>
    <w:p w14:paraId="47C9E8BA" w14:textId="77777777" w:rsidR="00D62A4F" w:rsidRDefault="00D62A4F" w:rsidP="00D62A4F">
      <w:pPr>
        <w:rPr>
          <w:rFonts w:ascii="Arial" w:hAnsi="Arial" w:cs="Arial"/>
        </w:rPr>
      </w:pPr>
    </w:p>
    <w:p w14:paraId="27F20B0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B9CDA44" w14:textId="77777777" w:rsidR="00D62A4F" w:rsidRDefault="00D62A4F" w:rsidP="00D62A4F">
      <w:pPr>
        <w:rPr>
          <w:rFonts w:ascii="Arial" w:hAnsi="Arial" w:cs="Arial"/>
        </w:rPr>
      </w:pPr>
      <w:r>
        <w:rPr>
          <w:rFonts w:ascii="Arial" w:hAnsi="Arial" w:cs="Arial"/>
        </w:rPr>
        <w:t>&lt;ESMA_QUESTION_RSFTR_65&gt;</w:t>
      </w:r>
    </w:p>
    <w:p w14:paraId="1B6E1F53" w14:textId="77777777" w:rsidR="00D62A4F" w:rsidRDefault="00D62A4F" w:rsidP="00D62A4F">
      <w:pPr>
        <w:rPr>
          <w:rFonts w:ascii="Arial" w:hAnsi="Arial" w:cs="Arial"/>
        </w:rPr>
      </w:pPr>
      <w:permStart w:id="1730242269" w:edGrp="everyone"/>
      <w:r>
        <w:rPr>
          <w:rFonts w:ascii="Arial" w:hAnsi="Arial" w:cs="Arial"/>
        </w:rPr>
        <w:t>TYPE YOUR TEXT HERE</w:t>
      </w:r>
    </w:p>
    <w:permEnd w:id="1730242269"/>
    <w:p w14:paraId="6AB4649A" w14:textId="77777777" w:rsidR="00D62A4F" w:rsidRDefault="00D62A4F" w:rsidP="00D62A4F">
      <w:pPr>
        <w:rPr>
          <w:rFonts w:ascii="Arial" w:hAnsi="Arial" w:cs="Arial"/>
        </w:rPr>
      </w:pPr>
      <w:r>
        <w:rPr>
          <w:rFonts w:ascii="Arial" w:hAnsi="Arial" w:cs="Arial"/>
        </w:rPr>
        <w:t>&lt;ESMA_QUESTION_RSFTR_65&gt;</w:t>
      </w:r>
    </w:p>
    <w:p w14:paraId="258463A7" w14:textId="77777777" w:rsidR="00D62A4F" w:rsidRDefault="00D62A4F" w:rsidP="00D62A4F">
      <w:pPr>
        <w:rPr>
          <w:rFonts w:ascii="Arial" w:hAnsi="Arial" w:cs="Arial"/>
        </w:rPr>
      </w:pPr>
    </w:p>
    <w:p w14:paraId="62EFD33C"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calculating collateral haircuts or margin? Please provide justification for your response.</w:t>
      </w:r>
    </w:p>
    <w:p w14:paraId="25878F46" w14:textId="77777777" w:rsidR="00D62A4F" w:rsidRDefault="00D62A4F" w:rsidP="00D62A4F">
      <w:pPr>
        <w:rPr>
          <w:rFonts w:ascii="Arial" w:hAnsi="Arial" w:cs="Arial"/>
        </w:rPr>
      </w:pPr>
      <w:r>
        <w:rPr>
          <w:rFonts w:ascii="Arial" w:hAnsi="Arial" w:cs="Arial"/>
        </w:rPr>
        <w:t>&lt;ESMA_QUESTION_RSFTR_66&gt;</w:t>
      </w:r>
    </w:p>
    <w:p w14:paraId="5C90282D" w14:textId="77777777" w:rsidR="00D62A4F" w:rsidRDefault="00D62A4F" w:rsidP="00D62A4F">
      <w:pPr>
        <w:rPr>
          <w:rFonts w:ascii="Arial" w:hAnsi="Arial" w:cs="Arial"/>
        </w:rPr>
      </w:pPr>
      <w:permStart w:id="1771773415" w:edGrp="everyone"/>
      <w:r>
        <w:rPr>
          <w:rFonts w:ascii="Arial" w:hAnsi="Arial" w:cs="Arial"/>
        </w:rPr>
        <w:lastRenderedPageBreak/>
        <w:t>TYPE YOUR TEXT HERE</w:t>
      </w:r>
    </w:p>
    <w:permEnd w:id="1771773415"/>
    <w:p w14:paraId="21622595" w14:textId="77777777" w:rsidR="00D62A4F" w:rsidRDefault="00D62A4F" w:rsidP="00D62A4F">
      <w:pPr>
        <w:rPr>
          <w:rFonts w:ascii="Arial" w:hAnsi="Arial" w:cs="Arial"/>
        </w:rPr>
      </w:pPr>
      <w:r>
        <w:rPr>
          <w:rFonts w:ascii="Arial" w:hAnsi="Arial" w:cs="Arial"/>
        </w:rPr>
        <w:t>&lt;ESMA_QUESTION_RSFTR_66&gt;</w:t>
      </w:r>
    </w:p>
    <w:p w14:paraId="4D4899CC" w14:textId="77777777" w:rsidR="00D62A4F" w:rsidRDefault="00D62A4F" w:rsidP="00D62A4F">
      <w:pPr>
        <w:rPr>
          <w:rFonts w:ascii="Arial" w:hAnsi="Arial" w:cs="Arial"/>
        </w:rPr>
      </w:pPr>
    </w:p>
    <w:p w14:paraId="75410AB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collateral type field? Please detail the reasons for your response.</w:t>
      </w:r>
    </w:p>
    <w:p w14:paraId="5B43EB23" w14:textId="77777777" w:rsidR="00D62A4F" w:rsidRDefault="00D62A4F" w:rsidP="00D62A4F">
      <w:pPr>
        <w:rPr>
          <w:rFonts w:ascii="Arial" w:hAnsi="Arial" w:cs="Arial"/>
        </w:rPr>
      </w:pPr>
      <w:r>
        <w:rPr>
          <w:rFonts w:ascii="Arial" w:hAnsi="Arial" w:cs="Arial"/>
        </w:rPr>
        <w:t>&lt;ESMA_QUESTION_RSFTR_67&gt;</w:t>
      </w:r>
    </w:p>
    <w:p w14:paraId="57A07874" w14:textId="77777777" w:rsidR="00D62A4F" w:rsidRDefault="00D62A4F" w:rsidP="00D62A4F">
      <w:pPr>
        <w:rPr>
          <w:rFonts w:ascii="Arial" w:hAnsi="Arial" w:cs="Arial"/>
        </w:rPr>
      </w:pPr>
      <w:permStart w:id="1339502429" w:edGrp="everyone"/>
      <w:r>
        <w:rPr>
          <w:rFonts w:ascii="Arial" w:hAnsi="Arial" w:cs="Arial"/>
        </w:rPr>
        <w:t>TYPE YOUR TEXT HERE</w:t>
      </w:r>
    </w:p>
    <w:permEnd w:id="1339502429"/>
    <w:p w14:paraId="4239D2B5" w14:textId="77777777" w:rsidR="00D62A4F" w:rsidRDefault="00D62A4F" w:rsidP="00D62A4F">
      <w:pPr>
        <w:rPr>
          <w:rFonts w:ascii="Arial" w:hAnsi="Arial" w:cs="Arial"/>
        </w:rPr>
      </w:pPr>
      <w:r>
        <w:rPr>
          <w:rFonts w:ascii="Arial" w:hAnsi="Arial" w:cs="Arial"/>
        </w:rPr>
        <w:t>&lt;ESMA_QUESTION_RSFTR_67&gt;</w:t>
      </w:r>
    </w:p>
    <w:p w14:paraId="3F55380E" w14:textId="77777777" w:rsidR="00D62A4F" w:rsidRDefault="00D62A4F" w:rsidP="00D62A4F">
      <w:pPr>
        <w:rPr>
          <w:rFonts w:ascii="Arial" w:hAnsi="Arial" w:cs="Arial"/>
        </w:rPr>
      </w:pPr>
    </w:p>
    <w:p w14:paraId="435443CF"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Availability for collateral reuse? Please detail the reasons for your response.</w:t>
      </w:r>
    </w:p>
    <w:p w14:paraId="12BA240F" w14:textId="77777777" w:rsidR="00D62A4F" w:rsidRDefault="00D62A4F" w:rsidP="00D62A4F">
      <w:pPr>
        <w:rPr>
          <w:rFonts w:ascii="Arial" w:hAnsi="Arial" w:cs="Arial"/>
        </w:rPr>
      </w:pPr>
      <w:r>
        <w:rPr>
          <w:rFonts w:ascii="Arial" w:hAnsi="Arial" w:cs="Arial"/>
        </w:rPr>
        <w:t>&lt;ESMA_QUESTION_RSFTR_68&gt;</w:t>
      </w:r>
    </w:p>
    <w:p w14:paraId="0A060E59" w14:textId="77777777" w:rsidR="00D62A4F" w:rsidRDefault="00D62A4F" w:rsidP="00D62A4F">
      <w:pPr>
        <w:rPr>
          <w:rFonts w:ascii="Arial" w:hAnsi="Arial" w:cs="Arial"/>
        </w:rPr>
      </w:pPr>
      <w:permStart w:id="844636493" w:edGrp="everyone"/>
      <w:r>
        <w:rPr>
          <w:rFonts w:ascii="Arial" w:hAnsi="Arial" w:cs="Arial"/>
        </w:rPr>
        <w:t>TYPE YOUR TEXT HERE</w:t>
      </w:r>
    </w:p>
    <w:permEnd w:id="844636493"/>
    <w:p w14:paraId="256116F8" w14:textId="77777777" w:rsidR="00D62A4F" w:rsidRDefault="00D62A4F" w:rsidP="00D62A4F">
      <w:pPr>
        <w:rPr>
          <w:rFonts w:ascii="Arial" w:hAnsi="Arial" w:cs="Arial"/>
        </w:rPr>
      </w:pPr>
      <w:r>
        <w:rPr>
          <w:rFonts w:ascii="Arial" w:hAnsi="Arial" w:cs="Arial"/>
        </w:rPr>
        <w:t>&lt;ESMA_QUESTION_RSFTR_68&gt;</w:t>
      </w:r>
    </w:p>
    <w:p w14:paraId="18BAE922" w14:textId="77777777" w:rsidR="00D62A4F" w:rsidRDefault="00D62A4F" w:rsidP="00D62A4F">
      <w:pPr>
        <w:rPr>
          <w:rFonts w:ascii="Arial" w:hAnsi="Arial" w:cs="Arial"/>
        </w:rPr>
      </w:pPr>
    </w:p>
    <w:p w14:paraId="558E8A4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fields Identification of security and LEI of issuer? Are you aware of instances where securities provided as collateral do not have an ISIN? Please detail the reasons for your response.</w:t>
      </w:r>
    </w:p>
    <w:p w14:paraId="585C9AB7" w14:textId="77777777" w:rsidR="00D62A4F" w:rsidRDefault="00D62A4F" w:rsidP="00D62A4F">
      <w:pPr>
        <w:rPr>
          <w:rFonts w:ascii="Arial" w:hAnsi="Arial" w:cs="Arial"/>
        </w:rPr>
      </w:pPr>
      <w:r>
        <w:rPr>
          <w:rFonts w:ascii="Arial" w:hAnsi="Arial" w:cs="Arial"/>
        </w:rPr>
        <w:t>&lt;ESMA_QUESTION_RSFTR_69&gt;</w:t>
      </w:r>
    </w:p>
    <w:p w14:paraId="73A84A26" w14:textId="77777777" w:rsidR="00D62A4F" w:rsidRDefault="00D62A4F" w:rsidP="00D62A4F">
      <w:pPr>
        <w:rPr>
          <w:rFonts w:ascii="Arial" w:hAnsi="Arial" w:cs="Arial"/>
        </w:rPr>
      </w:pPr>
      <w:permStart w:id="1443438018" w:edGrp="everyone"/>
      <w:r>
        <w:rPr>
          <w:rFonts w:ascii="Arial" w:hAnsi="Arial" w:cs="Arial"/>
        </w:rPr>
        <w:t>TYPE YOUR TEXT HERE</w:t>
      </w:r>
    </w:p>
    <w:permEnd w:id="1443438018"/>
    <w:p w14:paraId="1A3194AF" w14:textId="77777777" w:rsidR="00D62A4F" w:rsidRDefault="00D62A4F" w:rsidP="00D62A4F">
      <w:pPr>
        <w:rPr>
          <w:rFonts w:ascii="Arial" w:hAnsi="Arial" w:cs="Arial"/>
        </w:rPr>
      </w:pPr>
      <w:r>
        <w:rPr>
          <w:rFonts w:ascii="Arial" w:hAnsi="Arial" w:cs="Arial"/>
        </w:rPr>
        <w:t>&lt;ESMA_QUESTION_RSFTR_69&gt;</w:t>
      </w:r>
    </w:p>
    <w:p w14:paraId="7B21C13B" w14:textId="77777777" w:rsidR="00D62A4F" w:rsidRDefault="00D62A4F" w:rsidP="00D62A4F">
      <w:pPr>
        <w:rPr>
          <w:rFonts w:ascii="Arial" w:hAnsi="Arial" w:cs="Arial"/>
        </w:rPr>
      </w:pPr>
    </w:p>
    <w:p w14:paraId="58FEF57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plain vanilla bonds as collateral? Please detail the reasons for your response.</w:t>
      </w:r>
    </w:p>
    <w:p w14:paraId="481B819D" w14:textId="77777777" w:rsidR="00D62A4F" w:rsidRDefault="00D62A4F" w:rsidP="00D62A4F">
      <w:pPr>
        <w:rPr>
          <w:rFonts w:ascii="Arial" w:hAnsi="Arial" w:cs="Arial"/>
        </w:rPr>
      </w:pPr>
      <w:r>
        <w:rPr>
          <w:rFonts w:ascii="Arial" w:hAnsi="Arial" w:cs="Arial"/>
        </w:rPr>
        <w:t>&lt;ESMA_QUESTION_RSFTR_70&gt;</w:t>
      </w:r>
    </w:p>
    <w:p w14:paraId="62484464" w14:textId="77777777" w:rsidR="00D62A4F" w:rsidRDefault="00D62A4F" w:rsidP="00D62A4F">
      <w:pPr>
        <w:rPr>
          <w:rFonts w:ascii="Arial" w:hAnsi="Arial" w:cs="Arial"/>
        </w:rPr>
      </w:pPr>
      <w:permStart w:id="1468363311" w:edGrp="everyone"/>
      <w:r>
        <w:rPr>
          <w:rFonts w:ascii="Arial" w:hAnsi="Arial" w:cs="Arial"/>
        </w:rPr>
        <w:t>TYPE YOUR TEXT HERE</w:t>
      </w:r>
    </w:p>
    <w:permEnd w:id="1468363311"/>
    <w:p w14:paraId="0974A0CD" w14:textId="77777777" w:rsidR="00D62A4F" w:rsidRDefault="00D62A4F" w:rsidP="00D62A4F">
      <w:pPr>
        <w:rPr>
          <w:rFonts w:ascii="Arial" w:hAnsi="Arial" w:cs="Arial"/>
        </w:rPr>
      </w:pPr>
      <w:r>
        <w:rPr>
          <w:rFonts w:ascii="Arial" w:hAnsi="Arial" w:cs="Arial"/>
        </w:rPr>
        <w:t>&lt;ESMA_QUESTION_RSFTR_70&gt;</w:t>
      </w:r>
    </w:p>
    <w:p w14:paraId="5A497E3C" w14:textId="77777777" w:rsidR="00D62A4F" w:rsidRDefault="00D62A4F" w:rsidP="00D62A4F">
      <w:pPr>
        <w:rPr>
          <w:rFonts w:ascii="Arial" w:hAnsi="Arial" w:cs="Arial"/>
        </w:rPr>
      </w:pPr>
    </w:p>
    <w:p w14:paraId="507CB29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perpetual bonds as collateral? Please detail the reasons for your response.</w:t>
      </w:r>
    </w:p>
    <w:p w14:paraId="5ADD23AD" w14:textId="77777777" w:rsidR="00D62A4F" w:rsidRDefault="00D62A4F" w:rsidP="00D62A4F">
      <w:pPr>
        <w:rPr>
          <w:rFonts w:ascii="Arial" w:hAnsi="Arial" w:cs="Arial"/>
        </w:rPr>
      </w:pPr>
      <w:r>
        <w:rPr>
          <w:rFonts w:ascii="Arial" w:hAnsi="Arial" w:cs="Arial"/>
        </w:rPr>
        <w:t>&lt;ESMA_QUESTION_RSFTR_71&gt;</w:t>
      </w:r>
    </w:p>
    <w:p w14:paraId="70AE7A3D" w14:textId="77777777" w:rsidR="00D62A4F" w:rsidRDefault="00D62A4F" w:rsidP="00D62A4F">
      <w:pPr>
        <w:rPr>
          <w:rFonts w:ascii="Arial" w:hAnsi="Arial" w:cs="Arial"/>
        </w:rPr>
      </w:pPr>
      <w:permStart w:id="248856653" w:edGrp="everyone"/>
      <w:r>
        <w:rPr>
          <w:rFonts w:ascii="Arial" w:hAnsi="Arial" w:cs="Arial"/>
        </w:rPr>
        <w:t>TYPE YOUR TEXT HERE</w:t>
      </w:r>
    </w:p>
    <w:permEnd w:id="248856653"/>
    <w:p w14:paraId="7094608E" w14:textId="77777777" w:rsidR="00D62A4F" w:rsidRDefault="00D62A4F" w:rsidP="00D62A4F">
      <w:pPr>
        <w:rPr>
          <w:rFonts w:ascii="Arial" w:hAnsi="Arial" w:cs="Arial"/>
        </w:rPr>
      </w:pPr>
      <w:r>
        <w:rPr>
          <w:rFonts w:ascii="Arial" w:hAnsi="Arial" w:cs="Arial"/>
        </w:rPr>
        <w:t>&lt;ESMA_QUESTION_RSFTR_71&gt;</w:t>
      </w:r>
    </w:p>
    <w:p w14:paraId="07492518" w14:textId="77777777" w:rsidR="00D62A4F" w:rsidRDefault="00D62A4F" w:rsidP="00D62A4F">
      <w:pPr>
        <w:rPr>
          <w:rFonts w:ascii="Arial" w:hAnsi="Arial" w:cs="Arial"/>
        </w:rPr>
      </w:pPr>
    </w:p>
    <w:p w14:paraId="1C20C6C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main index equities as collateral? Please detail the reasons for your response.</w:t>
      </w:r>
    </w:p>
    <w:p w14:paraId="3076E849" w14:textId="77777777" w:rsidR="00D62A4F" w:rsidRDefault="00D62A4F" w:rsidP="00D62A4F">
      <w:pPr>
        <w:rPr>
          <w:rFonts w:ascii="Arial" w:hAnsi="Arial" w:cs="Arial"/>
        </w:rPr>
      </w:pPr>
      <w:r>
        <w:rPr>
          <w:rFonts w:ascii="Arial" w:hAnsi="Arial" w:cs="Arial"/>
        </w:rPr>
        <w:t>&lt;ESMA_QUESTION_RSFTR_72&gt;</w:t>
      </w:r>
    </w:p>
    <w:p w14:paraId="5CB9F523" w14:textId="77777777" w:rsidR="00D62A4F" w:rsidRDefault="00D62A4F" w:rsidP="00D62A4F">
      <w:pPr>
        <w:rPr>
          <w:rFonts w:ascii="Arial" w:hAnsi="Arial" w:cs="Arial"/>
        </w:rPr>
      </w:pPr>
      <w:permStart w:id="1015950173" w:edGrp="everyone"/>
      <w:r>
        <w:rPr>
          <w:rFonts w:ascii="Arial" w:hAnsi="Arial" w:cs="Arial"/>
        </w:rPr>
        <w:t>TYPE YOUR TEXT HERE</w:t>
      </w:r>
    </w:p>
    <w:permEnd w:id="1015950173"/>
    <w:p w14:paraId="64FE1787" w14:textId="77777777" w:rsidR="00D62A4F" w:rsidRDefault="00D62A4F" w:rsidP="00D62A4F">
      <w:pPr>
        <w:rPr>
          <w:rFonts w:ascii="Arial" w:hAnsi="Arial" w:cs="Arial"/>
        </w:rPr>
      </w:pPr>
      <w:r>
        <w:rPr>
          <w:rFonts w:ascii="Arial" w:hAnsi="Arial" w:cs="Arial"/>
        </w:rPr>
        <w:t>&lt;ESMA_QUESTION_RSFTR_72&gt;</w:t>
      </w:r>
    </w:p>
    <w:p w14:paraId="02D991C1" w14:textId="77777777" w:rsidR="00D62A4F" w:rsidRDefault="00D62A4F" w:rsidP="00D62A4F">
      <w:pPr>
        <w:rPr>
          <w:rFonts w:ascii="Arial" w:hAnsi="Arial" w:cs="Arial"/>
        </w:rPr>
      </w:pPr>
    </w:p>
    <w:p w14:paraId="6FB94851"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additional provision of securities by the collateral provider? Please detail the reasons for your response.</w:t>
      </w:r>
    </w:p>
    <w:p w14:paraId="321835E7" w14:textId="77777777" w:rsidR="00D62A4F" w:rsidRDefault="00D62A4F" w:rsidP="00D62A4F">
      <w:pPr>
        <w:rPr>
          <w:rFonts w:ascii="Arial" w:hAnsi="Arial" w:cs="Arial"/>
        </w:rPr>
      </w:pPr>
      <w:r>
        <w:rPr>
          <w:rFonts w:ascii="Arial" w:hAnsi="Arial" w:cs="Arial"/>
        </w:rPr>
        <w:lastRenderedPageBreak/>
        <w:t>&lt;ESMA_QUESTION_RSFTR_73&gt;</w:t>
      </w:r>
    </w:p>
    <w:p w14:paraId="65D8ADAA" w14:textId="77777777" w:rsidR="00D62A4F" w:rsidRDefault="00D62A4F" w:rsidP="00D62A4F">
      <w:pPr>
        <w:rPr>
          <w:rFonts w:ascii="Arial" w:hAnsi="Arial" w:cs="Arial"/>
        </w:rPr>
      </w:pPr>
      <w:permStart w:id="1639145507" w:edGrp="everyone"/>
      <w:r>
        <w:rPr>
          <w:rFonts w:ascii="Arial" w:hAnsi="Arial" w:cs="Arial"/>
        </w:rPr>
        <w:t>TYPE YOUR TEXT HERE</w:t>
      </w:r>
    </w:p>
    <w:permEnd w:id="1639145507"/>
    <w:p w14:paraId="448B4F4A" w14:textId="77777777" w:rsidR="00D62A4F" w:rsidRDefault="00D62A4F" w:rsidP="00D62A4F">
      <w:pPr>
        <w:rPr>
          <w:rFonts w:ascii="Arial" w:hAnsi="Arial" w:cs="Arial"/>
        </w:rPr>
      </w:pPr>
      <w:r>
        <w:rPr>
          <w:rFonts w:ascii="Arial" w:hAnsi="Arial" w:cs="Arial"/>
        </w:rPr>
        <w:t>&lt;ESMA_QUESTION_RSFTR_73&gt;</w:t>
      </w:r>
    </w:p>
    <w:p w14:paraId="2F6D9F61" w14:textId="77777777" w:rsidR="00D62A4F" w:rsidRDefault="00D62A4F" w:rsidP="00D62A4F">
      <w:pPr>
        <w:rPr>
          <w:rFonts w:ascii="Arial" w:hAnsi="Arial" w:cs="Arial"/>
        </w:rPr>
      </w:pPr>
    </w:p>
    <w:p w14:paraId="1B88096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the same securities to collateral provider? Please detail the reasons for your response.</w:t>
      </w:r>
    </w:p>
    <w:p w14:paraId="4CDCB078" w14:textId="77777777" w:rsidR="00D62A4F" w:rsidRDefault="00D62A4F" w:rsidP="00D62A4F">
      <w:pPr>
        <w:rPr>
          <w:rFonts w:ascii="Arial" w:hAnsi="Arial" w:cs="Arial"/>
        </w:rPr>
      </w:pPr>
      <w:r>
        <w:rPr>
          <w:rFonts w:ascii="Arial" w:hAnsi="Arial" w:cs="Arial"/>
        </w:rPr>
        <w:t>&lt;ESMA_QUESTION_RSFTR_74&gt;</w:t>
      </w:r>
    </w:p>
    <w:p w14:paraId="496ACA74" w14:textId="77777777" w:rsidR="00D62A4F" w:rsidRDefault="00D62A4F" w:rsidP="00D62A4F">
      <w:pPr>
        <w:rPr>
          <w:rFonts w:ascii="Arial" w:hAnsi="Arial" w:cs="Arial"/>
        </w:rPr>
      </w:pPr>
      <w:permStart w:id="519007830" w:edGrp="everyone"/>
      <w:r>
        <w:rPr>
          <w:rFonts w:ascii="Arial" w:hAnsi="Arial" w:cs="Arial"/>
        </w:rPr>
        <w:t>TYPE YOUR TEXT HERE</w:t>
      </w:r>
    </w:p>
    <w:permEnd w:id="519007830"/>
    <w:p w14:paraId="20E59C55" w14:textId="77777777" w:rsidR="00D62A4F" w:rsidRDefault="00D62A4F" w:rsidP="00D62A4F">
      <w:pPr>
        <w:rPr>
          <w:rFonts w:ascii="Arial" w:hAnsi="Arial" w:cs="Arial"/>
        </w:rPr>
      </w:pPr>
      <w:r>
        <w:rPr>
          <w:rFonts w:ascii="Arial" w:hAnsi="Arial" w:cs="Arial"/>
        </w:rPr>
        <w:t>&lt;ESMA_QUESTION_RSFTR_74&gt;</w:t>
      </w:r>
    </w:p>
    <w:p w14:paraId="23AB3AB4" w14:textId="77777777" w:rsidR="00D62A4F" w:rsidRDefault="00D62A4F" w:rsidP="00D62A4F">
      <w:pPr>
        <w:rPr>
          <w:rFonts w:ascii="Arial" w:hAnsi="Arial" w:cs="Arial"/>
        </w:rPr>
      </w:pPr>
    </w:p>
    <w:p w14:paraId="7AF7CC5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different securities to the collateral provider? Please detail the reasons for your response.</w:t>
      </w:r>
    </w:p>
    <w:p w14:paraId="0F67850C" w14:textId="77777777" w:rsidR="00D62A4F" w:rsidRDefault="00D62A4F" w:rsidP="00D62A4F">
      <w:pPr>
        <w:rPr>
          <w:rFonts w:ascii="Arial" w:hAnsi="Arial" w:cs="Arial"/>
        </w:rPr>
      </w:pPr>
      <w:r>
        <w:rPr>
          <w:rFonts w:ascii="Arial" w:hAnsi="Arial" w:cs="Arial"/>
        </w:rPr>
        <w:t>&lt;ESMA_QUESTION_RSFTR_75&gt;</w:t>
      </w:r>
    </w:p>
    <w:p w14:paraId="1167C3A7" w14:textId="77777777" w:rsidR="00D62A4F" w:rsidRDefault="00D62A4F" w:rsidP="00D62A4F">
      <w:pPr>
        <w:rPr>
          <w:rFonts w:ascii="Arial" w:hAnsi="Arial" w:cs="Arial"/>
        </w:rPr>
      </w:pPr>
      <w:permStart w:id="155744384" w:edGrp="everyone"/>
      <w:r>
        <w:rPr>
          <w:rFonts w:ascii="Arial" w:hAnsi="Arial" w:cs="Arial"/>
        </w:rPr>
        <w:t>TYPE YOUR TEXT HERE</w:t>
      </w:r>
    </w:p>
    <w:permEnd w:id="155744384"/>
    <w:p w14:paraId="54C98A2D" w14:textId="77777777" w:rsidR="00D62A4F" w:rsidRDefault="00D62A4F" w:rsidP="00D62A4F">
      <w:pPr>
        <w:rPr>
          <w:rFonts w:ascii="Arial" w:hAnsi="Arial" w:cs="Arial"/>
        </w:rPr>
      </w:pPr>
      <w:r>
        <w:rPr>
          <w:rFonts w:ascii="Arial" w:hAnsi="Arial" w:cs="Arial"/>
        </w:rPr>
        <w:t>&lt;ESMA_QUESTION_RSFTR_75&gt;</w:t>
      </w:r>
    </w:p>
    <w:p w14:paraId="52C6B624" w14:textId="77777777" w:rsidR="00D62A4F" w:rsidRDefault="00D62A4F" w:rsidP="00D62A4F">
      <w:pPr>
        <w:rPr>
          <w:rFonts w:ascii="Arial" w:hAnsi="Arial" w:cs="Arial"/>
        </w:rPr>
      </w:pPr>
    </w:p>
    <w:p w14:paraId="2C465C1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prepaid collateral? Please detail the reasons for your response.</w:t>
      </w:r>
    </w:p>
    <w:p w14:paraId="2247D678" w14:textId="77777777" w:rsidR="00D62A4F" w:rsidRDefault="00D62A4F" w:rsidP="00D62A4F">
      <w:pPr>
        <w:rPr>
          <w:rFonts w:ascii="Arial" w:hAnsi="Arial" w:cs="Arial"/>
        </w:rPr>
      </w:pPr>
      <w:r>
        <w:rPr>
          <w:rFonts w:ascii="Arial" w:hAnsi="Arial" w:cs="Arial"/>
        </w:rPr>
        <w:t>&lt;ESMA_QUESTION_RSFTR_76&gt;</w:t>
      </w:r>
    </w:p>
    <w:p w14:paraId="38FB7397" w14:textId="77777777" w:rsidR="00D62A4F" w:rsidRDefault="00D62A4F" w:rsidP="00D62A4F">
      <w:pPr>
        <w:rPr>
          <w:rFonts w:ascii="Arial" w:hAnsi="Arial" w:cs="Arial"/>
        </w:rPr>
      </w:pPr>
      <w:permStart w:id="518009152" w:edGrp="everyone"/>
      <w:r>
        <w:rPr>
          <w:rFonts w:ascii="Arial" w:hAnsi="Arial" w:cs="Arial"/>
        </w:rPr>
        <w:t>TYPE YOUR TEXT HERE</w:t>
      </w:r>
    </w:p>
    <w:permEnd w:id="518009152"/>
    <w:p w14:paraId="218E31F6" w14:textId="77777777" w:rsidR="00D62A4F" w:rsidRDefault="00D62A4F" w:rsidP="00D62A4F">
      <w:pPr>
        <w:rPr>
          <w:rFonts w:ascii="Arial" w:hAnsi="Arial" w:cs="Arial"/>
        </w:rPr>
      </w:pPr>
      <w:r>
        <w:rPr>
          <w:rFonts w:ascii="Arial" w:hAnsi="Arial" w:cs="Arial"/>
        </w:rPr>
        <w:t>&lt;ESMA_QUESTION_RSFTR_76&gt;</w:t>
      </w:r>
    </w:p>
    <w:p w14:paraId="671F767E" w14:textId="77777777" w:rsidR="00D62A4F" w:rsidRDefault="00D62A4F" w:rsidP="00D62A4F">
      <w:pPr>
        <w:rPr>
          <w:rFonts w:ascii="Arial" w:hAnsi="Arial" w:cs="Arial"/>
        </w:rPr>
      </w:pPr>
    </w:p>
    <w:p w14:paraId="3D11AE9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portfolio code? Please detail the reasons for your response.</w:t>
      </w:r>
    </w:p>
    <w:p w14:paraId="6A63C97E" w14:textId="77777777" w:rsidR="00D62A4F" w:rsidRDefault="00D62A4F" w:rsidP="00D62A4F">
      <w:pPr>
        <w:rPr>
          <w:rFonts w:ascii="Arial" w:hAnsi="Arial" w:cs="Arial"/>
        </w:rPr>
      </w:pPr>
      <w:r>
        <w:rPr>
          <w:rFonts w:ascii="Arial" w:hAnsi="Arial" w:cs="Arial"/>
        </w:rPr>
        <w:t>&lt;ESMA_QUESTION_RSFTR_77&gt;</w:t>
      </w:r>
    </w:p>
    <w:p w14:paraId="1135E388" w14:textId="77777777" w:rsidR="00D62A4F" w:rsidRDefault="00D62A4F" w:rsidP="00D62A4F">
      <w:pPr>
        <w:rPr>
          <w:rFonts w:ascii="Arial" w:hAnsi="Arial" w:cs="Arial"/>
        </w:rPr>
      </w:pPr>
      <w:permStart w:id="221916709" w:edGrp="everyone"/>
      <w:r>
        <w:rPr>
          <w:rFonts w:ascii="Arial" w:hAnsi="Arial" w:cs="Arial"/>
        </w:rPr>
        <w:t>TYPE YOUR TEXT HERE</w:t>
      </w:r>
    </w:p>
    <w:permEnd w:id="221916709"/>
    <w:p w14:paraId="5B669C71" w14:textId="77777777" w:rsidR="00D62A4F" w:rsidRDefault="00D62A4F" w:rsidP="00D62A4F">
      <w:pPr>
        <w:rPr>
          <w:rFonts w:ascii="Arial" w:hAnsi="Arial" w:cs="Arial"/>
        </w:rPr>
      </w:pPr>
      <w:r>
        <w:rPr>
          <w:rFonts w:ascii="Arial" w:hAnsi="Arial" w:cs="Arial"/>
        </w:rPr>
        <w:t>&lt;ESMA_QUESTION_RSFTR_77&gt;</w:t>
      </w:r>
    </w:p>
    <w:p w14:paraId="0A8C7232" w14:textId="77777777" w:rsidR="00D62A4F" w:rsidRDefault="00D62A4F" w:rsidP="00D62A4F">
      <w:pPr>
        <w:rPr>
          <w:rFonts w:ascii="Arial" w:hAnsi="Arial" w:cs="Arial"/>
        </w:rPr>
      </w:pPr>
    </w:p>
    <w:p w14:paraId="4905A528"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data? Please detail the reasons for your response and include a reference to the specific table.</w:t>
      </w:r>
    </w:p>
    <w:p w14:paraId="789DC3D3" w14:textId="77777777" w:rsidR="00D62A4F" w:rsidRDefault="00D62A4F" w:rsidP="00D62A4F">
      <w:pPr>
        <w:rPr>
          <w:rFonts w:ascii="Arial" w:hAnsi="Arial" w:cs="Arial"/>
        </w:rPr>
      </w:pPr>
      <w:r>
        <w:rPr>
          <w:rFonts w:ascii="Arial" w:hAnsi="Arial" w:cs="Arial"/>
        </w:rPr>
        <w:t>&lt;ESMA_QUESTION_RSFTR_78&gt;</w:t>
      </w:r>
    </w:p>
    <w:p w14:paraId="576E5CC1" w14:textId="77777777" w:rsidR="00D62A4F" w:rsidRDefault="00D62A4F" w:rsidP="00D62A4F">
      <w:pPr>
        <w:rPr>
          <w:rFonts w:ascii="Arial" w:hAnsi="Arial" w:cs="Arial"/>
        </w:rPr>
      </w:pPr>
      <w:permStart w:id="572730307" w:edGrp="everyone"/>
      <w:r>
        <w:rPr>
          <w:rFonts w:ascii="Arial" w:hAnsi="Arial" w:cs="Arial"/>
        </w:rPr>
        <w:t>TYPE YOUR TEXT HERE</w:t>
      </w:r>
    </w:p>
    <w:permEnd w:id="572730307"/>
    <w:p w14:paraId="3FE92F8E" w14:textId="77777777" w:rsidR="00D62A4F" w:rsidRDefault="00D62A4F" w:rsidP="00D62A4F">
      <w:pPr>
        <w:rPr>
          <w:rFonts w:ascii="Arial" w:hAnsi="Arial" w:cs="Arial"/>
        </w:rPr>
      </w:pPr>
      <w:r>
        <w:rPr>
          <w:rFonts w:ascii="Arial" w:hAnsi="Arial" w:cs="Arial"/>
        </w:rPr>
        <w:t>&lt;ESMA_QUESTION_RSFTR_78&gt;</w:t>
      </w:r>
    </w:p>
    <w:p w14:paraId="6FD23373" w14:textId="77777777" w:rsidR="00D62A4F" w:rsidRDefault="00D62A4F" w:rsidP="00D62A4F">
      <w:pPr>
        <w:rPr>
          <w:rFonts w:ascii="Arial" w:hAnsi="Arial" w:cs="Arial"/>
        </w:rPr>
      </w:pPr>
    </w:p>
    <w:p w14:paraId="6E0CACF3" w14:textId="77777777" w:rsidR="00D62A4F" w:rsidRDefault="00D62A4F" w:rsidP="00D62A4F">
      <w:pPr>
        <w:pStyle w:val="Questionstyle"/>
        <w:numPr>
          <w:ilvl w:val="0"/>
          <w:numId w:val="9"/>
        </w:numPr>
        <w:spacing w:after="250" w:line="276" w:lineRule="auto"/>
      </w:pPr>
      <w:r>
        <w:t xml:space="preserve">: </w:t>
      </w:r>
      <w:r w:rsidRPr="00F11691">
        <w:t>Do you have any comments on the scope of the non-cash collateral re-use measure, and are there practical obstacles to the reporting? In the case of margin lending, do you agree with the exclusion of securities that cannot be transferred to the prime broker’s account due to rehypothecation limits agreed contractually?</w:t>
      </w:r>
    </w:p>
    <w:p w14:paraId="7753CEF3" w14:textId="77777777" w:rsidR="00D62A4F" w:rsidRDefault="00D62A4F" w:rsidP="00D62A4F">
      <w:pPr>
        <w:rPr>
          <w:rFonts w:ascii="Arial" w:hAnsi="Arial" w:cs="Arial"/>
        </w:rPr>
      </w:pPr>
      <w:r>
        <w:rPr>
          <w:rFonts w:ascii="Arial" w:hAnsi="Arial" w:cs="Arial"/>
        </w:rPr>
        <w:t>&lt;ESMA_QUESTION_RSFTR_79&gt;</w:t>
      </w:r>
    </w:p>
    <w:p w14:paraId="65373709" w14:textId="77777777" w:rsidR="00D62A4F" w:rsidRDefault="00D62A4F" w:rsidP="00D62A4F">
      <w:pPr>
        <w:rPr>
          <w:rFonts w:ascii="Arial" w:hAnsi="Arial" w:cs="Arial"/>
        </w:rPr>
      </w:pPr>
      <w:permStart w:id="144791521" w:edGrp="everyone"/>
      <w:r>
        <w:rPr>
          <w:rFonts w:ascii="Arial" w:hAnsi="Arial" w:cs="Arial"/>
        </w:rPr>
        <w:t>TYPE YOUR TEXT HERE</w:t>
      </w:r>
    </w:p>
    <w:permEnd w:id="144791521"/>
    <w:p w14:paraId="124750BB" w14:textId="77777777" w:rsidR="00D62A4F" w:rsidRDefault="00D62A4F" w:rsidP="00D62A4F">
      <w:pPr>
        <w:rPr>
          <w:rFonts w:ascii="Arial" w:hAnsi="Arial" w:cs="Arial"/>
        </w:rPr>
      </w:pPr>
      <w:r>
        <w:rPr>
          <w:rFonts w:ascii="Arial" w:hAnsi="Arial" w:cs="Arial"/>
        </w:rPr>
        <w:t>&lt;ESMA_QUESTION_RSFTR_79&gt;</w:t>
      </w:r>
    </w:p>
    <w:p w14:paraId="54F0BE18" w14:textId="77777777" w:rsidR="00D62A4F" w:rsidRDefault="00D62A4F" w:rsidP="00D62A4F">
      <w:pPr>
        <w:rPr>
          <w:rFonts w:ascii="Arial" w:hAnsi="Arial" w:cs="Arial"/>
        </w:rPr>
      </w:pPr>
    </w:p>
    <w:p w14:paraId="32B98659" w14:textId="77777777" w:rsidR="00D62A4F" w:rsidRDefault="00D62A4F" w:rsidP="00D62A4F">
      <w:pPr>
        <w:pStyle w:val="Questionstyle"/>
        <w:numPr>
          <w:ilvl w:val="0"/>
          <w:numId w:val="9"/>
        </w:numPr>
        <w:spacing w:after="250" w:line="276" w:lineRule="auto"/>
      </w:pPr>
      <w:r>
        <w:t xml:space="preserve">: </w:t>
      </w:r>
      <w:r w:rsidRPr="00F11691">
        <w:t>Do you have any comments on cash collateral reinvestment, and do you agree with the scope?</w:t>
      </w:r>
    </w:p>
    <w:p w14:paraId="1263BFD4" w14:textId="77777777" w:rsidR="00D62A4F" w:rsidRDefault="00D62A4F" w:rsidP="00D62A4F">
      <w:pPr>
        <w:rPr>
          <w:rFonts w:ascii="Arial" w:hAnsi="Arial" w:cs="Arial"/>
        </w:rPr>
      </w:pPr>
      <w:r>
        <w:rPr>
          <w:rFonts w:ascii="Arial" w:hAnsi="Arial" w:cs="Arial"/>
        </w:rPr>
        <w:t>&lt;ESMA_QUESTION_RSFTR_80&gt;</w:t>
      </w:r>
    </w:p>
    <w:p w14:paraId="17C2E409" w14:textId="77777777" w:rsidR="00D62A4F" w:rsidRDefault="00D62A4F" w:rsidP="00D62A4F">
      <w:pPr>
        <w:rPr>
          <w:rFonts w:ascii="Arial" w:hAnsi="Arial" w:cs="Arial"/>
        </w:rPr>
      </w:pPr>
      <w:permStart w:id="446115876" w:edGrp="everyone"/>
      <w:r>
        <w:rPr>
          <w:rFonts w:ascii="Arial" w:hAnsi="Arial" w:cs="Arial"/>
        </w:rPr>
        <w:t>TYPE YOUR TEXT HERE</w:t>
      </w:r>
    </w:p>
    <w:permEnd w:id="446115876"/>
    <w:p w14:paraId="2AB2F3B4" w14:textId="77777777" w:rsidR="00D62A4F" w:rsidRDefault="00D62A4F" w:rsidP="00D62A4F">
      <w:pPr>
        <w:rPr>
          <w:rFonts w:ascii="Arial" w:hAnsi="Arial" w:cs="Arial"/>
        </w:rPr>
      </w:pPr>
      <w:r>
        <w:rPr>
          <w:rFonts w:ascii="Arial" w:hAnsi="Arial" w:cs="Arial"/>
        </w:rPr>
        <w:t>&lt;ESMA_QUESTION_RSFTR_80&gt;</w:t>
      </w:r>
    </w:p>
    <w:p w14:paraId="2E3C1057" w14:textId="77777777" w:rsidR="00D62A4F" w:rsidRDefault="00D62A4F" w:rsidP="00D62A4F">
      <w:pPr>
        <w:rPr>
          <w:rFonts w:ascii="Arial" w:hAnsi="Arial" w:cs="Arial"/>
        </w:rPr>
      </w:pPr>
    </w:p>
    <w:p w14:paraId="514BAC2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reuse, reinvestment and funding sources? Please detail the reasons for your response and include a reference to the specific table.</w:t>
      </w:r>
    </w:p>
    <w:p w14:paraId="5F191AA1" w14:textId="77777777" w:rsidR="00D62A4F" w:rsidRDefault="00D62A4F" w:rsidP="00D62A4F">
      <w:pPr>
        <w:rPr>
          <w:rFonts w:ascii="Arial" w:hAnsi="Arial" w:cs="Arial"/>
        </w:rPr>
      </w:pPr>
      <w:r>
        <w:rPr>
          <w:rFonts w:ascii="Arial" w:hAnsi="Arial" w:cs="Arial"/>
        </w:rPr>
        <w:t>&lt;ESMA_QUESTION_RSFTR_81&gt;</w:t>
      </w:r>
    </w:p>
    <w:p w14:paraId="611F7BFC" w14:textId="77777777" w:rsidR="00D62A4F" w:rsidRDefault="00D62A4F" w:rsidP="00D62A4F">
      <w:pPr>
        <w:rPr>
          <w:rFonts w:ascii="Arial" w:hAnsi="Arial" w:cs="Arial"/>
        </w:rPr>
      </w:pPr>
      <w:permStart w:id="609573297" w:edGrp="everyone"/>
      <w:r>
        <w:rPr>
          <w:rFonts w:ascii="Arial" w:hAnsi="Arial" w:cs="Arial"/>
        </w:rPr>
        <w:t>TYPE YOUR TEXT HERE</w:t>
      </w:r>
    </w:p>
    <w:permEnd w:id="609573297"/>
    <w:p w14:paraId="0FE46929" w14:textId="77777777" w:rsidR="00D62A4F" w:rsidRDefault="00D62A4F" w:rsidP="00D62A4F">
      <w:pPr>
        <w:rPr>
          <w:rFonts w:ascii="Arial" w:hAnsi="Arial" w:cs="Arial"/>
        </w:rPr>
      </w:pPr>
      <w:r>
        <w:rPr>
          <w:rFonts w:ascii="Arial" w:hAnsi="Arial" w:cs="Arial"/>
        </w:rPr>
        <w:t>&lt;ESMA_QUESTION_RSFTR_81&gt;</w:t>
      </w:r>
    </w:p>
    <w:p w14:paraId="48A311FA" w14:textId="77777777" w:rsidR="00D62A4F" w:rsidRDefault="00D62A4F" w:rsidP="00D62A4F">
      <w:pPr>
        <w:rPr>
          <w:rFonts w:ascii="Arial" w:hAnsi="Arial" w:cs="Arial"/>
        </w:rPr>
      </w:pPr>
    </w:p>
    <w:p w14:paraId="32F5739F"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rejection feedback? Please detail the reasons for your response.</w:t>
      </w:r>
    </w:p>
    <w:p w14:paraId="0D615F66" w14:textId="77777777" w:rsidR="00D62A4F" w:rsidRDefault="00D62A4F" w:rsidP="00D62A4F">
      <w:pPr>
        <w:rPr>
          <w:rFonts w:ascii="Arial" w:hAnsi="Arial" w:cs="Arial"/>
        </w:rPr>
      </w:pPr>
      <w:r>
        <w:rPr>
          <w:rFonts w:ascii="Arial" w:hAnsi="Arial" w:cs="Arial"/>
        </w:rPr>
        <w:t>&lt;ESMA_QUESTION_RSFTR_82&gt;</w:t>
      </w:r>
    </w:p>
    <w:p w14:paraId="6B958E37" w14:textId="77777777" w:rsidR="00D62A4F" w:rsidRDefault="00D62A4F" w:rsidP="00D62A4F">
      <w:pPr>
        <w:rPr>
          <w:rFonts w:ascii="Arial" w:hAnsi="Arial" w:cs="Arial"/>
        </w:rPr>
      </w:pPr>
      <w:permStart w:id="1962808987" w:edGrp="everyone"/>
      <w:r>
        <w:rPr>
          <w:rFonts w:ascii="Arial" w:hAnsi="Arial" w:cs="Arial"/>
        </w:rPr>
        <w:t>TYPE YOUR TEXT HERE</w:t>
      </w:r>
    </w:p>
    <w:permEnd w:id="1962808987"/>
    <w:p w14:paraId="637DBCBA" w14:textId="77777777" w:rsidR="00D62A4F" w:rsidRDefault="00D62A4F" w:rsidP="00D62A4F">
      <w:pPr>
        <w:rPr>
          <w:rFonts w:ascii="Arial" w:hAnsi="Arial" w:cs="Arial"/>
        </w:rPr>
      </w:pPr>
      <w:r>
        <w:rPr>
          <w:rFonts w:ascii="Arial" w:hAnsi="Arial" w:cs="Arial"/>
        </w:rPr>
        <w:t>&lt;ESMA_QUESTION_RSFTR_82&gt;</w:t>
      </w:r>
    </w:p>
    <w:p w14:paraId="69BE295F" w14:textId="77777777" w:rsidR="00D62A4F" w:rsidRDefault="00D62A4F" w:rsidP="00D62A4F">
      <w:pPr>
        <w:rPr>
          <w:rFonts w:ascii="Arial" w:hAnsi="Arial" w:cs="Arial"/>
        </w:rPr>
      </w:pPr>
    </w:p>
    <w:p w14:paraId="3F4620B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reconciliation feedback? Please detail the reasons for your response.</w:t>
      </w:r>
    </w:p>
    <w:p w14:paraId="0062DCD6" w14:textId="77777777" w:rsidR="00D62A4F" w:rsidRDefault="00D62A4F" w:rsidP="00D62A4F">
      <w:pPr>
        <w:rPr>
          <w:rFonts w:ascii="Arial" w:hAnsi="Arial" w:cs="Arial"/>
        </w:rPr>
      </w:pPr>
      <w:r>
        <w:rPr>
          <w:rFonts w:ascii="Arial" w:hAnsi="Arial" w:cs="Arial"/>
        </w:rPr>
        <w:t>&lt;ESMA_QUESTION_RSFTR_83&gt;</w:t>
      </w:r>
    </w:p>
    <w:p w14:paraId="6BBEBFFA" w14:textId="77777777" w:rsidR="00D62A4F" w:rsidRDefault="00D62A4F" w:rsidP="00D62A4F">
      <w:pPr>
        <w:rPr>
          <w:rFonts w:ascii="Arial" w:hAnsi="Arial" w:cs="Arial"/>
        </w:rPr>
      </w:pPr>
      <w:permStart w:id="1875119290" w:edGrp="everyone"/>
      <w:r>
        <w:rPr>
          <w:rFonts w:ascii="Arial" w:hAnsi="Arial" w:cs="Arial"/>
        </w:rPr>
        <w:t>TYPE YOUR TEXT HERE</w:t>
      </w:r>
    </w:p>
    <w:permEnd w:id="1875119290"/>
    <w:p w14:paraId="0FD7C98B" w14:textId="77777777" w:rsidR="00D62A4F" w:rsidRDefault="00D62A4F" w:rsidP="00D62A4F">
      <w:pPr>
        <w:rPr>
          <w:rFonts w:ascii="Arial" w:hAnsi="Arial" w:cs="Arial"/>
        </w:rPr>
      </w:pPr>
      <w:r>
        <w:rPr>
          <w:rFonts w:ascii="Arial" w:hAnsi="Arial" w:cs="Arial"/>
        </w:rPr>
        <w:t>&lt;ESMA_QUESTION_RSFTR_83&gt;</w:t>
      </w:r>
    </w:p>
    <w:p w14:paraId="645B94C3" w14:textId="77777777" w:rsidR="00D62A4F" w:rsidRDefault="00D62A4F" w:rsidP="00D62A4F">
      <w:pPr>
        <w:rPr>
          <w:rFonts w:ascii="Arial" w:hAnsi="Arial" w:cs="Arial"/>
        </w:rPr>
      </w:pPr>
    </w:p>
    <w:p w14:paraId="2866F0A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to make the process more efficient? Please elaborate on the reasons for your response?</w:t>
      </w:r>
    </w:p>
    <w:p w14:paraId="102C1603" w14:textId="77777777" w:rsidR="00D62A4F" w:rsidRDefault="00D62A4F" w:rsidP="00D62A4F">
      <w:pPr>
        <w:rPr>
          <w:rFonts w:ascii="Arial" w:hAnsi="Arial" w:cs="Arial"/>
        </w:rPr>
      </w:pPr>
      <w:r>
        <w:rPr>
          <w:rFonts w:ascii="Arial" w:hAnsi="Arial" w:cs="Arial"/>
        </w:rPr>
        <w:t>&lt;ESMA_QUESTION_RSFTR_84&gt;</w:t>
      </w:r>
    </w:p>
    <w:p w14:paraId="0655198E" w14:textId="77777777" w:rsidR="00D62A4F" w:rsidRDefault="00D62A4F" w:rsidP="00D62A4F">
      <w:pPr>
        <w:rPr>
          <w:rFonts w:ascii="Arial" w:hAnsi="Arial" w:cs="Arial"/>
        </w:rPr>
      </w:pPr>
      <w:permStart w:id="974880654" w:edGrp="everyone"/>
      <w:r>
        <w:rPr>
          <w:rFonts w:ascii="Arial" w:hAnsi="Arial" w:cs="Arial"/>
        </w:rPr>
        <w:t>TYPE YOUR TEXT HERE</w:t>
      </w:r>
    </w:p>
    <w:permEnd w:id="974880654"/>
    <w:p w14:paraId="09C2135D" w14:textId="77777777" w:rsidR="00D62A4F" w:rsidRDefault="00D62A4F" w:rsidP="00D62A4F">
      <w:pPr>
        <w:rPr>
          <w:rFonts w:ascii="Arial" w:hAnsi="Arial" w:cs="Arial"/>
        </w:rPr>
      </w:pPr>
      <w:r>
        <w:rPr>
          <w:rFonts w:ascii="Arial" w:hAnsi="Arial" w:cs="Arial"/>
        </w:rPr>
        <w:t>&lt;ESMA_QUESTION_RSFTR_84&gt;</w:t>
      </w:r>
    </w:p>
    <w:p w14:paraId="756D81CB" w14:textId="77777777" w:rsidR="00D62A4F" w:rsidRDefault="00D62A4F" w:rsidP="00D62A4F">
      <w:pPr>
        <w:rPr>
          <w:rFonts w:ascii="Arial" w:hAnsi="Arial" w:cs="Arial"/>
        </w:rPr>
      </w:pPr>
    </w:p>
    <w:p w14:paraId="05192CA1" w14:textId="77777777" w:rsidR="00D62A4F" w:rsidRPr="00F11691" w:rsidRDefault="00D62A4F" w:rsidP="00D62A4F">
      <w:pPr>
        <w:pStyle w:val="Questionstyle"/>
        <w:numPr>
          <w:ilvl w:val="0"/>
          <w:numId w:val="9"/>
        </w:numPr>
        <w:spacing w:after="250" w:line="276" w:lineRule="auto"/>
      </w:pPr>
      <w:r>
        <w:t xml:space="preserve">: </w:t>
      </w:r>
      <w:r w:rsidRPr="00F11691">
        <w:t>Do you have any comments on the aforementioned practicalities relating to the provision of access to SFT data to authorities? What other aspects need to be considered to make the process more efficient? Please elaborate on the reasons for your response?</w:t>
      </w:r>
    </w:p>
    <w:p w14:paraId="31D1D4E9" w14:textId="77777777" w:rsidR="00D62A4F" w:rsidRDefault="00D62A4F" w:rsidP="00D62A4F">
      <w:pPr>
        <w:rPr>
          <w:rFonts w:ascii="Arial" w:hAnsi="Arial" w:cs="Arial"/>
        </w:rPr>
      </w:pPr>
      <w:r>
        <w:rPr>
          <w:rFonts w:ascii="Arial" w:hAnsi="Arial" w:cs="Arial"/>
        </w:rPr>
        <w:t>&lt;ESMA_QUESTION_RSFTR_85&gt;</w:t>
      </w:r>
    </w:p>
    <w:p w14:paraId="59E1BFDE" w14:textId="77777777" w:rsidR="00D62A4F" w:rsidRDefault="00D62A4F" w:rsidP="00D62A4F">
      <w:pPr>
        <w:rPr>
          <w:rFonts w:ascii="Arial" w:hAnsi="Arial" w:cs="Arial"/>
        </w:rPr>
      </w:pPr>
      <w:permStart w:id="1996508027" w:edGrp="everyone"/>
      <w:r>
        <w:rPr>
          <w:rFonts w:ascii="Arial" w:hAnsi="Arial" w:cs="Arial"/>
        </w:rPr>
        <w:t>TYPE YOUR TEXT HERE</w:t>
      </w:r>
    </w:p>
    <w:permEnd w:id="1996508027"/>
    <w:p w14:paraId="448A7D97" w14:textId="77777777" w:rsidR="00D62A4F" w:rsidRDefault="00D62A4F" w:rsidP="00D62A4F">
      <w:pPr>
        <w:rPr>
          <w:rFonts w:ascii="Arial" w:hAnsi="Arial" w:cs="Arial"/>
        </w:rPr>
      </w:pPr>
      <w:r>
        <w:rPr>
          <w:rFonts w:ascii="Arial" w:hAnsi="Arial" w:cs="Arial"/>
        </w:rPr>
        <w:t>&lt;ESMA_QUESTION_RSFTR_85&gt;</w:t>
      </w:r>
    </w:p>
    <w:p w14:paraId="1000F0CF" w14:textId="77777777" w:rsidR="00D62A4F" w:rsidRDefault="00D62A4F" w:rsidP="00D62A4F">
      <w:pPr>
        <w:rPr>
          <w:rFonts w:ascii="Arial" w:hAnsi="Arial" w:cs="Arial"/>
        </w:rPr>
      </w:pPr>
    </w:p>
    <w:p w14:paraId="615BA28D" w14:textId="77777777" w:rsidR="00D62A4F" w:rsidRDefault="00D62A4F" w:rsidP="00C1698A">
      <w:pPr>
        <w:spacing w:line="276" w:lineRule="auto"/>
        <w:rPr>
          <w:rFonts w:asciiTheme="minorHAnsi" w:hAnsiTheme="minorHAnsi" w:cstheme="minorHAnsi"/>
          <w:b/>
          <w:sz w:val="28"/>
          <w:szCs w:val="28"/>
        </w:rPr>
      </w:pPr>
    </w:p>
    <w:p w14:paraId="6222FE52" w14:textId="27AC3441" w:rsidR="00C709F9" w:rsidRDefault="00C709F9" w:rsidP="00D62A4F">
      <w:pPr>
        <w:pStyle w:val="Questionstyle"/>
        <w:numPr>
          <w:ilvl w:val="0"/>
          <w:numId w:val="0"/>
        </w:numPr>
        <w:spacing w:after="250" w:line="276" w:lineRule="auto"/>
        <w:ind w:left="720" w:hanging="360"/>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bookmarkEnd w:id="1"/>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D2FDF" w14:textId="77777777" w:rsidR="0066321D" w:rsidRDefault="0066321D" w:rsidP="007E7997">
      <w:r>
        <w:separator/>
      </w:r>
    </w:p>
  </w:endnote>
  <w:endnote w:type="continuationSeparator" w:id="0">
    <w:p w14:paraId="616CC902" w14:textId="77777777" w:rsidR="0066321D" w:rsidRDefault="0066321D" w:rsidP="007E7997">
      <w:r>
        <w:continuationSeparator/>
      </w:r>
    </w:p>
  </w:endnote>
  <w:endnote w:type="continuationNotice" w:id="1">
    <w:p w14:paraId="2D0235CF" w14:textId="77777777" w:rsidR="0066321D" w:rsidRDefault="00663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869A" w14:textId="77777777" w:rsidR="00BB7267" w:rsidRDefault="00BB72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Pieddepag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B7DF34D" w:rsidR="00E36813" w:rsidRDefault="00E36813" w:rsidP="007A160F">
    <w:pPr>
      <w:pStyle w:val="Pieddepage"/>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27 May 2019</w:t>
    </w:r>
    <w:r w:rsidR="00FF6930">
      <w:rPr>
        <w:rFonts w:asciiTheme="majorHAnsi" w:hAnsiTheme="majorHAnsi"/>
        <w:color w:val="FFFFFF" w:themeColor="background1"/>
      </w:rPr>
      <w:t xml:space="preserve"> </w:t>
    </w:r>
    <w:r w:rsidR="00FF6930" w:rsidRPr="006F2BA0">
      <w:rPr>
        <w:rFonts w:asciiTheme="majorHAnsi" w:hAnsiTheme="majorHAnsi"/>
        <w:color w:val="FFFFFF" w:themeColor="background1"/>
      </w:rPr>
      <w:t>ESMA</w:t>
    </w:r>
    <w:r w:rsidR="006F2BA0" w:rsidRPr="006F2BA0">
      <w:rPr>
        <w:rFonts w:asciiTheme="majorHAnsi" w:hAnsiTheme="majorHAnsi"/>
        <w:color w:val="FFFFFF" w:themeColor="background1"/>
      </w:rPr>
      <w:t>70-151-2371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Pieddepag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5A2C2" w14:textId="77777777" w:rsidR="0066321D" w:rsidRDefault="0066321D" w:rsidP="007E7997">
      <w:r>
        <w:separator/>
      </w:r>
    </w:p>
  </w:footnote>
  <w:footnote w:type="continuationSeparator" w:id="0">
    <w:p w14:paraId="66F67E92" w14:textId="77777777" w:rsidR="0066321D" w:rsidRDefault="0066321D" w:rsidP="007E7997">
      <w:r>
        <w:continuationSeparator/>
      </w:r>
    </w:p>
  </w:footnote>
  <w:footnote w:type="continuationNotice" w:id="1">
    <w:p w14:paraId="74475A47" w14:textId="77777777" w:rsidR="0066321D" w:rsidRDefault="00663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72FCB" w14:textId="77777777" w:rsidR="00BB7267" w:rsidRDefault="00BB72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En-tte"/>
    </w:pPr>
  </w:p>
  <w:p w14:paraId="59FA3C9D" w14:textId="77777777" w:rsidR="00E36813" w:rsidRDefault="00E368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En-tt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En-tte"/>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2BF3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En-tt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En-tte"/>
      <w:jc w:val="right"/>
      <w:rPr>
        <w:color w:val="2F5496" w:themeColor="accent5" w:themeShade="BF"/>
        <w:sz w:val="20"/>
      </w:rPr>
    </w:pPr>
  </w:p>
  <w:p w14:paraId="5EAB6EC6" w14:textId="77777777" w:rsidR="00E36813" w:rsidRPr="00B50534" w:rsidRDefault="00E36813" w:rsidP="00B50534">
    <w:pPr>
      <w:pStyle w:val="En-tt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53C7"/>
      </v:shape>
    </w:pict>
  </w:numPicBullet>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aragraphedelist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6D861D1"/>
    <w:multiLevelType w:val="hybridMultilevel"/>
    <w:tmpl w:val="9F809CAA"/>
    <w:lvl w:ilvl="0" w:tplc="BA980F46">
      <w:start w:val="1"/>
      <w:numFmt w:val="bullet"/>
      <w:pStyle w:val="Style5"/>
      <w:lvlText w:val=""/>
      <w:lvlJc w:val="left"/>
      <w:pPr>
        <w:ind w:left="1440" w:hanging="360"/>
      </w:pPr>
      <w:rPr>
        <w:rFonts w:ascii="Wingdings" w:hAnsi="Wingdings" w:hint="default"/>
        <w:color w:val="2E74B5" w:themeColor="accent1" w:themeShade="BF"/>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2122453"/>
    <w:multiLevelType w:val="hybridMultilevel"/>
    <w:tmpl w:val="3CC6E40C"/>
    <w:lvl w:ilvl="0" w:tplc="4198D766">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AD1101"/>
    <w:multiLevelType w:val="multilevel"/>
    <w:tmpl w:val="766C753E"/>
    <w:lvl w:ilvl="0">
      <w:start w:val="1"/>
      <w:numFmt w:val="upperRoman"/>
      <w:pStyle w:val="Titre1"/>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1"/>
  </w:num>
  <w:num w:numId="4">
    <w:abstractNumId w:val="1"/>
  </w:num>
  <w:num w:numId="5">
    <w:abstractNumId w:val="7"/>
  </w:num>
  <w:num w:numId="6">
    <w:abstractNumId w:val="13"/>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4WFyAPmaJHYFcodRXMrYdRZqfnvCCUXgENvelDZzSYVbmP46a/7Xyhf2LQ0DaAd6SOVP1dFopOX5iWZCzud2sw==" w:salt="pNs5JzaiFAhwId+WbkIsM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AD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215C"/>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705E"/>
    <w:rsid w:val="00654824"/>
    <w:rsid w:val="00661766"/>
    <w:rsid w:val="00662882"/>
    <w:rsid w:val="0066298C"/>
    <w:rsid w:val="00663008"/>
    <w:rsid w:val="00663093"/>
    <w:rsid w:val="0066321D"/>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2BA0"/>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2B9B"/>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A2AA5"/>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167"/>
    <w:rsid w:val="00B86BB5"/>
    <w:rsid w:val="00B91072"/>
    <w:rsid w:val="00B91B6E"/>
    <w:rsid w:val="00B94B2C"/>
    <w:rsid w:val="00B96F7D"/>
    <w:rsid w:val="00B970D0"/>
    <w:rsid w:val="00BA49F4"/>
    <w:rsid w:val="00BA5C41"/>
    <w:rsid w:val="00BA6ACA"/>
    <w:rsid w:val="00BA7232"/>
    <w:rsid w:val="00BA7809"/>
    <w:rsid w:val="00BB449C"/>
    <w:rsid w:val="00BB44D7"/>
    <w:rsid w:val="00BB726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2A4F"/>
    <w:rsid w:val="00D6356C"/>
    <w:rsid w:val="00D64A32"/>
    <w:rsid w:val="00D6553A"/>
    <w:rsid w:val="00D657CA"/>
    <w:rsid w:val="00D66AB5"/>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3E4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Normal"/>
    <w:next w:val="Normal"/>
    <w:link w:val="Titre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re4">
    <w:name w:val="heading 4"/>
    <w:basedOn w:val="Normal"/>
    <w:next w:val="Normal"/>
    <w:link w:val="Titre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rsid w:val="00020300"/>
    <w:rPr>
      <w:rFonts w:asciiTheme="majorHAnsi" w:eastAsiaTheme="majorEastAsia" w:hAnsiTheme="majorHAnsi" w:cstheme="majorBidi"/>
      <w:sz w:val="24"/>
      <w:szCs w:val="22"/>
      <w:lang w:val="en-GB" w:eastAsia="en-GB"/>
    </w:rPr>
  </w:style>
  <w:style w:type="character" w:customStyle="1" w:styleId="Titre3Car">
    <w:name w:val="Titre 3 Car"/>
    <w:basedOn w:val="Policepardfaut"/>
    <w:link w:val="Titre3"/>
    <w:rsid w:val="00020300"/>
    <w:rPr>
      <w:rFonts w:asciiTheme="majorHAnsi" w:eastAsiaTheme="majorEastAsia" w:hAnsiTheme="majorHAnsi" w:cstheme="majorBidi"/>
      <w:sz w:val="24"/>
      <w:szCs w:val="24"/>
      <w:lang w:val="en-GB" w:eastAsia="en-GB"/>
    </w:rPr>
  </w:style>
  <w:style w:type="character" w:customStyle="1" w:styleId="Titre1Car">
    <w:name w:val="Titre 1 Car"/>
    <w:basedOn w:val="Policepardfaut"/>
    <w:link w:val="Titre1"/>
    <w:rsid w:val="00FE0BD8"/>
    <w:rPr>
      <w:rFonts w:asciiTheme="majorHAnsi" w:eastAsiaTheme="majorEastAsia" w:hAnsiTheme="majorHAnsi" w:cstheme="majorBidi"/>
      <w:b/>
      <w:sz w:val="32"/>
      <w:szCs w:val="32"/>
      <w:lang w:val="en-GB" w:eastAsia="en-GB"/>
    </w:rPr>
  </w:style>
  <w:style w:type="character" w:customStyle="1" w:styleId="Titre2Car">
    <w:name w:val="Titre 2 Car"/>
    <w:basedOn w:val="Policepardfaut"/>
    <w:link w:val="Titre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b/>
      <w:sz w:val="28"/>
    </w:rPr>
  </w:style>
  <w:style w:type="character" w:customStyle="1" w:styleId="Title1Char">
    <w:name w:val="Title 1 Char"/>
    <w:basedOn w:val="Policepardfaut"/>
    <w:link w:val="Title1"/>
    <w:rsid w:val="003C4EB5"/>
    <w:rPr>
      <w:rFonts w:eastAsiaTheme="majorEastAsia" w:cstheme="minorHAnsi"/>
      <w:b/>
      <w:sz w:val="28"/>
      <w:szCs w:val="22"/>
      <w:lang w:val="en-GB" w:eastAsia="en-GB"/>
    </w:rPr>
  </w:style>
  <w:style w:type="paragraph" w:styleId="Paragraphedeliste">
    <w:name w:val="List Paragraph"/>
    <w:aliases w:val="Paragraphe EI,Paragraphe de liste1,EC,Normal Nivel 1,List Paragraph Main,List first level,List Paragraph_Sections"/>
    <w:basedOn w:val="Normal"/>
    <w:link w:val="Paragraphedeliste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4"/>
      <w:szCs w:val="22"/>
      <w:lang w:val="en-GB" w:eastAsia="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eastAsia="en-GB"/>
    </w:rPr>
  </w:style>
  <w:style w:type="paragraph" w:styleId="Titre">
    <w:name w:val="Title"/>
    <w:basedOn w:val="Normal"/>
    <w:next w:val="Normal"/>
    <w:link w:val="Titre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pPr>
    <w:rPr>
      <w:rFonts w:asciiTheme="majorHAnsi" w:eastAsiaTheme="majorEastAsia" w:hAnsiTheme="majorHAnsi" w:cstheme="majorBidi"/>
      <w:b/>
      <w:sz w:val="28"/>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4"/>
      <w:szCs w:val="24"/>
      <w:lang w:val="en-GB" w:eastAsia="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4"/>
      <w:szCs w:val="24"/>
      <w:lang w:val="en-GB" w:eastAsia="en-GB"/>
    </w:rPr>
  </w:style>
  <w:style w:type="paragraph" w:styleId="Lgende">
    <w:name w:val="caption"/>
    <w:basedOn w:val="Normal"/>
    <w:next w:val="Normal"/>
    <w:uiPriority w:val="35"/>
    <w:semiHidden/>
    <w:unhideWhenUsed/>
    <w:qFormat/>
    <w:rsid w:val="00AA054E"/>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Accentuationlgre">
    <w:name w:val="Subtle Emphasis"/>
    <w:basedOn w:val="Policepardfaut"/>
    <w:uiPriority w:val="19"/>
    <w:qFormat/>
    <w:rsid w:val="00287C8F"/>
    <w:rPr>
      <w:rFonts w:asciiTheme="majorHAnsi" w:hAnsiTheme="majorHAnsi"/>
      <w:i/>
      <w:iCs/>
      <w:color w:val="auto"/>
      <w:sz w:val="22"/>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M1">
    <w:name w:val="toc 1"/>
    <w:basedOn w:val="Normal"/>
    <w:next w:val="Normal"/>
    <w:autoRedefine/>
    <w:uiPriority w:val="39"/>
    <w:unhideWhenUsed/>
    <w:rsid w:val="00B81A44"/>
    <w:pPr>
      <w:tabs>
        <w:tab w:val="left" w:pos="440"/>
        <w:tab w:val="right" w:leader="dot" w:pos="9062"/>
      </w:tabs>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Policepardfau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semiHidden/>
    <w:unhideWhenUsed/>
    <w:qFormat/>
    <w:rsid w:val="006F53E8"/>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edebulles">
    <w:name w:val="Balloon Text"/>
    <w:basedOn w:val="Normal"/>
    <w:link w:val="TextedebullesCar"/>
    <w:uiPriority w:val="99"/>
    <w:semiHidden/>
    <w:unhideWhenUsed/>
    <w:rsid w:val="003C167E"/>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Policepardfau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EI Car,Paragraphe de liste1 Car,EC Car,Normal Nivel 1 Car,List Paragraph Main Car,List first level Car,List Paragraph_Sections Car"/>
    <w:basedOn w:val="Policepardfaut"/>
    <w:link w:val="Paragraphedeliste"/>
    <w:uiPriority w:val="34"/>
    <w:rsid w:val="00695AF2"/>
    <w:rPr>
      <w:rFonts w:eastAsiaTheme="majorEastAsia" w:cstheme="minorHAnsi"/>
      <w:sz w:val="22"/>
      <w:szCs w:val="22"/>
      <w:lang w:val="en-GB" w:eastAsia="en-GB"/>
    </w:rPr>
  </w:style>
  <w:style w:type="table" w:customStyle="1" w:styleId="TableGrid3">
    <w:name w:val="Table Grid3"/>
    <w:basedOn w:val="Tableau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2B9B"/>
    <w:pPr>
      <w:autoSpaceDE w:val="0"/>
      <w:autoSpaceDN w:val="0"/>
      <w:adjustRightInd w:val="0"/>
      <w:spacing w:after="0" w:line="240" w:lineRule="auto"/>
    </w:pPr>
    <w:rPr>
      <w:rFonts w:ascii="Arial" w:eastAsia="Times New Roman" w:hAnsi="Arial" w:cs="Arial"/>
      <w:color w:val="000000"/>
      <w:sz w:val="24"/>
      <w:szCs w:val="24"/>
      <w:lang w:val="fr-FR" w:eastAsia="fr-FR"/>
    </w:rPr>
  </w:style>
  <w:style w:type="paragraph" w:customStyle="1" w:styleId="Style5">
    <w:name w:val="Style5"/>
    <w:basedOn w:val="Normal"/>
    <w:link w:val="Style5Car"/>
    <w:qFormat/>
    <w:rsid w:val="00802B9B"/>
    <w:pPr>
      <w:numPr>
        <w:numId w:val="19"/>
      </w:numPr>
      <w:spacing w:line="240" w:lineRule="atLeast"/>
      <w:ind w:left="709" w:hanging="425"/>
      <w:jc w:val="both"/>
    </w:pPr>
    <w:rPr>
      <w:rFonts w:ascii="Arial" w:hAnsi="Arial" w:cs="Arial"/>
      <w:sz w:val="20"/>
      <w:szCs w:val="20"/>
      <w:lang w:val="fr-FR" w:eastAsia="fr-FR"/>
    </w:rPr>
  </w:style>
  <w:style w:type="character" w:customStyle="1" w:styleId="Style5Car">
    <w:name w:val="Style5 Car"/>
    <w:basedOn w:val="Policepardfaut"/>
    <w:link w:val="Style5"/>
    <w:rsid w:val="00802B9B"/>
    <w:rPr>
      <w:rFonts w:ascii="Arial" w:eastAsia="Times New Roman" w:hAnsi="Arial" w:cs="Aria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ESMA70-151-2371</_dlc_DocId>
    <TaxCatchAll xmlns="20fbe147-bbda-4e53-b6b1-7e8bbff3fe19">
      <Value>4</Value>
      <Value>24</Value>
      <Value>302</Value>
      <Value>14</Value>
    </TaxCatchAll>
    <_dlc_DocIdUrl xmlns="20fbe147-bbda-4e53-b6b1-7e8bbff3fe19">
      <Url>https://sherpa.esma.europa.eu/sites/MKT/PTR/_layouts/15/DocIdRedir.aspx?ID=ESMA70-151-2371</Url>
      <Description>ESMA70-151-2371</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4BF3F7A6-6BCA-49F1-9BC1-49A3EAD5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272BBE59-0FFF-4C17-95C0-BF2DB947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TotalTime>
  <Pages>21</Pages>
  <Words>4737</Words>
  <Characters>26059</Characters>
  <Application>Microsoft Office Word</Application>
  <DocSecurity>8</DocSecurity>
  <Lines>217</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30735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Mehdi Ounjema</cp:lastModifiedBy>
  <cp:revision>2</cp:revision>
  <cp:lastPrinted>2017-07-24T14:47:00Z</cp:lastPrinted>
  <dcterms:created xsi:type="dcterms:W3CDTF">2019-07-29T18:07:00Z</dcterms:created>
  <dcterms:modified xsi:type="dcterms:W3CDTF">2019-07-29T18:07:00Z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71fb4844-9792-4f39-8de8-18201570dac9</vt:lpwstr>
  </property>
  <property fmtid="{D5CDD505-2E9C-101B-9397-08002B2CF9AE}" pid="6" name="DocumentType">
    <vt:lpwstr>302;#Feedback Statement (includes responses)|00bc750a-87e5-4a0d-9385-52a7c69693e1</vt:lpwstr>
  </property>
  <property fmtid="{D5CDD505-2E9C-101B-9397-08002B2CF9AE}" pid="7" name="Topic">
    <vt:lpwstr>24;#TRs|fa921b24-005b-470e-8d84-860d1c02e2c4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