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DCE09B8" w:rsidR="00C2094B" w:rsidRPr="004E49B0" w:rsidRDefault="005C6485" w:rsidP="005C6485">
            <w:pPr>
              <w:pStyle w:val="00bDBInfo"/>
              <w:rPr>
                <w:rFonts w:cs="Arial"/>
              </w:rPr>
            </w:pPr>
            <w:r>
              <w:rPr>
                <w:rFonts w:cs="Arial"/>
              </w:rPr>
              <w:t xml:space="preserve">15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56666832"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963D60" w:rsidRPr="006E0A4F">
              <w:rPr>
                <w:rFonts w:cs="Arial"/>
                <w:szCs w:val="56"/>
              </w:rPr>
              <w:t>d</w:t>
            </w:r>
            <w:r w:rsidR="005C6485" w:rsidRPr="006E0A4F">
              <w:rPr>
                <w:rFonts w:cs="Arial"/>
                <w:szCs w:val="56"/>
              </w:rPr>
              <w:t xml:space="preserve">raft RTS under the </w:t>
            </w:r>
            <w:r w:rsidR="006E0A4F" w:rsidRPr="006E0A4F">
              <w:rPr>
                <w:rFonts w:cs="Arial"/>
                <w:szCs w:val="56"/>
              </w:rPr>
              <w:t xml:space="preserve">new </w:t>
            </w:r>
            <w:r w:rsidR="005C6485" w:rsidRPr="006E0A4F">
              <w:rPr>
                <w:rFonts w:cs="Arial"/>
                <w:szCs w:val="56"/>
              </w:rPr>
              <w:t>P</w:t>
            </w:r>
            <w:r w:rsidR="009A3017" w:rsidRPr="006E0A4F">
              <w:rPr>
                <w:rFonts w:cs="Arial"/>
                <w:szCs w:val="56"/>
              </w:rPr>
              <w:t>rospectus</w:t>
            </w:r>
            <w:r w:rsidR="005C6485" w:rsidRPr="006E0A4F">
              <w:rPr>
                <w:rFonts w:cs="Arial"/>
                <w:szCs w:val="56"/>
              </w:rPr>
              <w:t xml:space="preserve">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6E86AC4" w:rsidR="00620D7C" w:rsidRPr="004E49B0" w:rsidRDefault="00620D7C" w:rsidP="005C6485">
            <w:pPr>
              <w:pStyle w:val="02Date"/>
              <w:rPr>
                <w:rFonts w:cs="Arial"/>
              </w:rPr>
            </w:pPr>
            <w:r w:rsidRPr="004E49B0">
              <w:rPr>
                <w:rFonts w:cs="Arial"/>
              </w:rPr>
              <w:lastRenderedPageBreak/>
              <w:t xml:space="preserve">Date: </w:t>
            </w:r>
            <w:r w:rsidR="005C6485">
              <w:rPr>
                <w:rFonts w:cs="Arial"/>
              </w:rPr>
              <w:t>15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5FDA45E8"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invites responses to the questions set out throughout </w:t>
      </w:r>
      <w:r w:rsidR="00963D60">
        <w:rPr>
          <w:rStyle w:val="SchwacheHervorhebung"/>
          <w:b w:val="0"/>
          <w:sz w:val="22"/>
        </w:rPr>
        <w:t>its</w:t>
      </w:r>
      <w:r w:rsidR="00963D60" w:rsidRPr="00E40A5C">
        <w:rPr>
          <w:rStyle w:val="SchwacheHervorhebung"/>
          <w:b w:val="0"/>
          <w:sz w:val="22"/>
        </w:rPr>
        <w:t xml:space="preserve"> </w:t>
      </w:r>
      <w:r w:rsidRPr="00E40A5C">
        <w:rPr>
          <w:rStyle w:val="SchwacheHervorhebung"/>
          <w:b w:val="0"/>
          <w:sz w:val="22"/>
        </w:rPr>
        <w:t>Consultation Paper</w:t>
      </w:r>
      <w:r w:rsidR="00963D60">
        <w:rPr>
          <w:rStyle w:val="SchwacheHervorhebung"/>
          <w:b w:val="0"/>
          <w:sz w:val="22"/>
        </w:rPr>
        <w:t xml:space="preserve"> on draft RTS under the </w:t>
      </w:r>
      <w:r w:rsidR="006E0A4F">
        <w:rPr>
          <w:rStyle w:val="SchwacheHervorhebung"/>
          <w:b w:val="0"/>
          <w:sz w:val="22"/>
        </w:rPr>
        <w:t xml:space="preserve">new </w:t>
      </w:r>
      <w:r w:rsidR="00963D60">
        <w:rPr>
          <w:rStyle w:val="SchwacheHervorhebung"/>
          <w:b w:val="0"/>
          <w:sz w:val="22"/>
        </w:rPr>
        <w:t>Prospectus Regulation (ESMA31-62-802)</w:t>
      </w:r>
      <w:r w:rsidRPr="00E40A5C">
        <w:rPr>
          <w:rStyle w:val="SchwacheHervorhebung"/>
          <w:b w:val="0"/>
          <w:sz w:val="22"/>
        </w:rPr>
        <w:t>. Responses are most helpful if they:</w:t>
      </w:r>
    </w:p>
    <w:p w14:paraId="6F3986A6"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respond to the question stated;</w:t>
      </w:r>
    </w:p>
    <w:p w14:paraId="0CEF8FEF"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contain a clear rationale; and</w:t>
      </w:r>
    </w:p>
    <w:p w14:paraId="5D718097"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describe any alternatives ESMA should consider.</w:t>
      </w:r>
    </w:p>
    <w:p w14:paraId="665F069B" w14:textId="3EAF50E8"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will consider all responses received by </w:t>
      </w:r>
      <w:r w:rsidR="005C6485">
        <w:rPr>
          <w:rStyle w:val="SchwacheHervorhebung"/>
          <w:b w:val="0"/>
          <w:sz w:val="22"/>
        </w:rPr>
        <w:t>9 March 2018</w:t>
      </w:r>
      <w:r w:rsidRPr="00E40A5C">
        <w:rPr>
          <w:rStyle w:val="SchwacheHervorhebung"/>
          <w:b w:val="0"/>
          <w:sz w:val="22"/>
        </w:rPr>
        <w:t>.</w:t>
      </w:r>
    </w:p>
    <w:p w14:paraId="668D5BC5"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5806913F"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7E25BB0" w14:textId="33D3C29A"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w:t>
      </w:r>
      <w:r w:rsidR="00ED4063">
        <w:rPr>
          <w:rStyle w:val="SchwacheHervorhebung"/>
          <w:b w:val="0"/>
          <w:sz w:val="22"/>
        </w:rPr>
        <w:t>PR</w:t>
      </w:r>
      <w:r w:rsidRPr="00E40A5C">
        <w:rPr>
          <w:rStyle w:val="SchwacheHervorhebung"/>
          <w:b w:val="0"/>
          <w:sz w:val="22"/>
        </w:rPr>
        <w:t>_1&gt;. Your response to each question has to be framed by the two tags corresponding to the question.</w:t>
      </w:r>
    </w:p>
    <w:p w14:paraId="71E451EA"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5F277C2F" w14:textId="740B262C"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ESMA_</w:t>
      </w:r>
      <w:r w:rsidR="00ED4063">
        <w:rPr>
          <w:rStyle w:val="SchwacheHervorhebung"/>
          <w:b w:val="0"/>
          <w:sz w:val="22"/>
        </w:rPr>
        <w:t>PR</w:t>
      </w:r>
      <w:r w:rsidRPr="00E40A5C">
        <w:rPr>
          <w:rStyle w:val="SchwacheHervorhebung"/>
          <w:b w:val="0"/>
          <w:sz w:val="22"/>
        </w:rPr>
        <w:t>_nameofrespondent_RESPONSEFORM. For example, for a respondent named ABCD, the response form would be entitled ESMA_</w:t>
      </w:r>
      <w:r w:rsidR="00ED4063">
        <w:rPr>
          <w:rStyle w:val="SchwacheHervorhebung"/>
          <w:b w:val="0"/>
          <w:sz w:val="22"/>
        </w:rPr>
        <w:t>PR</w:t>
      </w:r>
      <w:r w:rsidRPr="00E40A5C">
        <w:rPr>
          <w:rStyle w:val="SchwacheHervorhebung"/>
          <w:b w:val="0"/>
          <w:sz w:val="22"/>
        </w:rPr>
        <w:t>_ABCD_RESPONSEFORM.</w:t>
      </w:r>
    </w:p>
    <w:p w14:paraId="08D412C9" w14:textId="56E0A242"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lastRenderedPageBreak/>
        <w:t xml:space="preserve">Upload the form containing your responses, </w:t>
      </w:r>
      <w:r w:rsidRPr="00963D60">
        <w:rPr>
          <w:rStyle w:val="SchwacheHervorhebung"/>
          <w:sz w:val="22"/>
        </w:rPr>
        <w:t>in Word format</w:t>
      </w:r>
      <w:r w:rsidRPr="00E40A5C">
        <w:rPr>
          <w:rStyle w:val="SchwacheHervorhebung"/>
          <w:b w:val="0"/>
          <w:sz w:val="22"/>
        </w:rPr>
        <w:t>, to ESMA’s website (</w:t>
      </w:r>
      <w:hyperlink r:id="rId16" w:history="1">
        <w:r w:rsidRPr="00E40A5C">
          <w:rPr>
            <w:rStyle w:val="Hyperlink"/>
            <w:rFonts w:cs="Arial"/>
            <w:sz w:val="22"/>
          </w:rPr>
          <w:t>www.esma.europa.eu</w:t>
        </w:r>
      </w:hyperlink>
      <w:r w:rsidR="006E0A4F">
        <w:rPr>
          <w:rStyle w:val="SchwacheHervorhebung"/>
          <w:b w:val="0"/>
          <w:sz w:val="22"/>
        </w:rPr>
        <w:t xml:space="preserve"> under the heading “Your input – Open consultations”</w:t>
      </w:r>
      <w:r w:rsidRPr="00E40A5C">
        <w:rPr>
          <w:rStyle w:val="SchwacheHervorhebung"/>
          <w:b w:val="0"/>
          <w:sz w:val="22"/>
        </w:rPr>
        <w:t xml:space="preserve"> </w:t>
      </w:r>
      <w:r w:rsidRPr="00E40A5C">
        <w:rPr>
          <w:rStyle w:val="SchwacheHervorhebung"/>
          <w:b w:val="0"/>
          <w:sz w:val="22"/>
        </w:rPr>
        <w:sym w:font="Wingdings" w:char="F0E0"/>
      </w:r>
      <w:r w:rsidRPr="00E40A5C">
        <w:rPr>
          <w:rStyle w:val="SchwacheHervorhebung"/>
          <w:b w:val="0"/>
          <w:sz w:val="22"/>
        </w:rPr>
        <w:t xml:space="preserve"> </w:t>
      </w:r>
      <w:r w:rsidR="006E0A4F">
        <w:rPr>
          <w:rStyle w:val="SchwacheHervorhebung"/>
          <w:b w:val="0"/>
          <w:sz w:val="22"/>
        </w:rPr>
        <w:t>“</w:t>
      </w:r>
      <w:r w:rsidRPr="00E40A5C">
        <w:rPr>
          <w:rStyle w:val="SchwacheHervorhebung"/>
          <w:b w:val="0"/>
          <w:sz w:val="22"/>
        </w:rPr>
        <w:t xml:space="preserve">Consultation on </w:t>
      </w:r>
      <w:r w:rsidR="00ED4063">
        <w:rPr>
          <w:rStyle w:val="SchwacheHervorhebung"/>
          <w:b w:val="0"/>
          <w:sz w:val="22"/>
        </w:rPr>
        <w:t>draft RTS</w:t>
      </w:r>
      <w:r w:rsidR="006E0A4F">
        <w:rPr>
          <w:rStyle w:val="SchwacheHervorhebung"/>
          <w:b w:val="0"/>
          <w:sz w:val="22"/>
        </w:rPr>
        <w:t xml:space="preserve"> under the new Prospectus Regulation”</w:t>
      </w:r>
      <w:r w:rsidRPr="00E40A5C">
        <w:rPr>
          <w:rStyle w:val="SchwacheHervorhebung"/>
          <w:b w:val="0"/>
          <w:sz w:val="22"/>
        </w:rPr>
        <w:t>).</w:t>
      </w:r>
    </w:p>
    <w:p w14:paraId="4AE15839"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Publication of responses</w:t>
      </w:r>
    </w:p>
    <w:p w14:paraId="42026D2E" w14:textId="113B19D6"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All contributions received will be published following the close of the consultation, unless you request otherwise. </w:t>
      </w:r>
      <w:r w:rsidRPr="00963D60">
        <w:rPr>
          <w:rStyle w:val="SchwacheHervorhebung"/>
          <w:sz w:val="22"/>
          <w:lang w:eastAsia="en-GB"/>
        </w:rPr>
        <w:t>Please clearly indicate by ticking the appropriate checkbo</w:t>
      </w:r>
      <w:bookmarkStart w:id="1" w:name="_GoBack"/>
      <w:bookmarkEnd w:id="1"/>
      <w:r w:rsidRPr="00963D60">
        <w:rPr>
          <w:rStyle w:val="SchwacheHervorhebung"/>
          <w:sz w:val="22"/>
          <w:lang w:eastAsia="en-GB"/>
        </w:rPr>
        <w:t>x on the website submission page if you do not wish your contribution to be publicly disclosed.</w:t>
      </w:r>
      <w:r w:rsidRPr="00E40A5C">
        <w:rPr>
          <w:rStyle w:val="SchwacheHervorhebung"/>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EC228C3" w14:textId="77777777" w:rsidR="00315895" w:rsidRDefault="00315895">
      <w:pPr>
        <w:rPr>
          <w:rStyle w:val="SchwacheHervorhebung"/>
          <w:sz w:val="22"/>
          <w:lang w:eastAsia="en-GB"/>
        </w:rPr>
      </w:pPr>
      <w:r>
        <w:rPr>
          <w:rStyle w:val="SchwacheHervorhebung"/>
          <w:sz w:val="22"/>
          <w:lang w:eastAsia="en-GB"/>
        </w:rPr>
        <w:br w:type="page"/>
      </w:r>
    </w:p>
    <w:p w14:paraId="72235BD1" w14:textId="2FB9320F"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lastRenderedPageBreak/>
        <w:t>Data protection</w:t>
      </w:r>
    </w:p>
    <w:p w14:paraId="51866686" w14:textId="73854503"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chwacheHervorhebung"/>
          <w:b w:val="0"/>
          <w:sz w:val="22"/>
          <w:lang w:eastAsia="en-GB"/>
        </w:rPr>
        <w:t xml:space="preserve"> under the heading “Data  protection”</w:t>
      </w:r>
      <w:r w:rsidRPr="00E40A5C">
        <w:rPr>
          <w:rStyle w:val="SchwacheHervorhebung"/>
          <w:b w:val="0"/>
          <w:sz w:val="22"/>
          <w:lang w:eastAsia="en-GB"/>
        </w:rPr>
        <w:t>.</w:t>
      </w:r>
    </w:p>
    <w:p w14:paraId="2C17F76D" w14:textId="235AE682"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w:t>
      </w:r>
      <w:r w:rsidR="00315895">
        <w:rPr>
          <w:rStyle w:val="SchwacheHervorhebung"/>
          <w:sz w:val="22"/>
          <w:lang w:eastAsia="en-GB"/>
        </w:rPr>
        <w:t>e</w:t>
      </w:r>
      <w:r w:rsidRPr="00E40A5C">
        <w:rPr>
          <w:rStyle w:val="SchwacheHervorhebung"/>
          <w:sz w:val="22"/>
          <w:lang w:eastAsia="en-GB"/>
        </w:rPr>
        <w:t xml:space="preserve"> Consultation Paper</w:t>
      </w:r>
    </w:p>
    <w:p w14:paraId="2C0EF2F3" w14:textId="7149D2CE" w:rsidR="00ED4063" w:rsidRPr="00ED4063" w:rsidRDefault="00963D60" w:rsidP="00ED4063">
      <w:pPr>
        <w:spacing w:after="240"/>
        <w:jc w:val="both"/>
        <w:rPr>
          <w:rStyle w:val="SchwacheHervorhebung"/>
          <w:b w:val="0"/>
          <w:sz w:val="22"/>
          <w:lang w:eastAsia="en-GB"/>
        </w:rPr>
      </w:pPr>
      <w:r>
        <w:rPr>
          <w:rStyle w:val="SchwacheHervorhebung"/>
          <w:b w:val="0"/>
          <w:sz w:val="22"/>
          <w:lang w:eastAsia="en-GB"/>
        </w:rPr>
        <w:t>The</w:t>
      </w:r>
      <w:r w:rsidRPr="00ED4063">
        <w:rPr>
          <w:rStyle w:val="SchwacheHervorhebung"/>
          <w:b w:val="0"/>
          <w:sz w:val="22"/>
          <w:lang w:eastAsia="en-GB"/>
        </w:rPr>
        <w:t xml:space="preserve"> </w:t>
      </w:r>
      <w:r w:rsidR="00ED4063" w:rsidRPr="00ED4063">
        <w:rPr>
          <w:rStyle w:val="SchwacheHervorhebung"/>
          <w:b w:val="0"/>
          <w:sz w:val="22"/>
          <w:lang w:eastAsia="en-GB"/>
        </w:rPr>
        <w:t>Consultation Paper may be of particular interest to investors, issuers, offerors or persons asking for admission to trading on a regulated market as well as to any market participant who is affected by the new Prospectus Regulation (Regulation (EU) 2017/1129).</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berschrift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1D2AEFF4" w14:textId="3C76AFD7" w:rsidR="00B327E9" w:rsidRPr="00AB6D88" w:rsidRDefault="002F7C61" w:rsidP="002F7C61">
                <w:pPr>
                  <w:rPr>
                    <w:rStyle w:val="Platzhaltertext"/>
                    <w:rFonts w:cs="Arial"/>
                  </w:rPr>
                </w:pPr>
                <w:r>
                  <w:rPr>
                    <w:rStyle w:val="Platzhaltertext"/>
                    <w:rFonts w:cs="Arial"/>
                  </w:rPr>
                  <w:t>Oesterreichische Kontrollbank AG</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0B72A59B" w:rsidR="00B327E9" w:rsidRPr="00AB6D88" w:rsidRDefault="00373623"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22C4">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55A2E738" w:rsidR="00B327E9" w:rsidRPr="00AB6D88" w:rsidRDefault="002F7C61"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61AFE840" w:rsidR="00B327E9" w:rsidRPr="00AB6D88" w:rsidRDefault="002F7C61" w:rsidP="00F136AD">
                <w:pPr>
                  <w:rPr>
                    <w:rFonts w:cs="Arial"/>
                  </w:rPr>
                </w:pPr>
                <w:r>
                  <w:rPr>
                    <w:rFonts w:cs="Arial"/>
                  </w:rPr>
                  <w:t>Austria</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berschrift1"/>
        <w:numPr>
          <w:ilvl w:val="0"/>
          <w:numId w:val="0"/>
        </w:numPr>
        <w:ind w:left="431" w:hanging="431"/>
      </w:pPr>
      <w:r>
        <w:t>Introduction</w:t>
      </w:r>
    </w:p>
    <w:p w14:paraId="5B55F0E0"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0B06A88E" w14:textId="77777777" w:rsidR="00B327E9" w:rsidRPr="00BF28DA" w:rsidRDefault="00B327E9" w:rsidP="00B327E9"/>
    <w:p w14:paraId="197D07A3" w14:textId="4AC776B4" w:rsidR="00B327E9" w:rsidRPr="006F4535" w:rsidRDefault="00B327E9" w:rsidP="00B327E9">
      <w:r w:rsidRPr="006F4535">
        <w:t>&lt;ESMA_COMMENT_</w:t>
      </w:r>
      <w:r w:rsidR="000A58BE" w:rsidRPr="000A58BE">
        <w:rPr>
          <w:rFonts w:cs="Arial"/>
        </w:rPr>
        <w:t xml:space="preserve"> </w:t>
      </w:r>
      <w:r w:rsidR="00ED4063">
        <w:rPr>
          <w:rFonts w:cs="Arial"/>
        </w:rPr>
        <w:t>PR</w:t>
      </w:r>
      <w:r w:rsidRPr="006F4535">
        <w:t>_1&gt;</w:t>
      </w:r>
    </w:p>
    <w:p w14:paraId="2BE065C6" w14:textId="1748CF9B" w:rsidR="00A43C94" w:rsidRPr="00C22194" w:rsidRDefault="00C822C4" w:rsidP="00C822C4">
      <w:permStart w:id="1937050393" w:edGrp="everyone"/>
      <w:r w:rsidRPr="00C22194">
        <w:t>OeKB acts (inter alia) as central information and capital market</w:t>
      </w:r>
      <w:r w:rsidR="0040734A">
        <w:t>s</w:t>
      </w:r>
      <w:r w:rsidRPr="00C22194">
        <w:t xml:space="preserve"> infrastructure provider in Austria</w:t>
      </w:r>
      <w:r w:rsidR="00133170">
        <w:t xml:space="preserve">. OeKB is </w:t>
      </w:r>
      <w:r w:rsidR="00FC05C0" w:rsidRPr="00FC05C0">
        <w:t>Austria’s ISIN-, FISN-, CFI- and LEI-allocation provider</w:t>
      </w:r>
      <w:r w:rsidR="00133170">
        <w:t>.</w:t>
      </w:r>
      <w:r w:rsidR="00FC05C0" w:rsidRPr="00FC05C0">
        <w:t xml:space="preserve"> </w:t>
      </w:r>
      <w:r w:rsidR="00D81CDB" w:rsidRPr="00C22194">
        <w:t xml:space="preserve">Furthermore, OeKB </w:t>
      </w:r>
      <w:r w:rsidR="00F4026B" w:rsidRPr="00C22194">
        <w:t>acts</w:t>
      </w:r>
      <w:r w:rsidR="00A43C94" w:rsidRPr="00C22194">
        <w:t xml:space="preserve"> as issuer in international and domestic money and capital markets.</w:t>
      </w:r>
    </w:p>
    <w:p w14:paraId="2FBF8B2F" w14:textId="77777777" w:rsidR="00A43C94" w:rsidRPr="00C22194" w:rsidRDefault="00A43C94" w:rsidP="00C822C4"/>
    <w:p w14:paraId="03F5FFC5" w14:textId="01EFA6C7" w:rsidR="00B327E9" w:rsidRPr="00BF28DA" w:rsidRDefault="00D81CDB" w:rsidP="00B327E9">
      <w:r w:rsidRPr="00C22194">
        <w:t>The c</w:t>
      </w:r>
      <w:r w:rsidR="00C822C4" w:rsidRPr="00C22194">
        <w:t>omments made in this response relate to the section “Data and machine readability”</w:t>
      </w:r>
      <w:r w:rsidRPr="00C22194">
        <w:t xml:space="preserve"> and are underlined by the following general considerations</w:t>
      </w:r>
      <w:r w:rsidR="00972418">
        <w:t>:</w:t>
      </w:r>
      <w:r w:rsidRPr="00C22194">
        <w:t xml:space="preserve"> We strongly support market transparency </w:t>
      </w:r>
      <w:r w:rsidR="00F4026B" w:rsidRPr="00C22194">
        <w:t xml:space="preserve">both </w:t>
      </w:r>
      <w:r w:rsidR="00A43C94" w:rsidRPr="00C22194">
        <w:t>for the purposes of investors</w:t>
      </w:r>
      <w:r w:rsidR="00F4026B" w:rsidRPr="00C22194">
        <w:t xml:space="preserve"> and </w:t>
      </w:r>
      <w:r w:rsidR="00C22194" w:rsidRPr="00C22194">
        <w:t>supervisory authorities</w:t>
      </w:r>
      <w:r w:rsidR="00A43C94" w:rsidRPr="00C22194">
        <w:t xml:space="preserve">. </w:t>
      </w:r>
      <w:r w:rsidR="00F4026B" w:rsidRPr="00C22194">
        <w:t>Thus</w:t>
      </w:r>
      <w:r w:rsidR="00A43C94" w:rsidRPr="00C22194">
        <w:t xml:space="preserve">, we also welcome the scope of data collection as envisaged in the </w:t>
      </w:r>
      <w:r w:rsidR="00F4026B" w:rsidRPr="00C22194">
        <w:t xml:space="preserve">RTS Draft at hand. </w:t>
      </w:r>
      <w:r w:rsidR="00A43C94" w:rsidRPr="00C22194">
        <w:t xml:space="preserve">However, any additional burden </w:t>
      </w:r>
      <w:r w:rsidR="00F4026B" w:rsidRPr="00C22194">
        <w:t xml:space="preserve">for issuers – as mentioned in paragraph 105 of the CP – should be kept as low as possible. Therefore, by compiling data NCAs should primarily call on </w:t>
      </w:r>
      <w:r w:rsidR="00C22194" w:rsidRPr="00C22194">
        <w:t xml:space="preserve">already </w:t>
      </w:r>
      <w:r w:rsidR="00F4026B" w:rsidRPr="00C22194">
        <w:t>existing national data resources rather than obliging issuers</w:t>
      </w:r>
      <w:r w:rsidR="00C22194" w:rsidRPr="00C22194">
        <w:t xml:space="preserve"> to perform part of this task</w:t>
      </w:r>
      <w:r w:rsidR="00F4026B" w:rsidRPr="00C22194">
        <w:t>.</w:t>
      </w:r>
      <w:r w:rsidR="00C54F58">
        <w:t xml:space="preserve"> </w:t>
      </w:r>
      <w:permEnd w:id="1937050393"/>
      <w:r w:rsidR="00B327E9" w:rsidRPr="00BF28DA">
        <w:t>&lt;ESMA_COMMENT_</w:t>
      </w:r>
      <w:r w:rsidR="000A58BE" w:rsidRPr="000A58BE">
        <w:rPr>
          <w:rFonts w:cs="Arial"/>
        </w:rPr>
        <w:t xml:space="preserve"> </w:t>
      </w:r>
      <w:r w:rsidR="00ED4063">
        <w:rPr>
          <w:rFonts w:cs="Arial"/>
        </w:rPr>
        <w:t>PR</w:t>
      </w:r>
      <w:r w:rsidR="000A58BE">
        <w:t>_</w:t>
      </w:r>
      <w:r w:rsidR="00B327E9" w:rsidRPr="00BF28DA">
        <w:t>1&gt;</w:t>
      </w:r>
    </w:p>
    <w:p w14:paraId="2AC9A34C" w14:textId="028F2E1A" w:rsidR="002E7113" w:rsidRDefault="002E7113" w:rsidP="002E7113">
      <w:pPr>
        <w:pStyle w:val="berschrift1"/>
        <w:numPr>
          <w:ilvl w:val="0"/>
          <w:numId w:val="0"/>
        </w:numPr>
      </w:pPr>
    </w:p>
    <w:p w14:paraId="6E441FCE" w14:textId="77777777" w:rsidR="00F31E57" w:rsidRPr="00BF28DA" w:rsidRDefault="00F31E57" w:rsidP="00D34282"/>
    <w:p w14:paraId="13BF50B4" w14:textId="6BDB62BD" w:rsidR="000A58BE" w:rsidRDefault="00F31E57" w:rsidP="00B41BE5">
      <w:pPr>
        <w:pStyle w:val="Questionstyle"/>
        <w:numPr>
          <w:ilvl w:val="0"/>
          <w:numId w:val="36"/>
        </w:numPr>
        <w:rPr>
          <w:rFonts w:cs="Arial"/>
        </w:rPr>
      </w:pPr>
      <w:r w:rsidRPr="0075015C">
        <w:br w:type="page"/>
      </w:r>
    </w:p>
    <w:p w14:paraId="5C454F4A" w14:textId="77777777" w:rsidR="00C761FA" w:rsidRPr="00931870" w:rsidRDefault="00C761FA" w:rsidP="00BD3C97">
      <w:pPr>
        <w:pStyle w:val="berschrift1"/>
        <w:numPr>
          <w:ilvl w:val="0"/>
          <w:numId w:val="0"/>
        </w:numPr>
        <w:spacing w:before="0" w:after="0"/>
      </w:pPr>
      <w:r w:rsidRPr="00931870">
        <w:lastRenderedPageBreak/>
        <w:t>Key financial information in the summary</w:t>
      </w:r>
    </w:p>
    <w:p w14:paraId="5F908EB6" w14:textId="77777777" w:rsidR="00C761FA" w:rsidRDefault="00C761FA" w:rsidP="00C761FA">
      <w:pPr>
        <w:pStyle w:val="berschrift1"/>
        <w:numPr>
          <w:ilvl w:val="0"/>
          <w:numId w:val="0"/>
        </w:numPr>
      </w:pPr>
    </w:p>
    <w:p w14:paraId="02FACDFF" w14:textId="3DE399D0" w:rsidR="00ED4063" w:rsidRPr="00ED4063" w:rsidRDefault="00ED4063" w:rsidP="00B41BE5">
      <w:pPr>
        <w:pStyle w:val="Questionstyle"/>
      </w:pPr>
      <w:r w:rsidRPr="00ED4063">
        <w:t>: Do you agree that the KFI extracted from the issuer’s historical financial information should be sign-posted?</w:t>
      </w:r>
    </w:p>
    <w:p w14:paraId="6ABD5E2A" w14:textId="77777777" w:rsidR="00ED4063" w:rsidRDefault="00ED4063" w:rsidP="00ED4063">
      <w:pPr>
        <w:rPr>
          <w:rFonts w:cs="Arial"/>
        </w:rPr>
      </w:pPr>
      <w:r>
        <w:rPr>
          <w:rFonts w:cs="Arial"/>
        </w:rPr>
        <w:t>&lt;ESMA_QUESTION_PR_1&gt;</w:t>
      </w:r>
    </w:p>
    <w:p w14:paraId="7DD269BE" w14:textId="77777777" w:rsidR="00ED4063" w:rsidRDefault="00ED4063" w:rsidP="00ED4063">
      <w:pPr>
        <w:rPr>
          <w:rFonts w:cs="Arial"/>
        </w:rPr>
      </w:pPr>
      <w:permStart w:id="773267271" w:edGrp="everyone"/>
      <w:r>
        <w:rPr>
          <w:rFonts w:cs="Arial"/>
        </w:rPr>
        <w:t>TYPE YOUR TEXT HERE</w:t>
      </w:r>
    </w:p>
    <w:permEnd w:id="773267271"/>
    <w:p w14:paraId="0C2F91DE" w14:textId="2163C70A" w:rsidR="00ED4063" w:rsidRDefault="00ED4063" w:rsidP="00ED4063">
      <w:pPr>
        <w:rPr>
          <w:rFonts w:cs="Arial"/>
        </w:rPr>
      </w:pPr>
      <w:r>
        <w:rPr>
          <w:rFonts w:cs="Arial"/>
        </w:rPr>
        <w:t>&lt;ESMA_QUESTION_PR_1&gt;</w:t>
      </w:r>
    </w:p>
    <w:p w14:paraId="0BD7999B" w14:textId="77777777" w:rsidR="00ED4063" w:rsidRDefault="00ED4063" w:rsidP="00ED4063">
      <w:pPr>
        <w:rPr>
          <w:rFonts w:cs="Arial"/>
        </w:rPr>
      </w:pPr>
    </w:p>
    <w:p w14:paraId="2D87C6F9" w14:textId="77777777" w:rsidR="00ED4063" w:rsidRDefault="00ED4063" w:rsidP="00ED4063">
      <w:pPr>
        <w:rPr>
          <w:rFonts w:cs="Arial"/>
        </w:rPr>
      </w:pPr>
    </w:p>
    <w:p w14:paraId="17FB9E3C" w14:textId="77777777" w:rsidR="00ED4063" w:rsidRDefault="00ED4063" w:rsidP="00ED4063">
      <w:pPr>
        <w:rPr>
          <w:rFonts w:cs="Arial"/>
        </w:rPr>
      </w:pPr>
    </w:p>
    <w:p w14:paraId="2AF21A32" w14:textId="77777777" w:rsidR="00ED4063" w:rsidRPr="00ED4063" w:rsidRDefault="00ED4063" w:rsidP="00B41BE5">
      <w:pPr>
        <w:pStyle w:val="Questionstyle"/>
      </w:pPr>
      <w:r w:rsidRPr="00ED4063">
        <w:t>: Would you suggest the inclusion of specific templates for other types of issuer? Please specify and explain your reasoning.</w:t>
      </w:r>
    </w:p>
    <w:p w14:paraId="24E3C50F" w14:textId="77777777" w:rsidR="00ED4063" w:rsidRDefault="00ED4063" w:rsidP="00ED4063">
      <w:pPr>
        <w:rPr>
          <w:rFonts w:cs="Arial"/>
        </w:rPr>
      </w:pPr>
      <w:r>
        <w:rPr>
          <w:rFonts w:cs="Arial"/>
        </w:rPr>
        <w:t>&lt;ESMA_QUESTION_PR_2&gt;</w:t>
      </w:r>
    </w:p>
    <w:p w14:paraId="510BA292" w14:textId="77777777" w:rsidR="00ED4063" w:rsidRDefault="00ED4063" w:rsidP="00ED4063">
      <w:pPr>
        <w:rPr>
          <w:rFonts w:cs="Arial"/>
        </w:rPr>
      </w:pPr>
      <w:permStart w:id="738224209" w:edGrp="everyone"/>
      <w:r>
        <w:rPr>
          <w:rFonts w:cs="Arial"/>
        </w:rPr>
        <w:t>TYPE YOUR TEXT HERE</w:t>
      </w:r>
    </w:p>
    <w:permEnd w:id="738224209"/>
    <w:p w14:paraId="466897E0" w14:textId="0425AC8F" w:rsidR="00ED4063" w:rsidRDefault="00ED4063" w:rsidP="00ED4063">
      <w:pPr>
        <w:rPr>
          <w:rFonts w:cs="Arial"/>
        </w:rPr>
      </w:pPr>
      <w:r>
        <w:rPr>
          <w:rFonts w:cs="Arial"/>
        </w:rPr>
        <w:t>&lt;ESMA_QUESTION_PR_2&gt;</w:t>
      </w:r>
    </w:p>
    <w:p w14:paraId="3459A7EA" w14:textId="77777777" w:rsidR="00ED4063" w:rsidRDefault="00ED4063" w:rsidP="00ED4063">
      <w:pPr>
        <w:rPr>
          <w:rFonts w:cs="Arial"/>
        </w:rPr>
      </w:pPr>
    </w:p>
    <w:p w14:paraId="3DF9BFC4" w14:textId="77777777" w:rsidR="00ED4063" w:rsidRDefault="00ED4063" w:rsidP="00ED4063">
      <w:pPr>
        <w:rPr>
          <w:rFonts w:cs="Arial"/>
        </w:rPr>
      </w:pPr>
    </w:p>
    <w:p w14:paraId="3597483D" w14:textId="77777777" w:rsidR="00ED4063" w:rsidRDefault="00ED4063" w:rsidP="00ED4063">
      <w:pPr>
        <w:rPr>
          <w:rFonts w:cs="Arial"/>
        </w:rPr>
      </w:pPr>
    </w:p>
    <w:p w14:paraId="07BB1A2A" w14:textId="77777777" w:rsidR="00ED4063" w:rsidRPr="00ED4063" w:rsidRDefault="00ED4063" w:rsidP="00B41BE5">
      <w:pPr>
        <w:pStyle w:val="Questionstyle"/>
      </w:pPr>
      <w:r w:rsidRPr="00ED4063">
        <w:t xml:space="preserve">: Do you agree that cash flow from operations is the most useful measure of cash flow for non-financial entities issuing equity and that cash flow from financing activities and cash flow from investing activities are not so relevant for investors in equity securities?  </w:t>
      </w:r>
    </w:p>
    <w:p w14:paraId="2FE7741B" w14:textId="77777777" w:rsidR="00ED4063" w:rsidRDefault="00ED4063" w:rsidP="00ED4063">
      <w:pPr>
        <w:rPr>
          <w:rFonts w:cs="Arial"/>
        </w:rPr>
      </w:pPr>
      <w:r>
        <w:rPr>
          <w:rFonts w:cs="Arial"/>
        </w:rPr>
        <w:t>&lt;ESMA_QUESTION_PR_3&gt;</w:t>
      </w:r>
    </w:p>
    <w:p w14:paraId="5D5E0826" w14:textId="77777777" w:rsidR="00ED4063" w:rsidRDefault="00ED4063" w:rsidP="00ED4063">
      <w:pPr>
        <w:rPr>
          <w:rFonts w:cs="Arial"/>
        </w:rPr>
      </w:pPr>
      <w:permStart w:id="893790728" w:edGrp="everyone"/>
      <w:r>
        <w:rPr>
          <w:rFonts w:cs="Arial"/>
        </w:rPr>
        <w:t>TYPE YOUR TEXT HERE</w:t>
      </w:r>
    </w:p>
    <w:permEnd w:id="893790728"/>
    <w:p w14:paraId="7B6B798F" w14:textId="1D537275" w:rsidR="00ED4063" w:rsidRDefault="00ED4063" w:rsidP="00ED4063">
      <w:pPr>
        <w:rPr>
          <w:rFonts w:cs="Arial"/>
        </w:rPr>
      </w:pPr>
      <w:r>
        <w:rPr>
          <w:rFonts w:cs="Arial"/>
        </w:rPr>
        <w:t>&lt;ESMA_QUESTION_PR_3&gt;</w:t>
      </w:r>
    </w:p>
    <w:p w14:paraId="255ABB7C" w14:textId="77777777" w:rsidR="00ED4063" w:rsidRDefault="00ED4063" w:rsidP="00ED4063">
      <w:pPr>
        <w:rPr>
          <w:rFonts w:cs="Arial"/>
        </w:rPr>
      </w:pPr>
    </w:p>
    <w:p w14:paraId="5712E993" w14:textId="77777777" w:rsidR="00ED4063" w:rsidRDefault="00ED4063" w:rsidP="00ED4063">
      <w:pPr>
        <w:rPr>
          <w:rFonts w:cs="Arial"/>
        </w:rPr>
      </w:pPr>
    </w:p>
    <w:p w14:paraId="65236865" w14:textId="77777777" w:rsidR="00ED4063" w:rsidRDefault="00ED4063" w:rsidP="00ED4063">
      <w:pPr>
        <w:rPr>
          <w:rFonts w:cs="Arial"/>
        </w:rPr>
      </w:pPr>
    </w:p>
    <w:p w14:paraId="1A68D7DD" w14:textId="0080A609" w:rsidR="00ED4063" w:rsidRPr="005B5EE5" w:rsidRDefault="00ED4063" w:rsidP="00B41BE5">
      <w:pPr>
        <w:pStyle w:val="Questionstyle"/>
      </w:pPr>
      <w:r w:rsidRPr="00ED4063">
        <w:t xml:space="preserve">: </w:t>
      </w:r>
      <w:r w:rsidR="00B41BE5" w:rsidRPr="005B5EE5">
        <w:t>Given the page limit for the summary please provide your views on which items of  historical financial information would be most useful for retail investors.</w:t>
      </w:r>
    </w:p>
    <w:p w14:paraId="432E05B6" w14:textId="77777777" w:rsidR="00ED4063" w:rsidRDefault="00ED4063" w:rsidP="00ED4063">
      <w:pPr>
        <w:rPr>
          <w:rFonts w:cs="Arial"/>
        </w:rPr>
      </w:pPr>
      <w:r>
        <w:rPr>
          <w:rFonts w:cs="Arial"/>
        </w:rPr>
        <w:t>&lt;ESMA_QUESTION_PR_4&gt;</w:t>
      </w:r>
    </w:p>
    <w:p w14:paraId="579DFB72" w14:textId="77777777" w:rsidR="00ED4063" w:rsidRDefault="00ED4063" w:rsidP="00ED4063">
      <w:pPr>
        <w:rPr>
          <w:rFonts w:cs="Arial"/>
        </w:rPr>
      </w:pPr>
      <w:permStart w:id="744386418" w:edGrp="everyone"/>
      <w:r>
        <w:rPr>
          <w:rFonts w:cs="Arial"/>
        </w:rPr>
        <w:t>TYPE YOUR TEXT HERE</w:t>
      </w:r>
    </w:p>
    <w:permEnd w:id="744386418"/>
    <w:p w14:paraId="62C42691" w14:textId="4A37E8EC" w:rsidR="00ED4063" w:rsidRDefault="00ED4063" w:rsidP="00ED4063">
      <w:pPr>
        <w:rPr>
          <w:rFonts w:cs="Arial"/>
        </w:rPr>
      </w:pPr>
      <w:r>
        <w:rPr>
          <w:rFonts w:cs="Arial"/>
        </w:rPr>
        <w:t>&lt;ESMA_QUESTION_PR_4&gt;</w:t>
      </w:r>
    </w:p>
    <w:p w14:paraId="5DEF82B8" w14:textId="77777777" w:rsidR="00ED4063" w:rsidRDefault="00ED4063" w:rsidP="00ED4063">
      <w:pPr>
        <w:rPr>
          <w:rFonts w:cs="Arial"/>
        </w:rPr>
      </w:pPr>
    </w:p>
    <w:p w14:paraId="7D2E89E2" w14:textId="77777777" w:rsidR="00ED4063" w:rsidRDefault="00ED4063" w:rsidP="00ED4063">
      <w:pPr>
        <w:rPr>
          <w:rFonts w:cs="Arial"/>
        </w:rPr>
      </w:pPr>
    </w:p>
    <w:p w14:paraId="1A0886EF" w14:textId="77777777" w:rsidR="00ED4063" w:rsidRDefault="00ED4063" w:rsidP="00ED4063">
      <w:pPr>
        <w:rPr>
          <w:rFonts w:cs="Arial"/>
        </w:rPr>
      </w:pPr>
    </w:p>
    <w:p w14:paraId="542D34C6" w14:textId="77777777" w:rsidR="00ED4063" w:rsidRPr="00ED4063" w:rsidRDefault="00ED4063" w:rsidP="00B41BE5">
      <w:pPr>
        <w:pStyle w:val="Questionstyle"/>
      </w:pPr>
      <w:r w:rsidRPr="00ED4063">
        <w:t>: Do you agree with the proposal to allow the use of footnotes to describe APMs or could this result in lengthy footnotes and complicated explanations?</w:t>
      </w:r>
    </w:p>
    <w:p w14:paraId="654E6160" w14:textId="77777777" w:rsidR="00ED4063" w:rsidRDefault="00ED4063" w:rsidP="00ED4063">
      <w:pPr>
        <w:rPr>
          <w:rFonts w:cs="Arial"/>
        </w:rPr>
      </w:pPr>
      <w:r>
        <w:rPr>
          <w:rFonts w:cs="Arial"/>
        </w:rPr>
        <w:t>&lt;ESMA_QUESTION_PR_5&gt;</w:t>
      </w:r>
    </w:p>
    <w:p w14:paraId="0AFA8ABA" w14:textId="77777777" w:rsidR="00ED4063" w:rsidRDefault="00ED4063" w:rsidP="00ED4063">
      <w:pPr>
        <w:rPr>
          <w:rFonts w:cs="Arial"/>
        </w:rPr>
      </w:pPr>
      <w:permStart w:id="1339703401" w:edGrp="everyone"/>
      <w:r>
        <w:rPr>
          <w:rFonts w:cs="Arial"/>
        </w:rPr>
        <w:t>TYPE YOUR TEXT HERE</w:t>
      </w:r>
    </w:p>
    <w:permEnd w:id="1339703401"/>
    <w:p w14:paraId="48A8B5CC" w14:textId="461F84C5" w:rsidR="00ED4063" w:rsidRDefault="00ED4063" w:rsidP="00ED4063">
      <w:pPr>
        <w:rPr>
          <w:rFonts w:cs="Arial"/>
        </w:rPr>
      </w:pPr>
      <w:r>
        <w:rPr>
          <w:rFonts w:cs="Arial"/>
        </w:rPr>
        <w:t>&lt;ESMA_QUESTION_PR_5&gt;</w:t>
      </w:r>
    </w:p>
    <w:p w14:paraId="4235495D" w14:textId="77777777" w:rsidR="00ED4063" w:rsidRDefault="00ED4063" w:rsidP="00ED4063">
      <w:pPr>
        <w:rPr>
          <w:rFonts w:cs="Arial"/>
        </w:rPr>
      </w:pPr>
    </w:p>
    <w:p w14:paraId="30753FAF" w14:textId="7FF55086" w:rsidR="00ED4063" w:rsidRDefault="00ED4063" w:rsidP="00ED4063">
      <w:pPr>
        <w:rPr>
          <w:rFonts w:cs="Arial"/>
        </w:rPr>
      </w:pPr>
    </w:p>
    <w:p w14:paraId="011F0FAE" w14:textId="119EB6E6" w:rsidR="00ED4063" w:rsidRDefault="00ED4063" w:rsidP="00ED4063">
      <w:pPr>
        <w:rPr>
          <w:rFonts w:cs="Arial"/>
        </w:rPr>
      </w:pPr>
    </w:p>
    <w:p w14:paraId="0EA8B235" w14:textId="77777777" w:rsidR="00ED4063" w:rsidRPr="00ED4063" w:rsidRDefault="00ED4063" w:rsidP="00B41BE5">
      <w:pPr>
        <w:pStyle w:val="Questionstyle"/>
      </w:pPr>
      <w:r w:rsidRPr="00ED4063">
        <w:t>: Do you agree that issuers should be given flexibility to present pro forma financial information as additional columns to the relevant tables or as a separate table? If not, should a format be mandated, bearing in mind the page limit for the summary as well as the requirement for the summary to be comprehensible?</w:t>
      </w:r>
    </w:p>
    <w:p w14:paraId="78C946DC" w14:textId="77777777" w:rsidR="00ED4063" w:rsidRDefault="00ED4063" w:rsidP="00ED4063">
      <w:pPr>
        <w:rPr>
          <w:rFonts w:cs="Arial"/>
        </w:rPr>
      </w:pPr>
      <w:r>
        <w:rPr>
          <w:rFonts w:cs="Arial"/>
        </w:rPr>
        <w:t>&lt;ESMA_QUESTION_PR_6&gt;</w:t>
      </w:r>
    </w:p>
    <w:p w14:paraId="5CB05B2F" w14:textId="77777777" w:rsidR="00ED4063" w:rsidRDefault="00ED4063" w:rsidP="00ED4063">
      <w:pPr>
        <w:rPr>
          <w:rFonts w:cs="Arial"/>
        </w:rPr>
      </w:pPr>
      <w:permStart w:id="2033198121" w:edGrp="everyone"/>
      <w:r>
        <w:rPr>
          <w:rFonts w:cs="Arial"/>
        </w:rPr>
        <w:t>TYPE YOUR TEXT HERE</w:t>
      </w:r>
    </w:p>
    <w:permEnd w:id="2033198121"/>
    <w:p w14:paraId="74A6FE40" w14:textId="7AD6CABA" w:rsidR="00ED4063" w:rsidRDefault="00ED4063" w:rsidP="00ED4063">
      <w:pPr>
        <w:rPr>
          <w:rFonts w:cs="Arial"/>
        </w:rPr>
      </w:pPr>
      <w:r>
        <w:rPr>
          <w:rFonts w:cs="Arial"/>
        </w:rPr>
        <w:t>&lt;ESMA_QUESTION_PR_6&gt;</w:t>
      </w:r>
    </w:p>
    <w:p w14:paraId="1D2C41C6" w14:textId="2C3FCCB6" w:rsidR="00ED4063" w:rsidRDefault="00ED4063" w:rsidP="00ED4063">
      <w:pPr>
        <w:rPr>
          <w:rFonts w:cs="Arial"/>
        </w:rPr>
      </w:pPr>
    </w:p>
    <w:p w14:paraId="269D3E35" w14:textId="77777777" w:rsidR="00ED4063" w:rsidRDefault="00ED4063" w:rsidP="00ED4063">
      <w:pPr>
        <w:rPr>
          <w:rFonts w:cs="Arial"/>
        </w:rPr>
      </w:pPr>
    </w:p>
    <w:p w14:paraId="4574D7D5" w14:textId="77777777" w:rsidR="00ED4063" w:rsidRDefault="00ED4063" w:rsidP="00ED4063">
      <w:pPr>
        <w:rPr>
          <w:rFonts w:cs="Arial"/>
        </w:rPr>
      </w:pPr>
    </w:p>
    <w:p w14:paraId="2E88E683" w14:textId="77777777" w:rsidR="00ED4063" w:rsidRPr="00ED4063" w:rsidRDefault="00ED4063" w:rsidP="00B41BE5">
      <w:pPr>
        <w:pStyle w:val="Questionstyle"/>
      </w:pPr>
      <w:r w:rsidRPr="00ED4063">
        <w:t>: Do you agree that complex financial information in the summary should be presented according to its presentation in the prospectus? If not, please specify and provide alternative ways of presentation.</w:t>
      </w:r>
    </w:p>
    <w:p w14:paraId="55000B27" w14:textId="77777777" w:rsidR="00ED4063" w:rsidRDefault="00ED4063" w:rsidP="00ED4063">
      <w:pPr>
        <w:rPr>
          <w:rFonts w:cs="Arial"/>
        </w:rPr>
      </w:pPr>
      <w:r>
        <w:rPr>
          <w:rFonts w:cs="Arial"/>
        </w:rPr>
        <w:t>&lt;ESMA_QUESTION_PR_7&gt;</w:t>
      </w:r>
    </w:p>
    <w:p w14:paraId="7DB8AFA8" w14:textId="77777777" w:rsidR="00ED4063" w:rsidRDefault="00ED4063" w:rsidP="00ED4063">
      <w:pPr>
        <w:rPr>
          <w:rFonts w:cs="Arial"/>
        </w:rPr>
      </w:pPr>
      <w:permStart w:id="599029578" w:edGrp="everyone"/>
      <w:r>
        <w:rPr>
          <w:rFonts w:cs="Arial"/>
        </w:rPr>
        <w:t>TYPE YOUR TEXT HERE</w:t>
      </w:r>
    </w:p>
    <w:permEnd w:id="599029578"/>
    <w:p w14:paraId="3137ADBA" w14:textId="5208E072" w:rsidR="00ED4063" w:rsidRDefault="00ED4063" w:rsidP="00ED4063">
      <w:pPr>
        <w:rPr>
          <w:rFonts w:cs="Arial"/>
        </w:rPr>
      </w:pPr>
      <w:r>
        <w:rPr>
          <w:rFonts w:cs="Arial"/>
        </w:rPr>
        <w:t>&lt;ESMA_QUESTION_PR_7&gt;</w:t>
      </w:r>
    </w:p>
    <w:p w14:paraId="399755B3" w14:textId="06DFC26F" w:rsidR="00ED4063" w:rsidRDefault="00ED4063" w:rsidP="00ED4063">
      <w:pPr>
        <w:rPr>
          <w:rFonts w:cs="Arial"/>
        </w:rPr>
      </w:pPr>
    </w:p>
    <w:p w14:paraId="5132DC16" w14:textId="77777777" w:rsidR="00ED4063" w:rsidRDefault="00ED4063" w:rsidP="00ED4063">
      <w:pPr>
        <w:rPr>
          <w:rFonts w:cs="Arial"/>
        </w:rPr>
      </w:pPr>
    </w:p>
    <w:p w14:paraId="40108F6A" w14:textId="77777777" w:rsidR="00ED4063" w:rsidRDefault="00ED4063" w:rsidP="00ED4063">
      <w:pPr>
        <w:rPr>
          <w:rFonts w:cs="Arial"/>
        </w:rPr>
      </w:pPr>
    </w:p>
    <w:p w14:paraId="565A9CFD" w14:textId="77777777" w:rsidR="00ED4063" w:rsidRPr="00ED4063" w:rsidRDefault="00ED4063" w:rsidP="00B41BE5">
      <w:pPr>
        <w:pStyle w:val="Questionstyle"/>
      </w:pPr>
      <w:r w:rsidRPr="00ED4063">
        <w:t>: Which financial measures are most useful for retail investors to determine the health of a credit institution? Do you consider that the CET1 is comprehensible for retail investors? Please specify.</w:t>
      </w:r>
    </w:p>
    <w:p w14:paraId="6D457AB0" w14:textId="77777777" w:rsidR="00ED4063" w:rsidRDefault="00ED4063" w:rsidP="00ED4063">
      <w:pPr>
        <w:rPr>
          <w:rFonts w:cs="Arial"/>
        </w:rPr>
      </w:pPr>
      <w:r>
        <w:rPr>
          <w:rFonts w:cs="Arial"/>
        </w:rPr>
        <w:t>&lt;ESMA_QUESTION_PR_8&gt;</w:t>
      </w:r>
    </w:p>
    <w:p w14:paraId="1D80978B" w14:textId="77777777" w:rsidR="00ED4063" w:rsidRDefault="00ED4063" w:rsidP="00ED4063">
      <w:pPr>
        <w:rPr>
          <w:rFonts w:cs="Arial"/>
        </w:rPr>
      </w:pPr>
      <w:permStart w:id="782791268" w:edGrp="everyone"/>
      <w:r>
        <w:rPr>
          <w:rFonts w:cs="Arial"/>
        </w:rPr>
        <w:lastRenderedPageBreak/>
        <w:t>TYPE YOUR TEXT HERE</w:t>
      </w:r>
    </w:p>
    <w:permEnd w:id="782791268"/>
    <w:p w14:paraId="69426EA9" w14:textId="77777777" w:rsidR="00ED4063" w:rsidRDefault="00ED4063" w:rsidP="00ED4063">
      <w:pPr>
        <w:rPr>
          <w:rFonts w:cs="Arial"/>
        </w:rPr>
      </w:pPr>
      <w:r>
        <w:rPr>
          <w:rFonts w:cs="Arial"/>
        </w:rPr>
        <w:t>&lt;ESMA_QUESTION_PR_8&gt;</w:t>
      </w:r>
    </w:p>
    <w:p w14:paraId="349C27F4" w14:textId="58D20592" w:rsidR="00ED4063" w:rsidRDefault="00ED4063" w:rsidP="00ED4063">
      <w:pPr>
        <w:rPr>
          <w:rFonts w:cs="Arial"/>
        </w:rPr>
      </w:pPr>
    </w:p>
    <w:p w14:paraId="0C2C98EB" w14:textId="4C9A8DE0" w:rsidR="00ED4063" w:rsidRDefault="00ED4063" w:rsidP="00ED4063">
      <w:pPr>
        <w:rPr>
          <w:rFonts w:cs="Arial"/>
        </w:rPr>
      </w:pPr>
    </w:p>
    <w:p w14:paraId="6041ADA7" w14:textId="77777777" w:rsidR="00ED4063" w:rsidRDefault="00ED4063" w:rsidP="00ED4063">
      <w:pPr>
        <w:rPr>
          <w:rFonts w:cs="Arial"/>
        </w:rPr>
      </w:pPr>
    </w:p>
    <w:p w14:paraId="65B59E52" w14:textId="77777777" w:rsidR="00ED4063" w:rsidRPr="00ED4063" w:rsidRDefault="00ED4063" w:rsidP="00B41BE5">
      <w:pPr>
        <w:pStyle w:val="Questionstyle"/>
      </w:pPr>
      <w:r w:rsidRPr="00ED4063">
        <w:t>: Do you agree that it should be mandatory for credit institutions to disclose SREP information in relation to Common Tier One Equity, the minimum prudential capital requirements, the Total Capital Ratio and the Leverage Ratio in the summary?</w:t>
      </w:r>
    </w:p>
    <w:p w14:paraId="03879219" w14:textId="77777777" w:rsidR="00ED4063" w:rsidRDefault="00ED4063" w:rsidP="00ED4063">
      <w:pPr>
        <w:rPr>
          <w:rFonts w:cs="Arial"/>
        </w:rPr>
      </w:pPr>
      <w:r>
        <w:rPr>
          <w:rFonts w:cs="Arial"/>
        </w:rPr>
        <w:t>&lt;ESMA_QUESTION_PR_9&gt;</w:t>
      </w:r>
    </w:p>
    <w:p w14:paraId="02FC888D" w14:textId="77777777" w:rsidR="00ED4063" w:rsidRDefault="00ED4063" w:rsidP="00ED4063">
      <w:pPr>
        <w:rPr>
          <w:rFonts w:cs="Arial"/>
        </w:rPr>
      </w:pPr>
      <w:permStart w:id="138090503" w:edGrp="everyone"/>
      <w:r>
        <w:rPr>
          <w:rFonts w:cs="Arial"/>
        </w:rPr>
        <w:t>TYPE YOUR TEXT HERE</w:t>
      </w:r>
    </w:p>
    <w:permEnd w:id="138090503"/>
    <w:p w14:paraId="2D0F36EE" w14:textId="2F3F74AD" w:rsidR="00ED4063" w:rsidRDefault="00ED4063" w:rsidP="00ED4063">
      <w:pPr>
        <w:rPr>
          <w:rFonts w:cs="Arial"/>
        </w:rPr>
      </w:pPr>
      <w:r>
        <w:rPr>
          <w:rFonts w:cs="Arial"/>
        </w:rPr>
        <w:t>&lt;ESMA_QUESTION_PR_9&gt;</w:t>
      </w:r>
    </w:p>
    <w:p w14:paraId="306BD02A" w14:textId="29550D5C" w:rsidR="00ED4063" w:rsidRDefault="00ED4063" w:rsidP="00ED4063">
      <w:pPr>
        <w:rPr>
          <w:rFonts w:cs="Arial"/>
        </w:rPr>
      </w:pPr>
    </w:p>
    <w:p w14:paraId="3EEE50A6" w14:textId="77777777" w:rsidR="00ED4063" w:rsidRDefault="00ED4063" w:rsidP="00ED4063">
      <w:pPr>
        <w:rPr>
          <w:rFonts w:cs="Arial"/>
        </w:rPr>
      </w:pPr>
    </w:p>
    <w:p w14:paraId="3BBB1AA9" w14:textId="77777777" w:rsidR="00ED4063" w:rsidRDefault="00ED4063" w:rsidP="00ED4063">
      <w:pPr>
        <w:rPr>
          <w:rFonts w:cs="Arial"/>
        </w:rPr>
      </w:pPr>
    </w:p>
    <w:p w14:paraId="13FA99D7" w14:textId="77777777" w:rsidR="00ED4063" w:rsidRPr="00ED4063" w:rsidRDefault="00ED4063" w:rsidP="00B41BE5">
      <w:pPr>
        <w:pStyle w:val="Questionstyle"/>
      </w:pPr>
      <w:r w:rsidRPr="00ED4063">
        <w:t>: Do you agree with the choice of measures for insurance companies?</w:t>
      </w:r>
    </w:p>
    <w:p w14:paraId="0FEC9BC9" w14:textId="77777777" w:rsidR="00ED4063" w:rsidRDefault="00ED4063" w:rsidP="00ED4063">
      <w:pPr>
        <w:rPr>
          <w:rFonts w:cs="Arial"/>
        </w:rPr>
      </w:pPr>
      <w:r>
        <w:rPr>
          <w:rFonts w:cs="Arial"/>
        </w:rPr>
        <w:t>&lt;ESMA_QUESTION_PR_10&gt;</w:t>
      </w:r>
    </w:p>
    <w:p w14:paraId="032116DC" w14:textId="77777777" w:rsidR="00ED4063" w:rsidRDefault="00ED4063" w:rsidP="00ED4063">
      <w:pPr>
        <w:rPr>
          <w:rFonts w:cs="Arial"/>
        </w:rPr>
      </w:pPr>
      <w:permStart w:id="392848144" w:edGrp="everyone"/>
      <w:r>
        <w:rPr>
          <w:rFonts w:cs="Arial"/>
        </w:rPr>
        <w:t>TYPE YOUR TEXT HERE</w:t>
      </w:r>
    </w:p>
    <w:permEnd w:id="392848144"/>
    <w:p w14:paraId="2776A92D" w14:textId="09D4D9EA" w:rsidR="00ED4063" w:rsidRDefault="00ED4063" w:rsidP="00ED4063">
      <w:pPr>
        <w:rPr>
          <w:rFonts w:cs="Arial"/>
        </w:rPr>
      </w:pPr>
      <w:r>
        <w:rPr>
          <w:rFonts w:cs="Arial"/>
        </w:rPr>
        <w:t>&lt;ESMA_QUESTION_PR_10&gt;</w:t>
      </w:r>
    </w:p>
    <w:p w14:paraId="45B89D4E" w14:textId="5EB7EE33" w:rsidR="00ED4063" w:rsidRDefault="00ED4063" w:rsidP="00ED4063">
      <w:pPr>
        <w:rPr>
          <w:rFonts w:cs="Arial"/>
        </w:rPr>
      </w:pPr>
    </w:p>
    <w:p w14:paraId="513A12B6" w14:textId="7B68EBE0" w:rsidR="00ED4063" w:rsidRDefault="00ED4063" w:rsidP="00ED4063">
      <w:pPr>
        <w:rPr>
          <w:rFonts w:cs="Arial"/>
        </w:rPr>
      </w:pPr>
    </w:p>
    <w:p w14:paraId="032DF0A8" w14:textId="40581758" w:rsidR="00ED4063" w:rsidRDefault="00ED4063" w:rsidP="00ED4063">
      <w:pPr>
        <w:rPr>
          <w:rFonts w:cs="Arial"/>
        </w:rPr>
      </w:pPr>
    </w:p>
    <w:p w14:paraId="0356B54B" w14:textId="77777777" w:rsidR="00ED4063" w:rsidRPr="00ED4063" w:rsidRDefault="00ED4063" w:rsidP="00B41BE5">
      <w:pPr>
        <w:pStyle w:val="Questionstyle"/>
      </w:pPr>
      <w:r w:rsidRPr="00ED4063">
        <w:t>: Do you think it would be useful for retail investors to include a measure of historical performance for closed end funds in the summary?</w:t>
      </w:r>
    </w:p>
    <w:p w14:paraId="3075C248" w14:textId="77777777" w:rsidR="00ED4063" w:rsidRDefault="00ED4063" w:rsidP="00ED4063">
      <w:pPr>
        <w:rPr>
          <w:rFonts w:cs="Arial"/>
        </w:rPr>
      </w:pPr>
      <w:r>
        <w:rPr>
          <w:rFonts w:cs="Arial"/>
        </w:rPr>
        <w:t>&lt;ESMA_QUESTION_PR_11&gt;</w:t>
      </w:r>
    </w:p>
    <w:p w14:paraId="30AB1B4D" w14:textId="77777777" w:rsidR="00ED4063" w:rsidRDefault="00ED4063" w:rsidP="00ED4063">
      <w:pPr>
        <w:rPr>
          <w:rFonts w:cs="Arial"/>
        </w:rPr>
      </w:pPr>
      <w:permStart w:id="74319094" w:edGrp="everyone"/>
      <w:r>
        <w:rPr>
          <w:rFonts w:cs="Arial"/>
        </w:rPr>
        <w:t>TYPE YOUR TEXT HERE</w:t>
      </w:r>
    </w:p>
    <w:permEnd w:id="74319094"/>
    <w:p w14:paraId="2F4315F7" w14:textId="193C0F20" w:rsidR="00ED4063" w:rsidRDefault="00ED4063" w:rsidP="00ED4063">
      <w:pPr>
        <w:rPr>
          <w:rFonts w:cs="Arial"/>
        </w:rPr>
      </w:pPr>
      <w:r>
        <w:rPr>
          <w:rFonts w:cs="Arial"/>
        </w:rPr>
        <w:t>&lt;ESMA_QUESTION_PR_11&gt;</w:t>
      </w:r>
    </w:p>
    <w:p w14:paraId="301D056F" w14:textId="3657923A" w:rsidR="00ED4063" w:rsidRDefault="00ED4063" w:rsidP="00ED4063">
      <w:pPr>
        <w:rPr>
          <w:rFonts w:cs="Arial"/>
        </w:rPr>
      </w:pPr>
    </w:p>
    <w:p w14:paraId="58918446" w14:textId="77777777" w:rsidR="00ED4063" w:rsidRDefault="00ED4063" w:rsidP="00ED4063">
      <w:pPr>
        <w:rPr>
          <w:rFonts w:cs="Arial"/>
        </w:rPr>
      </w:pPr>
    </w:p>
    <w:p w14:paraId="3BAE7906" w14:textId="77777777" w:rsidR="00ED4063" w:rsidRDefault="00ED4063" w:rsidP="00ED4063">
      <w:pPr>
        <w:rPr>
          <w:rFonts w:cs="Arial"/>
        </w:rPr>
      </w:pPr>
    </w:p>
    <w:p w14:paraId="2F65C248" w14:textId="76C74B7E" w:rsidR="00ED4063" w:rsidRPr="00ED4063" w:rsidRDefault="00B41BE5" w:rsidP="00B41BE5">
      <w:pPr>
        <w:pStyle w:val="Questionstyle"/>
      </w:pPr>
      <w:r>
        <w:t xml:space="preserve">: </w:t>
      </w:r>
      <w:r w:rsidRPr="005B5EE5">
        <w:t>Do you think that investment companies which are subject to capital requirements should be required to include regulated capital ratios in their summary?</w:t>
      </w:r>
    </w:p>
    <w:p w14:paraId="6DDB1B98" w14:textId="77777777" w:rsidR="00ED4063" w:rsidRDefault="00ED4063" w:rsidP="00ED4063">
      <w:pPr>
        <w:rPr>
          <w:rFonts w:cs="Arial"/>
        </w:rPr>
      </w:pPr>
      <w:r>
        <w:rPr>
          <w:rFonts w:cs="Arial"/>
        </w:rPr>
        <w:t>&lt;ESMA_QUESTION_PR_12&gt;</w:t>
      </w:r>
    </w:p>
    <w:p w14:paraId="09BE9573" w14:textId="77777777" w:rsidR="00ED4063" w:rsidRDefault="00ED4063" w:rsidP="00ED4063">
      <w:pPr>
        <w:rPr>
          <w:rFonts w:cs="Arial"/>
        </w:rPr>
      </w:pPr>
      <w:permStart w:id="829886599" w:edGrp="everyone"/>
      <w:r>
        <w:rPr>
          <w:rFonts w:cs="Arial"/>
        </w:rPr>
        <w:t>TYPE YOUR TEXT HERE</w:t>
      </w:r>
    </w:p>
    <w:permEnd w:id="829886599"/>
    <w:p w14:paraId="6F7820BC" w14:textId="2E6B1C26" w:rsidR="00ED4063" w:rsidRDefault="00ED4063" w:rsidP="00ED4063">
      <w:pPr>
        <w:rPr>
          <w:rFonts w:cs="Arial"/>
        </w:rPr>
      </w:pPr>
      <w:r>
        <w:rPr>
          <w:rFonts w:cs="Arial"/>
        </w:rPr>
        <w:t>&lt;ESMA_QUESTION_PR_12&gt;</w:t>
      </w:r>
    </w:p>
    <w:p w14:paraId="5E23A4D6" w14:textId="7802492F" w:rsidR="00ED4063" w:rsidRDefault="00ED4063" w:rsidP="00ED4063">
      <w:pPr>
        <w:rPr>
          <w:rFonts w:cs="Arial"/>
        </w:rPr>
      </w:pPr>
    </w:p>
    <w:p w14:paraId="0ABE7648" w14:textId="77777777" w:rsidR="00ED4063" w:rsidRDefault="00ED4063" w:rsidP="00ED4063">
      <w:pPr>
        <w:rPr>
          <w:rFonts w:cs="Arial"/>
        </w:rPr>
      </w:pPr>
    </w:p>
    <w:p w14:paraId="6E8CC2D5" w14:textId="77777777" w:rsidR="00ED4063" w:rsidRDefault="00ED4063" w:rsidP="00ED4063">
      <w:pPr>
        <w:rPr>
          <w:rFonts w:cs="Arial"/>
        </w:rPr>
      </w:pPr>
    </w:p>
    <w:p w14:paraId="291B4D02" w14:textId="77777777" w:rsidR="00ED4063" w:rsidRPr="00ED4063" w:rsidRDefault="00ED4063" w:rsidP="00B41BE5">
      <w:pPr>
        <w:pStyle w:val="Questionstyle"/>
      </w:pPr>
      <w:r w:rsidRPr="00ED4063">
        <w:t>: Would the issuer, offeror or person asking for admission to trading incur costs if the proposed provisions are adopted? If so, please specify the nature of such costs, including quantifying them.</w:t>
      </w:r>
    </w:p>
    <w:p w14:paraId="1766014C" w14:textId="77777777" w:rsidR="00ED4063" w:rsidRDefault="00ED4063" w:rsidP="00ED4063">
      <w:pPr>
        <w:rPr>
          <w:rFonts w:cs="Arial"/>
        </w:rPr>
      </w:pPr>
      <w:r>
        <w:rPr>
          <w:rFonts w:cs="Arial"/>
        </w:rPr>
        <w:t>&lt;ESMA_QUESTION_PR_13&gt;</w:t>
      </w:r>
    </w:p>
    <w:p w14:paraId="3F4C8398" w14:textId="77777777" w:rsidR="00ED4063" w:rsidRDefault="00ED4063" w:rsidP="00ED4063">
      <w:pPr>
        <w:rPr>
          <w:rFonts w:cs="Arial"/>
        </w:rPr>
      </w:pPr>
      <w:permStart w:id="662264291" w:edGrp="everyone"/>
      <w:r>
        <w:rPr>
          <w:rFonts w:cs="Arial"/>
        </w:rPr>
        <w:t>TYPE YOUR TEXT HERE</w:t>
      </w:r>
    </w:p>
    <w:permEnd w:id="662264291"/>
    <w:p w14:paraId="756146E4" w14:textId="0364C94F" w:rsidR="00ED4063" w:rsidRDefault="00ED4063" w:rsidP="00ED4063">
      <w:pPr>
        <w:rPr>
          <w:rFonts w:cs="Arial"/>
        </w:rPr>
      </w:pPr>
      <w:r>
        <w:rPr>
          <w:rFonts w:cs="Arial"/>
        </w:rPr>
        <w:t>&lt;ESMA_QUESTION_PR_13&gt;</w:t>
      </w:r>
    </w:p>
    <w:p w14:paraId="4C8B8FB3" w14:textId="20F4791E" w:rsidR="00ED4063" w:rsidRDefault="00ED4063" w:rsidP="00ED4063">
      <w:pPr>
        <w:rPr>
          <w:rFonts w:cs="Arial"/>
        </w:rPr>
      </w:pPr>
    </w:p>
    <w:p w14:paraId="5DD7342F" w14:textId="311D8780" w:rsidR="00ED4063" w:rsidRDefault="00ED4063" w:rsidP="00ED4063">
      <w:pPr>
        <w:rPr>
          <w:rFonts w:cs="Arial"/>
        </w:rPr>
      </w:pPr>
    </w:p>
    <w:p w14:paraId="54E411D7" w14:textId="77777777" w:rsidR="00993D1B" w:rsidRDefault="00993D1B" w:rsidP="00ED4063">
      <w:pPr>
        <w:rPr>
          <w:rFonts w:cs="Arial"/>
        </w:rPr>
      </w:pPr>
    </w:p>
    <w:p w14:paraId="49D3F5AC" w14:textId="77777777" w:rsidR="00C761FA" w:rsidRPr="00931870" w:rsidRDefault="00C761FA" w:rsidP="00C761FA">
      <w:pPr>
        <w:pStyle w:val="berschrift1"/>
        <w:numPr>
          <w:ilvl w:val="0"/>
          <w:numId w:val="0"/>
        </w:numPr>
      </w:pPr>
      <w:r w:rsidRPr="00931870">
        <w:t>Data and machine readability</w:t>
      </w:r>
    </w:p>
    <w:p w14:paraId="2FE98F84" w14:textId="77777777" w:rsidR="00ED4063" w:rsidRPr="00BD3C97" w:rsidRDefault="00ED4063" w:rsidP="00BD3C97">
      <w:pPr>
        <w:spacing w:before="240" w:after="60"/>
        <w:rPr>
          <w:rFonts w:cs="Arial"/>
          <w:sz w:val="24"/>
        </w:rPr>
      </w:pPr>
    </w:p>
    <w:p w14:paraId="2E338A01" w14:textId="77777777" w:rsidR="00ED4063" w:rsidRPr="00ED4063" w:rsidRDefault="00ED4063" w:rsidP="00B41BE5">
      <w:pPr>
        <w:pStyle w:val="Questionstyle"/>
      </w:pPr>
      <w:r w:rsidRPr="00ED4063">
        <w:t>: Do you believe that the data related to the amount raised should be made mandatory? Please explain your reasons.</w:t>
      </w:r>
    </w:p>
    <w:p w14:paraId="0A42140B" w14:textId="77777777" w:rsidR="00ED4063" w:rsidRDefault="00ED4063" w:rsidP="00ED4063">
      <w:pPr>
        <w:rPr>
          <w:rFonts w:cs="Arial"/>
        </w:rPr>
      </w:pPr>
      <w:r>
        <w:rPr>
          <w:rFonts w:cs="Arial"/>
        </w:rPr>
        <w:t>&lt;ESMA_QUESTION_PR_14&gt;</w:t>
      </w:r>
    </w:p>
    <w:p w14:paraId="55D19E5E" w14:textId="29F883DC" w:rsidR="00ED4063" w:rsidRDefault="00F047C8" w:rsidP="00871423">
      <w:pPr>
        <w:rPr>
          <w:rFonts w:cs="Arial"/>
        </w:rPr>
      </w:pPr>
      <w:permStart w:id="1767077294" w:edGrp="everyone"/>
      <w:r>
        <w:rPr>
          <w:rFonts w:cs="Arial"/>
        </w:rPr>
        <w:t>Yes, we believe</w:t>
      </w:r>
      <w:r w:rsidRPr="00F047C8">
        <w:t xml:space="preserve"> </w:t>
      </w:r>
      <w:r w:rsidRPr="00F047C8">
        <w:rPr>
          <w:rFonts w:cs="Arial"/>
        </w:rPr>
        <w:t>that data related to the amount raised is crucial</w:t>
      </w:r>
      <w:r>
        <w:rPr>
          <w:rFonts w:cs="Arial"/>
        </w:rPr>
        <w:t xml:space="preserve">. Based on our experience as capital market infrastructure provider we </w:t>
      </w:r>
      <w:r w:rsidR="0040734A">
        <w:rPr>
          <w:rFonts w:cs="Arial"/>
        </w:rPr>
        <w:t>can</w:t>
      </w:r>
      <w:r>
        <w:rPr>
          <w:rFonts w:cs="Arial"/>
        </w:rPr>
        <w:t xml:space="preserve"> confirm that such data has been of great interest on the part of market participants </w:t>
      </w:r>
      <w:r w:rsidR="00A51B1D">
        <w:rPr>
          <w:rFonts w:cs="Arial"/>
        </w:rPr>
        <w:t>and other stakeholders</w:t>
      </w:r>
      <w:r w:rsidR="0040734A">
        <w:rPr>
          <w:rFonts w:cs="Arial"/>
        </w:rPr>
        <w:t xml:space="preserve"> in the past</w:t>
      </w:r>
      <w:r w:rsidR="00A51B1D">
        <w:rPr>
          <w:rFonts w:cs="Arial"/>
        </w:rPr>
        <w:t>. There are many reasons why the amount raised is of interest</w:t>
      </w:r>
      <w:r w:rsidR="0040734A">
        <w:rPr>
          <w:rFonts w:cs="Arial"/>
        </w:rPr>
        <w:t xml:space="preserve"> of the aforementioned </w:t>
      </w:r>
      <w:r w:rsidR="00A51B1D">
        <w:rPr>
          <w:rFonts w:cs="Arial"/>
        </w:rPr>
        <w:t>such as</w:t>
      </w:r>
      <w:r w:rsidR="0040734A">
        <w:rPr>
          <w:rFonts w:cs="Arial"/>
        </w:rPr>
        <w:t xml:space="preserve"> </w:t>
      </w:r>
      <w:r w:rsidR="00DC1108">
        <w:rPr>
          <w:rFonts w:cs="Arial"/>
        </w:rPr>
        <w:t xml:space="preserve">sound </w:t>
      </w:r>
      <w:r w:rsidR="0040734A">
        <w:rPr>
          <w:rFonts w:cs="Arial"/>
        </w:rPr>
        <w:t>market overview</w:t>
      </w:r>
      <w:r w:rsidR="00DC1108">
        <w:rPr>
          <w:rFonts w:cs="Arial"/>
        </w:rPr>
        <w:t>s,</w:t>
      </w:r>
      <w:r w:rsidR="00A51B1D">
        <w:rPr>
          <w:rFonts w:cs="Arial"/>
        </w:rPr>
        <w:t xml:space="preserve"> risk and markets assessments, </w:t>
      </w:r>
      <w:r w:rsidR="0040734A">
        <w:rPr>
          <w:rFonts w:cs="Arial"/>
        </w:rPr>
        <w:t>optimization of investments as well as issuance decisions.</w:t>
      </w:r>
      <w:r w:rsidR="00DC1108">
        <w:rPr>
          <w:rFonts w:cs="Arial"/>
        </w:rPr>
        <w:t xml:space="preserve"> Furthermore, </w:t>
      </w:r>
      <w:r w:rsidR="00947CDE">
        <w:rPr>
          <w:rFonts w:cs="Arial"/>
        </w:rPr>
        <w:t>data related to the final amount raised</w:t>
      </w:r>
      <w:r w:rsidR="00947CDE">
        <w:rPr>
          <w:rFonts w:cs="Arial"/>
        </w:rPr>
        <w:t xml:space="preserve"> are a prerequisite for </w:t>
      </w:r>
      <w:r w:rsidR="00264156">
        <w:rPr>
          <w:rFonts w:cs="Arial"/>
        </w:rPr>
        <w:t xml:space="preserve">a </w:t>
      </w:r>
      <w:r w:rsidR="00947CDE">
        <w:rPr>
          <w:rFonts w:cs="Arial"/>
        </w:rPr>
        <w:t>sound</w:t>
      </w:r>
      <w:r w:rsidR="00DC1108">
        <w:rPr>
          <w:rFonts w:cs="Arial"/>
        </w:rPr>
        <w:t xml:space="preserve"> analysis of trends to be published by ESMA in its report pursuant to Art 47 of the PR.</w:t>
      </w:r>
      <w:r w:rsidR="00871423">
        <w:rPr>
          <w:rFonts w:cs="Arial"/>
        </w:rPr>
        <w:t xml:space="preserve"> However, </w:t>
      </w:r>
      <w:r w:rsidR="00947CDE">
        <w:t xml:space="preserve">publication of such data </w:t>
      </w:r>
      <w:r w:rsidR="00871423">
        <w:t xml:space="preserve">should be regarded as sufficient </w:t>
      </w:r>
      <w:r w:rsidR="00871423">
        <w:rPr>
          <w:rFonts w:cs="Arial"/>
        </w:rPr>
        <w:t>in</w:t>
      </w:r>
      <w:r w:rsidR="00947CDE" w:rsidRPr="00947CDE">
        <w:rPr>
          <w:rFonts w:cs="Arial"/>
        </w:rPr>
        <w:t xml:space="preserve"> aggregated form</w:t>
      </w:r>
      <w:r w:rsidR="00871423">
        <w:rPr>
          <w:rFonts w:cs="Arial"/>
        </w:rPr>
        <w:t xml:space="preserve"> rather than on a single issuance basis</w:t>
      </w:r>
      <w:r w:rsidR="00947CDE" w:rsidRPr="00947CDE">
        <w:rPr>
          <w:rFonts w:cs="Arial"/>
        </w:rPr>
        <w:t xml:space="preserve">. </w:t>
      </w:r>
      <w:permEnd w:id="1767077294"/>
      <w:r w:rsidR="00ED4063">
        <w:rPr>
          <w:rFonts w:cs="Arial"/>
        </w:rPr>
        <w:t>&lt;ESMA_QUESTION_PR_14&gt;</w:t>
      </w:r>
    </w:p>
    <w:p w14:paraId="5CF45F7A" w14:textId="231BB49E" w:rsidR="00ED4063" w:rsidRDefault="00ED4063" w:rsidP="00ED4063">
      <w:pPr>
        <w:rPr>
          <w:rFonts w:cs="Arial"/>
        </w:rPr>
      </w:pPr>
    </w:p>
    <w:p w14:paraId="78ECE3BE" w14:textId="77777777" w:rsidR="00ED4063" w:rsidRDefault="00ED4063" w:rsidP="00ED4063">
      <w:pPr>
        <w:rPr>
          <w:rFonts w:cs="Arial"/>
        </w:rPr>
      </w:pPr>
    </w:p>
    <w:p w14:paraId="65B5504A" w14:textId="77777777" w:rsidR="00ED4063" w:rsidRDefault="00ED4063" w:rsidP="00ED4063">
      <w:pPr>
        <w:rPr>
          <w:rFonts w:cs="Arial"/>
        </w:rPr>
      </w:pPr>
    </w:p>
    <w:p w14:paraId="77D62668" w14:textId="77777777" w:rsidR="00ED4063" w:rsidRPr="00ED4063" w:rsidRDefault="00ED4063" w:rsidP="00B41BE5">
      <w:pPr>
        <w:pStyle w:val="Questionstyle"/>
      </w:pPr>
      <w:r w:rsidRPr="00ED4063">
        <w:t>: Do you agree with the data items that have been identified as necessary for the purpose of classification as well as to allow for the compilation of the annual report under Article 47 of the Prospectus Regulation? Would you like to propose any additional items or suggest items that should in your view be deleted? Please explain your reasons.</w:t>
      </w:r>
    </w:p>
    <w:p w14:paraId="6D8C69D3" w14:textId="77777777" w:rsidR="00ED4063" w:rsidRDefault="00ED4063" w:rsidP="00ED4063">
      <w:pPr>
        <w:rPr>
          <w:rFonts w:cs="Arial"/>
        </w:rPr>
      </w:pPr>
      <w:r>
        <w:rPr>
          <w:rFonts w:cs="Arial"/>
        </w:rPr>
        <w:t>&lt;ESMA_QUESTION_PR_15&gt;</w:t>
      </w:r>
    </w:p>
    <w:p w14:paraId="1D5B3D27" w14:textId="276C2F15" w:rsidR="00ED4063" w:rsidRDefault="00133170" w:rsidP="00ED4063">
      <w:pPr>
        <w:rPr>
          <w:rFonts w:cs="Arial"/>
        </w:rPr>
      </w:pPr>
      <w:permStart w:id="933257420" w:edGrp="everyone"/>
      <w:r>
        <w:rPr>
          <w:rFonts w:cs="Arial"/>
        </w:rPr>
        <w:t>Yes, in our function as</w:t>
      </w:r>
      <w:r w:rsidR="00172BC4" w:rsidRPr="00172BC4">
        <w:rPr>
          <w:rFonts w:cs="Arial"/>
        </w:rPr>
        <w:t xml:space="preserve"> ISIN</w:t>
      </w:r>
      <w:r w:rsidR="00172BC4">
        <w:rPr>
          <w:rFonts w:cs="Arial"/>
        </w:rPr>
        <w:t>-</w:t>
      </w:r>
      <w:r w:rsidR="00172BC4" w:rsidRPr="00172BC4">
        <w:rPr>
          <w:rFonts w:cs="Arial"/>
        </w:rPr>
        <w:t>, FISN</w:t>
      </w:r>
      <w:r w:rsidR="00172BC4">
        <w:rPr>
          <w:rFonts w:cs="Arial"/>
        </w:rPr>
        <w:t xml:space="preserve">-, </w:t>
      </w:r>
      <w:r w:rsidR="00172BC4" w:rsidRPr="00172BC4">
        <w:rPr>
          <w:rFonts w:cs="Arial"/>
        </w:rPr>
        <w:t>CFI</w:t>
      </w:r>
      <w:r w:rsidR="00172BC4">
        <w:rPr>
          <w:rFonts w:cs="Arial"/>
        </w:rPr>
        <w:t>-</w:t>
      </w:r>
      <w:r w:rsidR="00172BC4" w:rsidRPr="00172BC4">
        <w:rPr>
          <w:rFonts w:cs="Arial"/>
        </w:rPr>
        <w:t xml:space="preserve"> </w:t>
      </w:r>
      <w:r w:rsidR="00172BC4">
        <w:rPr>
          <w:rFonts w:cs="Arial"/>
        </w:rPr>
        <w:t>and LEI-</w:t>
      </w:r>
      <w:r w:rsidR="00172BC4" w:rsidRPr="00172BC4">
        <w:rPr>
          <w:rFonts w:cs="Arial"/>
        </w:rPr>
        <w:t xml:space="preserve">allocation provider </w:t>
      </w:r>
      <w:r>
        <w:rPr>
          <w:rFonts w:cs="Arial"/>
        </w:rPr>
        <w:t>we</w:t>
      </w:r>
      <w:r w:rsidRPr="00133170">
        <w:rPr>
          <w:rFonts w:cs="Arial"/>
        </w:rPr>
        <w:t xml:space="preserve"> consider necessary</w:t>
      </w:r>
      <w:r w:rsidR="00172BC4">
        <w:rPr>
          <w:rFonts w:cs="Arial"/>
        </w:rPr>
        <w:t xml:space="preserve"> to use </w:t>
      </w:r>
      <w:r w:rsidR="00065B35">
        <w:rPr>
          <w:rFonts w:cs="Arial"/>
        </w:rPr>
        <w:t xml:space="preserve">these </w:t>
      </w:r>
      <w:r w:rsidR="00172BC4">
        <w:rPr>
          <w:rFonts w:cs="Arial"/>
        </w:rPr>
        <w:t>internationally standardized and established codes which are easily machine readable</w:t>
      </w:r>
      <w:r w:rsidR="00A12F2E">
        <w:rPr>
          <w:rFonts w:cs="Arial"/>
        </w:rPr>
        <w:t xml:space="preserve"> and help to set up an efficient tool with high usability and comprehensive search functionality</w:t>
      </w:r>
      <w:r w:rsidR="00242A5E">
        <w:rPr>
          <w:rFonts w:cs="Arial"/>
        </w:rPr>
        <w:t xml:space="preserve"> increasing the transparency in the market</w:t>
      </w:r>
      <w:r w:rsidR="00A12F2E">
        <w:rPr>
          <w:rFonts w:cs="Arial"/>
        </w:rPr>
        <w:t xml:space="preserve">. </w:t>
      </w:r>
      <w:r w:rsidR="00172BC4">
        <w:rPr>
          <w:rFonts w:cs="Arial"/>
        </w:rPr>
        <w:t xml:space="preserve">As elaborated in question 14 we </w:t>
      </w:r>
      <w:r>
        <w:rPr>
          <w:rFonts w:cs="Arial"/>
        </w:rPr>
        <w:t xml:space="preserve">also </w:t>
      </w:r>
      <w:r w:rsidR="00172BC4">
        <w:rPr>
          <w:rFonts w:cs="Arial"/>
        </w:rPr>
        <w:t xml:space="preserve">suggest to </w:t>
      </w:r>
      <w:r>
        <w:rPr>
          <w:rFonts w:cs="Arial"/>
        </w:rPr>
        <w:t xml:space="preserve">collect data related to the amount raised. </w:t>
      </w:r>
      <w:r w:rsidR="00E36276">
        <w:rPr>
          <w:rFonts w:cs="Arial"/>
        </w:rPr>
        <w:t>Furthermore, w</w:t>
      </w:r>
      <w:r w:rsidR="00A61E8F">
        <w:rPr>
          <w:rFonts w:cs="Arial"/>
        </w:rPr>
        <w:t xml:space="preserve">e </w:t>
      </w:r>
      <w:r w:rsidR="00E36276">
        <w:rPr>
          <w:rFonts w:cs="Arial"/>
        </w:rPr>
        <w:t>believe</w:t>
      </w:r>
      <w:r w:rsidR="00A61E8F">
        <w:rPr>
          <w:rFonts w:cs="Arial"/>
        </w:rPr>
        <w:t xml:space="preserve"> </w:t>
      </w:r>
      <w:r w:rsidR="00E36276">
        <w:rPr>
          <w:rFonts w:cs="Arial"/>
        </w:rPr>
        <w:t>that</w:t>
      </w:r>
      <w:r w:rsidR="00A61E8F">
        <w:rPr>
          <w:rFonts w:cs="Arial"/>
        </w:rPr>
        <w:t xml:space="preserve"> a more detailed classification of the “type of security”</w:t>
      </w:r>
      <w:r w:rsidR="00E36276">
        <w:rPr>
          <w:rFonts w:cs="Arial"/>
        </w:rPr>
        <w:t xml:space="preserve"> </w:t>
      </w:r>
      <w:r w:rsidR="009D7B29">
        <w:rPr>
          <w:rFonts w:cs="Arial"/>
        </w:rPr>
        <w:t>(i.e. specification of instruments) may be useful</w:t>
      </w:r>
      <w:r w:rsidR="00E36276">
        <w:rPr>
          <w:rFonts w:cs="Arial"/>
        </w:rPr>
        <w:t xml:space="preserve"> </w:t>
      </w:r>
      <w:r w:rsidR="009D7B29">
        <w:rPr>
          <w:rFonts w:cs="Arial"/>
        </w:rPr>
        <w:t>for the purposes of the ESMA report</w:t>
      </w:r>
      <w:r w:rsidR="00E36276">
        <w:rPr>
          <w:rFonts w:cs="Arial"/>
        </w:rPr>
        <w:t xml:space="preserve">. </w:t>
      </w:r>
      <w:r w:rsidR="009D7B29">
        <w:rPr>
          <w:rFonts w:cs="Arial"/>
        </w:rPr>
        <w:t>T</w:t>
      </w:r>
      <w:r w:rsidR="00EB08FC">
        <w:rPr>
          <w:rFonts w:cs="Arial"/>
        </w:rPr>
        <w:t>he name</w:t>
      </w:r>
      <w:r w:rsidR="009D7B29">
        <w:rPr>
          <w:rFonts w:cs="Arial"/>
        </w:rPr>
        <w:t xml:space="preserve"> of the issue</w:t>
      </w:r>
      <w:r w:rsidR="00EB08FC">
        <w:rPr>
          <w:rFonts w:cs="Arial"/>
        </w:rPr>
        <w:t xml:space="preserve"> </w:t>
      </w:r>
      <w:r w:rsidR="00E36276">
        <w:rPr>
          <w:rFonts w:cs="Arial"/>
        </w:rPr>
        <w:t xml:space="preserve">may be </w:t>
      </w:r>
      <w:r w:rsidR="00EB08FC">
        <w:rPr>
          <w:rFonts w:cs="Arial"/>
        </w:rPr>
        <w:t>of</w:t>
      </w:r>
      <w:r w:rsidR="00E36276">
        <w:rPr>
          <w:rFonts w:cs="Arial"/>
        </w:rPr>
        <w:t xml:space="preserve"> interest too.</w:t>
      </w:r>
      <w:r w:rsidR="00A61E8F">
        <w:rPr>
          <w:rFonts w:cs="Arial"/>
        </w:rPr>
        <w:t xml:space="preserve"> </w:t>
      </w:r>
      <w:r w:rsidR="00E36276">
        <w:rPr>
          <w:rFonts w:cs="Arial"/>
        </w:rPr>
        <w:t xml:space="preserve">However, the items that have been identified by ESMA seem to </w:t>
      </w:r>
      <w:r w:rsidR="009D7B29">
        <w:rPr>
          <w:rFonts w:cs="Arial"/>
        </w:rPr>
        <w:t xml:space="preserve">be </w:t>
      </w:r>
      <w:r w:rsidR="00E36276">
        <w:rPr>
          <w:rFonts w:cs="Arial"/>
        </w:rPr>
        <w:t>appropriate for the purposes of the PR (cf ESMA report)</w:t>
      </w:r>
      <w:r w:rsidR="009D7B29">
        <w:rPr>
          <w:rFonts w:cs="Arial"/>
        </w:rPr>
        <w:t>.</w:t>
      </w:r>
      <w:r w:rsidR="00E36276">
        <w:rPr>
          <w:rFonts w:cs="Arial"/>
        </w:rPr>
        <w:t xml:space="preserve"> The</w:t>
      </w:r>
      <w:r w:rsidR="00E36276">
        <w:rPr>
          <w:rFonts w:cs="Arial"/>
        </w:rPr>
        <w:t xml:space="preserve"> </w:t>
      </w:r>
      <w:r w:rsidR="00E36276">
        <w:rPr>
          <w:rFonts w:cs="Arial"/>
        </w:rPr>
        <w:t>d</w:t>
      </w:r>
      <w:r w:rsidR="005E5C17">
        <w:rPr>
          <w:rFonts w:cs="Arial"/>
        </w:rPr>
        <w:t xml:space="preserve">ocument date </w:t>
      </w:r>
      <w:r w:rsidR="00320F94">
        <w:rPr>
          <w:rFonts w:cs="Arial"/>
        </w:rPr>
        <w:t xml:space="preserve">should be mandatory as it </w:t>
      </w:r>
      <w:r w:rsidR="00E36276">
        <w:rPr>
          <w:rFonts w:cs="Arial"/>
        </w:rPr>
        <w:t xml:space="preserve">is </w:t>
      </w:r>
      <w:r w:rsidR="005E5C17">
        <w:rPr>
          <w:rFonts w:cs="Arial"/>
        </w:rPr>
        <w:t>an important information helping investors to identify</w:t>
      </w:r>
      <w:r w:rsidR="009D7B29">
        <w:rPr>
          <w:rFonts w:cs="Arial"/>
        </w:rPr>
        <w:t xml:space="preserve"> </w:t>
      </w:r>
      <w:r w:rsidR="005E5C17">
        <w:rPr>
          <w:rFonts w:cs="Arial"/>
        </w:rPr>
        <w:t>and search</w:t>
      </w:r>
      <w:r w:rsidR="00404710">
        <w:rPr>
          <w:rFonts w:cs="Arial"/>
        </w:rPr>
        <w:t xml:space="preserve"> for</w:t>
      </w:r>
      <w:r w:rsidR="005E5C17">
        <w:rPr>
          <w:rFonts w:cs="Arial"/>
        </w:rPr>
        <w:t xml:space="preserve"> documents. </w:t>
      </w:r>
      <w:r w:rsidR="00320F94">
        <w:rPr>
          <w:rFonts w:cs="Arial"/>
        </w:rPr>
        <w:t>Other data to be considered are: ‘offer period’</w:t>
      </w:r>
      <w:r w:rsidR="00EB08FC">
        <w:rPr>
          <w:rFonts w:cs="Arial"/>
        </w:rPr>
        <w:t xml:space="preserve">, </w:t>
      </w:r>
      <w:r w:rsidR="00320F94">
        <w:rPr>
          <w:rFonts w:cs="Arial"/>
        </w:rPr>
        <w:t>‘</w:t>
      </w:r>
      <w:r w:rsidR="00EB08FC">
        <w:rPr>
          <w:rFonts w:cs="Arial"/>
        </w:rPr>
        <w:t>subscription period</w:t>
      </w:r>
      <w:r w:rsidR="00320F94">
        <w:rPr>
          <w:rFonts w:cs="Arial"/>
        </w:rPr>
        <w:t>’</w:t>
      </w:r>
      <w:r w:rsidR="00EB08FC">
        <w:rPr>
          <w:rFonts w:cs="Arial"/>
        </w:rPr>
        <w:t xml:space="preserve"> </w:t>
      </w:r>
      <w:r w:rsidR="00320F94">
        <w:rPr>
          <w:rFonts w:cs="Arial"/>
        </w:rPr>
        <w:t>‘</w:t>
      </w:r>
      <w:r w:rsidR="00EB08FC">
        <w:rPr>
          <w:rFonts w:cs="Arial"/>
        </w:rPr>
        <w:t>duration from/to</w:t>
      </w:r>
      <w:r w:rsidR="00320F94">
        <w:rPr>
          <w:rFonts w:cs="Arial"/>
        </w:rPr>
        <w:t>’</w:t>
      </w:r>
      <w:r w:rsidR="00065B35">
        <w:rPr>
          <w:rFonts w:cs="Arial"/>
        </w:rPr>
        <w:t>.</w:t>
      </w:r>
      <w:r w:rsidR="00172BC4" w:rsidRPr="00172BC4">
        <w:rPr>
          <w:rFonts w:cs="Arial"/>
        </w:rPr>
        <w:t xml:space="preserve"> </w:t>
      </w:r>
      <w:permEnd w:id="933257420"/>
      <w:r w:rsidR="00ED4063">
        <w:rPr>
          <w:rFonts w:cs="Arial"/>
        </w:rPr>
        <w:t>&lt;ESMA_QUESTION_PR_15&gt;</w:t>
      </w:r>
    </w:p>
    <w:p w14:paraId="458DCEA2" w14:textId="3C3036CE" w:rsidR="00ED4063" w:rsidRDefault="00ED4063" w:rsidP="00ED4063">
      <w:pPr>
        <w:rPr>
          <w:rFonts w:cs="Arial"/>
        </w:rPr>
      </w:pPr>
    </w:p>
    <w:p w14:paraId="20B35780" w14:textId="4145369D" w:rsidR="00ED4063" w:rsidRDefault="00ED4063" w:rsidP="00ED4063">
      <w:pPr>
        <w:rPr>
          <w:rFonts w:cs="Arial"/>
        </w:rPr>
      </w:pPr>
    </w:p>
    <w:p w14:paraId="174D0C10" w14:textId="737EC7FB" w:rsidR="00ED4063" w:rsidRDefault="00ED4063" w:rsidP="00ED4063">
      <w:pPr>
        <w:rPr>
          <w:rFonts w:cs="Arial"/>
        </w:rPr>
      </w:pPr>
    </w:p>
    <w:p w14:paraId="2040AC4F" w14:textId="77777777" w:rsidR="00ED4063" w:rsidRPr="00ED4063" w:rsidRDefault="00ED4063" w:rsidP="00B41BE5">
      <w:pPr>
        <w:pStyle w:val="Questionstyle"/>
      </w:pPr>
      <w:r w:rsidRPr="00ED4063">
        <w:t>: Do you agree with the ESMA proposal to maintain the current system in place whereby NCAs submit data to ESMA in XML format as the practical arrangement to ensure that such data is machine readable? Do you agree that, by keeping the data submission system unchanged, adaptation costs are minimised for the market at large?</w:t>
      </w:r>
    </w:p>
    <w:p w14:paraId="6C1F1F93" w14:textId="77777777" w:rsidR="00ED4063" w:rsidRDefault="00ED4063" w:rsidP="00ED4063">
      <w:pPr>
        <w:rPr>
          <w:rFonts w:cs="Arial"/>
        </w:rPr>
      </w:pPr>
      <w:r>
        <w:rPr>
          <w:rFonts w:cs="Arial"/>
        </w:rPr>
        <w:t>&lt;ESMA_QUESTION_PR_16&gt;</w:t>
      </w:r>
    </w:p>
    <w:p w14:paraId="010B322F" w14:textId="77777777" w:rsidR="00ED4063" w:rsidRDefault="00ED4063" w:rsidP="00ED4063">
      <w:pPr>
        <w:rPr>
          <w:rFonts w:cs="Arial"/>
        </w:rPr>
      </w:pPr>
      <w:permStart w:id="1938244308" w:edGrp="everyone"/>
      <w:r>
        <w:rPr>
          <w:rFonts w:cs="Arial"/>
        </w:rPr>
        <w:t>TYPE YOUR TEXT HERE</w:t>
      </w:r>
    </w:p>
    <w:permEnd w:id="1938244308"/>
    <w:p w14:paraId="2590D838" w14:textId="3D5958FC" w:rsidR="00ED4063" w:rsidRDefault="00ED4063" w:rsidP="00ED4063">
      <w:pPr>
        <w:rPr>
          <w:rFonts w:cs="Arial"/>
        </w:rPr>
      </w:pPr>
      <w:r>
        <w:rPr>
          <w:rFonts w:cs="Arial"/>
        </w:rPr>
        <w:t>&lt;ESMA_QUESTION_PR_16&gt;</w:t>
      </w:r>
    </w:p>
    <w:p w14:paraId="27B794CA" w14:textId="03725B4C" w:rsidR="00ED4063" w:rsidRDefault="00ED4063" w:rsidP="00ED4063">
      <w:pPr>
        <w:rPr>
          <w:rFonts w:cs="Arial"/>
        </w:rPr>
      </w:pPr>
    </w:p>
    <w:p w14:paraId="55253525" w14:textId="77777777" w:rsidR="00ED4063" w:rsidRDefault="00ED4063" w:rsidP="00ED4063">
      <w:pPr>
        <w:rPr>
          <w:rFonts w:cs="Arial"/>
        </w:rPr>
      </w:pPr>
    </w:p>
    <w:p w14:paraId="40C39717" w14:textId="77777777" w:rsidR="00ED4063" w:rsidRDefault="00ED4063" w:rsidP="00ED4063">
      <w:pPr>
        <w:rPr>
          <w:rFonts w:cs="Arial"/>
        </w:rPr>
      </w:pPr>
    </w:p>
    <w:p w14:paraId="2A881BEB" w14:textId="77777777" w:rsidR="00ED4063" w:rsidRPr="00ED4063" w:rsidRDefault="00ED4063" w:rsidP="00B41BE5">
      <w:pPr>
        <w:pStyle w:val="Questionstyle"/>
      </w:pPr>
      <w:r w:rsidRPr="00ED4063">
        <w:lastRenderedPageBreak/>
        <w:t>: Do you agree that the proposed amendment to the technical advice on prospectus approval could contribute to provide clarity on the way data referred to in Annex VII are collected by NCAs?</w:t>
      </w:r>
    </w:p>
    <w:p w14:paraId="42A3DE56" w14:textId="77777777" w:rsidR="00ED4063" w:rsidRDefault="00ED4063" w:rsidP="00ED4063">
      <w:pPr>
        <w:rPr>
          <w:rFonts w:cs="Arial"/>
        </w:rPr>
      </w:pPr>
      <w:r>
        <w:rPr>
          <w:rFonts w:cs="Arial"/>
        </w:rPr>
        <w:t>&lt;ESMA_QUESTION_PR_17&gt;</w:t>
      </w:r>
    </w:p>
    <w:p w14:paraId="36711E02" w14:textId="4BE5C8DF" w:rsidR="00ED4063" w:rsidRDefault="00EC4FEC" w:rsidP="00ED4063">
      <w:pPr>
        <w:rPr>
          <w:rFonts w:cs="Arial"/>
        </w:rPr>
      </w:pPr>
      <w:permStart w:id="725830785" w:edGrp="everyone"/>
      <w:r>
        <w:rPr>
          <w:rFonts w:cs="Arial"/>
        </w:rPr>
        <w:t>Yes, we agree. However, a</w:t>
      </w:r>
      <w:r w:rsidR="008F7B86">
        <w:rPr>
          <w:rFonts w:cs="Arial"/>
        </w:rPr>
        <w:t>ccording to the</w:t>
      </w:r>
      <w:r w:rsidR="00404710">
        <w:rPr>
          <w:rFonts w:cs="Arial"/>
        </w:rPr>
        <w:t xml:space="preserve"> proposed amendment </w:t>
      </w:r>
      <w:r w:rsidR="008F7B86">
        <w:rPr>
          <w:rFonts w:cs="Arial"/>
        </w:rPr>
        <w:t>(</w:t>
      </w:r>
      <w:r>
        <w:rPr>
          <w:rFonts w:cs="Arial"/>
        </w:rPr>
        <w:t xml:space="preserve">i.e. </w:t>
      </w:r>
      <w:r w:rsidR="008F7B86">
        <w:rPr>
          <w:rFonts w:cs="Arial"/>
        </w:rPr>
        <w:t>new “(2a)”)</w:t>
      </w:r>
      <w:r>
        <w:rPr>
          <w:rFonts w:cs="Arial"/>
        </w:rPr>
        <w:t xml:space="preserve"> </w:t>
      </w:r>
      <w:r w:rsidR="008F7B86">
        <w:rPr>
          <w:rFonts w:cs="Arial"/>
        </w:rPr>
        <w:t xml:space="preserve">NCAs </w:t>
      </w:r>
      <w:r>
        <w:rPr>
          <w:rFonts w:cs="Arial"/>
        </w:rPr>
        <w:t xml:space="preserve">shall be entitled </w:t>
      </w:r>
      <w:r w:rsidR="008F7B86">
        <w:rPr>
          <w:rFonts w:cs="Arial"/>
        </w:rPr>
        <w:t>to require issuers to submit further data</w:t>
      </w:r>
      <w:r>
        <w:rPr>
          <w:rFonts w:cs="Arial"/>
        </w:rPr>
        <w:t xml:space="preserve"> without any constraint</w:t>
      </w:r>
      <w:r w:rsidR="008F7B86">
        <w:rPr>
          <w:rFonts w:cs="Arial"/>
        </w:rPr>
        <w:t xml:space="preserve">. In order to avoid unnecessary burden for issuers and </w:t>
      </w:r>
      <w:r>
        <w:rPr>
          <w:rFonts w:cs="Arial"/>
        </w:rPr>
        <w:t>in line with</w:t>
      </w:r>
      <w:r w:rsidR="008F7B86">
        <w:rPr>
          <w:rFonts w:cs="Arial"/>
        </w:rPr>
        <w:t xml:space="preserve"> paragraph 105 and 106 of the CP such request should only take place if the NCA does not have recourse to</w:t>
      </w:r>
      <w:r>
        <w:rPr>
          <w:rFonts w:cs="Arial"/>
        </w:rPr>
        <w:t xml:space="preserve"> existing</w:t>
      </w:r>
      <w:r w:rsidR="008F7B86">
        <w:rPr>
          <w:rFonts w:cs="Arial"/>
        </w:rPr>
        <w:t xml:space="preserve"> national laws </w:t>
      </w:r>
      <w:r>
        <w:rPr>
          <w:rFonts w:cs="Arial"/>
        </w:rPr>
        <w:t>providing</w:t>
      </w:r>
      <w:r w:rsidR="008F7B86">
        <w:rPr>
          <w:rFonts w:cs="Arial"/>
        </w:rPr>
        <w:t xml:space="preserve"> a legal basis for the data compilation</w:t>
      </w:r>
      <w:r>
        <w:rPr>
          <w:rFonts w:cs="Arial"/>
        </w:rPr>
        <w:t xml:space="preserve"> anyway</w:t>
      </w:r>
      <w:r w:rsidR="008F7B86">
        <w:rPr>
          <w:rFonts w:cs="Arial"/>
        </w:rPr>
        <w:t>.</w:t>
      </w:r>
      <w:r>
        <w:rPr>
          <w:rFonts w:cs="Arial"/>
        </w:rPr>
        <w:t xml:space="preserve"> </w:t>
      </w:r>
      <w:r w:rsidR="008F7B86">
        <w:rPr>
          <w:rFonts w:cs="Arial"/>
        </w:rPr>
        <w:t>Therefore, the proposed amendment should be supplemented eg as follows:</w:t>
      </w:r>
      <w:r>
        <w:rPr>
          <w:rFonts w:cs="Arial"/>
        </w:rPr>
        <w:t xml:space="preserve"> “</w:t>
      </w:r>
      <w:r w:rsidRPr="00FE7C24">
        <w:rPr>
          <w:rFonts w:cs="Arial"/>
          <w:i/>
        </w:rPr>
        <w:t>Unless national laws provide for a legal basis to compile data referred to in the table of Annex VII the competent authority may require</w:t>
      </w:r>
      <w:r w:rsidR="00FE7C24" w:rsidRPr="00FE7C24">
        <w:rPr>
          <w:rFonts w:cs="Arial"/>
          <w:i/>
        </w:rPr>
        <w:t xml:space="preserve"> … issuers</w:t>
      </w:r>
      <w:r w:rsidRPr="00FE7C24">
        <w:rPr>
          <w:rFonts w:cs="Arial"/>
          <w:i/>
        </w:rPr>
        <w:t xml:space="preserve"> …</w:t>
      </w:r>
      <w:r>
        <w:rPr>
          <w:rFonts w:cs="Arial"/>
        </w:rPr>
        <w:t>”</w:t>
      </w:r>
      <w:r w:rsidR="00FE7C24">
        <w:rPr>
          <w:rFonts w:cs="Arial"/>
        </w:rPr>
        <w:t xml:space="preserve"> </w:t>
      </w:r>
      <w:r w:rsidR="00FE7C24" w:rsidRPr="00FE7C24">
        <w:rPr>
          <w:rFonts w:cs="Arial"/>
        </w:rPr>
        <w:t xml:space="preserve">. </w:t>
      </w:r>
      <w:r w:rsidR="00FE7C24">
        <w:rPr>
          <w:rFonts w:cs="Arial"/>
        </w:rPr>
        <w:t xml:space="preserve">By using existing data resources and systems further </w:t>
      </w:r>
      <w:r w:rsidR="00FE7C24" w:rsidRPr="00FE7C24">
        <w:rPr>
          <w:rFonts w:cs="Arial"/>
        </w:rPr>
        <w:t xml:space="preserve">costs </w:t>
      </w:r>
      <w:r w:rsidR="00FE7C24">
        <w:rPr>
          <w:rFonts w:cs="Arial"/>
        </w:rPr>
        <w:t>will be avoided.</w:t>
      </w:r>
      <w:r w:rsidR="00190D3E">
        <w:rPr>
          <w:rFonts w:cs="Arial"/>
        </w:rPr>
        <w:t xml:space="preserve"> </w:t>
      </w:r>
      <w:permEnd w:id="725830785"/>
      <w:r w:rsidR="00ED4063">
        <w:rPr>
          <w:rFonts w:cs="Arial"/>
        </w:rPr>
        <w:t>&lt;ESMA_QUESTION_PR_17&gt;</w:t>
      </w:r>
    </w:p>
    <w:p w14:paraId="322821BB" w14:textId="1C00DA44" w:rsidR="00ED4063" w:rsidRDefault="00ED4063" w:rsidP="00ED4063">
      <w:pPr>
        <w:rPr>
          <w:rFonts w:cs="Arial"/>
        </w:rPr>
      </w:pPr>
    </w:p>
    <w:p w14:paraId="67C235B9" w14:textId="77777777" w:rsidR="00ED4063" w:rsidRDefault="00ED4063" w:rsidP="00ED4063">
      <w:pPr>
        <w:rPr>
          <w:rFonts w:cs="Arial"/>
        </w:rPr>
      </w:pPr>
    </w:p>
    <w:p w14:paraId="2C98F796" w14:textId="77777777" w:rsidR="00ED4063" w:rsidRDefault="00ED4063" w:rsidP="00ED4063">
      <w:pPr>
        <w:rPr>
          <w:rFonts w:cs="Arial"/>
        </w:rPr>
      </w:pPr>
    </w:p>
    <w:p w14:paraId="035F0C90" w14:textId="77777777" w:rsidR="00ED4063" w:rsidRPr="00ED4063" w:rsidRDefault="00ED4063" w:rsidP="00B41BE5">
      <w:pPr>
        <w:pStyle w:val="Questionstyle"/>
      </w:pPr>
      <w:r w:rsidRPr="00ED4063">
        <w:t>: Do you have suggestions in relation to how the efficiency, accuracy and timeliness of the data compilation and submission process can be further improved? In your experience, is there any specific reporting format or standard that you would deem most appropriate in this context?</w:t>
      </w:r>
    </w:p>
    <w:p w14:paraId="7071A655" w14:textId="77777777" w:rsidR="00ED4063" w:rsidRDefault="00ED4063" w:rsidP="00ED4063">
      <w:pPr>
        <w:rPr>
          <w:rFonts w:cs="Arial"/>
        </w:rPr>
      </w:pPr>
      <w:r>
        <w:rPr>
          <w:rFonts w:cs="Arial"/>
        </w:rPr>
        <w:t>&lt;ESMA_QUESTION_PR_18&gt;</w:t>
      </w:r>
    </w:p>
    <w:p w14:paraId="500A58C2" w14:textId="64E4A9BB" w:rsidR="00ED4063" w:rsidRDefault="00FE7C24" w:rsidP="00ED4063">
      <w:pPr>
        <w:rPr>
          <w:rFonts w:cs="Arial"/>
        </w:rPr>
      </w:pPr>
      <w:permStart w:id="1314027049" w:edGrp="everyone"/>
      <w:r>
        <w:rPr>
          <w:rFonts w:cs="Arial"/>
        </w:rPr>
        <w:t>According to the propo</w:t>
      </w:r>
      <w:r w:rsidRPr="00FE7C24">
        <w:rPr>
          <w:rFonts w:cs="Arial"/>
        </w:rPr>
        <w:t xml:space="preserve">sed amendment (i.e. new “(2a)”) </w:t>
      </w:r>
      <w:r w:rsidR="003F351C">
        <w:rPr>
          <w:rFonts w:cs="Arial"/>
        </w:rPr>
        <w:t xml:space="preserve">data shall be submitted when submitting a draft prospectus to the competent authority for approval. In our point of view most of the data is not available </w:t>
      </w:r>
      <w:r w:rsidR="005E5C17">
        <w:rPr>
          <w:rFonts w:cs="Arial"/>
        </w:rPr>
        <w:t xml:space="preserve">or final </w:t>
      </w:r>
      <w:r w:rsidR="003F351C">
        <w:rPr>
          <w:rFonts w:cs="Arial"/>
        </w:rPr>
        <w:t xml:space="preserve">at this time </w:t>
      </w:r>
      <w:r w:rsidR="005E5C17">
        <w:rPr>
          <w:rFonts w:cs="Arial"/>
        </w:rPr>
        <w:t>(e.g. ISIN, FISN</w:t>
      </w:r>
      <w:r w:rsidR="000E52D5">
        <w:rPr>
          <w:rFonts w:cs="Arial"/>
        </w:rPr>
        <w:t xml:space="preserve">, </w:t>
      </w:r>
      <w:r w:rsidR="003E2686">
        <w:rPr>
          <w:rFonts w:cs="Arial"/>
        </w:rPr>
        <w:t xml:space="preserve">CFI, </w:t>
      </w:r>
      <w:r w:rsidR="000E52D5">
        <w:rPr>
          <w:rFonts w:cs="Arial"/>
        </w:rPr>
        <w:t>consideration raised)</w:t>
      </w:r>
      <w:r w:rsidR="005E5C17">
        <w:rPr>
          <w:rFonts w:cs="Arial"/>
        </w:rPr>
        <w:t xml:space="preserve"> or should not be made public from the view of issuers</w:t>
      </w:r>
      <w:r w:rsidR="000E52D5">
        <w:rPr>
          <w:rFonts w:cs="Arial"/>
        </w:rPr>
        <w:t>. T</w:t>
      </w:r>
      <w:r w:rsidR="000E52D5">
        <w:rPr>
          <w:rFonts w:cs="Arial"/>
        </w:rPr>
        <w:t>herefore</w:t>
      </w:r>
      <w:r w:rsidR="000E52D5">
        <w:rPr>
          <w:rFonts w:cs="Arial"/>
        </w:rPr>
        <w:t>,</w:t>
      </w:r>
      <w:r w:rsidR="000E52D5">
        <w:rPr>
          <w:rFonts w:cs="Arial"/>
        </w:rPr>
        <w:t xml:space="preserve"> </w:t>
      </w:r>
      <w:r w:rsidR="003F351C">
        <w:rPr>
          <w:rFonts w:cs="Arial"/>
        </w:rPr>
        <w:t xml:space="preserve">data should be submitted </w:t>
      </w:r>
      <w:r w:rsidR="000E52D5">
        <w:rPr>
          <w:rFonts w:cs="Arial"/>
        </w:rPr>
        <w:t>just prior to</w:t>
      </w:r>
      <w:r w:rsidR="003F351C">
        <w:rPr>
          <w:rFonts w:cs="Arial"/>
        </w:rPr>
        <w:t xml:space="preserve"> the date of offer</w:t>
      </w:r>
      <w:r w:rsidR="000E52D5">
        <w:rPr>
          <w:rFonts w:cs="Arial"/>
        </w:rPr>
        <w:t>. As for information on t</w:t>
      </w:r>
      <w:r w:rsidR="003F351C">
        <w:rPr>
          <w:rFonts w:cs="Arial"/>
        </w:rPr>
        <w:t xml:space="preserve">he consideration raised </w:t>
      </w:r>
      <w:r w:rsidR="000E52D5">
        <w:rPr>
          <w:rFonts w:cs="Arial"/>
        </w:rPr>
        <w:t>a later stage of submission will be necessary</w:t>
      </w:r>
      <w:r w:rsidR="003E2686">
        <w:rPr>
          <w:rFonts w:cs="Arial"/>
        </w:rPr>
        <w:t>.</w:t>
      </w:r>
      <w:r w:rsidR="003F351C">
        <w:rPr>
          <w:rFonts w:cs="Arial"/>
        </w:rPr>
        <w:t xml:space="preserve"> </w:t>
      </w:r>
      <w:permEnd w:id="1314027049"/>
      <w:r w:rsidR="00ED4063">
        <w:rPr>
          <w:rFonts w:cs="Arial"/>
        </w:rPr>
        <w:t>&lt;ESMA_QUESTION_PR_18&gt;</w:t>
      </w:r>
    </w:p>
    <w:p w14:paraId="5716C92B" w14:textId="5F175063" w:rsidR="00ED4063" w:rsidRDefault="00ED4063" w:rsidP="00ED4063">
      <w:pPr>
        <w:rPr>
          <w:rFonts w:cs="Arial"/>
        </w:rPr>
      </w:pPr>
    </w:p>
    <w:p w14:paraId="1C73D4B6" w14:textId="5E8ABE43" w:rsidR="00ED4063" w:rsidRDefault="00ED4063" w:rsidP="00ED4063">
      <w:pPr>
        <w:rPr>
          <w:rFonts w:cs="Arial"/>
        </w:rPr>
      </w:pPr>
    </w:p>
    <w:p w14:paraId="0BB1E649" w14:textId="77777777" w:rsidR="00315895" w:rsidRDefault="00315895" w:rsidP="00ED4063">
      <w:pPr>
        <w:rPr>
          <w:rFonts w:cs="Arial"/>
        </w:rPr>
      </w:pPr>
    </w:p>
    <w:p w14:paraId="439448AE" w14:textId="2F666290" w:rsidR="00C761FA" w:rsidRDefault="00C761FA" w:rsidP="00C761FA">
      <w:pPr>
        <w:pStyle w:val="berschrift1"/>
        <w:numPr>
          <w:ilvl w:val="0"/>
          <w:numId w:val="0"/>
        </w:numPr>
      </w:pPr>
      <w:r w:rsidRPr="00931870">
        <w:lastRenderedPageBreak/>
        <w:t>Advertisements</w:t>
      </w:r>
    </w:p>
    <w:p w14:paraId="37FBE571" w14:textId="77777777" w:rsidR="00ED4063" w:rsidRPr="00BD3C97" w:rsidRDefault="00ED4063" w:rsidP="00BD3C97">
      <w:pPr>
        <w:spacing w:before="240" w:after="60"/>
        <w:rPr>
          <w:rFonts w:cs="Arial"/>
          <w:sz w:val="24"/>
        </w:rPr>
      </w:pPr>
    </w:p>
    <w:p w14:paraId="559DE728" w14:textId="77777777" w:rsidR="00ED4063" w:rsidRPr="00ED4063" w:rsidRDefault="00ED4063" w:rsidP="00B41BE5">
      <w:pPr>
        <w:pStyle w:val="Questionstyle"/>
      </w:pPr>
      <w:r w:rsidRPr="00ED4063">
        <w:t>: Do you consider that an advertisement should contain at least a hyperlink to the website where it is published and where available and technically feasible additional information that would facilitate tracing the prospectus? Please provide examples of the additional information that you think would be helpful to include in the advertisement.</w:t>
      </w:r>
    </w:p>
    <w:p w14:paraId="25B9D1D5" w14:textId="77777777" w:rsidR="00ED4063" w:rsidRDefault="00ED4063" w:rsidP="00ED4063">
      <w:pPr>
        <w:rPr>
          <w:rFonts w:cs="Arial"/>
        </w:rPr>
      </w:pPr>
      <w:r>
        <w:rPr>
          <w:rFonts w:cs="Arial"/>
        </w:rPr>
        <w:t>&lt;ESMA_QUESTION_PR_19&gt;</w:t>
      </w:r>
    </w:p>
    <w:p w14:paraId="64B3AC39" w14:textId="77777777" w:rsidR="00ED4063" w:rsidRDefault="00ED4063" w:rsidP="00ED4063">
      <w:pPr>
        <w:rPr>
          <w:rFonts w:cs="Arial"/>
        </w:rPr>
      </w:pPr>
      <w:permStart w:id="707815204" w:edGrp="everyone"/>
      <w:r>
        <w:rPr>
          <w:rFonts w:cs="Arial"/>
        </w:rPr>
        <w:t>TYPE YOUR TEXT HERE</w:t>
      </w:r>
    </w:p>
    <w:permEnd w:id="707815204"/>
    <w:p w14:paraId="5BE2EA5C" w14:textId="0E1FB999" w:rsidR="00ED4063" w:rsidRDefault="00ED4063" w:rsidP="00ED4063">
      <w:pPr>
        <w:rPr>
          <w:rFonts w:cs="Arial"/>
        </w:rPr>
      </w:pPr>
      <w:r>
        <w:rPr>
          <w:rFonts w:cs="Arial"/>
        </w:rPr>
        <w:t>&lt;ESMA_QUESTION_PR_19&gt;</w:t>
      </w:r>
    </w:p>
    <w:p w14:paraId="721FE989" w14:textId="3F6E9BB0" w:rsidR="00ED4063" w:rsidRDefault="00ED4063" w:rsidP="00ED4063">
      <w:pPr>
        <w:rPr>
          <w:rFonts w:cs="Arial"/>
        </w:rPr>
      </w:pPr>
    </w:p>
    <w:p w14:paraId="115776CC" w14:textId="02CAD291" w:rsidR="00ED4063" w:rsidRDefault="00ED4063" w:rsidP="00ED4063">
      <w:pPr>
        <w:rPr>
          <w:rFonts w:cs="Arial"/>
        </w:rPr>
      </w:pPr>
    </w:p>
    <w:p w14:paraId="39FCB228" w14:textId="1E268FD2" w:rsidR="00ED4063" w:rsidRDefault="00ED4063" w:rsidP="00ED4063">
      <w:pPr>
        <w:rPr>
          <w:rFonts w:cs="Arial"/>
        </w:rPr>
      </w:pPr>
    </w:p>
    <w:p w14:paraId="2D3A6679" w14:textId="77777777" w:rsidR="00ED4063" w:rsidRPr="00ED4063" w:rsidRDefault="00ED4063" w:rsidP="00B41BE5">
      <w:pPr>
        <w:pStyle w:val="Questionstyle"/>
      </w:pPr>
      <w:r w:rsidRPr="00ED4063">
        <w:t>: Do you consider that the definition for complex securities set out in para 140 provides clarity to issuers and would be helpful in deciding when the comprehension alert referred to in Article 8(3)(b) of the PRIIPs Regulation should be included in an advertisement?</w:t>
      </w:r>
    </w:p>
    <w:p w14:paraId="347A08E6" w14:textId="77777777" w:rsidR="00ED4063" w:rsidRDefault="00ED4063" w:rsidP="00ED4063">
      <w:pPr>
        <w:rPr>
          <w:rFonts w:cs="Arial"/>
        </w:rPr>
      </w:pPr>
      <w:r>
        <w:rPr>
          <w:rFonts w:cs="Arial"/>
        </w:rPr>
        <w:t>&lt;ESMA_QUESTION_PR_20&gt;</w:t>
      </w:r>
    </w:p>
    <w:p w14:paraId="48B42A55" w14:textId="77777777" w:rsidR="00ED4063" w:rsidRDefault="00ED4063" w:rsidP="00ED4063">
      <w:pPr>
        <w:rPr>
          <w:rFonts w:cs="Arial"/>
        </w:rPr>
      </w:pPr>
      <w:permStart w:id="988946985" w:edGrp="everyone"/>
      <w:r>
        <w:rPr>
          <w:rFonts w:cs="Arial"/>
        </w:rPr>
        <w:t>TYPE YOUR TEXT HERE</w:t>
      </w:r>
    </w:p>
    <w:permEnd w:id="988946985"/>
    <w:p w14:paraId="42C8E35C" w14:textId="4F504948" w:rsidR="00ED4063" w:rsidRDefault="00ED4063" w:rsidP="00ED4063">
      <w:pPr>
        <w:rPr>
          <w:rFonts w:cs="Arial"/>
        </w:rPr>
      </w:pPr>
      <w:r>
        <w:rPr>
          <w:rFonts w:cs="Arial"/>
        </w:rPr>
        <w:t>&lt;ESMA_QUESTION_PR_20&gt;</w:t>
      </w:r>
    </w:p>
    <w:p w14:paraId="561831B0" w14:textId="2D8495EA" w:rsidR="00ED4063" w:rsidRDefault="00ED4063" w:rsidP="00ED4063">
      <w:pPr>
        <w:rPr>
          <w:rFonts w:cs="Arial"/>
        </w:rPr>
      </w:pPr>
    </w:p>
    <w:p w14:paraId="5277FAD6" w14:textId="77777777" w:rsidR="00ED4063" w:rsidRDefault="00ED4063" w:rsidP="00ED4063">
      <w:pPr>
        <w:rPr>
          <w:rFonts w:cs="Arial"/>
        </w:rPr>
      </w:pPr>
    </w:p>
    <w:p w14:paraId="2FC70A27" w14:textId="77777777" w:rsidR="00ED4063" w:rsidRDefault="00ED4063" w:rsidP="00ED4063">
      <w:pPr>
        <w:rPr>
          <w:rFonts w:cs="Arial"/>
        </w:rPr>
      </w:pPr>
    </w:p>
    <w:p w14:paraId="01DD49D2" w14:textId="4942030F" w:rsidR="00ED4063" w:rsidRPr="00ED4063" w:rsidRDefault="00ED4063" w:rsidP="00B41BE5">
      <w:pPr>
        <w:pStyle w:val="Questionstyle"/>
      </w:pPr>
      <w:r w:rsidRPr="00ED4063">
        <w:t xml:space="preserve">: </w:t>
      </w:r>
      <w:r w:rsidRPr="005B5EE5">
        <w:t>Do you agree with the requi</w:t>
      </w:r>
      <w:r w:rsidR="00B41BE5" w:rsidRPr="005B5EE5">
        <w:t>rements suggested for Article 11</w:t>
      </w:r>
      <w:r w:rsidRPr="005B5EE5">
        <w:t xml:space="preserve"> of the RTS?</w:t>
      </w:r>
      <w:r w:rsidRPr="00ED4063">
        <w:t xml:space="preserve"> If not, please provide your reasoning.</w:t>
      </w:r>
    </w:p>
    <w:p w14:paraId="2165B3FD" w14:textId="77777777" w:rsidR="00ED4063" w:rsidRDefault="00ED4063" w:rsidP="00ED4063">
      <w:pPr>
        <w:rPr>
          <w:rFonts w:cs="Arial"/>
        </w:rPr>
      </w:pPr>
      <w:r>
        <w:rPr>
          <w:rFonts w:cs="Arial"/>
        </w:rPr>
        <w:t>&lt;ESMA_QUESTION_PR_21&gt;</w:t>
      </w:r>
    </w:p>
    <w:p w14:paraId="55B6BB51" w14:textId="77777777" w:rsidR="00ED4063" w:rsidRDefault="00ED4063" w:rsidP="00ED4063">
      <w:pPr>
        <w:rPr>
          <w:rFonts w:cs="Arial"/>
        </w:rPr>
      </w:pPr>
      <w:permStart w:id="79763437" w:edGrp="everyone"/>
      <w:r>
        <w:rPr>
          <w:rFonts w:cs="Arial"/>
        </w:rPr>
        <w:t>TYPE YOUR TEXT HERE</w:t>
      </w:r>
    </w:p>
    <w:permEnd w:id="79763437"/>
    <w:p w14:paraId="5E3CEB10" w14:textId="681398CB" w:rsidR="00ED4063" w:rsidRDefault="00ED4063" w:rsidP="00ED4063">
      <w:pPr>
        <w:rPr>
          <w:rFonts w:cs="Arial"/>
        </w:rPr>
      </w:pPr>
      <w:r>
        <w:rPr>
          <w:rFonts w:cs="Arial"/>
        </w:rPr>
        <w:t>&lt;ESMA_QUESTION_PR_21&gt;</w:t>
      </w:r>
    </w:p>
    <w:p w14:paraId="52D98B99" w14:textId="007B7424" w:rsidR="00ED4063" w:rsidRDefault="00ED4063" w:rsidP="00ED4063">
      <w:pPr>
        <w:rPr>
          <w:rFonts w:cs="Arial"/>
        </w:rPr>
      </w:pPr>
    </w:p>
    <w:p w14:paraId="1B23366A" w14:textId="77777777" w:rsidR="00ED4063" w:rsidRDefault="00ED4063" w:rsidP="00ED4063">
      <w:pPr>
        <w:rPr>
          <w:rFonts w:cs="Arial"/>
        </w:rPr>
      </w:pPr>
    </w:p>
    <w:p w14:paraId="6212C071" w14:textId="77777777" w:rsidR="00ED4063" w:rsidRDefault="00ED4063" w:rsidP="00ED4063">
      <w:pPr>
        <w:rPr>
          <w:rFonts w:cs="Arial"/>
        </w:rPr>
      </w:pPr>
    </w:p>
    <w:p w14:paraId="046DA405" w14:textId="77777777" w:rsidR="00ED4063" w:rsidRPr="00ED4063" w:rsidRDefault="00ED4063" w:rsidP="00B41BE5">
      <w:pPr>
        <w:pStyle w:val="Questionstyle"/>
      </w:pPr>
      <w:r w:rsidRPr="00ED4063">
        <w:t>: In particular, do you agree with the requirement to include warnings in advertisements? Do you consider that the suggested warnings are fit for purpose in terms of investor protection?</w:t>
      </w:r>
    </w:p>
    <w:p w14:paraId="7D39F5AE" w14:textId="77777777" w:rsidR="00ED4063" w:rsidRDefault="00ED4063" w:rsidP="00ED4063">
      <w:pPr>
        <w:rPr>
          <w:rFonts w:cs="Arial"/>
        </w:rPr>
      </w:pPr>
      <w:r>
        <w:rPr>
          <w:rFonts w:cs="Arial"/>
        </w:rPr>
        <w:lastRenderedPageBreak/>
        <w:t>&lt;ESMA_QUESTION_PR_22&gt;</w:t>
      </w:r>
    </w:p>
    <w:p w14:paraId="33931850" w14:textId="77777777" w:rsidR="00ED4063" w:rsidRDefault="00ED4063" w:rsidP="00ED4063">
      <w:pPr>
        <w:rPr>
          <w:rFonts w:cs="Arial"/>
        </w:rPr>
      </w:pPr>
      <w:permStart w:id="953031212" w:edGrp="everyone"/>
      <w:r>
        <w:rPr>
          <w:rFonts w:cs="Arial"/>
        </w:rPr>
        <w:t>TYPE YOUR TEXT HERE</w:t>
      </w:r>
    </w:p>
    <w:permEnd w:id="953031212"/>
    <w:p w14:paraId="2D187188" w14:textId="4DAFBBB1" w:rsidR="00ED4063" w:rsidRDefault="00ED4063" w:rsidP="00ED4063">
      <w:pPr>
        <w:rPr>
          <w:rFonts w:cs="Arial"/>
        </w:rPr>
      </w:pPr>
      <w:r>
        <w:rPr>
          <w:rFonts w:cs="Arial"/>
        </w:rPr>
        <w:t>&lt;ESMA_QUESTION_PR_22&gt;</w:t>
      </w:r>
    </w:p>
    <w:p w14:paraId="69C04FF6" w14:textId="7BA00A4B" w:rsidR="00ED4063" w:rsidRDefault="00ED4063" w:rsidP="00ED4063">
      <w:pPr>
        <w:rPr>
          <w:rFonts w:cs="Arial"/>
        </w:rPr>
      </w:pPr>
    </w:p>
    <w:p w14:paraId="45B7C96B" w14:textId="77777777" w:rsidR="00ED4063" w:rsidRDefault="00ED4063" w:rsidP="00ED4063">
      <w:pPr>
        <w:rPr>
          <w:rFonts w:cs="Arial"/>
        </w:rPr>
      </w:pPr>
    </w:p>
    <w:p w14:paraId="1DC8384A" w14:textId="77777777" w:rsidR="00ED4063" w:rsidRDefault="00ED4063" w:rsidP="00ED4063">
      <w:pPr>
        <w:rPr>
          <w:rFonts w:cs="Arial"/>
        </w:rPr>
      </w:pPr>
    </w:p>
    <w:p w14:paraId="2524261B" w14:textId="77777777" w:rsidR="00ED4063" w:rsidRPr="00ED4063" w:rsidRDefault="00ED4063" w:rsidP="00B41BE5">
      <w:pPr>
        <w:pStyle w:val="Questionstyle"/>
      </w:pPr>
      <w:r w:rsidRPr="00ED4063">
        <w:t>: Would the issuer, offeror or person asking for admission to trading incur costs if the aforementioned provisions are adopted? If so, please specify the nature of such costs, including whether they are one-off or ongoing and, quantify them.</w:t>
      </w:r>
    </w:p>
    <w:p w14:paraId="76D6AEA0" w14:textId="77777777" w:rsidR="00ED4063" w:rsidRDefault="00ED4063" w:rsidP="00ED4063">
      <w:pPr>
        <w:rPr>
          <w:rFonts w:cs="Arial"/>
        </w:rPr>
      </w:pPr>
      <w:r>
        <w:rPr>
          <w:rFonts w:cs="Arial"/>
        </w:rPr>
        <w:t>&lt;ESMA_QUESTION_PR_23&gt;</w:t>
      </w:r>
    </w:p>
    <w:p w14:paraId="24F621A5" w14:textId="77777777" w:rsidR="00ED4063" w:rsidRDefault="00ED4063" w:rsidP="00ED4063">
      <w:pPr>
        <w:rPr>
          <w:rFonts w:cs="Arial"/>
        </w:rPr>
      </w:pPr>
      <w:permStart w:id="852165299" w:edGrp="everyone"/>
      <w:r>
        <w:rPr>
          <w:rFonts w:cs="Arial"/>
        </w:rPr>
        <w:t>TYPE YOUR TEXT HERE</w:t>
      </w:r>
    </w:p>
    <w:permEnd w:id="852165299"/>
    <w:p w14:paraId="1175719D" w14:textId="00FB5D6F" w:rsidR="00ED4063" w:rsidRDefault="00ED4063" w:rsidP="00ED4063">
      <w:pPr>
        <w:rPr>
          <w:rFonts w:cs="Arial"/>
        </w:rPr>
      </w:pPr>
      <w:r>
        <w:rPr>
          <w:rFonts w:cs="Arial"/>
        </w:rPr>
        <w:t>&lt;ESMA_QUESTION_PR_23&gt;</w:t>
      </w:r>
    </w:p>
    <w:p w14:paraId="463C252B" w14:textId="2F4E1A38" w:rsidR="00ED4063" w:rsidRDefault="00ED4063" w:rsidP="00ED4063">
      <w:pPr>
        <w:rPr>
          <w:rFonts w:cs="Arial"/>
        </w:rPr>
      </w:pPr>
    </w:p>
    <w:p w14:paraId="62509863" w14:textId="6C36D821" w:rsidR="00C761FA" w:rsidRDefault="00C761FA" w:rsidP="00ED4063">
      <w:pPr>
        <w:rPr>
          <w:rFonts w:cs="Arial"/>
        </w:rPr>
      </w:pPr>
    </w:p>
    <w:p w14:paraId="0F0E66BF" w14:textId="77777777" w:rsidR="00315895" w:rsidRDefault="00315895" w:rsidP="00ED4063">
      <w:pPr>
        <w:rPr>
          <w:rFonts w:cs="Arial"/>
        </w:rPr>
      </w:pPr>
    </w:p>
    <w:p w14:paraId="6F546625" w14:textId="0C525446" w:rsidR="00ED4063" w:rsidRDefault="00C761FA" w:rsidP="00C761FA">
      <w:pPr>
        <w:pStyle w:val="berschrift1"/>
        <w:numPr>
          <w:ilvl w:val="0"/>
          <w:numId w:val="0"/>
        </w:numPr>
      </w:pPr>
      <w:r w:rsidRPr="00931870">
        <w:t>Supplements</w:t>
      </w:r>
    </w:p>
    <w:p w14:paraId="61945020" w14:textId="77777777" w:rsidR="00ED4063" w:rsidRPr="00BD3C97" w:rsidRDefault="00ED4063" w:rsidP="00BD3C97">
      <w:pPr>
        <w:spacing w:before="240" w:after="60"/>
        <w:rPr>
          <w:rFonts w:cs="Arial"/>
          <w:sz w:val="24"/>
        </w:rPr>
      </w:pPr>
    </w:p>
    <w:p w14:paraId="11D2CF64" w14:textId="77777777" w:rsidR="00ED4063" w:rsidRPr="00ED4063" w:rsidRDefault="00ED4063" w:rsidP="00B41BE5">
      <w:pPr>
        <w:pStyle w:val="Questionstyle"/>
      </w:pPr>
      <w:r w:rsidRPr="00ED4063">
        <w:t>: Do you agree that Article 2 of the First Commission Delegated Regulation should be carried over, in its entirety, to Level 2 under the new regime?</w:t>
      </w:r>
    </w:p>
    <w:p w14:paraId="5F6AFB27" w14:textId="77777777" w:rsidR="00ED4063" w:rsidRDefault="00ED4063" w:rsidP="00ED4063">
      <w:pPr>
        <w:rPr>
          <w:rFonts w:cs="Arial"/>
        </w:rPr>
      </w:pPr>
      <w:r>
        <w:rPr>
          <w:rFonts w:cs="Arial"/>
        </w:rPr>
        <w:t>&lt;ESMA_QUESTION_PR_24&gt;</w:t>
      </w:r>
    </w:p>
    <w:p w14:paraId="2632007B" w14:textId="77777777" w:rsidR="00ED4063" w:rsidRDefault="00ED4063" w:rsidP="00ED4063">
      <w:pPr>
        <w:rPr>
          <w:rFonts w:cs="Arial"/>
        </w:rPr>
      </w:pPr>
      <w:permStart w:id="1445618769" w:edGrp="everyone"/>
      <w:r>
        <w:rPr>
          <w:rFonts w:cs="Arial"/>
        </w:rPr>
        <w:t>TYPE YOUR TEXT HERE</w:t>
      </w:r>
    </w:p>
    <w:permEnd w:id="1445618769"/>
    <w:p w14:paraId="67492514" w14:textId="1A3B8572" w:rsidR="00ED4063" w:rsidRDefault="00ED4063" w:rsidP="00ED4063">
      <w:pPr>
        <w:rPr>
          <w:rFonts w:cs="Arial"/>
        </w:rPr>
      </w:pPr>
      <w:r>
        <w:rPr>
          <w:rFonts w:cs="Arial"/>
        </w:rPr>
        <w:t>&lt;ESMA_QUESTION_PR_24&gt;</w:t>
      </w:r>
    </w:p>
    <w:p w14:paraId="787B3084" w14:textId="64C72D36" w:rsidR="00ED4063" w:rsidRDefault="00ED4063" w:rsidP="00ED4063">
      <w:pPr>
        <w:rPr>
          <w:rFonts w:cs="Arial"/>
        </w:rPr>
      </w:pPr>
    </w:p>
    <w:p w14:paraId="481E69ED" w14:textId="7DCB7C3A" w:rsidR="00ED4063" w:rsidRDefault="00ED4063" w:rsidP="00ED4063">
      <w:pPr>
        <w:rPr>
          <w:rFonts w:cs="Arial"/>
        </w:rPr>
      </w:pPr>
    </w:p>
    <w:p w14:paraId="0269B75B" w14:textId="604A461F" w:rsidR="00ED4063" w:rsidRDefault="00ED4063" w:rsidP="00ED4063">
      <w:pPr>
        <w:rPr>
          <w:rFonts w:cs="Arial"/>
        </w:rPr>
      </w:pPr>
    </w:p>
    <w:p w14:paraId="02C9C5CE" w14:textId="77777777" w:rsidR="00ED4063" w:rsidRPr="00ED4063" w:rsidRDefault="00ED4063" w:rsidP="00B41BE5">
      <w:pPr>
        <w:pStyle w:val="Questionstyle"/>
      </w:pPr>
      <w:r w:rsidRPr="00ED4063">
        <w:t>: Do you agree that the additional requirements identified from ESMA’s draft technical advice should also be included.</w:t>
      </w:r>
    </w:p>
    <w:p w14:paraId="11B62650" w14:textId="77777777" w:rsidR="00ED4063" w:rsidRDefault="00ED4063" w:rsidP="00ED4063">
      <w:pPr>
        <w:rPr>
          <w:rFonts w:cs="Arial"/>
        </w:rPr>
      </w:pPr>
      <w:r>
        <w:rPr>
          <w:rFonts w:cs="Arial"/>
        </w:rPr>
        <w:t>&lt;ESMA_QUESTION_PR_25&gt;</w:t>
      </w:r>
    </w:p>
    <w:p w14:paraId="13E88091" w14:textId="77777777" w:rsidR="00ED4063" w:rsidRDefault="00ED4063" w:rsidP="00ED4063">
      <w:pPr>
        <w:rPr>
          <w:rFonts w:cs="Arial"/>
        </w:rPr>
      </w:pPr>
      <w:permStart w:id="1869438474" w:edGrp="everyone"/>
      <w:r>
        <w:rPr>
          <w:rFonts w:cs="Arial"/>
        </w:rPr>
        <w:t>TYPE YOUR TEXT HERE</w:t>
      </w:r>
    </w:p>
    <w:permEnd w:id="1869438474"/>
    <w:p w14:paraId="5998F951" w14:textId="70519043" w:rsidR="00ED4063" w:rsidRDefault="00ED4063" w:rsidP="00ED4063">
      <w:pPr>
        <w:rPr>
          <w:rFonts w:cs="Arial"/>
        </w:rPr>
      </w:pPr>
      <w:r>
        <w:rPr>
          <w:rFonts w:cs="Arial"/>
        </w:rPr>
        <w:t>&lt;ESMA_QUESTION_PR_25&gt;</w:t>
      </w:r>
    </w:p>
    <w:p w14:paraId="04184D35" w14:textId="74D95D50" w:rsidR="00ED4063" w:rsidRDefault="00ED4063" w:rsidP="00ED4063">
      <w:pPr>
        <w:rPr>
          <w:rFonts w:cs="Arial"/>
        </w:rPr>
      </w:pPr>
    </w:p>
    <w:p w14:paraId="51DDC0F2" w14:textId="77777777" w:rsidR="00ED4063" w:rsidRDefault="00ED4063" w:rsidP="00ED4063">
      <w:pPr>
        <w:rPr>
          <w:rFonts w:cs="Arial"/>
        </w:rPr>
      </w:pPr>
    </w:p>
    <w:p w14:paraId="5CA16C92" w14:textId="77777777" w:rsidR="00ED4063" w:rsidRDefault="00ED4063" w:rsidP="00ED4063">
      <w:pPr>
        <w:rPr>
          <w:rFonts w:cs="Arial"/>
        </w:rPr>
      </w:pPr>
    </w:p>
    <w:p w14:paraId="37CEF634" w14:textId="77777777" w:rsidR="00ED4063" w:rsidRPr="00ED4063" w:rsidRDefault="00ED4063" w:rsidP="00B41BE5">
      <w:pPr>
        <w:pStyle w:val="Questionstyle"/>
      </w:pPr>
      <w:r w:rsidRPr="00ED4063">
        <w:lastRenderedPageBreak/>
        <w:t>: Do you agree that the publication of audited financial statements by an issuer of retail debt or retail derivative securities should not trigger the requirement to publish a supplementary prospectus?</w:t>
      </w:r>
    </w:p>
    <w:p w14:paraId="19C80894" w14:textId="77777777" w:rsidR="00ED4063" w:rsidRDefault="00ED4063" w:rsidP="00ED4063">
      <w:pPr>
        <w:rPr>
          <w:rFonts w:cs="Arial"/>
        </w:rPr>
      </w:pPr>
      <w:r>
        <w:rPr>
          <w:rFonts w:cs="Arial"/>
        </w:rPr>
        <w:t>&lt;ESMA_QUESTION_PR_26&gt;</w:t>
      </w:r>
    </w:p>
    <w:p w14:paraId="29FDC785" w14:textId="77777777" w:rsidR="00ED4063" w:rsidRDefault="00ED4063" w:rsidP="00ED4063">
      <w:pPr>
        <w:rPr>
          <w:rFonts w:cs="Arial"/>
        </w:rPr>
      </w:pPr>
      <w:permStart w:id="1605658156" w:edGrp="everyone"/>
      <w:r>
        <w:rPr>
          <w:rFonts w:cs="Arial"/>
        </w:rPr>
        <w:t>TYPE YOUR TEXT HERE</w:t>
      </w:r>
    </w:p>
    <w:permEnd w:id="1605658156"/>
    <w:p w14:paraId="07DC042C" w14:textId="2E0C6CA5" w:rsidR="00ED4063" w:rsidRDefault="00ED4063" w:rsidP="00ED4063">
      <w:pPr>
        <w:rPr>
          <w:rFonts w:cs="Arial"/>
        </w:rPr>
      </w:pPr>
      <w:r>
        <w:rPr>
          <w:rFonts w:cs="Arial"/>
        </w:rPr>
        <w:t>&lt;ESMA_QUESTION_PR_26&gt;</w:t>
      </w:r>
    </w:p>
    <w:p w14:paraId="2DB0C67E" w14:textId="427A77BF" w:rsidR="00ED4063" w:rsidRDefault="00ED4063" w:rsidP="00ED4063">
      <w:pPr>
        <w:rPr>
          <w:rFonts w:cs="Arial"/>
        </w:rPr>
      </w:pPr>
    </w:p>
    <w:p w14:paraId="6F50B1C0" w14:textId="77777777" w:rsidR="00ED4063" w:rsidRDefault="00ED4063" w:rsidP="00ED4063">
      <w:pPr>
        <w:rPr>
          <w:rFonts w:cs="Arial"/>
        </w:rPr>
      </w:pPr>
    </w:p>
    <w:p w14:paraId="1E98D112" w14:textId="77777777" w:rsidR="00ED4063" w:rsidRDefault="00ED4063" w:rsidP="00ED4063">
      <w:pPr>
        <w:rPr>
          <w:rFonts w:cs="Arial"/>
        </w:rPr>
      </w:pPr>
    </w:p>
    <w:p w14:paraId="67996525" w14:textId="77777777" w:rsidR="00ED4063" w:rsidRPr="00ED4063" w:rsidRDefault="00ED4063" w:rsidP="00B41BE5">
      <w:pPr>
        <w:pStyle w:val="Questionstyle"/>
      </w:pPr>
      <w:r w:rsidRPr="00ED4063">
        <w:t>: Would the issuer, offeror or person asking for admission to trading incur costs if the aforementioned provisions are adopted? If so, please specify the nature of such costs, including quantifying them.</w:t>
      </w:r>
    </w:p>
    <w:p w14:paraId="02CA32D5" w14:textId="77777777" w:rsidR="00ED4063" w:rsidRDefault="00ED4063" w:rsidP="00ED4063">
      <w:pPr>
        <w:rPr>
          <w:rFonts w:cs="Arial"/>
        </w:rPr>
      </w:pPr>
      <w:r>
        <w:rPr>
          <w:rFonts w:cs="Arial"/>
        </w:rPr>
        <w:t>&lt;ESMA_QUESTION_PR_27&gt;</w:t>
      </w:r>
    </w:p>
    <w:p w14:paraId="220CC88F" w14:textId="77777777" w:rsidR="00ED4063" w:rsidRDefault="00ED4063" w:rsidP="00ED4063">
      <w:pPr>
        <w:rPr>
          <w:rFonts w:cs="Arial"/>
        </w:rPr>
      </w:pPr>
      <w:permStart w:id="1814188400" w:edGrp="everyone"/>
      <w:r>
        <w:rPr>
          <w:rFonts w:cs="Arial"/>
        </w:rPr>
        <w:t>TYPE YOUR TEXT HERE</w:t>
      </w:r>
    </w:p>
    <w:permEnd w:id="1814188400"/>
    <w:p w14:paraId="5F76CBC0" w14:textId="03F203FB" w:rsidR="00ED4063" w:rsidRDefault="00ED4063" w:rsidP="00ED4063">
      <w:pPr>
        <w:rPr>
          <w:rFonts w:cs="Arial"/>
        </w:rPr>
      </w:pPr>
      <w:r>
        <w:rPr>
          <w:rFonts w:cs="Arial"/>
        </w:rPr>
        <w:t>&lt;ESMA_QUESTION_PR_27&gt;</w:t>
      </w:r>
    </w:p>
    <w:p w14:paraId="768F7525" w14:textId="77777777" w:rsidR="00C761FA" w:rsidRDefault="00C761FA" w:rsidP="00ED4063">
      <w:pPr>
        <w:rPr>
          <w:rFonts w:cs="Arial"/>
        </w:rPr>
      </w:pPr>
    </w:p>
    <w:p w14:paraId="24388835" w14:textId="14D0F3A1" w:rsidR="00ED4063" w:rsidRDefault="00ED4063" w:rsidP="00ED4063">
      <w:pPr>
        <w:rPr>
          <w:rFonts w:cs="Arial"/>
        </w:rPr>
      </w:pPr>
    </w:p>
    <w:p w14:paraId="2F1F2215" w14:textId="77777777" w:rsidR="00315895" w:rsidRDefault="00315895" w:rsidP="00ED4063">
      <w:pPr>
        <w:rPr>
          <w:rFonts w:cs="Arial"/>
        </w:rPr>
      </w:pPr>
    </w:p>
    <w:p w14:paraId="4866E0CD" w14:textId="77777777" w:rsidR="00C761FA" w:rsidRPr="00931870" w:rsidRDefault="00C761FA" w:rsidP="00C761FA">
      <w:pPr>
        <w:pStyle w:val="berschrift1"/>
        <w:numPr>
          <w:ilvl w:val="0"/>
          <w:numId w:val="0"/>
        </w:numPr>
      </w:pPr>
      <w:r w:rsidRPr="00931870">
        <w:t>Publication</w:t>
      </w:r>
    </w:p>
    <w:p w14:paraId="6B735F43" w14:textId="77777777" w:rsidR="00ED4063" w:rsidRPr="00BD3C97" w:rsidRDefault="00ED4063" w:rsidP="00BD3C97">
      <w:pPr>
        <w:spacing w:before="240" w:after="60"/>
        <w:rPr>
          <w:rFonts w:cs="Arial"/>
          <w:sz w:val="24"/>
        </w:rPr>
      </w:pPr>
    </w:p>
    <w:p w14:paraId="441A775D" w14:textId="77777777" w:rsidR="00ED4063" w:rsidRPr="00ED4063" w:rsidRDefault="00ED4063" w:rsidP="00B41BE5">
      <w:pPr>
        <w:pStyle w:val="Questionstyle"/>
      </w:pPr>
      <w:r w:rsidRPr="00ED4063">
        <w:t>: Do you agree that only Article 6(1)(c) and 6(3) of the Second Commission Delegated Regulation need to be carried over to Level 2 under the new regime?</w:t>
      </w:r>
    </w:p>
    <w:p w14:paraId="46620586" w14:textId="77777777" w:rsidR="00ED4063" w:rsidRDefault="00ED4063" w:rsidP="00ED4063">
      <w:pPr>
        <w:rPr>
          <w:rFonts w:cs="Arial"/>
        </w:rPr>
      </w:pPr>
      <w:r>
        <w:rPr>
          <w:rFonts w:cs="Arial"/>
        </w:rPr>
        <w:t>&lt;ESMA_QUESTION_PR_28&gt;</w:t>
      </w:r>
    </w:p>
    <w:p w14:paraId="397ABE3F" w14:textId="77777777" w:rsidR="00ED4063" w:rsidRDefault="00ED4063" w:rsidP="00ED4063">
      <w:pPr>
        <w:rPr>
          <w:rFonts w:cs="Arial"/>
        </w:rPr>
      </w:pPr>
      <w:permStart w:id="549334733" w:edGrp="everyone"/>
      <w:r>
        <w:rPr>
          <w:rFonts w:cs="Arial"/>
        </w:rPr>
        <w:t>TYPE YOUR TEXT HERE</w:t>
      </w:r>
    </w:p>
    <w:permEnd w:id="549334733"/>
    <w:p w14:paraId="34E14530" w14:textId="5943CC60" w:rsidR="00ED4063" w:rsidRDefault="00ED4063" w:rsidP="00ED4063">
      <w:pPr>
        <w:rPr>
          <w:rFonts w:cs="Arial"/>
        </w:rPr>
      </w:pPr>
      <w:r>
        <w:rPr>
          <w:rFonts w:cs="Arial"/>
        </w:rPr>
        <w:t>&lt;ESMA_QUESTION_PR_28&gt;</w:t>
      </w:r>
    </w:p>
    <w:p w14:paraId="19046F32" w14:textId="188295A7" w:rsidR="00ED4063" w:rsidRDefault="00ED4063" w:rsidP="00ED4063">
      <w:pPr>
        <w:rPr>
          <w:rFonts w:cs="Arial"/>
        </w:rPr>
      </w:pPr>
    </w:p>
    <w:p w14:paraId="64B3DAD8" w14:textId="77777777" w:rsidR="00ED4063" w:rsidRDefault="00ED4063" w:rsidP="00ED4063">
      <w:pPr>
        <w:rPr>
          <w:rFonts w:cs="Arial"/>
        </w:rPr>
      </w:pPr>
    </w:p>
    <w:p w14:paraId="41281529" w14:textId="77777777" w:rsidR="00ED4063" w:rsidRDefault="00ED4063" w:rsidP="00ED4063">
      <w:pPr>
        <w:rPr>
          <w:rFonts w:cs="Arial"/>
        </w:rPr>
      </w:pPr>
    </w:p>
    <w:p w14:paraId="39C08DC0" w14:textId="77777777" w:rsidR="00ED4063" w:rsidRPr="00ED4063" w:rsidRDefault="00ED4063" w:rsidP="00B41BE5">
      <w:pPr>
        <w:pStyle w:val="Questionstyle"/>
      </w:pPr>
      <w:r w:rsidRPr="00ED4063">
        <w:t>: Do you agree that no other publication provisions of the new Prospectus Regulation need to be specified by way of RTS? If not, please identify the provisions which should be specified.</w:t>
      </w:r>
    </w:p>
    <w:p w14:paraId="2B0AE002" w14:textId="77777777" w:rsidR="00ED4063" w:rsidRDefault="00ED4063" w:rsidP="00ED4063">
      <w:pPr>
        <w:rPr>
          <w:rFonts w:cs="Arial"/>
        </w:rPr>
      </w:pPr>
      <w:r>
        <w:rPr>
          <w:rFonts w:cs="Arial"/>
        </w:rPr>
        <w:lastRenderedPageBreak/>
        <w:t>&lt;ESMA_QUESTION_PR_29&gt;</w:t>
      </w:r>
    </w:p>
    <w:p w14:paraId="5B407DB9" w14:textId="77777777" w:rsidR="00ED4063" w:rsidRDefault="00ED4063" w:rsidP="00ED4063">
      <w:pPr>
        <w:rPr>
          <w:rFonts w:cs="Arial"/>
        </w:rPr>
      </w:pPr>
      <w:permStart w:id="1670465729" w:edGrp="everyone"/>
      <w:r>
        <w:rPr>
          <w:rFonts w:cs="Arial"/>
        </w:rPr>
        <w:t>TYPE YOUR TEXT HERE</w:t>
      </w:r>
    </w:p>
    <w:permEnd w:id="1670465729"/>
    <w:p w14:paraId="5424099B" w14:textId="67952280" w:rsidR="00ED4063" w:rsidRDefault="00ED4063" w:rsidP="00ED4063">
      <w:pPr>
        <w:rPr>
          <w:rFonts w:cs="Arial"/>
        </w:rPr>
      </w:pPr>
      <w:r>
        <w:rPr>
          <w:rFonts w:cs="Arial"/>
        </w:rPr>
        <w:t>&lt;ESMA_QUESTION_PR_29&gt;</w:t>
      </w:r>
    </w:p>
    <w:p w14:paraId="5F5965EF" w14:textId="625A580D" w:rsidR="00ED4063" w:rsidRDefault="00ED4063" w:rsidP="00ED4063">
      <w:pPr>
        <w:rPr>
          <w:rFonts w:cs="Arial"/>
        </w:rPr>
      </w:pPr>
    </w:p>
    <w:p w14:paraId="3EF0C5B0" w14:textId="05D1D3F8" w:rsidR="00ED4063" w:rsidRDefault="00ED4063" w:rsidP="00ED4063">
      <w:pPr>
        <w:rPr>
          <w:rFonts w:cs="Arial"/>
        </w:rPr>
      </w:pPr>
    </w:p>
    <w:p w14:paraId="5DBD95A7" w14:textId="76911E67" w:rsidR="00ED4063" w:rsidRDefault="00ED4063" w:rsidP="00ED4063">
      <w:pPr>
        <w:rPr>
          <w:rFonts w:cs="Arial"/>
        </w:rPr>
      </w:pPr>
    </w:p>
    <w:p w14:paraId="37E72C82" w14:textId="77777777" w:rsidR="00ED4063" w:rsidRPr="00ED4063" w:rsidRDefault="00ED4063" w:rsidP="00B41BE5">
      <w:pPr>
        <w:pStyle w:val="Questionstyle"/>
      </w:pPr>
      <w:r w:rsidRPr="00ED4063">
        <w:t>: Do you believe that the proposed publication provisions will impose additional costs on issuers, offerors or persons asking for admission to trading? If yes, please specify the type and nature of such costs, including whether they are one-off or on-going, and quantify them.</w:t>
      </w:r>
    </w:p>
    <w:p w14:paraId="3AA33C89" w14:textId="77777777" w:rsidR="00ED4063" w:rsidRDefault="00ED4063" w:rsidP="00ED4063">
      <w:pPr>
        <w:rPr>
          <w:rFonts w:cs="Arial"/>
        </w:rPr>
      </w:pPr>
      <w:r>
        <w:rPr>
          <w:rFonts w:cs="Arial"/>
        </w:rPr>
        <w:t>&lt;ESMA_QUESTION_PR_30&gt;</w:t>
      </w:r>
    </w:p>
    <w:p w14:paraId="23562E49" w14:textId="77777777" w:rsidR="00ED4063" w:rsidRDefault="00ED4063" w:rsidP="00ED4063">
      <w:pPr>
        <w:rPr>
          <w:rFonts w:cs="Arial"/>
        </w:rPr>
      </w:pPr>
      <w:permStart w:id="97649860" w:edGrp="everyone"/>
      <w:r>
        <w:rPr>
          <w:rFonts w:cs="Arial"/>
        </w:rPr>
        <w:t>TYPE YOUR TEXT HERE</w:t>
      </w:r>
    </w:p>
    <w:permEnd w:id="97649860"/>
    <w:p w14:paraId="3C3A6A2E" w14:textId="77777777" w:rsidR="00ED4063" w:rsidRDefault="00ED4063" w:rsidP="00ED4063">
      <w:pPr>
        <w:rPr>
          <w:rFonts w:cs="Arial"/>
        </w:rPr>
      </w:pPr>
      <w:r>
        <w:rPr>
          <w:rFonts w:cs="Arial"/>
        </w:rPr>
        <w:t>&lt;ESMA_QUESTION_PR_30&gt;</w:t>
      </w:r>
    </w:p>
    <w:p w14:paraId="28084160" w14:textId="77777777" w:rsidR="00ED4063" w:rsidRPr="007B52B2" w:rsidRDefault="00ED4063" w:rsidP="00ED4063">
      <w:pPr>
        <w:rPr>
          <w:rFonts w:cs="Arial"/>
        </w:rPr>
      </w:pPr>
    </w:p>
    <w:p w14:paraId="2FF4C6BF" w14:textId="77777777" w:rsidR="00ED4063" w:rsidRDefault="00ED4063" w:rsidP="000A58BE">
      <w:pPr>
        <w:rPr>
          <w:rFonts w:cs="Arial"/>
        </w:rPr>
      </w:pPr>
    </w:p>
    <w:sectPr w:rsidR="00ED4063"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3F406" w14:textId="77777777" w:rsidR="00DE4BAA" w:rsidRDefault="00DE4BAA">
      <w:r>
        <w:separator/>
      </w:r>
    </w:p>
    <w:p w14:paraId="5525478C" w14:textId="77777777" w:rsidR="00DE4BAA" w:rsidRDefault="00DE4BAA"/>
  </w:endnote>
  <w:endnote w:type="continuationSeparator" w:id="0">
    <w:p w14:paraId="533D9759" w14:textId="77777777" w:rsidR="00DE4BAA" w:rsidRDefault="00DE4BAA">
      <w:r>
        <w:continuationSeparator/>
      </w:r>
    </w:p>
    <w:p w14:paraId="7CE40AA5" w14:textId="77777777" w:rsidR="00DE4BAA" w:rsidRDefault="00DE4BAA"/>
  </w:endnote>
  <w:endnote w:type="continuationNotice" w:id="1">
    <w:p w14:paraId="6F07E942" w14:textId="77777777" w:rsidR="00DE4BAA" w:rsidRDefault="00DE4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32E53E7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73623">
            <w:rPr>
              <w:rFonts w:cs="Arial"/>
              <w:noProof/>
              <w:sz w:val="22"/>
              <w:szCs w:val="22"/>
            </w:rPr>
            <w:t>3</w:t>
          </w:r>
          <w:r w:rsidRPr="00616B9B">
            <w:rPr>
              <w:rFonts w:cs="Arial"/>
              <w:noProof/>
              <w:sz w:val="22"/>
              <w:szCs w:val="22"/>
            </w:rPr>
            <w:fldChar w:fldCharType="end"/>
          </w:r>
        </w:p>
      </w:tc>
    </w:tr>
  </w:tbl>
  <w:p w14:paraId="3F8E2998" w14:textId="77777777" w:rsidR="00811EDA" w:rsidRDefault="00811E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8D16" w14:textId="77777777" w:rsidR="00811EDA" w:rsidRDefault="00811E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3B0A3" w14:textId="77777777" w:rsidR="00DE4BAA" w:rsidRDefault="00DE4BAA">
      <w:r>
        <w:separator/>
      </w:r>
    </w:p>
    <w:p w14:paraId="30ABFEEF" w14:textId="77777777" w:rsidR="00DE4BAA" w:rsidRDefault="00DE4BAA"/>
  </w:footnote>
  <w:footnote w:type="continuationSeparator" w:id="0">
    <w:p w14:paraId="671F4CC2" w14:textId="77777777" w:rsidR="00DE4BAA" w:rsidRDefault="00DE4BAA">
      <w:r>
        <w:continuationSeparator/>
      </w:r>
    </w:p>
    <w:p w14:paraId="36D09701" w14:textId="77777777" w:rsidR="00DE4BAA" w:rsidRDefault="00DE4BAA"/>
  </w:footnote>
  <w:footnote w:type="continuationNotice" w:id="1">
    <w:p w14:paraId="0B8B740C" w14:textId="77777777" w:rsidR="00DE4BAA" w:rsidRDefault="00DE4B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2CB8" w14:textId="77777777" w:rsidR="00811EDA" w:rsidRDefault="00DE66EB">
    <w:pPr>
      <w:pStyle w:val="Kopfzeile"/>
    </w:pPr>
    <w:r>
      <w:rPr>
        <w:noProof/>
        <w:lang w:val="de-AT" w:eastAsia="de-AT"/>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8D59" w14:textId="77777777" w:rsidR="00811EDA" w:rsidRDefault="00DE66EB" w:rsidP="00013CCE">
    <w:pPr>
      <w:pStyle w:val="Kopfzeile"/>
      <w:jc w:val="right"/>
    </w:pPr>
    <w:r>
      <w:rPr>
        <w:noProof/>
        <w:lang w:val="de-AT" w:eastAsia="de-AT"/>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Kopfzeile"/>
      <w:rPr>
        <w:lang w:val="fr-FR"/>
      </w:rPr>
    </w:pPr>
  </w:p>
  <w:p w14:paraId="7D075F96" w14:textId="77777777" w:rsidR="00811EDA" w:rsidRPr="002F4496" w:rsidRDefault="00811EDA" w:rsidP="000C06C9">
    <w:pPr>
      <w:pStyle w:val="Kopfzeile"/>
      <w:tabs>
        <w:tab w:val="clear" w:pos="4536"/>
        <w:tab w:val="clear" w:pos="9072"/>
        <w:tab w:val="left" w:pos="8227"/>
      </w:tabs>
      <w:rPr>
        <w:lang w:val="fr-FR"/>
      </w:rPr>
    </w:pPr>
  </w:p>
  <w:p w14:paraId="1EEAF2AF" w14:textId="77777777" w:rsidR="00811EDA" w:rsidRPr="002F4496" w:rsidRDefault="00811EDA" w:rsidP="000C06C9">
    <w:pPr>
      <w:pStyle w:val="Kopfzeile"/>
      <w:tabs>
        <w:tab w:val="clear" w:pos="4536"/>
        <w:tab w:val="clear" w:pos="9072"/>
        <w:tab w:val="left" w:pos="8227"/>
      </w:tabs>
      <w:rPr>
        <w:lang w:val="fr-FR"/>
      </w:rPr>
    </w:pPr>
  </w:p>
  <w:p w14:paraId="366CDA59" w14:textId="77777777" w:rsidR="00811EDA" w:rsidRPr="002F4496" w:rsidRDefault="00811EDA">
    <w:pPr>
      <w:pStyle w:val="Kopfzeile"/>
      <w:rPr>
        <w:lang w:val="fr-FR"/>
      </w:rPr>
    </w:pPr>
  </w:p>
  <w:p w14:paraId="090159B5" w14:textId="77777777" w:rsidR="00811EDA" w:rsidRPr="002F4496" w:rsidRDefault="00811EDA">
    <w:pPr>
      <w:pStyle w:val="Kopfzeile"/>
      <w:rPr>
        <w:lang w:val="fr-FR"/>
      </w:rPr>
    </w:pPr>
  </w:p>
  <w:p w14:paraId="13DB3246" w14:textId="77777777" w:rsidR="00811EDA" w:rsidRPr="002F4496" w:rsidRDefault="00811EDA">
    <w:pPr>
      <w:pStyle w:val="Kopfzeile"/>
      <w:rPr>
        <w:lang w:val="fr-FR"/>
      </w:rPr>
    </w:pPr>
  </w:p>
  <w:p w14:paraId="5B245FC6" w14:textId="77777777" w:rsidR="00811EDA" w:rsidRPr="002F4496" w:rsidRDefault="00811EDA">
    <w:pPr>
      <w:pStyle w:val="Kopfzeile"/>
      <w:rPr>
        <w:lang w:val="fr-FR"/>
      </w:rPr>
    </w:pPr>
  </w:p>
  <w:p w14:paraId="1D7B1F8D" w14:textId="77777777" w:rsidR="00811EDA" w:rsidRPr="002F4496" w:rsidRDefault="00811EDA">
    <w:pPr>
      <w:pStyle w:val="Kopfzeile"/>
      <w:rPr>
        <w:highlight w:val="yellow"/>
        <w:lang w:val="fr-FR"/>
      </w:rPr>
    </w:pPr>
  </w:p>
  <w:p w14:paraId="177617ED" w14:textId="77777777" w:rsidR="00811EDA" w:rsidRDefault="00DE66EB">
    <w:pPr>
      <w:pStyle w:val="Kopfzeile"/>
    </w:pPr>
    <w:r>
      <w:rPr>
        <w:noProof/>
        <w:lang w:val="de-AT" w:eastAsia="de-AT"/>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AT" w:eastAsia="de-AT"/>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E0756A"/>
    <w:multiLevelType w:val="hybridMultilevel"/>
    <w:tmpl w:val="A516DB2C"/>
    <w:lvl w:ilvl="0" w:tplc="BB54F7B2">
      <w:start w:val="1"/>
      <w:numFmt w:val="decimal"/>
      <w:pStyle w:val="Questionstyle"/>
      <w:lvlText w:val="Q%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8"/>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7"/>
  </w:num>
  <w:num w:numId="24">
    <w:abstractNumId w:val="30"/>
  </w:num>
  <w:num w:numId="25">
    <w:abstractNumId w:val="29"/>
  </w:num>
  <w:num w:numId="26">
    <w:abstractNumId w:val="19"/>
  </w:num>
  <w:num w:numId="27">
    <w:abstractNumId w:val="33"/>
  </w:num>
  <w:num w:numId="28">
    <w:abstractNumId w:val="38"/>
  </w:num>
  <w:num w:numId="29">
    <w:abstractNumId w:val="5"/>
  </w:num>
  <w:num w:numId="30">
    <w:abstractNumId w:val="2"/>
  </w:num>
  <w:num w:numId="31">
    <w:abstractNumId w:val="21"/>
  </w:num>
  <w:num w:numId="32">
    <w:abstractNumId w:val="20"/>
  </w:num>
  <w:num w:numId="33">
    <w:abstractNumId w:val="35"/>
  </w:num>
  <w:num w:numId="34">
    <w:abstractNumId w:val="34"/>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5E38"/>
    <w:rsid w:val="000569D7"/>
    <w:rsid w:val="000576D7"/>
    <w:rsid w:val="00060F72"/>
    <w:rsid w:val="00062592"/>
    <w:rsid w:val="000636A1"/>
    <w:rsid w:val="000649D9"/>
    <w:rsid w:val="000652BE"/>
    <w:rsid w:val="00065B35"/>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2D5"/>
    <w:rsid w:val="000E5F7F"/>
    <w:rsid w:val="000E7086"/>
    <w:rsid w:val="000E7C65"/>
    <w:rsid w:val="000F04D2"/>
    <w:rsid w:val="000F5370"/>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3170"/>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2BC4"/>
    <w:rsid w:val="00172EBB"/>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D3E"/>
    <w:rsid w:val="00190FF8"/>
    <w:rsid w:val="0019311A"/>
    <w:rsid w:val="0019508A"/>
    <w:rsid w:val="001960D8"/>
    <w:rsid w:val="001A1642"/>
    <w:rsid w:val="001A371B"/>
    <w:rsid w:val="001A4766"/>
    <w:rsid w:val="001A4A74"/>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2A5E"/>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4156"/>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2F7C61"/>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F94"/>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623"/>
    <w:rsid w:val="00373729"/>
    <w:rsid w:val="00373C91"/>
    <w:rsid w:val="003748F0"/>
    <w:rsid w:val="003755C6"/>
    <w:rsid w:val="00375AEF"/>
    <w:rsid w:val="00376367"/>
    <w:rsid w:val="00376B02"/>
    <w:rsid w:val="0037733A"/>
    <w:rsid w:val="003776DC"/>
    <w:rsid w:val="003779C1"/>
    <w:rsid w:val="00377B5D"/>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2686"/>
    <w:rsid w:val="003E3ACA"/>
    <w:rsid w:val="003E50EA"/>
    <w:rsid w:val="003E6187"/>
    <w:rsid w:val="003E68C7"/>
    <w:rsid w:val="003E79B0"/>
    <w:rsid w:val="003F0403"/>
    <w:rsid w:val="003F1094"/>
    <w:rsid w:val="003F2E45"/>
    <w:rsid w:val="003F351C"/>
    <w:rsid w:val="003F3EFE"/>
    <w:rsid w:val="003F40B8"/>
    <w:rsid w:val="003F5C06"/>
    <w:rsid w:val="00400195"/>
    <w:rsid w:val="0040075B"/>
    <w:rsid w:val="0040254B"/>
    <w:rsid w:val="00403086"/>
    <w:rsid w:val="00403460"/>
    <w:rsid w:val="004040FF"/>
    <w:rsid w:val="00404284"/>
    <w:rsid w:val="004042C4"/>
    <w:rsid w:val="00404710"/>
    <w:rsid w:val="00406E90"/>
    <w:rsid w:val="0040734A"/>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10C"/>
    <w:rsid w:val="00447FBE"/>
    <w:rsid w:val="0045035E"/>
    <w:rsid w:val="0045175A"/>
    <w:rsid w:val="00451ED9"/>
    <w:rsid w:val="00452180"/>
    <w:rsid w:val="00453072"/>
    <w:rsid w:val="004539F8"/>
    <w:rsid w:val="00453F26"/>
    <w:rsid w:val="0045503F"/>
    <w:rsid w:val="00455273"/>
    <w:rsid w:val="004555F7"/>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8A0"/>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B47"/>
    <w:rsid w:val="00564DE3"/>
    <w:rsid w:val="00564E44"/>
    <w:rsid w:val="00566C6A"/>
    <w:rsid w:val="00566CE5"/>
    <w:rsid w:val="00566D36"/>
    <w:rsid w:val="00573569"/>
    <w:rsid w:val="00573871"/>
    <w:rsid w:val="0057389E"/>
    <w:rsid w:val="005762EC"/>
    <w:rsid w:val="005765C0"/>
    <w:rsid w:val="005778DE"/>
    <w:rsid w:val="00580966"/>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5EE5"/>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5C17"/>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DA6"/>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279"/>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9D3"/>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423"/>
    <w:rsid w:val="00871F04"/>
    <w:rsid w:val="008746C1"/>
    <w:rsid w:val="00880224"/>
    <w:rsid w:val="0088244C"/>
    <w:rsid w:val="00882A2B"/>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A61"/>
    <w:rsid w:val="008C4BDC"/>
    <w:rsid w:val="008C50FF"/>
    <w:rsid w:val="008C5435"/>
    <w:rsid w:val="008C6BD1"/>
    <w:rsid w:val="008D2DB5"/>
    <w:rsid w:val="008D3F10"/>
    <w:rsid w:val="008D611D"/>
    <w:rsid w:val="008E1B6A"/>
    <w:rsid w:val="008E1BB3"/>
    <w:rsid w:val="008E3054"/>
    <w:rsid w:val="008E32FF"/>
    <w:rsid w:val="008E5625"/>
    <w:rsid w:val="008E5C5B"/>
    <w:rsid w:val="008E6A37"/>
    <w:rsid w:val="008F0354"/>
    <w:rsid w:val="008F085A"/>
    <w:rsid w:val="008F1462"/>
    <w:rsid w:val="008F2413"/>
    <w:rsid w:val="008F248D"/>
    <w:rsid w:val="008F4B2C"/>
    <w:rsid w:val="008F4C08"/>
    <w:rsid w:val="008F6851"/>
    <w:rsid w:val="008F7B86"/>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47CDE"/>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418"/>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D7B29"/>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22C"/>
    <w:rsid w:val="00A02370"/>
    <w:rsid w:val="00A04685"/>
    <w:rsid w:val="00A04C57"/>
    <w:rsid w:val="00A06340"/>
    <w:rsid w:val="00A0684F"/>
    <w:rsid w:val="00A06867"/>
    <w:rsid w:val="00A10148"/>
    <w:rsid w:val="00A104FE"/>
    <w:rsid w:val="00A10776"/>
    <w:rsid w:val="00A113FD"/>
    <w:rsid w:val="00A11DDE"/>
    <w:rsid w:val="00A127A7"/>
    <w:rsid w:val="00A129F4"/>
    <w:rsid w:val="00A12F2E"/>
    <w:rsid w:val="00A136F4"/>
    <w:rsid w:val="00A150F7"/>
    <w:rsid w:val="00A160D3"/>
    <w:rsid w:val="00A16DC9"/>
    <w:rsid w:val="00A20225"/>
    <w:rsid w:val="00A24269"/>
    <w:rsid w:val="00A243E4"/>
    <w:rsid w:val="00A25555"/>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9C4"/>
    <w:rsid w:val="00A4173D"/>
    <w:rsid w:val="00A41A95"/>
    <w:rsid w:val="00A4248B"/>
    <w:rsid w:val="00A4376E"/>
    <w:rsid w:val="00A43C94"/>
    <w:rsid w:val="00A4572B"/>
    <w:rsid w:val="00A46246"/>
    <w:rsid w:val="00A46349"/>
    <w:rsid w:val="00A46D5E"/>
    <w:rsid w:val="00A50847"/>
    <w:rsid w:val="00A512C7"/>
    <w:rsid w:val="00A51B1D"/>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1E8F"/>
    <w:rsid w:val="00A62B86"/>
    <w:rsid w:val="00A63C96"/>
    <w:rsid w:val="00A65805"/>
    <w:rsid w:val="00A66BEE"/>
    <w:rsid w:val="00A671C9"/>
    <w:rsid w:val="00A67DFD"/>
    <w:rsid w:val="00A70D42"/>
    <w:rsid w:val="00A727CB"/>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0762"/>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1BE5"/>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40C2"/>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194"/>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4F58"/>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22C4"/>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1CDB"/>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108"/>
    <w:rsid w:val="00DC16AF"/>
    <w:rsid w:val="00DC2A9A"/>
    <w:rsid w:val="00DC2E2E"/>
    <w:rsid w:val="00DC4D68"/>
    <w:rsid w:val="00DC6463"/>
    <w:rsid w:val="00DC7822"/>
    <w:rsid w:val="00DC7AF1"/>
    <w:rsid w:val="00DD2D92"/>
    <w:rsid w:val="00DD3026"/>
    <w:rsid w:val="00DD33DC"/>
    <w:rsid w:val="00DD3BB0"/>
    <w:rsid w:val="00DD61F5"/>
    <w:rsid w:val="00DE3223"/>
    <w:rsid w:val="00DE4BAA"/>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276"/>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8FC"/>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4FEC"/>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7C8"/>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26B"/>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05C0"/>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2A7"/>
    <w:rsid w:val="00FE1330"/>
    <w:rsid w:val="00FE1CE5"/>
    <w:rsid w:val="00FE2832"/>
    <w:rsid w:val="00FE2D38"/>
    <w:rsid w:val="00FE3929"/>
    <w:rsid w:val="00FE7C24"/>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B41BE5"/>
    <w:pPr>
      <w:numPr>
        <w:numId w:val="38"/>
      </w:numPr>
      <w:spacing w:after="250" w:line="276" w:lineRule="auto"/>
      <w:ind w:left="709" w:hanging="283"/>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B41B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23ED9-4C25-4A0F-AA35-0F2F3F3B90A3}">
  <ds:schemaRefs>
    <ds:schemaRef ds:uri="http://schemas.microsoft.com/office/2006/documentManagement/types"/>
    <ds:schemaRef ds:uri="http://schemas.microsoft.com/sharepoint/v4"/>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20fbe147-bbda-4e53-b6b1-7e8bbff3fe19"/>
    <ds:schemaRef ds:uri="http://www.w3.org/XML/1998/namespace"/>
    <ds:schemaRef ds:uri="http://purl.org/dc/terms/"/>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61062B33-FC5C-42F3-B2DC-5DAE52BF2C5B}">
  <ds:schemaRefs>
    <ds:schemaRef ds:uri="http://schemas.openxmlformats.org/officeDocument/2006/bibliography"/>
  </ds:schemaRefs>
</ds:datastoreItem>
</file>

<file path=customXml/itemProps6.xml><?xml version="1.0" encoding="utf-8"?>
<ds:datastoreItem xmlns:ds="http://schemas.openxmlformats.org/officeDocument/2006/customXml" ds:itemID="{0688B5CA-2F49-43D0-8176-ADDD5079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10EC91C1</Template>
  <TotalTime>0</TotalTime>
  <Pages>11</Pages>
  <Words>2246</Words>
  <Characters>12637</Characters>
  <Application>Microsoft Office Word</Application>
  <DocSecurity>0</DocSecurity>
  <Lines>105</Lines>
  <Paragraphs>29</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14854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Russ Alexander</cp:lastModifiedBy>
  <cp:revision>2</cp:revision>
  <cp:lastPrinted>2015-02-18T11:01:00Z</cp:lastPrinted>
  <dcterms:created xsi:type="dcterms:W3CDTF">2018-03-09T16:02:00Z</dcterms:created>
  <dcterms:modified xsi:type="dcterms:W3CDTF">2018-03-09T16:02:00Z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