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Fuzeile"/>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r>
        <w:br w:type="page"/>
      </w:r>
    </w:p>
    <w:p w:rsidR="00812715" w:rsidRDefault="00812715" w:rsidP="00812715">
      <w:pPr>
        <w:pStyle w:val="berschrift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r>
              <w:t>Name of the company / organisation</w:t>
            </w:r>
          </w:p>
        </w:tc>
        <w:sdt>
          <w:sdtPr>
            <w:rPr>
              <w:rStyle w:val="Platzhaltertext"/>
            </w:rPr>
            <w:id w:val="-1905066999"/>
            <w:showingPlcHdr/>
            <w:text/>
          </w:sdtPr>
          <w:sdtEndPr>
            <w:rPr>
              <w:rStyle w:val="Platzhaltertext"/>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812715">
                <w:pPr>
                  <w:rPr>
                    <w:rStyle w:val="Platzhaltertext"/>
                  </w:rPr>
                </w:pPr>
                <w:r>
                  <w:rPr>
                    <w:rStyle w:val="Platzhaltertext"/>
                  </w:rPr>
                  <w:t>Click here to enter text.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D91FC1">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12715">
                  <w:t>Choose an item.</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2B2D3C">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12715">
                <w:r>
                  <w:rPr>
                    <w:rStyle w:val="Platzhaltertext"/>
                  </w:rPr>
                  <w:t>Choose an item.</w:t>
                </w:r>
              </w:p>
            </w:tc>
          </w:sdtContent>
        </w:sdt>
      </w:tr>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p>
    <w:p w:rsidR="00D34282" w:rsidRDefault="00D34282" w:rsidP="00D34282">
      <w:pPr>
        <w:pStyle w:val="berschrift1"/>
        <w:numPr>
          <w:ilvl w:val="0"/>
          <w:numId w:val="0"/>
        </w:numPr>
        <w:ind w:left="431" w:hanging="431"/>
      </w:pPr>
      <w:r>
        <w:lastRenderedPageBreak/>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p w:rsidR="0041143E" w:rsidRDefault="0041143E" w:rsidP="00726D74">
      <w:permStart w:id="822298012" w:edGrp="everyone"/>
      <w:r>
        <w:t>General information about respondent</w:t>
      </w:r>
    </w:p>
    <w:p w:rsidR="0041143E" w:rsidRDefault="0041143E" w:rsidP="00726D74"/>
    <w:p w:rsidR="0041143E" w:rsidRDefault="0041143E" w:rsidP="0041143E">
      <w:r>
        <w:t>Name of the company / organisation: Association of German Public Banks, VÖB</w:t>
      </w:r>
    </w:p>
    <w:p w:rsidR="0041143E" w:rsidRDefault="0041143E" w:rsidP="0041143E">
      <w:pPr>
        <w:rPr>
          <w:rFonts w:eastAsiaTheme="minorHAnsi"/>
        </w:rPr>
      </w:pPr>
      <w:r>
        <w:t>Activity: Banking sector</w:t>
      </w:r>
    </w:p>
    <w:p w:rsidR="0041143E" w:rsidRDefault="0041143E" w:rsidP="00726D74">
      <w:r>
        <w:t>Are you representing an association?: Yes</w:t>
      </w:r>
    </w:p>
    <w:p w:rsidR="0041143E" w:rsidRDefault="0041143E" w:rsidP="00726D74">
      <w:r>
        <w:t>Country/Region: Germany</w:t>
      </w:r>
    </w:p>
    <w:p w:rsidR="0041143E" w:rsidRDefault="0041143E" w:rsidP="00726D74"/>
    <w:p w:rsidR="0041143E" w:rsidRDefault="0041143E" w:rsidP="00726D74"/>
    <w:p w:rsidR="00726D74" w:rsidRDefault="00726D74" w:rsidP="00726D74">
      <w:r>
        <w:t>The Association of German Public Banks, VÖB (</w:t>
      </w:r>
      <w:proofErr w:type="spellStart"/>
      <w:r>
        <w:t>Bundesverband</w:t>
      </w:r>
      <w:proofErr w:type="spellEnd"/>
      <w:r>
        <w:t xml:space="preserve"> </w:t>
      </w:r>
      <w:proofErr w:type="spellStart"/>
      <w:r>
        <w:t>Öffentlicher</w:t>
      </w:r>
      <w:proofErr w:type="spellEnd"/>
      <w:r>
        <w:t xml:space="preserve"> </w:t>
      </w:r>
      <w:proofErr w:type="spellStart"/>
      <w:r>
        <w:t>Banken</w:t>
      </w:r>
      <w:proofErr w:type="spellEnd"/>
      <w:r>
        <w:t xml:space="preserve"> </w:t>
      </w:r>
      <w:proofErr w:type="spellStart"/>
      <w:r>
        <w:t>Deutschlands</w:t>
      </w:r>
      <w:proofErr w:type="spellEnd"/>
      <w:r>
        <w:t>, VÖB is a leading industry association in the German banking industry. It represents 63 member institutions including the regional banks (</w:t>
      </w:r>
      <w:proofErr w:type="spellStart"/>
      <w:r>
        <w:t>Landesbanken</w:t>
      </w:r>
      <w:proofErr w:type="spellEnd"/>
      <w:r>
        <w:t xml:space="preserve">) as well as the development banks owned by the federal and state governments) is grateful to be given the opportunity to comment on ESMA´s consultation paper on the trading obligation for derivatives under </w:t>
      </w:r>
      <w:proofErr w:type="spellStart"/>
      <w:r>
        <w:t>MiFIR</w:t>
      </w:r>
      <w:proofErr w:type="spellEnd"/>
      <w:r>
        <w:t>.</w:t>
      </w:r>
    </w:p>
    <w:p w:rsidR="00726D74" w:rsidRDefault="00726D74" w:rsidP="00726D74"/>
    <w:p w:rsidR="00726D74" w:rsidRDefault="00726D74" w:rsidP="00726D74">
      <w:r>
        <w:t xml:space="preserve">As the German Banking Industry Committee (GBIC, die Deutsche </w:t>
      </w:r>
      <w:proofErr w:type="spellStart"/>
      <w:r>
        <w:t>Kreditwirtschaft</w:t>
      </w:r>
      <w:proofErr w:type="spellEnd"/>
      <w:r>
        <w:t>, representing more than 1,700 banks) already stated in its response to the discussion paper, we would like to point out that as the clearing obligation is not yet fully applicable, we would strongly recommend deferring the implementation of the trading obligation. This would enable ESMA as well as the market to better assess the implications the clearing obligation has for the market and, thus, ensure a better and smoother phase-in of the clearing obligation. In particular, the questions relating to how many market participants, market makers and tra</w:t>
      </w:r>
      <w:r>
        <w:t>d</w:t>
      </w:r>
      <w:r>
        <w:t>ing venues should be available could be assessed by relying on a broader data base.</w:t>
      </w:r>
    </w:p>
    <w:p w:rsidR="00726D74" w:rsidRDefault="00726D74" w:rsidP="00726D74"/>
    <w:p w:rsidR="00726D74" w:rsidRDefault="00726D74" w:rsidP="00726D74">
      <w:r>
        <w:t xml:space="preserve">With respect to package transactions we would like to point out that the trading obligation </w:t>
      </w:r>
      <w:r w:rsidRPr="00BC7ED8">
        <w:t xml:space="preserve">should only apply to categories of package transactions that are itself considered liquid. Even if a package transaction consists only of components which fall as such under the </w:t>
      </w:r>
      <w:r>
        <w:t>trading obligation</w:t>
      </w:r>
      <w:r w:rsidRPr="00BC7ED8">
        <w:t xml:space="preserve">, such package transaction is not liquid enough and not tradeable at a trading venue. Only trades which exactly match the terms of products tradeable at trading venues should fall under the </w:t>
      </w:r>
      <w:r>
        <w:t>trading obligation</w:t>
      </w:r>
      <w:r w:rsidRPr="00BC7ED8">
        <w:t>, similar to the approach for analysing/determining product classes subject to the clearing obligation.</w:t>
      </w:r>
    </w:p>
    <w:p w:rsidR="00726D74" w:rsidRDefault="00726D74" w:rsidP="00726D74"/>
    <w:p w:rsidR="00726D74" w:rsidRDefault="00726D74" w:rsidP="00726D74">
      <w:r w:rsidRPr="00BC7ED8">
        <w:t xml:space="preserve">If any leg is not subject to </w:t>
      </w:r>
      <w:r>
        <w:t>trading obligation</w:t>
      </w:r>
      <w:r w:rsidRPr="00BC7ED8">
        <w:t xml:space="preserve">, then the whole package should not be subject to the </w:t>
      </w:r>
      <w:r>
        <w:t>trading obligation</w:t>
      </w:r>
      <w:r w:rsidRPr="00BC7ED8">
        <w:t xml:space="preserve">. The same applies for any deferrals or waivers. As such packages are typically designed based on client needs, irrespective of whether they contain components which fall under the </w:t>
      </w:r>
      <w:r>
        <w:t>trading obligation</w:t>
      </w:r>
      <w:r w:rsidRPr="00BC7ED8">
        <w:t xml:space="preserve">, the </w:t>
      </w:r>
      <w:r>
        <w:t>trading obligation</w:t>
      </w:r>
      <w:r w:rsidRPr="00BC7ED8">
        <w:t xml:space="preserve"> should not apply for package transactions as they are not liquid enough and as such are not able to be traded at a trading venue.</w:t>
      </w:r>
    </w:p>
    <w:p w:rsidR="00726D74" w:rsidRDefault="00726D74" w:rsidP="00726D74"/>
    <w:p w:rsidR="0041143E" w:rsidRDefault="00726D74" w:rsidP="00D34282">
      <w:r>
        <w:t xml:space="preserve">Regarding the overview of package transaction relief granted by CFTC (number 117, table 1) we would like to note that </w:t>
      </w:r>
      <w:r w:rsidR="003577FA">
        <w:t>even though</w:t>
      </w:r>
      <w:r>
        <w:t xml:space="preserve"> ESMA is not empowered to exempt components of package transactions from the trading obligation, ESMA is</w:t>
      </w:r>
      <w:r w:rsidR="00F30CFF">
        <w:t xml:space="preserve"> also</w:t>
      </w:r>
      <w:r>
        <w:t xml:space="preserve"> not empowered to introduce a trading obligation for components that are not subject to the clearing obligation just because they are part of a package that contains a component subject to the trading obligation.</w:t>
      </w:r>
    </w:p>
    <w:p w:rsidR="0041143E" w:rsidRDefault="0041143E" w:rsidP="00D34282"/>
    <w:permEnd w:id="822298012"/>
    <w:p w:rsidR="00D34282" w:rsidRPr="00C25863" w:rsidRDefault="00D34282" w:rsidP="00D34282">
      <w:r w:rsidRPr="00C25863">
        <w:t>&lt;</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w:t>
      </w:r>
      <w:r w:rsidR="00432D4E" w:rsidRPr="008E2116">
        <w:t>x</w:t>
      </w:r>
      <w:r w:rsidR="00432D4E" w:rsidRPr="008E2116">
        <w:t>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A8728B" w:rsidRDefault="00A8728B" w:rsidP="00A8728B">
      <w:permStart w:id="235734836" w:edGrp="everyone"/>
      <w:r>
        <w:t>TYPE YOUR TEXT HERE</w:t>
      </w:r>
    </w:p>
    <w:permEnd w:id="235734836"/>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A8728B" w:rsidRDefault="00A8728B" w:rsidP="00A8728B">
      <w:permStart w:id="195183476" w:edGrp="everyone"/>
      <w:r>
        <w:t>TYPE YOUR TEXT HERE</w:t>
      </w:r>
    </w:p>
    <w:permEnd w:id="195183476"/>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t>Do you agree with this proposal? If not, please explain why and provide an altern</w:t>
      </w:r>
      <w:r w:rsidRPr="00914936">
        <w:t>a</w:t>
      </w:r>
      <w:r w:rsidRPr="00914936">
        <w:t>tive proposal for ESMA to populate and maintain the register</w:t>
      </w:r>
      <w:r>
        <w:t>.</w:t>
      </w:r>
    </w:p>
    <w:p w:rsidR="00A8728B" w:rsidRDefault="00A8728B" w:rsidP="00A8728B">
      <w:r>
        <w:t>&lt;ESMA_QUESTION</w:t>
      </w:r>
      <w:r w:rsidR="00D920D1">
        <w:t>_MIFID</w:t>
      </w:r>
      <w:r w:rsidR="00AB4824">
        <w:t>_TO_</w:t>
      </w:r>
      <w:r>
        <w:t>3&gt;</w:t>
      </w:r>
    </w:p>
    <w:p w:rsidR="00A8728B" w:rsidRDefault="00F30CFF" w:rsidP="00A8728B">
      <w:permStart w:id="740720499" w:edGrp="everyone"/>
      <w:r>
        <w:t xml:space="preserve">We understand that under </w:t>
      </w:r>
      <w:proofErr w:type="spellStart"/>
      <w:r>
        <w:t>MiFIR</w:t>
      </w:r>
      <w:proofErr w:type="spellEnd"/>
      <w:r>
        <w:t xml:space="preserve">, ESMA has not been granted the </w:t>
      </w:r>
      <w:r w:rsidR="00180D3F">
        <w:t xml:space="preserve">same informative right as under </w:t>
      </w:r>
      <w:r>
        <w:t>EMIR. Therefore, the proposal seems the only reasonable way for</w:t>
      </w:r>
      <w:r w:rsidR="00180D3F">
        <w:t xml:space="preserve">ward. However, we would suggest amending </w:t>
      </w:r>
      <w:proofErr w:type="spellStart"/>
      <w:r>
        <w:t>MiFIR</w:t>
      </w:r>
      <w:proofErr w:type="spellEnd"/>
      <w:r>
        <w:t xml:space="preserve"> accordingly in order to establish a parallelism with EMIR in this respe</w:t>
      </w:r>
      <w:r w:rsidR="00180D3F">
        <w:t xml:space="preserve">ct. ESMA could </w:t>
      </w:r>
      <w:r>
        <w:t>be granted the right to use data being obtained through the reportin</w:t>
      </w:r>
      <w:r w:rsidR="00180D3F">
        <w:t xml:space="preserve">g obligation for reference data </w:t>
      </w:r>
      <w:r>
        <w:t xml:space="preserve">under Article 27 </w:t>
      </w:r>
      <w:proofErr w:type="spellStart"/>
      <w:r>
        <w:t>MiFIR</w:t>
      </w:r>
      <w:proofErr w:type="spellEnd"/>
      <w:r>
        <w:t>. T</w:t>
      </w:r>
      <w:r w:rsidR="00180D3F">
        <w:t xml:space="preserve">his is a fundamental point because a </w:t>
      </w:r>
      <w:r>
        <w:t>database which is built on</w:t>
      </w:r>
      <w:r w:rsidR="00180D3F">
        <w:t xml:space="preserve"> a best effort approach </w:t>
      </w:r>
      <w:r>
        <w:t>cannot be the foundation for the</w:t>
      </w:r>
      <w:r w:rsidR="00180D3F">
        <w:t xml:space="preserve"> </w:t>
      </w:r>
      <w:r>
        <w:t>implementation of trading obligation processes in financial institutions. Fi</w:t>
      </w:r>
      <w:r w:rsidR="00180D3F">
        <w:t>nancial instit</w:t>
      </w:r>
      <w:r w:rsidR="00180D3F">
        <w:t>u</w:t>
      </w:r>
      <w:r w:rsidR="00180D3F">
        <w:t xml:space="preserve">tions need legal </w:t>
      </w:r>
      <w:r>
        <w:t>certainty in order to make the best decisions for implementing the trading oblig</w:t>
      </w:r>
      <w:r>
        <w:t>a</w:t>
      </w:r>
      <w:r>
        <w:t>tion.</w:t>
      </w:r>
      <w:permEnd w:id="740720499"/>
      <w:r w:rsidR="00A8728B">
        <w:t>&lt;ESMA_QUESTION</w:t>
      </w:r>
      <w:r w:rsidR="00D920D1">
        <w:t>_MIFID</w:t>
      </w:r>
      <w:r w:rsidR="00AB4824">
        <w:t>_TO_</w:t>
      </w:r>
      <w:r w:rsidR="00A8728B">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180D3F" w:rsidRDefault="00180D3F" w:rsidP="00180D3F">
      <w:permStart w:id="1801878351" w:edGrp="everyone"/>
      <w:r>
        <w:t>In numbers 125 to 128 ESMA admits not having received a lot of data in order to assess which contracts should be subject to the trading obligation. Therefore, we strongly recommend deferring the implement</w:t>
      </w:r>
      <w:r>
        <w:t>a</w:t>
      </w:r>
      <w:r>
        <w:t>tion of the trading obligation. This would enable ESMA as well as the market to better assess the implic</w:t>
      </w:r>
      <w:r>
        <w:t>a</w:t>
      </w:r>
      <w:r>
        <w:t>tions the clearing obligation has for the market and, thus, ensure a better and smoother phase-in of the clearing obligation. In particular, the questions relating to how many market participants, market makers and trading venues should be available could be assessed by relying on a broader data base.</w:t>
      </w:r>
    </w:p>
    <w:p w:rsidR="00A8728B" w:rsidRDefault="00180D3F" w:rsidP="00A8728B">
      <w:r>
        <w:t>Furthermore</w:t>
      </w:r>
      <w:r w:rsidR="00D91FC1">
        <w:t>,</w:t>
      </w:r>
      <w:r>
        <w:t xml:space="preserve"> we would like to add that each data field presented in number 113 would provide more clarity on which derivative contract is subject to the trading obligation. However, at least the same data fields that are being used for the purpose of the clearing obligation (see RTS 2015/2205 and RTS 2016/1178) should be considered for the trading obligation. For example, fixed-to-float interest rate swaps denominated in EUR with a constant and a variable notional (notional type) are subject to the clearing obligation. Not considering the notional type for the purpose of the clearing obligation, creates uncertainty</w:t>
      </w:r>
      <w:r w:rsidRPr="00180D3F">
        <w:t xml:space="preserve"> </w:t>
      </w:r>
      <w:r>
        <w:t xml:space="preserve">on whether the notional type is a factor for the trading obligation. </w:t>
      </w:r>
      <w:permEnd w:id="1801878351"/>
      <w:r w:rsidR="00A8728B">
        <w:t>&lt;ESMA_QUESTION</w:t>
      </w:r>
      <w:r w:rsidR="00D920D1">
        <w:t>_MIFID</w:t>
      </w:r>
      <w:r w:rsidR="00AB4824">
        <w:t>_TO_</w:t>
      </w:r>
      <w:r w:rsidR="00A8728B">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lastRenderedPageBreak/>
        <w:t>&lt;ESMA_QUESTION</w:t>
      </w:r>
      <w:r w:rsidR="00D920D1">
        <w:t>_MIFID</w:t>
      </w:r>
      <w:r w:rsidR="00AB4824">
        <w:t>_TO_</w:t>
      </w:r>
      <w:r>
        <w:t>5&gt;</w:t>
      </w:r>
    </w:p>
    <w:p w:rsidR="00A8728B" w:rsidRDefault="00180D3F" w:rsidP="00A8728B">
      <w:permStart w:id="1272280300" w:edGrp="everyone"/>
      <w:r>
        <w:t>As well as ESMA we did not obtain any evidence for including the fixed leg day count ACT/360 to the trading obligation. Hence, we recommend excluding this sub-class from the scope of the trading oblig</w:t>
      </w:r>
      <w:r>
        <w:t>a</w:t>
      </w:r>
      <w:r>
        <w:t xml:space="preserve">tion. Regarding ESMA’s concerns that this might create a circumvention of the trading obligation we would like to point out that ESMA nevertheless will monitor liquidity for any OTC-derivative-subclass and </w:t>
      </w:r>
      <w:r w:rsidR="00D91FC1">
        <w:t>thus</w:t>
      </w:r>
      <w:r>
        <w:t xml:space="preserve"> still has the opportunity to implement the trading obligation for some sub-classes at a later stage. This view as well goes along with our above statement regarding a deferred application of the trading oblig</w:t>
      </w:r>
      <w:r>
        <w:t>a</w:t>
      </w:r>
      <w:r>
        <w:t>tion.</w:t>
      </w:r>
      <w:permEnd w:id="1272280300"/>
      <w:r w:rsidR="00A8728B">
        <w:t>&lt;ESMA_QUESTION</w:t>
      </w:r>
      <w:r w:rsidR="00D920D1">
        <w:t>_MIFID</w:t>
      </w:r>
      <w:r w:rsidR="00AB4824">
        <w:t>_TO_</w:t>
      </w:r>
      <w:r w:rsidR="00A8728B">
        <w:t>5&gt;</w:t>
      </w:r>
    </w:p>
    <w:p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w:t>
      </w:r>
      <w:r>
        <w:t>e</w:t>
      </w:r>
      <w:r>
        <w:t>cifically would you consider to be sufficiently liquid</w:t>
      </w:r>
      <w:r w:rsidR="00070630">
        <w:t>?</w:t>
      </w:r>
    </w:p>
    <w:p w:rsidR="00A8728B" w:rsidRDefault="00A8728B" w:rsidP="00A8728B">
      <w:r>
        <w:t>&lt;ESMA_QUESTION</w:t>
      </w:r>
      <w:r w:rsidR="00D920D1">
        <w:t>_MIFID</w:t>
      </w:r>
      <w:r w:rsidR="00AB4824">
        <w:t>_TO_</w:t>
      </w:r>
      <w:r>
        <w:t>6&gt;</w:t>
      </w:r>
    </w:p>
    <w:p w:rsidR="00A8728B" w:rsidRDefault="00180D3F" w:rsidP="00A8728B">
      <w:permStart w:id="933067338" w:edGrp="everyone"/>
      <w:r>
        <w:t>We do not consider Case A3 and Case A4 as sufficiently liquid. Where the sub-class-</w:t>
      </w:r>
      <w:r w:rsidR="00D91FC1">
        <w:t>criterion</w:t>
      </w:r>
      <w:r>
        <w:t xml:space="preserve"> floating reference rate with</w:t>
      </w:r>
      <w:r w:rsidR="00250826">
        <w:t xml:space="preserve"> term differs from floating leg reset frequency</w:t>
      </w:r>
      <w:r>
        <w:t xml:space="preserve"> such products are from our point of view illiquid</w:t>
      </w:r>
      <w:r w:rsidR="00D91FC1">
        <w:t>. Therefore, we</w:t>
      </w:r>
      <w:r w:rsidR="00250826">
        <w:t xml:space="preserve"> do not recommend </w:t>
      </w:r>
      <w:r>
        <w:t>adding any further sub-classes to the scope of the trading obl</w:t>
      </w:r>
      <w:r>
        <w:t>i</w:t>
      </w:r>
      <w:r>
        <w:t>gation.</w:t>
      </w:r>
      <w:permEnd w:id="933067338"/>
      <w:r w:rsidR="00A8728B">
        <w:t>&lt;ESMA_QUESTION</w:t>
      </w:r>
      <w:r w:rsidR="00D920D1">
        <w:t>_MIFID</w:t>
      </w:r>
      <w:r w:rsidR="00AB4824">
        <w:t>_TO_</w:t>
      </w:r>
      <w:r w:rsidR="00A8728B">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250826" w:rsidRDefault="00250826" w:rsidP="00250826">
      <w:permStart w:id="122041557" w:edGrp="everyone"/>
      <w:r>
        <w:t>With regard to the fixed leg day count criterion we refer to our response to question 5.</w:t>
      </w:r>
    </w:p>
    <w:p w:rsidR="00070630" w:rsidRDefault="00250826" w:rsidP="00070630">
      <w:r>
        <w:t>For example, an IMM interest rate swap with a benchmark tenor of 6 years is not made available trade</w:t>
      </w:r>
      <w:r>
        <w:t>a</w:t>
      </w:r>
      <w:r>
        <w:t>ble in the United States but the 7 year-swap is. Hence, we vote for introducing the trading obligation for the 7 year benchmark tenor instead of the 6 year benchmark tenor. Generally, derivatives subject to the EU-trading obligation should be tradeable in the US.</w:t>
      </w:r>
      <w:permEnd w:id="122041557"/>
      <w:r w:rsidR="00070630">
        <w:t>&lt;ESMA_QUESTION_MIFID</w:t>
      </w:r>
      <w:r w:rsidR="00AB4824">
        <w:t>_TO_</w:t>
      </w:r>
      <w:r w:rsidR="00070630">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w:t>
      </w:r>
      <w:r>
        <w:t>e</w:t>
      </w:r>
      <w:r>
        <w:t>cifically would you consider to be sufficiently liquid</w:t>
      </w:r>
      <w:r w:rsidR="00EF314C" w:rsidRPr="00070630">
        <w:t>?</w:t>
      </w:r>
    </w:p>
    <w:p w:rsidR="00EF314C" w:rsidRDefault="00EF314C" w:rsidP="00EF314C">
      <w:r>
        <w:t>&lt;ESMA_QUESTION_MIFID_TO_</w:t>
      </w:r>
      <w:r w:rsidR="00273633">
        <w:t>8</w:t>
      </w:r>
      <w:r>
        <w:t>&gt;</w:t>
      </w:r>
    </w:p>
    <w:p w:rsidR="00D91FC1" w:rsidRDefault="00250826" w:rsidP="00EF314C">
      <w:permStart w:id="112150896" w:edGrp="everyone"/>
      <w:r w:rsidRPr="00250826">
        <w:t>Please see our response to question 6.</w:t>
      </w:r>
    </w:p>
    <w:permEnd w:id="112150896"/>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EF314C" w:rsidRDefault="00EF314C" w:rsidP="00EF314C">
      <w:permStart w:id="944445065" w:edGrp="everyone"/>
      <w:r>
        <w:t>TYPE YOUR TEXT HERE</w:t>
      </w:r>
    </w:p>
    <w:permEnd w:id="944445065"/>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lastRenderedPageBreak/>
        <w:t>Would</w:t>
      </w:r>
      <w:r>
        <w:t xml:space="preserve"> you also consider the possible sub-classes here below as liquid? Which other combinations of fixed leg payment frequency and floating leg reset freque</w:t>
      </w:r>
      <w:r>
        <w:t>n</w:t>
      </w:r>
      <w:r>
        <w:t>cy specifically would you consider to be sufficiently liquid?</w:t>
      </w:r>
    </w:p>
    <w:p w:rsidR="00EF314C" w:rsidRDefault="00EF314C" w:rsidP="00EF314C">
      <w:r>
        <w:t>&lt;ESMA_QUESTION_MIFID_TO_</w:t>
      </w:r>
      <w:r w:rsidR="00273633">
        <w:t>10</w:t>
      </w:r>
      <w:r>
        <w:t>&gt;</w:t>
      </w:r>
    </w:p>
    <w:p w:rsidR="00250826" w:rsidRDefault="00250826" w:rsidP="00EF314C">
      <w:permStart w:id="939805071" w:edGrp="everyone"/>
      <w:r w:rsidRPr="00250826">
        <w:t>Please see our response to question 6.</w:t>
      </w:r>
    </w:p>
    <w:permEnd w:id="939805071"/>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t>Do you agree with this proposal? If not, please explain why and provide an altern</w:t>
      </w:r>
      <w:r w:rsidRPr="00F43BDA">
        <w:t>a</w:t>
      </w:r>
      <w:r w:rsidRPr="00F43BDA">
        <w:t>tive proposal</w:t>
      </w:r>
      <w:r>
        <w:t>.</w:t>
      </w:r>
    </w:p>
    <w:p w:rsidR="00EF314C" w:rsidRDefault="00EF314C" w:rsidP="00EF314C">
      <w:r>
        <w:t>&lt;ESMA_QUESTION_MIFID_TO_</w:t>
      </w:r>
      <w:r w:rsidR="00273633">
        <w:t>11</w:t>
      </w:r>
      <w:r>
        <w:t>&gt;</w:t>
      </w:r>
    </w:p>
    <w:p w:rsidR="00250826" w:rsidRDefault="00250826" w:rsidP="00EF314C">
      <w:permStart w:id="845492571" w:edGrp="everyone"/>
      <w:r w:rsidRPr="00250826">
        <w:t>Yes, we agree with this proposal.</w:t>
      </w:r>
    </w:p>
    <w:permEnd w:id="845492571"/>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t>Do you agree with this proposal? If not, please explain why and provide an altern</w:t>
      </w:r>
      <w:r w:rsidRPr="001B04E4">
        <w:t>a</w:t>
      </w:r>
      <w:r w:rsidRPr="001B04E4">
        <w:t>tive proposal</w:t>
      </w:r>
    </w:p>
    <w:p w:rsidR="00EF314C" w:rsidRDefault="00EF314C" w:rsidP="00EF314C">
      <w:r>
        <w:t>&lt;ESMA_QUESTION_MIFID_TO_</w:t>
      </w:r>
      <w:r w:rsidR="00273633">
        <w:t>12</w:t>
      </w:r>
      <w:r>
        <w:t>&gt;</w:t>
      </w:r>
    </w:p>
    <w:p w:rsidR="00250826" w:rsidRDefault="00250826" w:rsidP="00250826">
      <w:permStart w:id="1883965092" w:edGrp="everyone"/>
      <w:r>
        <w:t>We would like to note that ESMA does not provide granular liquidity data for credit default swaps.</w:t>
      </w:r>
    </w:p>
    <w:p w:rsidR="00EF314C" w:rsidRDefault="00250826" w:rsidP="00EF314C">
      <w:r>
        <w:t>Hence, we are not able to assess liquidity properly. The time component regarding the index rolling date would have been of interest to assess whether the off-the-run-series is applicable for the trading oblig</w:t>
      </w:r>
      <w:r>
        <w:t>a</w:t>
      </w:r>
      <w:r>
        <w:t>tion.</w:t>
      </w:r>
      <w:permEnd w:id="1883965092"/>
      <w:r w:rsidR="00EF314C">
        <w:t>&lt;ESMA_QUESTION_MIFID_TO_</w:t>
      </w:r>
      <w:r w:rsidR="00273633">
        <w:t>12</w:t>
      </w:r>
      <w:r w:rsidR="00EF314C">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EF314C" w:rsidRDefault="00250826" w:rsidP="00EF314C">
      <w:permStart w:id="1533103988" w:edGrp="everyone"/>
      <w:r>
        <w:t>We do not agree with the proposal regarding Categories 1 and 2. While the timeline for establishing the relevant connectivity with the trading venues seems to</w:t>
      </w:r>
      <w:r w:rsidR="00D91FC1">
        <w:t xml:space="preserve"> be</w:t>
      </w:r>
      <w:bookmarkStart w:id="3" w:name="_GoBack"/>
      <w:bookmarkEnd w:id="3"/>
      <w:r>
        <w:t xml:space="preserve"> achievable under high efforts in this short period of time, the implementation of internal processes regarding the trading obligation (such as internal control systems) does not seem to be achievable in that short period of time. Uncertainty arises as well from the fact that it is not clarified yet which trading venue will be categorised as regulated market, multilateral trading facility or organised trading facility. Financial institutions may have to amend their processes depending on which type of trading venue they use. Furthermore, ESMA should, as already pointed out above, gather more information on liquidity for respective derivative classes. The current assessment does not seem to be based on sufficient liquidity information.</w:t>
      </w:r>
      <w:permEnd w:id="1533103988"/>
      <w:r w:rsidR="00EF314C">
        <w:t>&lt;ESMA_QUESTION_MIFID_TO_</w:t>
      </w:r>
      <w:r w:rsidR="00273633">
        <w:t>13</w:t>
      </w:r>
      <w:r w:rsidR="00EF314C">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w:t>
      </w:r>
      <w:r w:rsidRPr="00C66A2A">
        <w:t>e</w:t>
      </w:r>
      <w:r w:rsidRPr="00C66A2A">
        <w:t>vant boxes</w:t>
      </w:r>
    </w:p>
    <w:p w:rsidR="00EF314C" w:rsidRDefault="00EF314C" w:rsidP="00EF314C">
      <w:r>
        <w:t>&lt;ESMA_QUESTION_MIFID_TO_</w:t>
      </w:r>
      <w:r w:rsidR="00273633">
        <w:t>14</w:t>
      </w:r>
      <w:r>
        <w:t>&gt;</w:t>
      </w:r>
    </w:p>
    <w:tbl>
      <w:tblPr>
        <w:tblStyle w:val="Tabellenraster"/>
        <w:tblW w:w="0" w:type="auto"/>
        <w:tblLook w:val="04A0" w:firstRow="1" w:lastRow="0" w:firstColumn="1" w:lastColumn="0" w:noHBand="0" w:noVBand="1"/>
      </w:tblPr>
      <w:tblGrid>
        <w:gridCol w:w="2254"/>
        <w:gridCol w:w="2254"/>
        <w:gridCol w:w="2254"/>
        <w:gridCol w:w="2254"/>
      </w:tblGrid>
      <w:tr w:rsidR="00282225" w:rsidTr="00726D74">
        <w:tc>
          <w:tcPr>
            <w:tcW w:w="2254" w:type="dxa"/>
          </w:tcPr>
          <w:p w:rsidR="00282225" w:rsidRDefault="00282225" w:rsidP="00726D74">
            <w:pPr>
              <w:rPr>
                <w:b/>
              </w:rPr>
            </w:pPr>
            <w:r>
              <w:rPr>
                <w:b/>
              </w:rPr>
              <w:t xml:space="preserve">Category </w:t>
            </w:r>
          </w:p>
        </w:tc>
        <w:tc>
          <w:tcPr>
            <w:tcW w:w="2254" w:type="dxa"/>
          </w:tcPr>
          <w:p w:rsidR="00282225" w:rsidRDefault="00282225" w:rsidP="00726D74">
            <w:pPr>
              <w:rPr>
                <w:b/>
              </w:rPr>
            </w:pPr>
            <w:r>
              <w:rPr>
                <w:b/>
              </w:rPr>
              <w:t>Number of emplo</w:t>
            </w:r>
            <w:r>
              <w:rPr>
                <w:b/>
              </w:rPr>
              <w:t>y</w:t>
            </w:r>
            <w:r>
              <w:rPr>
                <w:b/>
              </w:rPr>
              <w:t xml:space="preserve">ees </w:t>
            </w:r>
          </w:p>
        </w:tc>
        <w:tc>
          <w:tcPr>
            <w:tcW w:w="2254" w:type="dxa"/>
          </w:tcPr>
          <w:p w:rsidR="00282225" w:rsidRDefault="00282225" w:rsidP="00726D74">
            <w:pPr>
              <w:rPr>
                <w:b/>
              </w:rPr>
            </w:pPr>
            <w:r>
              <w:rPr>
                <w:b/>
              </w:rPr>
              <w:t xml:space="preserve">Total Notional traded 2016 (in thousands </w:t>
            </w:r>
            <w:r>
              <w:rPr>
                <w:b/>
              </w:rPr>
              <w:lastRenderedPageBreak/>
              <w:t xml:space="preserve">euros) </w:t>
            </w:r>
          </w:p>
        </w:tc>
        <w:tc>
          <w:tcPr>
            <w:tcW w:w="2254" w:type="dxa"/>
          </w:tcPr>
          <w:p w:rsidR="00282225" w:rsidRDefault="00282225" w:rsidP="00726D74">
            <w:pPr>
              <w:rPr>
                <w:b/>
              </w:rPr>
            </w:pPr>
            <w:r>
              <w:rPr>
                <w:b/>
              </w:rPr>
              <w:lastRenderedPageBreak/>
              <w:t>Total number of trades 2016</w:t>
            </w:r>
          </w:p>
        </w:tc>
      </w:tr>
      <w:tr w:rsidR="00282225" w:rsidTr="00726D74">
        <w:tc>
          <w:tcPr>
            <w:tcW w:w="2254" w:type="dxa"/>
            <w:vMerge w:val="restart"/>
          </w:tcPr>
          <w:p w:rsidR="00282225" w:rsidRDefault="00282225" w:rsidP="00726D74">
            <w:pPr>
              <w:rPr>
                <w:b/>
              </w:rPr>
            </w:pPr>
            <w:r>
              <w:rPr>
                <w:b/>
              </w:rPr>
              <w:lastRenderedPageBreak/>
              <w:t>EMIR Category 1</w:t>
            </w:r>
          </w:p>
        </w:tc>
        <w:tc>
          <w:tcPr>
            <w:tcW w:w="2254" w:type="dxa"/>
          </w:tcPr>
          <w:p w:rsidR="00282225" w:rsidRPr="00C87535" w:rsidRDefault="00282225" w:rsidP="00726D74">
            <w:pPr>
              <w:rPr>
                <w:b/>
              </w:rPr>
            </w:pPr>
            <w:r w:rsidRPr="00C87535">
              <w:rPr>
                <w:b/>
              </w:rPr>
              <w:t>[1-50]</w:t>
            </w:r>
          </w:p>
        </w:tc>
        <w:tc>
          <w:tcPr>
            <w:tcW w:w="2254" w:type="dxa"/>
          </w:tcPr>
          <w:p w:rsidR="00282225" w:rsidRDefault="00282225" w:rsidP="00282225">
            <w:permStart w:id="1605134975" w:edGrp="everyone"/>
            <w:r>
              <w:t>TYPE YOUR TEXT HERE</w:t>
            </w:r>
          </w:p>
          <w:permEnd w:id="1605134975"/>
          <w:p w:rsidR="00282225" w:rsidRPr="00C87535" w:rsidRDefault="00282225" w:rsidP="00726D74">
            <w:pPr>
              <w:rPr>
                <w:b/>
              </w:rPr>
            </w:pPr>
          </w:p>
        </w:tc>
        <w:tc>
          <w:tcPr>
            <w:tcW w:w="2254" w:type="dxa"/>
          </w:tcPr>
          <w:p w:rsidR="00282225" w:rsidRDefault="00282225" w:rsidP="00282225">
            <w:permStart w:id="1801981771" w:edGrp="everyone"/>
            <w:r>
              <w:t>TYPE YOUR TEXT HERE</w:t>
            </w:r>
          </w:p>
          <w:permEnd w:id="1801981771"/>
          <w:p w:rsidR="00282225" w:rsidRPr="00C87535" w:rsidRDefault="00282225" w:rsidP="00726D74">
            <w:pPr>
              <w:rPr>
                <w:b/>
              </w:rPr>
            </w:pPr>
          </w:p>
        </w:tc>
      </w:tr>
      <w:tr w:rsidR="00282225" w:rsidTr="00726D74">
        <w:tc>
          <w:tcPr>
            <w:tcW w:w="2254" w:type="dxa"/>
            <w:vMerge/>
          </w:tcPr>
          <w:p w:rsidR="00282225" w:rsidRDefault="00282225" w:rsidP="00726D74">
            <w:pPr>
              <w:rPr>
                <w:b/>
              </w:rPr>
            </w:pPr>
          </w:p>
        </w:tc>
        <w:tc>
          <w:tcPr>
            <w:tcW w:w="2254" w:type="dxa"/>
          </w:tcPr>
          <w:p w:rsidR="00282225" w:rsidRPr="00C87535" w:rsidRDefault="00282225" w:rsidP="00726D74">
            <w:pPr>
              <w:rPr>
                <w:b/>
              </w:rPr>
            </w:pPr>
            <w:r w:rsidRPr="00C87535">
              <w:rPr>
                <w:b/>
              </w:rPr>
              <w:t>[51-250]</w:t>
            </w:r>
          </w:p>
        </w:tc>
        <w:tc>
          <w:tcPr>
            <w:tcW w:w="2254" w:type="dxa"/>
          </w:tcPr>
          <w:p w:rsidR="00282225" w:rsidRDefault="00282225" w:rsidP="00282225">
            <w:permStart w:id="2106283216" w:edGrp="everyone"/>
            <w:r>
              <w:t>TYPE YOUR TEXT HERE</w:t>
            </w:r>
          </w:p>
          <w:permEnd w:id="2106283216"/>
          <w:p w:rsidR="00282225" w:rsidRPr="00C87535" w:rsidRDefault="00282225" w:rsidP="00726D74">
            <w:pPr>
              <w:rPr>
                <w:b/>
              </w:rPr>
            </w:pPr>
          </w:p>
        </w:tc>
        <w:tc>
          <w:tcPr>
            <w:tcW w:w="2254" w:type="dxa"/>
          </w:tcPr>
          <w:p w:rsidR="00282225" w:rsidRDefault="00282225" w:rsidP="00282225">
            <w:permStart w:id="172688020" w:edGrp="everyone"/>
            <w:r>
              <w:t>TYPE YOUR TEXT HERE</w:t>
            </w:r>
          </w:p>
          <w:permEnd w:id="172688020"/>
          <w:p w:rsidR="00282225" w:rsidRPr="00C87535" w:rsidRDefault="00282225" w:rsidP="00726D74">
            <w:pPr>
              <w:rPr>
                <w:b/>
              </w:rPr>
            </w:pPr>
          </w:p>
        </w:tc>
      </w:tr>
      <w:tr w:rsidR="00282225" w:rsidTr="00726D74">
        <w:tc>
          <w:tcPr>
            <w:tcW w:w="2254" w:type="dxa"/>
            <w:vMerge/>
          </w:tcPr>
          <w:p w:rsidR="00282225" w:rsidRDefault="00282225" w:rsidP="00726D74">
            <w:pPr>
              <w:rPr>
                <w:b/>
              </w:rPr>
            </w:pPr>
          </w:p>
        </w:tc>
        <w:tc>
          <w:tcPr>
            <w:tcW w:w="2254" w:type="dxa"/>
          </w:tcPr>
          <w:p w:rsidR="00282225" w:rsidRPr="00C87535" w:rsidRDefault="00282225" w:rsidP="00726D74">
            <w:pPr>
              <w:rPr>
                <w:b/>
              </w:rPr>
            </w:pPr>
            <w:r w:rsidRPr="00C87535">
              <w:rPr>
                <w:b/>
              </w:rPr>
              <w:t>[251-1000]</w:t>
            </w:r>
          </w:p>
        </w:tc>
        <w:tc>
          <w:tcPr>
            <w:tcW w:w="2254" w:type="dxa"/>
          </w:tcPr>
          <w:p w:rsidR="00282225" w:rsidRDefault="00282225" w:rsidP="00282225">
            <w:permStart w:id="334168494" w:edGrp="everyone"/>
            <w:r>
              <w:t>TYPE YOUR TEXT HERE</w:t>
            </w:r>
          </w:p>
          <w:permEnd w:id="334168494"/>
          <w:p w:rsidR="00282225" w:rsidRPr="00C87535" w:rsidRDefault="00282225" w:rsidP="00726D74">
            <w:pPr>
              <w:rPr>
                <w:b/>
              </w:rPr>
            </w:pPr>
          </w:p>
        </w:tc>
        <w:tc>
          <w:tcPr>
            <w:tcW w:w="2254" w:type="dxa"/>
          </w:tcPr>
          <w:p w:rsidR="00282225" w:rsidRDefault="00282225" w:rsidP="00282225">
            <w:permStart w:id="1862157619" w:edGrp="everyone"/>
            <w:r>
              <w:t>TYPE YOUR TEXT HERE</w:t>
            </w:r>
          </w:p>
          <w:permEnd w:id="1862157619"/>
          <w:p w:rsidR="00282225" w:rsidRPr="00C87535" w:rsidRDefault="00282225" w:rsidP="00726D74">
            <w:pPr>
              <w:rPr>
                <w:b/>
              </w:rPr>
            </w:pPr>
          </w:p>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735870741" w:edGrp="everyone"/>
            <w:r>
              <w:t>TYPE YOUR TEXT HERE</w:t>
            </w:r>
          </w:p>
          <w:permEnd w:id="1735870741"/>
          <w:p w:rsidR="00282225" w:rsidRDefault="00282225" w:rsidP="00282225"/>
        </w:tc>
        <w:tc>
          <w:tcPr>
            <w:tcW w:w="2254" w:type="dxa"/>
          </w:tcPr>
          <w:p w:rsidR="00282225" w:rsidRDefault="00282225" w:rsidP="00282225">
            <w:permStart w:id="232656042" w:edGrp="everyone"/>
            <w:r>
              <w:t>TYPE YOUR TEXT HERE</w:t>
            </w:r>
          </w:p>
          <w:permEnd w:id="232656042"/>
          <w:p w:rsidR="00282225" w:rsidRDefault="00282225" w:rsidP="00282225"/>
        </w:tc>
      </w:tr>
      <w:tr w:rsidR="00282225" w:rsidTr="00726D74">
        <w:tc>
          <w:tcPr>
            <w:tcW w:w="2254" w:type="dxa"/>
            <w:vMerge w:val="restart"/>
          </w:tcPr>
          <w:p w:rsidR="00282225" w:rsidRDefault="00282225" w:rsidP="00282225">
            <w:pPr>
              <w:rPr>
                <w:b/>
              </w:rPr>
            </w:pPr>
            <w:r>
              <w:rPr>
                <w:b/>
              </w:rPr>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774462964" w:edGrp="everyone"/>
            <w:r>
              <w:t>TYPE YOUR TEXT HERE</w:t>
            </w:r>
          </w:p>
          <w:permEnd w:id="1774462964"/>
          <w:p w:rsidR="00282225" w:rsidRDefault="00282225" w:rsidP="00282225"/>
        </w:tc>
        <w:tc>
          <w:tcPr>
            <w:tcW w:w="2254" w:type="dxa"/>
          </w:tcPr>
          <w:p w:rsidR="00282225" w:rsidRDefault="00282225" w:rsidP="00282225">
            <w:permStart w:id="2134859088" w:edGrp="everyone"/>
            <w:r>
              <w:t>TYPE YOUR TEXT HERE</w:t>
            </w:r>
          </w:p>
          <w:permEnd w:id="2134859088"/>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413698837" w:edGrp="everyone"/>
            <w:r>
              <w:t>TYPE YOUR TEXT HERE</w:t>
            </w:r>
          </w:p>
          <w:permEnd w:id="1413698837"/>
          <w:p w:rsidR="00282225" w:rsidRDefault="00282225" w:rsidP="00282225"/>
        </w:tc>
        <w:tc>
          <w:tcPr>
            <w:tcW w:w="2254" w:type="dxa"/>
          </w:tcPr>
          <w:p w:rsidR="00282225" w:rsidRDefault="00282225" w:rsidP="00282225">
            <w:permStart w:id="1439325659" w:edGrp="everyone"/>
            <w:r>
              <w:t>TYPE YOUR TEXT HERE</w:t>
            </w:r>
          </w:p>
          <w:permEnd w:id="1439325659"/>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461732078" w:edGrp="everyone"/>
            <w:r>
              <w:t>TYPE YOUR TEXT HERE</w:t>
            </w:r>
          </w:p>
          <w:permEnd w:id="461732078"/>
          <w:p w:rsidR="00282225" w:rsidRDefault="00282225" w:rsidP="00282225"/>
        </w:tc>
        <w:tc>
          <w:tcPr>
            <w:tcW w:w="2254" w:type="dxa"/>
          </w:tcPr>
          <w:p w:rsidR="00282225" w:rsidRDefault="00282225" w:rsidP="00282225">
            <w:permStart w:id="1635281632" w:edGrp="everyone"/>
            <w:r>
              <w:t>TYPE YOUR TEXT HERE</w:t>
            </w:r>
          </w:p>
          <w:permEnd w:id="1635281632"/>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959885808" w:edGrp="everyone"/>
            <w:r>
              <w:t>TYPE YOUR TEXT HERE</w:t>
            </w:r>
          </w:p>
          <w:permEnd w:id="1959885808"/>
          <w:p w:rsidR="00282225" w:rsidRDefault="00282225" w:rsidP="00282225"/>
        </w:tc>
        <w:tc>
          <w:tcPr>
            <w:tcW w:w="2254" w:type="dxa"/>
          </w:tcPr>
          <w:p w:rsidR="00282225" w:rsidRDefault="00282225" w:rsidP="00282225">
            <w:permStart w:id="1329942601" w:edGrp="everyone"/>
            <w:r>
              <w:t>TYPE YOUR TEXT HERE</w:t>
            </w:r>
          </w:p>
          <w:permEnd w:id="1329942601"/>
          <w:p w:rsidR="00282225" w:rsidRDefault="00282225" w:rsidP="00282225"/>
        </w:tc>
      </w:tr>
      <w:tr w:rsidR="00282225" w:rsidTr="00726D74">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499868098" w:edGrp="everyone"/>
            <w:r>
              <w:t>TYPE YOUR TEXT HERE</w:t>
            </w:r>
          </w:p>
          <w:permEnd w:id="499868098"/>
          <w:p w:rsidR="00282225" w:rsidRDefault="00282225" w:rsidP="00282225"/>
        </w:tc>
        <w:tc>
          <w:tcPr>
            <w:tcW w:w="2254" w:type="dxa"/>
          </w:tcPr>
          <w:p w:rsidR="00282225" w:rsidRDefault="00282225" w:rsidP="00282225">
            <w:permStart w:id="1152984588" w:edGrp="everyone"/>
            <w:r>
              <w:t>TYPE YOUR TEXT HERE</w:t>
            </w:r>
          </w:p>
          <w:permEnd w:id="1152984588"/>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74919872" w:edGrp="everyone"/>
            <w:r>
              <w:t>TYPE YOUR TEXT HERE</w:t>
            </w:r>
          </w:p>
          <w:permEnd w:id="74919872"/>
          <w:p w:rsidR="00282225" w:rsidRDefault="00282225" w:rsidP="00282225"/>
        </w:tc>
        <w:tc>
          <w:tcPr>
            <w:tcW w:w="2254" w:type="dxa"/>
          </w:tcPr>
          <w:p w:rsidR="00282225" w:rsidRDefault="00282225" w:rsidP="00282225">
            <w:permStart w:id="2129619714" w:edGrp="everyone"/>
            <w:r>
              <w:t>TYPE YOUR TEXT HERE</w:t>
            </w:r>
          </w:p>
          <w:permEnd w:id="2129619714"/>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645770448" w:edGrp="everyone"/>
            <w:r>
              <w:t>TYPE YOUR TEXT HERE</w:t>
            </w:r>
          </w:p>
          <w:permEnd w:id="1645770448"/>
          <w:p w:rsidR="00282225" w:rsidRDefault="00282225" w:rsidP="00282225"/>
        </w:tc>
        <w:tc>
          <w:tcPr>
            <w:tcW w:w="2254" w:type="dxa"/>
          </w:tcPr>
          <w:p w:rsidR="00282225" w:rsidRDefault="00282225" w:rsidP="00282225">
            <w:permStart w:id="1241674604" w:edGrp="everyone"/>
            <w:r>
              <w:t>TYPE YOUR TEXT HERE</w:t>
            </w:r>
          </w:p>
          <w:permEnd w:id="1241674604"/>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1189307473" w:edGrp="everyone"/>
            <w:r>
              <w:t>TYPE YOUR TEXT HERE</w:t>
            </w:r>
          </w:p>
          <w:permEnd w:id="1189307473"/>
          <w:p w:rsidR="00282225" w:rsidRDefault="00282225" w:rsidP="00282225"/>
        </w:tc>
        <w:tc>
          <w:tcPr>
            <w:tcW w:w="2254" w:type="dxa"/>
          </w:tcPr>
          <w:p w:rsidR="00282225" w:rsidRDefault="00282225" w:rsidP="00282225">
            <w:permStart w:id="808005078" w:edGrp="everyone"/>
            <w:r>
              <w:t>TYPE YOUR TEXT HERE</w:t>
            </w:r>
          </w:p>
          <w:permEnd w:id="808005078"/>
          <w:p w:rsidR="00282225" w:rsidRDefault="00282225" w:rsidP="00282225"/>
        </w:tc>
      </w:tr>
      <w:tr w:rsidR="00282225" w:rsidTr="00726D74">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798325725" w:edGrp="everyone"/>
            <w:r>
              <w:t>TYPE YOUR TEXT HERE</w:t>
            </w:r>
          </w:p>
          <w:permEnd w:id="1798325725"/>
          <w:p w:rsidR="00282225" w:rsidRDefault="00282225" w:rsidP="00282225"/>
        </w:tc>
        <w:tc>
          <w:tcPr>
            <w:tcW w:w="2254" w:type="dxa"/>
          </w:tcPr>
          <w:p w:rsidR="00282225" w:rsidRDefault="00282225" w:rsidP="00282225">
            <w:permStart w:id="145446073" w:edGrp="everyone"/>
            <w:r>
              <w:t>TYPE YOUR TEXT HERE</w:t>
            </w:r>
          </w:p>
          <w:permEnd w:id="145446073"/>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423306799" w:edGrp="everyone"/>
            <w:r>
              <w:t>TYPE YOUR TEXT HERE</w:t>
            </w:r>
          </w:p>
          <w:permEnd w:id="423306799"/>
          <w:p w:rsidR="00282225" w:rsidRDefault="00282225" w:rsidP="00282225"/>
        </w:tc>
        <w:tc>
          <w:tcPr>
            <w:tcW w:w="2254" w:type="dxa"/>
          </w:tcPr>
          <w:p w:rsidR="00282225" w:rsidRDefault="00282225" w:rsidP="00282225">
            <w:permStart w:id="1944919444" w:edGrp="everyone"/>
            <w:r>
              <w:t>TYPE YOUR TEXT HERE</w:t>
            </w:r>
          </w:p>
          <w:permEnd w:id="1944919444"/>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082854271" w:edGrp="everyone"/>
            <w:r>
              <w:t>TYPE YOUR TEXT HERE</w:t>
            </w:r>
          </w:p>
          <w:permEnd w:id="1082854271"/>
          <w:p w:rsidR="00282225" w:rsidRDefault="00282225" w:rsidP="00282225"/>
        </w:tc>
        <w:tc>
          <w:tcPr>
            <w:tcW w:w="2254" w:type="dxa"/>
          </w:tcPr>
          <w:p w:rsidR="00282225" w:rsidRDefault="00282225" w:rsidP="00282225">
            <w:permStart w:id="2046513493" w:edGrp="everyone"/>
            <w:r>
              <w:t>TYPE YOUR TEXT HERE</w:t>
            </w:r>
          </w:p>
          <w:permEnd w:id="2046513493"/>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606709020" w:edGrp="everyone"/>
            <w:r>
              <w:t>TYPE YOUR TEXT HERE</w:t>
            </w:r>
          </w:p>
          <w:permEnd w:id="1606709020"/>
          <w:p w:rsidR="00282225" w:rsidRDefault="00282225" w:rsidP="00282225"/>
        </w:tc>
        <w:tc>
          <w:tcPr>
            <w:tcW w:w="2254" w:type="dxa"/>
          </w:tcPr>
          <w:p w:rsidR="00282225" w:rsidRDefault="00282225" w:rsidP="00282225">
            <w:permStart w:id="1652040054" w:edGrp="everyone"/>
            <w:r>
              <w:t>TYPE YOUR TEXT HERE</w:t>
            </w:r>
          </w:p>
          <w:permEnd w:id="1652040054"/>
          <w:p w:rsidR="00282225" w:rsidRDefault="00282225" w:rsidP="00282225"/>
        </w:tc>
      </w:tr>
      <w:tr w:rsidR="00282225" w:rsidTr="00726D74">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788697525" w:edGrp="everyone"/>
            <w:r>
              <w:t>TYPE YOUR TEXT HERE</w:t>
            </w:r>
          </w:p>
          <w:permEnd w:id="1788697525"/>
          <w:p w:rsidR="00282225" w:rsidRDefault="00282225" w:rsidP="00282225"/>
        </w:tc>
        <w:tc>
          <w:tcPr>
            <w:tcW w:w="2254" w:type="dxa"/>
          </w:tcPr>
          <w:p w:rsidR="00282225" w:rsidRDefault="00282225" w:rsidP="00282225">
            <w:permStart w:id="1969839660" w:edGrp="everyone"/>
            <w:r>
              <w:t>TYPE YOUR TEXT HERE</w:t>
            </w:r>
          </w:p>
          <w:permEnd w:id="1969839660"/>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243154820" w:edGrp="everyone"/>
            <w:r>
              <w:t>TYPE YOUR TEXT HERE</w:t>
            </w:r>
          </w:p>
          <w:permEnd w:id="1243154820"/>
          <w:p w:rsidR="00282225" w:rsidRDefault="00282225" w:rsidP="00282225"/>
        </w:tc>
        <w:tc>
          <w:tcPr>
            <w:tcW w:w="2254" w:type="dxa"/>
          </w:tcPr>
          <w:p w:rsidR="00282225" w:rsidRDefault="00282225" w:rsidP="00282225">
            <w:permStart w:id="462970656" w:edGrp="everyone"/>
            <w:r>
              <w:t>TYPE YOUR TEXT HERE</w:t>
            </w:r>
          </w:p>
          <w:permEnd w:id="462970656"/>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628584922" w:edGrp="everyone"/>
            <w:r>
              <w:t xml:space="preserve">TYPE YOUR TEXT </w:t>
            </w:r>
            <w:r>
              <w:lastRenderedPageBreak/>
              <w:t>HERE</w:t>
            </w:r>
          </w:p>
          <w:permEnd w:id="1628584922"/>
          <w:p w:rsidR="00282225" w:rsidRDefault="00282225" w:rsidP="00282225"/>
        </w:tc>
        <w:tc>
          <w:tcPr>
            <w:tcW w:w="2254" w:type="dxa"/>
          </w:tcPr>
          <w:p w:rsidR="00282225" w:rsidRDefault="00282225" w:rsidP="00282225">
            <w:permStart w:id="1773417130" w:edGrp="everyone"/>
            <w:r>
              <w:lastRenderedPageBreak/>
              <w:t xml:space="preserve">TYPE YOUR TEXT </w:t>
            </w:r>
            <w:r>
              <w:lastRenderedPageBreak/>
              <w:t>HERE</w:t>
            </w:r>
          </w:p>
          <w:permEnd w:id="1773417130"/>
          <w:p w:rsidR="00282225" w:rsidRDefault="00282225" w:rsidP="00282225"/>
        </w:tc>
      </w:tr>
      <w:tr w:rsidR="00282225" w:rsidTr="00726D7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89691324" w:edGrp="everyone"/>
            <w:r>
              <w:t>TYPE YOUR TEXT HERE</w:t>
            </w:r>
          </w:p>
          <w:permEnd w:id="189691324"/>
          <w:p w:rsidR="00282225" w:rsidRDefault="00282225" w:rsidP="00282225"/>
        </w:tc>
        <w:tc>
          <w:tcPr>
            <w:tcW w:w="2254" w:type="dxa"/>
          </w:tcPr>
          <w:p w:rsidR="00282225" w:rsidRDefault="00282225" w:rsidP="00282225">
            <w:permStart w:id="97541399" w:edGrp="everyone"/>
            <w:r>
              <w:t>TYPE YOUR TEXT HERE</w:t>
            </w:r>
          </w:p>
          <w:permEnd w:id="97541399"/>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t>&lt;ESMA_QUESTION_MIFID_TO_</w:t>
      </w:r>
      <w:r w:rsidR="00273633">
        <w:t>15</w:t>
      </w:r>
      <w:r>
        <w:t>&gt;</w:t>
      </w:r>
    </w:p>
    <w:tbl>
      <w:tblPr>
        <w:tblStyle w:val="Tabellenraster"/>
        <w:tblW w:w="0" w:type="auto"/>
        <w:tblLook w:val="04A0" w:firstRow="1" w:lastRow="0" w:firstColumn="1" w:lastColumn="0" w:noHBand="0" w:noVBand="1"/>
      </w:tblPr>
      <w:tblGrid>
        <w:gridCol w:w="6658"/>
        <w:gridCol w:w="2358"/>
      </w:tblGrid>
      <w:tr w:rsidR="00282225" w:rsidTr="00726D74">
        <w:tc>
          <w:tcPr>
            <w:tcW w:w="6658" w:type="dxa"/>
            <w:shd w:val="clear" w:color="auto" w:fill="auto"/>
          </w:tcPr>
          <w:p w:rsidR="00282225" w:rsidRPr="008E5940" w:rsidRDefault="00282225" w:rsidP="00726D74">
            <w:pPr>
              <w:rPr>
                <w:b/>
              </w:rPr>
            </w:pPr>
            <w:r w:rsidRPr="008E5940">
              <w:rPr>
                <w:b/>
              </w:rPr>
              <w:t xml:space="preserve">% of trading captured by the </w:t>
            </w:r>
            <w:r>
              <w:rPr>
                <w:b/>
              </w:rPr>
              <w:t>TO</w:t>
            </w:r>
            <w:r w:rsidRPr="008E5940">
              <w:rPr>
                <w:b/>
              </w:rPr>
              <w:t xml:space="preserve"> </w:t>
            </w:r>
          </w:p>
          <w:p w:rsidR="00282225" w:rsidRDefault="00282225" w:rsidP="00726D74"/>
        </w:tc>
        <w:tc>
          <w:tcPr>
            <w:tcW w:w="2358" w:type="dxa"/>
            <w:shd w:val="clear" w:color="auto" w:fill="auto"/>
          </w:tcPr>
          <w:p w:rsidR="00282225" w:rsidRPr="008E5940" w:rsidRDefault="00282225" w:rsidP="00726D74">
            <w:pPr>
              <w:rPr>
                <w:b/>
              </w:rPr>
            </w:pPr>
            <w:r w:rsidRPr="008E5940">
              <w:rPr>
                <w:b/>
              </w:rPr>
              <w:t>Year 2016</w:t>
            </w:r>
          </w:p>
        </w:tc>
      </w:tr>
      <w:tr w:rsidR="00282225" w:rsidTr="00726D74">
        <w:tc>
          <w:tcPr>
            <w:tcW w:w="6658" w:type="dxa"/>
            <w:shd w:val="clear" w:color="auto" w:fill="auto"/>
          </w:tcPr>
          <w:p w:rsidR="00282225" w:rsidRDefault="00282225" w:rsidP="00726D74">
            <w:r>
              <w:t>% of total notional amount traded in derivatives captured by the TO</w:t>
            </w:r>
          </w:p>
          <w:p w:rsidR="00282225" w:rsidRDefault="00282225" w:rsidP="00726D74"/>
        </w:tc>
        <w:tc>
          <w:tcPr>
            <w:tcW w:w="2358" w:type="dxa"/>
            <w:shd w:val="clear" w:color="auto" w:fill="auto"/>
          </w:tcPr>
          <w:p w:rsidR="00282225" w:rsidRDefault="00282225" w:rsidP="00282225">
            <w:permStart w:id="1082601753" w:edGrp="everyone"/>
            <w:r>
              <w:t>TYPE YOUR TEXT HERE</w:t>
            </w:r>
          </w:p>
          <w:permEnd w:id="1082601753"/>
          <w:p w:rsidR="00282225" w:rsidRDefault="00282225" w:rsidP="00726D74"/>
        </w:tc>
      </w:tr>
      <w:tr w:rsidR="00282225" w:rsidTr="00726D74">
        <w:tc>
          <w:tcPr>
            <w:tcW w:w="6658" w:type="dxa"/>
            <w:shd w:val="clear" w:color="auto" w:fill="auto"/>
          </w:tcPr>
          <w:p w:rsidR="00282225" w:rsidRDefault="00282225" w:rsidP="00726D74">
            <w:r>
              <w:t>% of total number of transaction in derivatives captured by the TO</w:t>
            </w:r>
          </w:p>
          <w:p w:rsidR="00282225" w:rsidRDefault="00282225" w:rsidP="00726D74"/>
        </w:tc>
        <w:tc>
          <w:tcPr>
            <w:tcW w:w="2358" w:type="dxa"/>
            <w:shd w:val="clear" w:color="auto" w:fill="auto"/>
          </w:tcPr>
          <w:p w:rsidR="00282225" w:rsidRDefault="00282225" w:rsidP="00282225">
            <w:permStart w:id="1633042278" w:edGrp="everyone"/>
            <w:r>
              <w:t>TYPE YOUR TEXT HERE</w:t>
            </w:r>
          </w:p>
          <w:permEnd w:id="1633042278"/>
          <w:p w:rsidR="00282225" w:rsidRDefault="00282225" w:rsidP="00726D74"/>
        </w:tc>
      </w:tr>
      <w:tr w:rsidR="00282225" w:rsidTr="00726D74">
        <w:tc>
          <w:tcPr>
            <w:tcW w:w="6658" w:type="dxa"/>
          </w:tcPr>
          <w:p w:rsidR="00282225" w:rsidRDefault="00282225" w:rsidP="00726D74">
            <w:r>
              <w:t>% of total notional amount traded in interest rate derivatives captured by the TO</w:t>
            </w:r>
          </w:p>
          <w:p w:rsidR="00282225" w:rsidRDefault="00282225" w:rsidP="00726D74"/>
        </w:tc>
        <w:tc>
          <w:tcPr>
            <w:tcW w:w="2358" w:type="dxa"/>
          </w:tcPr>
          <w:p w:rsidR="00282225" w:rsidRDefault="00282225" w:rsidP="00282225">
            <w:permStart w:id="872707364" w:edGrp="everyone"/>
            <w:r>
              <w:t>TYPE YOUR TEXT HERE</w:t>
            </w:r>
          </w:p>
          <w:permEnd w:id="872707364"/>
          <w:p w:rsidR="00282225" w:rsidRDefault="00282225" w:rsidP="00726D74"/>
        </w:tc>
      </w:tr>
      <w:tr w:rsidR="00282225" w:rsidTr="00726D74">
        <w:tc>
          <w:tcPr>
            <w:tcW w:w="6658" w:type="dxa"/>
          </w:tcPr>
          <w:p w:rsidR="00282225" w:rsidRDefault="00282225" w:rsidP="00726D74">
            <w:r>
              <w:t>% of total number of transactions in interest rate derivatives captured by the TO</w:t>
            </w:r>
          </w:p>
          <w:p w:rsidR="00282225" w:rsidRDefault="00282225" w:rsidP="00726D74"/>
        </w:tc>
        <w:tc>
          <w:tcPr>
            <w:tcW w:w="2358" w:type="dxa"/>
          </w:tcPr>
          <w:p w:rsidR="00282225" w:rsidRDefault="00282225" w:rsidP="00282225">
            <w:permStart w:id="1949117935" w:edGrp="everyone"/>
            <w:r>
              <w:t>TYPE YOUR TEXT HERE</w:t>
            </w:r>
          </w:p>
          <w:permEnd w:id="1949117935"/>
          <w:p w:rsidR="00282225" w:rsidRDefault="00282225" w:rsidP="00726D74"/>
        </w:tc>
      </w:tr>
      <w:tr w:rsidR="00282225" w:rsidTr="00726D74">
        <w:tc>
          <w:tcPr>
            <w:tcW w:w="6658" w:type="dxa"/>
          </w:tcPr>
          <w:p w:rsidR="00282225" w:rsidRDefault="00282225" w:rsidP="00726D74">
            <w:r>
              <w:t>% of total notional amount traded in credit default swaps captured by the TO</w:t>
            </w:r>
          </w:p>
          <w:p w:rsidR="00282225" w:rsidRDefault="00282225" w:rsidP="00726D74"/>
        </w:tc>
        <w:tc>
          <w:tcPr>
            <w:tcW w:w="2358" w:type="dxa"/>
          </w:tcPr>
          <w:p w:rsidR="00282225" w:rsidRDefault="00282225" w:rsidP="00282225">
            <w:permStart w:id="1217478047" w:edGrp="everyone"/>
            <w:r>
              <w:t>TYPE YOUR TEXT HERE</w:t>
            </w:r>
          </w:p>
          <w:permEnd w:id="1217478047"/>
          <w:p w:rsidR="00282225" w:rsidRDefault="00282225" w:rsidP="00726D74"/>
        </w:tc>
      </w:tr>
      <w:tr w:rsidR="00282225" w:rsidTr="00726D74">
        <w:tc>
          <w:tcPr>
            <w:tcW w:w="6658" w:type="dxa"/>
          </w:tcPr>
          <w:p w:rsidR="00282225" w:rsidRDefault="00282225" w:rsidP="00726D74">
            <w:r>
              <w:t>% of total number of transactions in credit default swaps captured by the TO</w:t>
            </w:r>
          </w:p>
          <w:p w:rsidR="00282225" w:rsidRDefault="00282225" w:rsidP="00726D74"/>
        </w:tc>
        <w:tc>
          <w:tcPr>
            <w:tcW w:w="2358" w:type="dxa"/>
          </w:tcPr>
          <w:p w:rsidR="00282225" w:rsidRDefault="00282225" w:rsidP="00282225">
            <w:permStart w:id="621094701" w:edGrp="everyone"/>
            <w:r>
              <w:t>TYPE YOUR TEXT HERE</w:t>
            </w:r>
          </w:p>
          <w:permEnd w:id="621094701"/>
          <w:p w:rsidR="00282225" w:rsidRDefault="00282225" w:rsidP="00726D74"/>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w:t>
      </w:r>
      <w:r w:rsidRPr="007D3742">
        <w:t>r</w:t>
      </w:r>
      <w:r w:rsidRPr="007D3742">
        <w:t>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w:t>
      </w:r>
      <w:r w:rsidRPr="007D3742">
        <w:t>d</w:t>
      </w:r>
      <w:r w:rsidRPr="007D3742">
        <w:t>ing 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Tabellenraster"/>
        <w:tblW w:w="0" w:type="auto"/>
        <w:tblLook w:val="04A0" w:firstRow="1" w:lastRow="0" w:firstColumn="1" w:lastColumn="0" w:noHBand="0" w:noVBand="1"/>
      </w:tblPr>
      <w:tblGrid>
        <w:gridCol w:w="4094"/>
        <w:gridCol w:w="1288"/>
        <w:gridCol w:w="1276"/>
        <w:gridCol w:w="1134"/>
        <w:gridCol w:w="1224"/>
      </w:tblGrid>
      <w:tr w:rsidR="00282225" w:rsidTr="00726D74">
        <w:tc>
          <w:tcPr>
            <w:tcW w:w="4094" w:type="dxa"/>
          </w:tcPr>
          <w:p w:rsidR="00282225" w:rsidRPr="008E5940" w:rsidRDefault="00282225" w:rsidP="00726D74">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726D74">
            <w:pPr>
              <w:rPr>
                <w:b/>
              </w:rPr>
            </w:pPr>
            <w:r w:rsidRPr="008E5940">
              <w:rPr>
                <w:b/>
              </w:rPr>
              <w:t xml:space="preserve">Traded on a regulated market  </w:t>
            </w:r>
          </w:p>
        </w:tc>
        <w:tc>
          <w:tcPr>
            <w:tcW w:w="1276" w:type="dxa"/>
          </w:tcPr>
          <w:p w:rsidR="00282225" w:rsidRPr="008E5940" w:rsidRDefault="00282225" w:rsidP="00726D74">
            <w:pPr>
              <w:rPr>
                <w:b/>
              </w:rPr>
            </w:pPr>
            <w:r w:rsidRPr="008E5940">
              <w:rPr>
                <w:b/>
              </w:rPr>
              <w:t xml:space="preserve">Traded on an EU MTF </w:t>
            </w:r>
          </w:p>
        </w:tc>
        <w:tc>
          <w:tcPr>
            <w:tcW w:w="1134" w:type="dxa"/>
          </w:tcPr>
          <w:p w:rsidR="00282225" w:rsidRPr="008E5940" w:rsidRDefault="00282225" w:rsidP="00726D74">
            <w:pPr>
              <w:rPr>
                <w:b/>
              </w:rPr>
            </w:pPr>
            <w:r w:rsidRPr="008E5940">
              <w:rPr>
                <w:b/>
              </w:rPr>
              <w:t>Traded on a US SEF</w:t>
            </w:r>
          </w:p>
        </w:tc>
        <w:tc>
          <w:tcPr>
            <w:tcW w:w="1224" w:type="dxa"/>
          </w:tcPr>
          <w:p w:rsidR="00282225" w:rsidRPr="008E5940" w:rsidRDefault="00282225" w:rsidP="00726D74">
            <w:pPr>
              <w:rPr>
                <w:b/>
              </w:rPr>
            </w:pPr>
            <w:r w:rsidRPr="008E5940">
              <w:rPr>
                <w:b/>
              </w:rPr>
              <w:t>Traded on another 3</w:t>
            </w:r>
            <w:r w:rsidRPr="008E5940">
              <w:rPr>
                <w:b/>
                <w:vertAlign w:val="superscript"/>
              </w:rPr>
              <w:t>rd</w:t>
            </w:r>
            <w:r w:rsidRPr="008E5940">
              <w:rPr>
                <w:b/>
              </w:rPr>
              <w:t xml:space="preserve"> cou</w:t>
            </w:r>
            <w:r w:rsidRPr="008E5940">
              <w:rPr>
                <w:b/>
              </w:rPr>
              <w:t>n</w:t>
            </w:r>
            <w:r w:rsidRPr="008E5940">
              <w:rPr>
                <w:b/>
              </w:rPr>
              <w:t>try venue</w:t>
            </w:r>
          </w:p>
        </w:tc>
      </w:tr>
      <w:tr w:rsidR="00282225" w:rsidTr="00726D74">
        <w:tc>
          <w:tcPr>
            <w:tcW w:w="4094" w:type="dxa"/>
          </w:tcPr>
          <w:p w:rsidR="00282225" w:rsidRPr="007D3742" w:rsidRDefault="00282225" w:rsidP="00726D74">
            <w:pPr>
              <w:rPr>
                <w:b/>
              </w:rPr>
            </w:pPr>
            <w:r w:rsidRPr="007D3742">
              <w:rPr>
                <w:b/>
              </w:rPr>
              <w:t xml:space="preserve">% of total trading volume captured by the </w:t>
            </w:r>
            <w:r>
              <w:rPr>
                <w:b/>
              </w:rPr>
              <w:t>TO</w:t>
            </w:r>
            <w:r w:rsidRPr="007D3742">
              <w:rPr>
                <w:b/>
              </w:rPr>
              <w:t xml:space="preserve"> already traded on an EU trading venue, a US SEF or another third-</w:t>
            </w:r>
            <w:r w:rsidRPr="007D3742">
              <w:rPr>
                <w:b/>
              </w:rPr>
              <w:lastRenderedPageBreak/>
              <w:t>country venue</w:t>
            </w:r>
          </w:p>
          <w:p w:rsidR="00282225" w:rsidRDefault="00282225" w:rsidP="00726D74">
            <w:r>
              <w:t xml:space="preserve"> </w:t>
            </w:r>
          </w:p>
        </w:tc>
        <w:tc>
          <w:tcPr>
            <w:tcW w:w="1288" w:type="dxa"/>
          </w:tcPr>
          <w:p w:rsidR="00282225" w:rsidRDefault="00282225" w:rsidP="00282225">
            <w:permStart w:id="1017667181" w:edGrp="everyone"/>
            <w:r>
              <w:lastRenderedPageBreak/>
              <w:t xml:space="preserve">TYPE YOUR TEXT </w:t>
            </w:r>
            <w:r>
              <w:lastRenderedPageBreak/>
              <w:t>HERE</w:t>
            </w:r>
          </w:p>
          <w:permEnd w:id="1017667181"/>
          <w:p w:rsidR="00282225" w:rsidRDefault="00282225" w:rsidP="00726D74"/>
        </w:tc>
        <w:tc>
          <w:tcPr>
            <w:tcW w:w="1276" w:type="dxa"/>
          </w:tcPr>
          <w:p w:rsidR="00282225" w:rsidRDefault="00282225" w:rsidP="00282225">
            <w:permStart w:id="2039432926" w:edGrp="everyone"/>
            <w:r>
              <w:lastRenderedPageBreak/>
              <w:t xml:space="preserve">TYPE YOUR TEXT </w:t>
            </w:r>
            <w:r>
              <w:lastRenderedPageBreak/>
              <w:t>HERE</w:t>
            </w:r>
          </w:p>
          <w:permEnd w:id="2039432926"/>
          <w:p w:rsidR="00282225" w:rsidRDefault="00282225" w:rsidP="00726D74"/>
        </w:tc>
        <w:tc>
          <w:tcPr>
            <w:tcW w:w="1134" w:type="dxa"/>
          </w:tcPr>
          <w:p w:rsidR="00282225" w:rsidRDefault="00282225" w:rsidP="00282225">
            <w:permStart w:id="750399938" w:edGrp="everyone"/>
            <w:r>
              <w:lastRenderedPageBreak/>
              <w:t xml:space="preserve">TYPE YOUR TEXT </w:t>
            </w:r>
            <w:r>
              <w:lastRenderedPageBreak/>
              <w:t>HERE</w:t>
            </w:r>
          </w:p>
          <w:permEnd w:id="750399938"/>
          <w:p w:rsidR="00282225" w:rsidRDefault="00282225" w:rsidP="00726D74"/>
        </w:tc>
        <w:tc>
          <w:tcPr>
            <w:tcW w:w="1224" w:type="dxa"/>
          </w:tcPr>
          <w:p w:rsidR="00282225" w:rsidRDefault="00282225" w:rsidP="00282225">
            <w:permStart w:id="600252054" w:edGrp="everyone"/>
            <w:r>
              <w:lastRenderedPageBreak/>
              <w:t xml:space="preserve">TYPE YOUR TEXT </w:t>
            </w:r>
            <w:r>
              <w:lastRenderedPageBreak/>
              <w:t>HERE</w:t>
            </w:r>
          </w:p>
          <w:permEnd w:id="600252054"/>
          <w:p w:rsidR="00282225" w:rsidRDefault="00282225" w:rsidP="00726D74"/>
        </w:tc>
      </w:tr>
      <w:tr w:rsidR="00282225" w:rsidTr="00726D74">
        <w:tc>
          <w:tcPr>
            <w:tcW w:w="4094" w:type="dxa"/>
          </w:tcPr>
          <w:p w:rsidR="00282225" w:rsidRPr="007D3742" w:rsidRDefault="00282225" w:rsidP="00726D74">
            <w:pPr>
              <w:rPr>
                <w:b/>
              </w:rPr>
            </w:pPr>
            <w:r w:rsidRPr="007D3742">
              <w:rPr>
                <w:b/>
              </w:rPr>
              <w:lastRenderedPageBreak/>
              <w:t>% of total number of transactions ca</w:t>
            </w:r>
            <w:r w:rsidRPr="007D3742">
              <w:rPr>
                <w:b/>
              </w:rPr>
              <w:t>p</w:t>
            </w:r>
            <w:r w:rsidRPr="007D3742">
              <w:rPr>
                <w:b/>
              </w:rPr>
              <w:t xml:space="preserve">tured by the </w:t>
            </w:r>
            <w:r>
              <w:rPr>
                <w:b/>
              </w:rPr>
              <w:t>TO</w:t>
            </w:r>
            <w:r w:rsidRPr="007D3742">
              <w:rPr>
                <w:b/>
              </w:rPr>
              <w:t xml:space="preserve"> already traded on an EU trading venue, a US SEF or another third-country venue</w:t>
            </w:r>
          </w:p>
          <w:p w:rsidR="00282225" w:rsidRDefault="00282225" w:rsidP="00726D74"/>
        </w:tc>
        <w:tc>
          <w:tcPr>
            <w:tcW w:w="1288" w:type="dxa"/>
          </w:tcPr>
          <w:p w:rsidR="00282225" w:rsidRDefault="00282225" w:rsidP="00282225">
            <w:permStart w:id="1630552540" w:edGrp="everyone"/>
            <w:r>
              <w:t>TYPE YOUR TEXT HERE</w:t>
            </w:r>
          </w:p>
          <w:permEnd w:id="1630552540"/>
          <w:p w:rsidR="00282225" w:rsidRDefault="00282225" w:rsidP="00726D74"/>
        </w:tc>
        <w:tc>
          <w:tcPr>
            <w:tcW w:w="1276" w:type="dxa"/>
          </w:tcPr>
          <w:p w:rsidR="00282225" w:rsidRDefault="00282225" w:rsidP="00282225">
            <w:permStart w:id="1415067062" w:edGrp="everyone"/>
            <w:r>
              <w:t>TYPE YOUR TEXT HERE</w:t>
            </w:r>
          </w:p>
          <w:permEnd w:id="1415067062"/>
          <w:p w:rsidR="00282225" w:rsidRDefault="00282225" w:rsidP="00726D74"/>
        </w:tc>
        <w:tc>
          <w:tcPr>
            <w:tcW w:w="1134" w:type="dxa"/>
          </w:tcPr>
          <w:p w:rsidR="00282225" w:rsidRDefault="00282225" w:rsidP="00282225">
            <w:permStart w:id="1469384722" w:edGrp="everyone"/>
            <w:r>
              <w:t>TYPE YOUR TEXT HERE</w:t>
            </w:r>
          </w:p>
          <w:permEnd w:id="1469384722"/>
          <w:p w:rsidR="00282225" w:rsidRDefault="00282225" w:rsidP="00726D74"/>
        </w:tc>
        <w:tc>
          <w:tcPr>
            <w:tcW w:w="1224" w:type="dxa"/>
          </w:tcPr>
          <w:p w:rsidR="00282225" w:rsidRDefault="00282225" w:rsidP="00282225">
            <w:permStart w:id="1517693119" w:edGrp="everyone"/>
            <w:r>
              <w:t>TYPE YOUR TEXT HERE</w:t>
            </w:r>
          </w:p>
          <w:permEnd w:id="1517693119"/>
          <w:p w:rsidR="00282225" w:rsidRDefault="00282225" w:rsidP="00726D74"/>
        </w:tc>
      </w:tr>
    </w:tbl>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t>&lt;ESMA_QUESTION_MIFID_TO_</w:t>
      </w:r>
      <w:r w:rsidR="00273633">
        <w:t>1</w:t>
      </w:r>
      <w:r>
        <w:t>7&gt;</w:t>
      </w:r>
    </w:p>
    <w:tbl>
      <w:tblPr>
        <w:tblStyle w:val="Tabellenraster"/>
        <w:tblW w:w="0" w:type="auto"/>
        <w:tblLook w:val="04A0" w:firstRow="1" w:lastRow="0" w:firstColumn="1" w:lastColumn="0" w:noHBand="0" w:noVBand="1"/>
      </w:tblPr>
      <w:tblGrid>
        <w:gridCol w:w="4815"/>
        <w:gridCol w:w="992"/>
        <w:gridCol w:w="955"/>
        <w:gridCol w:w="2254"/>
      </w:tblGrid>
      <w:tr w:rsidR="00282225" w:rsidTr="00726D74">
        <w:tc>
          <w:tcPr>
            <w:tcW w:w="4815" w:type="dxa"/>
          </w:tcPr>
          <w:p w:rsidR="00282225" w:rsidRDefault="00282225" w:rsidP="00726D74">
            <w:r>
              <w:t xml:space="preserve">Arrangements contemplated to comply with the TO </w:t>
            </w:r>
          </w:p>
          <w:p w:rsidR="00282225" w:rsidRDefault="00282225" w:rsidP="00726D74"/>
        </w:tc>
        <w:tc>
          <w:tcPr>
            <w:tcW w:w="992" w:type="dxa"/>
          </w:tcPr>
          <w:p w:rsidR="00282225" w:rsidRDefault="00282225" w:rsidP="00726D74">
            <w:r>
              <w:t xml:space="preserve">Yes </w:t>
            </w:r>
          </w:p>
        </w:tc>
        <w:tc>
          <w:tcPr>
            <w:tcW w:w="955" w:type="dxa"/>
          </w:tcPr>
          <w:p w:rsidR="00282225" w:rsidRDefault="00282225" w:rsidP="00726D74">
            <w:r>
              <w:t>No</w:t>
            </w:r>
          </w:p>
        </w:tc>
        <w:tc>
          <w:tcPr>
            <w:tcW w:w="2254" w:type="dxa"/>
          </w:tcPr>
          <w:p w:rsidR="00282225" w:rsidRDefault="00282225" w:rsidP="00726D74">
            <w:r>
              <w:t>Comments</w:t>
            </w:r>
          </w:p>
        </w:tc>
      </w:tr>
      <w:tr w:rsidR="00282225" w:rsidTr="00726D74">
        <w:tc>
          <w:tcPr>
            <w:tcW w:w="4815" w:type="dxa"/>
          </w:tcPr>
          <w:p w:rsidR="00282225" w:rsidRDefault="00282225" w:rsidP="00726D74">
            <w:r>
              <w:t xml:space="preserve">1. Current membership/Direct Electronic Access (DEA) arrangements are sufficient to comply with the TO  </w:t>
            </w:r>
          </w:p>
        </w:tc>
        <w:tc>
          <w:tcPr>
            <w:tcW w:w="992" w:type="dxa"/>
          </w:tcPr>
          <w:p w:rsidR="00282225" w:rsidRDefault="00282225" w:rsidP="00282225">
            <w:permStart w:id="454044575" w:edGrp="everyone"/>
            <w:r>
              <w:t>TYPE YOUR TEXT HERE</w:t>
            </w:r>
          </w:p>
          <w:permEnd w:id="454044575"/>
          <w:p w:rsidR="00282225" w:rsidRDefault="00282225" w:rsidP="00726D74"/>
        </w:tc>
        <w:tc>
          <w:tcPr>
            <w:tcW w:w="955" w:type="dxa"/>
          </w:tcPr>
          <w:p w:rsidR="00282225" w:rsidRDefault="00282225" w:rsidP="00282225">
            <w:permStart w:id="251028596" w:edGrp="everyone"/>
            <w:r>
              <w:t>TYPE YOUR TEXT HERE</w:t>
            </w:r>
          </w:p>
          <w:permEnd w:id="251028596"/>
          <w:p w:rsidR="00282225" w:rsidRDefault="00282225" w:rsidP="00726D74"/>
        </w:tc>
        <w:tc>
          <w:tcPr>
            <w:tcW w:w="2254" w:type="dxa"/>
          </w:tcPr>
          <w:p w:rsidR="00282225" w:rsidRDefault="00282225" w:rsidP="00282225">
            <w:permStart w:id="1009653639" w:edGrp="everyone"/>
            <w:r>
              <w:t>TYPE YOUR TEXT HERE</w:t>
            </w:r>
          </w:p>
          <w:permEnd w:id="1009653639"/>
          <w:p w:rsidR="00282225" w:rsidRDefault="00282225" w:rsidP="00726D74"/>
        </w:tc>
      </w:tr>
      <w:tr w:rsidR="00282225" w:rsidTr="00726D74">
        <w:tc>
          <w:tcPr>
            <w:tcW w:w="4815" w:type="dxa"/>
          </w:tcPr>
          <w:p w:rsidR="00282225" w:rsidRDefault="00282225" w:rsidP="00726D74">
            <w:r>
              <w:t>2. I intend to become a member/ participant/client of one (or multiple) EU trading venues for the first time</w:t>
            </w:r>
          </w:p>
          <w:p w:rsidR="00282225" w:rsidRDefault="00282225" w:rsidP="00726D74"/>
        </w:tc>
        <w:tc>
          <w:tcPr>
            <w:tcW w:w="992" w:type="dxa"/>
          </w:tcPr>
          <w:p w:rsidR="00282225" w:rsidRDefault="00282225" w:rsidP="00282225">
            <w:permStart w:id="195522787" w:edGrp="everyone"/>
            <w:r>
              <w:t>TYPE YOUR TEXT HERE</w:t>
            </w:r>
          </w:p>
          <w:permEnd w:id="195522787"/>
          <w:p w:rsidR="00282225" w:rsidRDefault="00282225" w:rsidP="00726D74"/>
        </w:tc>
        <w:tc>
          <w:tcPr>
            <w:tcW w:w="955" w:type="dxa"/>
          </w:tcPr>
          <w:p w:rsidR="00282225" w:rsidRDefault="00282225" w:rsidP="00282225">
            <w:permStart w:id="1427257990" w:edGrp="everyone"/>
            <w:r>
              <w:t>TYPE YOUR TEXT HERE</w:t>
            </w:r>
          </w:p>
          <w:permEnd w:id="1427257990"/>
          <w:p w:rsidR="00282225" w:rsidRDefault="00282225" w:rsidP="00726D74"/>
        </w:tc>
        <w:tc>
          <w:tcPr>
            <w:tcW w:w="2254" w:type="dxa"/>
          </w:tcPr>
          <w:p w:rsidR="00282225" w:rsidRDefault="00282225" w:rsidP="00282225">
            <w:permStart w:id="333010826" w:edGrp="everyone"/>
            <w:r>
              <w:t>TYPE YOUR TEXT HERE</w:t>
            </w:r>
          </w:p>
          <w:permEnd w:id="333010826"/>
          <w:p w:rsidR="00282225" w:rsidRDefault="00282225" w:rsidP="00726D74"/>
        </w:tc>
      </w:tr>
      <w:tr w:rsidR="00282225" w:rsidTr="00726D74">
        <w:tc>
          <w:tcPr>
            <w:tcW w:w="4815" w:type="dxa"/>
          </w:tcPr>
          <w:p w:rsidR="00282225" w:rsidRDefault="00282225" w:rsidP="00726D74">
            <w:r>
              <w:t xml:space="preserve">3. I intend to become a member/participant/client of additional EU trading venues </w:t>
            </w:r>
          </w:p>
          <w:p w:rsidR="00282225" w:rsidRDefault="00282225" w:rsidP="00726D74"/>
        </w:tc>
        <w:tc>
          <w:tcPr>
            <w:tcW w:w="992" w:type="dxa"/>
          </w:tcPr>
          <w:p w:rsidR="00282225" w:rsidRDefault="00282225" w:rsidP="00282225">
            <w:permStart w:id="2002659289" w:edGrp="everyone"/>
            <w:r>
              <w:t>TYPE YOUR TEXT HERE</w:t>
            </w:r>
          </w:p>
          <w:permEnd w:id="2002659289"/>
          <w:p w:rsidR="00282225" w:rsidRDefault="00282225" w:rsidP="00726D74"/>
        </w:tc>
        <w:tc>
          <w:tcPr>
            <w:tcW w:w="955" w:type="dxa"/>
          </w:tcPr>
          <w:p w:rsidR="00282225" w:rsidRDefault="00282225" w:rsidP="00282225">
            <w:permStart w:id="1816669416" w:edGrp="everyone"/>
            <w:r>
              <w:t>TYPE YOUR TEXT HERE</w:t>
            </w:r>
          </w:p>
          <w:permEnd w:id="1816669416"/>
          <w:p w:rsidR="00282225" w:rsidRDefault="00282225" w:rsidP="00726D74"/>
        </w:tc>
        <w:tc>
          <w:tcPr>
            <w:tcW w:w="2254" w:type="dxa"/>
          </w:tcPr>
          <w:p w:rsidR="00282225" w:rsidRDefault="00282225" w:rsidP="00282225">
            <w:permStart w:id="213864626" w:edGrp="everyone"/>
            <w:r>
              <w:t>TYPE YOUR TEXT HERE</w:t>
            </w:r>
          </w:p>
          <w:permEnd w:id="213864626"/>
          <w:p w:rsidR="00282225" w:rsidRDefault="00282225" w:rsidP="00726D74"/>
        </w:tc>
      </w:tr>
      <w:tr w:rsidR="00282225" w:rsidTr="00726D74">
        <w:tc>
          <w:tcPr>
            <w:tcW w:w="4815" w:type="dxa"/>
          </w:tcPr>
          <w:p w:rsidR="00282225" w:rsidRDefault="00282225" w:rsidP="00726D74">
            <w:r>
              <w:t xml:space="preserve">4. I intend to seek access to EU trading venues through Direct Electronic Access (DEA) </w:t>
            </w:r>
          </w:p>
          <w:p w:rsidR="00282225" w:rsidRDefault="00282225" w:rsidP="00726D74"/>
        </w:tc>
        <w:tc>
          <w:tcPr>
            <w:tcW w:w="992" w:type="dxa"/>
          </w:tcPr>
          <w:p w:rsidR="00282225" w:rsidRDefault="00282225" w:rsidP="00282225">
            <w:permStart w:id="796604930" w:edGrp="everyone"/>
            <w:r>
              <w:t>TYPE YOUR TEXT HERE</w:t>
            </w:r>
          </w:p>
          <w:permEnd w:id="796604930"/>
          <w:p w:rsidR="00282225" w:rsidRDefault="00282225" w:rsidP="00726D74"/>
        </w:tc>
        <w:tc>
          <w:tcPr>
            <w:tcW w:w="955" w:type="dxa"/>
          </w:tcPr>
          <w:p w:rsidR="00282225" w:rsidRDefault="00282225" w:rsidP="00282225">
            <w:permStart w:id="1724656741" w:edGrp="everyone"/>
            <w:r>
              <w:t>TYPE YOUR TEXT HERE</w:t>
            </w:r>
          </w:p>
          <w:permEnd w:id="1724656741"/>
          <w:p w:rsidR="00282225" w:rsidRDefault="00282225" w:rsidP="00726D74"/>
        </w:tc>
        <w:tc>
          <w:tcPr>
            <w:tcW w:w="2254" w:type="dxa"/>
          </w:tcPr>
          <w:p w:rsidR="00282225" w:rsidRDefault="00282225" w:rsidP="00282225">
            <w:permStart w:id="662331245" w:edGrp="everyone"/>
            <w:r>
              <w:t>TYPE YOUR TEXT HERE</w:t>
            </w:r>
          </w:p>
          <w:permEnd w:id="662331245"/>
          <w:p w:rsidR="00282225" w:rsidRDefault="00282225" w:rsidP="00726D74"/>
        </w:tc>
      </w:tr>
      <w:tr w:rsidR="00282225" w:rsidTr="00726D74">
        <w:tc>
          <w:tcPr>
            <w:tcW w:w="4815" w:type="dxa"/>
          </w:tcPr>
          <w:p w:rsidR="00282225" w:rsidRDefault="00282225" w:rsidP="00726D74">
            <w:r>
              <w:t>5. I intend to combine membership (2.or 3) with DEA (4.)</w:t>
            </w:r>
          </w:p>
          <w:p w:rsidR="00282225" w:rsidRDefault="00282225" w:rsidP="00726D74"/>
        </w:tc>
        <w:tc>
          <w:tcPr>
            <w:tcW w:w="992" w:type="dxa"/>
          </w:tcPr>
          <w:p w:rsidR="00282225" w:rsidRDefault="00282225" w:rsidP="00282225">
            <w:permStart w:id="2061904828" w:edGrp="everyone"/>
            <w:r>
              <w:t>TYPE YOUR TEXT HERE</w:t>
            </w:r>
          </w:p>
          <w:permEnd w:id="2061904828"/>
          <w:p w:rsidR="00282225" w:rsidRDefault="00282225" w:rsidP="00726D74"/>
        </w:tc>
        <w:tc>
          <w:tcPr>
            <w:tcW w:w="955" w:type="dxa"/>
          </w:tcPr>
          <w:p w:rsidR="00282225" w:rsidRDefault="00282225" w:rsidP="00282225">
            <w:permStart w:id="1420437498" w:edGrp="everyone"/>
            <w:r>
              <w:t>TYPE YOUR TEXT HERE</w:t>
            </w:r>
          </w:p>
          <w:permEnd w:id="1420437498"/>
          <w:p w:rsidR="00282225" w:rsidRDefault="00282225" w:rsidP="00726D74"/>
        </w:tc>
        <w:tc>
          <w:tcPr>
            <w:tcW w:w="2254" w:type="dxa"/>
          </w:tcPr>
          <w:p w:rsidR="00282225" w:rsidRDefault="00282225" w:rsidP="00282225">
            <w:permStart w:id="1512656776" w:edGrp="everyone"/>
            <w:r>
              <w:t>TYPE YOUR TEXT HERE</w:t>
            </w:r>
          </w:p>
          <w:permEnd w:id="1512656776"/>
          <w:p w:rsidR="00282225" w:rsidRDefault="00282225" w:rsidP="00726D74"/>
        </w:tc>
      </w:tr>
      <w:tr w:rsidR="00282225" w:rsidTr="00726D74">
        <w:tc>
          <w:tcPr>
            <w:tcW w:w="4815" w:type="dxa"/>
          </w:tcPr>
          <w:p w:rsidR="00282225" w:rsidRDefault="00282225" w:rsidP="00726D74">
            <w:r>
              <w:t xml:space="preserve">6. I am considering other arrangements; </w:t>
            </w:r>
          </w:p>
          <w:p w:rsidR="00282225" w:rsidRDefault="00282225" w:rsidP="00726D74">
            <w:r>
              <w:t>Please explain those arrangements in the Co</w:t>
            </w:r>
            <w:r>
              <w:t>m</w:t>
            </w:r>
            <w:r>
              <w:t xml:space="preserve">ments section </w:t>
            </w:r>
          </w:p>
        </w:tc>
        <w:tc>
          <w:tcPr>
            <w:tcW w:w="992" w:type="dxa"/>
          </w:tcPr>
          <w:p w:rsidR="00282225" w:rsidRDefault="00282225" w:rsidP="00282225">
            <w:permStart w:id="535892603" w:edGrp="everyone"/>
            <w:r>
              <w:t>TYPE YOUR TEXT HERE</w:t>
            </w:r>
          </w:p>
          <w:permEnd w:id="535892603"/>
          <w:p w:rsidR="00282225" w:rsidRDefault="00282225" w:rsidP="00726D74"/>
        </w:tc>
        <w:tc>
          <w:tcPr>
            <w:tcW w:w="955" w:type="dxa"/>
          </w:tcPr>
          <w:p w:rsidR="00282225" w:rsidRDefault="00282225" w:rsidP="00282225">
            <w:permStart w:id="575148934" w:edGrp="everyone"/>
            <w:r>
              <w:t>TYPE YOUR TEXT HERE</w:t>
            </w:r>
          </w:p>
          <w:permEnd w:id="575148934"/>
          <w:p w:rsidR="00282225" w:rsidRDefault="00282225" w:rsidP="00726D74"/>
        </w:tc>
        <w:tc>
          <w:tcPr>
            <w:tcW w:w="2254" w:type="dxa"/>
          </w:tcPr>
          <w:p w:rsidR="00282225" w:rsidRDefault="00282225" w:rsidP="00282225">
            <w:permStart w:id="1761308188" w:edGrp="everyone"/>
            <w:r>
              <w:t>TYPE YOUR TEXT HERE</w:t>
            </w:r>
          </w:p>
          <w:permEnd w:id="1761308188"/>
          <w:p w:rsidR="00282225" w:rsidRDefault="00282225" w:rsidP="00726D74"/>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lastRenderedPageBreak/>
        <w:t>&lt;ESMA_QUESTION_MIFID_TO_</w:t>
      </w:r>
      <w:r w:rsidR="00273633">
        <w:t>18</w:t>
      </w:r>
      <w:r>
        <w:t>&gt;</w:t>
      </w:r>
    </w:p>
    <w:tbl>
      <w:tblPr>
        <w:tblStyle w:val="Tabellenraster"/>
        <w:tblW w:w="0" w:type="auto"/>
        <w:tblLook w:val="04A0" w:firstRow="1" w:lastRow="0" w:firstColumn="1" w:lastColumn="0" w:noHBand="0" w:noVBand="1"/>
      </w:tblPr>
      <w:tblGrid>
        <w:gridCol w:w="4673"/>
        <w:gridCol w:w="4343"/>
      </w:tblGrid>
      <w:tr w:rsidR="00282225" w:rsidTr="00726D74">
        <w:tc>
          <w:tcPr>
            <w:tcW w:w="4673" w:type="dxa"/>
          </w:tcPr>
          <w:p w:rsidR="00282225" w:rsidRPr="00C87535" w:rsidRDefault="00282225" w:rsidP="00726D74">
            <w:pPr>
              <w:rPr>
                <w:b/>
              </w:rPr>
            </w:pPr>
            <w:r w:rsidRPr="00C87535">
              <w:rPr>
                <w:b/>
              </w:rPr>
              <w:t xml:space="preserve">Derivatives potentially subject to the </w:t>
            </w:r>
            <w:r>
              <w:rPr>
                <w:b/>
              </w:rPr>
              <w:t>TO</w:t>
            </w:r>
            <w:r w:rsidRPr="00C87535">
              <w:rPr>
                <w:b/>
              </w:rPr>
              <w:t xml:space="preserve"> cu</w:t>
            </w:r>
            <w:r w:rsidRPr="00C87535">
              <w:rPr>
                <w:b/>
              </w:rPr>
              <w:t>r</w:t>
            </w:r>
            <w:r w:rsidRPr="00C87535">
              <w:rPr>
                <w:b/>
              </w:rPr>
              <w:t>rently available for trading on your venue</w:t>
            </w:r>
          </w:p>
        </w:tc>
        <w:tc>
          <w:tcPr>
            <w:tcW w:w="4343" w:type="dxa"/>
          </w:tcPr>
          <w:p w:rsidR="00282225" w:rsidRPr="00C87535" w:rsidRDefault="00282225" w:rsidP="00726D74">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726D74">
        <w:tc>
          <w:tcPr>
            <w:tcW w:w="4673" w:type="dxa"/>
          </w:tcPr>
          <w:p w:rsidR="00282225" w:rsidRDefault="00282225" w:rsidP="00282225">
            <w:permStart w:id="1625244638" w:edGrp="everyone"/>
            <w:r>
              <w:t>TYPE YOUR TEXT HERE</w:t>
            </w:r>
          </w:p>
          <w:permEnd w:id="1625244638"/>
          <w:p w:rsidR="00282225" w:rsidRDefault="00282225" w:rsidP="00726D74"/>
          <w:p w:rsidR="00282225" w:rsidRDefault="00282225" w:rsidP="00726D74"/>
          <w:p w:rsidR="00282225" w:rsidRDefault="00282225" w:rsidP="00726D74"/>
          <w:p w:rsidR="00282225" w:rsidRDefault="00282225" w:rsidP="00726D74"/>
          <w:p w:rsidR="00282225" w:rsidRDefault="00282225" w:rsidP="00726D74"/>
          <w:p w:rsidR="00282225" w:rsidRDefault="00282225" w:rsidP="00726D74"/>
          <w:p w:rsidR="00282225" w:rsidRDefault="00282225" w:rsidP="00726D74"/>
        </w:tc>
        <w:tc>
          <w:tcPr>
            <w:tcW w:w="4343" w:type="dxa"/>
          </w:tcPr>
          <w:p w:rsidR="00282225" w:rsidRDefault="00282225" w:rsidP="00282225">
            <w:permStart w:id="86186285" w:edGrp="everyone"/>
            <w:r>
              <w:t>TYPE YOUR TEXT HERE</w:t>
            </w:r>
          </w:p>
          <w:permEnd w:id="86186285"/>
          <w:p w:rsidR="00282225" w:rsidRDefault="00282225" w:rsidP="00726D74"/>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Tabellenraster"/>
        <w:tblW w:w="0" w:type="auto"/>
        <w:tblLook w:val="04A0" w:firstRow="1" w:lastRow="0" w:firstColumn="1" w:lastColumn="0" w:noHBand="0" w:noVBand="1"/>
      </w:tblPr>
      <w:tblGrid>
        <w:gridCol w:w="3005"/>
        <w:gridCol w:w="3005"/>
        <w:gridCol w:w="3006"/>
      </w:tblGrid>
      <w:tr w:rsidR="00282225" w:rsidTr="00726D74">
        <w:tc>
          <w:tcPr>
            <w:tcW w:w="3005" w:type="dxa"/>
          </w:tcPr>
          <w:p w:rsidR="00282225" w:rsidRDefault="00282225" w:rsidP="00726D74">
            <w:r>
              <w:t xml:space="preserve">TO Impact </w:t>
            </w:r>
          </w:p>
        </w:tc>
        <w:tc>
          <w:tcPr>
            <w:tcW w:w="3005" w:type="dxa"/>
          </w:tcPr>
          <w:p w:rsidR="00282225" w:rsidRDefault="00282225" w:rsidP="00726D74">
            <w:r>
              <w:t xml:space="preserve">Positive Impact </w:t>
            </w:r>
          </w:p>
        </w:tc>
        <w:tc>
          <w:tcPr>
            <w:tcW w:w="3006" w:type="dxa"/>
          </w:tcPr>
          <w:p w:rsidR="00282225" w:rsidRDefault="00282225" w:rsidP="00726D74">
            <w:r>
              <w:t xml:space="preserve">Negative impact </w:t>
            </w:r>
          </w:p>
        </w:tc>
      </w:tr>
      <w:tr w:rsidR="00282225" w:rsidTr="00726D74">
        <w:tc>
          <w:tcPr>
            <w:tcW w:w="3005" w:type="dxa"/>
          </w:tcPr>
          <w:p w:rsidR="00282225" w:rsidRDefault="00282225" w:rsidP="00726D74">
            <w:r>
              <w:t xml:space="preserve">Impact on your business model/ organisation/ client relationship </w:t>
            </w:r>
          </w:p>
          <w:p w:rsidR="00282225" w:rsidRDefault="00282225" w:rsidP="00726D74"/>
        </w:tc>
        <w:tc>
          <w:tcPr>
            <w:tcW w:w="3005" w:type="dxa"/>
          </w:tcPr>
          <w:p w:rsidR="00282225" w:rsidRDefault="00282225" w:rsidP="00282225">
            <w:permStart w:id="158937624" w:edGrp="everyone"/>
            <w:r>
              <w:t>TYPE YOUR TEXT HERE</w:t>
            </w:r>
          </w:p>
          <w:permEnd w:id="158937624"/>
          <w:p w:rsidR="00282225" w:rsidRDefault="00282225" w:rsidP="00726D74"/>
        </w:tc>
        <w:tc>
          <w:tcPr>
            <w:tcW w:w="3006" w:type="dxa"/>
          </w:tcPr>
          <w:p w:rsidR="00282225" w:rsidRDefault="00282225" w:rsidP="00282225">
            <w:permStart w:id="1801591825" w:edGrp="everyone"/>
            <w:r>
              <w:t>TYPE YOUR TEXT HERE</w:t>
            </w:r>
          </w:p>
          <w:permEnd w:id="1801591825"/>
          <w:p w:rsidR="00282225" w:rsidRDefault="00282225" w:rsidP="00726D74"/>
        </w:tc>
      </w:tr>
      <w:tr w:rsidR="00282225" w:rsidTr="00726D74">
        <w:tc>
          <w:tcPr>
            <w:tcW w:w="3005" w:type="dxa"/>
          </w:tcPr>
          <w:p w:rsidR="00282225" w:rsidRDefault="00282225" w:rsidP="00726D74">
            <w:r>
              <w:t>Impact on your revenues</w:t>
            </w:r>
          </w:p>
          <w:p w:rsidR="00282225" w:rsidRDefault="00282225" w:rsidP="00726D74"/>
        </w:tc>
        <w:tc>
          <w:tcPr>
            <w:tcW w:w="3005" w:type="dxa"/>
          </w:tcPr>
          <w:p w:rsidR="00282225" w:rsidRDefault="00282225" w:rsidP="00282225">
            <w:permStart w:id="1739150897" w:edGrp="everyone"/>
            <w:r>
              <w:t>TYPE YOUR TEXT HERE</w:t>
            </w:r>
          </w:p>
          <w:permEnd w:id="1739150897"/>
          <w:p w:rsidR="00282225" w:rsidRDefault="00282225" w:rsidP="00726D74"/>
        </w:tc>
        <w:tc>
          <w:tcPr>
            <w:tcW w:w="3006" w:type="dxa"/>
          </w:tcPr>
          <w:p w:rsidR="00282225" w:rsidRDefault="00282225" w:rsidP="00282225">
            <w:permStart w:id="1641576958" w:edGrp="everyone"/>
            <w:r>
              <w:t>TYPE YOUR TEXT HERE</w:t>
            </w:r>
          </w:p>
          <w:permEnd w:id="1641576958"/>
          <w:p w:rsidR="00282225" w:rsidRDefault="00282225" w:rsidP="00726D74"/>
        </w:tc>
      </w:tr>
      <w:tr w:rsidR="00282225" w:rsidTr="00726D74">
        <w:tc>
          <w:tcPr>
            <w:tcW w:w="3005" w:type="dxa"/>
          </w:tcPr>
          <w:p w:rsidR="00282225" w:rsidRDefault="00282225" w:rsidP="00726D74">
            <w:r>
              <w:t>Impact on market structure (e.g. principal vs. agency trading etc).</w:t>
            </w:r>
          </w:p>
          <w:p w:rsidR="00282225" w:rsidRDefault="00282225" w:rsidP="00726D74"/>
        </w:tc>
        <w:tc>
          <w:tcPr>
            <w:tcW w:w="3005" w:type="dxa"/>
          </w:tcPr>
          <w:p w:rsidR="00282225" w:rsidRDefault="00282225" w:rsidP="00282225">
            <w:permStart w:id="1622042693" w:edGrp="everyone"/>
            <w:r>
              <w:t>TYPE YOUR TEXT HERE</w:t>
            </w:r>
          </w:p>
          <w:permEnd w:id="1622042693"/>
          <w:p w:rsidR="00282225" w:rsidRDefault="00282225" w:rsidP="00726D74"/>
        </w:tc>
        <w:tc>
          <w:tcPr>
            <w:tcW w:w="3006" w:type="dxa"/>
          </w:tcPr>
          <w:p w:rsidR="00282225" w:rsidRDefault="00282225" w:rsidP="00282225">
            <w:permStart w:id="1423716076" w:edGrp="everyone"/>
            <w:r>
              <w:t>TYPE YOUR TEXT HERE</w:t>
            </w:r>
          </w:p>
          <w:permEnd w:id="1423716076"/>
          <w:p w:rsidR="00282225" w:rsidRDefault="00282225" w:rsidP="00726D74"/>
        </w:tc>
      </w:tr>
      <w:tr w:rsidR="00282225" w:rsidTr="00726D74">
        <w:tc>
          <w:tcPr>
            <w:tcW w:w="3005" w:type="dxa"/>
          </w:tcPr>
          <w:p w:rsidR="00282225" w:rsidRDefault="00282225" w:rsidP="00726D74">
            <w:r>
              <w:t>Impact on market liquidity and execution costs.</w:t>
            </w:r>
          </w:p>
        </w:tc>
        <w:tc>
          <w:tcPr>
            <w:tcW w:w="3005" w:type="dxa"/>
          </w:tcPr>
          <w:p w:rsidR="00282225" w:rsidRDefault="00282225" w:rsidP="00282225">
            <w:permStart w:id="790640561" w:edGrp="everyone"/>
            <w:r>
              <w:t>TYPE YOUR TEXT HERE</w:t>
            </w:r>
          </w:p>
          <w:permEnd w:id="790640561"/>
          <w:p w:rsidR="00282225" w:rsidRDefault="00282225" w:rsidP="00726D74"/>
        </w:tc>
        <w:tc>
          <w:tcPr>
            <w:tcW w:w="3006" w:type="dxa"/>
          </w:tcPr>
          <w:p w:rsidR="00282225" w:rsidRDefault="00282225" w:rsidP="00282225">
            <w:permStart w:id="629346298" w:edGrp="everyone"/>
            <w:r>
              <w:t>TYPE YOUR TEXT HERE</w:t>
            </w:r>
          </w:p>
          <w:permEnd w:id="629346298"/>
          <w:p w:rsidR="00282225" w:rsidRDefault="00282225" w:rsidP="00726D74"/>
        </w:tc>
      </w:tr>
      <w:tr w:rsidR="00282225" w:rsidTr="00726D74">
        <w:tc>
          <w:tcPr>
            <w:tcW w:w="3005" w:type="dxa"/>
          </w:tcPr>
          <w:p w:rsidR="00282225" w:rsidRDefault="00282225" w:rsidP="00726D74">
            <w:r>
              <w:t>Other impacts. Please elab</w:t>
            </w:r>
            <w:r>
              <w:t>o</w:t>
            </w:r>
            <w:r>
              <w:t xml:space="preserve">rate  </w:t>
            </w:r>
          </w:p>
        </w:tc>
        <w:tc>
          <w:tcPr>
            <w:tcW w:w="3005" w:type="dxa"/>
          </w:tcPr>
          <w:p w:rsidR="00282225" w:rsidRDefault="00282225" w:rsidP="00282225">
            <w:permStart w:id="1999458709" w:edGrp="everyone"/>
            <w:r>
              <w:t>TYPE YOUR TEXT HERE</w:t>
            </w:r>
          </w:p>
          <w:permEnd w:id="1999458709"/>
          <w:p w:rsidR="00282225" w:rsidRDefault="00282225" w:rsidP="00726D74"/>
        </w:tc>
        <w:tc>
          <w:tcPr>
            <w:tcW w:w="3006" w:type="dxa"/>
          </w:tcPr>
          <w:p w:rsidR="00282225" w:rsidRDefault="00282225" w:rsidP="00282225">
            <w:permStart w:id="1861376028" w:edGrp="everyone"/>
            <w:r>
              <w:t>TYPE YOUR TEXT HERE</w:t>
            </w:r>
          </w:p>
          <w:permEnd w:id="1861376028"/>
          <w:p w:rsidR="00282225" w:rsidRDefault="00282225" w:rsidP="00726D74"/>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2046625818" w:edGrp="everyone"/>
      <w:r>
        <w:t>TYPE YOUR TEXT HERE</w:t>
      </w:r>
    </w:p>
    <w:permEnd w:id="2046625818"/>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Tabellenraster"/>
        <w:tblW w:w="8179" w:type="dxa"/>
        <w:tblLook w:val="04A0" w:firstRow="1" w:lastRow="0" w:firstColumn="1" w:lastColumn="0" w:noHBand="0" w:noVBand="1"/>
      </w:tblPr>
      <w:tblGrid>
        <w:gridCol w:w="1338"/>
        <w:gridCol w:w="1209"/>
        <w:gridCol w:w="1230"/>
        <w:gridCol w:w="1189"/>
        <w:gridCol w:w="1263"/>
        <w:gridCol w:w="1950"/>
      </w:tblGrid>
      <w:tr w:rsidR="00282225" w:rsidTr="00726D74">
        <w:tc>
          <w:tcPr>
            <w:tcW w:w="1338" w:type="dxa"/>
          </w:tcPr>
          <w:p w:rsidR="00282225" w:rsidRDefault="00282225" w:rsidP="00726D74">
            <w:r>
              <w:t xml:space="preserve">Draft RTS on the TO </w:t>
            </w:r>
          </w:p>
        </w:tc>
        <w:tc>
          <w:tcPr>
            <w:tcW w:w="1209" w:type="dxa"/>
          </w:tcPr>
          <w:p w:rsidR="00282225" w:rsidRDefault="00282225" w:rsidP="00726D74">
            <w:r>
              <w:t xml:space="preserve">a. IT costs </w:t>
            </w:r>
          </w:p>
        </w:tc>
        <w:tc>
          <w:tcPr>
            <w:tcW w:w="1230" w:type="dxa"/>
          </w:tcPr>
          <w:p w:rsidR="00282225" w:rsidRDefault="00282225" w:rsidP="00726D74">
            <w:r>
              <w:t>b. Training costs</w:t>
            </w:r>
          </w:p>
        </w:tc>
        <w:tc>
          <w:tcPr>
            <w:tcW w:w="1189" w:type="dxa"/>
          </w:tcPr>
          <w:p w:rsidR="00282225" w:rsidRDefault="00282225" w:rsidP="00726D74">
            <w:r>
              <w:t>c. Staff costs</w:t>
            </w:r>
          </w:p>
        </w:tc>
        <w:tc>
          <w:tcPr>
            <w:tcW w:w="1263" w:type="dxa"/>
          </w:tcPr>
          <w:p w:rsidR="00282225" w:rsidRDefault="00282225" w:rsidP="00726D74">
            <w:r>
              <w:t xml:space="preserve">d. Other costs (please </w:t>
            </w:r>
            <w:r>
              <w:lastRenderedPageBreak/>
              <w:t>identify)</w:t>
            </w:r>
          </w:p>
        </w:tc>
        <w:tc>
          <w:tcPr>
            <w:tcW w:w="1950" w:type="dxa"/>
          </w:tcPr>
          <w:p w:rsidR="00282225" w:rsidRDefault="00282225" w:rsidP="00726D74">
            <w:r>
              <w:lastRenderedPageBreak/>
              <w:t>Total costs ( if a., b, c or  d. are not available separat</w:t>
            </w:r>
            <w:r>
              <w:t>e</w:t>
            </w:r>
            <w:r>
              <w:lastRenderedPageBreak/>
              <w:t xml:space="preserve">ly </w:t>
            </w:r>
          </w:p>
        </w:tc>
      </w:tr>
      <w:tr w:rsidR="00282225" w:rsidTr="00726D74">
        <w:tc>
          <w:tcPr>
            <w:tcW w:w="1338" w:type="dxa"/>
          </w:tcPr>
          <w:p w:rsidR="00282225" w:rsidRDefault="00282225" w:rsidP="00726D74">
            <w:r>
              <w:lastRenderedPageBreak/>
              <w:t xml:space="preserve">One-off costs </w:t>
            </w:r>
          </w:p>
          <w:p w:rsidR="00282225" w:rsidRDefault="00282225" w:rsidP="00726D74"/>
        </w:tc>
        <w:tc>
          <w:tcPr>
            <w:tcW w:w="1209" w:type="dxa"/>
          </w:tcPr>
          <w:p w:rsidR="00282225" w:rsidRDefault="00282225" w:rsidP="00282225">
            <w:permStart w:id="525943969" w:edGrp="everyone"/>
            <w:r>
              <w:t>TYPE YOUR TEXT HERE</w:t>
            </w:r>
          </w:p>
          <w:permEnd w:id="525943969"/>
          <w:p w:rsidR="00282225" w:rsidRDefault="00282225" w:rsidP="00726D74"/>
        </w:tc>
        <w:tc>
          <w:tcPr>
            <w:tcW w:w="1230" w:type="dxa"/>
          </w:tcPr>
          <w:p w:rsidR="00282225" w:rsidRDefault="00282225" w:rsidP="00282225">
            <w:permStart w:id="795168443" w:edGrp="everyone"/>
            <w:r>
              <w:t>TYPE YOUR TEXT HERE</w:t>
            </w:r>
          </w:p>
          <w:permEnd w:id="795168443"/>
          <w:p w:rsidR="00282225" w:rsidRDefault="00282225" w:rsidP="00726D74"/>
        </w:tc>
        <w:tc>
          <w:tcPr>
            <w:tcW w:w="1189" w:type="dxa"/>
          </w:tcPr>
          <w:p w:rsidR="00282225" w:rsidRDefault="00282225" w:rsidP="00282225">
            <w:permStart w:id="582092023" w:edGrp="everyone"/>
            <w:r>
              <w:t>TYPE YOUR TEXT HERE</w:t>
            </w:r>
          </w:p>
          <w:permEnd w:id="582092023"/>
          <w:p w:rsidR="00282225" w:rsidRDefault="00282225" w:rsidP="00726D74"/>
        </w:tc>
        <w:tc>
          <w:tcPr>
            <w:tcW w:w="1263" w:type="dxa"/>
          </w:tcPr>
          <w:p w:rsidR="00282225" w:rsidRDefault="00282225" w:rsidP="00282225">
            <w:permStart w:id="2086421961" w:edGrp="everyone"/>
            <w:r>
              <w:t>TYPE YOUR TEXT HERE</w:t>
            </w:r>
          </w:p>
          <w:permEnd w:id="2086421961"/>
          <w:p w:rsidR="00282225" w:rsidRDefault="00282225" w:rsidP="00726D74"/>
        </w:tc>
        <w:tc>
          <w:tcPr>
            <w:tcW w:w="1950" w:type="dxa"/>
          </w:tcPr>
          <w:p w:rsidR="00282225" w:rsidRDefault="00282225" w:rsidP="00282225">
            <w:permStart w:id="739646903" w:edGrp="everyone"/>
            <w:r>
              <w:t>TYPE YOUR TEXT HERE</w:t>
            </w:r>
          </w:p>
          <w:permEnd w:id="739646903"/>
          <w:p w:rsidR="00282225" w:rsidRDefault="00282225" w:rsidP="00726D74"/>
        </w:tc>
      </w:tr>
      <w:tr w:rsidR="00282225" w:rsidTr="00726D74">
        <w:tc>
          <w:tcPr>
            <w:tcW w:w="1338" w:type="dxa"/>
          </w:tcPr>
          <w:p w:rsidR="00282225" w:rsidRDefault="00282225" w:rsidP="00726D74">
            <w:r>
              <w:t>Recurring costs (on an annual basis}</w:t>
            </w:r>
          </w:p>
        </w:tc>
        <w:tc>
          <w:tcPr>
            <w:tcW w:w="1209" w:type="dxa"/>
          </w:tcPr>
          <w:p w:rsidR="00282225" w:rsidRDefault="00282225" w:rsidP="00282225">
            <w:permStart w:id="610210757" w:edGrp="everyone"/>
            <w:r>
              <w:t>TYPE YOUR TEXT HERE</w:t>
            </w:r>
          </w:p>
          <w:permEnd w:id="610210757"/>
          <w:p w:rsidR="00282225" w:rsidRDefault="00282225" w:rsidP="00726D74"/>
        </w:tc>
        <w:tc>
          <w:tcPr>
            <w:tcW w:w="1230" w:type="dxa"/>
          </w:tcPr>
          <w:p w:rsidR="00282225" w:rsidRDefault="00282225" w:rsidP="00282225">
            <w:permStart w:id="1058634261" w:edGrp="everyone"/>
            <w:r>
              <w:t>TYPE YOUR TEXT HERE</w:t>
            </w:r>
          </w:p>
          <w:permEnd w:id="1058634261"/>
          <w:p w:rsidR="00282225" w:rsidRDefault="00282225" w:rsidP="00726D74"/>
        </w:tc>
        <w:tc>
          <w:tcPr>
            <w:tcW w:w="1189" w:type="dxa"/>
          </w:tcPr>
          <w:p w:rsidR="00282225" w:rsidRDefault="00282225" w:rsidP="00282225">
            <w:permStart w:id="860119587" w:edGrp="everyone"/>
            <w:r>
              <w:t>TYPE YOUR TEXT HERE</w:t>
            </w:r>
          </w:p>
          <w:permEnd w:id="860119587"/>
          <w:p w:rsidR="00282225" w:rsidRDefault="00282225" w:rsidP="00726D74"/>
        </w:tc>
        <w:tc>
          <w:tcPr>
            <w:tcW w:w="1263" w:type="dxa"/>
          </w:tcPr>
          <w:p w:rsidR="00282225" w:rsidRDefault="00282225" w:rsidP="00282225">
            <w:permStart w:id="456553820" w:edGrp="everyone"/>
            <w:r>
              <w:t>TYPE YOUR TEXT HERE</w:t>
            </w:r>
          </w:p>
          <w:permEnd w:id="456553820"/>
          <w:p w:rsidR="00282225" w:rsidRDefault="00282225" w:rsidP="00726D74"/>
        </w:tc>
        <w:tc>
          <w:tcPr>
            <w:tcW w:w="1950" w:type="dxa"/>
          </w:tcPr>
          <w:p w:rsidR="00282225" w:rsidRDefault="00282225" w:rsidP="00282225">
            <w:permStart w:id="1152590431" w:edGrp="everyone"/>
            <w:r>
              <w:t>TYPE YOUR TEXT HERE</w:t>
            </w:r>
          </w:p>
          <w:permEnd w:id="1152590431"/>
          <w:p w:rsidR="00282225" w:rsidRDefault="00282225" w:rsidP="00726D74"/>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t>&lt;ESMA_QUESTION_MIFID_TO_</w:t>
      </w:r>
      <w:r w:rsidR="00273633">
        <w:t>22</w:t>
      </w:r>
      <w:r>
        <w:t>&gt;</w:t>
      </w:r>
    </w:p>
    <w:tbl>
      <w:tblPr>
        <w:tblStyle w:val="Tabellenraster"/>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615923112" w:edGrp="everyone"/>
            <w:r>
              <w:t>TYPE YOUR TEXT HERE</w:t>
            </w:r>
          </w:p>
          <w:permEnd w:id="615923112"/>
          <w:p w:rsidR="00282225" w:rsidRDefault="00282225" w:rsidP="00726D74"/>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826" w:rsidRDefault="00250826">
      <w:r>
        <w:separator/>
      </w:r>
    </w:p>
    <w:p w:rsidR="00250826" w:rsidRDefault="00250826"/>
  </w:endnote>
  <w:endnote w:type="continuationSeparator" w:id="0">
    <w:p w:rsidR="00250826" w:rsidRDefault="00250826">
      <w:r>
        <w:continuationSeparator/>
      </w:r>
    </w:p>
    <w:p w:rsidR="00250826" w:rsidRDefault="00250826"/>
  </w:endnote>
  <w:endnote w:type="continuationNotice" w:id="1">
    <w:p w:rsidR="00250826" w:rsidRDefault="00250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50826" w:rsidRPr="00616B9B" w:rsidTr="00315E96">
      <w:trPr>
        <w:trHeight w:val="284"/>
      </w:trPr>
      <w:tc>
        <w:tcPr>
          <w:tcW w:w="8460" w:type="dxa"/>
        </w:tcPr>
        <w:p w:rsidR="00250826" w:rsidRPr="00315E96" w:rsidRDefault="00250826" w:rsidP="00315E96">
          <w:pPr>
            <w:pStyle w:val="00Footer"/>
            <w:rPr>
              <w:lang w:val="fr-FR"/>
            </w:rPr>
          </w:pPr>
        </w:p>
      </w:tc>
      <w:tc>
        <w:tcPr>
          <w:tcW w:w="952" w:type="dxa"/>
        </w:tcPr>
        <w:p w:rsidR="00250826" w:rsidRPr="00616B9B" w:rsidRDefault="0025082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91FC1">
            <w:rPr>
              <w:rFonts w:cs="Arial"/>
              <w:noProof/>
              <w:sz w:val="22"/>
              <w:szCs w:val="22"/>
            </w:rPr>
            <w:t>8</w:t>
          </w:r>
          <w:r w:rsidRPr="00616B9B">
            <w:rPr>
              <w:rFonts w:cs="Arial"/>
              <w:noProof/>
              <w:sz w:val="22"/>
              <w:szCs w:val="22"/>
            </w:rPr>
            <w:fldChar w:fldCharType="end"/>
          </w:r>
        </w:p>
      </w:tc>
    </w:tr>
  </w:tbl>
  <w:p w:rsidR="00250826" w:rsidRDefault="0025082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26" w:rsidRDefault="0025082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826" w:rsidRDefault="00250826">
      <w:r>
        <w:separator/>
      </w:r>
    </w:p>
    <w:p w:rsidR="00250826" w:rsidRDefault="00250826"/>
  </w:footnote>
  <w:footnote w:type="continuationSeparator" w:id="0">
    <w:p w:rsidR="00250826" w:rsidRDefault="00250826">
      <w:r>
        <w:continuationSeparator/>
      </w:r>
    </w:p>
    <w:p w:rsidR="00250826" w:rsidRDefault="00250826"/>
  </w:footnote>
  <w:footnote w:type="continuationNotice" w:id="1">
    <w:p w:rsidR="00250826" w:rsidRDefault="002508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26" w:rsidRDefault="00250826">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5E96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26" w:rsidRDefault="00250826"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26" w:rsidRDefault="002508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50826" w:rsidRPr="002F4496" w:rsidTr="000C06C9">
      <w:trPr>
        <w:trHeight w:val="284"/>
      </w:trPr>
      <w:tc>
        <w:tcPr>
          <w:tcW w:w="8460" w:type="dxa"/>
        </w:tcPr>
        <w:p w:rsidR="00250826" w:rsidRPr="000C3B6D" w:rsidRDefault="00250826" w:rsidP="000C06C9">
          <w:pPr>
            <w:pStyle w:val="00Footer"/>
            <w:rPr>
              <w:lang w:val="fr-FR"/>
            </w:rPr>
          </w:pPr>
        </w:p>
      </w:tc>
      <w:tc>
        <w:tcPr>
          <w:tcW w:w="952" w:type="dxa"/>
        </w:tcPr>
        <w:p w:rsidR="00250826" w:rsidRPr="00146B34" w:rsidRDefault="00250826" w:rsidP="000C06C9">
          <w:pPr>
            <w:pStyle w:val="00aPagenumber"/>
            <w:rPr>
              <w:lang w:val="fr-FR"/>
            </w:rPr>
          </w:pPr>
        </w:p>
      </w:tc>
    </w:tr>
  </w:tbl>
  <w:p w:rsidR="00250826" w:rsidRPr="00DB46C3" w:rsidRDefault="00250826">
    <w:pPr>
      <w:rPr>
        <w:lang w:val="fr-FR"/>
      </w:rPr>
    </w:pPr>
  </w:p>
  <w:p w:rsidR="00250826" w:rsidRPr="002F4496" w:rsidRDefault="00250826">
    <w:pPr>
      <w:pStyle w:val="Kopfzeile"/>
      <w:rPr>
        <w:lang w:val="fr-FR"/>
      </w:rPr>
    </w:pPr>
  </w:p>
  <w:p w:rsidR="00250826" w:rsidRPr="002F4496" w:rsidRDefault="00250826" w:rsidP="000C06C9">
    <w:pPr>
      <w:pStyle w:val="Kopfzeile"/>
      <w:tabs>
        <w:tab w:val="clear" w:pos="4536"/>
        <w:tab w:val="clear" w:pos="9072"/>
        <w:tab w:val="left" w:pos="8227"/>
      </w:tabs>
      <w:rPr>
        <w:lang w:val="fr-FR"/>
      </w:rPr>
    </w:pPr>
  </w:p>
  <w:p w:rsidR="00250826" w:rsidRPr="002F4496" w:rsidRDefault="00250826" w:rsidP="000C06C9">
    <w:pPr>
      <w:pStyle w:val="Kopfzeile"/>
      <w:tabs>
        <w:tab w:val="clear" w:pos="4536"/>
        <w:tab w:val="clear" w:pos="9072"/>
        <w:tab w:val="left" w:pos="8227"/>
      </w:tabs>
      <w:rPr>
        <w:lang w:val="fr-FR"/>
      </w:rPr>
    </w:pPr>
  </w:p>
  <w:p w:rsidR="00250826" w:rsidRPr="002F4496" w:rsidRDefault="00250826">
    <w:pPr>
      <w:pStyle w:val="Kopfzeile"/>
      <w:rPr>
        <w:lang w:val="fr-FR"/>
      </w:rPr>
    </w:pPr>
  </w:p>
  <w:p w:rsidR="00250826" w:rsidRPr="002F4496" w:rsidRDefault="00250826">
    <w:pPr>
      <w:pStyle w:val="Kopfzeile"/>
      <w:rPr>
        <w:lang w:val="fr-FR"/>
      </w:rPr>
    </w:pPr>
  </w:p>
  <w:p w:rsidR="00250826" w:rsidRPr="002F4496" w:rsidRDefault="00250826">
    <w:pPr>
      <w:pStyle w:val="Kopfzeile"/>
      <w:rPr>
        <w:lang w:val="fr-FR"/>
      </w:rPr>
    </w:pPr>
  </w:p>
  <w:p w:rsidR="00250826" w:rsidRPr="002F4496" w:rsidRDefault="00250826">
    <w:pPr>
      <w:pStyle w:val="Kopfzeile"/>
      <w:rPr>
        <w:lang w:val="fr-FR"/>
      </w:rPr>
    </w:pPr>
  </w:p>
  <w:p w:rsidR="00250826" w:rsidRPr="002F4496" w:rsidRDefault="00250826">
    <w:pPr>
      <w:pStyle w:val="Kopfzeile"/>
      <w:rPr>
        <w:highlight w:val="yellow"/>
        <w:lang w:val="fr-FR"/>
      </w:rPr>
    </w:pPr>
  </w:p>
  <w:p w:rsidR="00250826" w:rsidRDefault="00250826">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85A53B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LRBjT2dLmD0tV7MB2vFN6mUhAv11FRzD8QDy3sowRRMzTjZfvgtHCqNbEZqxTv5gtpht/m3i6sRO0vjObsjQ==" w:salt="pzODZx2eCmMfTtFF8Mc1Fw=="/>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68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0D3F"/>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6"/>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7FA"/>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143E"/>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6D74"/>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FC1"/>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0CFF"/>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630"/>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630"/>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2F8F8-5BAF-4BA7-B8CB-49AD577B0E27}">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4.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5.xml><?xml version="1.0" encoding="utf-8"?>
<ds:datastoreItem xmlns:ds="http://schemas.openxmlformats.org/officeDocument/2006/customXml" ds:itemID="{50486B75-E4E9-42A4-9EB1-B98DCDC958B1}">
  <ds:schemaRefs>
    <ds:schemaRef ds:uri="http://schemas.openxmlformats.org/officeDocument/2006/bibliography"/>
  </ds:schemaRefs>
</ds:datastoreItem>
</file>

<file path=customXml/itemProps6.xml><?xml version="1.0" encoding="utf-8"?>
<ds:datastoreItem xmlns:ds="http://schemas.openxmlformats.org/officeDocument/2006/customXml" ds:itemID="{4AE6B1D4-7210-42D5-A0E8-10458431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CAC0E855</Template>
  <TotalTime>0</TotalTime>
  <Pages>13</Pages>
  <Words>3232</Words>
  <Characters>17762</Characters>
  <Application>Microsoft Office Word</Application>
  <DocSecurity>8</DocSecurity>
  <Lines>148</Lines>
  <Paragraphs>41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20953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Martin Reckendorf</cp:lastModifiedBy>
  <cp:revision>5</cp:revision>
  <cp:lastPrinted>2015-02-18T11:01:00Z</cp:lastPrinted>
  <dcterms:created xsi:type="dcterms:W3CDTF">2017-06-19T10:03:00Z</dcterms:created>
  <dcterms:modified xsi:type="dcterms:W3CDTF">2017-07-28T14:43:00Z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