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MiFIR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D0AA40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C92E09">
            <w:rPr>
              <w:rFonts w:eastAsiaTheme="minorEastAsia" w:cstheme="minorBidi"/>
              <w:szCs w:val="20"/>
              <w:lang w:eastAsia="en-US"/>
            </w:rPr>
            <w:t>FOTF</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64ABB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14DFCC1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9F22E7" w:rsidRPr="009F22E7">
            <w:rPr>
              <w:rFonts w:eastAsiaTheme="minorEastAsia" w:cstheme="minorBidi"/>
              <w:szCs w:val="20"/>
              <w:lang w:eastAsia="en-US"/>
            </w:rPr>
            <w:t xml:space="preserve"> the functioning of the Organised Trading Facility regime</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A0779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457CBD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1"/>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186C579D" w14:textId="77777777" w:rsidR="00C92E09" w:rsidRPr="00C92E09" w:rsidRDefault="00C92E09" w:rsidP="00C92E09">
      <w:pPr>
        <w:spacing w:after="160" w:line="259" w:lineRule="auto"/>
        <w:rPr>
          <w:rFonts w:ascii="Arial" w:eastAsia="Calibri" w:hAnsi="Arial" w:cs="Arial"/>
          <w:sz w:val="22"/>
          <w:szCs w:val="22"/>
          <w:lang w:eastAsia="en-US"/>
        </w:rPr>
      </w:pPr>
      <w:permStart w:id="1805873418" w:edGrp="everyone"/>
      <w:r w:rsidRPr="00C92E09">
        <w:rPr>
          <w:rFonts w:ascii="Arial" w:eastAsia="Calibri" w:hAnsi="Arial" w:cs="Arial"/>
          <w:sz w:val="22"/>
          <w:szCs w:val="22"/>
          <w:lang w:eastAsia="en-US"/>
        </w:rPr>
        <w:t>TYPE YOUR TEXT HERE</w:t>
      </w:r>
    </w:p>
    <w:permEnd w:id="1805873418"/>
    <w:p w14:paraId="0F69E8E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393D384B" w14:textId="77777777" w:rsidR="00C92E09" w:rsidRPr="00C92E09" w:rsidRDefault="00C92E09" w:rsidP="00C92E09">
      <w:pPr>
        <w:spacing w:after="160" w:line="259" w:lineRule="auto"/>
        <w:rPr>
          <w:rFonts w:ascii="Arial" w:eastAsia="Calibri" w:hAnsi="Arial" w:cs="Arial"/>
          <w:sz w:val="22"/>
          <w:szCs w:val="22"/>
          <w:lang w:eastAsia="en-US"/>
        </w:rPr>
      </w:pPr>
      <w:permStart w:id="1854082101" w:edGrp="everyone"/>
      <w:r w:rsidRPr="00C92E09">
        <w:rPr>
          <w:rFonts w:ascii="Arial" w:eastAsia="Calibri" w:hAnsi="Arial" w:cs="Arial"/>
          <w:sz w:val="22"/>
          <w:szCs w:val="22"/>
          <w:lang w:eastAsia="en-US"/>
        </w:rPr>
        <w:t>TYPE YOUR TEXT HERE</w:t>
      </w: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0381C985" w14:textId="77777777" w:rsidR="00C92E09" w:rsidRPr="00C92E09" w:rsidRDefault="00C92E09" w:rsidP="00C92E09">
      <w:pPr>
        <w:spacing w:after="160" w:line="259" w:lineRule="auto"/>
        <w:rPr>
          <w:rFonts w:ascii="Arial" w:eastAsia="Calibri" w:hAnsi="Arial" w:cs="Arial"/>
          <w:sz w:val="22"/>
          <w:szCs w:val="22"/>
          <w:lang w:eastAsia="en-US"/>
        </w:rPr>
      </w:pPr>
      <w:permStart w:id="1801542831" w:edGrp="everyone"/>
      <w:r w:rsidRPr="00C92E09">
        <w:rPr>
          <w:rFonts w:ascii="Arial" w:eastAsia="Calibri" w:hAnsi="Arial" w:cs="Arial"/>
          <w:sz w:val="22"/>
          <w:szCs w:val="22"/>
          <w:lang w:eastAsia="en-US"/>
        </w:rPr>
        <w:t>TYPE YOUR TEXT HERE</w:t>
      </w:r>
    </w:p>
    <w:permEnd w:id="1801542831"/>
    <w:p w14:paraId="251C9D47"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70E94F90" w14:textId="77777777" w:rsidR="00C92E09" w:rsidRPr="00C92E09" w:rsidRDefault="00C92E09" w:rsidP="00C92E09">
      <w:pPr>
        <w:spacing w:after="160" w:line="259" w:lineRule="auto"/>
        <w:rPr>
          <w:rFonts w:ascii="Arial" w:eastAsia="Calibri" w:hAnsi="Arial" w:cs="Arial"/>
          <w:sz w:val="22"/>
          <w:szCs w:val="22"/>
          <w:lang w:eastAsia="en-US"/>
        </w:rPr>
      </w:pPr>
      <w:permStart w:id="512113161" w:edGrp="everyone"/>
      <w:r w:rsidRPr="00C92E09">
        <w:rPr>
          <w:rFonts w:ascii="Arial" w:eastAsia="Calibri" w:hAnsi="Arial" w:cs="Arial"/>
          <w:sz w:val="22"/>
          <w:szCs w:val="22"/>
          <w:lang w:eastAsia="en-US"/>
        </w:rPr>
        <w:t>TYPE YOUR TEXT HERE</w:t>
      </w:r>
    </w:p>
    <w:permEnd w:id="512113161"/>
    <w:p w14:paraId="419E41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authorisation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7F64ED5C" w14:textId="77777777" w:rsidR="00C92E09" w:rsidRPr="00C92E09" w:rsidRDefault="00C92E09" w:rsidP="00C92E09">
      <w:pPr>
        <w:spacing w:after="160" w:line="259" w:lineRule="auto"/>
        <w:rPr>
          <w:rFonts w:ascii="Arial" w:eastAsia="Calibri" w:hAnsi="Arial" w:cs="Arial"/>
          <w:sz w:val="22"/>
          <w:szCs w:val="22"/>
          <w:lang w:eastAsia="en-US"/>
        </w:rPr>
      </w:pPr>
      <w:permStart w:id="145175905" w:edGrp="everyone"/>
      <w:r w:rsidRPr="00C92E09">
        <w:rPr>
          <w:rFonts w:ascii="Arial" w:eastAsia="Calibri" w:hAnsi="Arial" w:cs="Arial"/>
          <w:sz w:val="22"/>
          <w:szCs w:val="22"/>
          <w:lang w:eastAsia="en-US"/>
        </w:rPr>
        <w:t>TYPE YOUR TEXT HERE</w:t>
      </w:r>
    </w:p>
    <w:permEnd w:id="145175905"/>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lastRenderedPageBreak/>
        <w:t>Q6: Which provisions applicable to OTFs are particularly burdensome to apply for less sophisticated firms? Which Level 1 or Level 2 amendments would alleviate this regulatory burden without jeopardising the level playing field between OTFs and the convergent application of MiFID II/MiFIR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91BA24F" w14:textId="77777777" w:rsidR="00C92E09" w:rsidRPr="00C92E09" w:rsidRDefault="00C92E09" w:rsidP="00C92E09">
      <w:pPr>
        <w:spacing w:after="160" w:line="259" w:lineRule="auto"/>
        <w:rPr>
          <w:rFonts w:ascii="Arial" w:eastAsia="Calibri" w:hAnsi="Arial" w:cs="Arial"/>
          <w:sz w:val="22"/>
          <w:szCs w:val="22"/>
          <w:lang w:eastAsia="en-US"/>
        </w:rPr>
      </w:pPr>
      <w:permStart w:id="570434045" w:edGrp="everyone"/>
      <w:r w:rsidRPr="00C92E09">
        <w:rPr>
          <w:rFonts w:ascii="Arial" w:eastAsia="Calibri" w:hAnsi="Arial" w:cs="Arial"/>
          <w:sz w:val="22"/>
          <w:szCs w:val="22"/>
          <w:lang w:eastAsia="en-US"/>
        </w:rPr>
        <w:t>TYPE YOUR TEXT HERE</w:t>
      </w:r>
    </w:p>
    <w:permEnd w:id="570434045"/>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1E7B2FAF" w14:textId="77777777" w:rsidR="00C92E09" w:rsidRPr="00C92E09" w:rsidRDefault="00C92E09" w:rsidP="00C92E09">
      <w:pPr>
        <w:spacing w:after="160" w:line="259" w:lineRule="auto"/>
        <w:rPr>
          <w:rFonts w:ascii="Arial" w:eastAsia="Calibri" w:hAnsi="Arial" w:cs="Arial"/>
          <w:sz w:val="22"/>
          <w:szCs w:val="22"/>
          <w:lang w:eastAsia="en-US"/>
        </w:rPr>
      </w:pPr>
      <w:permStart w:id="513218818" w:edGrp="everyone"/>
      <w:r w:rsidRPr="00C92E09">
        <w:rPr>
          <w:rFonts w:ascii="Arial" w:eastAsia="Calibri" w:hAnsi="Arial" w:cs="Arial"/>
          <w:sz w:val="22"/>
          <w:szCs w:val="22"/>
          <w:lang w:eastAsia="en-US"/>
        </w:rPr>
        <w:t>TYPE YOUR TEXT HERE</w:t>
      </w: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1FFA277A" w14:textId="77777777" w:rsidR="00C92E09" w:rsidRPr="00C92E09" w:rsidRDefault="00C92E09" w:rsidP="00C92E09">
      <w:pPr>
        <w:spacing w:after="160" w:line="259" w:lineRule="auto"/>
        <w:rPr>
          <w:rFonts w:ascii="Arial" w:eastAsia="Calibri" w:hAnsi="Arial" w:cs="Arial"/>
          <w:sz w:val="22"/>
          <w:szCs w:val="22"/>
          <w:lang w:eastAsia="en-US"/>
        </w:rPr>
      </w:pPr>
      <w:permStart w:id="1036202595" w:edGrp="everyone"/>
      <w:r w:rsidRPr="00C92E09">
        <w:rPr>
          <w:rFonts w:ascii="Arial" w:eastAsia="Calibri" w:hAnsi="Arial" w:cs="Arial"/>
          <w:sz w:val="22"/>
          <w:szCs w:val="22"/>
          <w:lang w:eastAsia="en-US"/>
        </w:rPr>
        <w:t>TYPE YOUR TEXT HERE</w:t>
      </w:r>
    </w:p>
    <w:permEnd w:id="1036202595"/>
    <w:p w14:paraId="5AC9484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F811D30" w14:textId="77777777" w:rsidR="00C92E09" w:rsidRPr="00C92E09" w:rsidRDefault="00C92E09" w:rsidP="00C92E09">
      <w:pPr>
        <w:spacing w:after="160" w:line="259" w:lineRule="auto"/>
        <w:rPr>
          <w:rFonts w:ascii="Arial" w:eastAsia="Calibri" w:hAnsi="Arial" w:cs="Arial"/>
          <w:sz w:val="22"/>
          <w:szCs w:val="22"/>
          <w:lang w:eastAsia="en-US"/>
        </w:rPr>
      </w:pPr>
      <w:permStart w:id="1365582167" w:edGrp="everyone"/>
      <w:r w:rsidRPr="00C92E09">
        <w:rPr>
          <w:rFonts w:ascii="Arial" w:eastAsia="Calibri" w:hAnsi="Arial" w:cs="Arial"/>
          <w:sz w:val="22"/>
          <w:szCs w:val="22"/>
          <w:lang w:eastAsia="en-US"/>
        </w:rPr>
        <w:t>TYPE YOUR TEXT HERE</w:t>
      </w: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Q10: What are the main characteristics of software providers and how to categorise them? Amongst these business models of software providers, which are those that in your view constitute a multilateral system and should be authorised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3DED6ECC" w14:textId="77777777" w:rsidR="00C92E09" w:rsidRPr="00C92E09" w:rsidRDefault="00C92E09" w:rsidP="00C92E09">
      <w:pPr>
        <w:spacing w:after="160" w:line="259" w:lineRule="auto"/>
        <w:rPr>
          <w:rFonts w:ascii="Arial" w:eastAsia="Calibri" w:hAnsi="Arial" w:cs="Arial"/>
          <w:sz w:val="22"/>
          <w:szCs w:val="22"/>
          <w:lang w:eastAsia="en-US"/>
        </w:rPr>
      </w:pPr>
      <w:permStart w:id="1941981821" w:edGrp="everyone"/>
      <w:r w:rsidRPr="00C92E09">
        <w:rPr>
          <w:rFonts w:ascii="Arial" w:eastAsia="Calibri" w:hAnsi="Arial" w:cs="Arial"/>
          <w:sz w:val="22"/>
          <w:szCs w:val="22"/>
          <w:lang w:eastAsia="en-US"/>
        </w:rPr>
        <w:t>TYPE YOUR TEXT HERE</w:t>
      </w: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Q11: Do you agree with the approach suggested by ESMA regarding software providers that pre-arranged transactions formalised on other authorised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7BCB7447" w14:textId="77777777" w:rsidR="00C92E09" w:rsidRPr="00C92E09" w:rsidRDefault="00C92E09" w:rsidP="00C92E09">
      <w:pPr>
        <w:spacing w:after="160" w:line="259" w:lineRule="auto"/>
        <w:rPr>
          <w:rFonts w:ascii="Arial" w:eastAsia="Calibri" w:hAnsi="Arial" w:cs="Arial"/>
          <w:sz w:val="22"/>
          <w:szCs w:val="22"/>
          <w:lang w:eastAsia="en-US"/>
        </w:rPr>
      </w:pPr>
      <w:permStart w:id="1114264616" w:edGrp="everyone"/>
      <w:r w:rsidRPr="00C92E09">
        <w:rPr>
          <w:rFonts w:ascii="Arial" w:eastAsia="Calibri" w:hAnsi="Arial" w:cs="Arial"/>
          <w:sz w:val="22"/>
          <w:szCs w:val="22"/>
          <w:lang w:eastAsia="en-US"/>
        </w:rPr>
        <w:t>TYPE YOUR TEXT HERE</w:t>
      </w: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4F3BF0C0" w14:textId="77777777" w:rsidR="00C92E09" w:rsidRPr="00C92E09" w:rsidRDefault="00C92E09" w:rsidP="00C92E09">
      <w:pPr>
        <w:spacing w:after="160" w:line="259" w:lineRule="auto"/>
        <w:rPr>
          <w:rFonts w:ascii="Arial" w:eastAsia="Calibri" w:hAnsi="Arial" w:cs="Arial"/>
          <w:sz w:val="22"/>
          <w:szCs w:val="22"/>
          <w:lang w:eastAsia="en-US"/>
        </w:rPr>
      </w:pPr>
      <w:permStart w:id="233254254" w:edGrp="everyone"/>
      <w:r w:rsidRPr="00C92E09">
        <w:rPr>
          <w:rFonts w:ascii="Arial" w:eastAsia="Calibri" w:hAnsi="Arial" w:cs="Arial"/>
          <w:sz w:val="22"/>
          <w:szCs w:val="22"/>
          <w:lang w:eastAsia="en-US"/>
        </w:rPr>
        <w:t>TYPE YOUR TEXT HERE</w:t>
      </w: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61EECAD" w14:textId="77777777" w:rsidR="00C92E09" w:rsidRPr="00C92E09" w:rsidRDefault="00C92E09" w:rsidP="00C92E09">
      <w:pPr>
        <w:spacing w:after="160" w:line="259" w:lineRule="auto"/>
        <w:rPr>
          <w:rFonts w:ascii="Arial" w:eastAsia="Calibri" w:hAnsi="Arial" w:cs="Arial"/>
          <w:sz w:val="22"/>
          <w:szCs w:val="22"/>
          <w:lang w:eastAsia="en-US"/>
        </w:rPr>
      </w:pPr>
      <w:permStart w:id="535432319" w:edGrp="everyone"/>
      <w:r w:rsidRPr="00C92E09">
        <w:rPr>
          <w:rFonts w:ascii="Arial" w:eastAsia="Calibri" w:hAnsi="Arial" w:cs="Arial"/>
          <w:sz w:val="22"/>
          <w:szCs w:val="22"/>
          <w:lang w:eastAsia="en-US"/>
        </w:rPr>
        <w:t>TYPE YOUR TEXT HERE</w:t>
      </w: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Q14: Market participants that currently operate such systems are invited to share more detailed information on their crossing systems (scale of the activity, geographical coverage, instruments concerned, etc…),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3DE8F808" w14:textId="77777777" w:rsidR="00C92E09" w:rsidRPr="00C92E09" w:rsidRDefault="00C92E09" w:rsidP="00C92E09">
      <w:pPr>
        <w:spacing w:after="160" w:line="259" w:lineRule="auto"/>
        <w:rPr>
          <w:rFonts w:ascii="Arial" w:eastAsia="Calibri" w:hAnsi="Arial" w:cs="Arial"/>
          <w:sz w:val="22"/>
          <w:szCs w:val="22"/>
          <w:lang w:eastAsia="en-US"/>
        </w:rPr>
      </w:pPr>
      <w:permStart w:id="503937496" w:edGrp="everyone"/>
      <w:r w:rsidRPr="00C92E09">
        <w:rPr>
          <w:rFonts w:ascii="Arial" w:eastAsia="Calibri" w:hAnsi="Arial" w:cs="Arial"/>
          <w:sz w:val="22"/>
          <w:szCs w:val="22"/>
          <w:lang w:eastAsia="en-US"/>
        </w:rPr>
        <w:t>TYPE YOUR TEXT HERE</w:t>
      </w: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&lt;ESMA_QUESTION_FOTF_15&gt;</w:t>
      </w:r>
    </w:p>
    <w:p w14:paraId="700F9055" w14:textId="77777777" w:rsidR="00C92E09" w:rsidRPr="00C92E09" w:rsidRDefault="00C92E09" w:rsidP="00C92E09">
      <w:pPr>
        <w:spacing w:after="160" w:line="259" w:lineRule="auto"/>
        <w:rPr>
          <w:rFonts w:ascii="Arial" w:eastAsia="Calibri" w:hAnsi="Arial" w:cs="Arial"/>
          <w:sz w:val="22"/>
          <w:szCs w:val="22"/>
          <w:lang w:eastAsia="en-US"/>
        </w:rPr>
      </w:pPr>
      <w:permStart w:id="165479820" w:edGrp="everyone"/>
      <w:r w:rsidRPr="00C92E09">
        <w:rPr>
          <w:rFonts w:ascii="Arial" w:eastAsia="Calibri" w:hAnsi="Arial" w:cs="Arial"/>
          <w:sz w:val="22"/>
          <w:szCs w:val="22"/>
          <w:lang w:eastAsia="en-US"/>
        </w:rPr>
        <w:t>TYPE YOUR TEXT HERE</w:t>
      </w: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7BCB8790" w14:textId="77777777" w:rsidR="00C92E09" w:rsidRPr="00C92E09" w:rsidRDefault="00C92E09" w:rsidP="00C92E09">
      <w:pPr>
        <w:spacing w:after="160" w:line="259" w:lineRule="auto"/>
        <w:rPr>
          <w:rFonts w:ascii="Arial" w:eastAsia="Calibri" w:hAnsi="Arial" w:cs="Arial"/>
          <w:sz w:val="22"/>
          <w:szCs w:val="22"/>
          <w:lang w:eastAsia="en-US"/>
        </w:rPr>
      </w:pPr>
      <w:permStart w:id="386081243" w:edGrp="everyone"/>
      <w:r w:rsidRPr="00C92E09">
        <w:rPr>
          <w:rFonts w:ascii="Arial" w:eastAsia="Calibri" w:hAnsi="Arial" w:cs="Arial"/>
          <w:sz w:val="22"/>
          <w:szCs w:val="22"/>
          <w:lang w:eastAsia="en-US"/>
        </w:rPr>
        <w:t>TYPE YOUR TEXT HERE</w:t>
      </w: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786CDF2E" w14:textId="77777777" w:rsidR="00C92E09" w:rsidRPr="00C92E09" w:rsidRDefault="00C92E09" w:rsidP="00C92E09">
      <w:pPr>
        <w:spacing w:after="160" w:line="259" w:lineRule="auto"/>
        <w:rPr>
          <w:rFonts w:ascii="Arial" w:eastAsia="Calibri" w:hAnsi="Arial" w:cs="Arial"/>
          <w:sz w:val="22"/>
          <w:szCs w:val="22"/>
          <w:lang w:eastAsia="en-US"/>
        </w:rPr>
      </w:pPr>
      <w:permStart w:id="1621327859" w:edGrp="everyone"/>
      <w:r w:rsidRPr="00C92E09">
        <w:rPr>
          <w:rFonts w:ascii="Arial" w:eastAsia="Calibri" w:hAnsi="Arial" w:cs="Arial"/>
          <w:sz w:val="22"/>
          <w:szCs w:val="22"/>
          <w:lang w:eastAsia="en-US"/>
        </w:rPr>
        <w:t>TYPE YOUR TEXT HERE</w:t>
      </w: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163D4257" w14:textId="77777777" w:rsidR="00C92E09" w:rsidRPr="00C92E09" w:rsidRDefault="00C92E09" w:rsidP="00C92E09">
      <w:pPr>
        <w:spacing w:after="160" w:line="259" w:lineRule="auto"/>
        <w:rPr>
          <w:rFonts w:ascii="Arial" w:eastAsia="Calibri" w:hAnsi="Arial" w:cs="Arial"/>
          <w:sz w:val="22"/>
          <w:szCs w:val="22"/>
          <w:lang w:eastAsia="en-US"/>
        </w:rPr>
      </w:pPr>
      <w:permStart w:id="1910249455" w:edGrp="everyone"/>
      <w:r w:rsidRPr="00C92E09">
        <w:rPr>
          <w:rFonts w:ascii="Arial" w:eastAsia="Calibri" w:hAnsi="Arial" w:cs="Arial"/>
          <w:sz w:val="22"/>
          <w:szCs w:val="22"/>
          <w:lang w:eastAsia="en-US"/>
        </w:rPr>
        <w:t>TYPE YOUR TEXT HERE</w:t>
      </w: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4FAF0180" w14:textId="77777777" w:rsidR="00C92E09" w:rsidRPr="00C92E09" w:rsidRDefault="00C92E09" w:rsidP="00C92E09">
      <w:pPr>
        <w:spacing w:after="160" w:line="259" w:lineRule="auto"/>
        <w:rPr>
          <w:rFonts w:ascii="Arial" w:eastAsia="Calibri" w:hAnsi="Arial" w:cs="Arial"/>
          <w:sz w:val="22"/>
          <w:szCs w:val="22"/>
          <w:lang w:eastAsia="en-US"/>
        </w:rPr>
      </w:pPr>
      <w:permStart w:id="752047120" w:edGrp="everyone"/>
      <w:r w:rsidRPr="00C92E09">
        <w:rPr>
          <w:rFonts w:ascii="Arial" w:eastAsia="Calibri" w:hAnsi="Arial" w:cs="Arial"/>
          <w:sz w:val="22"/>
          <w:szCs w:val="22"/>
          <w:lang w:eastAsia="en-US"/>
        </w:rPr>
        <w:t>TYPE YOUR TEXT HERE</w:t>
      </w: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5F95047C" w14:textId="77777777" w:rsidR="00C92E09" w:rsidRPr="00C92E09" w:rsidRDefault="00C92E09" w:rsidP="00C92E09">
      <w:pPr>
        <w:spacing w:after="160" w:line="259" w:lineRule="auto"/>
        <w:rPr>
          <w:rFonts w:ascii="Arial" w:eastAsia="Calibri" w:hAnsi="Arial" w:cs="Arial"/>
          <w:sz w:val="22"/>
          <w:szCs w:val="22"/>
          <w:lang w:eastAsia="en-US"/>
        </w:rPr>
      </w:pPr>
      <w:permStart w:id="329991609" w:edGrp="everyone"/>
      <w:r w:rsidRPr="00C92E09">
        <w:rPr>
          <w:rFonts w:ascii="Arial" w:eastAsia="Calibri" w:hAnsi="Arial" w:cs="Arial"/>
          <w:sz w:val="22"/>
          <w:szCs w:val="22"/>
          <w:lang w:eastAsia="en-US"/>
        </w:rPr>
        <w:t>TYPE YOUR TEXT HERE</w:t>
      </w:r>
    </w:p>
    <w:permEnd w:id="329991609"/>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1E53C814" w14:textId="2985650D" w:rsidR="00C92E09" w:rsidRPr="00C92E09" w:rsidRDefault="00C92E09" w:rsidP="00C92E09">
      <w:pPr>
        <w:spacing w:after="160" w:line="259" w:lineRule="auto"/>
        <w:rPr>
          <w:rFonts w:ascii="Arial" w:eastAsia="Calibri" w:hAnsi="Arial" w:cs="Arial"/>
          <w:sz w:val="22"/>
          <w:szCs w:val="22"/>
          <w:lang w:eastAsia="en-US"/>
        </w:rPr>
      </w:pPr>
      <w:permStart w:id="2095270936" w:edGrp="everyone"/>
      <w:r w:rsidRPr="00C92E09">
        <w:rPr>
          <w:rFonts w:ascii="Arial" w:eastAsia="Calibri" w:hAnsi="Arial" w:cs="Arial"/>
          <w:sz w:val="22"/>
          <w:szCs w:val="22"/>
          <w:lang w:eastAsia="en-US"/>
        </w:rPr>
        <w:t>TYPE YOUR TEXT HERE</w:t>
      </w: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383D3" w14:textId="77777777" w:rsidR="002C1AAA" w:rsidRDefault="002C1AAA" w:rsidP="007E7997">
      <w:r>
        <w:separator/>
      </w:r>
    </w:p>
  </w:endnote>
  <w:endnote w:type="continuationSeparator" w:id="0">
    <w:p w14:paraId="7A93C302" w14:textId="77777777" w:rsidR="002C1AAA" w:rsidRDefault="002C1AAA" w:rsidP="007E7997">
      <w:r>
        <w:continuationSeparator/>
      </w:r>
    </w:p>
  </w:endnote>
  <w:endnote w:type="continuationNotice" w:id="1">
    <w:p w14:paraId="37B8D0B2" w14:textId="77777777" w:rsidR="002C1AAA" w:rsidRDefault="002C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048E0" w14:textId="77777777" w:rsidR="002C1AAA" w:rsidRDefault="002C1AAA" w:rsidP="007E7997">
      <w:r>
        <w:separator/>
      </w:r>
    </w:p>
  </w:footnote>
  <w:footnote w:type="continuationSeparator" w:id="0">
    <w:p w14:paraId="471042C1" w14:textId="77777777" w:rsidR="002C1AAA" w:rsidRDefault="002C1AAA" w:rsidP="007E7997">
      <w:r>
        <w:continuationSeparator/>
      </w:r>
    </w:p>
  </w:footnote>
  <w:footnote w:type="continuationNotice" w:id="1">
    <w:p w14:paraId="34E93E88" w14:textId="77777777" w:rsidR="002C1AAA" w:rsidRDefault="002C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grammar="clean"/>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9</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Greta Gabbarini</cp:lastModifiedBy>
  <cp:revision>2</cp:revision>
  <cp:lastPrinted>2017-07-24T14:47:00Z</cp:lastPrinted>
  <dcterms:created xsi:type="dcterms:W3CDTF">2020-09-28T07:58:00Z</dcterms:created>
  <dcterms:modified xsi:type="dcterms:W3CDTF">2020-09-28T07:58:00Z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