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E35F0E" w:rsidP="00C20E23">
            <w:pPr>
              <w:pStyle w:val="00bDBInfo"/>
              <w:rPr>
                <w:rFonts w:cs="Arial"/>
              </w:rPr>
            </w:pPr>
            <w:r>
              <w:rPr>
                <w:rFonts w:cs="Arial"/>
              </w:rPr>
              <w:t>23</w:t>
            </w:r>
            <w:r w:rsidR="003A5DAC">
              <w:rPr>
                <w:rFonts w:cs="Arial"/>
              </w:rPr>
              <w:t xml:space="preserve"> </w:t>
            </w:r>
            <w:r w:rsidR="00C20E23">
              <w:rPr>
                <w:rFonts w:cs="Arial"/>
              </w:rPr>
              <w:t>December</w:t>
            </w:r>
            <w:r w:rsidR="00ED351E" w:rsidRPr="004E49B0">
              <w:rPr>
                <w:rFonts w:cs="Arial"/>
              </w:rPr>
              <w:t xml:space="preserve"> </w:t>
            </w:r>
            <w:r w:rsidR="006F4B04" w:rsidRPr="004E49B0">
              <w:rPr>
                <w:rFonts w:cs="Arial"/>
              </w:rPr>
              <w:t>20</w:t>
            </w:r>
            <w:r w:rsidR="003A5DAC">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EF0769" w:rsidP="00C000A5">
            <w:pPr>
              <w:pStyle w:val="01aDBTitle"/>
              <w:rPr>
                <w:rFonts w:cs="Arial"/>
              </w:rPr>
            </w:pPr>
            <w:r>
              <w:rPr>
                <w:rFonts w:cs="Arial"/>
              </w:rPr>
              <w:t xml:space="preserve">Addendum </w:t>
            </w:r>
            <w:r w:rsidR="003A5DAC">
              <w:rPr>
                <w:rFonts w:cs="Arial"/>
              </w:rPr>
              <w:t xml:space="preserve">Consultation Paper </w:t>
            </w:r>
            <w:r>
              <w:rPr>
                <w:rFonts w:cs="Arial"/>
              </w:rPr>
              <w:t>on MiFID II/MiFIR</w:t>
            </w:r>
            <w:r w:rsidR="00422A7D" w:rsidRPr="00616B9B">
              <w:rPr>
                <w:rFonts w:cs="Arial"/>
              </w:rPr>
              <w:t xml:space="preserve"> </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1D1BC4">
            <w:pPr>
              <w:pStyle w:val="02Date"/>
              <w:rPr>
                <w:rFonts w:cs="Arial"/>
              </w:rPr>
            </w:pPr>
            <w:r w:rsidRPr="004E49B0">
              <w:rPr>
                <w:rFonts w:cs="Arial"/>
              </w:rPr>
              <w:lastRenderedPageBreak/>
              <w:t xml:space="preserve">Date: </w:t>
            </w:r>
            <w:r w:rsidR="00E35F0E">
              <w:rPr>
                <w:rFonts w:cs="Arial"/>
              </w:rPr>
              <w:t>23</w:t>
            </w:r>
            <w:r w:rsidR="004E49B0" w:rsidRPr="004E49B0">
              <w:rPr>
                <w:rFonts w:cs="Arial"/>
              </w:rPr>
              <w:t xml:space="preserve"> </w:t>
            </w:r>
            <w:r w:rsidR="001D1BC4">
              <w:rPr>
                <w:rFonts w:cs="Arial"/>
              </w:rPr>
              <w:t>December</w:t>
            </w:r>
            <w:r w:rsidR="004E49B0" w:rsidRPr="004E49B0">
              <w:rPr>
                <w:rFonts w:cs="Arial"/>
              </w:rPr>
              <w:t xml:space="preserve"> 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Pr>
          <w:rFonts w:cs="Arial"/>
        </w:rPr>
        <w:t xml:space="preserve">Addendum </w:t>
      </w:r>
      <w:r w:rsidR="00332304" w:rsidRPr="00EF0769">
        <w:rPr>
          <w:rFonts w:cs="Arial"/>
        </w:rPr>
        <w:t xml:space="preserve">Consultation Paper </w:t>
      </w:r>
      <w:r w:rsidR="00332304">
        <w:rPr>
          <w:rFonts w:cs="Arial"/>
        </w:rPr>
        <w:t xml:space="preserve">on </w:t>
      </w:r>
      <w:r w:rsidR="00955F48" w:rsidRPr="00EF0769">
        <w:rPr>
          <w:rFonts w:cs="Arial"/>
        </w:rPr>
        <w:t>MiFID II/MiFIR</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1D1BC4">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1D1BC4">
        <w:rPr>
          <w:rFonts w:cs="Arial"/>
        </w:rPr>
        <w:t>QUESTION_</w:t>
      </w:r>
      <w:r w:rsidR="001D1BC4" w:rsidRPr="001D1BC4">
        <w:rPr>
          <w:rFonts w:cs="Arial"/>
        </w:rPr>
        <w:t>CP_TR_ORK_CS</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proofErr w:type="gramStart"/>
      <w:r w:rsidRPr="00EF0769">
        <w:rPr>
          <w:rFonts w:cs="Arial"/>
        </w:rPr>
        <w:t>if</w:t>
      </w:r>
      <w:proofErr w:type="gramEnd"/>
      <w:r w:rsidRPr="00EF0769">
        <w:rPr>
          <w:rFonts w:cs="Arial"/>
        </w:rPr>
        <w:t xml:space="preserve">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7E2E9D" w:rsidRPr="001D1BC4">
        <w:rPr>
          <w:rFonts w:cs="Arial"/>
        </w:rPr>
        <w:t>CP_TR_ORK_CS</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7E2E9D">
        <w:rPr>
          <w:rFonts w:cs="Arial"/>
        </w:rPr>
        <w:t>XXXX</w:t>
      </w:r>
      <w:r w:rsidRPr="00EF0769">
        <w:rPr>
          <w:rFonts w:cs="Arial"/>
        </w:rPr>
        <w:t xml:space="preserve">,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7E2E9D" w:rsidRPr="001D1BC4">
        <w:rPr>
          <w:rFonts w:cs="Arial"/>
        </w:rPr>
        <w:t>CP_TR_ORK_CS</w:t>
      </w:r>
      <w:r w:rsidR="00332304">
        <w:rPr>
          <w:rFonts w:cs="Arial"/>
        </w:rPr>
        <w:t>_</w:t>
      </w:r>
      <w:r w:rsidR="007E2E9D">
        <w:rPr>
          <w:rFonts w:cs="Arial"/>
        </w:rPr>
        <w:t>XXXX</w:t>
      </w:r>
      <w:r w:rsidRPr="00EF0769">
        <w:rPr>
          <w:rFonts w:cs="Arial"/>
        </w:rPr>
        <w:t xml:space="preserve">_REPLYFORM or </w:t>
      </w:r>
    </w:p>
    <w:p w:rsidR="000D17AA" w:rsidRPr="00EF0769" w:rsidRDefault="00021E83" w:rsidP="000D17AA">
      <w:pPr>
        <w:pStyle w:val="04BodyText"/>
        <w:spacing w:before="120" w:after="120"/>
        <w:jc w:val="left"/>
        <w:rPr>
          <w:rFonts w:cs="Arial"/>
        </w:rPr>
      </w:pPr>
      <w:r w:rsidRPr="00EF0769">
        <w:rPr>
          <w:rFonts w:cs="Arial"/>
        </w:rPr>
        <w:t>ESMA_</w:t>
      </w:r>
      <w:r w:rsidR="007E2E9D" w:rsidRPr="001D1BC4">
        <w:rPr>
          <w:rFonts w:cs="Arial"/>
        </w:rPr>
        <w:t>CP_TR_ORK_CS</w:t>
      </w:r>
      <w:r w:rsidRPr="00EF0769">
        <w:rPr>
          <w:rFonts w:cs="Arial"/>
        </w:rPr>
        <w:t>_</w:t>
      </w:r>
      <w:r w:rsidR="007E2E9D">
        <w:rPr>
          <w:rFonts w:cs="Arial"/>
        </w:rPr>
        <w:t>XXXX</w:t>
      </w:r>
      <w:r w:rsidRPr="00EF0769">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E35F0E">
        <w:rPr>
          <w:rFonts w:cs="Arial"/>
          <w:b/>
        </w:rPr>
        <w:t>23</w:t>
      </w:r>
      <w:r w:rsidR="00C761D3">
        <w:rPr>
          <w:rFonts w:cs="Arial"/>
          <w:b/>
        </w:rPr>
        <w:t xml:space="preserve"> March 2016</w:t>
      </w:r>
      <w:r w:rsidR="00021E83" w:rsidRPr="00EF0769">
        <w:rPr>
          <w:rFonts w:cs="Arial"/>
          <w:b/>
        </w:rPr>
        <w:t>.</w:t>
      </w:r>
    </w:p>
    <w:p w:rsidR="00F574D0" w:rsidRPr="00EF0769" w:rsidRDefault="00F574D0" w:rsidP="00F574D0">
      <w:pPr>
        <w:pStyle w:val="04BodyText"/>
        <w:spacing w:before="120" w:after="120"/>
        <w:rPr>
          <w:rFonts w:cs="Arial"/>
        </w:rPr>
      </w:pPr>
      <w:r w:rsidRPr="00F57043">
        <w:rPr>
          <w:rFonts w:cs="Arial"/>
        </w:rPr>
        <w:t xml:space="preserve">All contributions should be submitted online at </w:t>
      </w:r>
      <w:hyperlink r:id="rId13" w:history="1">
        <w:r w:rsidR="00F57043" w:rsidRPr="00F57043">
          <w:rPr>
            <w:rStyle w:val="Hyperlink"/>
            <w:rFonts w:cs="Arial"/>
          </w:rPr>
          <w:t>https://www.esma.europa.eu/</w:t>
        </w:r>
      </w:hyperlink>
      <w:r w:rsidRPr="00F57043">
        <w:rPr>
          <w:rFonts w:cs="Arial"/>
        </w:rPr>
        <w:t xml:space="preserve"> under the heading ‘Your i</w:t>
      </w:r>
      <w:r w:rsidRPr="00F57043">
        <w:rPr>
          <w:rFonts w:cs="Arial"/>
        </w:rPr>
        <w:t>n</w:t>
      </w:r>
      <w:r w:rsidRPr="00F57043">
        <w:rPr>
          <w:rFonts w:cs="Arial"/>
        </w:rPr>
        <w:t>put/Consultations’.</w:t>
      </w:r>
      <w:r w:rsidRPr="00EF0769">
        <w:rPr>
          <w:rFonts w:cs="Arial"/>
        </w:rPr>
        <w:t xml:space="preserve">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D34282" w:rsidRPr="00C25863" w:rsidRDefault="00D34282" w:rsidP="00D34282">
      <w:r w:rsidRPr="00C25863">
        <w:t>&lt;</w:t>
      </w:r>
      <w:r>
        <w:t>ESMA_COMMENT</w:t>
      </w:r>
      <w:r w:rsidRPr="00C25863">
        <w:t>_</w:t>
      </w:r>
      <w:r w:rsidR="00D32A05" w:rsidRPr="001D1BC4">
        <w:rPr>
          <w:rFonts w:cs="Arial"/>
        </w:rPr>
        <w:t>CP_TR_ORK_CS</w:t>
      </w:r>
      <w:r w:rsidRPr="00C25863">
        <w:t>_1&gt;</w:t>
      </w:r>
    </w:p>
    <w:p w:rsidR="00D34282" w:rsidRDefault="00D34282" w:rsidP="00D34282">
      <w:permStart w:id="115938418" w:edGrp="everyone"/>
      <w:r>
        <w:t>TYPE YOUR TEXT HERE</w:t>
      </w:r>
    </w:p>
    <w:permEnd w:id="115938418"/>
    <w:p w:rsidR="00D34282" w:rsidRPr="00C25863" w:rsidRDefault="00D34282" w:rsidP="00D34282">
      <w:r w:rsidRPr="00C25863">
        <w:t>&lt;</w:t>
      </w:r>
      <w:r>
        <w:t>ESMA_COMMENT</w:t>
      </w:r>
      <w:r w:rsidRPr="00C25863">
        <w:t>_</w:t>
      </w:r>
      <w:r w:rsidR="00D32A05" w:rsidRPr="001D1BC4">
        <w:rPr>
          <w:rFonts w:cs="Arial"/>
        </w:rPr>
        <w:t>CP_TR_ORK_CS</w:t>
      </w:r>
      <w:r w:rsidRPr="00C25863">
        <w:t>_1&gt;</w:t>
      </w:r>
    </w:p>
    <w:p w:rsidR="007352E5" w:rsidRDefault="00F32462" w:rsidP="007352E5">
      <w:pPr>
        <w:pStyle w:val="QST"/>
      </w:pPr>
      <w:r>
        <w:rPr>
          <w:rFonts w:cs="Arial"/>
          <w:szCs w:val="22"/>
        </w:rPr>
        <w:br w:type="page"/>
      </w:r>
      <w:r w:rsidR="007352E5" w:rsidRPr="001B5399">
        <w:lastRenderedPageBreak/>
        <w:t>Are there any other scenarios which you think should be covered?</w:t>
      </w:r>
    </w:p>
    <w:p w:rsidR="007352E5" w:rsidRDefault="007352E5" w:rsidP="007352E5">
      <w:pPr>
        <w:pStyle w:val="QST"/>
        <w:numPr>
          <w:ilvl w:val="0"/>
          <w:numId w:val="0"/>
        </w:numPr>
      </w:pPr>
    </w:p>
    <w:p w:rsidR="007352E5" w:rsidRDefault="007352E5" w:rsidP="007352E5">
      <w:r>
        <w:t>&lt;ESMA_QUESTION_CP_TR_ORK_CS_1&gt;</w:t>
      </w:r>
    </w:p>
    <w:p w:rsidR="007352E5" w:rsidRDefault="007352E5" w:rsidP="007352E5">
      <w:permStart w:id="1757695740" w:edGrp="everyone"/>
      <w:r>
        <w:t>TYPE YOUR TEXT HERE</w:t>
      </w:r>
      <w:permEnd w:id="1757695740"/>
    </w:p>
    <w:p w:rsidR="007352E5" w:rsidRDefault="007352E5" w:rsidP="007352E5">
      <w:r>
        <w:t>&lt;ESMA_QUESTION_CP_TR_ORK_CS_1&gt;</w:t>
      </w:r>
    </w:p>
    <w:p w:rsidR="007352E5" w:rsidRDefault="007352E5" w:rsidP="007352E5"/>
    <w:p w:rsidR="007352E5" w:rsidRDefault="007352E5" w:rsidP="007352E5">
      <w:pPr>
        <w:pStyle w:val="QST"/>
      </w:pPr>
      <w:r w:rsidRPr="001B5399">
        <w:t>Are there any areas in Part I covered above that require further clarity? Please elaborate.</w:t>
      </w:r>
    </w:p>
    <w:p w:rsidR="007352E5" w:rsidRDefault="007352E5" w:rsidP="007352E5">
      <w:pPr>
        <w:pStyle w:val="QST"/>
        <w:numPr>
          <w:ilvl w:val="0"/>
          <w:numId w:val="0"/>
        </w:numPr>
      </w:pPr>
    </w:p>
    <w:p w:rsidR="007352E5" w:rsidRDefault="007352E5" w:rsidP="007352E5">
      <w:r>
        <w:t>&lt;ESMA_QUESTION_CP_TR_ORK_CS_2&gt;</w:t>
      </w:r>
    </w:p>
    <w:p w:rsidR="007352E5" w:rsidRDefault="007352E5" w:rsidP="007352E5">
      <w:permStart w:id="1248592880" w:edGrp="everyone"/>
      <w:r>
        <w:t>TYPE YOUR TEXT HERE</w:t>
      </w:r>
      <w:permEnd w:id="1248592880"/>
    </w:p>
    <w:p w:rsidR="007352E5" w:rsidRDefault="007352E5" w:rsidP="007352E5">
      <w:r>
        <w:t>&lt;ESMA_QUESTION_CP_TR_ORK_CS_2&gt;</w:t>
      </w:r>
    </w:p>
    <w:p w:rsidR="007352E5" w:rsidRDefault="007352E5" w:rsidP="007352E5"/>
    <w:p w:rsidR="007352E5" w:rsidRDefault="007352E5" w:rsidP="007352E5">
      <w:pPr>
        <w:pStyle w:val="QST"/>
      </w:pPr>
      <w:r w:rsidRPr="001B5399">
        <w:t>Are there any other situations on reportable transactions or exclusions from transactions where you require further clarity?</w:t>
      </w:r>
    </w:p>
    <w:p w:rsidR="007352E5" w:rsidRDefault="007352E5" w:rsidP="007352E5">
      <w:pPr>
        <w:pStyle w:val="QST"/>
        <w:numPr>
          <w:ilvl w:val="0"/>
          <w:numId w:val="0"/>
        </w:numPr>
      </w:pPr>
    </w:p>
    <w:p w:rsidR="007352E5" w:rsidRDefault="007352E5" w:rsidP="007352E5">
      <w:r>
        <w:t>&lt;ESMA_QUESTION_CP_TR_ORK_CS_3&gt;</w:t>
      </w:r>
    </w:p>
    <w:p w:rsidR="007352E5" w:rsidRDefault="007352E5" w:rsidP="007352E5">
      <w:permStart w:id="216163878" w:edGrp="everyone"/>
      <w:r>
        <w:t>TYPE YOUR TEXT HERE</w:t>
      </w:r>
      <w:permEnd w:id="216163878"/>
    </w:p>
    <w:p w:rsidR="007352E5" w:rsidRDefault="007352E5" w:rsidP="007352E5">
      <w:r>
        <w:t>&lt;ESMA_QUESTION_CP_TR_ORK_CS_3&gt;</w:t>
      </w:r>
    </w:p>
    <w:p w:rsidR="007352E5" w:rsidRDefault="007352E5" w:rsidP="007352E5"/>
    <w:p w:rsidR="007352E5" w:rsidRDefault="007352E5" w:rsidP="007352E5">
      <w:pPr>
        <w:pStyle w:val="QST"/>
      </w:pPr>
      <w:r w:rsidRPr="001B5399">
        <w:t>Are there any specific areas covered by the mechanics section where you require further clarity? Please elaborate.</w:t>
      </w:r>
    </w:p>
    <w:p w:rsidR="007352E5" w:rsidRDefault="007352E5" w:rsidP="007352E5"/>
    <w:p w:rsidR="007352E5" w:rsidRDefault="007352E5" w:rsidP="007352E5">
      <w:r>
        <w:t>&lt;ESMA_QUESTION_CP_TR_ORK_CS_4&gt;</w:t>
      </w:r>
    </w:p>
    <w:p w:rsidR="007352E5" w:rsidRDefault="007352E5" w:rsidP="007352E5">
      <w:permStart w:id="776501590" w:edGrp="everyone"/>
      <w:r>
        <w:t>TYPE YOUR TEXT HERE</w:t>
      </w:r>
      <w:permEnd w:id="776501590"/>
    </w:p>
    <w:p w:rsidR="007352E5" w:rsidRDefault="007352E5" w:rsidP="007352E5">
      <w:r>
        <w:t>&lt;ESMA_QUESTION_CP_TR_ORK_CS_4&gt;</w:t>
      </w:r>
    </w:p>
    <w:p w:rsidR="007352E5" w:rsidRDefault="007352E5" w:rsidP="007352E5"/>
    <w:p w:rsidR="007352E5" w:rsidRPr="001B5399" w:rsidRDefault="007352E5" w:rsidP="007352E5">
      <w:pPr>
        <w:pStyle w:val="QST"/>
      </w:pPr>
      <w:r w:rsidRPr="001B5399">
        <w:t>Do you require further clarity on the content of Article 1 of RTS 22? Please elab</w:t>
      </w:r>
      <w:r w:rsidRPr="001B5399">
        <w:t>o</w:t>
      </w:r>
      <w:r w:rsidRPr="001B5399">
        <w:t>rate.</w:t>
      </w:r>
    </w:p>
    <w:p w:rsidR="007352E5" w:rsidRDefault="007352E5" w:rsidP="007352E5"/>
    <w:p w:rsidR="007352E5" w:rsidRDefault="007352E5" w:rsidP="007352E5">
      <w:r>
        <w:t>&lt;ESMA_QUESTION_CP_TR_ORK_CS_5&gt;</w:t>
      </w:r>
    </w:p>
    <w:p w:rsidR="007352E5" w:rsidRDefault="007352E5" w:rsidP="007352E5">
      <w:permStart w:id="1237463258" w:edGrp="everyone"/>
      <w:r>
        <w:t>TYPE YOUR TEXT HERE</w:t>
      </w:r>
      <w:permEnd w:id="1237463258"/>
    </w:p>
    <w:p w:rsidR="007352E5" w:rsidRDefault="007352E5" w:rsidP="007352E5">
      <w:r>
        <w:t>&lt;ESMA_QUESTION_CP_TR_ORK_CS_5&gt;</w:t>
      </w:r>
    </w:p>
    <w:p w:rsidR="007352E5" w:rsidRDefault="007352E5" w:rsidP="007352E5"/>
    <w:p w:rsidR="007352E5" w:rsidRPr="001B5399" w:rsidRDefault="007352E5" w:rsidP="007352E5">
      <w:pPr>
        <w:pStyle w:val="QST"/>
      </w:pPr>
      <w:r w:rsidRPr="001B5399">
        <w:t>Do you require further clarity on the content of Article 2 of RTS 22? Please elab</w:t>
      </w:r>
      <w:r w:rsidRPr="001B5399">
        <w:t>o</w:t>
      </w:r>
      <w:r w:rsidRPr="001B5399">
        <w:t>rate.</w:t>
      </w:r>
    </w:p>
    <w:p w:rsidR="007352E5" w:rsidRDefault="007352E5" w:rsidP="007352E5"/>
    <w:p w:rsidR="007352E5" w:rsidRDefault="007352E5" w:rsidP="007352E5">
      <w:r>
        <w:t>&lt;ESMA_QUESTION_CP_TR_ORK_CS_6&gt;</w:t>
      </w:r>
    </w:p>
    <w:p w:rsidR="007352E5" w:rsidRDefault="007352E5" w:rsidP="007352E5">
      <w:permStart w:id="2129486407" w:edGrp="everyone"/>
      <w:r>
        <w:t>TYPE YOUR TEXT HERE</w:t>
      </w:r>
      <w:permEnd w:id="2129486407"/>
    </w:p>
    <w:p w:rsidR="007352E5" w:rsidRDefault="007352E5" w:rsidP="007352E5">
      <w:r>
        <w:t>&lt;ESMA_QUESTION_CP_TR_ORK_CS_6&gt;</w:t>
      </w:r>
    </w:p>
    <w:p w:rsidR="007352E5" w:rsidRDefault="007352E5" w:rsidP="007352E5"/>
    <w:p w:rsidR="007352E5" w:rsidRPr="001B5399" w:rsidRDefault="007352E5" w:rsidP="007352E5">
      <w:pPr>
        <w:pStyle w:val="QST"/>
      </w:pPr>
      <w:r w:rsidRPr="001B5399">
        <w:t>Do y</w:t>
      </w:r>
      <w:r>
        <w:t>ou</w:t>
      </w:r>
      <w:r w:rsidRPr="001B5399">
        <w:t xml:space="preserve"> require further clarity on the content of Article 3 of RTS 22? Please elab</w:t>
      </w:r>
      <w:r w:rsidRPr="001B5399">
        <w:t>o</w:t>
      </w:r>
      <w:r w:rsidRPr="001B5399">
        <w:t>rate.</w:t>
      </w:r>
    </w:p>
    <w:p w:rsidR="007352E5" w:rsidRDefault="007352E5" w:rsidP="007352E5"/>
    <w:p w:rsidR="007352E5" w:rsidRDefault="007352E5" w:rsidP="007352E5">
      <w:r>
        <w:t>&lt;ESMA_QUESTION_CP_TR_ORK_CS_7&gt;</w:t>
      </w:r>
    </w:p>
    <w:p w:rsidR="007352E5" w:rsidRDefault="007352E5" w:rsidP="007352E5">
      <w:permStart w:id="841422917" w:edGrp="everyone"/>
      <w:r>
        <w:t>TYPE YOUR TEXT HERE</w:t>
      </w:r>
      <w:permEnd w:id="841422917"/>
    </w:p>
    <w:p w:rsidR="007352E5" w:rsidRDefault="007352E5" w:rsidP="007352E5">
      <w:r>
        <w:t>&lt;ESMA_QUESTION_CP_TR_ORK_CS_7&gt;</w:t>
      </w:r>
    </w:p>
    <w:p w:rsidR="007352E5" w:rsidRDefault="007352E5" w:rsidP="007352E5"/>
    <w:p w:rsidR="007352E5" w:rsidRPr="001B5399" w:rsidRDefault="007352E5" w:rsidP="001B2723">
      <w:pPr>
        <w:pStyle w:val="QST"/>
        <w:keepNext/>
      </w:pPr>
      <w:r>
        <w:lastRenderedPageBreak/>
        <w:t>D</w:t>
      </w:r>
      <w:r w:rsidRPr="001B5399">
        <w:t>o you require further clarity on the content of Article 4 of RTS 22? Please elab</w:t>
      </w:r>
      <w:r w:rsidRPr="001B5399">
        <w:t>o</w:t>
      </w:r>
      <w:r w:rsidRPr="001B5399">
        <w:t>rate.</w:t>
      </w:r>
    </w:p>
    <w:p w:rsidR="007352E5" w:rsidRDefault="007352E5" w:rsidP="001B2723">
      <w:pPr>
        <w:keepNext/>
      </w:pPr>
    </w:p>
    <w:p w:rsidR="007352E5" w:rsidRDefault="007352E5" w:rsidP="001B2723">
      <w:pPr>
        <w:keepNext/>
      </w:pPr>
      <w:r>
        <w:t>&lt;ESMA_QUESTION_CP_TR_ORK_CS_8&gt;</w:t>
      </w:r>
    </w:p>
    <w:p w:rsidR="007352E5" w:rsidRDefault="007352E5" w:rsidP="001B2723">
      <w:pPr>
        <w:keepNext/>
      </w:pPr>
      <w:permStart w:id="1306542022" w:edGrp="everyone"/>
      <w:r>
        <w:t>TYPE YOUR TEXT HERE</w:t>
      </w:r>
      <w:permEnd w:id="1306542022"/>
    </w:p>
    <w:p w:rsidR="007352E5" w:rsidRDefault="007352E5" w:rsidP="001B2723">
      <w:pPr>
        <w:keepNext/>
      </w:pPr>
      <w:r>
        <w:t>&lt;ESMA_QUESTION_CP_TR_ORK_CS_8&gt;</w:t>
      </w:r>
    </w:p>
    <w:p w:rsidR="007352E5" w:rsidRDefault="007352E5" w:rsidP="007352E5"/>
    <w:p w:rsidR="007352E5" w:rsidRPr="001B5399" w:rsidRDefault="007352E5" w:rsidP="007352E5">
      <w:pPr>
        <w:pStyle w:val="QST"/>
      </w:pPr>
      <w:r w:rsidRPr="001B5399">
        <w:t>Do you require further clarity on the content of Article 5 of RTS 22? Please elab</w:t>
      </w:r>
      <w:r w:rsidRPr="001B5399">
        <w:t>o</w:t>
      </w:r>
      <w:r w:rsidRPr="001B5399">
        <w:t>rate.</w:t>
      </w:r>
    </w:p>
    <w:p w:rsidR="007352E5" w:rsidRDefault="007352E5" w:rsidP="007352E5"/>
    <w:p w:rsidR="007352E5" w:rsidRDefault="007352E5" w:rsidP="007352E5">
      <w:r>
        <w:t>&lt;ESMA_QUESTION_CP_TR_ORK_CS_9&gt;</w:t>
      </w:r>
    </w:p>
    <w:p w:rsidR="007352E5" w:rsidRDefault="007352E5" w:rsidP="007352E5">
      <w:permStart w:id="2147238138" w:edGrp="everyone"/>
      <w:r>
        <w:t>TYPE YOUR TEXT HERE</w:t>
      </w:r>
      <w:permEnd w:id="2147238138"/>
    </w:p>
    <w:p w:rsidR="007352E5" w:rsidRDefault="007352E5" w:rsidP="007352E5">
      <w:r>
        <w:t>&lt;ESMA_QUESTION_CP_TR_ORK_CS_9&gt;</w:t>
      </w:r>
    </w:p>
    <w:p w:rsidR="007352E5" w:rsidRDefault="007352E5" w:rsidP="007352E5"/>
    <w:p w:rsidR="007352E5" w:rsidRPr="001B5399" w:rsidRDefault="007352E5" w:rsidP="007352E5">
      <w:pPr>
        <w:pStyle w:val="QST"/>
      </w:pPr>
      <w:r w:rsidRPr="001B5399">
        <w:t>Do you require further clarity on the content of Article 6 of RTS 22? Please elab</w:t>
      </w:r>
      <w:r w:rsidRPr="001B5399">
        <w:t>o</w:t>
      </w:r>
      <w:r w:rsidRPr="001B5399">
        <w:t>rate.</w:t>
      </w:r>
    </w:p>
    <w:p w:rsidR="007352E5" w:rsidRDefault="007352E5" w:rsidP="007352E5"/>
    <w:p w:rsidR="007352E5" w:rsidRDefault="007352E5" w:rsidP="007352E5">
      <w:r>
        <w:t>&lt;ESMA_QUESTION_CP_TR_ORK_CS_10&gt;</w:t>
      </w:r>
    </w:p>
    <w:p w:rsidR="007352E5" w:rsidRDefault="007352E5" w:rsidP="007352E5">
      <w:permStart w:id="1204503424" w:edGrp="everyone"/>
      <w:r>
        <w:t>TYPE YOUR TEXT HERE</w:t>
      </w:r>
      <w:permEnd w:id="1204503424"/>
    </w:p>
    <w:p w:rsidR="007352E5" w:rsidRDefault="007352E5" w:rsidP="007352E5">
      <w:r>
        <w:t>&lt;ESMA_QUESTION_CP_TR_ORK_CS_10&gt;</w:t>
      </w:r>
    </w:p>
    <w:p w:rsidR="007352E5" w:rsidRDefault="007352E5" w:rsidP="007352E5"/>
    <w:p w:rsidR="007352E5" w:rsidRPr="001B5399" w:rsidRDefault="007352E5" w:rsidP="007352E5">
      <w:pPr>
        <w:pStyle w:val="QST"/>
      </w:pPr>
      <w:r w:rsidRPr="001B5399">
        <w:t>Do you require further clarity on the content of Article 7 of RTS 22? Please elab</w:t>
      </w:r>
      <w:r w:rsidRPr="001B5399">
        <w:t>o</w:t>
      </w:r>
      <w:r w:rsidRPr="001B5399">
        <w:t>rate.</w:t>
      </w:r>
    </w:p>
    <w:p w:rsidR="007352E5" w:rsidRDefault="007352E5" w:rsidP="007352E5"/>
    <w:p w:rsidR="007352E5" w:rsidRDefault="007352E5" w:rsidP="007352E5">
      <w:r>
        <w:t>&lt;ESMA_QUESTION_CP_TR_ORK_CS_11&gt;</w:t>
      </w:r>
    </w:p>
    <w:p w:rsidR="007352E5" w:rsidRDefault="007352E5" w:rsidP="007352E5">
      <w:permStart w:id="1820685936" w:edGrp="everyone"/>
      <w:r>
        <w:t>TYPE YOUR TEXT HERE</w:t>
      </w:r>
      <w:permEnd w:id="1820685936"/>
    </w:p>
    <w:p w:rsidR="007352E5" w:rsidRDefault="007352E5" w:rsidP="007352E5">
      <w:r>
        <w:t>&lt;ESMA_QUESTION_CP_TR_ORK_CS_11&gt;</w:t>
      </w:r>
    </w:p>
    <w:p w:rsidR="007352E5" w:rsidRDefault="007352E5" w:rsidP="007352E5"/>
    <w:p w:rsidR="007352E5" w:rsidRPr="001B5399" w:rsidRDefault="007352E5" w:rsidP="007352E5">
      <w:pPr>
        <w:pStyle w:val="QST"/>
      </w:pPr>
      <w:r w:rsidRPr="001B5399">
        <w:t>Do you require further clarity on the content of Article 8 of RTS 22? Please elab</w:t>
      </w:r>
      <w:r w:rsidRPr="001B5399">
        <w:t>o</w:t>
      </w:r>
      <w:r w:rsidRPr="001B5399">
        <w:t>rate.</w:t>
      </w:r>
    </w:p>
    <w:p w:rsidR="007352E5" w:rsidRDefault="007352E5" w:rsidP="007352E5"/>
    <w:p w:rsidR="007352E5" w:rsidRDefault="007352E5" w:rsidP="007352E5">
      <w:r>
        <w:t>&lt;ESMA_QUESTION_CP_TR_ORK_CS_12&gt;</w:t>
      </w:r>
    </w:p>
    <w:p w:rsidR="007352E5" w:rsidRDefault="007352E5" w:rsidP="007352E5">
      <w:permStart w:id="2121427671" w:edGrp="everyone"/>
      <w:r>
        <w:t>TYPE YOUR TEXT HERE</w:t>
      </w:r>
      <w:permEnd w:id="2121427671"/>
    </w:p>
    <w:p w:rsidR="007352E5" w:rsidRDefault="007352E5" w:rsidP="007352E5">
      <w:r>
        <w:t>&lt;ESMA_QUESTION_CP_TR_ORK_CS_12&gt;</w:t>
      </w:r>
    </w:p>
    <w:p w:rsidR="007352E5" w:rsidRDefault="007352E5" w:rsidP="007352E5"/>
    <w:p w:rsidR="007352E5" w:rsidRPr="001B5399" w:rsidRDefault="007352E5" w:rsidP="007352E5">
      <w:pPr>
        <w:pStyle w:val="QST"/>
      </w:pPr>
      <w:r w:rsidRPr="001B5399">
        <w:t>Do you require further clarity on the content of Article 9 of RTS 22? Please elab</w:t>
      </w:r>
      <w:r w:rsidRPr="001B5399">
        <w:t>o</w:t>
      </w:r>
      <w:r w:rsidRPr="001B5399">
        <w:t>rate.</w:t>
      </w:r>
    </w:p>
    <w:p w:rsidR="007352E5" w:rsidRDefault="007352E5" w:rsidP="007352E5"/>
    <w:p w:rsidR="007352E5" w:rsidRDefault="007352E5" w:rsidP="007352E5">
      <w:r>
        <w:t>&lt;ESMA_QUESTION_CP_TR_ORK_CS_13&gt;</w:t>
      </w:r>
    </w:p>
    <w:p w:rsidR="007352E5" w:rsidRDefault="007352E5" w:rsidP="007352E5">
      <w:permStart w:id="421994001" w:edGrp="everyone"/>
      <w:r>
        <w:t>TYPE YOUR TEXT HERE</w:t>
      </w:r>
      <w:permEnd w:id="421994001"/>
    </w:p>
    <w:p w:rsidR="007352E5" w:rsidRDefault="007352E5" w:rsidP="007352E5">
      <w:r>
        <w:t>&lt;ESMA_QUESTION_CP_TR_ORK_CS_13&gt;</w:t>
      </w:r>
    </w:p>
    <w:p w:rsidR="007352E5" w:rsidRDefault="007352E5" w:rsidP="007352E5"/>
    <w:p w:rsidR="007352E5" w:rsidRPr="001B5399" w:rsidRDefault="007352E5" w:rsidP="007352E5">
      <w:pPr>
        <w:pStyle w:val="QST"/>
      </w:pPr>
      <w:r w:rsidRPr="001B5399">
        <w:t>Do you require further clarity on the content of Article 10 of RTS 22? Please elab</w:t>
      </w:r>
      <w:r w:rsidRPr="001B5399">
        <w:t>o</w:t>
      </w:r>
      <w:r w:rsidRPr="001B5399">
        <w:t>rate.</w:t>
      </w:r>
    </w:p>
    <w:p w:rsidR="007352E5" w:rsidRDefault="007352E5" w:rsidP="007352E5"/>
    <w:p w:rsidR="007352E5" w:rsidRDefault="007352E5" w:rsidP="007352E5">
      <w:r>
        <w:t>&lt;ESMA_QUESTION_CP_TR_ORK_CS_14&gt;</w:t>
      </w:r>
    </w:p>
    <w:p w:rsidR="007352E5" w:rsidRDefault="007352E5" w:rsidP="007352E5">
      <w:permStart w:id="85140104" w:edGrp="everyone"/>
      <w:r>
        <w:t>TYPE YOUR TEXT HERE</w:t>
      </w:r>
      <w:permEnd w:id="85140104"/>
    </w:p>
    <w:p w:rsidR="007352E5" w:rsidRDefault="007352E5" w:rsidP="007352E5">
      <w:r>
        <w:t>&lt;ESMA_QUESTION_CP_TR_ORK_CS_14&gt;</w:t>
      </w:r>
    </w:p>
    <w:p w:rsidR="007352E5" w:rsidRDefault="007352E5" w:rsidP="007352E5"/>
    <w:p w:rsidR="007352E5" w:rsidRPr="001B5399" w:rsidRDefault="007352E5" w:rsidP="001B2723">
      <w:pPr>
        <w:pStyle w:val="QST"/>
        <w:keepNext/>
      </w:pPr>
      <w:r w:rsidRPr="001B5399">
        <w:lastRenderedPageBreak/>
        <w:t>Do you require further clarity on the content of Article 11 of RTS 22? Please elab</w:t>
      </w:r>
      <w:r w:rsidRPr="001B5399">
        <w:t>o</w:t>
      </w:r>
      <w:r w:rsidRPr="001B5399">
        <w:t>rate.</w:t>
      </w:r>
    </w:p>
    <w:p w:rsidR="007352E5" w:rsidRDefault="007352E5" w:rsidP="001B2723">
      <w:pPr>
        <w:keepNext/>
      </w:pPr>
    </w:p>
    <w:p w:rsidR="007352E5" w:rsidRDefault="007352E5" w:rsidP="001B2723">
      <w:pPr>
        <w:keepNext/>
      </w:pPr>
      <w:r>
        <w:t>&lt;ESMA_QUESTION_CP_TR_ORK_CS_15&gt;</w:t>
      </w:r>
    </w:p>
    <w:p w:rsidR="007352E5" w:rsidRDefault="007352E5" w:rsidP="001B2723">
      <w:pPr>
        <w:keepNext/>
      </w:pPr>
      <w:permStart w:id="291850304" w:edGrp="everyone"/>
      <w:r>
        <w:t>TYPE YOUR TEXT HERE</w:t>
      </w:r>
      <w:permEnd w:id="291850304"/>
    </w:p>
    <w:p w:rsidR="007352E5" w:rsidRDefault="007352E5" w:rsidP="001B2723">
      <w:pPr>
        <w:keepNext/>
      </w:pPr>
      <w:r>
        <w:t>&lt;ESMA_QUESTION_CP_TR_ORK_CS_15&gt;</w:t>
      </w:r>
    </w:p>
    <w:p w:rsidR="007352E5" w:rsidRDefault="007352E5" w:rsidP="007352E5"/>
    <w:p w:rsidR="007352E5" w:rsidRPr="001B5399" w:rsidRDefault="007352E5" w:rsidP="007352E5">
      <w:pPr>
        <w:pStyle w:val="QST"/>
      </w:pPr>
      <w:r w:rsidRPr="001B5399">
        <w:t>Do you require further clarity on the content of Article 12 of RTS 22? Please elab</w:t>
      </w:r>
      <w:r w:rsidRPr="001B5399">
        <w:t>o</w:t>
      </w:r>
      <w:r w:rsidRPr="001B5399">
        <w:t>rate.</w:t>
      </w:r>
    </w:p>
    <w:p w:rsidR="007352E5" w:rsidRDefault="007352E5" w:rsidP="007352E5"/>
    <w:p w:rsidR="007352E5" w:rsidRDefault="007352E5" w:rsidP="007352E5">
      <w:r>
        <w:t>&lt;ESMA_QUESTION_CP_TR_ORK_CS_16&gt;</w:t>
      </w:r>
    </w:p>
    <w:p w:rsidR="007352E5" w:rsidRDefault="007352E5" w:rsidP="007352E5">
      <w:permStart w:id="969806293" w:edGrp="everyone"/>
      <w:r>
        <w:t>TYPE YOUR TEXT HERE</w:t>
      </w:r>
      <w:permEnd w:id="969806293"/>
    </w:p>
    <w:p w:rsidR="007352E5" w:rsidRDefault="007352E5" w:rsidP="007352E5">
      <w:r>
        <w:t>&lt;ESMA_QUESTION_CP_TR_ORK_CS_16&gt;</w:t>
      </w:r>
    </w:p>
    <w:p w:rsidR="007352E5" w:rsidRDefault="007352E5" w:rsidP="007352E5"/>
    <w:p w:rsidR="007352E5" w:rsidRPr="001B5399" w:rsidRDefault="007352E5" w:rsidP="007352E5">
      <w:pPr>
        <w:pStyle w:val="QST"/>
      </w:pPr>
      <w:r w:rsidRPr="001B5399">
        <w:t>Do you require further clarity on the content of Article 13 of RTS 22? Please elab</w:t>
      </w:r>
      <w:r w:rsidRPr="001B5399">
        <w:t>o</w:t>
      </w:r>
      <w:r w:rsidRPr="001B5399">
        <w:t>rate.</w:t>
      </w:r>
    </w:p>
    <w:p w:rsidR="007352E5" w:rsidRDefault="007352E5" w:rsidP="007352E5"/>
    <w:p w:rsidR="007352E5" w:rsidRDefault="007352E5" w:rsidP="007352E5">
      <w:r>
        <w:t>&lt;ESMA_QUESTION_CP_TR_ORK_CS_17&gt;</w:t>
      </w:r>
    </w:p>
    <w:p w:rsidR="007352E5" w:rsidRDefault="007352E5" w:rsidP="007352E5">
      <w:permStart w:id="1146767469" w:edGrp="everyone"/>
      <w:r>
        <w:t>TYPE YOUR TEXT HERE</w:t>
      </w:r>
      <w:permEnd w:id="1146767469"/>
    </w:p>
    <w:p w:rsidR="007352E5" w:rsidRDefault="007352E5" w:rsidP="007352E5">
      <w:r>
        <w:t>&lt;ESMA_QUESTION_CP_TR_ORK_CS_17&gt;</w:t>
      </w:r>
    </w:p>
    <w:p w:rsidR="007352E5" w:rsidRDefault="007352E5" w:rsidP="007352E5"/>
    <w:p w:rsidR="007352E5" w:rsidRPr="001B5399" w:rsidRDefault="007352E5" w:rsidP="007352E5">
      <w:pPr>
        <w:pStyle w:val="QST"/>
      </w:pPr>
      <w:r w:rsidRPr="001B5399">
        <w:t>Do you require further clarity on the content of Article 14 of RTS 22? Please elab</w:t>
      </w:r>
      <w:r w:rsidRPr="001B5399">
        <w:t>o</w:t>
      </w:r>
      <w:r w:rsidRPr="001B5399">
        <w:t>rate.</w:t>
      </w:r>
    </w:p>
    <w:p w:rsidR="007352E5" w:rsidRDefault="007352E5" w:rsidP="007352E5"/>
    <w:p w:rsidR="007352E5" w:rsidRDefault="007352E5" w:rsidP="007352E5">
      <w:r>
        <w:t>&lt;ESMA_QUESTION_CP_TR_ORK_CS_18&gt;</w:t>
      </w:r>
    </w:p>
    <w:p w:rsidR="007352E5" w:rsidRDefault="007352E5" w:rsidP="007352E5">
      <w:permStart w:id="1133607505" w:edGrp="everyone"/>
      <w:r>
        <w:t>TYPE YOUR TEXT HERE</w:t>
      </w:r>
      <w:permEnd w:id="1133607505"/>
    </w:p>
    <w:p w:rsidR="007352E5" w:rsidRDefault="007352E5" w:rsidP="007352E5">
      <w:r>
        <w:t>&lt;ESMA_QUESTION_CP_TR_ORK_CS_18&gt;</w:t>
      </w:r>
    </w:p>
    <w:p w:rsidR="007352E5" w:rsidRDefault="007352E5" w:rsidP="007352E5"/>
    <w:p w:rsidR="007352E5" w:rsidRPr="001B5399" w:rsidRDefault="007352E5" w:rsidP="007352E5">
      <w:pPr>
        <w:pStyle w:val="QST"/>
      </w:pPr>
      <w:r w:rsidRPr="001B5399">
        <w:t>Do you require further clarity on the content of Article 15 of RTS 22? Please elab</w:t>
      </w:r>
      <w:r w:rsidRPr="001B5399">
        <w:t>o</w:t>
      </w:r>
      <w:r w:rsidRPr="001B5399">
        <w:t>rate.</w:t>
      </w:r>
    </w:p>
    <w:p w:rsidR="007352E5" w:rsidRDefault="007352E5" w:rsidP="007352E5"/>
    <w:p w:rsidR="007352E5" w:rsidRDefault="007352E5" w:rsidP="007352E5">
      <w:r>
        <w:t>&lt;ESMA_QUESTION_CP_TR_ORK_CS_19&gt;</w:t>
      </w:r>
    </w:p>
    <w:p w:rsidR="007352E5" w:rsidRDefault="007352E5" w:rsidP="007352E5">
      <w:permStart w:id="1312706103" w:edGrp="everyone"/>
      <w:r>
        <w:t>TYPE YOUR TEXT HERE</w:t>
      </w:r>
      <w:permEnd w:id="1312706103"/>
    </w:p>
    <w:p w:rsidR="007352E5" w:rsidRDefault="007352E5" w:rsidP="007352E5">
      <w:r>
        <w:t>&lt;ESMA_QUESTION_CP_TR_ORK_CS_19&gt;</w:t>
      </w:r>
    </w:p>
    <w:p w:rsidR="007352E5" w:rsidRDefault="007352E5" w:rsidP="007352E5"/>
    <w:p w:rsidR="007352E5" w:rsidRDefault="007352E5" w:rsidP="007352E5">
      <w:pPr>
        <w:pStyle w:val="QST"/>
      </w:pPr>
      <w:r w:rsidRPr="001B5399">
        <w:t>Do you require further clarity on the content of Article 16 of RTS 22? Please elab</w:t>
      </w:r>
      <w:r w:rsidRPr="001B5399">
        <w:t>o</w:t>
      </w:r>
      <w:r w:rsidRPr="001B5399">
        <w:t>rate.</w:t>
      </w:r>
    </w:p>
    <w:p w:rsidR="007352E5" w:rsidRDefault="007352E5" w:rsidP="007352E5"/>
    <w:p w:rsidR="007352E5" w:rsidRDefault="007352E5" w:rsidP="007352E5">
      <w:r>
        <w:t>&lt;ESMA_QUESTION_CP_TR_ORK_CS_20&gt;</w:t>
      </w:r>
    </w:p>
    <w:p w:rsidR="007352E5" w:rsidRDefault="007352E5" w:rsidP="007352E5">
      <w:permStart w:id="1810782303" w:edGrp="everyone"/>
      <w:r>
        <w:t>TYPE YOUR TEXT HERE</w:t>
      </w:r>
      <w:permEnd w:id="1810782303"/>
    </w:p>
    <w:p w:rsidR="007352E5" w:rsidRDefault="007352E5" w:rsidP="007352E5">
      <w:r>
        <w:t>&lt;ESMA_QUESTION_CP_TR_ORK_CS_20&gt;</w:t>
      </w:r>
    </w:p>
    <w:p w:rsidR="007352E5" w:rsidRDefault="007352E5" w:rsidP="007352E5"/>
    <w:p w:rsidR="007352E5" w:rsidRDefault="007352E5" w:rsidP="007352E5">
      <w:pPr>
        <w:pStyle w:val="QST"/>
      </w:pPr>
      <w:r w:rsidRPr="00A97DD7">
        <w:t>Do you require further clarity or examples for population of the fields covered in Block 1? Please elaborate.</w:t>
      </w:r>
    </w:p>
    <w:p w:rsidR="007352E5" w:rsidRDefault="007352E5" w:rsidP="007352E5"/>
    <w:p w:rsidR="007352E5" w:rsidRDefault="007352E5" w:rsidP="007352E5">
      <w:r>
        <w:t>&lt;ESMA_QUESTION_CP_TR_ORK_CS_21&gt;</w:t>
      </w:r>
    </w:p>
    <w:p w:rsidR="007352E5" w:rsidRDefault="007352E5" w:rsidP="007352E5">
      <w:permStart w:id="1626169325" w:edGrp="everyone"/>
      <w:r>
        <w:t>TYPE YOUR TEXT HERE</w:t>
      </w:r>
      <w:permEnd w:id="1626169325"/>
    </w:p>
    <w:p w:rsidR="007352E5" w:rsidRDefault="007352E5" w:rsidP="007352E5">
      <w:r>
        <w:t>&lt;ESMA_QUESTION_CP_TR_ORK_CS_21&gt;</w:t>
      </w:r>
    </w:p>
    <w:p w:rsidR="007352E5" w:rsidRDefault="007352E5" w:rsidP="007352E5"/>
    <w:p w:rsidR="007352E5" w:rsidRDefault="007352E5" w:rsidP="001B2723">
      <w:pPr>
        <w:pStyle w:val="QST"/>
        <w:keepNext/>
      </w:pPr>
      <w:r>
        <w:lastRenderedPageBreak/>
        <w:t>D</w:t>
      </w:r>
      <w:r w:rsidRPr="00A97DD7">
        <w:t>o you require further clarity or examples for population of the fields covered in Block 2? Please elaborate.</w:t>
      </w:r>
    </w:p>
    <w:p w:rsidR="007352E5" w:rsidRDefault="007352E5" w:rsidP="001B2723">
      <w:pPr>
        <w:keepNext/>
      </w:pPr>
    </w:p>
    <w:p w:rsidR="007352E5" w:rsidRDefault="007352E5" w:rsidP="001B2723">
      <w:pPr>
        <w:keepNext/>
      </w:pPr>
      <w:r>
        <w:t>&lt;ESMA_QUESTION_CP_TR_ORK_CS_22&gt;</w:t>
      </w:r>
    </w:p>
    <w:p w:rsidR="007352E5" w:rsidRDefault="007352E5" w:rsidP="001B2723">
      <w:pPr>
        <w:keepNext/>
      </w:pPr>
      <w:permStart w:id="210646232" w:edGrp="everyone"/>
      <w:r>
        <w:t>TYPE YOUR TEXT HERE</w:t>
      </w:r>
      <w:permEnd w:id="210646232"/>
    </w:p>
    <w:p w:rsidR="007352E5" w:rsidRDefault="007352E5" w:rsidP="001B2723">
      <w:pPr>
        <w:keepNext/>
      </w:pPr>
      <w:r>
        <w:t>&lt;ESMA_QUESTION_CP_TR_ORK_CS_22&gt;</w:t>
      </w:r>
    </w:p>
    <w:p w:rsidR="007352E5" w:rsidRDefault="007352E5" w:rsidP="007352E5"/>
    <w:p w:rsidR="007352E5" w:rsidRDefault="007352E5" w:rsidP="001B2723">
      <w:pPr>
        <w:pStyle w:val="QST"/>
        <w:keepNext/>
      </w:pPr>
      <w:r>
        <w:t>D</w:t>
      </w:r>
      <w:r w:rsidRPr="00A97DD7">
        <w:t>o you require further clarity or examples for population of the fields covered in Block 3? Please elaborate.</w:t>
      </w:r>
    </w:p>
    <w:p w:rsidR="007352E5" w:rsidRDefault="007352E5" w:rsidP="001B2723">
      <w:pPr>
        <w:keepNext/>
      </w:pPr>
    </w:p>
    <w:p w:rsidR="007352E5" w:rsidRDefault="007352E5" w:rsidP="001B2723">
      <w:pPr>
        <w:keepNext/>
      </w:pPr>
      <w:r>
        <w:t>&lt;ESMA_QUESTION_CP_TR_ORK_CS_23&gt;</w:t>
      </w:r>
    </w:p>
    <w:p w:rsidR="007352E5" w:rsidRDefault="007352E5" w:rsidP="001B2723">
      <w:pPr>
        <w:keepNext/>
      </w:pPr>
      <w:permStart w:id="692283506" w:edGrp="everyone"/>
      <w:r>
        <w:t>TYPE YOUR TEXT HERE</w:t>
      </w:r>
      <w:permEnd w:id="692283506"/>
    </w:p>
    <w:p w:rsidR="007352E5" w:rsidRDefault="007352E5" w:rsidP="001B2723">
      <w:pPr>
        <w:keepNext/>
      </w:pPr>
      <w:r>
        <w:t>&lt;ESMA_QUESTION_CP_TR_ORK_CS_23&gt;</w:t>
      </w:r>
    </w:p>
    <w:p w:rsidR="007352E5" w:rsidRDefault="007352E5" w:rsidP="007352E5"/>
    <w:p w:rsidR="007352E5" w:rsidRDefault="007352E5" w:rsidP="007352E5">
      <w:pPr>
        <w:pStyle w:val="QST"/>
      </w:pPr>
      <w:r>
        <w:t>D</w:t>
      </w:r>
      <w:r w:rsidRPr="00A97DD7">
        <w:t>o you require further clarity or examples for population of the fields covered in Block 4? Please elaborate.</w:t>
      </w:r>
    </w:p>
    <w:p w:rsidR="007352E5" w:rsidRDefault="007352E5" w:rsidP="007352E5"/>
    <w:p w:rsidR="007352E5" w:rsidRDefault="007352E5" w:rsidP="007352E5">
      <w:r>
        <w:t>&lt;ESMA_QUESTION_CP_TR_ORK_CS_24&gt;</w:t>
      </w:r>
    </w:p>
    <w:p w:rsidR="007352E5" w:rsidRDefault="007352E5" w:rsidP="007352E5">
      <w:permStart w:id="591736675" w:edGrp="everyone"/>
      <w:r>
        <w:t>TYPE YOUR TEXT HERE</w:t>
      </w:r>
      <w:permEnd w:id="591736675"/>
    </w:p>
    <w:p w:rsidR="007352E5" w:rsidRDefault="007352E5" w:rsidP="007352E5">
      <w:r>
        <w:t>&lt;ESMA_QUESTION_CP_TR_ORK_CS_24&gt;</w:t>
      </w:r>
    </w:p>
    <w:p w:rsidR="007352E5" w:rsidRDefault="007352E5" w:rsidP="007352E5"/>
    <w:p w:rsidR="007352E5" w:rsidRPr="00C178D0" w:rsidRDefault="007352E5" w:rsidP="007352E5">
      <w:pPr>
        <w:pStyle w:val="QST"/>
      </w:pPr>
      <w:r w:rsidRPr="00C178D0">
        <w:t>Do you require further clarity or examples for population of the fields covered in Block 5? Please elaborate.</w:t>
      </w:r>
    </w:p>
    <w:p w:rsidR="007352E5" w:rsidRDefault="007352E5" w:rsidP="007352E5"/>
    <w:p w:rsidR="007352E5" w:rsidRDefault="007352E5" w:rsidP="007352E5">
      <w:r>
        <w:t>&lt;ESMA_QUESTION_CP_TR_ORK_CS_25&gt;</w:t>
      </w:r>
    </w:p>
    <w:p w:rsidR="007352E5" w:rsidRDefault="007352E5" w:rsidP="007352E5">
      <w:permStart w:id="628378826" w:edGrp="everyone"/>
      <w:r>
        <w:t>TYPE YOUR TEXT HERE</w:t>
      </w:r>
      <w:permEnd w:id="628378826"/>
    </w:p>
    <w:p w:rsidR="007352E5" w:rsidRDefault="007352E5" w:rsidP="007352E5">
      <w:r>
        <w:t>&lt;ESMA_QUESTION_CP_TR_ORK_CS_25&gt;</w:t>
      </w:r>
    </w:p>
    <w:p w:rsidR="007352E5" w:rsidRDefault="007352E5" w:rsidP="007352E5"/>
    <w:p w:rsidR="007352E5" w:rsidRPr="00C178D0" w:rsidRDefault="007352E5" w:rsidP="007352E5">
      <w:pPr>
        <w:pStyle w:val="QST"/>
      </w:pPr>
      <w:r w:rsidRPr="00C178D0">
        <w:t>Do you require further clarity or examples for population of the fields covered in Block 7? Please elaborate.</w:t>
      </w:r>
    </w:p>
    <w:p w:rsidR="007352E5" w:rsidRDefault="007352E5" w:rsidP="007352E5"/>
    <w:p w:rsidR="007352E5" w:rsidRDefault="007352E5" w:rsidP="007352E5">
      <w:r>
        <w:t>&lt;ESMA_QUESTION_CP_TR_ORK_CS_26&gt;</w:t>
      </w:r>
    </w:p>
    <w:p w:rsidR="007352E5" w:rsidRDefault="007352E5" w:rsidP="007352E5">
      <w:permStart w:id="370113467" w:edGrp="everyone"/>
      <w:r>
        <w:t>TYPE YOUR TEXT HERE</w:t>
      </w:r>
      <w:permEnd w:id="370113467"/>
    </w:p>
    <w:p w:rsidR="007352E5" w:rsidRDefault="007352E5" w:rsidP="007352E5">
      <w:r>
        <w:t>&lt;ESMA_QUESTION_CP_TR_ORK_CS_26&gt;</w:t>
      </w:r>
    </w:p>
    <w:p w:rsidR="007352E5" w:rsidRDefault="007352E5" w:rsidP="007352E5"/>
    <w:p w:rsidR="007352E5" w:rsidRPr="00C178D0" w:rsidRDefault="007352E5" w:rsidP="007352E5">
      <w:pPr>
        <w:pStyle w:val="QST"/>
      </w:pPr>
      <w:r w:rsidRPr="00C178D0">
        <w:t>Do you require further clarity or examples for population of the fields covered in Block 8? Please elaborate.</w:t>
      </w:r>
    </w:p>
    <w:p w:rsidR="007352E5" w:rsidRDefault="007352E5" w:rsidP="007352E5"/>
    <w:p w:rsidR="007352E5" w:rsidRDefault="007352E5" w:rsidP="007352E5">
      <w:r>
        <w:t>&lt;ESMA_QUESTION_CP_TR_ORK_CS_27&gt;</w:t>
      </w:r>
    </w:p>
    <w:p w:rsidR="007352E5" w:rsidRDefault="007352E5" w:rsidP="007352E5">
      <w:permStart w:id="1138778993" w:edGrp="everyone"/>
      <w:r>
        <w:t>TYPE YOUR TEXT HERE</w:t>
      </w:r>
      <w:permEnd w:id="1138778993"/>
    </w:p>
    <w:p w:rsidR="007352E5" w:rsidRDefault="007352E5" w:rsidP="007352E5">
      <w:r>
        <w:t>&lt;ESMA_QUESTION_CP_TR_ORK_CS_27&gt;</w:t>
      </w:r>
    </w:p>
    <w:p w:rsidR="007352E5" w:rsidRDefault="007352E5" w:rsidP="007352E5"/>
    <w:p w:rsidR="007352E5" w:rsidRPr="00C178D0" w:rsidRDefault="007352E5" w:rsidP="007352E5">
      <w:pPr>
        <w:pStyle w:val="QST"/>
      </w:pPr>
      <w:r w:rsidRPr="00C178D0">
        <w:t>Do you require further clarity or examples for population of the fields covered in Block 10? Please elaborate.</w:t>
      </w:r>
    </w:p>
    <w:p w:rsidR="007352E5" w:rsidRDefault="007352E5" w:rsidP="007352E5"/>
    <w:p w:rsidR="007352E5" w:rsidRDefault="007352E5" w:rsidP="007352E5">
      <w:r>
        <w:t>&lt;ESMA_QUESTION_CP_TR_ORK_CS_28&gt;</w:t>
      </w:r>
    </w:p>
    <w:p w:rsidR="007352E5" w:rsidRDefault="007352E5" w:rsidP="007352E5">
      <w:permStart w:id="615261150" w:edGrp="everyone"/>
      <w:r>
        <w:t>TYPE YOUR TEXT HERE</w:t>
      </w:r>
      <w:permEnd w:id="615261150"/>
    </w:p>
    <w:p w:rsidR="007352E5" w:rsidRDefault="007352E5" w:rsidP="007352E5">
      <w:r>
        <w:t>&lt;ESMA_QUESTION_CP_TR_ORK_CS_28&gt;</w:t>
      </w:r>
    </w:p>
    <w:p w:rsidR="007352E5" w:rsidRDefault="007352E5" w:rsidP="007352E5"/>
    <w:p w:rsidR="007352E5" w:rsidRDefault="007352E5" w:rsidP="001B2723">
      <w:pPr>
        <w:pStyle w:val="QST"/>
        <w:keepNext/>
      </w:pPr>
      <w:r>
        <w:lastRenderedPageBreak/>
        <w:t>D</w:t>
      </w:r>
      <w:r w:rsidRPr="00A97DD7">
        <w:t>o you require further clarity or examples for population of the fields covered in Block 11? Please elaborate.</w:t>
      </w:r>
    </w:p>
    <w:p w:rsidR="007352E5" w:rsidRDefault="007352E5" w:rsidP="001B2723">
      <w:pPr>
        <w:keepNext/>
      </w:pPr>
    </w:p>
    <w:p w:rsidR="007352E5" w:rsidRDefault="007352E5" w:rsidP="001B2723">
      <w:pPr>
        <w:keepNext/>
      </w:pPr>
      <w:r>
        <w:t>&lt;ESMA_QUESTION_CP_TR_ORK_CS_29&gt;</w:t>
      </w:r>
    </w:p>
    <w:p w:rsidR="007352E5" w:rsidRDefault="007352E5" w:rsidP="001B2723">
      <w:pPr>
        <w:keepNext/>
      </w:pPr>
      <w:permStart w:id="838541174" w:edGrp="everyone"/>
      <w:r>
        <w:t>TYPE YOUR TEXT HERE</w:t>
      </w:r>
      <w:permEnd w:id="838541174"/>
    </w:p>
    <w:p w:rsidR="007352E5" w:rsidRDefault="007352E5" w:rsidP="001B2723">
      <w:pPr>
        <w:keepNext/>
      </w:pPr>
      <w:r>
        <w:t>&lt;ESMA_QUESTION_CP_TR_ORK_CS_29&gt;</w:t>
      </w:r>
    </w:p>
    <w:p w:rsidR="007352E5" w:rsidRDefault="007352E5" w:rsidP="007352E5"/>
    <w:p w:rsidR="007352E5" w:rsidRPr="00A97DD7" w:rsidRDefault="007352E5" w:rsidP="007352E5">
      <w:pPr>
        <w:pStyle w:val="QST"/>
      </w:pPr>
      <w:r w:rsidRPr="00A97DD7">
        <w:t>Do you require further clarity or examples for population of the fields covered in Block 12? Please elaborate.</w:t>
      </w:r>
    </w:p>
    <w:p w:rsidR="007352E5" w:rsidRDefault="007352E5" w:rsidP="007352E5"/>
    <w:p w:rsidR="007352E5" w:rsidRDefault="007352E5" w:rsidP="007352E5">
      <w:r>
        <w:t>&lt;ESMA_QUESTION_CP_TR_ORK_CS_30&gt;</w:t>
      </w:r>
    </w:p>
    <w:p w:rsidR="007352E5" w:rsidRDefault="007352E5" w:rsidP="007352E5">
      <w:permStart w:id="1875324660" w:edGrp="everyone"/>
      <w:r>
        <w:t>TYPE YOUR TEXT HERE</w:t>
      </w:r>
      <w:permEnd w:id="1875324660"/>
    </w:p>
    <w:p w:rsidR="007352E5" w:rsidRDefault="007352E5" w:rsidP="007352E5">
      <w:r>
        <w:t>&lt;ESMA_QUESTION_CP_TR_ORK_CS_30&gt;</w:t>
      </w:r>
    </w:p>
    <w:p w:rsidR="007352E5" w:rsidRDefault="007352E5" w:rsidP="007352E5"/>
    <w:p w:rsidR="007352E5" w:rsidRDefault="007352E5" w:rsidP="007352E5">
      <w:pPr>
        <w:pStyle w:val="QST"/>
      </w:pPr>
      <w:r>
        <w:t>D</w:t>
      </w:r>
      <w:r w:rsidRPr="00A97DD7">
        <w:t>o you require further clarity or examples for the scenarios in section 1</w:t>
      </w:r>
      <w:r>
        <w:t>.</w:t>
      </w:r>
      <w:r w:rsidRPr="00A97DD7">
        <w:t>3</w:t>
      </w:r>
      <w:r>
        <w:t>.1</w:t>
      </w:r>
      <w:r w:rsidRPr="00A97DD7">
        <w:t>? Please elaborate.</w:t>
      </w:r>
    </w:p>
    <w:p w:rsidR="007352E5" w:rsidRDefault="007352E5" w:rsidP="007352E5"/>
    <w:p w:rsidR="007352E5" w:rsidRDefault="007352E5" w:rsidP="007352E5">
      <w:r>
        <w:t>&lt;ESMA_QUESTION_CP_TR_ORK_CS_31&gt;</w:t>
      </w:r>
    </w:p>
    <w:p w:rsidR="007352E5" w:rsidRDefault="007352E5" w:rsidP="007352E5">
      <w:permStart w:id="1453487127" w:edGrp="everyone"/>
      <w:r>
        <w:t>TYPE YOUR TEXT HERE</w:t>
      </w:r>
      <w:permEnd w:id="1453487127"/>
    </w:p>
    <w:p w:rsidR="007352E5" w:rsidRDefault="007352E5" w:rsidP="007352E5">
      <w:r>
        <w:t>&lt;ESMA_QUESTION_CP_TR_ORK_CS_31&gt;</w:t>
      </w:r>
    </w:p>
    <w:p w:rsidR="007352E5" w:rsidRDefault="007352E5" w:rsidP="007352E5"/>
    <w:p w:rsidR="007352E5" w:rsidRDefault="007352E5" w:rsidP="007352E5">
      <w:pPr>
        <w:pStyle w:val="QST"/>
      </w:pPr>
      <w:r>
        <w:t>D</w:t>
      </w:r>
      <w:r w:rsidRPr="00A97DD7">
        <w:t>o you require further clarity or example</w:t>
      </w:r>
      <w:r>
        <w:t>s for the scenarios in section 1.3.2</w:t>
      </w:r>
      <w:r w:rsidRPr="00A97DD7">
        <w:t>? Please elaborate.</w:t>
      </w:r>
    </w:p>
    <w:p w:rsidR="007352E5" w:rsidRDefault="007352E5" w:rsidP="007352E5"/>
    <w:p w:rsidR="007352E5" w:rsidRDefault="007352E5" w:rsidP="007352E5">
      <w:r>
        <w:t>&lt;ESMA_QUESTION_CP_TR_ORK_CS_32&gt;</w:t>
      </w:r>
    </w:p>
    <w:p w:rsidR="007352E5" w:rsidRDefault="007352E5" w:rsidP="007352E5">
      <w:permStart w:id="1382700719" w:edGrp="everyone"/>
      <w:r>
        <w:t>TYPE YOUR TEXT HERE</w:t>
      </w:r>
      <w:permEnd w:id="1382700719"/>
    </w:p>
    <w:p w:rsidR="007352E5" w:rsidRDefault="007352E5" w:rsidP="007352E5">
      <w:r>
        <w:t>&lt;ESMA_QUESTION_CP_TR_ORK_CS_32&gt;</w:t>
      </w:r>
    </w:p>
    <w:p w:rsidR="007352E5" w:rsidRDefault="007352E5" w:rsidP="007352E5"/>
    <w:p w:rsidR="007352E5" w:rsidRDefault="007352E5" w:rsidP="007352E5">
      <w:pPr>
        <w:pStyle w:val="QST"/>
      </w:pPr>
      <w:r w:rsidRPr="00A97DD7">
        <w:t>Do you require further clarity or example</w:t>
      </w:r>
      <w:r>
        <w:t>s for the scenarios in section 1.3.3</w:t>
      </w:r>
      <w:r w:rsidRPr="00A97DD7">
        <w:t>? Please elaborate.</w:t>
      </w:r>
    </w:p>
    <w:p w:rsidR="007352E5" w:rsidRDefault="007352E5" w:rsidP="007352E5"/>
    <w:p w:rsidR="007352E5" w:rsidRDefault="007352E5" w:rsidP="007352E5">
      <w:r>
        <w:t>&lt;ESMA_QUESTION_CP_TR_ORK_CS_33&gt;</w:t>
      </w:r>
    </w:p>
    <w:p w:rsidR="007352E5" w:rsidRDefault="007352E5" w:rsidP="007352E5">
      <w:permStart w:id="1971352339" w:edGrp="everyone"/>
      <w:r>
        <w:t>TYPE YOUR TEXT HERE</w:t>
      </w:r>
      <w:permEnd w:id="1971352339"/>
    </w:p>
    <w:p w:rsidR="007352E5" w:rsidRDefault="007352E5" w:rsidP="007352E5">
      <w:r>
        <w:t>&lt;ESMA_QUESTION_CP_TR_ORK_CS_33&gt;</w:t>
      </w:r>
    </w:p>
    <w:p w:rsidR="007352E5" w:rsidRDefault="007352E5" w:rsidP="007352E5"/>
    <w:p w:rsidR="007352E5" w:rsidRPr="00C178D0" w:rsidRDefault="007352E5" w:rsidP="007352E5">
      <w:pPr>
        <w:pStyle w:val="QST"/>
      </w:pPr>
      <w:r w:rsidRPr="00C178D0">
        <w:t>Do you require further clarity or example</w:t>
      </w:r>
      <w:r>
        <w:rPr>
          <w:rFonts w:cs="Arial"/>
        </w:rPr>
        <w:t>s for the scenarios in section 1.3.4</w:t>
      </w:r>
      <w:r w:rsidRPr="00C178D0">
        <w:t>? Please elaborate.</w:t>
      </w:r>
    </w:p>
    <w:p w:rsidR="007352E5" w:rsidRDefault="007352E5" w:rsidP="007352E5"/>
    <w:p w:rsidR="007352E5" w:rsidRDefault="007352E5" w:rsidP="007352E5">
      <w:r>
        <w:t>&lt;ESMA_QUESTION_CP_TR_ORK_CS_34&gt;</w:t>
      </w:r>
    </w:p>
    <w:p w:rsidR="007352E5" w:rsidRDefault="007352E5" w:rsidP="007352E5">
      <w:permStart w:id="830935829" w:edGrp="everyone"/>
      <w:r>
        <w:t>TYPE YOUR TEXT HERE</w:t>
      </w:r>
      <w:permEnd w:id="830935829"/>
    </w:p>
    <w:p w:rsidR="007352E5" w:rsidRDefault="007352E5" w:rsidP="007352E5">
      <w:r>
        <w:t>&lt;ESMA_QUESTION_CP_TR_ORK_CS_34&gt;</w:t>
      </w:r>
    </w:p>
    <w:p w:rsidR="007352E5" w:rsidRDefault="007352E5" w:rsidP="007352E5"/>
    <w:p w:rsidR="007352E5" w:rsidRDefault="007352E5" w:rsidP="007352E5">
      <w:pPr>
        <w:pStyle w:val="QST"/>
      </w:pPr>
      <w:r>
        <w:t>D</w:t>
      </w:r>
      <w:r w:rsidRPr="00A97DD7">
        <w:t>o you require further clarity or examples for the scenario</w:t>
      </w:r>
      <w:r>
        <w:t>s</w:t>
      </w:r>
      <w:r w:rsidRPr="00A97DD7">
        <w:t xml:space="preserve"> in section 1</w:t>
      </w:r>
      <w:r>
        <w:t>.3.5</w:t>
      </w:r>
      <w:r w:rsidRPr="00A97DD7">
        <w:t>? Please elaborate.</w:t>
      </w:r>
    </w:p>
    <w:p w:rsidR="007352E5" w:rsidRDefault="007352E5" w:rsidP="007352E5"/>
    <w:p w:rsidR="007352E5" w:rsidRDefault="007352E5" w:rsidP="007352E5">
      <w:r>
        <w:t>&lt;ESMA_QUESTION_CP_TR_ORK_CS_35&gt;</w:t>
      </w:r>
    </w:p>
    <w:p w:rsidR="007352E5" w:rsidRDefault="007352E5" w:rsidP="007352E5">
      <w:permStart w:id="374492872" w:edGrp="everyone"/>
      <w:r>
        <w:t>TYPE YOUR TEXT HERE</w:t>
      </w:r>
      <w:permEnd w:id="374492872"/>
    </w:p>
    <w:p w:rsidR="007352E5" w:rsidRDefault="007352E5" w:rsidP="007352E5">
      <w:r>
        <w:t>&lt;ESMA_QUESTION_CP_TR_ORK_CS_35&gt;</w:t>
      </w:r>
    </w:p>
    <w:p w:rsidR="007352E5" w:rsidRDefault="007352E5" w:rsidP="007352E5"/>
    <w:p w:rsidR="007352E5" w:rsidRDefault="007352E5" w:rsidP="001B2723">
      <w:pPr>
        <w:pStyle w:val="QST"/>
        <w:keepNext/>
      </w:pPr>
      <w:r>
        <w:lastRenderedPageBreak/>
        <w:t>D</w:t>
      </w:r>
      <w:r w:rsidRPr="00A97DD7">
        <w:t>o you require further clarity or example</w:t>
      </w:r>
      <w:r>
        <w:t>s for the scenarios in section</w:t>
      </w:r>
      <w:r w:rsidR="000E0353">
        <w:t>s 1.3.6 and</w:t>
      </w:r>
      <w:r>
        <w:t xml:space="preserve"> 1.3.7</w:t>
      </w:r>
      <w:r w:rsidRPr="00A97DD7">
        <w:t>? Please elaborate.</w:t>
      </w:r>
    </w:p>
    <w:p w:rsidR="007352E5" w:rsidRDefault="007352E5" w:rsidP="001B2723">
      <w:pPr>
        <w:keepNext/>
      </w:pPr>
    </w:p>
    <w:p w:rsidR="007352E5" w:rsidRDefault="007352E5" w:rsidP="001B2723">
      <w:pPr>
        <w:keepNext/>
      </w:pPr>
      <w:r>
        <w:t>&lt;ESMA_QUESTION_CP_TR_ORK_CS_36&gt;</w:t>
      </w:r>
    </w:p>
    <w:p w:rsidR="007352E5" w:rsidRDefault="007352E5" w:rsidP="001B2723">
      <w:pPr>
        <w:keepNext/>
      </w:pPr>
      <w:permStart w:id="1098216463" w:edGrp="everyone"/>
      <w:r>
        <w:t>TYPE YOUR TEXT HERE</w:t>
      </w:r>
      <w:permEnd w:id="1098216463"/>
    </w:p>
    <w:p w:rsidR="007352E5" w:rsidRDefault="007352E5" w:rsidP="001B2723">
      <w:pPr>
        <w:keepNext/>
      </w:pPr>
      <w:r>
        <w:t>&lt;ESMA_QUESTION_CP_TR_ORK_CS_36&gt;</w:t>
      </w:r>
    </w:p>
    <w:p w:rsidR="007352E5" w:rsidRDefault="007352E5" w:rsidP="007352E5"/>
    <w:p w:rsidR="007352E5" w:rsidRDefault="007352E5" w:rsidP="007352E5">
      <w:pPr>
        <w:pStyle w:val="QST"/>
      </w:pPr>
      <w:r>
        <w:t>D</w:t>
      </w:r>
      <w:r w:rsidRPr="00A97DD7">
        <w:t>o you require further clarity or example</w:t>
      </w:r>
      <w:r>
        <w:t>s for the scenarios in section 1.3.8</w:t>
      </w:r>
      <w:r w:rsidRPr="00A97DD7">
        <w:t>? Please elaborate.</w:t>
      </w:r>
    </w:p>
    <w:p w:rsidR="007352E5" w:rsidRDefault="007352E5" w:rsidP="007352E5"/>
    <w:p w:rsidR="007352E5" w:rsidRDefault="007352E5" w:rsidP="007352E5">
      <w:r>
        <w:t>&lt;ESMA_QUESTION_CP_TR_ORK_CS_37&gt;</w:t>
      </w:r>
    </w:p>
    <w:p w:rsidR="007352E5" w:rsidRDefault="007352E5" w:rsidP="007352E5">
      <w:permStart w:id="1824347440" w:edGrp="everyone"/>
      <w:r>
        <w:t>TYPE YOUR TEXT HERE</w:t>
      </w:r>
      <w:permEnd w:id="1824347440"/>
    </w:p>
    <w:p w:rsidR="007352E5" w:rsidRDefault="007352E5" w:rsidP="007352E5">
      <w:r>
        <w:t>&lt;ESMA_QUESTION_CP_TR_ORK_CS_37&gt;</w:t>
      </w:r>
    </w:p>
    <w:p w:rsidR="007352E5" w:rsidRDefault="007352E5" w:rsidP="007352E5"/>
    <w:p w:rsidR="007352E5" w:rsidRDefault="007352E5" w:rsidP="007352E5">
      <w:pPr>
        <w:pStyle w:val="QST"/>
      </w:pPr>
      <w:r>
        <w:t>D</w:t>
      </w:r>
      <w:r w:rsidRPr="00A97DD7">
        <w:t>o you require further clarity or examples f</w:t>
      </w:r>
      <w:r>
        <w:t>or the scenario in section 1.3.9</w:t>
      </w:r>
      <w:r w:rsidRPr="00A97DD7">
        <w:t>? Please elaborate.</w:t>
      </w:r>
    </w:p>
    <w:p w:rsidR="007352E5" w:rsidRDefault="007352E5" w:rsidP="007352E5"/>
    <w:p w:rsidR="007352E5" w:rsidRDefault="007352E5" w:rsidP="007352E5">
      <w:r>
        <w:t>&lt;ESMA_QUESTION_CP_TR_ORK_CS_38&gt;</w:t>
      </w:r>
    </w:p>
    <w:p w:rsidR="007352E5" w:rsidRDefault="007352E5" w:rsidP="007352E5">
      <w:permStart w:id="460287777" w:edGrp="everyone"/>
      <w:r>
        <w:t>TYPE YOUR TEXT HERE</w:t>
      </w:r>
      <w:permEnd w:id="460287777"/>
    </w:p>
    <w:p w:rsidR="007352E5" w:rsidRDefault="007352E5" w:rsidP="007352E5">
      <w:r>
        <w:t>&lt;ESMA_QUESTION_CP_TR_ORK_CS_38&gt;</w:t>
      </w:r>
    </w:p>
    <w:p w:rsidR="007352E5" w:rsidRDefault="007352E5" w:rsidP="007352E5"/>
    <w:p w:rsidR="007352E5" w:rsidRDefault="007352E5" w:rsidP="007352E5">
      <w:pPr>
        <w:pStyle w:val="QST"/>
      </w:pPr>
      <w:r>
        <w:t>D</w:t>
      </w:r>
      <w:r w:rsidRPr="00A97DD7">
        <w:t>o you require further clarity or example</w:t>
      </w:r>
      <w:r>
        <w:t>s for the scenario in section 1.3.10</w:t>
      </w:r>
      <w:r w:rsidRPr="00A97DD7">
        <w:t>? Please elaborate.</w:t>
      </w:r>
    </w:p>
    <w:p w:rsidR="007352E5" w:rsidRDefault="007352E5" w:rsidP="007352E5"/>
    <w:p w:rsidR="007352E5" w:rsidRDefault="007352E5" w:rsidP="007352E5">
      <w:r>
        <w:t>&lt;ESMA_QUESTION_CP_TR_ORK_CS_39&gt;</w:t>
      </w:r>
    </w:p>
    <w:p w:rsidR="007352E5" w:rsidRDefault="007352E5" w:rsidP="007352E5">
      <w:permStart w:id="2069834297" w:edGrp="everyone"/>
      <w:r>
        <w:t>TYPE YOUR TEXT HERE</w:t>
      </w:r>
      <w:permEnd w:id="2069834297"/>
    </w:p>
    <w:p w:rsidR="007352E5" w:rsidRDefault="007352E5" w:rsidP="007352E5">
      <w:r>
        <w:t>&lt;ESMA_QUESTION_CP_TR_ORK_CS_39&gt;</w:t>
      </w:r>
    </w:p>
    <w:p w:rsidR="007352E5" w:rsidRDefault="007352E5" w:rsidP="007352E5"/>
    <w:p w:rsidR="007352E5" w:rsidRDefault="007352E5" w:rsidP="007352E5">
      <w:pPr>
        <w:pStyle w:val="QST"/>
      </w:pPr>
      <w:r>
        <w:t>D</w:t>
      </w:r>
      <w:r w:rsidRPr="00A97DD7">
        <w:t>o you require further clarity or example</w:t>
      </w:r>
      <w:r>
        <w:t>s for the scenario in section 1.3.11</w:t>
      </w:r>
      <w:r w:rsidRPr="00A97DD7">
        <w:t>? Please elaborate.</w:t>
      </w:r>
    </w:p>
    <w:p w:rsidR="007352E5" w:rsidRDefault="007352E5" w:rsidP="007352E5"/>
    <w:p w:rsidR="007352E5" w:rsidRDefault="007352E5" w:rsidP="007352E5">
      <w:r>
        <w:t>&lt;ESMA_QUESTION_CP_TR_ORK_CS_40&gt;</w:t>
      </w:r>
    </w:p>
    <w:p w:rsidR="007352E5" w:rsidRDefault="007352E5" w:rsidP="007352E5">
      <w:permStart w:id="316821362" w:edGrp="everyone"/>
      <w:r>
        <w:t>TYPE YOUR TEXT HERE</w:t>
      </w:r>
      <w:permEnd w:id="316821362"/>
    </w:p>
    <w:p w:rsidR="007352E5" w:rsidRDefault="007352E5" w:rsidP="007352E5">
      <w:r>
        <w:t>&lt;ESMA_QUESTION_CP_TR_ORK_CS_40&gt;</w:t>
      </w:r>
    </w:p>
    <w:p w:rsidR="007352E5" w:rsidRDefault="007352E5" w:rsidP="007352E5"/>
    <w:p w:rsidR="007352E5" w:rsidRDefault="007352E5" w:rsidP="007352E5">
      <w:pPr>
        <w:pStyle w:val="QST"/>
      </w:pPr>
      <w:r w:rsidRPr="00A97DD7">
        <w:t>Do you require further clari</w:t>
      </w:r>
      <w:r>
        <w:t xml:space="preserve">ty </w:t>
      </w:r>
      <w:r w:rsidRPr="00A97DD7">
        <w:t>or examples</w:t>
      </w:r>
      <w:r>
        <w:t xml:space="preserve"> for the scenarios in sections 1.3.12 and 1.3.13</w:t>
      </w:r>
      <w:r w:rsidRPr="00A97DD7">
        <w:t>? Please elaborate.</w:t>
      </w:r>
    </w:p>
    <w:p w:rsidR="007352E5" w:rsidRDefault="007352E5" w:rsidP="007352E5"/>
    <w:p w:rsidR="007352E5" w:rsidRDefault="007352E5" w:rsidP="007352E5">
      <w:r>
        <w:t>&lt;ESMA_QUESTION_CP_TR_ORK_CS_41&gt;</w:t>
      </w:r>
    </w:p>
    <w:p w:rsidR="007352E5" w:rsidRDefault="007352E5" w:rsidP="007352E5">
      <w:permStart w:id="929574322" w:edGrp="everyone"/>
      <w:r>
        <w:t>TYPE YOUR TEXT HERE</w:t>
      </w:r>
      <w:permEnd w:id="929574322"/>
    </w:p>
    <w:p w:rsidR="007352E5" w:rsidRDefault="007352E5" w:rsidP="007352E5">
      <w:r>
        <w:t>&lt;ESMA_QUESTION_CP_TR_ORK_CS_41&gt;</w:t>
      </w:r>
    </w:p>
    <w:p w:rsidR="007352E5" w:rsidRDefault="007352E5" w:rsidP="007352E5"/>
    <w:p w:rsidR="007352E5" w:rsidRDefault="007352E5" w:rsidP="007352E5">
      <w:pPr>
        <w:pStyle w:val="QST"/>
      </w:pPr>
      <w:r w:rsidRPr="00A97DD7">
        <w:t>Are there any other equity or equity like instruments scenarios which require fu</w:t>
      </w:r>
      <w:r w:rsidRPr="00A97DD7">
        <w:t>r</w:t>
      </w:r>
      <w:r w:rsidRPr="00A97DD7">
        <w:t>ther clarification?</w:t>
      </w:r>
    </w:p>
    <w:p w:rsidR="007352E5" w:rsidRDefault="007352E5" w:rsidP="007352E5"/>
    <w:p w:rsidR="007352E5" w:rsidRDefault="007352E5" w:rsidP="007352E5">
      <w:r>
        <w:t>&lt;ESMA_QUESTION_CP_TR_ORK_CS_42&gt;</w:t>
      </w:r>
    </w:p>
    <w:p w:rsidR="007352E5" w:rsidRDefault="007352E5" w:rsidP="007352E5">
      <w:permStart w:id="1273124868" w:edGrp="everyone"/>
      <w:r>
        <w:t>TYPE YOUR TEXT HERE</w:t>
      </w:r>
      <w:permEnd w:id="1273124868"/>
    </w:p>
    <w:p w:rsidR="007352E5" w:rsidRDefault="007352E5" w:rsidP="007352E5">
      <w:r>
        <w:t>&lt;ESMA_QUESTION_CP_TR_ORK_CS_42&gt;</w:t>
      </w:r>
    </w:p>
    <w:p w:rsidR="0056220A" w:rsidRDefault="0056220A" w:rsidP="007352E5"/>
    <w:p w:rsidR="007352E5" w:rsidRDefault="007352E5" w:rsidP="001B2723">
      <w:pPr>
        <w:pStyle w:val="QST"/>
        <w:keepNext/>
      </w:pPr>
      <w:r w:rsidRPr="00A97DD7">
        <w:lastRenderedPageBreak/>
        <w:t>Are there any other bonds or other form of securitised debt scenarios which r</w:t>
      </w:r>
      <w:r w:rsidRPr="00A97DD7">
        <w:t>e</w:t>
      </w:r>
      <w:r w:rsidRPr="00A97DD7">
        <w:t>quire further clarification?</w:t>
      </w:r>
    </w:p>
    <w:p w:rsidR="007352E5" w:rsidRDefault="007352E5" w:rsidP="001B2723">
      <w:pPr>
        <w:keepNext/>
      </w:pPr>
    </w:p>
    <w:p w:rsidR="007352E5" w:rsidRDefault="007352E5" w:rsidP="001B2723">
      <w:pPr>
        <w:keepNext/>
      </w:pPr>
      <w:r>
        <w:t>&lt;ESMA_QUESTION_CP_TR_ORK_CS_43&gt;</w:t>
      </w:r>
    </w:p>
    <w:p w:rsidR="007352E5" w:rsidRDefault="007352E5" w:rsidP="001B2723">
      <w:pPr>
        <w:keepNext/>
      </w:pPr>
      <w:permStart w:id="124876097" w:edGrp="everyone"/>
      <w:r>
        <w:t>TYPE YOUR TEXT HERE</w:t>
      </w:r>
      <w:permEnd w:id="124876097"/>
    </w:p>
    <w:p w:rsidR="007352E5" w:rsidRDefault="007352E5" w:rsidP="001B2723">
      <w:pPr>
        <w:keepNext/>
      </w:pPr>
      <w:r>
        <w:t>&lt;ESMA_QUESTION_CP_TR_ORK_CS_43&gt;</w:t>
      </w:r>
    </w:p>
    <w:p w:rsidR="007352E5" w:rsidRDefault="007352E5" w:rsidP="007352E5"/>
    <w:p w:rsidR="007352E5" w:rsidRDefault="007352E5" w:rsidP="007352E5">
      <w:pPr>
        <w:pStyle w:val="QST"/>
      </w:pPr>
      <w:r w:rsidRPr="001620C3">
        <w:t>Are there any other options scenarios which require further clarification?</w:t>
      </w:r>
    </w:p>
    <w:p w:rsidR="007352E5" w:rsidRDefault="007352E5" w:rsidP="007352E5"/>
    <w:p w:rsidR="007352E5" w:rsidRDefault="007352E5" w:rsidP="007352E5">
      <w:r>
        <w:t>&lt;ESMA_QUESTION_CP_TR_ORK_CS_44&gt;</w:t>
      </w:r>
    </w:p>
    <w:p w:rsidR="007352E5" w:rsidRDefault="007352E5" w:rsidP="007352E5">
      <w:permStart w:id="1499079887" w:edGrp="everyone"/>
      <w:r>
        <w:t>TYPE YOUR TEXT HERE</w:t>
      </w:r>
      <w:permEnd w:id="1499079887"/>
    </w:p>
    <w:p w:rsidR="007352E5" w:rsidRDefault="007352E5" w:rsidP="007352E5">
      <w:r>
        <w:t>&lt;ESMA_QUESTION_CP_TR_ORK_CS_44&gt;</w:t>
      </w:r>
    </w:p>
    <w:p w:rsidR="007352E5" w:rsidRDefault="007352E5" w:rsidP="007352E5"/>
    <w:p w:rsidR="007352E5" w:rsidRDefault="007352E5" w:rsidP="007352E5">
      <w:pPr>
        <w:pStyle w:val="QST"/>
      </w:pPr>
      <w:r w:rsidRPr="00A97DD7">
        <w:t>Are there any other</w:t>
      </w:r>
      <w:r w:rsidR="000E0353">
        <w:t xml:space="preserve"> contract for difference or</w:t>
      </w:r>
      <w:r w:rsidRPr="00A97DD7">
        <w:t xml:space="preserve"> spreadbet scenarios which require further clarification?</w:t>
      </w:r>
    </w:p>
    <w:p w:rsidR="007352E5" w:rsidRDefault="007352E5" w:rsidP="007352E5"/>
    <w:p w:rsidR="007352E5" w:rsidRDefault="007352E5" w:rsidP="007352E5">
      <w:r>
        <w:t>&lt;ESMA_QUESTION_CP_TR_ORK_CS_45&gt;</w:t>
      </w:r>
    </w:p>
    <w:p w:rsidR="007352E5" w:rsidRDefault="007352E5" w:rsidP="007352E5">
      <w:permStart w:id="84089703" w:edGrp="everyone"/>
      <w:r>
        <w:t>TYPE YOUR TEXT HERE</w:t>
      </w:r>
      <w:permEnd w:id="84089703"/>
    </w:p>
    <w:p w:rsidR="007352E5" w:rsidRDefault="007352E5" w:rsidP="007352E5">
      <w:r>
        <w:t>&lt;ESMA_QUESTION_CP_TR_ORK_CS_45&gt;</w:t>
      </w:r>
    </w:p>
    <w:p w:rsidR="007352E5" w:rsidRDefault="007352E5" w:rsidP="007352E5"/>
    <w:p w:rsidR="007352E5" w:rsidRDefault="007352E5" w:rsidP="007352E5">
      <w:pPr>
        <w:pStyle w:val="QST"/>
      </w:pPr>
      <w:r w:rsidRPr="00A97DD7">
        <w:t>Are there any other credit default swaps scenarios which require further clarific</w:t>
      </w:r>
      <w:r w:rsidRPr="00A97DD7">
        <w:t>a</w:t>
      </w:r>
      <w:r w:rsidRPr="00A97DD7">
        <w:t>tion?</w:t>
      </w:r>
    </w:p>
    <w:p w:rsidR="007352E5" w:rsidRDefault="007352E5" w:rsidP="007352E5"/>
    <w:p w:rsidR="007352E5" w:rsidRDefault="007352E5" w:rsidP="007352E5">
      <w:r>
        <w:t>&lt;ESMA_QUESTION_CP_TR_ORK_CS_46&gt;</w:t>
      </w:r>
    </w:p>
    <w:p w:rsidR="007352E5" w:rsidRDefault="007352E5" w:rsidP="007352E5">
      <w:permStart w:id="679573185" w:edGrp="everyone"/>
      <w:r>
        <w:t>TYPE YOUR TEXT HERE</w:t>
      </w:r>
      <w:permEnd w:id="679573185"/>
    </w:p>
    <w:p w:rsidR="007352E5" w:rsidRDefault="007352E5" w:rsidP="007352E5">
      <w:r>
        <w:t>&lt;ESMA_QUESTION_CP_TR_ORK_CS_46&gt;</w:t>
      </w:r>
    </w:p>
    <w:p w:rsidR="007352E5" w:rsidRDefault="007352E5" w:rsidP="007352E5"/>
    <w:p w:rsidR="007352E5" w:rsidRDefault="007352E5" w:rsidP="007352E5">
      <w:pPr>
        <w:pStyle w:val="QST"/>
      </w:pPr>
      <w:r w:rsidRPr="00A97DD7">
        <w:t>Are there any other swap scenarios which require further clarification?</w:t>
      </w:r>
    </w:p>
    <w:p w:rsidR="007352E5" w:rsidRDefault="007352E5" w:rsidP="007352E5"/>
    <w:p w:rsidR="007352E5" w:rsidRDefault="007352E5" w:rsidP="007352E5">
      <w:r>
        <w:t>&lt;ESMA_QUESTION_CP_TR_ORK_CS_47&gt;</w:t>
      </w:r>
    </w:p>
    <w:p w:rsidR="007352E5" w:rsidRDefault="007352E5" w:rsidP="007352E5">
      <w:permStart w:id="1518148614" w:edGrp="everyone"/>
      <w:r>
        <w:t>TYPE YOUR TEXT HERE</w:t>
      </w:r>
      <w:permEnd w:id="1518148614"/>
    </w:p>
    <w:p w:rsidR="007352E5" w:rsidRDefault="007352E5" w:rsidP="007352E5">
      <w:r>
        <w:t>&lt;ESMA_QUESTION_CP_TR_ORK_CS_47&gt;</w:t>
      </w:r>
    </w:p>
    <w:p w:rsidR="007352E5" w:rsidRDefault="007352E5" w:rsidP="007352E5"/>
    <w:p w:rsidR="007352E5" w:rsidRDefault="007352E5" w:rsidP="007352E5">
      <w:pPr>
        <w:pStyle w:val="QST"/>
      </w:pPr>
      <w:r w:rsidRPr="00F02A64">
        <w:t>Are there any other commodities based derivatives scenarios which require further clarification?</w:t>
      </w:r>
    </w:p>
    <w:p w:rsidR="007352E5" w:rsidRDefault="007352E5" w:rsidP="007352E5"/>
    <w:p w:rsidR="007352E5" w:rsidRDefault="007352E5" w:rsidP="007352E5">
      <w:r>
        <w:t>&lt;ESMA_QUESTION_CP_TR_ORK_CS_48&gt;</w:t>
      </w:r>
    </w:p>
    <w:p w:rsidR="007352E5" w:rsidRDefault="007352E5" w:rsidP="007352E5">
      <w:permStart w:id="1038694268" w:edGrp="everyone"/>
      <w:r>
        <w:t>TYPE YOUR TEXT HERE</w:t>
      </w:r>
      <w:permEnd w:id="1038694268"/>
    </w:p>
    <w:p w:rsidR="007352E5" w:rsidRDefault="007352E5" w:rsidP="007352E5">
      <w:r>
        <w:t>&lt;ESMA_QUESTION_CP_TR_ORK_CS_48&gt;</w:t>
      </w:r>
    </w:p>
    <w:p w:rsidR="007352E5" w:rsidRDefault="007352E5" w:rsidP="007352E5"/>
    <w:p w:rsidR="00DE7F1D" w:rsidRDefault="00DE7F1D" w:rsidP="00DE7F1D">
      <w:pPr>
        <w:pStyle w:val="QST"/>
      </w:pPr>
      <w:r w:rsidRPr="00DE7F1D">
        <w:t xml:space="preserve">Are there any other </w:t>
      </w:r>
      <w:r>
        <w:t xml:space="preserve">strategy trades </w:t>
      </w:r>
      <w:r w:rsidRPr="00DE7F1D">
        <w:t>scenarios which require further clarification?</w:t>
      </w:r>
    </w:p>
    <w:p w:rsidR="00DE7F1D" w:rsidRDefault="00DE7F1D" w:rsidP="00DE7F1D"/>
    <w:p w:rsidR="00DE7F1D" w:rsidRDefault="00DE7F1D" w:rsidP="00DE7F1D">
      <w:r>
        <w:t>&lt;ESMA_QUESTION_CP_TR_ORK_CS_49&gt;</w:t>
      </w:r>
    </w:p>
    <w:p w:rsidR="00DE7F1D" w:rsidRDefault="00DE7F1D" w:rsidP="00DE7F1D">
      <w:permStart w:id="1578322657" w:edGrp="everyone"/>
      <w:r>
        <w:t>TYPE YOUR TEXT HERE</w:t>
      </w:r>
      <w:permEnd w:id="1578322657"/>
    </w:p>
    <w:p w:rsidR="00DE7F1D" w:rsidRDefault="00DE7F1D" w:rsidP="00DE7F1D">
      <w:r>
        <w:t>&lt;ESMA_QUESTION_CP_TR_ORK_CS_49&gt;</w:t>
      </w:r>
    </w:p>
    <w:p w:rsidR="00DE7F1D" w:rsidRDefault="00DE7F1D" w:rsidP="00DE7F1D">
      <w:pPr>
        <w:pStyle w:val="QST"/>
        <w:numPr>
          <w:ilvl w:val="0"/>
          <w:numId w:val="0"/>
        </w:numPr>
      </w:pPr>
    </w:p>
    <w:p w:rsidR="007352E5" w:rsidRDefault="007352E5" w:rsidP="007352E5">
      <w:pPr>
        <w:pStyle w:val="QST"/>
      </w:pPr>
      <w:r w:rsidRPr="00F02A64">
        <w:t>Is the difference between aggregated orders and pending allocations sufficiently clear?</w:t>
      </w:r>
    </w:p>
    <w:p w:rsidR="007352E5" w:rsidRDefault="007352E5" w:rsidP="007352E5"/>
    <w:p w:rsidR="007352E5" w:rsidRDefault="00E01811" w:rsidP="007352E5">
      <w:r>
        <w:t>&lt;ESMA_QUESTION_CP_TR_ORK_CS_50</w:t>
      </w:r>
      <w:r w:rsidR="007352E5">
        <w:t>&gt;</w:t>
      </w:r>
    </w:p>
    <w:p w:rsidR="007352E5" w:rsidRDefault="007352E5" w:rsidP="007352E5">
      <w:permStart w:id="157105756" w:edGrp="everyone"/>
      <w:r>
        <w:t>TYPE YOUR TEXT HERE</w:t>
      </w:r>
      <w:permEnd w:id="157105756"/>
    </w:p>
    <w:p w:rsidR="007352E5" w:rsidRDefault="00E01811" w:rsidP="007352E5">
      <w:r>
        <w:t>&lt;ESMA_QUESTION_CP_TR_ORK_CS_50</w:t>
      </w:r>
      <w:r w:rsidR="007352E5">
        <w:t>&gt;</w:t>
      </w:r>
    </w:p>
    <w:p w:rsidR="007352E5" w:rsidRDefault="007352E5" w:rsidP="007352E5"/>
    <w:p w:rsidR="007352E5" w:rsidRDefault="007352E5" w:rsidP="007352E5">
      <w:pPr>
        <w:pStyle w:val="QST"/>
      </w:pPr>
      <w:r w:rsidRPr="00F02A64">
        <w:lastRenderedPageBreak/>
        <w:t xml:space="preserve">Do you </w:t>
      </w:r>
      <w:r w:rsidR="00972495">
        <w:t xml:space="preserve">require further clarity on the </w:t>
      </w:r>
      <w:r w:rsidRPr="00F02A64">
        <w:t>proposals made in section</w:t>
      </w:r>
      <w:r>
        <w:t>s 2.1 to 2.11</w:t>
      </w:r>
      <w:r w:rsidRPr="00F02A64">
        <w:t xml:space="preserve">? Please elaborate. </w:t>
      </w:r>
    </w:p>
    <w:p w:rsidR="007352E5" w:rsidRDefault="007352E5" w:rsidP="007352E5"/>
    <w:p w:rsidR="007352E5" w:rsidRDefault="00E01811" w:rsidP="007352E5">
      <w:r>
        <w:t>&lt;ESMA_QUESTION_CP_TR_ORK_CS_51</w:t>
      </w:r>
      <w:r w:rsidR="007352E5">
        <w:t>&gt;</w:t>
      </w:r>
    </w:p>
    <w:p w:rsidR="007352E5" w:rsidRDefault="007352E5" w:rsidP="007352E5">
      <w:permStart w:id="24671269" w:edGrp="everyone"/>
      <w:r>
        <w:t>TYPE YOUR TEXT HERE</w:t>
      </w:r>
      <w:permEnd w:id="24671269"/>
    </w:p>
    <w:p w:rsidR="007352E5" w:rsidRDefault="007352E5" w:rsidP="007352E5">
      <w:r>
        <w:t>&lt;</w:t>
      </w:r>
      <w:r w:rsidR="00E01811">
        <w:t>ESMA_QUESTION_CP_TR_ORK_CS_51</w:t>
      </w:r>
      <w:r>
        <w:t>&gt;</w:t>
      </w:r>
    </w:p>
    <w:p w:rsidR="007352E5" w:rsidRDefault="007352E5" w:rsidP="007352E5"/>
    <w:p w:rsidR="007352E5" w:rsidRDefault="007352E5" w:rsidP="007352E5">
      <w:pPr>
        <w:pStyle w:val="QST"/>
      </w:pPr>
      <w:r w:rsidRPr="00380ED3">
        <w:t>Do you agree</w:t>
      </w:r>
      <w:r w:rsidR="00972495">
        <w:t xml:space="preserve"> require further clarity on the</w:t>
      </w:r>
      <w:r w:rsidRPr="00380ED3">
        <w:t xml:space="preserve"> proposals made in section 2.12? Please elaborate. </w:t>
      </w:r>
    </w:p>
    <w:p w:rsidR="00972495" w:rsidRDefault="00972495" w:rsidP="00972495">
      <w:pPr>
        <w:pStyle w:val="QST"/>
        <w:numPr>
          <w:ilvl w:val="0"/>
          <w:numId w:val="0"/>
        </w:numPr>
      </w:pPr>
    </w:p>
    <w:p w:rsidR="007352E5" w:rsidRDefault="00E01811" w:rsidP="007352E5">
      <w:r>
        <w:t>&lt;ESMA_QUESTION_CP_TR_ORK_CS_52</w:t>
      </w:r>
      <w:r w:rsidR="007352E5">
        <w:t>&gt;</w:t>
      </w:r>
    </w:p>
    <w:p w:rsidR="007352E5" w:rsidRDefault="007352E5" w:rsidP="007352E5">
      <w:permStart w:id="1446121704" w:edGrp="everyone"/>
      <w:r>
        <w:t>TYPE YOUR TEXT HERE</w:t>
      </w:r>
      <w:permEnd w:id="1446121704"/>
    </w:p>
    <w:p w:rsidR="007352E5" w:rsidRDefault="00E01811" w:rsidP="007352E5">
      <w:r>
        <w:t>&lt;ESMA_QUESTION_CP_TR_ORK_CS_52</w:t>
      </w:r>
      <w:r w:rsidR="007352E5">
        <w:t>&gt;</w:t>
      </w:r>
    </w:p>
    <w:p w:rsidR="007352E5" w:rsidRDefault="007352E5" w:rsidP="007352E5"/>
    <w:p w:rsidR="007352E5" w:rsidRDefault="00972495" w:rsidP="007352E5">
      <w:pPr>
        <w:pStyle w:val="QST"/>
      </w:pPr>
      <w:r>
        <w:t xml:space="preserve">Do you require further clarity on the </w:t>
      </w:r>
      <w:r w:rsidR="007352E5" w:rsidRPr="00380ED3">
        <w:t>proposals made in section 2.13? Please elab</w:t>
      </w:r>
      <w:r w:rsidR="007352E5" w:rsidRPr="00380ED3">
        <w:t>o</w:t>
      </w:r>
      <w:r w:rsidR="007352E5" w:rsidRPr="00380ED3">
        <w:t xml:space="preserve">rate. </w:t>
      </w:r>
    </w:p>
    <w:p w:rsidR="00972495" w:rsidRDefault="00972495" w:rsidP="00972495">
      <w:pPr>
        <w:pStyle w:val="QST"/>
        <w:numPr>
          <w:ilvl w:val="0"/>
          <w:numId w:val="0"/>
        </w:numPr>
      </w:pPr>
    </w:p>
    <w:p w:rsidR="007352E5" w:rsidRDefault="00E01811" w:rsidP="007352E5">
      <w:r>
        <w:t>&lt;ESMA_QUESTION_CP_TR_ORK_CS_53</w:t>
      </w:r>
      <w:r w:rsidR="007352E5">
        <w:t>&gt;</w:t>
      </w:r>
    </w:p>
    <w:p w:rsidR="007352E5" w:rsidRDefault="007352E5" w:rsidP="007352E5">
      <w:permStart w:id="322927364" w:edGrp="everyone"/>
      <w:r>
        <w:t>TYPE YOUR TEXT HERE</w:t>
      </w:r>
      <w:permEnd w:id="322927364"/>
    </w:p>
    <w:p w:rsidR="007352E5" w:rsidRDefault="00E01811" w:rsidP="007352E5">
      <w:r>
        <w:t>&lt;ESMA_QUESTION_CP_TR_ORK_CS_53</w:t>
      </w:r>
      <w:r w:rsidR="007352E5">
        <w:t>&gt;</w:t>
      </w:r>
    </w:p>
    <w:p w:rsidR="007352E5" w:rsidRDefault="007352E5" w:rsidP="007352E5"/>
    <w:p w:rsidR="007352E5" w:rsidRDefault="007352E5" w:rsidP="007352E5">
      <w:pPr>
        <w:pStyle w:val="QST"/>
      </w:pPr>
      <w:r w:rsidRPr="00380ED3">
        <w:t>Are there any further clarifications required</w:t>
      </w:r>
      <w:r>
        <w:t xml:space="preserve"> on the concept of ‘reportable event’</w:t>
      </w:r>
      <w:r w:rsidRPr="00380ED3">
        <w:t>?</w:t>
      </w:r>
      <w:r>
        <w:t xml:space="preserve"> If yes, please elaborate.</w:t>
      </w:r>
    </w:p>
    <w:p w:rsidR="007352E5" w:rsidRDefault="007352E5" w:rsidP="007352E5"/>
    <w:p w:rsidR="007352E5" w:rsidRDefault="00E01811" w:rsidP="007352E5">
      <w:r>
        <w:t>&lt;ESMA_QUESTION_CP_TR_ORK_CS_54</w:t>
      </w:r>
      <w:r w:rsidR="007352E5">
        <w:t>&gt;</w:t>
      </w:r>
    </w:p>
    <w:p w:rsidR="007352E5" w:rsidRDefault="007352E5" w:rsidP="007352E5">
      <w:permStart w:id="1067679153" w:edGrp="everyone"/>
      <w:r>
        <w:t>TYPE YOUR TEXT HERE</w:t>
      </w:r>
      <w:permEnd w:id="1067679153"/>
    </w:p>
    <w:p w:rsidR="007352E5" w:rsidRDefault="00E01811" w:rsidP="007352E5">
      <w:r>
        <w:t>&lt;ESMA_QUESTION_CP_TR_ORK_CS_54</w:t>
      </w:r>
      <w:r w:rsidR="007352E5">
        <w:t>&gt;</w:t>
      </w:r>
    </w:p>
    <w:p w:rsidR="007352E5" w:rsidRDefault="007352E5" w:rsidP="007352E5"/>
    <w:p w:rsidR="007352E5" w:rsidRDefault="007352E5" w:rsidP="007352E5">
      <w:pPr>
        <w:pStyle w:val="QST"/>
      </w:pPr>
      <w:r w:rsidRPr="00F02A64">
        <w:t>Is it sufficiently clear at what point OTC transactions shall be time-stamped? If not, please elaborate.</w:t>
      </w:r>
    </w:p>
    <w:p w:rsidR="007352E5" w:rsidRDefault="007352E5" w:rsidP="007352E5"/>
    <w:p w:rsidR="007352E5" w:rsidRDefault="007352E5" w:rsidP="007352E5">
      <w:r>
        <w:t>&lt;</w:t>
      </w:r>
      <w:r w:rsidR="00E01811">
        <w:t>ESMA_QUESTION_CP_TR_ORK_CS_55</w:t>
      </w:r>
      <w:r>
        <w:t>&gt;</w:t>
      </w:r>
    </w:p>
    <w:p w:rsidR="007352E5" w:rsidRDefault="007352E5" w:rsidP="007352E5">
      <w:permStart w:id="1636373390" w:edGrp="everyone"/>
      <w:r>
        <w:t>TYPE YOUR TEXT HERE</w:t>
      </w:r>
      <w:permEnd w:id="1636373390"/>
    </w:p>
    <w:p w:rsidR="007352E5" w:rsidRDefault="00E01811" w:rsidP="007352E5">
      <w:r>
        <w:t>&lt;ESMA_QUESTION_CP_TR_ORK_CS_55</w:t>
      </w:r>
      <w:r w:rsidR="007352E5">
        <w:t>&gt;</w:t>
      </w:r>
    </w:p>
    <w:p w:rsidR="007352E5" w:rsidRDefault="007352E5" w:rsidP="007352E5"/>
    <w:p w:rsidR="007352E5" w:rsidRDefault="007352E5" w:rsidP="007352E5">
      <w:pPr>
        <w:pStyle w:val="QST"/>
      </w:pPr>
      <w:r w:rsidRPr="00F02A64">
        <w:t xml:space="preserve">Do you require further clarity on the content of Article </w:t>
      </w:r>
      <w:r>
        <w:t>4</w:t>
      </w:r>
      <w:r w:rsidRPr="00F02A64">
        <w:t xml:space="preserve"> of RTS 2</w:t>
      </w:r>
      <w:r>
        <w:t>5</w:t>
      </w:r>
      <w:r w:rsidRPr="00F02A64">
        <w:t>? Please elab</w:t>
      </w:r>
      <w:r w:rsidRPr="00F02A64">
        <w:t>o</w:t>
      </w:r>
      <w:r w:rsidRPr="00F02A64">
        <w:t>rate.</w:t>
      </w:r>
    </w:p>
    <w:p w:rsidR="007352E5" w:rsidRDefault="007352E5" w:rsidP="007352E5">
      <w:pPr>
        <w:rPr>
          <w:rFonts w:eastAsiaTheme="minorEastAsia" w:cstheme="minorHAnsi"/>
          <w:b/>
          <w:szCs w:val="20"/>
        </w:rPr>
      </w:pPr>
    </w:p>
    <w:p w:rsidR="007352E5" w:rsidRDefault="00E01811" w:rsidP="007352E5">
      <w:r>
        <w:t>&lt;ESMA_QUESTION_CP_TR_ORK_CS_56</w:t>
      </w:r>
      <w:r w:rsidR="007352E5">
        <w:t>&gt;</w:t>
      </w:r>
    </w:p>
    <w:p w:rsidR="007352E5" w:rsidRDefault="007352E5" w:rsidP="007352E5">
      <w:permStart w:id="904921412" w:edGrp="everyone"/>
      <w:r>
        <w:t>TYPE YOUR TEXT HERE</w:t>
      </w:r>
      <w:permEnd w:id="904921412"/>
    </w:p>
    <w:p w:rsidR="007352E5" w:rsidRDefault="00E01811" w:rsidP="007352E5">
      <w:r>
        <w:t>&lt;ESMA_QUESTION_CP_TR_ORK_CS_56</w:t>
      </w:r>
      <w:r w:rsidR="007352E5">
        <w:t>&gt;</w:t>
      </w:r>
    </w:p>
    <w:p w:rsidR="007352E5" w:rsidRDefault="007352E5" w:rsidP="007352E5"/>
    <w:p w:rsidR="007352E5" w:rsidRDefault="007352E5" w:rsidP="007352E5">
      <w:pPr>
        <w:pStyle w:val="QST"/>
      </w:pPr>
      <w:r w:rsidRPr="0005381E">
        <w:t>Do you agree with the proposals made in section</w:t>
      </w:r>
      <w:r>
        <w:t>s</w:t>
      </w:r>
      <w:r w:rsidRPr="0005381E">
        <w:t xml:space="preserve"> 3</w:t>
      </w:r>
      <w:r>
        <w:t>.2 to 3.4</w:t>
      </w:r>
      <w:r w:rsidRPr="0005381E">
        <w:t>? Please elaborate. Are there any further clarifications required?</w:t>
      </w:r>
    </w:p>
    <w:p w:rsidR="00E54670" w:rsidRDefault="00E54670" w:rsidP="00E54670">
      <w:pPr>
        <w:pStyle w:val="QST"/>
        <w:numPr>
          <w:ilvl w:val="0"/>
          <w:numId w:val="0"/>
        </w:numPr>
      </w:pPr>
    </w:p>
    <w:p w:rsidR="007352E5" w:rsidRDefault="00E01811" w:rsidP="007352E5">
      <w:r>
        <w:t>&lt;ESMA_QUESTION_CP_TR_ORK_CS_57</w:t>
      </w:r>
      <w:r w:rsidR="007352E5">
        <w:t>&gt;</w:t>
      </w:r>
    </w:p>
    <w:p w:rsidR="007352E5" w:rsidRDefault="007352E5" w:rsidP="007352E5">
      <w:permStart w:id="1300331373" w:edGrp="everyone"/>
      <w:r>
        <w:t>TYPE YOUR TEXT HERE</w:t>
      </w:r>
      <w:permEnd w:id="1300331373"/>
    </w:p>
    <w:p w:rsidR="007352E5" w:rsidRDefault="00E01811" w:rsidP="007352E5">
      <w:r>
        <w:t>&lt;ESMA_QUESTION_CP_TR_ORK_CS_57</w:t>
      </w:r>
      <w:r w:rsidR="007352E5">
        <w:t>&gt;</w:t>
      </w:r>
    </w:p>
    <w:p w:rsidR="007352E5" w:rsidRDefault="007352E5" w:rsidP="007352E5"/>
    <w:p w:rsidR="00F32462" w:rsidRPr="001B2723" w:rsidRDefault="00F32462" w:rsidP="001B2723">
      <w:pPr>
        <w:pStyle w:val="CPQuestions"/>
        <w:numPr>
          <w:ilvl w:val="0"/>
          <w:numId w:val="0"/>
        </w:numPr>
      </w:pPr>
      <w:bookmarkStart w:id="3" w:name="_GoBack"/>
      <w:bookmarkEnd w:id="3"/>
    </w:p>
    <w:sectPr w:rsidR="00F32462" w:rsidRPr="001B2723"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583" w:rsidRDefault="003B1583">
      <w:r>
        <w:separator/>
      </w:r>
    </w:p>
    <w:p w:rsidR="003B1583" w:rsidRDefault="003B1583"/>
  </w:endnote>
  <w:endnote w:type="continuationSeparator" w:id="0">
    <w:p w:rsidR="003B1583" w:rsidRDefault="003B1583">
      <w:r>
        <w:continuationSeparator/>
      </w:r>
    </w:p>
    <w:p w:rsidR="003B1583" w:rsidRDefault="003B1583"/>
  </w:endnote>
  <w:endnote w:type="continuationNotice" w:id="1">
    <w:p w:rsidR="003B1583" w:rsidRDefault="003B15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E77F29">
            <w:rPr>
              <w:rFonts w:cs="Arial"/>
              <w:noProof/>
              <w:sz w:val="22"/>
              <w:szCs w:val="22"/>
            </w:rPr>
            <w:t>12</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583" w:rsidRDefault="003B1583">
      <w:r>
        <w:separator/>
      </w:r>
    </w:p>
    <w:p w:rsidR="003B1583" w:rsidRDefault="003B1583"/>
  </w:footnote>
  <w:footnote w:type="continuationSeparator" w:id="0">
    <w:p w:rsidR="003B1583" w:rsidRDefault="003B1583">
      <w:r>
        <w:continuationSeparator/>
      </w:r>
    </w:p>
    <w:p w:rsidR="003B1583" w:rsidRDefault="003B1583"/>
  </w:footnote>
  <w:footnote w:type="continuationNotice" w:id="1">
    <w:p w:rsidR="003B1583" w:rsidRDefault="003B15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64F6B4F"/>
    <w:multiLevelType w:val="hybridMultilevel"/>
    <w:tmpl w:val="10AA9200"/>
    <w:lvl w:ilvl="0" w:tplc="90B4D1D6">
      <w:start w:val="1"/>
      <w:numFmt w:val="decimal"/>
      <w:pStyle w:val="QST"/>
      <w:lvlText w:val="Q%1:"/>
      <w:lvlJc w:val="left"/>
      <w:pPr>
        <w:ind w:left="720" w:hanging="360"/>
      </w:pPr>
      <w:rPr>
        <w:rFonts w:ascii="Arial" w:hAnsi="Arial" w:hint="default"/>
        <w:b/>
        <w:i w:val="0"/>
        <w:color w:val="auto"/>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2"/>
  </w:num>
  <w:num w:numId="5">
    <w:abstractNumId w:val="24"/>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1"/>
  </w:num>
  <w:num w:numId="15">
    <w:abstractNumId w:val="10"/>
  </w:num>
  <w:num w:numId="16">
    <w:abstractNumId w:val="1"/>
  </w:num>
  <w:num w:numId="17">
    <w:abstractNumId w:val="13"/>
  </w:num>
  <w:num w:numId="18">
    <w:abstractNumId w:val="14"/>
  </w:num>
  <w:num w:numId="19">
    <w:abstractNumId w:val="16"/>
  </w:num>
  <w:num w:numId="20">
    <w:abstractNumId w:val="26"/>
  </w:num>
  <w:num w:numId="21">
    <w:abstractNumId w:val="35"/>
  </w:num>
  <w:num w:numId="22">
    <w:abstractNumId w:val="23"/>
  </w:num>
  <w:num w:numId="23">
    <w:abstractNumId w:val="9"/>
  </w:num>
  <w:num w:numId="24">
    <w:abstractNumId w:val="29"/>
  </w:num>
  <w:num w:numId="25">
    <w:abstractNumId w:val="28"/>
  </w:num>
  <w:num w:numId="26">
    <w:abstractNumId w:val="18"/>
  </w:num>
  <w:num w:numId="27">
    <w:abstractNumId w:val="32"/>
  </w:num>
  <w:num w:numId="28">
    <w:abstractNumId w:val="37"/>
  </w:num>
  <w:num w:numId="29">
    <w:abstractNumId w:val="7"/>
  </w:num>
  <w:num w:numId="30">
    <w:abstractNumId w:val="3"/>
  </w:num>
  <w:num w:numId="31">
    <w:abstractNumId w:val="20"/>
  </w:num>
  <w:num w:numId="32">
    <w:abstractNumId w:val="2"/>
  </w:num>
  <w:num w:numId="33">
    <w:abstractNumId w:val="6"/>
  </w:num>
  <w:num w:numId="34">
    <w:abstractNumId w:val="19"/>
  </w:num>
  <w:num w:numId="35">
    <w:abstractNumId w:val="34"/>
  </w:num>
  <w:num w:numId="36">
    <w:abstractNumId w:val="34"/>
    <w:lvlOverride w:ilvl="0">
      <w:startOverride w:val="1"/>
    </w:lvlOverride>
  </w:num>
  <w:num w:numId="37">
    <w:abstractNumId w:val="34"/>
    <w:lvlOverride w:ilvl="0">
      <w:startOverride w:val="1"/>
    </w:lvlOverride>
  </w:num>
  <w:num w:numId="38">
    <w:abstractNumId w:val="34"/>
    <w:lvlOverride w:ilvl="0">
      <w:startOverride w:val="1"/>
    </w:lvlOverride>
  </w:num>
  <w:num w:numId="39">
    <w:abstractNumId w:val="34"/>
    <w:lvlOverride w:ilvl="0">
      <w:startOverride w:val="1"/>
    </w:lvlOverride>
  </w:num>
  <w:num w:numId="40">
    <w:abstractNumId w:val="34"/>
    <w:lvlOverride w:ilvl="0">
      <w:startOverride w:val="1"/>
    </w:lvlOverride>
  </w:num>
  <w:num w:numId="41">
    <w:abstractNumId w:val="34"/>
  </w:num>
  <w:num w:numId="42">
    <w:abstractNumId w:val="34"/>
    <w:lvlOverride w:ilvl="0">
      <w:startOverride w:val="1"/>
    </w:lvlOverride>
  </w:num>
  <w:num w:numId="43">
    <w:abstractNumId w:val="34"/>
    <w:lvlOverride w:ilvl="0">
      <w:startOverride w:val="1"/>
    </w:lvlOverride>
  </w:num>
  <w:num w:numId="44">
    <w:abstractNumId w:val="34"/>
    <w:lvlOverride w:ilvl="0">
      <w:startOverride w:val="1"/>
    </w:lvlOverride>
  </w:num>
  <w:num w:numId="45">
    <w:abstractNumId w:val="34"/>
    <w:lvlOverride w:ilvl="0">
      <w:startOverride w:val="1"/>
    </w:lvlOverride>
  </w:num>
  <w:num w:numId="46">
    <w:abstractNumId w:val="34"/>
    <w:lvlOverride w:ilvl="0">
      <w:startOverride w:val="1"/>
    </w:lvlOverride>
  </w:num>
  <w:num w:numId="47">
    <w:abstractNumId w:val="33"/>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1"/>
    </w:lvlOverride>
  </w:num>
  <w:num w:numId="50">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mMaNUkOcKfVeuoHjq+/Reo3ajbo=" w:salt="WWFErQqp0m23jsYdXECV/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5B9"/>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35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723"/>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1BC4"/>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14D"/>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1583"/>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CA"/>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220A"/>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572"/>
    <w:rsid w:val="005A767D"/>
    <w:rsid w:val="005B00F1"/>
    <w:rsid w:val="005B0CE7"/>
    <w:rsid w:val="005B0E65"/>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2E5"/>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E9D"/>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15FBE"/>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495"/>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E7EDA"/>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5F6D"/>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5F44"/>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1B8"/>
    <w:rsid w:val="00C1330F"/>
    <w:rsid w:val="00C13ED7"/>
    <w:rsid w:val="00C14615"/>
    <w:rsid w:val="00C14F48"/>
    <w:rsid w:val="00C15296"/>
    <w:rsid w:val="00C17750"/>
    <w:rsid w:val="00C2094B"/>
    <w:rsid w:val="00C20DC5"/>
    <w:rsid w:val="00C20E23"/>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4990"/>
    <w:rsid w:val="00C761D3"/>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A05"/>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BF4"/>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E7F1D"/>
    <w:rsid w:val="00DF12E3"/>
    <w:rsid w:val="00DF3F1D"/>
    <w:rsid w:val="00DF595C"/>
    <w:rsid w:val="00DF7EA7"/>
    <w:rsid w:val="00E01811"/>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5F0E"/>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670"/>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77F29"/>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7C4"/>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043"/>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ST">
    <w:name w:val="QST"/>
    <w:basedOn w:val="Normal"/>
    <w:link w:val="QSTChar"/>
    <w:qFormat/>
    <w:rsid w:val="00D87BF4"/>
    <w:pPr>
      <w:numPr>
        <w:numId w:val="50"/>
      </w:numPr>
      <w:spacing w:line="276" w:lineRule="auto"/>
      <w:ind w:left="0" w:firstLine="0"/>
      <w:contextualSpacing/>
      <w:jc w:val="both"/>
    </w:pPr>
    <w:rPr>
      <w:rFonts w:eastAsiaTheme="minorEastAsia" w:cstheme="minorHAnsi"/>
      <w:b/>
      <w:sz w:val="22"/>
      <w:szCs w:val="20"/>
      <w:lang w:eastAsia="en-US"/>
    </w:rPr>
  </w:style>
  <w:style w:type="character" w:customStyle="1" w:styleId="QSTChar">
    <w:name w:val="QST Char"/>
    <w:basedOn w:val="DefaultParagraphFont"/>
    <w:link w:val="QST"/>
    <w:rsid w:val="00D87BF4"/>
    <w:rPr>
      <w:rFonts w:ascii="Arial" w:eastAsiaTheme="minorEastAsia" w:hAnsi="Arial" w:cstheme="minorHAns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ST">
    <w:name w:val="QST"/>
    <w:basedOn w:val="Normal"/>
    <w:link w:val="QSTChar"/>
    <w:qFormat/>
    <w:rsid w:val="00D87BF4"/>
    <w:pPr>
      <w:numPr>
        <w:numId w:val="50"/>
      </w:numPr>
      <w:spacing w:line="276" w:lineRule="auto"/>
      <w:ind w:left="0" w:firstLine="0"/>
      <w:contextualSpacing/>
      <w:jc w:val="both"/>
    </w:pPr>
    <w:rPr>
      <w:rFonts w:eastAsiaTheme="minorEastAsia" w:cstheme="minorHAnsi"/>
      <w:b/>
      <w:sz w:val="22"/>
      <w:szCs w:val="20"/>
      <w:lang w:eastAsia="en-US"/>
    </w:rPr>
  </w:style>
  <w:style w:type="character" w:customStyle="1" w:styleId="QSTChar">
    <w:name w:val="QST Char"/>
    <w:basedOn w:val="DefaultParagraphFont"/>
    <w:link w:val="QST"/>
    <w:rsid w:val="00D87BF4"/>
    <w:rPr>
      <w:rFonts w:ascii="Arial" w:eastAsiaTheme="minorEastAsia" w:hAnsi="Arial" w:cstheme="minorHAns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A6E1F-1E36-4A71-A93F-C18062B09861}">
  <ds:schemaRefs>
    <ds:schemaRef ds:uri="http://schemas.openxmlformats.org/officeDocument/2006/bibliography"/>
  </ds:schemaRefs>
</ds:datastoreItem>
</file>

<file path=customXml/itemProps2.xml><?xml version="1.0" encoding="utf-8"?>
<ds:datastoreItem xmlns:ds="http://schemas.openxmlformats.org/officeDocument/2006/customXml" ds:itemID="{86E3024C-2753-4917-9589-DE9A0A254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DEFE92E0.dotm</Template>
  <TotalTime>13</TotalTime>
  <Pages>12</Pages>
  <Words>1991</Words>
  <Characters>11355</Characters>
  <Application>Microsoft Office Word</Application>
  <DocSecurity>8</DocSecurity>
  <Lines>94</Lines>
  <Paragraphs>26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13320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aenache</cp:lastModifiedBy>
  <cp:revision>7</cp:revision>
  <cp:lastPrinted>2015-02-18T11:01:00Z</cp:lastPrinted>
  <dcterms:created xsi:type="dcterms:W3CDTF">2015-12-17T10:45:00Z</dcterms:created>
  <dcterms:modified xsi:type="dcterms:W3CDTF">2015-12-17T14:25:00Z</dcterms:modified>
</cp:coreProperties>
</file>