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7C2A8DCF"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w:t>
                </w:r>
                <w:r w:rsidR="009335BF">
                  <w:rPr>
                    <w:rFonts w:asciiTheme="minorHAnsi" w:hAnsiTheme="minorHAnsi" w:cstheme="minorHAnsi"/>
                    <w:sz w:val="48"/>
                    <w:szCs w:val="48"/>
                  </w:rPr>
                  <w:t>Paper</w:t>
                </w:r>
                <w:r w:rsidR="008B2AF1">
                  <w:rPr>
                    <w:rFonts w:asciiTheme="minorHAnsi" w:hAnsiTheme="minorHAnsi" w:cstheme="minorHAnsi"/>
                    <w:sz w:val="48"/>
                    <w:szCs w:val="48"/>
                  </w:rPr>
                  <w:t xml:space="preserve"> </w:t>
                </w:r>
              </w:p>
            </w:tc>
          </w:tr>
          <w:tr w:rsidR="00AB6157" w:rsidRPr="00B8572C" w14:paraId="76D253F5" w14:textId="77777777" w:rsidTr="00D13661">
            <w:trPr>
              <w:trHeight w:hRule="exact" w:val="747"/>
            </w:trPr>
            <w:tc>
              <w:tcPr>
                <w:tcW w:w="10490" w:type="dxa"/>
                <w:tcMar>
                  <w:top w:w="142" w:type="dxa"/>
                </w:tcMar>
              </w:tcPr>
              <w:p w14:paraId="1B130D28" w14:textId="79D85E60" w:rsidR="009335BF" w:rsidRDefault="009335BF" w:rsidP="009335BF">
                <w:pPr>
                  <w:pStyle w:val="Subtitle"/>
                  <w:rPr>
                    <w:rFonts w:cs="Arial"/>
                  </w:rPr>
                </w:pPr>
                <w:r w:rsidRPr="009335BF">
                  <w:rPr>
                    <w:rFonts w:cs="Arial"/>
                  </w:rPr>
                  <w:t>ESMA’s technical advice to the Commission on procedural rules for penalties imposed on Benchmark Administrators</w:t>
                </w:r>
              </w:p>
              <w:p w14:paraId="7EFF292E" w14:textId="73F14573" w:rsidR="00363639" w:rsidRDefault="00363639" w:rsidP="009335BF">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0A59535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9335BF" w:rsidRPr="009335BF">
            <w:rPr>
              <w:rFonts w:asciiTheme="minorHAnsi" w:eastAsiaTheme="minorEastAsia" w:hAnsiTheme="minorHAnsi" w:cstheme="minorBidi"/>
              <w:b/>
              <w:sz w:val="22"/>
              <w:szCs w:val="20"/>
              <w:lang w:eastAsia="en-US"/>
            </w:rPr>
            <w:t>23</w:t>
          </w:r>
          <w:r w:rsidR="00B92D25" w:rsidRPr="009335BF">
            <w:rPr>
              <w:rFonts w:asciiTheme="minorHAnsi" w:eastAsiaTheme="minorEastAsia" w:hAnsiTheme="minorHAnsi" w:cstheme="minorBidi"/>
              <w:b/>
              <w:sz w:val="22"/>
              <w:szCs w:val="20"/>
              <w:lang w:eastAsia="en-US"/>
            </w:rPr>
            <w:t xml:space="preserve"> </w:t>
          </w:r>
          <w:r w:rsidR="009335BF">
            <w:rPr>
              <w:rFonts w:asciiTheme="minorHAnsi" w:eastAsiaTheme="minorEastAsia" w:hAnsiTheme="minorHAnsi" w:cstheme="minorBidi"/>
              <w:b/>
              <w:sz w:val="22"/>
              <w:szCs w:val="20"/>
              <w:lang w:eastAsia="en-US"/>
            </w:rPr>
            <w:t>January</w:t>
          </w:r>
          <w:r w:rsidR="00B92D25" w:rsidRPr="00B92D25">
            <w:rPr>
              <w:rFonts w:asciiTheme="minorHAnsi" w:eastAsiaTheme="minorEastAsia" w:hAnsiTheme="minorHAnsi" w:cstheme="minorBidi"/>
              <w:b/>
              <w:sz w:val="22"/>
              <w:szCs w:val="20"/>
              <w:lang w:eastAsia="en-US"/>
            </w:rPr>
            <w:t xml:space="preserve"> 202</w:t>
          </w:r>
          <w:r w:rsidR="009335BF">
            <w:rPr>
              <w:rFonts w:asciiTheme="minorHAnsi" w:eastAsiaTheme="minorEastAsia" w:hAnsiTheme="minorHAnsi" w:cstheme="minorBidi"/>
              <w:b/>
              <w:sz w:val="22"/>
              <w:szCs w:val="20"/>
              <w:lang w:eastAsia="en-US"/>
            </w:rPr>
            <w:t>1</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466EDB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EF0441">
            <w:rPr>
              <w:rFonts w:eastAsiaTheme="minorEastAsia" w:cstheme="minorBidi"/>
              <w:szCs w:val="20"/>
              <w:lang w:eastAsia="en-US"/>
            </w:rPr>
            <w:t>TAF</w:t>
          </w:r>
          <w:r w:rsidR="009335BF">
            <w:rPr>
              <w:rFonts w:eastAsiaTheme="minorEastAsia" w:cstheme="minorBidi"/>
              <w:szCs w:val="20"/>
              <w:lang w:eastAsia="en-US"/>
            </w:rPr>
            <w:t>I</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3AD17B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F0441">
            <w:rPr>
              <w:rFonts w:eastAsiaTheme="minorEastAsia" w:cstheme="minorBidi"/>
              <w:szCs w:val="20"/>
              <w:lang w:eastAsia="en-US"/>
            </w:rPr>
            <w:t>TAF</w:t>
          </w:r>
          <w:r w:rsidR="00424468">
            <w:rPr>
              <w:rFonts w:eastAsiaTheme="minorEastAsia" w:cstheme="minorBidi"/>
              <w:szCs w:val="20"/>
              <w:lang w:eastAsia="en-US"/>
            </w:rPr>
            <w:t>I</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F0441">
            <w:rPr>
              <w:rFonts w:eastAsiaTheme="minorEastAsia" w:cstheme="minorBidi"/>
              <w:szCs w:val="20"/>
              <w:lang w:eastAsia="en-US"/>
            </w:rPr>
            <w:t>TAF</w:t>
          </w:r>
          <w:r w:rsidR="00424468">
            <w:rPr>
              <w:rFonts w:eastAsiaTheme="minorEastAsia" w:cstheme="minorBidi"/>
              <w:szCs w:val="20"/>
              <w:lang w:eastAsia="en-US"/>
            </w:rPr>
            <w:t>I</w:t>
          </w:r>
          <w:r w:rsidRPr="00C85C8B">
            <w:rPr>
              <w:rFonts w:eastAsiaTheme="minorEastAsia" w:cstheme="minorBidi"/>
              <w:szCs w:val="20"/>
              <w:lang w:eastAsia="en-US"/>
            </w:rPr>
            <w:t>_ABCD_RESPONSEFORM.</w:t>
          </w:r>
        </w:p>
        <w:p w14:paraId="1A9C59D6" w14:textId="7392C6A9" w:rsidR="00C85C8B" w:rsidRPr="00C85C8B" w:rsidRDefault="00C85C8B" w:rsidP="00201111">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 xml:space="preserve">“Consultation on </w:t>
          </w:r>
          <w:r w:rsidR="009335BF" w:rsidRPr="009335BF">
            <w:rPr>
              <w:rFonts w:cs="Arial"/>
            </w:rPr>
            <w:t>ESMA’s technical advice to the Commission on procedural rules for penalties imposed on Benchmark Administrators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0"/>
          <w:footerReference w:type="default" r:id="rId21"/>
          <w:headerReference w:type="first" r:id="rId22"/>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1B67440D" w14:textId="77777777" w:rsidR="00C85C8B" w:rsidRPr="00C85C8B" w:rsidRDefault="00C85C8B" w:rsidP="00C85C8B">
                <w:pPr>
                  <w:rPr>
                    <w:rFonts w:ascii="Arial" w:hAnsi="Arial" w:cs="Arial"/>
                    <w:color w:val="808080"/>
                    <w:sz w:val="20"/>
                    <w:lang w:eastAsia="de-DE"/>
                  </w:rPr>
                </w:pPr>
                <w:r w:rsidRPr="00C85C8B">
                  <w:rPr>
                    <w:rFonts w:ascii="Arial" w:hAnsi="Arial" w:cs="Arial"/>
                    <w:color w:val="808080"/>
                    <w:sz w:val="20"/>
                    <w:lang w:eastAsia="de-DE"/>
                  </w:rPr>
                  <w:t>Click here to enter text.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63667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F214DB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w:t>
      </w:r>
      <w:r w:rsidR="00FF18D9">
        <w:rPr>
          <w:rFonts w:asciiTheme="minorHAnsi" w:eastAsiaTheme="minorEastAsia" w:hAnsiTheme="minorHAnsi" w:cstheme="minorBidi"/>
          <w:sz w:val="22"/>
          <w:szCs w:val="20"/>
          <w:lang w:eastAsia="en-US"/>
        </w:rPr>
        <w:t>TAF</w:t>
      </w:r>
      <w:r w:rsidR="00424468">
        <w:rPr>
          <w:rFonts w:asciiTheme="minorHAnsi" w:eastAsiaTheme="minorEastAsia" w:hAnsiTheme="minorHAnsi" w:cstheme="minorBidi"/>
          <w:sz w:val="22"/>
          <w:szCs w:val="20"/>
          <w:lang w:eastAsia="en-US"/>
        </w:rPr>
        <w:t>I</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52469B5" w:rsidR="00C85C8B" w:rsidRPr="00BD64E4" w:rsidRDefault="00C85C8B" w:rsidP="00C85C8B">
      <w:pPr>
        <w:spacing w:after="250" w:line="276" w:lineRule="auto"/>
        <w:jc w:val="both"/>
        <w:rPr>
          <w:rFonts w:asciiTheme="minorHAnsi" w:eastAsiaTheme="minorEastAsia" w:hAnsiTheme="minorHAnsi" w:cstheme="minorBidi"/>
          <w:sz w:val="22"/>
          <w:szCs w:val="20"/>
          <w:lang w:eastAsia="en-US"/>
        </w:rPr>
      </w:pPr>
      <w:r w:rsidRPr="00BD64E4">
        <w:rPr>
          <w:rFonts w:asciiTheme="minorHAnsi" w:eastAsiaTheme="minorEastAsia" w:hAnsiTheme="minorHAnsi" w:cstheme="minorBidi"/>
          <w:sz w:val="22"/>
          <w:szCs w:val="20"/>
          <w:lang w:eastAsia="en-US"/>
        </w:rPr>
        <w:t>&lt;ESMA_COMMENT_</w:t>
      </w:r>
      <w:r w:rsidR="0010762E" w:rsidRPr="00BD64E4">
        <w:rPr>
          <w:rFonts w:asciiTheme="minorHAnsi" w:eastAsiaTheme="minorEastAsia" w:hAnsiTheme="minorHAnsi" w:cstheme="minorBidi"/>
          <w:sz w:val="22"/>
          <w:szCs w:val="20"/>
          <w:lang w:eastAsia="en-US"/>
        </w:rPr>
        <w:t>CP_</w:t>
      </w:r>
      <w:r w:rsidR="00FF18D9" w:rsidRPr="00BD64E4">
        <w:rPr>
          <w:rFonts w:asciiTheme="minorHAnsi" w:eastAsiaTheme="minorEastAsia" w:hAnsiTheme="minorHAnsi" w:cstheme="minorBidi"/>
          <w:sz w:val="22"/>
          <w:szCs w:val="20"/>
          <w:lang w:eastAsia="en-US"/>
        </w:rPr>
        <w:t>TAF</w:t>
      </w:r>
      <w:r w:rsidR="00424468">
        <w:rPr>
          <w:rFonts w:asciiTheme="minorHAnsi" w:eastAsiaTheme="minorEastAsia" w:hAnsiTheme="minorHAnsi" w:cstheme="minorBidi"/>
          <w:sz w:val="22"/>
          <w:szCs w:val="20"/>
          <w:lang w:eastAsia="en-US"/>
        </w:rPr>
        <w:t>I</w:t>
      </w:r>
      <w:r w:rsidRPr="00BD64E4">
        <w:rPr>
          <w:rFonts w:asciiTheme="minorHAnsi" w:eastAsiaTheme="minorEastAsia" w:hAnsiTheme="minorHAnsi" w:cstheme="minorBidi"/>
          <w:sz w:val="22"/>
          <w:szCs w:val="20"/>
          <w:lang w:eastAsia="en-US"/>
        </w:rPr>
        <w:t>_1&gt;</w:t>
      </w:r>
    </w:p>
    <w:p w14:paraId="58C2F704" w14:textId="77777777" w:rsidR="00C85C8B" w:rsidRPr="00BD64E4" w:rsidRDefault="00C85C8B" w:rsidP="00C1698A">
      <w:pPr>
        <w:spacing w:line="276" w:lineRule="auto"/>
        <w:rPr>
          <w:rFonts w:asciiTheme="minorHAnsi" w:hAnsiTheme="minorHAnsi" w:cstheme="minorHAnsi"/>
          <w:b/>
          <w:sz w:val="28"/>
          <w:szCs w:val="28"/>
        </w:rPr>
      </w:pPr>
    </w:p>
    <w:p w14:paraId="4218CA54" w14:textId="77777777" w:rsidR="00C85C8B" w:rsidRPr="00BD64E4" w:rsidRDefault="00C85C8B" w:rsidP="00C1698A">
      <w:pPr>
        <w:spacing w:line="276" w:lineRule="auto"/>
        <w:rPr>
          <w:rFonts w:asciiTheme="minorHAnsi" w:hAnsiTheme="minorHAnsi" w:cstheme="minorHAnsi"/>
          <w:b/>
          <w:sz w:val="28"/>
          <w:szCs w:val="28"/>
        </w:rPr>
      </w:pPr>
    </w:p>
    <w:p w14:paraId="0CE5A6A7" w14:textId="77777777" w:rsidR="00C85C8B" w:rsidRPr="00BD64E4" w:rsidRDefault="00C85C8B" w:rsidP="00C1698A">
      <w:pPr>
        <w:spacing w:line="276" w:lineRule="auto"/>
        <w:rPr>
          <w:rFonts w:asciiTheme="minorHAnsi" w:hAnsiTheme="minorHAnsi" w:cstheme="minorHAnsi"/>
          <w:b/>
          <w:sz w:val="28"/>
          <w:szCs w:val="28"/>
        </w:rPr>
      </w:pPr>
    </w:p>
    <w:p w14:paraId="0D73DA59" w14:textId="77777777" w:rsidR="00C85C8B" w:rsidRPr="00BD64E4" w:rsidRDefault="00C85C8B" w:rsidP="00C1698A">
      <w:pPr>
        <w:spacing w:line="276" w:lineRule="auto"/>
        <w:rPr>
          <w:rFonts w:asciiTheme="minorHAnsi" w:hAnsiTheme="minorHAnsi" w:cstheme="minorHAnsi"/>
          <w:b/>
          <w:sz w:val="28"/>
          <w:szCs w:val="28"/>
        </w:rPr>
      </w:pPr>
    </w:p>
    <w:p w14:paraId="0C037628" w14:textId="77777777" w:rsidR="00C85C8B" w:rsidRPr="00BD64E4" w:rsidRDefault="00C85C8B" w:rsidP="00C1698A">
      <w:pPr>
        <w:spacing w:line="276" w:lineRule="auto"/>
        <w:rPr>
          <w:rFonts w:asciiTheme="minorHAnsi" w:hAnsiTheme="minorHAnsi" w:cstheme="minorHAnsi"/>
          <w:b/>
          <w:sz w:val="28"/>
          <w:szCs w:val="28"/>
        </w:rPr>
      </w:pPr>
    </w:p>
    <w:p w14:paraId="1D0DAFF5" w14:textId="77777777" w:rsidR="00C85C8B" w:rsidRPr="00BD64E4" w:rsidRDefault="00C85C8B">
      <w:pPr>
        <w:spacing w:after="120" w:line="264" w:lineRule="auto"/>
        <w:rPr>
          <w:rFonts w:asciiTheme="minorHAnsi" w:hAnsiTheme="minorHAnsi" w:cstheme="minorHAnsi"/>
          <w:b/>
          <w:sz w:val="28"/>
          <w:szCs w:val="28"/>
        </w:rPr>
      </w:pPr>
      <w:r w:rsidRPr="00BD64E4">
        <w:rPr>
          <w:rFonts w:asciiTheme="minorHAnsi" w:hAnsiTheme="minorHAnsi" w:cstheme="minorHAnsi"/>
          <w:b/>
          <w:sz w:val="28"/>
          <w:szCs w:val="28"/>
        </w:rPr>
        <w:br w:type="page"/>
      </w:r>
    </w:p>
    <w:p w14:paraId="005F1C41" w14:textId="4BA0A72F" w:rsidR="00C1698A" w:rsidRPr="00BD64E4" w:rsidRDefault="00C1698A" w:rsidP="00C1698A">
      <w:pPr>
        <w:spacing w:line="276" w:lineRule="auto"/>
        <w:rPr>
          <w:rFonts w:asciiTheme="minorHAnsi" w:hAnsiTheme="minorHAnsi" w:cstheme="minorHAnsi"/>
          <w:b/>
          <w:sz w:val="28"/>
          <w:szCs w:val="28"/>
        </w:rPr>
      </w:pPr>
      <w:r w:rsidRPr="00BD64E4">
        <w:rPr>
          <w:rFonts w:asciiTheme="minorHAnsi" w:hAnsiTheme="minorHAnsi" w:cstheme="minorHAnsi"/>
          <w:b/>
          <w:sz w:val="28"/>
          <w:szCs w:val="28"/>
        </w:rPr>
        <w:lastRenderedPageBreak/>
        <w:t xml:space="preserve">Questions </w:t>
      </w:r>
    </w:p>
    <w:p w14:paraId="6D3A8ABE" w14:textId="02004CA2" w:rsidR="0010762E" w:rsidRPr="00BD64E4" w:rsidRDefault="0010762E" w:rsidP="00C1698A">
      <w:pPr>
        <w:spacing w:line="276" w:lineRule="auto"/>
        <w:rPr>
          <w:rFonts w:asciiTheme="minorHAnsi" w:hAnsiTheme="minorHAnsi" w:cstheme="minorHAnsi"/>
          <w:b/>
          <w:sz w:val="28"/>
          <w:szCs w:val="28"/>
        </w:rPr>
      </w:pPr>
    </w:p>
    <w:bookmarkEnd w:id="1"/>
    <w:p w14:paraId="5301B651" w14:textId="77777777" w:rsidR="00424468" w:rsidRDefault="00424468" w:rsidP="00424468">
      <w:pPr>
        <w:pStyle w:val="Questionstyle"/>
        <w:numPr>
          <w:ilvl w:val="0"/>
          <w:numId w:val="18"/>
        </w:numPr>
        <w:spacing w:before="240" w:afterLines="0" w:after="240" w:line="276" w:lineRule="auto"/>
        <w:ind w:left="360"/>
        <w:rPr>
          <w:rFonts w:ascii="Arial" w:hAnsi="Arial" w:cs="Arial"/>
          <w:szCs w:val="20"/>
        </w:rPr>
      </w:pPr>
      <w:r>
        <w:rPr>
          <w:rFonts w:ascii="Arial" w:hAnsi="Arial" w:cs="Arial"/>
        </w:rPr>
        <w:t>Do you agree with the proposal regarding the right to be heard and the procedure at the stage of the investigation conducted by the investigation officer? Please elaborate on the reasons for your answer.</w:t>
      </w:r>
    </w:p>
    <w:p w14:paraId="03BC2FA6" w14:textId="77777777" w:rsidR="00424468" w:rsidRDefault="00424468" w:rsidP="00424468">
      <w:pPr>
        <w:rPr>
          <w:rFonts w:asciiTheme="minorHAnsi" w:hAnsiTheme="minorHAnsi" w:cstheme="minorBidi"/>
        </w:rPr>
      </w:pPr>
      <w:r>
        <w:t>&lt;ESMA_QUESTION_CP_TAFI_1&gt;</w:t>
      </w:r>
    </w:p>
    <w:p w14:paraId="657CAE32" w14:textId="77777777" w:rsidR="00424468" w:rsidRDefault="00424468" w:rsidP="00424468">
      <w:permStart w:id="1440110196" w:edGrp="everyone"/>
      <w:r>
        <w:t>TYPE YOUR TEXT HERE</w:t>
      </w:r>
    </w:p>
    <w:permEnd w:id="1440110196"/>
    <w:p w14:paraId="7B33AB86" w14:textId="77777777" w:rsidR="00424468" w:rsidRDefault="00424468" w:rsidP="00424468">
      <w:r>
        <w:t>&lt;ESMA_QUESTION_CP_TAFI_1&gt;</w:t>
      </w:r>
    </w:p>
    <w:p w14:paraId="08481B16" w14:textId="77777777" w:rsidR="00424468" w:rsidRDefault="00424468" w:rsidP="00424468"/>
    <w:p w14:paraId="5143C194"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proposal regarding the file to be submitted by the investigation officer to ESMA? Please elaborate on the reasons for your answer.</w:t>
      </w:r>
    </w:p>
    <w:p w14:paraId="2F663983" w14:textId="77777777" w:rsidR="00424468" w:rsidRDefault="00424468" w:rsidP="00424468">
      <w:pPr>
        <w:rPr>
          <w:rFonts w:asciiTheme="minorHAnsi" w:hAnsiTheme="minorHAnsi" w:cstheme="minorBidi"/>
        </w:rPr>
      </w:pPr>
      <w:r>
        <w:t>&lt;ESMA_QUESTION_CP_TAFI_2&gt;</w:t>
      </w:r>
    </w:p>
    <w:p w14:paraId="7FB91BE5" w14:textId="77777777" w:rsidR="00424468" w:rsidRDefault="00424468" w:rsidP="00424468">
      <w:permStart w:id="1387087678" w:edGrp="everyone"/>
      <w:r>
        <w:t>TYPE YOUR TEXT HERE</w:t>
      </w:r>
    </w:p>
    <w:permEnd w:id="1387087678"/>
    <w:p w14:paraId="7B702111" w14:textId="77777777" w:rsidR="00424468" w:rsidRDefault="00424468" w:rsidP="00424468">
      <w:r>
        <w:t>&lt;ESMA_QUESTION_CP_TAFI_2&gt;</w:t>
      </w:r>
    </w:p>
    <w:p w14:paraId="17B17334" w14:textId="77777777" w:rsidR="00424468" w:rsidRDefault="00424468" w:rsidP="00424468"/>
    <w:p w14:paraId="0D9D4645"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proposal regarding the procedure before ESMA with regards to fines and supervisory measures, including the right to be heard? Please elaborate on the reasons for your answer.</w:t>
      </w:r>
    </w:p>
    <w:p w14:paraId="659D7744" w14:textId="77777777" w:rsidR="00424468" w:rsidRDefault="00424468" w:rsidP="00424468">
      <w:pPr>
        <w:rPr>
          <w:rFonts w:asciiTheme="minorHAnsi" w:hAnsiTheme="minorHAnsi" w:cstheme="minorBidi"/>
        </w:rPr>
      </w:pPr>
      <w:r>
        <w:t>&lt;ESMA_QUESTION_CP_TAFI_3&gt;</w:t>
      </w:r>
    </w:p>
    <w:p w14:paraId="64F5605D" w14:textId="77777777" w:rsidR="00424468" w:rsidRDefault="00424468" w:rsidP="00424468">
      <w:permStart w:id="430469911" w:edGrp="everyone"/>
      <w:r>
        <w:t>TYPE YOUR TEXT HERE</w:t>
      </w:r>
    </w:p>
    <w:permEnd w:id="430469911"/>
    <w:p w14:paraId="347EC8DF" w14:textId="77777777" w:rsidR="00424468" w:rsidRDefault="00424468" w:rsidP="00424468">
      <w:r>
        <w:t>&lt;ESMA_QUESTION_CP_TAFI_3&gt;</w:t>
      </w:r>
    </w:p>
    <w:p w14:paraId="7EECDADD" w14:textId="77777777" w:rsidR="00424468" w:rsidRDefault="00424468" w:rsidP="00424468"/>
    <w:p w14:paraId="5F9557E7"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proposal regarding the periodic penalty payments? Please elaborate on the reasons for your answer.</w:t>
      </w:r>
    </w:p>
    <w:p w14:paraId="7F5A306D" w14:textId="77777777" w:rsidR="00424468" w:rsidRDefault="00424468" w:rsidP="00424468">
      <w:pPr>
        <w:rPr>
          <w:rFonts w:asciiTheme="minorHAnsi" w:hAnsiTheme="minorHAnsi" w:cstheme="minorBidi"/>
        </w:rPr>
      </w:pPr>
      <w:r>
        <w:t>&lt;ESMA_QUESTION_CP_TAFI_4&gt;</w:t>
      </w:r>
    </w:p>
    <w:p w14:paraId="4200BAF0" w14:textId="77777777" w:rsidR="00424468" w:rsidRDefault="00424468" w:rsidP="00424468">
      <w:permStart w:id="1691512554" w:edGrp="everyone"/>
      <w:r>
        <w:t>TYPE YOUR TEXT HERE</w:t>
      </w:r>
    </w:p>
    <w:permEnd w:id="1691512554"/>
    <w:p w14:paraId="31104E0C" w14:textId="77777777" w:rsidR="00424468" w:rsidRDefault="00424468" w:rsidP="00424468">
      <w:r>
        <w:t>&lt;ESMA_QUESTION_CP_TAFI_4&gt;</w:t>
      </w:r>
    </w:p>
    <w:p w14:paraId="598EF96D" w14:textId="77777777" w:rsidR="00424468" w:rsidRDefault="00424468" w:rsidP="00424468"/>
    <w:p w14:paraId="5D03A6FC"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proposal regarding the access to the file? Please elaborate on the reasons for your answer.</w:t>
      </w:r>
    </w:p>
    <w:p w14:paraId="7029E9F6" w14:textId="77777777" w:rsidR="00424468" w:rsidRDefault="00424468" w:rsidP="00424468">
      <w:pPr>
        <w:rPr>
          <w:rFonts w:asciiTheme="minorHAnsi" w:hAnsiTheme="minorHAnsi" w:cstheme="minorBidi"/>
        </w:rPr>
      </w:pPr>
      <w:r>
        <w:t>&lt;ESMA_QUESTION_CP_TAFI_5&gt;</w:t>
      </w:r>
    </w:p>
    <w:p w14:paraId="13016919" w14:textId="77777777" w:rsidR="00424468" w:rsidRDefault="00424468" w:rsidP="00424468">
      <w:permStart w:id="669059947" w:edGrp="everyone"/>
      <w:r>
        <w:t>TYPE YOUR TEXT HERE</w:t>
      </w:r>
    </w:p>
    <w:permEnd w:id="669059947"/>
    <w:p w14:paraId="382998C2" w14:textId="77777777" w:rsidR="00424468" w:rsidRDefault="00424468" w:rsidP="00424468">
      <w:r>
        <w:t>&lt;ESMA_QUESTION_CP_TAFI_5&gt;</w:t>
      </w:r>
    </w:p>
    <w:p w14:paraId="2ED6188E" w14:textId="77777777" w:rsidR="00424468" w:rsidRDefault="00424468" w:rsidP="00424468"/>
    <w:p w14:paraId="6678BD66"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proposal regarding the adoption of interim decisions? Please elaborate on the reasons for your answer.</w:t>
      </w:r>
    </w:p>
    <w:p w14:paraId="4106ECA3" w14:textId="77777777" w:rsidR="00424468" w:rsidRDefault="00424468" w:rsidP="00424468">
      <w:pPr>
        <w:rPr>
          <w:rFonts w:asciiTheme="minorHAnsi" w:hAnsiTheme="minorHAnsi" w:cstheme="minorBidi"/>
        </w:rPr>
      </w:pPr>
      <w:r>
        <w:t>&lt;ESMA_QUESTION_CP_TAFI_6&gt;</w:t>
      </w:r>
    </w:p>
    <w:p w14:paraId="41B10959" w14:textId="77777777" w:rsidR="00424468" w:rsidRDefault="00424468" w:rsidP="00424468">
      <w:permStart w:id="859449310" w:edGrp="everyone"/>
      <w:r>
        <w:lastRenderedPageBreak/>
        <w:t>TYPE YOUR TEXT HERE</w:t>
      </w:r>
    </w:p>
    <w:permEnd w:id="859449310"/>
    <w:p w14:paraId="3FC076E5" w14:textId="77777777" w:rsidR="00424468" w:rsidRDefault="00424468" w:rsidP="00424468">
      <w:r>
        <w:t>&lt;ESMA_QUESTION_CP_TAFI_6&gt;</w:t>
      </w:r>
    </w:p>
    <w:p w14:paraId="559E07AE" w14:textId="77777777" w:rsidR="00424468" w:rsidRDefault="00424468" w:rsidP="00424468"/>
    <w:p w14:paraId="2A998BE8"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proposal regarding the limitation periods for the imposition of penalties? Please elaborate on the reasons for your answer.</w:t>
      </w:r>
    </w:p>
    <w:p w14:paraId="5F991A1F" w14:textId="77777777" w:rsidR="00424468" w:rsidRDefault="00424468" w:rsidP="00424468">
      <w:pPr>
        <w:rPr>
          <w:rFonts w:asciiTheme="minorHAnsi" w:hAnsiTheme="minorHAnsi" w:cstheme="minorBidi"/>
        </w:rPr>
      </w:pPr>
      <w:r>
        <w:t>&lt;ESMA_QUESTION_CP_TAFI_7&gt;</w:t>
      </w:r>
    </w:p>
    <w:p w14:paraId="0F8C051C" w14:textId="77777777" w:rsidR="00424468" w:rsidRDefault="00424468" w:rsidP="00424468">
      <w:permStart w:id="32472575" w:edGrp="everyone"/>
      <w:r>
        <w:t>TYPE YOUR TEXT HERE</w:t>
      </w:r>
    </w:p>
    <w:permEnd w:id="32472575"/>
    <w:p w14:paraId="09ACC197" w14:textId="77777777" w:rsidR="00424468" w:rsidRDefault="00424468" w:rsidP="00424468">
      <w:r>
        <w:t>&lt;ESMA_QUESTION_CP_TAFI_7&gt;</w:t>
      </w:r>
    </w:p>
    <w:p w14:paraId="438B7D18" w14:textId="77777777" w:rsidR="00424468" w:rsidRDefault="00424468" w:rsidP="00424468"/>
    <w:p w14:paraId="594AE73F"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proposal regarding the limitation periods for the enforcement of penalties? Please elaborate on the reasons for your answer.</w:t>
      </w:r>
    </w:p>
    <w:p w14:paraId="29963A73" w14:textId="77777777" w:rsidR="00424468" w:rsidRDefault="00424468" w:rsidP="00424468">
      <w:pPr>
        <w:rPr>
          <w:rFonts w:asciiTheme="minorHAnsi" w:hAnsiTheme="minorHAnsi" w:cstheme="minorBidi"/>
        </w:rPr>
      </w:pPr>
      <w:r>
        <w:t>&lt;ESMA_QUESTION_CP_TAFI_8&gt;</w:t>
      </w:r>
    </w:p>
    <w:p w14:paraId="034D0A19" w14:textId="77777777" w:rsidR="00424468" w:rsidRDefault="00424468" w:rsidP="00424468">
      <w:permStart w:id="1021794190" w:edGrp="everyone"/>
      <w:r>
        <w:t>TYPE YOUR TEXT HERE</w:t>
      </w:r>
    </w:p>
    <w:permEnd w:id="1021794190"/>
    <w:p w14:paraId="3D891D06" w14:textId="77777777" w:rsidR="00424468" w:rsidRDefault="00424468" w:rsidP="00424468">
      <w:r>
        <w:t>&lt;ESMA_QUESTION_CP_TAFI_8&gt;</w:t>
      </w:r>
    </w:p>
    <w:p w14:paraId="502B5502" w14:textId="77777777" w:rsidR="00424468" w:rsidRDefault="00424468" w:rsidP="00424468"/>
    <w:p w14:paraId="296918CD"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proposed collection of fines and periodic penalty payments? Please elaborate on the reasons for your answer.</w:t>
      </w:r>
    </w:p>
    <w:p w14:paraId="3FE9399A" w14:textId="77777777" w:rsidR="00424468" w:rsidRDefault="00424468" w:rsidP="00424468">
      <w:pPr>
        <w:rPr>
          <w:rFonts w:asciiTheme="minorHAnsi" w:hAnsiTheme="minorHAnsi" w:cstheme="minorBidi"/>
        </w:rPr>
      </w:pPr>
      <w:r>
        <w:t>&lt;ESMA_QUESTION_CP_TAFI_9&gt;</w:t>
      </w:r>
    </w:p>
    <w:p w14:paraId="7153AD92" w14:textId="77777777" w:rsidR="00424468" w:rsidRDefault="00424468" w:rsidP="00424468">
      <w:permStart w:id="1483937595" w:edGrp="everyone"/>
      <w:r>
        <w:t>TYPE YOUR TEXT HERE</w:t>
      </w:r>
    </w:p>
    <w:permEnd w:id="1483937595"/>
    <w:p w14:paraId="3236B812" w14:textId="77777777" w:rsidR="00424468" w:rsidRDefault="00424468" w:rsidP="00424468">
      <w:r>
        <w:t>&lt;ESMA_QUESTION_CP_TAFI_9&gt;</w:t>
      </w:r>
    </w:p>
    <w:p w14:paraId="78405218" w14:textId="77777777" w:rsidR="00424468" w:rsidRDefault="00424468" w:rsidP="00424468"/>
    <w:p w14:paraId="569A4E77" w14:textId="77777777" w:rsidR="00424468" w:rsidRDefault="00424468" w:rsidP="00424468">
      <w:pPr>
        <w:pStyle w:val="Questionstyle"/>
        <w:numPr>
          <w:ilvl w:val="0"/>
          <w:numId w:val="18"/>
        </w:numPr>
        <w:spacing w:before="240" w:afterLines="0" w:after="240" w:line="276" w:lineRule="auto"/>
        <w:ind w:left="360"/>
        <w:rPr>
          <w:rFonts w:ascii="Arial" w:hAnsi="Arial" w:cs="Arial"/>
        </w:rPr>
      </w:pPr>
      <w:r>
        <w:rPr>
          <w:rFonts w:ascii="Arial" w:hAnsi="Arial" w:cs="Arial"/>
        </w:rPr>
        <w:t>Do you agree with the proposed calculation of periods, dates and time limits? Please elaborate on the reasons for your answer.</w:t>
      </w:r>
    </w:p>
    <w:p w14:paraId="78C10CDC" w14:textId="77777777" w:rsidR="00424468" w:rsidRDefault="00424468" w:rsidP="00424468">
      <w:pPr>
        <w:rPr>
          <w:rFonts w:asciiTheme="minorHAnsi" w:hAnsiTheme="minorHAnsi" w:cstheme="minorBidi"/>
        </w:rPr>
      </w:pPr>
      <w:r>
        <w:t>&lt;ESMA_QUESTION_CP_TAFI_10&gt;</w:t>
      </w:r>
    </w:p>
    <w:p w14:paraId="211747C3" w14:textId="77777777" w:rsidR="00424468" w:rsidRDefault="00424468" w:rsidP="00424468">
      <w:permStart w:id="441517843" w:edGrp="everyone"/>
      <w:r>
        <w:t>TYPE YOUR TEXT HERE</w:t>
      </w:r>
    </w:p>
    <w:permEnd w:id="441517843"/>
    <w:p w14:paraId="1528D6CA" w14:textId="77777777" w:rsidR="00424468" w:rsidRDefault="00424468" w:rsidP="00424468">
      <w:r>
        <w:t>&lt;ESMA_QUESTION_CP_TAFI_10&gt;</w:t>
      </w:r>
    </w:p>
    <w:p w14:paraId="5AC4B9C8" w14:textId="77777777" w:rsidR="00424468" w:rsidRDefault="00424468" w:rsidP="00424468"/>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2618" w14:textId="77777777" w:rsidR="00636672" w:rsidRDefault="00636672" w:rsidP="007E7997">
      <w:r>
        <w:separator/>
      </w:r>
    </w:p>
  </w:endnote>
  <w:endnote w:type="continuationSeparator" w:id="0">
    <w:p w14:paraId="6AF8669E" w14:textId="77777777" w:rsidR="00636672" w:rsidRDefault="00636672" w:rsidP="007E7997">
      <w:r>
        <w:continuationSeparator/>
      </w:r>
    </w:p>
  </w:endnote>
  <w:endnote w:type="continuationNotice" w:id="1">
    <w:p w14:paraId="63443713" w14:textId="77777777" w:rsidR="00636672" w:rsidRDefault="00636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0256DCD"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327C82">
      <w:rPr>
        <w:rFonts w:asciiTheme="majorHAnsi" w:hAnsiTheme="majorHAnsi"/>
        <w:color w:val="FFFFFF" w:themeColor="background1"/>
      </w:rPr>
      <w:t>2</w:t>
    </w:r>
    <w:r w:rsidR="009335BF">
      <w:rPr>
        <w:rFonts w:asciiTheme="majorHAnsi" w:hAnsiTheme="majorHAnsi"/>
        <w:color w:val="FFFFFF" w:themeColor="background1"/>
      </w:rPr>
      <w:t>3</w:t>
    </w:r>
    <w:r w:rsidR="0010762E">
      <w:rPr>
        <w:rFonts w:asciiTheme="majorHAnsi" w:hAnsiTheme="majorHAnsi"/>
        <w:color w:val="FFFFFF" w:themeColor="background1"/>
      </w:rPr>
      <w:t xml:space="preserve"> </w:t>
    </w:r>
    <w:r w:rsidR="009335BF">
      <w:rPr>
        <w:rFonts w:asciiTheme="majorHAnsi" w:hAnsiTheme="majorHAnsi"/>
        <w:color w:val="FFFFFF" w:themeColor="background1"/>
      </w:rPr>
      <w:t>Dec</w:t>
    </w:r>
    <w:r w:rsidR="00327C82">
      <w:rPr>
        <w:rFonts w:asciiTheme="majorHAnsi" w:hAnsiTheme="majorHAnsi"/>
        <w:color w:val="FFFFFF" w:themeColor="background1"/>
      </w:rPr>
      <w:t>ember</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008E6191" w:rsidRPr="008E6191">
      <w:rPr>
        <w:rFonts w:asciiTheme="majorHAnsi" w:hAnsiTheme="majorHAnsi"/>
        <w:color w:val="FFFFFF" w:themeColor="background1"/>
      </w:rPr>
      <w:t>ESMA81-393-84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139C7607" w:rsidR="00E36813" w:rsidRDefault="00E36813" w:rsidP="008F1DCF">
        <w:pPr>
          <w:pStyle w:val="Footer"/>
          <w:jc w:val="right"/>
        </w:pPr>
        <w:r>
          <w:fldChar w:fldCharType="begin"/>
        </w:r>
        <w:r>
          <w:instrText xml:space="preserve"> PAGE   \* MERGEFORMAT </w:instrText>
        </w:r>
        <w:r>
          <w:fldChar w:fldCharType="separate"/>
        </w:r>
        <w:r w:rsidR="00A66034">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1C42" w14:textId="77777777" w:rsidR="00636672" w:rsidRDefault="00636672" w:rsidP="007E7997">
      <w:r>
        <w:separator/>
      </w:r>
    </w:p>
  </w:footnote>
  <w:footnote w:type="continuationSeparator" w:id="0">
    <w:p w14:paraId="6C98AFF9" w14:textId="77777777" w:rsidR="00636672" w:rsidRDefault="00636672" w:rsidP="007E7997">
      <w:r>
        <w:continuationSeparator/>
      </w:r>
    </w:p>
  </w:footnote>
  <w:footnote w:type="continuationNotice" w:id="1">
    <w:p w14:paraId="7DBE71A0" w14:textId="77777777" w:rsidR="00636672" w:rsidRDefault="00636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0749108" w:rsidR="008F1DCF" w:rsidRPr="008F1DCF" w:rsidRDefault="00327C82" w:rsidP="00AE4A5B">
          <w:pPr>
            <w:pStyle w:val="02Date"/>
            <w:rPr>
              <w:rFonts w:asciiTheme="majorHAnsi" w:hAnsiTheme="majorHAnsi" w:cstheme="majorHAnsi"/>
            </w:rPr>
          </w:pPr>
          <w:r>
            <w:rPr>
              <w:rFonts w:asciiTheme="majorHAnsi" w:hAnsiTheme="majorHAnsi" w:cstheme="majorHAnsi"/>
            </w:rPr>
            <w:t>2</w:t>
          </w:r>
          <w:r w:rsidR="009335BF">
            <w:rPr>
              <w:rFonts w:asciiTheme="majorHAnsi" w:hAnsiTheme="majorHAnsi" w:cstheme="majorHAnsi"/>
            </w:rPr>
            <w:t>3</w:t>
          </w:r>
          <w:r w:rsidR="0010762E">
            <w:rPr>
              <w:rFonts w:asciiTheme="majorHAnsi" w:hAnsiTheme="majorHAnsi" w:cstheme="majorHAnsi"/>
            </w:rPr>
            <w:t xml:space="preserve"> </w:t>
          </w:r>
          <w:r w:rsidR="009335BF">
            <w:rPr>
              <w:rFonts w:asciiTheme="majorHAnsi" w:hAnsiTheme="majorHAnsi" w:cstheme="majorHAnsi"/>
            </w:rPr>
            <w:t>Dec</w:t>
          </w:r>
          <w:r>
            <w:rPr>
              <w:rFonts w:asciiTheme="majorHAnsi" w:hAnsiTheme="majorHAnsi" w:cstheme="majorHAnsi"/>
            </w:rPr>
            <w:t>ember</w:t>
          </w:r>
          <w:r w:rsidR="0010762E">
            <w:rPr>
              <w:rFonts w:asciiTheme="majorHAnsi" w:hAnsiTheme="majorHAnsi" w:cstheme="majorHAnsi"/>
            </w:rPr>
            <w:t xml:space="preserve"> 2020</w:t>
          </w:r>
        </w:p>
        <w:p w14:paraId="77FCE60C" w14:textId="027B557A" w:rsidR="008F1DCF" w:rsidRPr="008F1DCF" w:rsidRDefault="008E6191" w:rsidP="00CE55C4">
          <w:pPr>
            <w:pStyle w:val="02Date"/>
            <w:rPr>
              <w:rFonts w:asciiTheme="majorHAnsi" w:hAnsiTheme="majorHAnsi" w:cstheme="majorHAnsi"/>
            </w:rPr>
          </w:pPr>
          <w:r w:rsidRPr="008E6191">
            <w:rPr>
              <w:rFonts w:asciiTheme="majorHAnsi" w:hAnsiTheme="majorHAnsi" w:cstheme="majorHAnsi"/>
            </w:rPr>
            <w:t>ESMA81-393-84</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E58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15177"/>
    <w:multiLevelType w:val="hybridMultilevel"/>
    <w:tmpl w:val="0F82500C"/>
    <w:lvl w:ilvl="0" w:tplc="56242964">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fr-CA" w:vendorID="64" w:dllVersion="6" w:nlCheck="1" w:checkStyle="0"/>
  <w:proofState w:spelling="clean" w:grammar="clean"/>
  <w:attachedTemplate r:id="rId1"/>
  <w:documentProtection w:edit="readOnly" w:enforcement="1" w:cryptProviderType="rsaAES" w:cryptAlgorithmClass="hash" w:cryptAlgorithmType="typeAny" w:cryptAlgorithmSid="14" w:cryptSpinCount="100000" w:hash="HdzDNUDshP39L+fASK2TDhK7e/oXFR2/ywDms3ZU89IGpTlvQN8u4VJMWPYADDkyKrB8DgcjSRuHGSup7kkH7g==" w:salt="4MY2w/I41iXIU8SyvHUX8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5F5"/>
    <w:rsid w:val="001D6B39"/>
    <w:rsid w:val="001E1ECD"/>
    <w:rsid w:val="001E3E0D"/>
    <w:rsid w:val="001E4A45"/>
    <w:rsid w:val="001E5E30"/>
    <w:rsid w:val="001F0479"/>
    <w:rsid w:val="001F1F10"/>
    <w:rsid w:val="001F3999"/>
    <w:rsid w:val="001F3D9D"/>
    <w:rsid w:val="00200894"/>
    <w:rsid w:val="00201111"/>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27C82"/>
    <w:rsid w:val="00331FE9"/>
    <w:rsid w:val="0033324D"/>
    <w:rsid w:val="0033587C"/>
    <w:rsid w:val="00336BF9"/>
    <w:rsid w:val="003371E8"/>
    <w:rsid w:val="0033740E"/>
    <w:rsid w:val="00337471"/>
    <w:rsid w:val="0034151D"/>
    <w:rsid w:val="00342B5B"/>
    <w:rsid w:val="00343532"/>
    <w:rsid w:val="00345469"/>
    <w:rsid w:val="003454ED"/>
    <w:rsid w:val="00345EB9"/>
    <w:rsid w:val="0035030F"/>
    <w:rsid w:val="00353C4B"/>
    <w:rsid w:val="003545A6"/>
    <w:rsid w:val="003546AB"/>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2DC6"/>
    <w:rsid w:val="004038F1"/>
    <w:rsid w:val="00404282"/>
    <w:rsid w:val="0040743A"/>
    <w:rsid w:val="00407623"/>
    <w:rsid w:val="00407A74"/>
    <w:rsid w:val="004114D5"/>
    <w:rsid w:val="00414210"/>
    <w:rsid w:val="004159DB"/>
    <w:rsid w:val="00420FD4"/>
    <w:rsid w:val="004242B3"/>
    <w:rsid w:val="00424468"/>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672"/>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B7E39"/>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6191"/>
    <w:rsid w:val="008E7DBA"/>
    <w:rsid w:val="008F1DCF"/>
    <w:rsid w:val="008F3386"/>
    <w:rsid w:val="008F3AD9"/>
    <w:rsid w:val="008F4642"/>
    <w:rsid w:val="008F4E00"/>
    <w:rsid w:val="008F761D"/>
    <w:rsid w:val="00900D44"/>
    <w:rsid w:val="00902520"/>
    <w:rsid w:val="00906DC4"/>
    <w:rsid w:val="0091457F"/>
    <w:rsid w:val="0091729E"/>
    <w:rsid w:val="0093261E"/>
    <w:rsid w:val="009335BF"/>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034"/>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0DE7"/>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2D25"/>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64E4"/>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441"/>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18D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1D65F5"/>
    <w:pPr>
      <w:spacing w:afterLines="120" w:after="288"/>
      <w:ind w:left="360"/>
      <w:contextualSpacing/>
      <w:jc w:val="both"/>
    </w:pPr>
    <w:rPr>
      <w:rFonts w:asciiTheme="minorHAnsi" w:hAnsiTheme="minorHAnsi" w:cstheme="minorHAnsi"/>
      <w:b/>
      <w:sz w:val="22"/>
      <w:szCs w:val="22"/>
    </w:rPr>
  </w:style>
  <w:style w:type="character" w:customStyle="1" w:styleId="QuestionstyleChar">
    <w:name w:val="Question style Char"/>
    <w:basedOn w:val="DefaultParagraphFont"/>
    <w:link w:val="Questionstyle"/>
    <w:rsid w:val="001D65F5"/>
    <w:rPr>
      <w:rFonts w:eastAsia="Times New Roman" w:cstheme="minorHAnsi"/>
      <w:b/>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82520175">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9676448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0760129">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9262522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8FB3A7A8E0CD9D4BB654B8F60DF61AE20100DBFE168379D2BE48B181CFAC779BBC60" ma:contentTypeVersion="23" ma:contentTypeDescription="" ma:contentTypeScope="" ma:versionID="b3ef00f80579dcb5e229947e62467128">
  <xsd:schema xmlns:xsd="http://www.w3.org/2001/XMLSchema" xmlns:xs="http://www.w3.org/2001/XMLSchema" xmlns:p="http://schemas.microsoft.com/office/2006/metadata/properties" xmlns:ns2="c2e8867b-1916-45e0-a5cd-4e08abe5fc4a" targetNamespace="http://schemas.microsoft.com/office/2006/metadata/properties" ma:root="true" ma:fieldsID="1fa1e24102e3ece478df5e7a615db361" ns2:_="">
    <xsd:import namespace="c2e8867b-1916-45e0-a5cd-4e08abe5fc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k410a46b9683418da44279d94ce9c2f1" minOccurs="0"/>
                <xsd:element ref="ns2:TaxCatchAll" minOccurs="0"/>
                <xsd:element ref="ns2:TaxCatchAllLabel" minOccurs="0"/>
                <xsd:element ref="ns2:j1c706a16a7a4317af05126e30cd00ce" minOccurs="0"/>
                <xsd:element ref="ns2:f55e75752840494195e594ec5190f649" minOccurs="0"/>
                <xsd:element ref="ns2:ld46c5c715614a79b1e84e6f2f881093" minOccurs="0"/>
                <xsd:element ref="ns2:o9e1b69428fb4b208e6fd9c4961200a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867b-1916-45e0-a5cd-4e08abe5fc4a"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simpleType>
    </xsd:element>
    <xsd:element name="MeetingDate" ma:index="7" nillable="true" ma:displayName="Meeting Date" ma:description="" ma:internalName="MeetingDat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410a46b9683418da44279d94ce9c2f1" ma:index="11" ma:taxonomy="true" ma:internalName="k410a46b9683418da44279d94ce9c2f1" ma:taxonomyFieldName="Topic" ma:displayName="Topic" ma:fieldId="{4410a46b-9683-418d-a442-79d94ce9c2f1}" ma:sspId="0ac1876e-32bf-4158-94e7-cdbcd053a335" ma:termSetId="cfc79efd-ad8f-4064-ae13-2d9b168fd0f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40a3c03-4901-4735-885c-e1931292a56c}" ma:internalName="TaxCatchAll" ma:showField="CatchAllData" ma:web="c2e8867b-1916-45e0-a5cd-4e08abe5f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0a3c03-4901-4735-885c-e1931292a56c}" ma:internalName="TaxCatchAllLabel" ma:readOnly="true" ma:showField="CatchAllDataLabel" ma:web="c2e8867b-1916-45e0-a5cd-4e08abe5fc4a">
      <xsd:complexType>
        <xsd:complexContent>
          <xsd:extension base="dms:MultiChoiceLookup">
            <xsd:sequence>
              <xsd:element name="Value" type="dms:Lookup" maxOccurs="unbounded" minOccurs="0" nillable="true"/>
            </xsd:sequence>
          </xsd:extension>
        </xsd:complexContent>
      </xsd:complexType>
    </xsd:element>
    <xsd:element name="j1c706a16a7a4317af05126e30cd00ce" ma:index="15" nillable="true" ma:taxonomy="true" ma:internalName="j1c706a16a7a4317af05126e30cd00ce" ma:taxonomyFieldName="SubTopic" ma:displayName="Sub Topic" ma:fieldId="{31c706a1-6a7a-4317-af05-126e30cd00ce}" ma:sspId="0ac1876e-32bf-4158-94e7-cdbcd053a335" ma:termSetId="aa5495af-81c3-4792-a4d8-3ee909c1259c" ma:anchorId="00000000-0000-0000-0000-000000000000" ma:open="false" ma:isKeyword="false">
      <xsd:complexType>
        <xsd:sequence>
          <xsd:element ref="pc:Terms" minOccurs="0" maxOccurs="1"/>
        </xsd:sequence>
      </xsd:complexType>
    </xsd:element>
    <xsd:element name="f55e75752840494195e594ec5190f649" ma:index="17" ma:taxonomy="true" ma:internalName="f55e75752840494195e594ec5190f649" ma:taxonomyFieldName="DocumentType" ma:displayName="Document Type" ma:fieldId="{f55e7575-2840-4941-95e5-94ec5190f649}"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ld46c5c715614a79b1e84e6f2f881093" ma:index="19" ma:taxonomy="true" ma:internalName="ld46c5c715614a79b1e84e6f2f881093" ma:taxonomyFieldName="ConfidentialityLevel" ma:displayName="Confidentiality Level" ma:default="-1;#Regular|07f1e362-856b-423d-bea6-a14079762141" ma:fieldId="{5d46c5c7-1561-4a79-b1e8-4e6f2f881093}"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o9e1b69428fb4b208e6fd9c4961200a8" ma:index="23" nillable="true" ma:taxonomy="true" ma:internalName="o9e1b69428fb4b208e6fd9c4961200a8" ma:taxonomyFieldName="EsmaAudience" ma:displayName="Audience" ma:fieldId="{89e1b694-28fb-4b20-8e6f-d9c4961200a8}" ma:sspId="0ac1876e-32bf-4158-94e7-cdbcd053a335" ma:termSetId="76343289-0524-4d6c-b317-76d8c2e49ca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2e8867b-1916-45e0-a5cd-4e08abe5fc4a">ESMA81-393-84</_dlc_DocId>
    <TaxCatchAll xmlns="c2e8867b-1916-45e0-a5cd-4e08abe5fc4a">
      <Value>55</Value>
      <Value>47</Value>
      <Value>41</Value>
    </TaxCatchAll>
    <_dlc_DocIdUrl xmlns="c2e8867b-1916-45e0-a5cd-4e08abe5fc4a">
      <Url>https://sherpa.esma.europa.eu/sites/BMR/_layouts/15/DocIdRedir.aspx?ID=ESMA81-393-84</Url>
      <Description>ESMA81-393-84</Description>
    </_dlc_DocIdUrl>
    <Year xmlns="c2e8867b-1916-45e0-a5cd-4e08abe5fc4a">2020</Year>
    <MeetingDate xmlns="c2e8867b-1916-45e0-a5cd-4e08abe5fc4a" xsi:nil="true"/>
    <o9e1b69428fb4b208e6fd9c4961200a8 xmlns="c2e8867b-1916-45e0-a5cd-4e08abe5fc4a">
      <Terms xmlns="http://schemas.microsoft.com/office/infopath/2007/PartnerControls"/>
    </o9e1b69428fb4b208e6fd9c4961200a8>
    <j1c706a16a7a4317af05126e30cd00ce xmlns="c2e8867b-1916-45e0-a5cd-4e08abe5fc4a">
      <Terms xmlns="http://schemas.microsoft.com/office/infopath/2007/PartnerControls"/>
    </j1c706a16a7a4317af05126e30cd00ce>
    <f55e75752840494195e594ec5190f649 xmlns="c2e8867b-1916-45e0-a5cd-4e08abe5fc4a">
      <Terms xmlns="http://schemas.microsoft.com/office/infopath/2007/PartnerControls">
        <TermInfo xmlns="http://schemas.microsoft.com/office/infopath/2007/PartnerControls">
          <TermName xmlns="http://schemas.microsoft.com/office/infopath/2007/PartnerControls">Presentation</TermName>
          <TermId xmlns="http://schemas.microsoft.com/office/infopath/2007/PartnerControls">e895aaec-c178-4d3f-9885-64d6450967e4</TermId>
        </TermInfo>
      </Terms>
    </f55e75752840494195e594ec5190f649>
    <ld46c5c715614a79b1e84e6f2f881093 xmlns="c2e8867b-1916-45e0-a5cd-4e08abe5fc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ld46c5c715614a79b1e84e6f2f881093>
    <k410a46b9683418da44279d94ce9c2f1 xmlns="c2e8867b-1916-45e0-a5cd-4e08abe5fc4a">
      <Terms xmlns="http://schemas.microsoft.com/office/infopath/2007/PartnerControls">
        <TermInfo xmlns="http://schemas.microsoft.com/office/infopath/2007/PartnerControls">
          <TermName xmlns="http://schemas.microsoft.com/office/infopath/2007/PartnerControls">Level 2 measures</TermName>
          <TermId xmlns="http://schemas.microsoft.com/office/infopath/2007/PartnerControls">086021fa-5498-4099-a03c-477a867ca3cc</TermId>
        </TermInfo>
      </Terms>
    </k410a46b9683418da44279d94ce9c2f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D33C572E-3DD3-4755-805F-8EC72354F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867b-1916-45e0-a5cd-4e08abe5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c2e8867b-1916-45e0-a5cd-4e08abe5fc4a"/>
  </ds:schemaRefs>
</ds:datastoreItem>
</file>

<file path=customXml/itemProps5.xml><?xml version="1.0" encoding="utf-8"?>
<ds:datastoreItem xmlns:ds="http://schemas.openxmlformats.org/officeDocument/2006/customXml" ds:itemID="{D978E16D-B76D-49AB-9FB4-3F0E2E79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6</Pages>
  <Words>841</Words>
  <Characters>4797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Sarah Edwards</cp:lastModifiedBy>
  <cp:revision>2</cp:revision>
  <cp:lastPrinted>2017-07-24T14:47:00Z</cp:lastPrinted>
  <dcterms:created xsi:type="dcterms:W3CDTF">2020-12-22T20:18:00Z</dcterms:created>
  <dcterms:modified xsi:type="dcterms:W3CDTF">2020-12-22T20:18:00Z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41;#Public|a0c619ff-bd46-48f0-b213-6b7c03fe156d</vt:lpwstr>
  </property>
  <property fmtid="{D5CDD505-2E9C-101B-9397-08002B2CF9AE}" pid="4" name="ContentTypeId">
    <vt:lpwstr>0x0101008FB3A7A8E0CD9D4BB654B8F60DF61AE20100DBFE168379D2BE48B181CFAC779BBC60</vt:lpwstr>
  </property>
  <property fmtid="{D5CDD505-2E9C-101B-9397-08002B2CF9AE}" pid="5" name="_dlc_DocIdItemGuid">
    <vt:lpwstr>12551b7d-d610-46d5-a85a-67e30e25a922</vt:lpwstr>
  </property>
  <property fmtid="{D5CDD505-2E9C-101B-9397-08002B2CF9AE}" pid="6" name="DocumentType">
    <vt:lpwstr>55;#Presentation|e895aaec-c178-4d3f-9885-64d6450967e4</vt:lpwstr>
  </property>
  <property fmtid="{D5CDD505-2E9C-101B-9397-08002B2CF9AE}" pid="7" name="Topic">
    <vt:lpwstr>47;#Level 2 measures|086021fa-5498-4099-a03c-477a867ca3cc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