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81E6" w14:textId="6C002EB1" w:rsidR="00E934A3" w:rsidRDefault="00E934A3">
      <w:bookmarkStart w:id="0" w:name="_GoBack"/>
      <w:bookmarkEnd w:id="0"/>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1452B519" w:rsidR="00A77EED" w:rsidRPr="005B6B12" w:rsidRDefault="005D0A9D" w:rsidP="005D0A9D">
            <w:pPr>
              <w:pStyle w:val="Title"/>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 xml:space="preserve">Consultation </w:t>
            </w:r>
            <w:r w:rsidR="007F7647">
              <w:rPr>
                <w:rFonts w:asciiTheme="minorHAnsi" w:hAnsiTheme="minorHAnsi" w:cstheme="minorHAnsi"/>
                <w:sz w:val="48"/>
                <w:szCs w:val="48"/>
                <w:lang w:eastAsia="en-GB"/>
              </w:rPr>
              <w:t>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6441DD5B" w14:textId="77777777" w:rsidR="00FA3BB6" w:rsidRDefault="00FA3BB6" w:rsidP="00FA3BB6">
            <w:pPr>
              <w:pStyle w:val="Subtitle"/>
              <w:rPr>
                <w:rFonts w:cs="Arial"/>
              </w:rPr>
            </w:pPr>
            <w:r>
              <w:rPr>
                <w:rFonts w:cs="Arial"/>
              </w:rPr>
              <w:t>Procedural rules for penalties imposed on Data Reporting Services Providers (DRSPs)</w:t>
            </w:r>
          </w:p>
          <w:p w14:paraId="10AF9E72" w14:textId="41E75F5A" w:rsidR="00A77EED" w:rsidRPr="00FA0166" w:rsidRDefault="00A77EED" w:rsidP="00A77EED">
            <w:pPr>
              <w:pStyle w:val="Subtitle"/>
              <w:rPr>
                <w:szCs w:val="28"/>
              </w:rPr>
            </w:pP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first" r:id="rId12"/>
          <w:footerReference w:type="first" r:id="rId13"/>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1" w:name="_DV_C641"/>
      <w:bookmarkEnd w:id="1"/>
      <w:r w:rsidRPr="00B8572C">
        <w:rPr>
          <w:rFonts w:asciiTheme="majorHAnsi" w:eastAsiaTheme="majorEastAsia" w:hAnsiTheme="majorHAnsi" w:cstheme="majorBidi"/>
          <w:b/>
          <w:sz w:val="28"/>
        </w:rPr>
        <w:lastRenderedPageBreak/>
        <w:t xml:space="preserve">Responding to this paper </w:t>
      </w:r>
    </w:p>
    <w:p w14:paraId="0F842344" w14:textId="77777777" w:rsidR="00F47994" w:rsidRPr="005B6B12" w:rsidRDefault="00F47994" w:rsidP="00F47994">
      <w:r w:rsidRPr="005B6B12">
        <w:t xml:space="preserve">ESMA invites comments on all matters in this paper and in particular </w:t>
      </w:r>
      <w:r>
        <w:t>on the specific questions summa</w:t>
      </w:r>
      <w:r w:rsidRPr="005B6B12">
        <w:t>rised in Annex 1. Comments are most helpful if they:</w:t>
      </w:r>
    </w:p>
    <w:p w14:paraId="5B49B387" w14:textId="77777777" w:rsidR="00F47994" w:rsidRPr="005B6B12" w:rsidRDefault="00F47994" w:rsidP="00F47994">
      <w:pPr>
        <w:pStyle w:val="ListParagraph"/>
        <w:numPr>
          <w:ilvl w:val="0"/>
          <w:numId w:val="10"/>
        </w:numPr>
        <w:spacing w:before="120" w:after="120"/>
      </w:pPr>
      <w:r w:rsidRPr="005B6B12">
        <w:t>respond to the question stated;</w:t>
      </w:r>
    </w:p>
    <w:p w14:paraId="35793B5A" w14:textId="77777777" w:rsidR="00F47994" w:rsidRPr="005B6B12" w:rsidRDefault="00F47994" w:rsidP="00F47994">
      <w:pPr>
        <w:pStyle w:val="ListParagraph"/>
        <w:numPr>
          <w:ilvl w:val="0"/>
          <w:numId w:val="10"/>
        </w:numPr>
        <w:spacing w:before="120" w:after="120"/>
      </w:pPr>
      <w:r w:rsidRPr="005B6B12">
        <w:t>indicate the specific question to which the comment relates;</w:t>
      </w:r>
    </w:p>
    <w:p w14:paraId="06E6C876" w14:textId="77777777" w:rsidR="00F47994" w:rsidRPr="005B6B12" w:rsidRDefault="00F47994" w:rsidP="00F47994">
      <w:pPr>
        <w:pStyle w:val="ListParagraph"/>
        <w:numPr>
          <w:ilvl w:val="0"/>
          <w:numId w:val="10"/>
        </w:numPr>
        <w:spacing w:before="120" w:after="120"/>
      </w:pPr>
      <w:r w:rsidRPr="005B6B12">
        <w:t>contain a clear rationale; and</w:t>
      </w:r>
    </w:p>
    <w:p w14:paraId="5EA50565" w14:textId="77777777" w:rsidR="00F47994" w:rsidRPr="005B6B12" w:rsidRDefault="00F47994" w:rsidP="00F47994">
      <w:pPr>
        <w:pStyle w:val="ListParagraph"/>
        <w:numPr>
          <w:ilvl w:val="0"/>
          <w:numId w:val="10"/>
        </w:numPr>
        <w:spacing w:before="120" w:after="120"/>
      </w:pPr>
      <w:r w:rsidRPr="005B6B12">
        <w:t>describe any alternatives ESMA should consider.</w:t>
      </w:r>
    </w:p>
    <w:p w14:paraId="7BCCEC2C" w14:textId="0F0550FB" w:rsidR="00F47994" w:rsidRPr="005B6B12" w:rsidRDefault="00F47994" w:rsidP="00F47994">
      <w:r w:rsidRPr="005B6B12">
        <w:t xml:space="preserve">ESMA will consider all comments received </w:t>
      </w:r>
      <w:r w:rsidRPr="007D38F0">
        <w:t xml:space="preserve">by </w:t>
      </w:r>
      <w:r w:rsidR="008A5F56" w:rsidRPr="008A5F56">
        <w:rPr>
          <w:b/>
          <w:bCs/>
        </w:rPr>
        <w:t>23</w:t>
      </w:r>
      <w:r w:rsidRPr="008A5F56">
        <w:rPr>
          <w:b/>
          <w:bCs/>
        </w:rPr>
        <w:t xml:space="preserve"> January 2021</w:t>
      </w:r>
      <w:r w:rsidRPr="008A5F56">
        <w:rPr>
          <w:b/>
        </w:rPr>
        <w:t>.</w:t>
      </w:r>
    </w:p>
    <w:p w14:paraId="7F8D572E" w14:textId="77777777" w:rsidR="00F47994" w:rsidRPr="005B6B12" w:rsidRDefault="00F47994" w:rsidP="00F47994">
      <w:r w:rsidRPr="005B6B12">
        <w:t xml:space="preserve">All contributions should be submitted online at </w:t>
      </w:r>
      <w:hyperlink r:id="rId14" w:history="1">
        <w:r w:rsidRPr="005B6B12">
          <w:rPr>
            <w:rStyle w:val="Hyperlink"/>
          </w:rPr>
          <w:t>www.esma.europa.eu</w:t>
        </w:r>
      </w:hyperlink>
      <w:r w:rsidRPr="005B6B12">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27A6D558"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F47994">
        <w:rPr>
          <w:rFonts w:cstheme="minorBidi"/>
          <w:szCs w:val="20"/>
        </w:rPr>
        <w:t>DR</w:t>
      </w:r>
      <w:r w:rsidR="00FA3BB6">
        <w:rPr>
          <w:rFonts w:cstheme="minorBidi"/>
          <w:szCs w:val="20"/>
        </w:rPr>
        <w:t>PE</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7FFE783C"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w:t>
      </w:r>
      <w:r w:rsidR="00F47994">
        <w:rPr>
          <w:rFonts w:cstheme="minorBidi"/>
          <w:szCs w:val="20"/>
        </w:rPr>
        <w:t>DR</w:t>
      </w:r>
      <w:r w:rsidR="00FA3BB6">
        <w:rPr>
          <w:rFonts w:cstheme="minorBidi"/>
          <w:szCs w:val="20"/>
        </w:rPr>
        <w:t>PE</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F47994" w:rsidRPr="00F47994">
        <w:rPr>
          <w:rFonts w:cstheme="minorBidi"/>
          <w:szCs w:val="20"/>
        </w:rPr>
        <w:t xml:space="preserve"> </w:t>
      </w:r>
      <w:r w:rsidR="00F47994">
        <w:rPr>
          <w:rFonts w:cstheme="minorBidi"/>
          <w:szCs w:val="20"/>
        </w:rPr>
        <w:t>DR</w:t>
      </w:r>
      <w:r w:rsidR="00FA3BB6">
        <w:rPr>
          <w:rFonts w:cstheme="minorBidi"/>
          <w:szCs w:val="20"/>
        </w:rPr>
        <w:t>PE</w:t>
      </w:r>
      <w:r w:rsidR="00F47994" w:rsidRPr="00C85C8B">
        <w:rPr>
          <w:rFonts w:cstheme="minorBidi"/>
          <w:szCs w:val="20"/>
        </w:rPr>
        <w:t xml:space="preserve"> </w:t>
      </w:r>
      <w:r w:rsidRPr="00C85C8B">
        <w:rPr>
          <w:rFonts w:cstheme="minorBidi"/>
          <w:szCs w:val="20"/>
        </w:rPr>
        <w:t>_ABCD_RESPONSEFORM.</w:t>
      </w:r>
    </w:p>
    <w:p w14:paraId="2DF9B383" w14:textId="7ABCBBB7" w:rsidR="00E862D0" w:rsidRPr="00EF64F2" w:rsidRDefault="00E862D0" w:rsidP="00D37F87">
      <w:pPr>
        <w:pStyle w:val="ListParagraph"/>
        <w:numPr>
          <w:ilvl w:val="0"/>
          <w:numId w:val="6"/>
        </w:numPr>
        <w:tabs>
          <w:tab w:val="left" w:pos="0"/>
          <w:tab w:val="left" w:pos="142"/>
          <w:tab w:val="left" w:pos="284"/>
          <w:tab w:val="left" w:pos="567"/>
        </w:tabs>
        <w:autoSpaceDE w:val="0"/>
        <w:autoSpaceDN w:val="0"/>
        <w:adjustRightInd w:val="0"/>
      </w:pPr>
      <w:r w:rsidRPr="00C85C8B">
        <w:rPr>
          <w:rFonts w:cstheme="minorBidi"/>
          <w:szCs w:val="20"/>
        </w:rPr>
        <w:t>Upload the form containing your responses, in Word format, to ESMA’s website (</w:t>
      </w:r>
      <w:hyperlink r:id="rId15"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w:t>
      </w:r>
      <w:r w:rsidRPr="00EF64F2">
        <w:rPr>
          <w:rFonts w:cstheme="minorBidi"/>
          <w:szCs w:val="20"/>
        </w:rPr>
        <w:t>“</w:t>
      </w:r>
      <w:r w:rsidR="00AD5D6A" w:rsidRPr="00EF64F2">
        <w:rPr>
          <w:rFonts w:cstheme="minorBidi"/>
          <w:szCs w:val="20"/>
        </w:rPr>
        <w:t>C</w:t>
      </w:r>
      <w:r w:rsidR="007F7647" w:rsidRPr="00EF64F2">
        <w:rPr>
          <w:rFonts w:cstheme="minorBidi"/>
          <w:szCs w:val="20"/>
        </w:rPr>
        <w:t>P</w:t>
      </w:r>
      <w:r w:rsidR="00AD5D6A" w:rsidRPr="00EF64F2">
        <w:rPr>
          <w:rFonts w:cstheme="minorBidi"/>
          <w:szCs w:val="20"/>
        </w:rPr>
        <w:t xml:space="preserve"> on </w:t>
      </w:r>
      <w:r w:rsidR="007F7647" w:rsidRPr="00EF64F2">
        <w:rPr>
          <w:rFonts w:cstheme="minorBidi"/>
          <w:szCs w:val="20"/>
        </w:rPr>
        <w:t>Procedural rules for penalties imposed on Data Reporting Services Providers (DRSPs)</w:t>
      </w:r>
      <w:r w:rsidRPr="00EF64F2">
        <w:rPr>
          <w:rFonts w:cstheme="minorBidi"/>
          <w:szCs w:val="20"/>
        </w:rPr>
        <w:t>”).</w:t>
      </w:r>
    </w:p>
    <w:p w14:paraId="6B255074" w14:textId="1258E2D2" w:rsidR="00F47994" w:rsidRDefault="00F47994" w:rsidP="00F47994">
      <w:pPr>
        <w:tabs>
          <w:tab w:val="left" w:pos="0"/>
          <w:tab w:val="left" w:pos="142"/>
          <w:tab w:val="left" w:pos="284"/>
          <w:tab w:val="left" w:pos="567"/>
        </w:tabs>
        <w:autoSpaceDE w:val="0"/>
        <w:autoSpaceDN w:val="0"/>
        <w:adjustRightInd w:val="0"/>
      </w:pPr>
    </w:p>
    <w:p w14:paraId="77023F18" w14:textId="77777777" w:rsidR="00F47994" w:rsidRPr="00C1698A" w:rsidRDefault="00F47994" w:rsidP="00F47994">
      <w:pPr>
        <w:tabs>
          <w:tab w:val="left" w:pos="0"/>
          <w:tab w:val="left" w:pos="142"/>
          <w:tab w:val="left" w:pos="284"/>
          <w:tab w:val="left" w:pos="567"/>
        </w:tabs>
        <w:autoSpaceDE w:val="0"/>
        <w:autoSpaceDN w:val="0"/>
        <w:adjustRightInd w:val="0"/>
      </w:pPr>
    </w:p>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16" w:history="1">
        <w:r w:rsidRPr="00AB6157">
          <w:rPr>
            <w:color w:val="0563C1" w:themeColor="hyperlink"/>
            <w:u w:val="single"/>
          </w:rPr>
          <w:t>www.esma.europa.eu</w:t>
        </w:r>
      </w:hyperlink>
      <w:r w:rsidRPr="00AB6157">
        <w:t xml:space="preserve"> under the heading </w:t>
      </w:r>
      <w:hyperlink r:id="rId17"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4131B08B" w14:textId="3C1343B9" w:rsidR="00F47994" w:rsidRPr="005B6B12" w:rsidRDefault="007F7647" w:rsidP="00F47994">
      <w:pPr>
        <w:spacing w:after="120" w:line="264" w:lineRule="auto"/>
        <w:sectPr w:rsidR="00F47994" w:rsidRPr="005B6B12" w:rsidSect="00AC79E0">
          <w:headerReference w:type="default" r:id="rId18"/>
          <w:footerReference w:type="default" r:id="rId19"/>
          <w:headerReference w:type="first" r:id="rId20"/>
          <w:pgSz w:w="11906" w:h="16838"/>
          <w:pgMar w:top="1417" w:right="1417" w:bottom="1417" w:left="1417" w:header="708" w:footer="708" w:gutter="0"/>
          <w:pgNumType w:start="2"/>
          <w:cols w:space="708"/>
          <w:docGrid w:linePitch="360"/>
        </w:sectPr>
      </w:pPr>
      <w:bookmarkStart w:id="2" w:name="_Toc515564428"/>
      <w:r w:rsidRPr="007F7647">
        <w:t>This consultation is looking for feedback from Approved Publication Arrangements (APAs), Authorised Reporting Mechanisms (ARMs) and Consolidated Tape Providers (CTPs) and from investment firms or market operators operating a trading venue to provide the data reporting services of an APA, ARM or CTP</w:t>
      </w:r>
      <w:r w:rsidR="00F47994" w:rsidRPr="00797781">
        <w:t xml:space="preserve">. </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A402A0">
        <w:tc>
          <w:tcPr>
            <w:tcW w:w="3929" w:type="dxa"/>
            <w:shd w:val="clear" w:color="auto" w:fill="auto"/>
          </w:tcPr>
          <w:p w14:paraId="7870378A" w14:textId="77777777" w:rsidR="00997DA7" w:rsidRPr="00C85C8B" w:rsidRDefault="00997DA7" w:rsidP="00A402A0">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sz w:val="20"/>
              <w:lang w:eastAsia="de-DE"/>
            </w:rPr>
            <w:id w:val="-1905066999"/>
            <w:text/>
          </w:sdtPr>
          <w:sdtEndPr/>
          <w:sdtContent>
            <w:tc>
              <w:tcPr>
                <w:tcW w:w="5595" w:type="dxa"/>
                <w:shd w:val="clear" w:color="auto" w:fill="auto"/>
              </w:tcPr>
              <w:p w14:paraId="040F9675" w14:textId="0B281AA2" w:rsidR="00997DA7" w:rsidRPr="00C85C8B" w:rsidRDefault="001641FA" w:rsidP="00A402A0">
                <w:pPr>
                  <w:rPr>
                    <w:rFonts w:ascii="Arial" w:hAnsi="Arial" w:cs="Arial"/>
                    <w:color w:val="808080"/>
                    <w:sz w:val="20"/>
                    <w:lang w:eastAsia="de-DE"/>
                  </w:rPr>
                </w:pPr>
                <w:r w:rsidRPr="001641FA">
                  <w:rPr>
                    <w:rFonts w:ascii="Arial" w:hAnsi="Arial" w:cs="Arial"/>
                    <w:sz w:val="20"/>
                    <w:lang w:eastAsia="de-DE"/>
                  </w:rPr>
                  <w:t>Choose an item</w:t>
                </w:r>
              </w:p>
            </w:tc>
          </w:sdtContent>
        </w:sdt>
      </w:tr>
      <w:tr w:rsidR="00997DA7" w:rsidRPr="00C85C8B" w14:paraId="20F77720" w14:textId="77777777" w:rsidTr="00A402A0">
        <w:tc>
          <w:tcPr>
            <w:tcW w:w="3929" w:type="dxa"/>
            <w:shd w:val="clear" w:color="auto" w:fill="auto"/>
          </w:tcPr>
          <w:p w14:paraId="0E01A2D3" w14:textId="77777777" w:rsidR="00997DA7" w:rsidRPr="00C85C8B" w:rsidRDefault="00997DA7" w:rsidP="00A402A0">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77777777" w:rsidR="00997DA7" w:rsidRPr="00C85C8B" w:rsidRDefault="0069081F" w:rsidP="00A402A0">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97DA7" w:rsidRPr="00C85C8B">
                  <w:rPr>
                    <w:rFonts w:ascii="Arial" w:hAnsi="Arial" w:cs="Arial"/>
                    <w:sz w:val="20"/>
                    <w:lang w:eastAsia="de-DE"/>
                  </w:rPr>
                  <w:t>Choose an item.</w:t>
                </w:r>
              </w:sdtContent>
            </w:sdt>
          </w:p>
        </w:tc>
      </w:tr>
      <w:tr w:rsidR="00997DA7" w:rsidRPr="00C85C8B" w14:paraId="0D2122FF" w14:textId="77777777" w:rsidTr="00A402A0">
        <w:tc>
          <w:tcPr>
            <w:tcW w:w="3929" w:type="dxa"/>
            <w:shd w:val="clear" w:color="auto" w:fill="auto"/>
          </w:tcPr>
          <w:p w14:paraId="50A1DC91" w14:textId="77777777" w:rsidR="00997DA7" w:rsidRPr="00C85C8B" w:rsidRDefault="00997DA7" w:rsidP="00A402A0">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978DA0" w14:textId="77777777" w:rsidR="00997DA7" w:rsidRPr="00C85C8B" w:rsidRDefault="00997DA7" w:rsidP="00A402A0">
                <w:pPr>
                  <w:rPr>
                    <w:rFonts w:ascii="Arial" w:hAnsi="Arial" w:cs="Arial"/>
                    <w:sz w:val="20"/>
                    <w:lang w:eastAsia="de-DE"/>
                  </w:rPr>
                </w:pPr>
                <w:r w:rsidRPr="00C85C8B">
                  <w:rPr>
                    <w:rFonts w:ascii="Segoe UI Symbol" w:hAnsi="Segoe UI Symbol" w:cs="Segoe UI Symbol"/>
                    <w:sz w:val="20"/>
                    <w:lang w:eastAsia="de-DE"/>
                  </w:rPr>
                  <w:t>☐</w:t>
                </w:r>
              </w:p>
            </w:tc>
          </w:sdtContent>
        </w:sdt>
      </w:tr>
      <w:tr w:rsidR="00997DA7" w:rsidRPr="00C85C8B" w14:paraId="6572F9ED" w14:textId="77777777" w:rsidTr="00A402A0">
        <w:tc>
          <w:tcPr>
            <w:tcW w:w="3929" w:type="dxa"/>
            <w:shd w:val="clear" w:color="auto" w:fill="auto"/>
          </w:tcPr>
          <w:p w14:paraId="4B484B74" w14:textId="77777777" w:rsidR="00997DA7" w:rsidRPr="00C85C8B" w:rsidRDefault="00997DA7" w:rsidP="00A402A0">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F839189" w14:textId="77777777" w:rsidR="00997DA7" w:rsidRPr="00C85C8B" w:rsidRDefault="00997DA7" w:rsidP="00A402A0">
                <w:pPr>
                  <w:rPr>
                    <w:rFonts w:ascii="Arial" w:hAnsi="Arial" w:cs="Arial"/>
                    <w:sz w:val="20"/>
                    <w:lang w:eastAsia="de-DE"/>
                  </w:rPr>
                </w:pPr>
                <w:r w:rsidRPr="00C85C8B">
                  <w:rPr>
                    <w:rFonts w:ascii="Arial" w:hAnsi="Arial" w:cs="Arial"/>
                    <w:color w:val="808080"/>
                    <w:sz w:val="20"/>
                    <w:lang w:eastAsia="de-DE"/>
                  </w:rPr>
                  <w:t>Choose an item.</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4CE32CD0" w:rsidR="00E862D0" w:rsidRPr="00C85C8B" w:rsidRDefault="00E862D0" w:rsidP="00E862D0">
      <w:r w:rsidRPr="00C85C8B">
        <w:t>&lt;ESMA_COMMENT_</w:t>
      </w:r>
      <w:r>
        <w:t>CP_</w:t>
      </w:r>
      <w:r w:rsidR="00F47994">
        <w:t>DR</w:t>
      </w:r>
      <w:r w:rsidR="00FA3BB6">
        <w:t>PE</w:t>
      </w:r>
      <w:r w:rsidRPr="00C85C8B">
        <w:t>_1&gt;</w:t>
      </w:r>
    </w:p>
    <w:p w14:paraId="424B3880" w14:textId="77777777" w:rsidR="000B0D26" w:rsidRDefault="000B0D26" w:rsidP="000B0D26">
      <w:permStart w:id="2008832412" w:edGrp="everyone"/>
      <w:r>
        <w:t>TYPE YOUR TEXT HERE</w:t>
      </w:r>
    </w:p>
    <w:permEnd w:id="2008832412"/>
    <w:p w14:paraId="37768D94" w14:textId="2BA15982" w:rsidR="00E862D0" w:rsidRPr="00662BA1" w:rsidRDefault="00E862D0" w:rsidP="00E862D0">
      <w:pPr>
        <w:rPr>
          <w:lang w:val="fr-FR"/>
        </w:rPr>
      </w:pPr>
      <w:r w:rsidRPr="00662BA1">
        <w:rPr>
          <w:lang w:val="fr-FR"/>
        </w:rPr>
        <w:t>&lt;ESMA_COMMENT_CP_</w:t>
      </w:r>
      <w:r w:rsidR="00F47994">
        <w:rPr>
          <w:lang w:val="fr-FR"/>
        </w:rPr>
        <w:t>DR</w:t>
      </w:r>
      <w:r w:rsidR="00FA3BB6">
        <w:rPr>
          <w:lang w:val="fr-FR"/>
        </w:rPr>
        <w:t>PE</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2"/>
    <w:p w14:paraId="6D5A0D72" w14:textId="45B330C0" w:rsidR="00D20DDB" w:rsidRDefault="00D92FBA" w:rsidP="00D20DDB">
      <w:pPr>
        <w:pStyle w:val="Questionstyle"/>
        <w:ind w:hanging="360"/>
        <w:jc w:val="both"/>
      </w:pPr>
      <w:r>
        <w:t>:</w:t>
      </w:r>
      <w:r w:rsidRPr="00391CB0">
        <w:t xml:space="preserve"> </w:t>
      </w:r>
      <w:r w:rsidR="00D20DDB">
        <w:t>D</w:t>
      </w:r>
      <w:r w:rsidR="00D20DDB" w:rsidRPr="00A13CB1">
        <w:t>o you agree with the</w:t>
      </w:r>
      <w:r w:rsidR="00D20DDB">
        <w:t xml:space="preserve"> proposal regarding the right to be heard and the procedure at the stage of the investigation conducted by the investigation officer</w:t>
      </w:r>
      <w:r w:rsidR="00D20DDB" w:rsidRPr="002D14CE">
        <w:t xml:space="preserve">? </w:t>
      </w:r>
      <w:r w:rsidR="00D20DDB" w:rsidRPr="00A13CB1">
        <w:t>Please elaborate on the reasons for your answer</w:t>
      </w:r>
      <w:r w:rsidR="00D20DDB">
        <w:t>.</w:t>
      </w:r>
    </w:p>
    <w:p w14:paraId="32C2C853" w14:textId="77777777" w:rsidR="00D20DDB" w:rsidRDefault="00D20DDB" w:rsidP="00D20DDB">
      <w:r>
        <w:t>&lt;ESMA_QUESTION_DRPE_1&gt;</w:t>
      </w:r>
    </w:p>
    <w:p w14:paraId="758BE001" w14:textId="77777777" w:rsidR="00D20DDB" w:rsidRDefault="00D20DDB" w:rsidP="00D20DDB">
      <w:permStart w:id="591226964" w:edGrp="everyone"/>
      <w:r>
        <w:t>TYPE YOUR TEXT HERE</w:t>
      </w:r>
    </w:p>
    <w:permEnd w:id="591226964"/>
    <w:p w14:paraId="121D8DFD" w14:textId="77777777" w:rsidR="00D20DDB" w:rsidRDefault="00D20DDB" w:rsidP="00D20DDB">
      <w:r>
        <w:t>&lt;ESMA_QUESTION_DRPE_1&gt;</w:t>
      </w:r>
    </w:p>
    <w:p w14:paraId="12DCCDB3" w14:textId="77777777" w:rsidR="00D20DDB" w:rsidRDefault="00D20DDB" w:rsidP="00D20DDB"/>
    <w:p w14:paraId="3BCBF4A4" w14:textId="77777777" w:rsidR="00D20DDB" w:rsidRDefault="00D20DDB" w:rsidP="00D20DDB">
      <w:pPr>
        <w:pStyle w:val="Questionstyle"/>
        <w:ind w:hanging="360"/>
        <w:jc w:val="both"/>
      </w:pPr>
      <w:r>
        <w:t>: Do</w:t>
      </w:r>
      <w:r w:rsidRPr="00A13CB1">
        <w:t xml:space="preserve"> you agree with the</w:t>
      </w:r>
      <w:r>
        <w:t xml:space="preserve"> proposal regarding the file to be submitted by the investigation officer to ESMA</w:t>
      </w:r>
      <w:r w:rsidRPr="002D14CE">
        <w:t xml:space="preserve">? </w:t>
      </w:r>
      <w:r w:rsidRPr="00A13CB1">
        <w:t>Please elaborate on the reasons for your answer</w:t>
      </w:r>
      <w:r>
        <w:t>.</w:t>
      </w:r>
      <w:r w:rsidRPr="00391CB0">
        <w:t xml:space="preserve"> </w:t>
      </w:r>
    </w:p>
    <w:p w14:paraId="1A74FC4A" w14:textId="77777777" w:rsidR="00D20DDB" w:rsidRDefault="00D20DDB" w:rsidP="00D20DDB">
      <w:r>
        <w:t>&lt;ESMA_QUESTION_DRPE_2&gt;</w:t>
      </w:r>
    </w:p>
    <w:p w14:paraId="14FF6C04" w14:textId="77777777" w:rsidR="00D20DDB" w:rsidRDefault="00D20DDB" w:rsidP="00D20DDB">
      <w:permStart w:id="1724776733" w:edGrp="everyone"/>
      <w:r>
        <w:t>TYPE YOUR TEXT HERE</w:t>
      </w:r>
    </w:p>
    <w:permEnd w:id="1724776733"/>
    <w:p w14:paraId="25DF93B8" w14:textId="77777777" w:rsidR="00D20DDB" w:rsidRDefault="00D20DDB" w:rsidP="00D20DDB">
      <w:r>
        <w:t>&lt;ESMA_QUESTION_DRPE_2&gt;</w:t>
      </w:r>
    </w:p>
    <w:p w14:paraId="0D32D183" w14:textId="77777777" w:rsidR="00D20DDB" w:rsidRDefault="00D20DDB" w:rsidP="00D20DDB"/>
    <w:p w14:paraId="719C55FE" w14:textId="77777777" w:rsidR="00D20DDB" w:rsidRDefault="00D20DDB" w:rsidP="00D20DDB">
      <w:pPr>
        <w:pStyle w:val="Questionstyle"/>
        <w:ind w:hanging="360"/>
        <w:jc w:val="both"/>
      </w:pPr>
      <w:r>
        <w:t>: D</w:t>
      </w:r>
      <w:r w:rsidRPr="00A13CB1">
        <w:t>o you agree with the</w:t>
      </w:r>
      <w:r>
        <w:t xml:space="preserve"> proposal regarding the procedure before ESMA with regards to fines and supervisory measures, including the right to be heard</w:t>
      </w:r>
      <w:r w:rsidRPr="002D14CE">
        <w:t xml:space="preserve">? </w:t>
      </w:r>
      <w:r w:rsidRPr="00A13CB1">
        <w:t>Please elaborate on the reasons for your answer</w:t>
      </w:r>
      <w:r>
        <w:t>.</w:t>
      </w:r>
      <w:r w:rsidRPr="00391CB0">
        <w:t xml:space="preserve"> </w:t>
      </w:r>
    </w:p>
    <w:p w14:paraId="159BF573" w14:textId="77777777" w:rsidR="00D20DDB" w:rsidRDefault="00D20DDB" w:rsidP="00D20DDB">
      <w:r>
        <w:t>&lt;ESMA_QUESTION_DRPE_3&gt;</w:t>
      </w:r>
    </w:p>
    <w:p w14:paraId="1B240024" w14:textId="77777777" w:rsidR="00D20DDB" w:rsidRDefault="00D20DDB" w:rsidP="00D20DDB">
      <w:permStart w:id="528951522" w:edGrp="everyone"/>
      <w:r>
        <w:t>TYPE YOUR TEXT HERE</w:t>
      </w:r>
    </w:p>
    <w:permEnd w:id="528951522"/>
    <w:p w14:paraId="4F2623DE" w14:textId="77777777" w:rsidR="00D20DDB" w:rsidRDefault="00D20DDB" w:rsidP="00D20DDB">
      <w:r>
        <w:t>&lt;ESMA_QUESTION_DRPE_3&gt;</w:t>
      </w:r>
    </w:p>
    <w:p w14:paraId="053ADDBC" w14:textId="77777777" w:rsidR="00D20DDB" w:rsidRDefault="00D20DDB" w:rsidP="00D20DDB"/>
    <w:p w14:paraId="3E591FDB" w14:textId="77777777" w:rsidR="00D20DDB" w:rsidRDefault="00D20DDB" w:rsidP="00D20DDB">
      <w:pPr>
        <w:pStyle w:val="Questionstyle"/>
        <w:ind w:hanging="360"/>
        <w:jc w:val="both"/>
      </w:pPr>
      <w:r>
        <w:t>: D</w:t>
      </w:r>
      <w:r w:rsidRPr="00A13CB1">
        <w:t>o you agree with the</w:t>
      </w:r>
      <w:r>
        <w:t xml:space="preserve"> proposal regarding the periodic penalty payments</w:t>
      </w:r>
      <w:r w:rsidRPr="002D14CE">
        <w:t xml:space="preserve">? </w:t>
      </w:r>
      <w:r w:rsidRPr="00A13CB1">
        <w:t>Please elaborate on the reasons for your answer</w:t>
      </w:r>
      <w:r>
        <w:t>.</w:t>
      </w:r>
    </w:p>
    <w:p w14:paraId="7C27F4FD" w14:textId="77777777" w:rsidR="00D20DDB" w:rsidRDefault="00D20DDB" w:rsidP="00D20DDB">
      <w:r>
        <w:t>&lt;ESMA_QUESTION_DRPE_4&gt;</w:t>
      </w:r>
    </w:p>
    <w:p w14:paraId="23EE8559" w14:textId="77777777" w:rsidR="00D20DDB" w:rsidRDefault="00D20DDB" w:rsidP="00D20DDB">
      <w:permStart w:id="312230322" w:edGrp="everyone"/>
      <w:r>
        <w:lastRenderedPageBreak/>
        <w:t>TYPE YOUR TEXT HERE</w:t>
      </w:r>
    </w:p>
    <w:permEnd w:id="312230322"/>
    <w:p w14:paraId="107E6F7E" w14:textId="77777777" w:rsidR="00D20DDB" w:rsidRDefault="00D20DDB" w:rsidP="00D20DDB">
      <w:r>
        <w:t>&lt;ESMA_QUESTION_DRPE_4&gt;</w:t>
      </w:r>
    </w:p>
    <w:p w14:paraId="5D87E52D" w14:textId="77777777" w:rsidR="00D20DDB" w:rsidRDefault="00D20DDB" w:rsidP="00D20DDB"/>
    <w:p w14:paraId="416FD639" w14:textId="77777777" w:rsidR="00D20DDB" w:rsidRDefault="00D20DDB" w:rsidP="00D20DDB">
      <w:pPr>
        <w:pStyle w:val="Questionstyle"/>
        <w:ind w:hanging="360"/>
        <w:jc w:val="both"/>
      </w:pPr>
      <w:r>
        <w:t>: D</w:t>
      </w:r>
      <w:r w:rsidRPr="00A13CB1">
        <w:t>o you agree with the</w:t>
      </w:r>
      <w:r>
        <w:t xml:space="preserve"> proposal regarding the access to the file</w:t>
      </w:r>
      <w:r w:rsidRPr="002D14CE">
        <w:t xml:space="preserve">? </w:t>
      </w:r>
      <w:r w:rsidRPr="00A13CB1">
        <w:t>Please elaborate on the reasons for your answe</w:t>
      </w:r>
      <w:r>
        <w:t>r.</w:t>
      </w:r>
    </w:p>
    <w:p w14:paraId="7A7A319A" w14:textId="77777777" w:rsidR="00D20DDB" w:rsidRDefault="00D20DDB" w:rsidP="00D20DDB">
      <w:r>
        <w:t>&lt;ESMA_QUESTION_DRPE_5&gt;</w:t>
      </w:r>
    </w:p>
    <w:p w14:paraId="3CCDEC8A" w14:textId="77777777" w:rsidR="00D20DDB" w:rsidRDefault="00D20DDB" w:rsidP="00D20DDB">
      <w:permStart w:id="1322068302" w:edGrp="everyone"/>
      <w:r>
        <w:t>TYPE YOUR TEXT HERE</w:t>
      </w:r>
    </w:p>
    <w:permEnd w:id="1322068302"/>
    <w:p w14:paraId="42F82CE5" w14:textId="77777777" w:rsidR="00D20DDB" w:rsidRDefault="00D20DDB" w:rsidP="00D20DDB">
      <w:r>
        <w:t>&lt;ESMA_QUESTION_DRPE_5&gt;</w:t>
      </w:r>
    </w:p>
    <w:p w14:paraId="45DF20F6" w14:textId="77777777" w:rsidR="00D20DDB" w:rsidRDefault="00D20DDB" w:rsidP="00D20DDB"/>
    <w:p w14:paraId="1C005A0E" w14:textId="77777777" w:rsidR="00D20DDB" w:rsidRDefault="00D20DDB" w:rsidP="00D20DDB">
      <w:pPr>
        <w:pStyle w:val="Questionstyle"/>
        <w:ind w:hanging="360"/>
        <w:jc w:val="both"/>
      </w:pPr>
      <w:r>
        <w:t>: D</w:t>
      </w:r>
      <w:r w:rsidRPr="00A13CB1">
        <w:t>o you agree with the</w:t>
      </w:r>
      <w:r>
        <w:t xml:space="preserve"> proposal regarding the adoption of interim decisions</w:t>
      </w:r>
      <w:r w:rsidRPr="002D14CE">
        <w:t xml:space="preserve">? </w:t>
      </w:r>
      <w:r w:rsidRPr="00A13CB1">
        <w:t>Please elaborate on the reasons for your answer</w:t>
      </w:r>
      <w:r>
        <w:t>.</w:t>
      </w:r>
    </w:p>
    <w:p w14:paraId="548B9903" w14:textId="77777777" w:rsidR="00D20DDB" w:rsidRDefault="00D20DDB" w:rsidP="00D20DDB">
      <w:r>
        <w:t>&lt;ESMA_QUESTION_DRPE_6&gt;</w:t>
      </w:r>
    </w:p>
    <w:p w14:paraId="0A79DE56" w14:textId="77777777" w:rsidR="00D20DDB" w:rsidRDefault="00D20DDB" w:rsidP="00D20DDB">
      <w:permStart w:id="1887066764" w:edGrp="everyone"/>
      <w:r>
        <w:t>TYPE YOUR TEXT HERE</w:t>
      </w:r>
    </w:p>
    <w:permEnd w:id="1887066764"/>
    <w:p w14:paraId="00533F58" w14:textId="77777777" w:rsidR="00D20DDB" w:rsidRDefault="00D20DDB" w:rsidP="00D20DDB">
      <w:r>
        <w:t>&lt;ESMA_QUESTION_DRPE_6&gt;</w:t>
      </w:r>
    </w:p>
    <w:p w14:paraId="14B1CBFE" w14:textId="77777777" w:rsidR="00D20DDB" w:rsidRDefault="00D20DDB" w:rsidP="00D20DDB"/>
    <w:p w14:paraId="03EB8B85" w14:textId="77777777" w:rsidR="00D20DDB" w:rsidRDefault="00D20DDB" w:rsidP="00D20DDB">
      <w:pPr>
        <w:pStyle w:val="Questionstyle"/>
        <w:ind w:hanging="360"/>
        <w:jc w:val="both"/>
      </w:pPr>
      <w:r>
        <w:t>: D</w:t>
      </w:r>
      <w:r w:rsidRPr="00A13CB1">
        <w:t>o you agree with the</w:t>
      </w:r>
      <w:r>
        <w:t xml:space="preserve"> proposal regarding the limitation periods for the imposition of penalties</w:t>
      </w:r>
      <w:r w:rsidRPr="002D14CE">
        <w:t xml:space="preserve">? </w:t>
      </w:r>
      <w:r w:rsidRPr="00A13CB1">
        <w:t>Please elaborate on the reasons for your answer</w:t>
      </w:r>
      <w:r>
        <w:t>.</w:t>
      </w:r>
    </w:p>
    <w:p w14:paraId="7E5430A8" w14:textId="77777777" w:rsidR="00D20DDB" w:rsidRDefault="00D20DDB" w:rsidP="00D20DDB">
      <w:r>
        <w:t>&lt;ESMA_QUESTION_DRPE_7&gt;</w:t>
      </w:r>
    </w:p>
    <w:p w14:paraId="7EDB8A08" w14:textId="77777777" w:rsidR="00D20DDB" w:rsidRDefault="00D20DDB" w:rsidP="00D20DDB">
      <w:permStart w:id="201869797" w:edGrp="everyone"/>
      <w:r>
        <w:t>TYPE YOUR TEXT HERE</w:t>
      </w:r>
    </w:p>
    <w:permEnd w:id="201869797"/>
    <w:p w14:paraId="474B41A1" w14:textId="77777777" w:rsidR="00D20DDB" w:rsidRDefault="00D20DDB" w:rsidP="00D20DDB">
      <w:r>
        <w:t>&lt;ESMA_QUESTION_DRPE_7&gt;</w:t>
      </w:r>
    </w:p>
    <w:p w14:paraId="2D21868B" w14:textId="77777777" w:rsidR="00D20DDB" w:rsidRDefault="00D20DDB" w:rsidP="00D20DDB"/>
    <w:p w14:paraId="7A336027" w14:textId="77777777" w:rsidR="00D20DDB" w:rsidRDefault="00D20DDB" w:rsidP="00D20DDB">
      <w:pPr>
        <w:pStyle w:val="Questionstyle"/>
        <w:ind w:hanging="360"/>
        <w:jc w:val="both"/>
      </w:pPr>
      <w:r>
        <w:t>: D</w:t>
      </w:r>
      <w:r w:rsidRPr="00A13CB1">
        <w:t>o you agree with the</w:t>
      </w:r>
      <w:r>
        <w:t xml:space="preserve"> proposal regarding the limitation periods for the enforcement of penalties</w:t>
      </w:r>
      <w:r w:rsidRPr="002D14CE">
        <w:t xml:space="preserve">? </w:t>
      </w:r>
      <w:r w:rsidRPr="00A13CB1">
        <w:t>Please elaborate on the reasons for your answer</w:t>
      </w:r>
      <w:r>
        <w:t>.</w:t>
      </w:r>
    </w:p>
    <w:p w14:paraId="1FFCBA52" w14:textId="77777777" w:rsidR="00D20DDB" w:rsidRDefault="00D20DDB" w:rsidP="00D20DDB">
      <w:r>
        <w:t>&lt;ESMA_QUESTION_DRPE_8&gt;</w:t>
      </w:r>
    </w:p>
    <w:p w14:paraId="3D84A2E6" w14:textId="77777777" w:rsidR="00D20DDB" w:rsidRDefault="00D20DDB" w:rsidP="00D20DDB">
      <w:permStart w:id="1142112411" w:edGrp="everyone"/>
      <w:r>
        <w:lastRenderedPageBreak/>
        <w:t>TYPE YOUR TEXT HERE</w:t>
      </w:r>
    </w:p>
    <w:permEnd w:id="1142112411"/>
    <w:p w14:paraId="246A137E" w14:textId="77777777" w:rsidR="00D20DDB" w:rsidRDefault="00D20DDB" w:rsidP="00D20DDB">
      <w:r>
        <w:t>&lt;ESMA_QUESTION_DRPE_8&gt;</w:t>
      </w:r>
    </w:p>
    <w:p w14:paraId="147A9C9F" w14:textId="77777777" w:rsidR="00D20DDB" w:rsidRDefault="00D20DDB" w:rsidP="00D20DDB"/>
    <w:p w14:paraId="3ED73D0E" w14:textId="77777777" w:rsidR="00D20DDB" w:rsidRDefault="00D20DDB" w:rsidP="00D20DDB">
      <w:pPr>
        <w:pStyle w:val="Questionstyle"/>
        <w:ind w:hanging="360"/>
        <w:jc w:val="both"/>
      </w:pPr>
      <w:r>
        <w:t xml:space="preserve">: </w:t>
      </w:r>
      <w:r w:rsidRPr="00A13CB1">
        <w:t xml:space="preserve">Do you agree with the proposed </w:t>
      </w:r>
      <w:r>
        <w:t>collection of fines and periodic penalty payments</w:t>
      </w:r>
      <w:r w:rsidRPr="002D14CE">
        <w:t xml:space="preserve">? </w:t>
      </w:r>
      <w:r w:rsidRPr="00A13CB1">
        <w:t>Please elaborate on the reasons for your answer</w:t>
      </w:r>
      <w:r w:rsidRPr="00374876">
        <w:t>.</w:t>
      </w:r>
    </w:p>
    <w:p w14:paraId="624E0BE3" w14:textId="77777777" w:rsidR="00D20DDB" w:rsidRDefault="00D20DDB" w:rsidP="00D20DDB">
      <w:r>
        <w:t>&lt;ESMA_QUESTION_DRPE_9&gt;</w:t>
      </w:r>
    </w:p>
    <w:p w14:paraId="672B0071" w14:textId="77777777" w:rsidR="00D20DDB" w:rsidRDefault="00D20DDB" w:rsidP="00D20DDB">
      <w:permStart w:id="1281579622" w:edGrp="everyone"/>
      <w:r>
        <w:t>TYPE YOUR TEXT HERE</w:t>
      </w:r>
    </w:p>
    <w:permEnd w:id="1281579622"/>
    <w:p w14:paraId="77BCEE5A" w14:textId="77777777" w:rsidR="00D20DDB" w:rsidRDefault="00D20DDB" w:rsidP="00D20DDB">
      <w:r>
        <w:t>&lt;ESMA_QUESTION_DRPE_9&gt;</w:t>
      </w:r>
    </w:p>
    <w:p w14:paraId="2610E3D7" w14:textId="77777777" w:rsidR="00D20DDB" w:rsidRDefault="00D20DDB" w:rsidP="00D20DDB"/>
    <w:p w14:paraId="71016D5E" w14:textId="77777777" w:rsidR="00D20DDB" w:rsidRPr="00130FA9" w:rsidRDefault="00D20DDB" w:rsidP="00D20DDB">
      <w:pPr>
        <w:pStyle w:val="Questionstyle"/>
        <w:ind w:hanging="360"/>
        <w:jc w:val="both"/>
      </w:pPr>
      <w:r>
        <w:t xml:space="preserve">: </w:t>
      </w:r>
      <w:r w:rsidRPr="00A13CB1">
        <w:t xml:space="preserve">Do you agree with the proposed </w:t>
      </w:r>
      <w:r>
        <w:t>calculation of periods, dates and time limits</w:t>
      </w:r>
      <w:r w:rsidRPr="002D14CE">
        <w:t xml:space="preserve">? </w:t>
      </w:r>
      <w:r w:rsidRPr="00A13CB1">
        <w:t>Please elaborate on the reasons for your answer</w:t>
      </w:r>
      <w:r>
        <w:t>.</w:t>
      </w:r>
    </w:p>
    <w:p w14:paraId="5ECDAD2D" w14:textId="77777777" w:rsidR="00D20DDB" w:rsidRDefault="00D20DDB" w:rsidP="00D20DDB">
      <w:r>
        <w:t>&lt;ESMA_QUESTION_DRPE_10&gt;</w:t>
      </w:r>
    </w:p>
    <w:p w14:paraId="13798545" w14:textId="77777777" w:rsidR="00D20DDB" w:rsidRDefault="00D20DDB" w:rsidP="00D20DDB">
      <w:permStart w:id="1218725930" w:edGrp="everyone"/>
      <w:r>
        <w:t>TYPE YOUR TEXT HERE</w:t>
      </w:r>
    </w:p>
    <w:permEnd w:id="1218725930"/>
    <w:p w14:paraId="5EAB6EA3" w14:textId="395516A4" w:rsidR="001B4996" w:rsidRPr="00D20DDB" w:rsidRDefault="00D20DDB" w:rsidP="00D20DDB">
      <w:r>
        <w:t>&lt;ESMA_QUESTION_DRPE_10&gt;</w:t>
      </w:r>
    </w:p>
    <w:sectPr w:rsidR="001B4996" w:rsidRPr="00D20DDB" w:rsidSect="004242B3">
      <w:headerReference w:type="default" r:id="rId21"/>
      <w:footerReference w:type="default" r:id="rId2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13491" w14:textId="77777777" w:rsidR="0069081F" w:rsidRDefault="0069081F" w:rsidP="007E7997">
      <w:pPr>
        <w:spacing w:line="240" w:lineRule="auto"/>
      </w:pPr>
      <w:r>
        <w:separator/>
      </w:r>
    </w:p>
  </w:endnote>
  <w:endnote w:type="continuationSeparator" w:id="0">
    <w:p w14:paraId="1B1E7E3F" w14:textId="77777777" w:rsidR="0069081F" w:rsidRDefault="0069081F" w:rsidP="007E7997">
      <w:pPr>
        <w:spacing w:line="240" w:lineRule="auto"/>
      </w:pPr>
      <w:r>
        <w:continuationSeparator/>
      </w:r>
    </w:p>
  </w:endnote>
  <w:endnote w:type="continuationNotice" w:id="1">
    <w:p w14:paraId="0BBCA03A" w14:textId="77777777" w:rsidR="0069081F" w:rsidRDefault="00690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DA7C3" w14:textId="471AC077" w:rsidR="001B50AB" w:rsidRDefault="001B50AB" w:rsidP="007A160F">
    <w:pPr>
      <w:pStyle w:val="Footer"/>
      <w:spacing w:after="0"/>
    </w:pPr>
    <w:r>
      <w:rPr>
        <w:rFonts w:asciiTheme="majorHAnsi" w:hAnsiTheme="majorHAnsi"/>
        <w:color w:val="FFFFFF" w:themeColor="background1"/>
      </w:rPr>
      <w:tab/>
    </w:r>
    <w:r>
      <w:rPr>
        <w:rFonts w:asciiTheme="majorHAnsi" w:hAnsiTheme="majorHAnsi"/>
        <w:color w:val="FFFFFF" w:themeColor="background1"/>
      </w:rPr>
      <w:tab/>
      <w:t xml:space="preserve"> </w:t>
    </w:r>
    <w:r w:rsidR="00125AB7" w:rsidRPr="008A5F56">
      <w:rPr>
        <w:rFonts w:asciiTheme="majorHAnsi" w:hAnsiTheme="majorHAnsi"/>
        <w:color w:val="FFFFFF" w:themeColor="background1"/>
      </w:rPr>
      <w:t>2</w:t>
    </w:r>
    <w:r w:rsidR="008A5F56" w:rsidRPr="008A5F56">
      <w:rPr>
        <w:rFonts w:asciiTheme="majorHAnsi" w:hAnsiTheme="majorHAnsi"/>
        <w:color w:val="FFFFFF" w:themeColor="background1"/>
      </w:rPr>
      <w:t>3</w:t>
    </w:r>
    <w:r w:rsidR="00125AB7" w:rsidRPr="008A5F56">
      <w:rPr>
        <w:rFonts w:asciiTheme="majorHAnsi" w:hAnsiTheme="majorHAnsi"/>
        <w:color w:val="FFFFFF" w:themeColor="background1"/>
      </w:rPr>
      <w:t xml:space="preserve"> </w:t>
    </w:r>
    <w:r w:rsidR="007F7647" w:rsidRPr="008A5F56">
      <w:rPr>
        <w:rFonts w:asciiTheme="majorHAnsi" w:hAnsiTheme="majorHAnsi"/>
        <w:color w:val="FFFFFF" w:themeColor="background1"/>
      </w:rPr>
      <w:t>December</w:t>
    </w:r>
    <w:r w:rsidR="004A7C5F" w:rsidRPr="008A5F56">
      <w:rPr>
        <w:rFonts w:asciiTheme="majorHAnsi" w:hAnsiTheme="majorHAnsi"/>
        <w:color w:val="FFFFFF" w:themeColor="background1"/>
      </w:rPr>
      <w:t xml:space="preserve"> 2020</w:t>
    </w:r>
    <w:r w:rsidR="004A7C5F">
      <w:rPr>
        <w:rFonts w:asciiTheme="majorHAnsi" w:hAnsiTheme="majorHAnsi"/>
        <w:color w:val="FFFFFF" w:themeColor="background1"/>
      </w:rPr>
      <w:t xml:space="preserve"> | </w:t>
    </w:r>
    <w:r>
      <w:rPr>
        <w:rFonts w:asciiTheme="majorHAnsi" w:hAnsiTheme="majorHAnsi"/>
        <w:color w:val="FFFFFF" w:themeColor="background1"/>
      </w:rPr>
      <w:t>ESMA</w:t>
    </w:r>
    <w:r w:rsidRPr="00015EB6">
      <w:rPr>
        <w:rFonts w:asciiTheme="majorHAnsi" w:hAnsiTheme="majorHAnsi"/>
        <w:color w:val="FFFFFF" w:themeColor="background1"/>
      </w:rPr>
      <w:t>74-362-</w:t>
    </w:r>
    <w:r w:rsidR="00C404C6">
      <w:rPr>
        <w:rFonts w:asciiTheme="majorHAnsi" w:hAnsiTheme="majorHAnsi"/>
        <w:color w:val="FFFFFF" w:themeColor="background1"/>
      </w:rPr>
      <w:t>1498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483652"/>
      <w:docPartObj>
        <w:docPartGallery w:val="Page Numbers (Bottom of Page)"/>
        <w:docPartUnique/>
      </w:docPartObj>
    </w:sdtPr>
    <w:sdtEndPr>
      <w:rPr>
        <w:noProof/>
      </w:rPr>
    </w:sdtEndPr>
    <w:sdtContent>
      <w:p w14:paraId="023CCE47" w14:textId="77777777" w:rsidR="00F47994" w:rsidRPr="0048000F" w:rsidRDefault="00F47994" w:rsidP="00B73281">
        <w:pPr>
          <w:pStyle w:val="Footer"/>
          <w:jc w:val="left"/>
          <w:rPr>
            <w:rFonts w:ascii="Arial" w:hAnsi="Arial" w:cs="Arial"/>
            <w:color w:val="3E3F90"/>
            <w:sz w:val="16"/>
            <w:szCs w:val="16"/>
            <w:lang w:val="es-ES_tradnl"/>
          </w:rPr>
        </w:pPr>
        <w:r w:rsidRPr="0068733D">
          <w:rPr>
            <w:rFonts w:ascii="Arial" w:hAnsi="Arial" w:cs="Arial"/>
            <w:color w:val="3E3F90"/>
            <w:sz w:val="16"/>
            <w:szCs w:val="16"/>
            <w:lang w:val="fr-FR"/>
          </w:rPr>
          <w:t xml:space="preserve">ESMA • CS 60747 – 103 rue de Grenelle • 75345 Paris Cedex 07 • France • Tel. </w:t>
        </w:r>
        <w:r w:rsidRPr="00B73281">
          <w:rPr>
            <w:rFonts w:ascii="Arial" w:hAnsi="Arial" w:cs="Arial"/>
            <w:color w:val="3E3F90"/>
            <w:sz w:val="16"/>
            <w:szCs w:val="16"/>
            <w:lang w:val="fr-BE"/>
          </w:rPr>
          <w:t xml:space="preserve">+33 (0) 1 58 36 43 21 • </w:t>
        </w:r>
        <w:r w:rsidRPr="0048000F">
          <w:rPr>
            <w:rFonts w:ascii="Arial" w:hAnsi="Arial" w:cs="Arial"/>
            <w:color w:val="3E3F90"/>
            <w:sz w:val="16"/>
            <w:szCs w:val="16"/>
            <w:lang w:val="es-ES_tradnl"/>
          </w:rPr>
          <w:t>www.esma.europa.eu</w:t>
        </w:r>
      </w:p>
      <w:p w14:paraId="71C21A9C" w14:textId="77777777" w:rsidR="00F47994" w:rsidRDefault="00F47994" w:rsidP="00B73281">
        <w:pPr>
          <w:pStyle w:val="Footer"/>
          <w:spacing w:after="0"/>
          <w:jc w:val="right"/>
          <w:rPr>
            <w:noProof/>
          </w:rPr>
        </w:pPr>
        <w:r w:rsidRPr="00B73281">
          <w:rPr>
            <w:lang w:val="fr-BE"/>
          </w:rP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1B50AB" w:rsidRDefault="001B50AB" w:rsidP="00CC716C">
        <w:pPr>
          <w:pStyle w:val="Footer"/>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50DF9FA7" w:rsidR="001B50AB" w:rsidRDefault="001B50AB" w:rsidP="00FB24ED">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2F79F" w14:textId="77777777" w:rsidR="0069081F" w:rsidRDefault="0069081F" w:rsidP="007E7997">
      <w:pPr>
        <w:spacing w:line="240" w:lineRule="auto"/>
      </w:pPr>
      <w:r>
        <w:separator/>
      </w:r>
    </w:p>
  </w:footnote>
  <w:footnote w:type="continuationSeparator" w:id="0">
    <w:p w14:paraId="0C2E133D" w14:textId="77777777" w:rsidR="0069081F" w:rsidRDefault="0069081F" w:rsidP="007E7997">
      <w:pPr>
        <w:spacing w:line="240" w:lineRule="auto"/>
      </w:pPr>
      <w:r>
        <w:continuationSeparator/>
      </w:r>
    </w:p>
  </w:footnote>
  <w:footnote w:type="continuationNotice" w:id="1">
    <w:p w14:paraId="719F7FF8" w14:textId="77777777" w:rsidR="0069081F" w:rsidRDefault="00690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2" w14:textId="77777777" w:rsidR="001B50AB" w:rsidRDefault="001B50AB">
    <w:pPr>
      <w:pStyle w:val="Header"/>
    </w:pPr>
    <w:r>
      <w:rPr>
        <w:noProof/>
        <w:lang w:eastAsia="en-GB"/>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3" name="Picture 3"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9665" w14:textId="77777777" w:rsidR="00F47994" w:rsidRDefault="00F47994" w:rsidP="00B73281">
    <w:pPr>
      <w:pStyle w:val="Header"/>
      <w:spacing w:after="0"/>
      <w:ind w:left="708"/>
      <w:jc w:val="right"/>
      <w:rPr>
        <w:b/>
        <w:color w:val="FF0000"/>
      </w:rPr>
    </w:pP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F47994" w:rsidRPr="005B6B12" w14:paraId="40B24DC9" w14:textId="77777777" w:rsidTr="000F7C83">
      <w:trPr>
        <w:trHeight w:hRule="exact" w:val="589"/>
      </w:trPr>
      <w:tc>
        <w:tcPr>
          <w:tcW w:w="2377" w:type="dxa"/>
        </w:tcPr>
        <w:p w14:paraId="23EC68A0" w14:textId="515DD1D1" w:rsidR="00F47994" w:rsidRPr="005B6B12" w:rsidRDefault="008A5F56" w:rsidP="000F7C83">
          <w:pPr>
            <w:pStyle w:val="02Date"/>
            <w:spacing w:after="0"/>
            <w:rPr>
              <w:rFonts w:asciiTheme="majorHAnsi" w:hAnsiTheme="majorHAnsi" w:cstheme="majorHAnsi"/>
            </w:rPr>
          </w:pPr>
          <w:r>
            <w:rPr>
              <w:rFonts w:asciiTheme="majorHAnsi" w:hAnsiTheme="majorHAnsi" w:cstheme="majorHAnsi"/>
            </w:rPr>
            <w:t xml:space="preserve">23 </w:t>
          </w:r>
          <w:r w:rsidR="007F7647">
            <w:rPr>
              <w:rFonts w:asciiTheme="majorHAnsi" w:hAnsiTheme="majorHAnsi" w:cstheme="majorHAnsi"/>
            </w:rPr>
            <w:t>December</w:t>
          </w:r>
          <w:r w:rsidR="00F47994">
            <w:rPr>
              <w:rFonts w:asciiTheme="majorHAnsi" w:hAnsiTheme="majorHAnsi" w:cstheme="majorHAnsi"/>
            </w:rPr>
            <w:t xml:space="preserve"> 2020</w:t>
          </w:r>
        </w:p>
        <w:p w14:paraId="3F7683FD" w14:textId="70A1D9DE" w:rsidR="00F47994" w:rsidRPr="005B6B12" w:rsidRDefault="00F47994" w:rsidP="00676BB8">
          <w:pPr>
            <w:pStyle w:val="02Date"/>
            <w:spacing w:after="0"/>
            <w:rPr>
              <w:rFonts w:asciiTheme="majorHAnsi" w:hAnsiTheme="majorHAnsi" w:cstheme="majorHAnsi"/>
            </w:rPr>
          </w:pPr>
          <w:r w:rsidRPr="00902DE9">
            <w:rPr>
              <w:rFonts w:asciiTheme="majorHAnsi" w:hAnsiTheme="majorHAnsi" w:cstheme="majorHAnsi"/>
            </w:rPr>
            <w:t>ESMA</w:t>
          </w:r>
          <w:r w:rsidR="008A5F56">
            <w:rPr>
              <w:rFonts w:asciiTheme="majorHAnsi" w:hAnsiTheme="majorHAnsi" w:cstheme="majorHAnsi"/>
            </w:rPr>
            <w:t>74-362-1498</w:t>
          </w:r>
        </w:p>
      </w:tc>
    </w:tr>
  </w:tbl>
  <w:p w14:paraId="135EFFCC" w14:textId="77777777" w:rsidR="00F47994" w:rsidRDefault="00F47994">
    <w:pPr>
      <w:pStyle w:val="Header"/>
    </w:pPr>
    <w:r>
      <w:rPr>
        <w:noProof/>
        <w:lang w:eastAsia="en-GB"/>
      </w:rPr>
      <w:drawing>
        <wp:anchor distT="0" distB="0" distL="114300" distR="114300" simplePos="0" relativeHeight="251661315" behindDoc="0" locked="0" layoutInCell="1" allowOverlap="1" wp14:anchorId="491DE3CE" wp14:editId="1AB9397E">
          <wp:simplePos x="0" y="0"/>
          <wp:positionH relativeFrom="page">
            <wp:posOffset>899795</wp:posOffset>
          </wp:positionH>
          <wp:positionV relativeFrom="page">
            <wp:posOffset>448945</wp:posOffset>
          </wp:positionV>
          <wp:extent cx="2209800" cy="904875"/>
          <wp:effectExtent l="0" t="0" r="0" b="9525"/>
          <wp:wrapNone/>
          <wp:docPr id="13" name="Picture 1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2147" w14:textId="77777777" w:rsidR="00F47994" w:rsidRDefault="00F47994">
    <w:pPr>
      <w:pStyle w:val="Header"/>
    </w:pPr>
  </w:p>
  <w:p w14:paraId="1C6D7BC2" w14:textId="77777777" w:rsidR="00F47994" w:rsidRDefault="00F47994">
    <w:pPr>
      <w:pStyle w:val="Header"/>
    </w:pPr>
  </w:p>
  <w:p w14:paraId="2F318896" w14:textId="77777777" w:rsidR="00F47994" w:rsidRDefault="00F47994">
    <w:pPr>
      <w:pStyle w:val="Header"/>
    </w:pPr>
    <w:r>
      <w:rPr>
        <w:noProof/>
        <w:lang w:eastAsia="en-GB"/>
      </w:rPr>
      <w:drawing>
        <wp:anchor distT="0" distB="0" distL="114300" distR="114300" simplePos="0" relativeHeight="251660291" behindDoc="0" locked="0" layoutInCell="1" allowOverlap="1" wp14:anchorId="4EDF6094" wp14:editId="6A88E461">
          <wp:simplePos x="0" y="0"/>
          <wp:positionH relativeFrom="page">
            <wp:posOffset>366395</wp:posOffset>
          </wp:positionH>
          <wp:positionV relativeFrom="page">
            <wp:posOffset>372745</wp:posOffset>
          </wp:positionV>
          <wp:extent cx="2209800" cy="904875"/>
          <wp:effectExtent l="0" t="0" r="0" b="9525"/>
          <wp:wrapNone/>
          <wp:docPr id="14" name="Picture 1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77777777" w:rsidR="001B50AB" w:rsidRDefault="001B50AB"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74AA6"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E862D0" w:rsidRPr="008F1DCF" w:rsidRDefault="001B50AB" w:rsidP="00E862D0">
    <w:pPr>
      <w:pStyle w:val="Header"/>
      <w:ind w:left="6663"/>
      <w:jc w:val="right"/>
      <w:rPr>
        <w:rFonts w:asciiTheme="majorHAnsi" w:hAnsiTheme="majorHAnsi" w:cstheme="majorHAnsi"/>
        <w:color w:val="2F5496" w:themeColor="accent5" w:themeShade="BF"/>
        <w:sz w:val="20"/>
      </w:rPr>
    </w:pPr>
    <w:r w:rsidRPr="006D39E0">
      <w:rPr>
        <w:noProof/>
        <w:color w:val="00B050"/>
        <w:sz w:val="20"/>
        <w:lang w:eastAsia="en-GB"/>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E862D0" w:rsidRPr="008F1DCF">
      <w:rPr>
        <w:rFonts w:asciiTheme="majorHAnsi" w:hAnsiTheme="majorHAnsi" w:cstheme="majorHAnsi"/>
        <w:color w:val="2F5496" w:themeColor="accent5" w:themeShade="BF"/>
        <w:sz w:val="20"/>
      </w:rPr>
      <w:t>ESMA REGULAR USE</w:t>
    </w:r>
  </w:p>
  <w:p w14:paraId="5EAB6EC5" w14:textId="22547E0C" w:rsidR="001B50AB" w:rsidRDefault="001B50AB" w:rsidP="00B50534">
    <w:pPr>
      <w:pStyle w:val="Header"/>
      <w:jc w:val="right"/>
      <w:rPr>
        <w:color w:val="00B050"/>
        <w:sz w:val="20"/>
      </w:rPr>
    </w:pPr>
  </w:p>
  <w:p w14:paraId="08307736" w14:textId="2CB27F20" w:rsidR="00E862D0" w:rsidRPr="006D39E0" w:rsidRDefault="00E862D0" w:rsidP="00B50534">
    <w:pPr>
      <w:pStyle w:val="Header"/>
      <w:jc w:val="right"/>
      <w:rPr>
        <w:color w:val="00B050"/>
        <w:sz w:val="20"/>
      </w:rPr>
    </w:pPr>
  </w:p>
  <w:p w14:paraId="5EAB6EC6" w14:textId="77777777" w:rsidR="001B50AB" w:rsidRPr="00B50534" w:rsidRDefault="001B50AB"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035C317A"/>
    <w:lvl w:ilvl="0" w:tplc="768A2892">
      <w:start w:val="1"/>
      <w:numFmt w:val="decimal"/>
      <w:pStyle w:val="Questionstyle"/>
      <w:lvlText w:val="Q%1"/>
      <w:lvlJc w:val="righ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2FA5A6D"/>
    <w:multiLevelType w:val="hybridMultilevel"/>
    <w:tmpl w:val="969EC2EE"/>
    <w:lvl w:ilvl="0" w:tplc="9B1645FC">
      <w:start w:val="1"/>
      <w:numFmt w:val="decimal"/>
      <w:lvlText w:val="%1."/>
      <w:lvlJc w:val="left"/>
      <w:pPr>
        <w:ind w:left="644" w:hanging="360"/>
      </w:pPr>
      <w:rPr>
        <w:rFonts w:hint="default"/>
      </w:rPr>
    </w:lvl>
    <w:lvl w:ilvl="1" w:tplc="08130019">
      <w:start w:val="1"/>
      <w:numFmt w:val="lowerLetter"/>
      <w:lvlText w:val="%2."/>
      <w:lvlJc w:val="left"/>
      <w:pPr>
        <w:ind w:left="938" w:hanging="360"/>
      </w:pPr>
    </w:lvl>
    <w:lvl w:ilvl="2" w:tplc="0813001B">
      <w:start w:val="1"/>
      <w:numFmt w:val="lowerRoman"/>
      <w:lvlText w:val="%3."/>
      <w:lvlJc w:val="right"/>
      <w:pPr>
        <w:ind w:left="1658" w:hanging="180"/>
      </w:pPr>
    </w:lvl>
    <w:lvl w:ilvl="3" w:tplc="0813000F">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7" w15:restartNumberingAfterBreak="0">
    <w:nsid w:val="69536ECD"/>
    <w:multiLevelType w:val="hybridMultilevel"/>
    <w:tmpl w:val="73FC2AE8"/>
    <w:lvl w:ilvl="0" w:tplc="8B581AB6">
      <w:start w:val="1"/>
      <w:numFmt w:val="decimal"/>
      <w:pStyle w:val="ListParagraph"/>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D1101"/>
    <w:multiLevelType w:val="multilevel"/>
    <w:tmpl w:val="CB1CA814"/>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1"/>
  </w:num>
  <w:num w:numId="4">
    <w:abstractNumId w:val="4"/>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wFn/MJZ5aZXoQETZ5OGhGILmSxY/tQIVtFowaZqMO4zOrYIxUU47UTcjL24ifplK5PrulfL1Ccwnp9CGFckKGw==" w:salt="e23AXST+bJa0/+lWg6AM6Q=="/>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65F"/>
    <w:rsid w:val="0005459D"/>
    <w:rsid w:val="00054E45"/>
    <w:rsid w:val="0005677B"/>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54A2"/>
    <w:rsid w:val="00125AB7"/>
    <w:rsid w:val="00126103"/>
    <w:rsid w:val="001303B8"/>
    <w:rsid w:val="00130EF9"/>
    <w:rsid w:val="001319C7"/>
    <w:rsid w:val="0013218F"/>
    <w:rsid w:val="00132AE5"/>
    <w:rsid w:val="00133DAA"/>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741"/>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E0D"/>
    <w:rsid w:val="001E4B81"/>
    <w:rsid w:val="001E4E84"/>
    <w:rsid w:val="001E5A7A"/>
    <w:rsid w:val="001E5E30"/>
    <w:rsid w:val="001E6924"/>
    <w:rsid w:val="001E6E1C"/>
    <w:rsid w:val="001E7228"/>
    <w:rsid w:val="001E7BF1"/>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2845"/>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E86"/>
    <w:rsid w:val="0035030F"/>
    <w:rsid w:val="00350CC2"/>
    <w:rsid w:val="00353C4B"/>
    <w:rsid w:val="00355517"/>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095"/>
    <w:rsid w:val="00501A09"/>
    <w:rsid w:val="005028B9"/>
    <w:rsid w:val="00503989"/>
    <w:rsid w:val="00505B74"/>
    <w:rsid w:val="00506277"/>
    <w:rsid w:val="00511A59"/>
    <w:rsid w:val="00511B98"/>
    <w:rsid w:val="00511C3B"/>
    <w:rsid w:val="00512918"/>
    <w:rsid w:val="005131DA"/>
    <w:rsid w:val="00513F69"/>
    <w:rsid w:val="005155F4"/>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A1C55"/>
    <w:rsid w:val="005A2867"/>
    <w:rsid w:val="005A2A66"/>
    <w:rsid w:val="005A4AEA"/>
    <w:rsid w:val="005A50C3"/>
    <w:rsid w:val="005A60E1"/>
    <w:rsid w:val="005A71DD"/>
    <w:rsid w:val="005B1D2F"/>
    <w:rsid w:val="005B26E4"/>
    <w:rsid w:val="005B3465"/>
    <w:rsid w:val="005B4FCB"/>
    <w:rsid w:val="005B5C17"/>
    <w:rsid w:val="005B6B12"/>
    <w:rsid w:val="005B6F93"/>
    <w:rsid w:val="005C07DD"/>
    <w:rsid w:val="005C2DBC"/>
    <w:rsid w:val="005C4431"/>
    <w:rsid w:val="005C594A"/>
    <w:rsid w:val="005C65F9"/>
    <w:rsid w:val="005C6897"/>
    <w:rsid w:val="005C7BC1"/>
    <w:rsid w:val="005D06FA"/>
    <w:rsid w:val="005D0A9D"/>
    <w:rsid w:val="005D0D86"/>
    <w:rsid w:val="005D1B9E"/>
    <w:rsid w:val="005D2DE7"/>
    <w:rsid w:val="005D331C"/>
    <w:rsid w:val="005D371C"/>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3BF6"/>
    <w:rsid w:val="00613D1E"/>
    <w:rsid w:val="006144F2"/>
    <w:rsid w:val="00616D06"/>
    <w:rsid w:val="00616D27"/>
    <w:rsid w:val="006174EF"/>
    <w:rsid w:val="006234FE"/>
    <w:rsid w:val="00623840"/>
    <w:rsid w:val="006247ED"/>
    <w:rsid w:val="006255EC"/>
    <w:rsid w:val="00625A25"/>
    <w:rsid w:val="00625E7F"/>
    <w:rsid w:val="00627C52"/>
    <w:rsid w:val="00627C5A"/>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766A"/>
    <w:rsid w:val="00647D84"/>
    <w:rsid w:val="00651BD5"/>
    <w:rsid w:val="00660E2B"/>
    <w:rsid w:val="00661CC0"/>
    <w:rsid w:val="00662882"/>
    <w:rsid w:val="0066298C"/>
    <w:rsid w:val="00662ACC"/>
    <w:rsid w:val="00662BA1"/>
    <w:rsid w:val="00663093"/>
    <w:rsid w:val="00663BAA"/>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081F"/>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315D"/>
    <w:rsid w:val="007457D1"/>
    <w:rsid w:val="00747557"/>
    <w:rsid w:val="00747876"/>
    <w:rsid w:val="00750210"/>
    <w:rsid w:val="00751024"/>
    <w:rsid w:val="0075192F"/>
    <w:rsid w:val="00752AB5"/>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7C"/>
    <w:rsid w:val="007A2908"/>
    <w:rsid w:val="007A3361"/>
    <w:rsid w:val="007A3A4A"/>
    <w:rsid w:val="007A4574"/>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822"/>
    <w:rsid w:val="007F7647"/>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5F56"/>
    <w:rsid w:val="008A6000"/>
    <w:rsid w:val="008A664E"/>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23F6"/>
    <w:rsid w:val="008D2F4C"/>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3AD"/>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D80"/>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C1F"/>
    <w:rsid w:val="009E4C28"/>
    <w:rsid w:val="009E4C34"/>
    <w:rsid w:val="009E4FCE"/>
    <w:rsid w:val="009E553C"/>
    <w:rsid w:val="009E7101"/>
    <w:rsid w:val="009E7242"/>
    <w:rsid w:val="009F0710"/>
    <w:rsid w:val="009F0AF5"/>
    <w:rsid w:val="009F1419"/>
    <w:rsid w:val="009F36FA"/>
    <w:rsid w:val="009F4322"/>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213"/>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5D6A"/>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75CD"/>
    <w:rsid w:val="00C00F1C"/>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04C6"/>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F9F"/>
    <w:rsid w:val="00C901C5"/>
    <w:rsid w:val="00C91686"/>
    <w:rsid w:val="00C91DF6"/>
    <w:rsid w:val="00C91E00"/>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4840"/>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16C"/>
    <w:rsid w:val="00CD0F87"/>
    <w:rsid w:val="00CD2157"/>
    <w:rsid w:val="00CD217F"/>
    <w:rsid w:val="00CD2595"/>
    <w:rsid w:val="00CD39B3"/>
    <w:rsid w:val="00CD3B8C"/>
    <w:rsid w:val="00CD47B2"/>
    <w:rsid w:val="00CD5126"/>
    <w:rsid w:val="00CD568C"/>
    <w:rsid w:val="00CD5777"/>
    <w:rsid w:val="00CD57F2"/>
    <w:rsid w:val="00CD5AFD"/>
    <w:rsid w:val="00CE24A9"/>
    <w:rsid w:val="00CE2A39"/>
    <w:rsid w:val="00CE418C"/>
    <w:rsid w:val="00CE49F8"/>
    <w:rsid w:val="00CE4B59"/>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0DDB"/>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2FBA"/>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669"/>
    <w:rsid w:val="00DC7A05"/>
    <w:rsid w:val="00DC7F4F"/>
    <w:rsid w:val="00DD1214"/>
    <w:rsid w:val="00DD1464"/>
    <w:rsid w:val="00DD15B9"/>
    <w:rsid w:val="00DD21A4"/>
    <w:rsid w:val="00DD3308"/>
    <w:rsid w:val="00DD525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3114"/>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FC1"/>
    <w:rsid w:val="00E92D54"/>
    <w:rsid w:val="00E9323C"/>
    <w:rsid w:val="00E934A3"/>
    <w:rsid w:val="00E93F71"/>
    <w:rsid w:val="00E94B20"/>
    <w:rsid w:val="00E96DA9"/>
    <w:rsid w:val="00EA066B"/>
    <w:rsid w:val="00EA31A4"/>
    <w:rsid w:val="00EA3DB6"/>
    <w:rsid w:val="00EA42B6"/>
    <w:rsid w:val="00EA4D64"/>
    <w:rsid w:val="00EA5DE1"/>
    <w:rsid w:val="00EA7EB0"/>
    <w:rsid w:val="00EB0E16"/>
    <w:rsid w:val="00EB236F"/>
    <w:rsid w:val="00EB237E"/>
    <w:rsid w:val="00EB2CD7"/>
    <w:rsid w:val="00EB3C37"/>
    <w:rsid w:val="00EB3F7B"/>
    <w:rsid w:val="00EB564B"/>
    <w:rsid w:val="00EB5B3E"/>
    <w:rsid w:val="00EB5B4B"/>
    <w:rsid w:val="00EB614B"/>
    <w:rsid w:val="00EB6639"/>
    <w:rsid w:val="00EB723C"/>
    <w:rsid w:val="00EB7402"/>
    <w:rsid w:val="00EC0254"/>
    <w:rsid w:val="00EC0B75"/>
    <w:rsid w:val="00EC0CA7"/>
    <w:rsid w:val="00EC21CF"/>
    <w:rsid w:val="00EC2E88"/>
    <w:rsid w:val="00EC4FA4"/>
    <w:rsid w:val="00EC5B23"/>
    <w:rsid w:val="00EC5DED"/>
    <w:rsid w:val="00EC602A"/>
    <w:rsid w:val="00EC6BD8"/>
    <w:rsid w:val="00ED0356"/>
    <w:rsid w:val="00ED068C"/>
    <w:rsid w:val="00ED0D71"/>
    <w:rsid w:val="00ED275D"/>
    <w:rsid w:val="00ED359C"/>
    <w:rsid w:val="00ED3DCD"/>
    <w:rsid w:val="00ED4577"/>
    <w:rsid w:val="00ED4F2B"/>
    <w:rsid w:val="00ED67E8"/>
    <w:rsid w:val="00ED6B1F"/>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EF64F2"/>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555B"/>
    <w:rsid w:val="00F401F4"/>
    <w:rsid w:val="00F42CF5"/>
    <w:rsid w:val="00F43305"/>
    <w:rsid w:val="00F43BF5"/>
    <w:rsid w:val="00F44634"/>
    <w:rsid w:val="00F44CA4"/>
    <w:rsid w:val="00F46823"/>
    <w:rsid w:val="00F47994"/>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8EE"/>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4049"/>
    <w:rsid w:val="00F85F8F"/>
    <w:rsid w:val="00F87ABD"/>
    <w:rsid w:val="00F87FF2"/>
    <w:rsid w:val="00F9158B"/>
    <w:rsid w:val="00F92779"/>
    <w:rsid w:val="00F927B5"/>
    <w:rsid w:val="00F931E2"/>
    <w:rsid w:val="00F940DA"/>
    <w:rsid w:val="00F9488B"/>
    <w:rsid w:val="00F94E4E"/>
    <w:rsid w:val="00F94FDF"/>
    <w:rsid w:val="00F95CF3"/>
    <w:rsid w:val="00F96705"/>
    <w:rsid w:val="00F96750"/>
    <w:rsid w:val="00F96D59"/>
    <w:rsid w:val="00F9704D"/>
    <w:rsid w:val="00FA0166"/>
    <w:rsid w:val="00FA0F82"/>
    <w:rsid w:val="00FA2314"/>
    <w:rsid w:val="00FA2400"/>
    <w:rsid w:val="00FA2DA6"/>
    <w:rsid w:val="00FA33E9"/>
    <w:rsid w:val="00FA3BB6"/>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A15"/>
    <w:rsid w:val="00FC1CA7"/>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ind w:left="792" w:hanging="432"/>
    </w:pPr>
    <w:rPr>
      <w:b/>
      <w:sz w:val="28"/>
    </w:rPr>
  </w:style>
  <w:style w:type="character" w:customStyle="1" w:styleId="Title1Char">
    <w:name w:val="Title 1 Char"/>
    <w:basedOn w:val="DefaultParagraphFont"/>
    <w:link w:val="Title1"/>
    <w:rsid w:val="003C4EB5"/>
    <w:rPr>
      <w:rFonts w:asciiTheme="majorHAnsi" w:hAnsiTheme="majorHAnsi" w:cstheme="majorBidi"/>
      <w:b/>
      <w:sz w:val="28"/>
      <w:szCs w:val="22"/>
      <w:lang w:val="de-DE"/>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Paragraph"/>
    <w:link w:val="Title3Char"/>
    <w:autoRedefine/>
    <w:rsid w:val="002574D1"/>
    <w:pPr>
      <w:numPr>
        <w:ilvl w:val="3"/>
        <w:numId w:val="1"/>
      </w:numPr>
    </w:pPr>
  </w:style>
  <w:style w:type="character" w:customStyle="1" w:styleId="Title3Char">
    <w:name w:val="Title 3 Char"/>
    <w:basedOn w:val="DefaultParagraphFon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AD3DE6"/>
    <w:pPr>
      <w:tabs>
        <w:tab w:val="left" w:pos="440"/>
        <w:tab w:val="right" w:leader="dot" w:pos="9062"/>
      </w:tabs>
      <w:spacing w:after="100"/>
    </w:pPr>
  </w:style>
  <w:style w:type="paragraph" w:styleId="TOC2">
    <w:name w:val="toc 2"/>
    <w:basedOn w:val="Normal"/>
    <w:next w:val="Normal"/>
    <w:autoRedefine/>
    <w:uiPriority w:val="39"/>
    <w:unhideWhenUsed/>
    <w:rsid w:val="002607CC"/>
    <w:pPr>
      <w:tabs>
        <w:tab w:val="left" w:pos="880"/>
        <w:tab w:val="right" w:leader="dot" w:pos="9062"/>
      </w:tabs>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A54213"/>
    <w:pPr>
      <w:numPr>
        <w:numId w:val="9"/>
      </w:numPr>
      <w:ind w:hanging="11"/>
      <w:contextualSpacing/>
      <w:jc w:val="left"/>
    </w:pPr>
    <w:rPr>
      <w:b/>
      <w:szCs w:val="22"/>
    </w:rPr>
  </w:style>
  <w:style w:type="character" w:customStyle="1" w:styleId="QuestionstyleChar">
    <w:name w:val="Question style Char"/>
    <w:basedOn w:val="DefaultParagraphFont"/>
    <w:link w:val="Questionstyle"/>
    <w:rsid w:val="00A54213"/>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unhideWhenUsed/>
    <w:qFormat/>
    <w:rsid w:val="00955893"/>
    <w:pPr>
      <w:spacing w:after="0" w:line="240" w:lineRule="auto"/>
    </w:pPr>
    <w:rPr>
      <w:sz w:val="16"/>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rsid w:val="00955893"/>
    <w:rPr>
      <w:sz w:val="16"/>
      <w:lang w:val="en-GB"/>
    </w:r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styleId="UnresolvedMention">
    <w:name w:val="Unresolved Mention"/>
    <w:basedOn w:val="DefaultParagraphFont"/>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DefaultParagraphFont"/>
    <w:uiPriority w:val="99"/>
    <w:rsid w:val="00F70AD5"/>
    <w:rPr>
      <w:b/>
      <w:bCs/>
      <w:i/>
      <w:iCs/>
      <w:color w:val="00C000"/>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ESMA74-362-1498</_dlc_DocId>
    <TaxCatchAll xmlns="20fbe147-bbda-4e53-b6b1-7e8bbff3fe19">
      <Value>643</Value>
      <Value>14</Value>
      <Value>45</Value>
      <Value>91</Value>
    </TaxCatchAll>
    <_dlc_DocIdUrl xmlns="20fbe147-bbda-4e53-b6b1-7e8bbff3fe19">
      <Url>https://sherpa.esma.europa.eu/sites/MKT/MDP/_layouts/15/DocIdRedir.aspx?ID=ESMA74-362-1498</Url>
      <Description>ESMA74-362-1498</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ESAs review</TermName>
          <TermId xmlns="http://schemas.microsoft.com/office/infopath/2007/PartnerControls">dbb01258-b2f5-4d25-ac54-36ea0a496b24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EEE45D27-67C5-41A9-BFB1-DA6E91F1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7</Pages>
  <Words>822</Words>
  <Characters>4690</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Sarah Edwards</cp:lastModifiedBy>
  <cp:revision>2</cp:revision>
  <cp:lastPrinted>2017-07-24T14:47:00Z</cp:lastPrinted>
  <dcterms:created xsi:type="dcterms:W3CDTF">2020-12-23T09:08:00Z</dcterms:created>
  <dcterms:modified xsi:type="dcterms:W3CDTF">2020-12-23T09:08:00Z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316ae476-7699-4ce4-b89c-e07def637968</vt:lpwstr>
  </property>
  <property fmtid="{D5CDD505-2E9C-101B-9397-08002B2CF9AE}" pid="6" name="DocumentType">
    <vt:lpwstr>91;#Consultation Paper|c6238baf-c3d7-4bb8-8cf2-f28a89601f52</vt:lpwstr>
  </property>
  <property fmtid="{D5CDD505-2E9C-101B-9397-08002B2CF9AE}" pid="7" name="Topic">
    <vt:lpwstr>643;#ESAs review|dbb01258-b2f5-4d25-ac54-36ea0a496b24</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ies>
</file>