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705" w:type="dxa"/>
            <w:tblLayout w:type="fixed"/>
            <w:tblCellMar>
              <w:left w:w="0" w:type="dxa"/>
              <w:right w:w="0" w:type="dxa"/>
            </w:tblCellMar>
            <w:tblLook w:val="01E0" w:firstRow="1" w:lastRow="1" w:firstColumn="1" w:lastColumn="1" w:noHBand="0" w:noVBand="0"/>
          </w:tblPr>
          <w:tblGrid>
            <w:gridCol w:w="10705"/>
          </w:tblGrid>
          <w:tr w:rsidR="00C92E09" w:rsidRPr="00B8572C" w14:paraId="55D8B106" w14:textId="77777777" w:rsidTr="00C0651F">
            <w:trPr>
              <w:trHeight w:hRule="exact" w:val="2407"/>
            </w:trPr>
            <w:tc>
              <w:tcPr>
                <w:tcW w:w="10705" w:type="dxa"/>
              </w:tcPr>
              <w:p w14:paraId="2A8545EF" w14:textId="78DEB6F6" w:rsidR="00C92E09" w:rsidRPr="00C92E09" w:rsidRDefault="00C92E09" w:rsidP="00C92E09">
                <w:pPr>
                  <w:pStyle w:val="Title"/>
                  <w:spacing w:line="276" w:lineRule="auto"/>
                  <w:ind w:right="854"/>
                  <w:rPr>
                    <w:rFonts w:asciiTheme="minorHAnsi" w:hAnsiTheme="minorHAnsi" w:cstheme="minorHAnsi"/>
                    <w:sz w:val="40"/>
                    <w:szCs w:val="40"/>
                  </w:rPr>
                </w:pPr>
                <w:r w:rsidRPr="00C92E09">
                  <w:rPr>
                    <w:rFonts w:cs="Arial"/>
                    <w:sz w:val="40"/>
                    <w:szCs w:val="40"/>
                  </w:rPr>
                  <w:t>Reply form for the</w:t>
                </w:r>
                <w:r w:rsidRPr="00C92E09">
                  <w:rPr>
                    <w:sz w:val="40"/>
                    <w:szCs w:val="40"/>
                  </w:rPr>
                  <w:t xml:space="preserve"> </w:t>
                </w:r>
                <w:r w:rsidRPr="00C92E09">
                  <w:rPr>
                    <w:rFonts w:cs="Arial"/>
                    <w:sz w:val="40"/>
                    <w:szCs w:val="40"/>
                  </w:rPr>
                  <w:t xml:space="preserve">Consultation Paper on the </w:t>
                </w:r>
                <w:r w:rsidR="00607CC8">
                  <w:rPr>
                    <w:rFonts w:cs="Arial"/>
                    <w:sz w:val="40"/>
                    <w:szCs w:val="40"/>
                  </w:rPr>
                  <w:t>Algorithim Trading</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894391" w:rsidR="00AF2EF7" w:rsidRPr="00B8572C" w:rsidRDefault="00AF2EF7" w:rsidP="00333811">
          <w:pPr>
            <w:numPr>
              <w:ilvl w:val="1"/>
              <w:numId w:val="0"/>
            </w:numPr>
            <w:tabs>
              <w:tab w:val="left" w:pos="5426"/>
            </w:tabs>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r w:rsidR="00333811">
            <w:rPr>
              <w:rFonts w:asciiTheme="majorHAnsi" w:eastAsiaTheme="majorEastAsia" w:hAnsiTheme="majorHAnsi" w:cstheme="majorBidi"/>
              <w:b/>
              <w:sz w:val="28"/>
              <w:lang w:eastAsia="en-US"/>
            </w:rPr>
            <w:tab/>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4FBDC0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607CC8">
            <w:rPr>
              <w:rFonts w:asciiTheme="minorHAnsi" w:eastAsiaTheme="minorEastAsia" w:hAnsiTheme="minorHAnsi" w:cstheme="minorBidi"/>
              <w:b/>
              <w:sz w:val="22"/>
              <w:szCs w:val="20"/>
              <w:lang w:eastAsia="en-US"/>
            </w:rPr>
            <w:t>1</w:t>
          </w:r>
          <w:r w:rsidR="003F56B0">
            <w:rPr>
              <w:rFonts w:asciiTheme="minorHAnsi" w:eastAsiaTheme="minorEastAsia" w:hAnsiTheme="minorHAnsi" w:cstheme="minorBidi"/>
              <w:b/>
              <w:sz w:val="22"/>
              <w:szCs w:val="20"/>
              <w:lang w:eastAsia="en-US"/>
            </w:rPr>
            <w:t>2</w:t>
          </w:r>
          <w:r w:rsidR="009C223D" w:rsidRPr="0004778B">
            <w:rPr>
              <w:rFonts w:asciiTheme="minorHAnsi" w:eastAsiaTheme="minorEastAsia" w:hAnsiTheme="minorHAnsi" w:cstheme="minorBidi"/>
              <w:b/>
              <w:sz w:val="22"/>
              <w:szCs w:val="20"/>
              <w:lang w:eastAsia="en-US"/>
            </w:rPr>
            <w:t>/</w:t>
          </w:r>
          <w:r w:rsidR="00607CC8">
            <w:rPr>
              <w:rFonts w:asciiTheme="minorHAnsi" w:eastAsiaTheme="minorEastAsia" w:hAnsiTheme="minorHAnsi" w:cstheme="minorBidi"/>
              <w:b/>
              <w:sz w:val="22"/>
              <w:szCs w:val="20"/>
              <w:lang w:eastAsia="en-US"/>
            </w:rPr>
            <w:t>03</w:t>
          </w:r>
          <w:r w:rsidR="009C223D" w:rsidRPr="0004778B">
            <w:rPr>
              <w:rFonts w:asciiTheme="minorHAnsi" w:eastAsiaTheme="minorEastAsia" w:hAnsiTheme="minorHAnsi" w:cstheme="minorBidi"/>
              <w:b/>
              <w:sz w:val="22"/>
              <w:szCs w:val="20"/>
              <w:lang w:eastAsia="en-US"/>
            </w:rPr>
            <w:t>/202</w:t>
          </w:r>
          <w:r w:rsidR="00607CC8">
            <w:rPr>
              <w:rFonts w:asciiTheme="minorHAnsi" w:eastAsiaTheme="minorEastAsia" w:hAnsiTheme="minorHAnsi" w:cstheme="minorBidi"/>
              <w:b/>
              <w:sz w:val="22"/>
              <w:szCs w:val="20"/>
              <w:lang w:eastAsia="en-US"/>
            </w:rPr>
            <w:t>1</w:t>
          </w:r>
          <w:r w:rsidRPr="001F23C9">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0E0AB66"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607CC8">
            <w:rPr>
              <w:rFonts w:eastAsiaTheme="minorEastAsia" w:cstheme="minorBidi"/>
              <w:szCs w:val="20"/>
              <w:lang w:eastAsia="en-US"/>
            </w:rPr>
            <w:t>ALGO</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0F5CB2A"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607CC8">
            <w:rPr>
              <w:rFonts w:eastAsiaTheme="minorEastAsia" w:cstheme="minorBidi"/>
              <w:szCs w:val="20"/>
              <w:lang w:eastAsia="en-US"/>
            </w:rPr>
            <w:t>ALGO</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C92E09">
            <w:rPr>
              <w:rFonts w:eastAsiaTheme="minorEastAsia" w:cstheme="minorBidi"/>
              <w:szCs w:val="20"/>
              <w:lang w:eastAsia="en-US"/>
            </w:rPr>
            <w:t>FOTF</w:t>
          </w:r>
          <w:r w:rsidRPr="00C85C8B">
            <w:rPr>
              <w:rFonts w:eastAsiaTheme="minorEastAsia" w:cstheme="minorBidi"/>
              <w:szCs w:val="20"/>
              <w:lang w:eastAsia="en-US"/>
            </w:rPr>
            <w:t>_ABCD_RESPONSEFORM.</w:t>
          </w:r>
        </w:p>
        <w:p w14:paraId="1A9C59D6" w14:textId="320EE66B"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w:t>
          </w:r>
          <w:r w:rsidR="00607CC8">
            <w:rPr>
              <w:rFonts w:eastAsiaTheme="minorEastAsia" w:cstheme="minorBidi"/>
              <w:szCs w:val="20"/>
              <w:lang w:eastAsia="en-US"/>
            </w:rPr>
            <w:t xml:space="preserve"> Algorithmic Trading</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4EA43FF"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w:t>
          </w:r>
          <w:r w:rsidR="00647144" w:rsidRPr="00647144">
            <w:rPr>
              <w:rFonts w:ascii="Arial" w:eastAsiaTheme="minorEastAsia" w:hAnsi="Arial" w:cs="Arial"/>
              <w:sz w:val="22"/>
              <w:szCs w:val="22"/>
              <w:lang w:eastAsia="ja-JP"/>
            </w:rPr>
            <w:t xml:space="preserve"> </w:t>
          </w:r>
          <w:r w:rsidR="00647144">
            <w:rPr>
              <w:rFonts w:ascii="Arial" w:eastAsiaTheme="minorEastAsia" w:hAnsi="Arial" w:cs="Arial"/>
              <w:sz w:val="22"/>
              <w:szCs w:val="22"/>
              <w:lang w:eastAsia="ja-JP"/>
            </w:rPr>
            <w:t xml:space="preserve">(i) </w:t>
          </w:r>
          <w:r w:rsidR="00647144" w:rsidRPr="00647144">
            <w:rPr>
              <w:rFonts w:ascii="Arial" w:eastAsiaTheme="minorEastAsia" w:hAnsi="Arial" w:cs="Arial"/>
              <w:sz w:val="22"/>
              <w:szCs w:val="22"/>
              <w:lang w:eastAsia="ja-JP"/>
            </w:rPr>
            <w:t>alternative investment fund</w:t>
          </w:r>
          <w:r w:rsidR="00647144">
            <w:rPr>
              <w:rFonts w:ascii="Arial" w:eastAsiaTheme="minorEastAsia" w:hAnsi="Arial" w:cs="Arial"/>
              <w:sz w:val="22"/>
              <w:szCs w:val="22"/>
              <w:lang w:eastAsia="ja-JP"/>
            </w:rPr>
            <w:t xml:space="preserve"> managers, UCITS management companies, EUSEF managers and/or EuVECA managers and their trade associations, (ii) distributors of UCITS, alternative investment funds, EuSEFs and EuVECAs, as well as (iii) institutional and retail investors investing into UCITS, alternative investment funds, EuSEFs and/or EuVECAs and their associations.</w:t>
          </w:r>
          <w:r w:rsidRPr="001F23C9">
            <w:rPr>
              <w:rFonts w:ascii="Arial" w:hAnsi="Arial" w:cs="Arial"/>
              <w:sz w:val="22"/>
              <w:szCs w:val="22"/>
              <w:lang w:eastAsia="it-IT"/>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1"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showingPlcHdr/>
            <w:text/>
          </w:sdtPr>
          <w:sdtEndPr/>
          <w:sdtContent>
            <w:tc>
              <w:tcPr>
                <w:tcW w:w="5595" w:type="dxa"/>
                <w:shd w:val="clear" w:color="auto" w:fill="auto"/>
              </w:tcPr>
              <w:p w14:paraId="1B67440D" w14:textId="77777777" w:rsidR="00C85C8B" w:rsidRPr="00C85C8B" w:rsidRDefault="00C85C8B" w:rsidP="00C85C8B">
                <w:pPr>
                  <w:rPr>
                    <w:rFonts w:ascii="Arial" w:hAnsi="Arial" w:cs="Arial"/>
                    <w:color w:val="808080"/>
                    <w:sz w:val="20"/>
                    <w:lang w:eastAsia="de-DE"/>
                  </w:rPr>
                </w:pPr>
                <w:r w:rsidRPr="00C85C8B">
                  <w:rPr>
                    <w:rFonts w:ascii="Arial" w:hAnsi="Arial" w:cs="Arial"/>
                    <w:color w:val="808080"/>
                    <w:sz w:val="20"/>
                    <w:lang w:eastAsia="de-DE"/>
                  </w:rPr>
                  <w:t>Click here to enter text.</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77777777" w:rsidR="00C85C8B" w:rsidRPr="00C85C8B" w:rsidRDefault="00522B70"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85C8B" w:rsidRPr="00C85C8B">
                  <w:rPr>
                    <w:rFonts w:ascii="Arial" w:hAnsi="Arial" w:cs="Arial"/>
                    <w:sz w:val="20"/>
                    <w:lang w:eastAsia="de-DE"/>
                  </w:rPr>
                  <w:t>Choose an item.</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77777777" w:rsidR="00C85C8B" w:rsidRPr="00C85C8B" w:rsidRDefault="00C85C8B" w:rsidP="00C85C8B">
                <w:pPr>
                  <w:rPr>
                    <w:rFonts w:ascii="Arial" w:hAnsi="Arial" w:cs="Arial"/>
                    <w:sz w:val="20"/>
                    <w:lang w:eastAsia="de-DE"/>
                  </w:rPr>
                </w:pPr>
                <w:r w:rsidRPr="00C85C8B">
                  <w:rPr>
                    <w:rFonts w:ascii="Arial" w:hAnsi="Arial" w:cs="Arial"/>
                    <w:color w:val="808080"/>
                    <w:sz w:val="20"/>
                    <w:lang w:eastAsia="de-DE"/>
                  </w:rPr>
                  <w:t>Choose an item.</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13054F16"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07CC8">
        <w:rPr>
          <w:rFonts w:asciiTheme="minorHAnsi" w:eastAsiaTheme="minorEastAsia" w:hAnsiTheme="minorHAnsi" w:cstheme="minorBidi"/>
          <w:sz w:val="22"/>
          <w:szCs w:val="20"/>
          <w:lang w:eastAsia="en-US"/>
        </w:rPr>
        <w:t>ALGO</w:t>
      </w:r>
      <w:r w:rsidRPr="00C85C8B">
        <w:rPr>
          <w:rFonts w:asciiTheme="minorHAnsi" w:eastAsiaTheme="minorEastAsia" w:hAnsiTheme="minorHAnsi" w:cstheme="minorBidi"/>
          <w:sz w:val="22"/>
          <w:szCs w:val="20"/>
          <w:lang w:eastAsia="en-US"/>
        </w:rPr>
        <w:t>_1&gt;</w:t>
      </w:r>
    </w:p>
    <w:p w14:paraId="02AF2FF9" w14:textId="77777777" w:rsidR="00C85C8B" w:rsidRPr="00C85C8B" w:rsidRDefault="00C85C8B" w:rsidP="00C85C8B">
      <w:pPr>
        <w:spacing w:after="250" w:line="276" w:lineRule="auto"/>
        <w:jc w:val="both"/>
        <w:rPr>
          <w:rFonts w:ascii="Arial" w:eastAsiaTheme="minorEastAsia" w:hAnsi="Arial" w:cs="Arial"/>
          <w:sz w:val="22"/>
          <w:szCs w:val="20"/>
          <w:lang w:eastAsia="en-US"/>
        </w:rPr>
      </w:pPr>
      <w:permStart w:id="885457707" w:edGrp="everyone"/>
      <w:r w:rsidRPr="00C85C8B">
        <w:rPr>
          <w:rFonts w:ascii="Arial" w:eastAsiaTheme="minorEastAsia" w:hAnsi="Arial" w:cs="Arial"/>
          <w:sz w:val="22"/>
          <w:szCs w:val="20"/>
          <w:lang w:eastAsia="en-US"/>
        </w:rPr>
        <w:t>TYPE YOUR TEXT HERE</w:t>
      </w:r>
    </w:p>
    <w:permEnd w:id="885457707"/>
    <w:p w14:paraId="15D00E65" w14:textId="1BA23942"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07CC8">
        <w:rPr>
          <w:rFonts w:asciiTheme="minorHAnsi" w:eastAsiaTheme="minorEastAsia" w:hAnsiTheme="minorHAnsi" w:cs="Arial"/>
          <w:sz w:val="22"/>
          <w:szCs w:val="20"/>
          <w:lang w:eastAsia="en-US"/>
        </w:rPr>
        <w:t>ALGO</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bookmarkEnd w:id="1"/>
    <w:p w14:paraId="289A1E31" w14:textId="631E2F3B" w:rsidR="00AB6157" w:rsidRDefault="00AB6157" w:rsidP="00C1698A">
      <w:pPr>
        <w:spacing w:line="276" w:lineRule="auto"/>
        <w:rPr>
          <w:rFonts w:asciiTheme="minorHAnsi" w:hAnsiTheme="minorHAnsi" w:cstheme="minorHAnsi"/>
          <w:b/>
          <w:sz w:val="28"/>
          <w:szCs w:val="28"/>
        </w:rPr>
      </w:pPr>
    </w:p>
    <w:p w14:paraId="1755FD34" w14:textId="77777777" w:rsidR="00F43578" w:rsidRDefault="00F43578" w:rsidP="00F43578">
      <w:pPr>
        <w:pStyle w:val="Questionstyle"/>
        <w:numPr>
          <w:ilvl w:val="0"/>
          <w:numId w:val="17"/>
        </w:numPr>
        <w:spacing w:after="250" w:line="276" w:lineRule="auto"/>
        <w:rPr>
          <w:lang w:val="en-US" w:eastAsia="en-US"/>
        </w:rPr>
      </w:pPr>
      <w:r>
        <w:t>: What is your overall assessment of the MiFID II framework for algorithmic trading, HFT and DEA?</w:t>
      </w:r>
    </w:p>
    <w:p w14:paraId="58DF7D8B" w14:textId="77777777" w:rsidR="00F43578" w:rsidRDefault="00F43578" w:rsidP="00F43578">
      <w:r>
        <w:t>&lt;ESMA_QUESTION_ALGO_1&gt;</w:t>
      </w:r>
    </w:p>
    <w:p w14:paraId="10E02C8B" w14:textId="77777777" w:rsidR="00F43578" w:rsidRDefault="00F43578" w:rsidP="00F43578">
      <w:permStart w:id="286478064" w:edGrp="everyone"/>
      <w:r>
        <w:t>TYPE YOUR TEXT HERE</w:t>
      </w:r>
    </w:p>
    <w:permEnd w:id="286478064"/>
    <w:p w14:paraId="03198B52" w14:textId="77777777" w:rsidR="00F43578" w:rsidRDefault="00F43578" w:rsidP="00F43578">
      <w:r>
        <w:t>&lt;ESMA_QUESTION_ALGO_1&gt;</w:t>
      </w:r>
    </w:p>
    <w:p w14:paraId="06026C75" w14:textId="77777777" w:rsidR="00F43578" w:rsidRDefault="00F43578" w:rsidP="00F43578"/>
    <w:p w14:paraId="260789AB" w14:textId="77777777" w:rsidR="00F43578" w:rsidRDefault="00F43578" w:rsidP="00F43578">
      <w:pPr>
        <w:pStyle w:val="Questionstyle"/>
        <w:numPr>
          <w:ilvl w:val="0"/>
          <w:numId w:val="17"/>
        </w:numPr>
        <w:spacing w:after="250" w:line="276" w:lineRule="auto"/>
      </w:pPr>
      <w:r>
        <w:t>: In your views, are there risks other than the one mentioned in MiFID II or impacts on market structure developments due to market electronification/ algorithmic trading that would deserve further regulatory attention? Please elaborate.</w:t>
      </w:r>
    </w:p>
    <w:p w14:paraId="0A392255" w14:textId="77777777" w:rsidR="00F43578" w:rsidRDefault="00F43578" w:rsidP="00F43578">
      <w:r>
        <w:t>&lt;ESMA_QUESTION_ALGO_2&gt;</w:t>
      </w:r>
    </w:p>
    <w:p w14:paraId="4CE6CA77" w14:textId="77777777" w:rsidR="00F43578" w:rsidRDefault="00F43578" w:rsidP="00F43578">
      <w:permStart w:id="1917137949" w:edGrp="everyone"/>
      <w:r>
        <w:t>TYPE YOUR TEXT HERE</w:t>
      </w:r>
    </w:p>
    <w:permEnd w:id="1917137949"/>
    <w:p w14:paraId="4CF22689" w14:textId="77777777" w:rsidR="00F43578" w:rsidRDefault="00F43578" w:rsidP="00F43578">
      <w:r>
        <w:t>&lt;ESMA_QUESTION_ALGO_2&gt;</w:t>
      </w:r>
    </w:p>
    <w:p w14:paraId="00BD3C20" w14:textId="77777777" w:rsidR="00F43578" w:rsidRDefault="00F43578" w:rsidP="00F43578"/>
    <w:p w14:paraId="76B84FBE" w14:textId="77777777" w:rsidR="00F43578" w:rsidRDefault="00F43578" w:rsidP="00F43578">
      <w:pPr>
        <w:pStyle w:val="Questionstyle"/>
        <w:numPr>
          <w:ilvl w:val="0"/>
          <w:numId w:val="17"/>
        </w:numPr>
        <w:spacing w:after="250" w:line="276" w:lineRule="auto"/>
      </w:pPr>
      <w:r>
        <w:t>: Do you consider that the potential risks attached to algorithmic trading should also be given consideration in other trading areas? Please elaborate.</w:t>
      </w:r>
    </w:p>
    <w:p w14:paraId="17D82E1A" w14:textId="77777777" w:rsidR="00F43578" w:rsidRDefault="00F43578" w:rsidP="00F43578">
      <w:r>
        <w:t>&lt;ESMA_QUESTION_ALGO_3&gt;</w:t>
      </w:r>
    </w:p>
    <w:p w14:paraId="5B6D670C" w14:textId="77777777" w:rsidR="00F43578" w:rsidRDefault="00F43578" w:rsidP="00F43578">
      <w:permStart w:id="1761220304" w:edGrp="everyone"/>
      <w:r>
        <w:t>TYPE YOUR TEXT HERE</w:t>
      </w:r>
    </w:p>
    <w:permEnd w:id="1761220304"/>
    <w:p w14:paraId="0F171BC4" w14:textId="77777777" w:rsidR="00F43578" w:rsidRDefault="00F43578" w:rsidP="00F43578">
      <w:r>
        <w:t>&lt;ESMA_QUESTION_ALGO_3&gt;</w:t>
      </w:r>
    </w:p>
    <w:p w14:paraId="0490F0F8" w14:textId="77777777" w:rsidR="00F43578" w:rsidRDefault="00F43578" w:rsidP="00F43578"/>
    <w:p w14:paraId="47790780" w14:textId="77777777" w:rsidR="00F43578" w:rsidRDefault="00F43578" w:rsidP="00F43578">
      <w:pPr>
        <w:pStyle w:val="Questionstyle"/>
        <w:numPr>
          <w:ilvl w:val="0"/>
          <w:numId w:val="17"/>
        </w:numPr>
        <w:spacing w:after="250" w:line="276" w:lineRule="auto"/>
      </w:pPr>
      <w:r>
        <w:t>: Do you agree with this analysis? If not, please explain why.</w:t>
      </w:r>
    </w:p>
    <w:p w14:paraId="09219631" w14:textId="77777777" w:rsidR="00F43578" w:rsidRDefault="00F43578" w:rsidP="00F43578">
      <w:r>
        <w:t>&lt;ESMA_QUESTION_ALGO_4&gt;</w:t>
      </w:r>
    </w:p>
    <w:p w14:paraId="688B7D5C" w14:textId="77777777" w:rsidR="00F43578" w:rsidRDefault="00F43578" w:rsidP="00F43578">
      <w:permStart w:id="1759576576" w:edGrp="everyone"/>
      <w:r>
        <w:t>TYPE YOUR TEXT HERE</w:t>
      </w:r>
    </w:p>
    <w:permEnd w:id="1759576576"/>
    <w:p w14:paraId="4A552F07" w14:textId="77777777" w:rsidR="00F43578" w:rsidRDefault="00F43578" w:rsidP="00F43578">
      <w:r>
        <w:t>&lt;ESMA_QUESTION_ALGO_4&gt;</w:t>
      </w:r>
    </w:p>
    <w:p w14:paraId="40F9FC01" w14:textId="77777777" w:rsidR="00F43578" w:rsidRDefault="00F43578" w:rsidP="00F43578"/>
    <w:p w14:paraId="514591BF" w14:textId="77777777" w:rsidR="00F43578" w:rsidRDefault="00F43578" w:rsidP="00F43578">
      <w:pPr>
        <w:pStyle w:val="Questionstyle"/>
        <w:numPr>
          <w:ilvl w:val="0"/>
          <w:numId w:val="17"/>
        </w:numPr>
        <w:spacing w:after="250" w:line="276" w:lineRule="auto"/>
      </w:pPr>
      <w:r>
        <w:t>: Did you encounter any specific issue with the definition of HFT? Do you consider that the definition should be amended? Do you have any suggestion to replace the high message intraday rates with other criteria or amend the thresholds currently set in Level 2? Please elaborate and provide data supporting your response where available.</w:t>
      </w:r>
    </w:p>
    <w:p w14:paraId="74F52EFD" w14:textId="77777777" w:rsidR="00F43578" w:rsidRDefault="00F43578" w:rsidP="00F43578">
      <w:r>
        <w:t>&lt;ESMA_QUESTION_ALGO_5&gt;</w:t>
      </w:r>
    </w:p>
    <w:p w14:paraId="7D18A19C" w14:textId="77777777" w:rsidR="00F43578" w:rsidRDefault="00F43578" w:rsidP="00F43578">
      <w:permStart w:id="471091368" w:edGrp="everyone"/>
      <w:r>
        <w:t>TYPE YOUR TEXT HERE</w:t>
      </w:r>
    </w:p>
    <w:permEnd w:id="471091368"/>
    <w:p w14:paraId="34FCC7B2" w14:textId="77777777" w:rsidR="00F43578" w:rsidRDefault="00F43578" w:rsidP="00F43578">
      <w:r>
        <w:t>&lt;ESMA_QUESTION_ALGO_5&gt;</w:t>
      </w:r>
    </w:p>
    <w:p w14:paraId="6085D267" w14:textId="77777777" w:rsidR="00F43578" w:rsidRDefault="00F43578" w:rsidP="00F43578"/>
    <w:p w14:paraId="08E591FD" w14:textId="77777777" w:rsidR="00F43578" w:rsidRDefault="00F43578" w:rsidP="00F43578">
      <w:pPr>
        <w:pStyle w:val="Questionstyle"/>
        <w:numPr>
          <w:ilvl w:val="0"/>
          <w:numId w:val="17"/>
        </w:numPr>
        <w:spacing w:after="250" w:line="276" w:lineRule="auto"/>
      </w:pPr>
      <w:r>
        <w:t>: Based on your experience, is sub-delegation of DMA access a frequent practice? In which circumstances? Which benefits does it provide to the DEA user and to the sub-delegatees? Are you aware of sub delegation arrangements in the context of Sponsored access? If so, please elaborate.</w:t>
      </w:r>
    </w:p>
    <w:p w14:paraId="6A1E3ED8" w14:textId="77777777" w:rsidR="00F43578" w:rsidRDefault="00F43578" w:rsidP="00F43578">
      <w:r>
        <w:t>&lt;ESMA_QUESTION_ALGO_6&gt;</w:t>
      </w:r>
    </w:p>
    <w:p w14:paraId="255DDD8E" w14:textId="77777777" w:rsidR="00F43578" w:rsidRDefault="00F43578" w:rsidP="00F43578">
      <w:permStart w:id="139352066" w:edGrp="everyone"/>
      <w:r>
        <w:t>TYPE YOUR TEXT HERE</w:t>
      </w:r>
    </w:p>
    <w:permEnd w:id="139352066"/>
    <w:p w14:paraId="1D095872" w14:textId="77777777" w:rsidR="00F43578" w:rsidRDefault="00F43578" w:rsidP="00F43578">
      <w:r>
        <w:t>&lt;ESMA_QUESTION_ALGO_6&gt;</w:t>
      </w:r>
    </w:p>
    <w:p w14:paraId="0A92C850" w14:textId="77777777" w:rsidR="00F43578" w:rsidRDefault="00F43578" w:rsidP="00F43578"/>
    <w:p w14:paraId="3C1B4FB3" w14:textId="77777777" w:rsidR="00F43578" w:rsidRDefault="00F43578" w:rsidP="00F43578">
      <w:pPr>
        <w:pStyle w:val="Questionstyle"/>
        <w:numPr>
          <w:ilvl w:val="0"/>
          <w:numId w:val="17"/>
        </w:numPr>
        <w:spacing w:after="250" w:line="276" w:lineRule="auto"/>
      </w:pPr>
      <w:r>
        <w:lastRenderedPageBreak/>
        <w:t>: (for DEA Tier 1clients) Do you sub-delegate direct electronic access? If so, are your Tier 2 clients typically regulated entities/investment firms? Are they EU-based or third country based?</w:t>
      </w:r>
    </w:p>
    <w:p w14:paraId="7ECD4710" w14:textId="77777777" w:rsidR="00F43578" w:rsidRDefault="00F43578" w:rsidP="00F43578">
      <w:r>
        <w:t>&lt;ESMA_QUESTION_ALGO_7&gt;</w:t>
      </w:r>
    </w:p>
    <w:p w14:paraId="242C2421" w14:textId="77777777" w:rsidR="00F43578" w:rsidRDefault="00F43578" w:rsidP="00F43578">
      <w:permStart w:id="1646090751" w:edGrp="everyone"/>
      <w:r>
        <w:t>TYPE YOUR TEXT HERE</w:t>
      </w:r>
    </w:p>
    <w:permEnd w:id="1646090751"/>
    <w:p w14:paraId="4C72CE72" w14:textId="77777777" w:rsidR="00F43578" w:rsidRDefault="00F43578" w:rsidP="00F43578">
      <w:r>
        <w:t>&lt;ESMA_QUESTION_ALGO_7&gt;</w:t>
      </w:r>
    </w:p>
    <w:p w14:paraId="6B66B7B0" w14:textId="77777777" w:rsidR="00F43578" w:rsidRDefault="00F43578" w:rsidP="00F43578"/>
    <w:p w14:paraId="5EA1D7B1" w14:textId="77777777" w:rsidR="00F43578" w:rsidRDefault="00F43578" w:rsidP="00F43578">
      <w:pPr>
        <w:pStyle w:val="Questionstyle"/>
        <w:numPr>
          <w:ilvl w:val="0"/>
          <w:numId w:val="17"/>
        </w:numPr>
        <w:spacing w:after="250" w:line="276" w:lineRule="auto"/>
      </w:pPr>
      <w:r>
        <w:t>: Do you agree with this analysis? If not, please explain why. Do you consider that further clarification is needed in this area? If so, what would you suggest?</w:t>
      </w:r>
    </w:p>
    <w:p w14:paraId="01DC8BC7" w14:textId="77777777" w:rsidR="00F43578" w:rsidRDefault="00F43578" w:rsidP="00F43578">
      <w:r>
        <w:t>&lt;ESMA_QUESTION_ALGO_8&gt;</w:t>
      </w:r>
    </w:p>
    <w:p w14:paraId="04EB090B" w14:textId="77777777" w:rsidR="00F43578" w:rsidRDefault="00F43578" w:rsidP="00F43578">
      <w:permStart w:id="1735736236" w:edGrp="everyone"/>
      <w:r>
        <w:t>TYPE YOUR TEXT HERE</w:t>
      </w:r>
    </w:p>
    <w:permEnd w:id="1735736236"/>
    <w:p w14:paraId="47C6A3DE" w14:textId="77777777" w:rsidR="00F43578" w:rsidRDefault="00F43578" w:rsidP="00F43578">
      <w:r>
        <w:t>&lt;ESMA_QUESTION_ALGO_8&gt;</w:t>
      </w:r>
    </w:p>
    <w:p w14:paraId="2A896750" w14:textId="77777777" w:rsidR="00F43578" w:rsidRDefault="00F43578" w:rsidP="00F43578"/>
    <w:p w14:paraId="744D334A" w14:textId="77777777" w:rsidR="00F43578" w:rsidRDefault="00F43578" w:rsidP="00F43578">
      <w:pPr>
        <w:pStyle w:val="Questionstyle"/>
        <w:numPr>
          <w:ilvl w:val="0"/>
          <w:numId w:val="17"/>
        </w:numPr>
        <w:spacing w:after="250" w:line="276" w:lineRule="auto"/>
      </w:pPr>
      <w:r>
        <w:t>: Do you agree with ESMA’s proposal? If so, do you consider that the requirements considered above relevant? Should there be additional ones? If you disagree with ESMA’s proposal, please explain why.</w:t>
      </w:r>
    </w:p>
    <w:p w14:paraId="50B585CF" w14:textId="77777777" w:rsidR="00F43578" w:rsidRDefault="00F43578" w:rsidP="00F43578">
      <w:r>
        <w:t>&lt;ESMA_QUESTION_ALGO_9&gt;</w:t>
      </w:r>
    </w:p>
    <w:p w14:paraId="5EDB2DA4" w14:textId="77777777" w:rsidR="00F43578" w:rsidRDefault="00F43578" w:rsidP="00F43578">
      <w:permStart w:id="714028646" w:edGrp="everyone"/>
      <w:r>
        <w:t>TYPE YOUR TEXT HERE</w:t>
      </w:r>
    </w:p>
    <w:permEnd w:id="714028646"/>
    <w:p w14:paraId="1972C572" w14:textId="77777777" w:rsidR="00F43578" w:rsidRDefault="00F43578" w:rsidP="00F43578">
      <w:r>
        <w:t>&lt;ESMA_QUESTION_ALGO_9&gt;</w:t>
      </w:r>
    </w:p>
    <w:p w14:paraId="630D6A39" w14:textId="77777777" w:rsidR="00F43578" w:rsidRDefault="00F43578" w:rsidP="00F43578"/>
    <w:p w14:paraId="14B0F54F" w14:textId="77777777" w:rsidR="00F43578" w:rsidRDefault="00F43578" w:rsidP="00F43578">
      <w:pPr>
        <w:pStyle w:val="Questionstyle"/>
        <w:numPr>
          <w:ilvl w:val="0"/>
          <w:numId w:val="17"/>
        </w:numPr>
        <w:spacing w:after="250" w:line="276" w:lineRule="auto"/>
      </w:pPr>
      <w:r>
        <w:t>: Do you agree with ESMA’s proposals above? Please elaborate.</w:t>
      </w:r>
    </w:p>
    <w:p w14:paraId="63BFA10D" w14:textId="77777777" w:rsidR="00F43578" w:rsidRDefault="00F43578" w:rsidP="00F43578">
      <w:r>
        <w:t>&lt;ESMA_QUESTION_ALGO_10&gt;</w:t>
      </w:r>
    </w:p>
    <w:p w14:paraId="49926942" w14:textId="77777777" w:rsidR="00F43578" w:rsidRDefault="00F43578" w:rsidP="00F43578">
      <w:permStart w:id="1286567615" w:edGrp="everyone"/>
      <w:r>
        <w:t>TYPE YOUR TEXT HERE</w:t>
      </w:r>
    </w:p>
    <w:permEnd w:id="1286567615"/>
    <w:p w14:paraId="10DCD448" w14:textId="77777777" w:rsidR="00F43578" w:rsidRDefault="00F43578" w:rsidP="00F43578">
      <w:r>
        <w:t>&lt;ESMA_QUESTION_ALGO_10&gt;</w:t>
      </w:r>
    </w:p>
    <w:p w14:paraId="02C896B1" w14:textId="77777777" w:rsidR="00F43578" w:rsidRDefault="00F43578" w:rsidP="00F43578"/>
    <w:p w14:paraId="6449B12E" w14:textId="77777777" w:rsidR="00F43578" w:rsidRDefault="00F43578" w:rsidP="00F43578">
      <w:pPr>
        <w:pStyle w:val="Questionstyle"/>
        <w:numPr>
          <w:ilvl w:val="0"/>
          <w:numId w:val="17"/>
        </w:numPr>
        <w:spacing w:after="250" w:line="276" w:lineRule="auto"/>
      </w:pPr>
      <w:r>
        <w:t>: Do you agree with ESMA’s proposal? Please elaborate.</w:t>
      </w:r>
    </w:p>
    <w:p w14:paraId="7A1F2A58" w14:textId="77777777" w:rsidR="00F43578" w:rsidRDefault="00F43578" w:rsidP="00F43578">
      <w:r>
        <w:t>&lt;ESMA_QUESTION_ALGO_11&gt;</w:t>
      </w:r>
    </w:p>
    <w:p w14:paraId="18A873BF" w14:textId="77777777" w:rsidR="00F43578" w:rsidRDefault="00F43578" w:rsidP="00F43578">
      <w:permStart w:id="1274354294" w:edGrp="everyone"/>
      <w:r>
        <w:t>TYPE YOUR TEXT HERE</w:t>
      </w:r>
    </w:p>
    <w:permEnd w:id="1274354294"/>
    <w:p w14:paraId="116D30F2" w14:textId="77777777" w:rsidR="00F43578" w:rsidRDefault="00F43578" w:rsidP="00F43578">
      <w:r>
        <w:t>&lt;ESMA_QUESTION_ALGO_11&gt;</w:t>
      </w:r>
    </w:p>
    <w:p w14:paraId="24FB5D20" w14:textId="77777777" w:rsidR="00F43578" w:rsidRDefault="00F43578" w:rsidP="00F43578"/>
    <w:p w14:paraId="5A306AB7" w14:textId="77777777" w:rsidR="00F43578" w:rsidRDefault="00F43578" w:rsidP="00F43578">
      <w:pPr>
        <w:pStyle w:val="Questionstyle"/>
        <w:numPr>
          <w:ilvl w:val="0"/>
          <w:numId w:val="17"/>
        </w:numPr>
        <w:spacing w:after="250" w:line="276" w:lineRule="auto"/>
      </w:pPr>
      <w:r>
        <w:t xml:space="preserve">: Do you see merit in ESMA developing a template for notifications to NCAs under Articles 17(2) and 17(5) of MiFID II? If not, please justify your position.  </w:t>
      </w:r>
    </w:p>
    <w:p w14:paraId="0E7AE35F" w14:textId="77777777" w:rsidR="00F43578" w:rsidRDefault="00F43578" w:rsidP="00F43578">
      <w:r>
        <w:t>&lt;ESMA_QUESTION_ALGO_12&gt;</w:t>
      </w:r>
    </w:p>
    <w:p w14:paraId="1B7174C7" w14:textId="77777777" w:rsidR="00F43578" w:rsidRDefault="00F43578" w:rsidP="00F43578">
      <w:permStart w:id="1308445152" w:edGrp="everyone"/>
      <w:r>
        <w:t>TYPE YOUR TEXT HERE</w:t>
      </w:r>
    </w:p>
    <w:permEnd w:id="1308445152"/>
    <w:p w14:paraId="6A99B1C9" w14:textId="77777777" w:rsidR="00F43578" w:rsidRDefault="00F43578" w:rsidP="00F43578">
      <w:r>
        <w:t>&lt;ESMA_QUESTION_ALGO_12&gt;</w:t>
      </w:r>
    </w:p>
    <w:p w14:paraId="25464E67" w14:textId="77777777" w:rsidR="00F43578" w:rsidRDefault="00F43578" w:rsidP="00F43578"/>
    <w:p w14:paraId="153A8BDA" w14:textId="77777777" w:rsidR="00F43578" w:rsidRDefault="00F43578" w:rsidP="00F43578">
      <w:pPr>
        <w:pStyle w:val="Questionstyle"/>
      </w:pPr>
    </w:p>
    <w:p w14:paraId="0213FA26" w14:textId="77777777" w:rsidR="00F43578" w:rsidRDefault="00F43578" w:rsidP="00F43578">
      <w:r>
        <w:t>&lt;ESMA_QUESTION_ALGO_0&gt;</w:t>
      </w:r>
    </w:p>
    <w:p w14:paraId="53703003" w14:textId="77777777" w:rsidR="00F43578" w:rsidRDefault="00F43578" w:rsidP="00F43578">
      <w:permStart w:id="1961237178" w:edGrp="everyone"/>
      <w:r>
        <w:t>TYPE YOUR TEXT HERE</w:t>
      </w:r>
    </w:p>
    <w:permEnd w:id="1961237178"/>
    <w:p w14:paraId="11EEC361" w14:textId="77777777" w:rsidR="00F43578" w:rsidRDefault="00F43578" w:rsidP="00F43578">
      <w:r>
        <w:t>&lt;ESMA_QUESTION_ALGO_0&gt;</w:t>
      </w:r>
    </w:p>
    <w:p w14:paraId="0FCA1404" w14:textId="77777777" w:rsidR="00F43578" w:rsidRDefault="00F43578" w:rsidP="00F43578"/>
    <w:p w14:paraId="566EA4A2" w14:textId="77777777" w:rsidR="00F43578" w:rsidRDefault="00F43578" w:rsidP="00F43578">
      <w:pPr>
        <w:pStyle w:val="Questionstyle"/>
        <w:numPr>
          <w:ilvl w:val="0"/>
          <w:numId w:val="17"/>
        </w:numPr>
        <w:spacing w:after="250" w:line="276" w:lineRule="auto"/>
        <w:rPr>
          <w:color w:val="000000"/>
        </w:rPr>
      </w:pPr>
      <w:r>
        <w:t>: Do you agree that it would be useful to clarify that notifications should be done ‘without undue delay’?</w:t>
      </w:r>
      <w:r>
        <w:rPr>
          <w:color w:val="000000"/>
        </w:rPr>
        <w:t xml:space="preserve"> </w:t>
      </w:r>
    </w:p>
    <w:p w14:paraId="6DAECA1E" w14:textId="77777777" w:rsidR="00F43578" w:rsidRDefault="00F43578" w:rsidP="00F43578">
      <w:pPr>
        <w:rPr>
          <w:rFonts w:cstheme="minorBidi"/>
        </w:rPr>
      </w:pPr>
      <w:r>
        <w:lastRenderedPageBreak/>
        <w:t>&lt;ESMA_QUESTION_ALGO_13&gt;</w:t>
      </w:r>
    </w:p>
    <w:p w14:paraId="658CD6FC" w14:textId="77777777" w:rsidR="00F43578" w:rsidRDefault="00F43578" w:rsidP="00F43578">
      <w:permStart w:id="1436643470" w:edGrp="everyone"/>
      <w:r>
        <w:t>TYPE YOUR TEXT HERE</w:t>
      </w:r>
    </w:p>
    <w:permEnd w:id="1436643470"/>
    <w:p w14:paraId="67206593" w14:textId="77777777" w:rsidR="00F43578" w:rsidRDefault="00F43578" w:rsidP="00F43578">
      <w:r>
        <w:t>&lt;ESMA_QUESTION_ALGO_13&gt;</w:t>
      </w:r>
    </w:p>
    <w:p w14:paraId="60E5A50C" w14:textId="77777777" w:rsidR="00F43578" w:rsidRDefault="00F43578" w:rsidP="00F43578"/>
    <w:p w14:paraId="64F9A5BC" w14:textId="77777777" w:rsidR="00F43578" w:rsidRDefault="00F43578" w:rsidP="00F43578">
      <w:pPr>
        <w:pStyle w:val="Questionstyle"/>
        <w:numPr>
          <w:ilvl w:val="0"/>
          <w:numId w:val="17"/>
        </w:numPr>
        <w:spacing w:after="250" w:line="276" w:lineRule="auto"/>
      </w:pPr>
      <w:r>
        <w:t>: Do you agree with ESMA’s approach for the exchange of information between NCAs? If not, please justify your position.</w:t>
      </w:r>
    </w:p>
    <w:p w14:paraId="5857F81C" w14:textId="77777777" w:rsidR="00F43578" w:rsidRDefault="00F43578" w:rsidP="00F43578">
      <w:r>
        <w:t>&lt;ESMA_QUESTION_ALGO_14&gt;</w:t>
      </w:r>
    </w:p>
    <w:p w14:paraId="41D629B5" w14:textId="77777777" w:rsidR="00F43578" w:rsidRDefault="00F43578" w:rsidP="00F43578">
      <w:permStart w:id="892417975" w:edGrp="everyone"/>
      <w:r>
        <w:t>TYPE YOUR TEXT HERE</w:t>
      </w:r>
    </w:p>
    <w:permEnd w:id="892417975"/>
    <w:p w14:paraId="500ACEEF" w14:textId="77777777" w:rsidR="00F43578" w:rsidRDefault="00F43578" w:rsidP="00F43578">
      <w:r>
        <w:t>&lt;ESMA_QUESTION_ALGO_14&gt;</w:t>
      </w:r>
    </w:p>
    <w:p w14:paraId="49B179EB" w14:textId="77777777" w:rsidR="00F43578" w:rsidRDefault="00F43578" w:rsidP="00F43578"/>
    <w:p w14:paraId="389F1712" w14:textId="77777777" w:rsidR="00F43578" w:rsidRDefault="00F43578" w:rsidP="00F43578">
      <w:pPr>
        <w:pStyle w:val="Questionstyle"/>
        <w:numPr>
          <w:ilvl w:val="0"/>
          <w:numId w:val="17"/>
        </w:numPr>
        <w:spacing w:after="250" w:line="276" w:lineRule="auto"/>
      </w:pPr>
      <w:r>
        <w:t>: What is your view on clarifying the definition of algorithmic trading? If you deem it beneficial to refine the definition and account for further types of algorithms or algorithmic trading strategies, please provide your suggestion as well as underlying rationale.</w:t>
      </w:r>
    </w:p>
    <w:p w14:paraId="4A44DA31" w14:textId="77777777" w:rsidR="00F43578" w:rsidRDefault="00F43578" w:rsidP="00F43578">
      <w:r>
        <w:t>&lt;ESMA_QUESTION_ALGO_15&gt;</w:t>
      </w:r>
    </w:p>
    <w:p w14:paraId="4E735CAC" w14:textId="77777777" w:rsidR="00F43578" w:rsidRDefault="00F43578" w:rsidP="00F43578">
      <w:permStart w:id="1585009624" w:edGrp="everyone"/>
      <w:r>
        <w:t>TYPE YOUR TEXT HERE</w:t>
      </w:r>
    </w:p>
    <w:permEnd w:id="1585009624"/>
    <w:p w14:paraId="3AB70847" w14:textId="77777777" w:rsidR="00F43578" w:rsidRDefault="00F43578" w:rsidP="00F43578">
      <w:r>
        <w:t>&lt;ESMA_QUESTION_ALGO_15&gt;</w:t>
      </w:r>
    </w:p>
    <w:p w14:paraId="1AC564CF" w14:textId="77777777" w:rsidR="00F43578" w:rsidRDefault="00F43578" w:rsidP="00F43578"/>
    <w:p w14:paraId="21B92AF3" w14:textId="77777777" w:rsidR="00F43578" w:rsidRDefault="00F43578" w:rsidP="00F43578">
      <w:pPr>
        <w:pStyle w:val="Questionstyle"/>
        <w:numPr>
          <w:ilvl w:val="0"/>
          <w:numId w:val="17"/>
        </w:numPr>
        <w:spacing w:after="250" w:line="276" w:lineRule="auto"/>
      </w:pPr>
      <w:r>
        <w:t>: Do you think there should be specific requirements for different type of algorithms or algorithmic trading strategies in RTS 6? Please explain.</w:t>
      </w:r>
    </w:p>
    <w:p w14:paraId="57B16645" w14:textId="77777777" w:rsidR="00F43578" w:rsidRDefault="00F43578" w:rsidP="00F43578">
      <w:r>
        <w:t>&lt;ESMA_QUESTION_ALGO_16&gt;</w:t>
      </w:r>
    </w:p>
    <w:p w14:paraId="4BAD5589" w14:textId="77777777" w:rsidR="00F43578" w:rsidRDefault="00F43578" w:rsidP="00F43578">
      <w:permStart w:id="1815021170" w:edGrp="everyone"/>
      <w:r>
        <w:t>TYPE YOUR TEXT HERE</w:t>
      </w:r>
    </w:p>
    <w:permEnd w:id="1815021170"/>
    <w:p w14:paraId="53B734E5" w14:textId="77777777" w:rsidR="00F43578" w:rsidRDefault="00F43578" w:rsidP="00F43578">
      <w:r>
        <w:t>&lt;ESMA_QUESTION_ALGO_16&gt;</w:t>
      </w:r>
    </w:p>
    <w:p w14:paraId="36752403" w14:textId="77777777" w:rsidR="00F43578" w:rsidRDefault="00F43578" w:rsidP="00F43578"/>
    <w:p w14:paraId="46F3535E" w14:textId="77777777" w:rsidR="00F43578" w:rsidRDefault="00F43578" w:rsidP="00F43578">
      <w:pPr>
        <w:pStyle w:val="Questionstyle"/>
        <w:numPr>
          <w:ilvl w:val="0"/>
          <w:numId w:val="17"/>
        </w:numPr>
        <w:spacing w:after="250" w:line="276" w:lineRule="auto"/>
      </w:pPr>
      <w:r>
        <w:t>: What is your experience with testing environments? Are they used frequently? If not, why? Do you see a need for any improvements?</w:t>
      </w:r>
    </w:p>
    <w:p w14:paraId="7FD2138A" w14:textId="77777777" w:rsidR="00F43578" w:rsidRDefault="00F43578" w:rsidP="00F43578">
      <w:r>
        <w:t>&lt;ESMA_QUESTION_ALGO_17&gt;</w:t>
      </w:r>
    </w:p>
    <w:p w14:paraId="39447F88" w14:textId="77777777" w:rsidR="00F43578" w:rsidRDefault="00F43578" w:rsidP="00F43578">
      <w:permStart w:id="80092231" w:edGrp="everyone"/>
      <w:r>
        <w:t>TYPE YOUR TEXT HERE</w:t>
      </w:r>
    </w:p>
    <w:permEnd w:id="80092231"/>
    <w:p w14:paraId="13DD5B8D" w14:textId="77777777" w:rsidR="00F43578" w:rsidRDefault="00F43578" w:rsidP="00F43578">
      <w:r>
        <w:t>&lt;ESMA_QUESTION_ALGO_17&gt;</w:t>
      </w:r>
    </w:p>
    <w:p w14:paraId="2E0DED37" w14:textId="77777777" w:rsidR="00F43578" w:rsidRDefault="00F43578" w:rsidP="00F43578"/>
    <w:p w14:paraId="67522B46" w14:textId="77777777" w:rsidR="00F43578" w:rsidRDefault="00F43578" w:rsidP="00F43578">
      <w:pPr>
        <w:pStyle w:val="Questionstyle"/>
        <w:numPr>
          <w:ilvl w:val="0"/>
          <w:numId w:val="17"/>
        </w:numPr>
        <w:spacing w:after="250" w:line="276" w:lineRule="auto"/>
      </w:pPr>
      <w:r>
        <w:t>: Do you agree that the definition of “disorderly trading conditions” should be clarified? If yes, how would you define such trading conditions?</w:t>
      </w:r>
    </w:p>
    <w:p w14:paraId="56530388" w14:textId="77777777" w:rsidR="00F43578" w:rsidRDefault="00F43578" w:rsidP="00F43578">
      <w:r>
        <w:t>&lt;ESMA_QUESTION_ALGO_18&gt;</w:t>
      </w:r>
    </w:p>
    <w:p w14:paraId="49BB4FD9" w14:textId="77777777" w:rsidR="00F43578" w:rsidRDefault="00F43578" w:rsidP="00F43578">
      <w:permStart w:id="935476495" w:edGrp="everyone"/>
      <w:r>
        <w:t>TYPE YOUR TEXT HERE</w:t>
      </w:r>
    </w:p>
    <w:permEnd w:id="935476495"/>
    <w:p w14:paraId="31F310B3" w14:textId="77777777" w:rsidR="00F43578" w:rsidRDefault="00F43578" w:rsidP="00F43578">
      <w:r>
        <w:t>&lt;ESMA_QUESTION_ALGO_18&gt;</w:t>
      </w:r>
    </w:p>
    <w:p w14:paraId="54D466D6" w14:textId="77777777" w:rsidR="00F43578" w:rsidRDefault="00F43578" w:rsidP="00F43578"/>
    <w:p w14:paraId="737A0857" w14:textId="77777777" w:rsidR="00F43578" w:rsidRDefault="00F43578" w:rsidP="00F43578">
      <w:pPr>
        <w:pStyle w:val="Questionstyle"/>
        <w:numPr>
          <w:ilvl w:val="0"/>
          <w:numId w:val="17"/>
        </w:numPr>
        <w:spacing w:after="250" w:line="276" w:lineRule="auto"/>
      </w:pPr>
      <w:r>
        <w:t>: Do you agree that ESMA should provide additional guidance on the expectations concerning the checks and testing to be done, in particular for testing on disorderly trading conditions?</w:t>
      </w:r>
    </w:p>
    <w:p w14:paraId="2B9EE153" w14:textId="77777777" w:rsidR="00F43578" w:rsidRDefault="00F43578" w:rsidP="00F43578">
      <w:r>
        <w:t>&lt;ESMA_QUESTION_ALGO_19&gt;</w:t>
      </w:r>
    </w:p>
    <w:p w14:paraId="09370067" w14:textId="77777777" w:rsidR="00F43578" w:rsidRDefault="00F43578" w:rsidP="00F43578">
      <w:permStart w:id="91701692" w:edGrp="everyone"/>
      <w:r>
        <w:t>TYPE YOUR TEXT HERE</w:t>
      </w:r>
    </w:p>
    <w:permEnd w:id="91701692"/>
    <w:p w14:paraId="1E171B54" w14:textId="77777777" w:rsidR="00F43578" w:rsidRDefault="00F43578" w:rsidP="00F43578">
      <w:r>
        <w:t>&lt;ESMA_QUESTION_ALGO_19&gt;</w:t>
      </w:r>
    </w:p>
    <w:p w14:paraId="778029EC" w14:textId="77777777" w:rsidR="00F43578" w:rsidRDefault="00F43578" w:rsidP="00F43578"/>
    <w:p w14:paraId="0AD53CB9" w14:textId="77777777" w:rsidR="00F43578" w:rsidRDefault="00F43578" w:rsidP="00F43578">
      <w:pPr>
        <w:pStyle w:val="Questionstyle"/>
        <w:numPr>
          <w:ilvl w:val="0"/>
          <w:numId w:val="17"/>
        </w:numPr>
        <w:spacing w:after="250" w:line="276" w:lineRule="auto"/>
      </w:pPr>
      <w:r>
        <w:lastRenderedPageBreak/>
        <w:t>: Would you agree that it could be beneficial if ESMA develops a prescribed format for the self-assessment foreseen in Article 9 of RTS 6?</w:t>
      </w:r>
    </w:p>
    <w:p w14:paraId="31872D98" w14:textId="77777777" w:rsidR="00F43578" w:rsidRDefault="00F43578" w:rsidP="00F43578">
      <w:r>
        <w:t>&lt;ESMA_QUESTION_ALGO_20&gt;</w:t>
      </w:r>
    </w:p>
    <w:p w14:paraId="29ECF663" w14:textId="77777777" w:rsidR="00F43578" w:rsidRDefault="00F43578" w:rsidP="00F43578">
      <w:permStart w:id="830364215" w:edGrp="everyone"/>
      <w:r>
        <w:t>TYPE YOUR TEXT HERE</w:t>
      </w:r>
    </w:p>
    <w:permEnd w:id="830364215"/>
    <w:p w14:paraId="02B50976" w14:textId="77777777" w:rsidR="00F43578" w:rsidRDefault="00F43578" w:rsidP="00F43578">
      <w:r>
        <w:t>&lt;ESMA_QUESTION_ALGO_20&gt;</w:t>
      </w:r>
    </w:p>
    <w:p w14:paraId="7638B101" w14:textId="77777777" w:rsidR="00F43578" w:rsidRDefault="00F43578" w:rsidP="00F43578"/>
    <w:p w14:paraId="77EB7BF5" w14:textId="77777777" w:rsidR="00F43578" w:rsidRDefault="00F43578" w:rsidP="00F43578">
      <w:pPr>
        <w:pStyle w:val="Questionstyle"/>
        <w:numPr>
          <w:ilvl w:val="0"/>
          <w:numId w:val="17"/>
        </w:numPr>
        <w:spacing w:after="250" w:line="276" w:lineRule="auto"/>
      </w:pPr>
      <w:r>
        <w:t>: Do you agree with the changes proposed to the self-assessment of Article 9 of RTS 6?</w:t>
      </w:r>
    </w:p>
    <w:p w14:paraId="1FFF5BDE" w14:textId="77777777" w:rsidR="00F43578" w:rsidRDefault="00F43578" w:rsidP="00F43578">
      <w:r>
        <w:t>&lt;ESMA_QUESTION_ALGO_21&gt;</w:t>
      </w:r>
    </w:p>
    <w:p w14:paraId="227422DA" w14:textId="77777777" w:rsidR="00F43578" w:rsidRDefault="00F43578" w:rsidP="00F43578">
      <w:permStart w:id="1799384931" w:edGrp="everyone"/>
      <w:r>
        <w:t>TYPE YOUR TEXT HERE</w:t>
      </w:r>
    </w:p>
    <w:permEnd w:id="1799384931"/>
    <w:p w14:paraId="5C69B872" w14:textId="77777777" w:rsidR="00F43578" w:rsidRDefault="00F43578" w:rsidP="00F43578">
      <w:r>
        <w:t>&lt;ESMA_QUESTION_ALGO_21&gt;</w:t>
      </w:r>
    </w:p>
    <w:p w14:paraId="5ED5D08B" w14:textId="77777777" w:rsidR="00F43578" w:rsidRDefault="00F43578" w:rsidP="00F43578"/>
    <w:p w14:paraId="4BAE4A40" w14:textId="77777777" w:rsidR="00F43578" w:rsidRDefault="00F43578" w:rsidP="00F43578">
      <w:pPr>
        <w:pStyle w:val="Questionstyle"/>
        <w:numPr>
          <w:ilvl w:val="0"/>
          <w:numId w:val="17"/>
        </w:numPr>
        <w:spacing w:after="250" w:line="276" w:lineRule="auto"/>
      </w:pPr>
      <w:r>
        <w:t>: Would you propose any other targeted legislative amendments to RTS 6? Please include a detailed explanation of the proposed amendment and of the underlying issue that this amendment would aim to tackle.</w:t>
      </w:r>
    </w:p>
    <w:p w14:paraId="78634659" w14:textId="77777777" w:rsidR="00F43578" w:rsidRDefault="00F43578" w:rsidP="00F43578">
      <w:r>
        <w:t>&lt;ESMA_QUESTION_ALGO_22&gt;</w:t>
      </w:r>
    </w:p>
    <w:p w14:paraId="138EC104" w14:textId="77777777" w:rsidR="00F43578" w:rsidRDefault="00F43578" w:rsidP="00F43578">
      <w:permStart w:id="818891985" w:edGrp="everyone"/>
      <w:r>
        <w:t>TYPE YOUR TEXT HERE</w:t>
      </w:r>
    </w:p>
    <w:permEnd w:id="818891985"/>
    <w:p w14:paraId="668F7385" w14:textId="77777777" w:rsidR="00F43578" w:rsidRDefault="00F43578" w:rsidP="00F43578">
      <w:r>
        <w:t>&lt;ESMA_QUESTION_ALGO_22&gt;</w:t>
      </w:r>
    </w:p>
    <w:p w14:paraId="284F9095" w14:textId="77777777" w:rsidR="00F43578" w:rsidRDefault="00F43578" w:rsidP="00F43578"/>
    <w:p w14:paraId="0F6A60C0" w14:textId="77777777" w:rsidR="00F43578" w:rsidRDefault="00F43578" w:rsidP="00F43578">
      <w:pPr>
        <w:pStyle w:val="Questionstyle"/>
        <w:numPr>
          <w:ilvl w:val="0"/>
          <w:numId w:val="17"/>
        </w:numPr>
        <w:spacing w:after="250" w:line="276" w:lineRule="auto"/>
      </w:pPr>
      <w:r>
        <w:t>: Do you agree with ESMA’s proposal to harmonize and create a clear structure for the performance of the self-assessment?</w:t>
      </w:r>
    </w:p>
    <w:p w14:paraId="7F0E5733" w14:textId="77777777" w:rsidR="00F43578" w:rsidRDefault="00F43578" w:rsidP="00F43578">
      <w:r>
        <w:t>&lt;ESMA_QUESTION_ALGO_23&gt;</w:t>
      </w:r>
    </w:p>
    <w:p w14:paraId="64343B3B" w14:textId="77777777" w:rsidR="00F43578" w:rsidRDefault="00F43578" w:rsidP="00F43578">
      <w:permStart w:id="400963781" w:edGrp="everyone"/>
      <w:r>
        <w:t>TYPE YOUR TEXT HERE</w:t>
      </w:r>
    </w:p>
    <w:permEnd w:id="400963781"/>
    <w:p w14:paraId="42D14271" w14:textId="77777777" w:rsidR="00F43578" w:rsidRDefault="00F43578" w:rsidP="00F43578">
      <w:r>
        <w:t>&lt;ESMA_QUESTION_ALGO_23&gt;</w:t>
      </w:r>
    </w:p>
    <w:p w14:paraId="70EEB420" w14:textId="77777777" w:rsidR="00F43578" w:rsidRDefault="00F43578" w:rsidP="00F43578"/>
    <w:p w14:paraId="10812FFB" w14:textId="77777777" w:rsidR="00F43578" w:rsidRDefault="00F43578" w:rsidP="00F43578">
      <w:pPr>
        <w:pStyle w:val="Questionstyle"/>
        <w:numPr>
          <w:ilvl w:val="0"/>
          <w:numId w:val="17"/>
        </w:numPr>
        <w:spacing w:after="250" w:line="276" w:lineRule="auto"/>
      </w:pPr>
      <w:r>
        <w:t>: Do you agree with limiting the self-assessment to every two years and to require trading venues to share it with their relevant NCA?</w:t>
      </w:r>
    </w:p>
    <w:p w14:paraId="471A6981" w14:textId="77777777" w:rsidR="00F43578" w:rsidRDefault="00F43578" w:rsidP="00F43578">
      <w:r>
        <w:t>&lt;ESMA_QUESTION_ALGO_24&gt;</w:t>
      </w:r>
    </w:p>
    <w:p w14:paraId="5B4E51FA" w14:textId="77777777" w:rsidR="00F43578" w:rsidRDefault="00F43578" w:rsidP="00F43578">
      <w:permStart w:id="1148655378" w:edGrp="everyone"/>
      <w:r>
        <w:t>TYPE YOUR TEXT HERE</w:t>
      </w:r>
    </w:p>
    <w:permEnd w:id="1148655378"/>
    <w:p w14:paraId="66ABD509" w14:textId="77777777" w:rsidR="00F43578" w:rsidRDefault="00F43578" w:rsidP="00F43578">
      <w:r>
        <w:t>&lt;ESMA_QUESTION_ALGO_24&gt;</w:t>
      </w:r>
    </w:p>
    <w:p w14:paraId="6918A5B7" w14:textId="77777777" w:rsidR="00F43578" w:rsidRDefault="00F43578" w:rsidP="00F43578"/>
    <w:p w14:paraId="719A4973" w14:textId="16E8AD6F" w:rsidR="00F43578" w:rsidRDefault="00F43578" w:rsidP="00F43578">
      <w:pPr>
        <w:pStyle w:val="Questionstyle"/>
        <w:numPr>
          <w:ilvl w:val="0"/>
          <w:numId w:val="17"/>
        </w:numPr>
        <w:spacing w:after="250" w:line="276" w:lineRule="auto"/>
      </w:pPr>
      <w:r>
        <w:t>: Do you agree with ESMA</w:t>
      </w:r>
      <w:r w:rsidR="000E23ED">
        <w:t>’s</w:t>
      </w:r>
      <w:r>
        <w:t xml:space="preserve"> analysis</w:t>
      </w:r>
      <w:r w:rsidR="000E23ED">
        <w:t xml:space="preserve"> about the</w:t>
      </w:r>
      <w:r>
        <w:t xml:space="preserve"> overlapping requirements between RTS 6 and 7? Are </w:t>
      </w:r>
      <w:r w:rsidR="000E23ED">
        <w:t>those overlaps considered beneficial, should they be removed or are there any gaps? Are there</w:t>
      </w:r>
      <w:r>
        <w:t xml:space="preserve"> any further points that should be clarified?</w:t>
      </w:r>
    </w:p>
    <w:p w14:paraId="4700B72A" w14:textId="77777777" w:rsidR="00F43578" w:rsidRDefault="00F43578" w:rsidP="00F43578">
      <w:r>
        <w:t>&lt;ESMA_QUESTION_ALGO_25&gt;</w:t>
      </w:r>
    </w:p>
    <w:p w14:paraId="017F9FCD" w14:textId="77777777" w:rsidR="00F43578" w:rsidRDefault="00F43578" w:rsidP="00F43578">
      <w:permStart w:id="1410487780" w:edGrp="everyone"/>
      <w:r>
        <w:t>TYPE YOUR TEXT HERE</w:t>
      </w:r>
    </w:p>
    <w:permEnd w:id="1410487780"/>
    <w:p w14:paraId="18223146" w14:textId="77777777" w:rsidR="00F43578" w:rsidRDefault="00F43578" w:rsidP="00F43578">
      <w:r>
        <w:t>&lt;ESMA_QUESTION_ALGO_25&gt;</w:t>
      </w:r>
    </w:p>
    <w:p w14:paraId="72C90DF0" w14:textId="77777777" w:rsidR="00F43578" w:rsidRDefault="00F43578" w:rsidP="00F43578"/>
    <w:p w14:paraId="2628AEC8" w14:textId="77777777" w:rsidR="00F43578" w:rsidRDefault="00F43578" w:rsidP="00F43578">
      <w:pPr>
        <w:pStyle w:val="Questionstyle"/>
        <w:numPr>
          <w:ilvl w:val="0"/>
          <w:numId w:val="17"/>
        </w:numPr>
        <w:spacing w:after="250" w:line="276" w:lineRule="auto"/>
      </w:pPr>
      <w:r>
        <w:t xml:space="preserve">: What is your view with regards to the testing of algorithms requirements? Do you agree that more robust testing scenarios should be set? </w:t>
      </w:r>
    </w:p>
    <w:p w14:paraId="01C5F0D2" w14:textId="77777777" w:rsidR="00F43578" w:rsidRDefault="00F43578" w:rsidP="00F43578">
      <w:r>
        <w:t>&lt;ESMA_QUESTION_ALGO_26&gt;</w:t>
      </w:r>
    </w:p>
    <w:p w14:paraId="21B46AAD" w14:textId="77777777" w:rsidR="00F43578" w:rsidRDefault="00F43578" w:rsidP="00F43578">
      <w:permStart w:id="1397362070" w:edGrp="everyone"/>
      <w:r>
        <w:t>TYPE YOUR TEXT HERE</w:t>
      </w:r>
    </w:p>
    <w:permEnd w:id="1397362070"/>
    <w:p w14:paraId="216D4625" w14:textId="77777777" w:rsidR="00F43578" w:rsidRDefault="00F43578" w:rsidP="00F43578">
      <w:r>
        <w:lastRenderedPageBreak/>
        <w:t>&lt;ESMA_QUESTION_ALGO_26&gt;</w:t>
      </w:r>
    </w:p>
    <w:p w14:paraId="7828B502" w14:textId="77777777" w:rsidR="00F43578" w:rsidRDefault="00F43578" w:rsidP="00F43578"/>
    <w:p w14:paraId="4CB4F713" w14:textId="77777777" w:rsidR="00F43578" w:rsidRDefault="00F43578" w:rsidP="00F43578">
      <w:pPr>
        <w:pStyle w:val="Questionstyle"/>
        <w:numPr>
          <w:ilvl w:val="0"/>
          <w:numId w:val="17"/>
        </w:numPr>
        <w:spacing w:after="250" w:line="276" w:lineRule="auto"/>
      </w:pPr>
      <w:r>
        <w:t>: Are the testing environments available for the testing of algorithms appropriate for this purpose?</w:t>
      </w:r>
    </w:p>
    <w:p w14:paraId="55777CBA" w14:textId="77777777" w:rsidR="00F43578" w:rsidRDefault="00F43578" w:rsidP="00F43578">
      <w:r>
        <w:t>&lt;ESMA_QUESTION_ALGO_27&gt;</w:t>
      </w:r>
    </w:p>
    <w:p w14:paraId="63F8C9D4" w14:textId="77777777" w:rsidR="00F43578" w:rsidRDefault="00F43578" w:rsidP="00F43578">
      <w:permStart w:id="136737856" w:edGrp="everyone"/>
      <w:r>
        <w:t>TYPE YOUR TEXT HERE</w:t>
      </w:r>
    </w:p>
    <w:permEnd w:id="136737856"/>
    <w:p w14:paraId="5A63B72F" w14:textId="77777777" w:rsidR="00F43578" w:rsidRDefault="00F43578" w:rsidP="00F43578">
      <w:r>
        <w:t>&lt;ESMA_QUESTION_ALGO_27&gt;</w:t>
      </w:r>
    </w:p>
    <w:p w14:paraId="3E7778DD" w14:textId="77777777" w:rsidR="00F43578" w:rsidRDefault="00F43578" w:rsidP="00F43578"/>
    <w:p w14:paraId="08649A9E" w14:textId="77777777" w:rsidR="00F43578" w:rsidRDefault="00F43578" w:rsidP="00F43578">
      <w:pPr>
        <w:pStyle w:val="Questionstyle"/>
        <w:numPr>
          <w:ilvl w:val="0"/>
          <w:numId w:val="17"/>
        </w:numPr>
        <w:spacing w:after="250" w:line="276" w:lineRule="auto"/>
      </w:pPr>
      <w:r>
        <w:t xml:space="preserve">: Do you agree with ESMA’s analysis that the circuit breaker mechanism achieved its objective to avoid significant disruptions to the orderliness of trading? </w:t>
      </w:r>
    </w:p>
    <w:p w14:paraId="168C5B32" w14:textId="77777777" w:rsidR="00F43578" w:rsidRDefault="00F43578" w:rsidP="00F43578">
      <w:r>
        <w:t>&lt;ESMA_QUESTION_ALGO_28&gt;</w:t>
      </w:r>
    </w:p>
    <w:p w14:paraId="21933EB2" w14:textId="77777777" w:rsidR="00F43578" w:rsidRDefault="00F43578" w:rsidP="00F43578">
      <w:permStart w:id="524302610" w:edGrp="everyone"/>
      <w:r>
        <w:t>TYPE YOUR TEXT HERE</w:t>
      </w:r>
    </w:p>
    <w:permEnd w:id="524302610"/>
    <w:p w14:paraId="28D8E89D" w14:textId="77777777" w:rsidR="00F43578" w:rsidRDefault="00F43578" w:rsidP="00F43578">
      <w:r>
        <w:t>&lt;ESMA_QUESTION_ALGO_28&gt;</w:t>
      </w:r>
    </w:p>
    <w:p w14:paraId="2460A07C" w14:textId="77777777" w:rsidR="00F43578" w:rsidRDefault="00F43578" w:rsidP="00F43578"/>
    <w:p w14:paraId="29F97988" w14:textId="77777777" w:rsidR="00F43578" w:rsidRDefault="00F43578" w:rsidP="00F43578">
      <w:pPr>
        <w:pStyle w:val="Questionstyle"/>
        <w:numPr>
          <w:ilvl w:val="0"/>
          <w:numId w:val="17"/>
        </w:numPr>
        <w:spacing w:after="250" w:line="276" w:lineRule="auto"/>
      </w:pPr>
      <w:r>
        <w:t>: Do you agree that the requirements under Article 48(5) of MiFID II complemented by RTS 7 and the guidelines on the calibration of circuit breakers and publication of trading halts under MiFID II remain appropriate? If not, what regulatory changes do you deem necessary?</w:t>
      </w:r>
    </w:p>
    <w:p w14:paraId="62B830FE" w14:textId="77777777" w:rsidR="00F43578" w:rsidRDefault="00F43578" w:rsidP="00F43578">
      <w:r>
        <w:t>&lt;ESMA_QUESTION_ALGO_29&gt;</w:t>
      </w:r>
    </w:p>
    <w:p w14:paraId="4F3C7144" w14:textId="77777777" w:rsidR="00F43578" w:rsidRDefault="00F43578" w:rsidP="00F43578">
      <w:permStart w:id="2087265348" w:edGrp="everyone"/>
      <w:r>
        <w:t>TYPE YOUR TEXT HERE</w:t>
      </w:r>
    </w:p>
    <w:permEnd w:id="2087265348"/>
    <w:p w14:paraId="5CD2143E" w14:textId="77777777" w:rsidR="00F43578" w:rsidRDefault="00F43578" w:rsidP="00F43578">
      <w:r>
        <w:t>&lt;ESMA_QUESTION_ALGO_29&gt;</w:t>
      </w:r>
    </w:p>
    <w:p w14:paraId="025F86DD" w14:textId="77777777" w:rsidR="00F43578" w:rsidRDefault="00F43578" w:rsidP="00F43578"/>
    <w:p w14:paraId="25C574D3" w14:textId="77777777" w:rsidR="00F43578" w:rsidRDefault="00F43578" w:rsidP="00F43578">
      <w:pPr>
        <w:pStyle w:val="Questionstyle"/>
        <w:numPr>
          <w:ilvl w:val="0"/>
          <w:numId w:val="17"/>
        </w:numPr>
        <w:spacing w:after="250" w:line="276" w:lineRule="auto"/>
      </w:pPr>
      <w:r>
        <w:t>: Do you agree that the co-location services and fees structures are fair and non-discriminatory? Please elaborate.</w:t>
      </w:r>
    </w:p>
    <w:p w14:paraId="231F8066" w14:textId="77777777" w:rsidR="00F43578" w:rsidRDefault="00F43578" w:rsidP="00F43578">
      <w:r>
        <w:t>&lt;ESMA_QUESTION_ALGO_30&gt;</w:t>
      </w:r>
    </w:p>
    <w:p w14:paraId="0A8D86F3" w14:textId="77777777" w:rsidR="00F43578" w:rsidRDefault="00F43578" w:rsidP="00F43578">
      <w:permStart w:id="40969141" w:edGrp="everyone"/>
      <w:r>
        <w:t>TYPE YOUR TEXT HERE</w:t>
      </w:r>
    </w:p>
    <w:permEnd w:id="40969141"/>
    <w:p w14:paraId="727ECD19" w14:textId="77777777" w:rsidR="00F43578" w:rsidRDefault="00F43578" w:rsidP="00F43578">
      <w:r>
        <w:t>&lt;ESMA_QUESTION_ALGO_30&gt;</w:t>
      </w:r>
    </w:p>
    <w:p w14:paraId="058F3A76" w14:textId="77777777" w:rsidR="00F43578" w:rsidRDefault="00F43578" w:rsidP="00F43578"/>
    <w:p w14:paraId="62C27670" w14:textId="77777777" w:rsidR="00F43578" w:rsidRDefault="00F43578" w:rsidP="00F43578">
      <w:pPr>
        <w:pStyle w:val="Questionstyle"/>
        <w:numPr>
          <w:ilvl w:val="0"/>
          <w:numId w:val="17"/>
        </w:numPr>
        <w:spacing w:after="250" w:line="276" w:lineRule="auto"/>
      </w:pPr>
      <w:r>
        <w:t>: Do you think that the disclosures under RTS 10 made by the trading venues are sufficient or should they be harmonized among the different entities? Please explain.</w:t>
      </w:r>
    </w:p>
    <w:p w14:paraId="5946A205" w14:textId="77777777" w:rsidR="00F43578" w:rsidRDefault="00F43578" w:rsidP="00F43578">
      <w:r>
        <w:t>&lt;ESMA_QUESTION_ALGO_31&gt;</w:t>
      </w:r>
    </w:p>
    <w:p w14:paraId="05C272E9" w14:textId="77777777" w:rsidR="00F43578" w:rsidRDefault="00F43578" w:rsidP="00F43578">
      <w:permStart w:id="1697211100" w:edGrp="everyone"/>
      <w:r>
        <w:t>TYPE YOUR TEXT HERE</w:t>
      </w:r>
    </w:p>
    <w:permEnd w:id="1697211100"/>
    <w:p w14:paraId="0FBF0700" w14:textId="77777777" w:rsidR="00F43578" w:rsidRDefault="00F43578" w:rsidP="00F43578">
      <w:r>
        <w:t>&lt;ESMA_QUESTION_ALGO_31&gt;</w:t>
      </w:r>
    </w:p>
    <w:p w14:paraId="2E7C40E0" w14:textId="77777777" w:rsidR="00F43578" w:rsidRDefault="00F43578" w:rsidP="00F43578"/>
    <w:p w14:paraId="6FD19BDA" w14:textId="77777777" w:rsidR="00F43578" w:rsidRDefault="00F43578" w:rsidP="00F43578">
      <w:pPr>
        <w:pStyle w:val="Questionstyle"/>
        <w:numPr>
          <w:ilvl w:val="0"/>
          <w:numId w:val="17"/>
        </w:numPr>
        <w:spacing w:after="250" w:line="276" w:lineRule="auto"/>
      </w:pPr>
      <w:r>
        <w:t>: Do you agree with ESMA’s proposal to set out the maximum OTR ratio, calibrated per asset class?</w:t>
      </w:r>
    </w:p>
    <w:p w14:paraId="5754E92A" w14:textId="77777777" w:rsidR="00F43578" w:rsidRDefault="00F43578" w:rsidP="00F43578">
      <w:r>
        <w:t>&lt;ESMA_QUESTION_ALGO_32&gt;</w:t>
      </w:r>
    </w:p>
    <w:p w14:paraId="6F81CA8B" w14:textId="77777777" w:rsidR="00F43578" w:rsidRDefault="00F43578" w:rsidP="00F43578">
      <w:permStart w:id="1506355568" w:edGrp="everyone"/>
      <w:r>
        <w:t>TYPE YOUR TEXT HERE</w:t>
      </w:r>
    </w:p>
    <w:permEnd w:id="1506355568"/>
    <w:p w14:paraId="614431FA" w14:textId="77777777" w:rsidR="00F43578" w:rsidRDefault="00F43578" w:rsidP="00F43578">
      <w:r>
        <w:t>&lt;ESMA_QUESTION_ALGO_32&gt;</w:t>
      </w:r>
    </w:p>
    <w:p w14:paraId="103E2ADA" w14:textId="77777777" w:rsidR="00F43578" w:rsidRDefault="00F43578" w:rsidP="00F43578"/>
    <w:p w14:paraId="3BFE974E" w14:textId="77777777" w:rsidR="00F43578" w:rsidRDefault="00F43578" w:rsidP="00F43578">
      <w:pPr>
        <w:pStyle w:val="Questionstyle"/>
        <w:numPr>
          <w:ilvl w:val="0"/>
          <w:numId w:val="17"/>
        </w:numPr>
        <w:spacing w:after="250" w:line="276" w:lineRule="auto"/>
      </w:pPr>
      <w:r>
        <w:lastRenderedPageBreak/>
        <w:t xml:space="preserve">Q33: Do you agree that the maximum limits are not frequently exceeded? Please explain any potential underlying issues in this respect that should be recognised. </w:t>
      </w:r>
    </w:p>
    <w:p w14:paraId="30FF6853" w14:textId="77777777" w:rsidR="00F43578" w:rsidRDefault="00F43578" w:rsidP="00F43578">
      <w:r>
        <w:t>&lt;ESMA_QUESTION_ALGO_33&gt;</w:t>
      </w:r>
    </w:p>
    <w:p w14:paraId="5151FB96" w14:textId="77777777" w:rsidR="00F43578" w:rsidRDefault="00F43578" w:rsidP="00F43578">
      <w:permStart w:id="1441803238" w:edGrp="everyone"/>
      <w:r>
        <w:t>TYPE YOUR TEXT HERE</w:t>
      </w:r>
    </w:p>
    <w:permEnd w:id="1441803238"/>
    <w:p w14:paraId="512D959D" w14:textId="77777777" w:rsidR="00F43578" w:rsidRDefault="00F43578" w:rsidP="00F43578">
      <w:r>
        <w:t>&lt;ESMA_QUESTION_ALGO_33&gt;</w:t>
      </w:r>
    </w:p>
    <w:p w14:paraId="5CD185FE" w14:textId="77777777" w:rsidR="00F43578" w:rsidRDefault="00F43578" w:rsidP="00F43578"/>
    <w:p w14:paraId="6D0E58EE" w14:textId="77777777" w:rsidR="00F43578" w:rsidRDefault="00F43578" w:rsidP="00F43578">
      <w:pPr>
        <w:pStyle w:val="Questionstyle"/>
        <w:numPr>
          <w:ilvl w:val="0"/>
          <w:numId w:val="17"/>
        </w:numPr>
        <w:spacing w:after="250" w:line="276" w:lineRule="auto"/>
      </w:pPr>
      <w:r>
        <w:t>: Do you agree with the consequences as described of exceeding the maximum limits or should there be a more convergent approach? Please provide any comment or suggestion regarding the procedures in place by trading venues in case of a member exceeding the prescribed limit.</w:t>
      </w:r>
    </w:p>
    <w:p w14:paraId="5A76A5BC" w14:textId="77777777" w:rsidR="00F43578" w:rsidRDefault="00F43578" w:rsidP="00F43578">
      <w:r>
        <w:t>&lt;ESMA_QUESTION_ALGO_34&gt;</w:t>
      </w:r>
    </w:p>
    <w:p w14:paraId="14C10021" w14:textId="77777777" w:rsidR="00F43578" w:rsidRDefault="00F43578" w:rsidP="00F43578">
      <w:permStart w:id="2142314160" w:edGrp="everyone"/>
      <w:r>
        <w:t>TYPE YOUR TEXT HERE</w:t>
      </w:r>
    </w:p>
    <w:permEnd w:id="2142314160"/>
    <w:p w14:paraId="4B2EBBDE" w14:textId="77777777" w:rsidR="00F43578" w:rsidRDefault="00F43578" w:rsidP="00F43578">
      <w:r>
        <w:t>&lt;ESMA_QUESTION_ALGO_34&gt;</w:t>
      </w:r>
    </w:p>
    <w:p w14:paraId="5AEA113C" w14:textId="77777777" w:rsidR="00F43578" w:rsidRDefault="00F43578" w:rsidP="00F43578"/>
    <w:p w14:paraId="60A3FF9D" w14:textId="77777777" w:rsidR="00F43578" w:rsidRDefault="00F43578" w:rsidP="00F43578">
      <w:pPr>
        <w:pStyle w:val="Questionstyle"/>
        <w:numPr>
          <w:ilvl w:val="0"/>
          <w:numId w:val="17"/>
        </w:numPr>
        <w:spacing w:after="250" w:line="276" w:lineRule="auto"/>
      </w:pPr>
      <w:r>
        <w:t xml:space="preserve">: Do you agree with the need to improve the notification process in case of IT incidents and system outages? Beyond the notification process between NCAs and ESMA, which improvements could be done regarding communication of incidents to the public?  </w:t>
      </w:r>
    </w:p>
    <w:p w14:paraId="0E921B8E" w14:textId="77777777" w:rsidR="00F43578" w:rsidRDefault="00F43578" w:rsidP="00F43578">
      <w:r>
        <w:t>&lt;ESMA_QUESTION_ALGO_35&gt;</w:t>
      </w:r>
    </w:p>
    <w:p w14:paraId="1637D12F" w14:textId="77777777" w:rsidR="00F43578" w:rsidRDefault="00F43578" w:rsidP="00F43578">
      <w:permStart w:id="1081607916" w:edGrp="everyone"/>
      <w:r>
        <w:t>TYPE YOUR TEXT HERE</w:t>
      </w:r>
    </w:p>
    <w:permEnd w:id="1081607916"/>
    <w:p w14:paraId="7660AD32" w14:textId="77777777" w:rsidR="00F43578" w:rsidRDefault="00F43578" w:rsidP="00F43578">
      <w:r>
        <w:t>&lt;ESMA_QUESTION_ALGO_35&gt;</w:t>
      </w:r>
    </w:p>
    <w:p w14:paraId="75E14F0C" w14:textId="77777777" w:rsidR="00F43578" w:rsidRDefault="00F43578" w:rsidP="00F43578"/>
    <w:p w14:paraId="5FA2712D" w14:textId="77777777" w:rsidR="00F43578" w:rsidRDefault="00F43578" w:rsidP="00F43578">
      <w:pPr>
        <w:pStyle w:val="Questionstyle"/>
        <w:numPr>
          <w:ilvl w:val="0"/>
          <w:numId w:val="17"/>
        </w:numPr>
        <w:spacing w:after="250" w:line="276" w:lineRule="auto"/>
      </w:pPr>
      <w:r>
        <w:t>: Do you believe any initiative should be put forward to ensure there is more continuity on trading in case of an outage on the main market, e.g. by requiring algo traders to use more than one reference data point?</w:t>
      </w:r>
    </w:p>
    <w:p w14:paraId="75DCA1E3" w14:textId="77777777" w:rsidR="00F43578" w:rsidRDefault="00F43578" w:rsidP="00F43578">
      <w:r>
        <w:t>&lt;ESMA_QUESTION_ALGO_36&gt;</w:t>
      </w:r>
    </w:p>
    <w:p w14:paraId="2C3B79CD" w14:textId="77777777" w:rsidR="00F43578" w:rsidRDefault="00F43578" w:rsidP="00F43578">
      <w:permStart w:id="1046965136" w:edGrp="everyone"/>
      <w:r>
        <w:t>TYPE YOUR TEXT HERE</w:t>
      </w:r>
    </w:p>
    <w:permEnd w:id="1046965136"/>
    <w:p w14:paraId="00BC7C87" w14:textId="77777777" w:rsidR="00F43578" w:rsidRDefault="00F43578" w:rsidP="00F43578">
      <w:r>
        <w:t>&lt;ESMA_QUESTION_ALGO_36&gt;</w:t>
      </w:r>
    </w:p>
    <w:p w14:paraId="5A01EC5B" w14:textId="77777777" w:rsidR="00F43578" w:rsidRDefault="00F43578" w:rsidP="00F43578"/>
    <w:p w14:paraId="16D54A6F" w14:textId="77777777" w:rsidR="00F43578" w:rsidRDefault="00F43578" w:rsidP="00F43578">
      <w:pPr>
        <w:pStyle w:val="Questionstyle"/>
        <w:numPr>
          <w:ilvl w:val="0"/>
          <w:numId w:val="17"/>
        </w:numPr>
        <w:spacing w:after="250" w:line="276" w:lineRule="auto"/>
      </w:pPr>
      <w:r>
        <w:t>: Do you agree with the view that the tick size regime had overall a positive effect on market depth and transaction costs?</w:t>
      </w:r>
    </w:p>
    <w:p w14:paraId="0F954E6E" w14:textId="77777777" w:rsidR="00F43578" w:rsidRDefault="00F43578" w:rsidP="00F43578">
      <w:r>
        <w:t>&lt;ESMA_QUESTION_ALGO_37&gt;</w:t>
      </w:r>
    </w:p>
    <w:p w14:paraId="6DEE9E16" w14:textId="77777777" w:rsidR="00F43578" w:rsidRDefault="00F43578" w:rsidP="00F43578">
      <w:permStart w:id="1180910868" w:edGrp="everyone"/>
      <w:r>
        <w:t>TYPE YOUR TEXT HERE</w:t>
      </w:r>
    </w:p>
    <w:permEnd w:id="1180910868"/>
    <w:p w14:paraId="7633A0CF" w14:textId="77777777" w:rsidR="00F43578" w:rsidRDefault="00F43578" w:rsidP="00F43578">
      <w:r>
        <w:t>&lt;ESMA_QUESTION_ALGO_37&gt;</w:t>
      </w:r>
    </w:p>
    <w:p w14:paraId="35AD17EA" w14:textId="77777777" w:rsidR="00F43578" w:rsidRDefault="00F43578" w:rsidP="00F43578"/>
    <w:p w14:paraId="4C7B4971" w14:textId="77777777" w:rsidR="00F43578" w:rsidRDefault="00F43578" w:rsidP="00F43578">
      <w:pPr>
        <w:pStyle w:val="Questionstyle"/>
        <w:numPr>
          <w:ilvl w:val="0"/>
          <w:numId w:val="17"/>
        </w:numPr>
        <w:spacing w:after="250" w:line="276" w:lineRule="auto"/>
      </w:pPr>
      <w:r>
        <w:t>: Is there any further issue you would like to highlight regarding tick size regime?</w:t>
      </w:r>
    </w:p>
    <w:p w14:paraId="30BD614C" w14:textId="77777777" w:rsidR="00F43578" w:rsidRDefault="00F43578" w:rsidP="00F43578">
      <w:r>
        <w:t>&lt;ESMA_QUESTION_ALGO_38&gt;</w:t>
      </w:r>
    </w:p>
    <w:p w14:paraId="6C4A7401" w14:textId="77777777" w:rsidR="00F43578" w:rsidRDefault="00F43578" w:rsidP="00F43578">
      <w:permStart w:id="2294546" w:edGrp="everyone"/>
      <w:r>
        <w:t>TYPE YOUR TEXT HERE</w:t>
      </w:r>
    </w:p>
    <w:permEnd w:id="2294546"/>
    <w:p w14:paraId="7F512A91" w14:textId="77777777" w:rsidR="00F43578" w:rsidRDefault="00F43578" w:rsidP="00F43578">
      <w:r>
        <w:t>&lt;ESMA_QUESTION_ALGO_38&gt;</w:t>
      </w:r>
    </w:p>
    <w:p w14:paraId="67DB0591" w14:textId="77777777" w:rsidR="00F43578" w:rsidRDefault="00F43578" w:rsidP="00F43578"/>
    <w:p w14:paraId="5871867B" w14:textId="77777777" w:rsidR="00F43578" w:rsidRDefault="00F43578" w:rsidP="00F43578">
      <w:pPr>
        <w:pStyle w:val="Questionstyle"/>
        <w:numPr>
          <w:ilvl w:val="0"/>
          <w:numId w:val="17"/>
        </w:numPr>
        <w:spacing w:after="250" w:line="276" w:lineRule="auto"/>
      </w:pPr>
      <w:r>
        <w:t>: Do You agree with the proposal not to amend the tick size regime for third country shares? Please explain.</w:t>
      </w:r>
    </w:p>
    <w:p w14:paraId="164111B9" w14:textId="77777777" w:rsidR="00F43578" w:rsidRDefault="00F43578" w:rsidP="00F43578">
      <w:r>
        <w:lastRenderedPageBreak/>
        <w:t>&lt;ESMA_QUESTION_ALGO_39&gt;</w:t>
      </w:r>
    </w:p>
    <w:p w14:paraId="5951B568" w14:textId="77777777" w:rsidR="00F43578" w:rsidRDefault="00F43578" w:rsidP="00F43578">
      <w:permStart w:id="39611011" w:edGrp="everyone"/>
      <w:r>
        <w:t>TYPE YOUR TEXT HERE</w:t>
      </w:r>
    </w:p>
    <w:permEnd w:id="39611011"/>
    <w:p w14:paraId="2EA93066" w14:textId="77777777" w:rsidR="00F43578" w:rsidRDefault="00F43578" w:rsidP="00F43578">
      <w:r>
        <w:t>&lt;ESMA_QUESTION_ALGO_39&gt;</w:t>
      </w:r>
    </w:p>
    <w:p w14:paraId="2BB275D3" w14:textId="77777777" w:rsidR="00F43578" w:rsidRDefault="00F43578" w:rsidP="00F43578"/>
    <w:p w14:paraId="785EDF0A" w14:textId="77777777" w:rsidR="00F43578" w:rsidRDefault="00F43578" w:rsidP="00F43578">
      <w:pPr>
        <w:pStyle w:val="Questionstyle"/>
        <w:numPr>
          <w:ilvl w:val="0"/>
          <w:numId w:val="17"/>
        </w:numPr>
        <w:spacing w:after="250" w:line="276" w:lineRule="auto"/>
      </w:pPr>
      <w:r>
        <w:t>: Do you agree with the proposal to widen the scope of the tick size regime to all ETFs? Would this pose challenges in your view? Please explain.</w:t>
      </w:r>
    </w:p>
    <w:p w14:paraId="6A9F7618" w14:textId="77777777" w:rsidR="00F43578" w:rsidRDefault="00F43578" w:rsidP="00F43578">
      <w:r>
        <w:t>&lt;ESMA_QUESTION_ALGO_40&gt;</w:t>
      </w:r>
    </w:p>
    <w:p w14:paraId="0282737A" w14:textId="77777777" w:rsidR="00F43578" w:rsidRDefault="00F43578" w:rsidP="00F43578">
      <w:permStart w:id="1982406894" w:edGrp="everyone"/>
      <w:r>
        <w:t>TYPE YOUR TEXT HERE</w:t>
      </w:r>
    </w:p>
    <w:permEnd w:id="1982406894"/>
    <w:p w14:paraId="6194D35A" w14:textId="77777777" w:rsidR="00F43578" w:rsidRDefault="00F43578" w:rsidP="00F43578">
      <w:r>
        <w:t>&lt;ESMA_QUESTION_ALGO_40&gt;</w:t>
      </w:r>
    </w:p>
    <w:p w14:paraId="257D2134" w14:textId="77777777" w:rsidR="00F43578" w:rsidRDefault="00F43578" w:rsidP="00F43578"/>
    <w:p w14:paraId="4C6F9BE3" w14:textId="77777777" w:rsidR="00F43578" w:rsidRDefault="00F43578" w:rsidP="00F43578">
      <w:pPr>
        <w:pStyle w:val="Questionstyle"/>
        <w:numPr>
          <w:ilvl w:val="0"/>
          <w:numId w:val="17"/>
        </w:numPr>
        <w:spacing w:after="250" w:line="276" w:lineRule="auto"/>
      </w:pPr>
      <w:r>
        <w:t>: Do you agree with the proposal not to widen the scope of the tick size regime to non-equity instruments? Please explain.</w:t>
      </w:r>
    </w:p>
    <w:p w14:paraId="70BC1EB1" w14:textId="77777777" w:rsidR="00F43578" w:rsidRDefault="00F43578" w:rsidP="00F43578">
      <w:r>
        <w:t>&lt;ESMA_QUESTION_ALGO_41&gt;</w:t>
      </w:r>
    </w:p>
    <w:p w14:paraId="7BF25439" w14:textId="77777777" w:rsidR="00F43578" w:rsidRDefault="00F43578" w:rsidP="00F43578">
      <w:permStart w:id="788939487" w:edGrp="everyone"/>
      <w:r>
        <w:t>TYPE YOUR TEXT HERE</w:t>
      </w:r>
    </w:p>
    <w:permEnd w:id="788939487"/>
    <w:p w14:paraId="1A960C84" w14:textId="77777777" w:rsidR="00F43578" w:rsidRDefault="00F43578" w:rsidP="00F43578">
      <w:r>
        <w:t>&lt;ESMA_QUESTION_ALGO_41&gt;</w:t>
      </w:r>
    </w:p>
    <w:p w14:paraId="096AD689" w14:textId="77777777" w:rsidR="00F43578" w:rsidRDefault="00F43578" w:rsidP="00F43578"/>
    <w:p w14:paraId="62B4EA2F" w14:textId="77777777" w:rsidR="00F43578" w:rsidRDefault="00F43578" w:rsidP="00F43578">
      <w:pPr>
        <w:pStyle w:val="Questionstyle"/>
        <w:numPr>
          <w:ilvl w:val="0"/>
          <w:numId w:val="17"/>
        </w:numPr>
        <w:spacing w:after="250" w:line="276" w:lineRule="auto"/>
      </w:pPr>
      <w:r>
        <w:t xml:space="preserve">: Do you agree with ESMA findings and assessment of the current MiFID II market making regime? </w:t>
      </w:r>
    </w:p>
    <w:p w14:paraId="5188F18D" w14:textId="77777777" w:rsidR="00F43578" w:rsidRDefault="00F43578" w:rsidP="00F43578">
      <w:r>
        <w:t>&lt;ESMA_QUESTION_ALGO_42&gt;</w:t>
      </w:r>
    </w:p>
    <w:p w14:paraId="0DA79E52" w14:textId="77777777" w:rsidR="00F43578" w:rsidRDefault="00F43578" w:rsidP="00F43578">
      <w:permStart w:id="201994906" w:edGrp="everyone"/>
      <w:r>
        <w:t>TYPE YOUR TEXT HERE</w:t>
      </w:r>
    </w:p>
    <w:permEnd w:id="201994906"/>
    <w:p w14:paraId="72715912" w14:textId="77777777" w:rsidR="00F43578" w:rsidRDefault="00F43578" w:rsidP="00F43578">
      <w:r>
        <w:t>&lt;ESMA_QUESTION_ALGO_42&gt;</w:t>
      </w:r>
    </w:p>
    <w:p w14:paraId="01730AF8" w14:textId="77777777" w:rsidR="00F43578" w:rsidRDefault="00F43578" w:rsidP="00F43578"/>
    <w:p w14:paraId="35787049" w14:textId="77777777" w:rsidR="00F43578" w:rsidRDefault="00F43578" w:rsidP="00F43578">
      <w:pPr>
        <w:pStyle w:val="Questionstyle"/>
        <w:numPr>
          <w:ilvl w:val="0"/>
          <w:numId w:val="17"/>
        </w:numPr>
        <w:spacing w:after="250" w:line="276" w:lineRule="auto"/>
      </w:pPr>
      <w:r>
        <w:t>: What do you think of ESMA proposals and suggested amendments to RTS 8? In your view, what other aspects of the market making regime require to be amended and how?</w:t>
      </w:r>
    </w:p>
    <w:p w14:paraId="68787018" w14:textId="77777777" w:rsidR="00F43578" w:rsidRDefault="00F43578" w:rsidP="00F43578">
      <w:r>
        <w:t>&lt;ESMA_QUESTION_ALGO_43&gt;</w:t>
      </w:r>
    </w:p>
    <w:p w14:paraId="6F712A46" w14:textId="77777777" w:rsidR="00F43578" w:rsidRDefault="00F43578" w:rsidP="00F43578">
      <w:permStart w:id="508756802" w:edGrp="everyone"/>
      <w:r>
        <w:t>TYPE YOUR TEXT HERE</w:t>
      </w:r>
    </w:p>
    <w:permEnd w:id="508756802"/>
    <w:p w14:paraId="636FAC4C" w14:textId="77777777" w:rsidR="00F43578" w:rsidRDefault="00F43578" w:rsidP="00F43578">
      <w:r>
        <w:t>&lt;ESMA_QUESTION_ALGO_43&gt;</w:t>
      </w:r>
    </w:p>
    <w:p w14:paraId="4E31DCF7" w14:textId="77777777" w:rsidR="00F43578" w:rsidRDefault="00F43578" w:rsidP="00F43578"/>
    <w:p w14:paraId="69F6C526" w14:textId="77777777" w:rsidR="00F43578" w:rsidRDefault="00F43578" w:rsidP="00F43578">
      <w:pPr>
        <w:pStyle w:val="Questionstyle"/>
        <w:numPr>
          <w:ilvl w:val="0"/>
          <w:numId w:val="17"/>
        </w:numPr>
        <w:spacing w:after="250" w:line="276" w:lineRule="auto"/>
      </w:pPr>
      <w:r>
        <w:t xml:space="preserve">: What are market participants views regarding the flexibility left in the MiFID II market making regime? Would you agree with ESMA further clarifying certain relevant concepts? If yes, which ones? </w:t>
      </w:r>
    </w:p>
    <w:p w14:paraId="3AF61F57" w14:textId="77777777" w:rsidR="00F43578" w:rsidRDefault="00F43578" w:rsidP="00F43578">
      <w:r>
        <w:t>&lt;ESMA_QUESTION_ALGO_44&gt;</w:t>
      </w:r>
    </w:p>
    <w:p w14:paraId="0F1D32F6" w14:textId="77777777" w:rsidR="00F43578" w:rsidRDefault="00F43578" w:rsidP="00F43578">
      <w:permStart w:id="1520175509" w:edGrp="everyone"/>
      <w:r>
        <w:t>TYPE YOUR TEXT HERE</w:t>
      </w:r>
    </w:p>
    <w:permEnd w:id="1520175509"/>
    <w:p w14:paraId="6E38BF7C" w14:textId="77777777" w:rsidR="00F43578" w:rsidRDefault="00F43578" w:rsidP="00F43578">
      <w:r>
        <w:t>&lt;ESMA_QUESTION_ALGO_44&gt;</w:t>
      </w:r>
    </w:p>
    <w:p w14:paraId="1216FA20" w14:textId="77777777" w:rsidR="00F43578" w:rsidRDefault="00F43578" w:rsidP="00F43578"/>
    <w:p w14:paraId="16865DB1" w14:textId="77777777" w:rsidR="00F43578" w:rsidRDefault="00F43578" w:rsidP="00F43578">
      <w:pPr>
        <w:pStyle w:val="Questionstyle"/>
        <w:numPr>
          <w:ilvl w:val="0"/>
          <w:numId w:val="17"/>
        </w:numPr>
        <w:spacing w:after="250" w:line="276" w:lineRule="auto"/>
      </w:pPr>
      <w:r>
        <w:t xml:space="preserve">: Could you please describe how Primary Dealers agreements are designed (number of designated Primary Dealers, transparency about investment firms having signed such agreements, typical obligations contained, etc…). Do you consider that Primary Dealers should be exempted from the Article 1 of RTS 8? Do you consider that this can introduce a regulatory loophole? </w:t>
      </w:r>
    </w:p>
    <w:p w14:paraId="3BC50E64" w14:textId="77777777" w:rsidR="00F43578" w:rsidRDefault="00F43578" w:rsidP="00F43578">
      <w:r>
        <w:t>&lt;ESMA_QUESTION_ALGO_45&gt;</w:t>
      </w:r>
    </w:p>
    <w:p w14:paraId="11C5E9EC" w14:textId="77777777" w:rsidR="00F43578" w:rsidRDefault="00F43578" w:rsidP="00F43578">
      <w:permStart w:id="263281226" w:edGrp="everyone"/>
      <w:r>
        <w:t>TYPE YOUR TEXT HERE</w:t>
      </w:r>
    </w:p>
    <w:permEnd w:id="263281226"/>
    <w:p w14:paraId="70ABC32C" w14:textId="77777777" w:rsidR="00F43578" w:rsidRDefault="00F43578" w:rsidP="00F43578">
      <w:r>
        <w:lastRenderedPageBreak/>
        <w:t>&lt;ESMA_QUESTION_ALGO_45&gt;</w:t>
      </w:r>
    </w:p>
    <w:p w14:paraId="086B50EB" w14:textId="77777777" w:rsidR="00F43578" w:rsidRDefault="00F43578" w:rsidP="00F43578"/>
    <w:p w14:paraId="180C0A6F" w14:textId="77777777" w:rsidR="00F43578" w:rsidRDefault="00F43578" w:rsidP="00F43578">
      <w:pPr>
        <w:pStyle w:val="Questionstyle"/>
        <w:numPr>
          <w:ilvl w:val="0"/>
          <w:numId w:val="17"/>
        </w:numPr>
        <w:spacing w:after="250" w:line="276" w:lineRule="auto"/>
      </w:pPr>
      <w:r>
        <w:t xml:space="preserve">: Do you think that venues which introduced asymmetric speedbumps provide enough information regarding the mechanism used? If not, what additional information would be useful to disclose to market participants? </w:t>
      </w:r>
    </w:p>
    <w:p w14:paraId="20F90D9B" w14:textId="77777777" w:rsidR="00F43578" w:rsidRDefault="00F43578" w:rsidP="00F43578">
      <w:r>
        <w:t>&lt;ESMA_QUESTION_ALGO_46&gt;</w:t>
      </w:r>
    </w:p>
    <w:p w14:paraId="0D8BBF84" w14:textId="77777777" w:rsidR="00F43578" w:rsidRDefault="00F43578" w:rsidP="00F43578">
      <w:permStart w:id="132985251" w:edGrp="everyone"/>
      <w:r>
        <w:t>TYPE YOUR TEXT HERE</w:t>
      </w:r>
    </w:p>
    <w:permEnd w:id="132985251"/>
    <w:p w14:paraId="453ED404" w14:textId="77777777" w:rsidR="00F43578" w:rsidRDefault="00F43578" w:rsidP="00F43578">
      <w:r>
        <w:t>&lt;ESMA_QUESTION_ALGO_46&gt;</w:t>
      </w:r>
    </w:p>
    <w:p w14:paraId="1658659D" w14:textId="77777777" w:rsidR="00F43578" w:rsidRDefault="00F43578" w:rsidP="00F43578"/>
    <w:p w14:paraId="583EE870" w14:textId="77777777" w:rsidR="00F43578" w:rsidRDefault="00F43578" w:rsidP="00F43578">
      <w:pPr>
        <w:pStyle w:val="Questionstyle"/>
        <w:numPr>
          <w:ilvl w:val="0"/>
          <w:numId w:val="17"/>
        </w:numPr>
        <w:spacing w:after="250" w:line="276" w:lineRule="auto"/>
      </w:pPr>
      <w:r>
        <w:t>: Reflecting on those mechanisms which allow liquidity providers to provide quotes that can be filled only against retail order flow, do you think that such mechanisms are beneficial in terms of market quality? Is there any specific aspect that you think should be further taken into account, also considering the type of instruments traded? Please specify the venue of reference and the type of arrangement discussed.</w:t>
      </w:r>
    </w:p>
    <w:p w14:paraId="0067F791" w14:textId="77777777" w:rsidR="00F43578" w:rsidRDefault="00F43578" w:rsidP="00F43578">
      <w:r>
        <w:t>&lt;ESMA_QUESTION_ALGO_47&gt;</w:t>
      </w:r>
    </w:p>
    <w:p w14:paraId="2F913837" w14:textId="77777777" w:rsidR="00F43578" w:rsidRDefault="00F43578" w:rsidP="00F43578">
      <w:permStart w:id="1058354567" w:edGrp="everyone"/>
      <w:r>
        <w:t>TYPE YOUR TEXT HERE</w:t>
      </w:r>
    </w:p>
    <w:permEnd w:id="1058354567"/>
    <w:p w14:paraId="712654D8" w14:textId="77777777" w:rsidR="00F43578" w:rsidRDefault="00F43578" w:rsidP="00F43578">
      <w:r>
        <w:t>&lt;ESMA_QUESTION_ALGO_47&gt;</w:t>
      </w:r>
    </w:p>
    <w:p w14:paraId="6691D9E7" w14:textId="77777777" w:rsidR="00F43578" w:rsidRDefault="00F43578" w:rsidP="00F43578"/>
    <w:p w14:paraId="04616171" w14:textId="77777777" w:rsidR="00F43578" w:rsidRDefault="00F43578" w:rsidP="00F43578">
      <w:pPr>
        <w:pStyle w:val="Questionstyle"/>
        <w:numPr>
          <w:ilvl w:val="0"/>
          <w:numId w:val="17"/>
        </w:numPr>
        <w:spacing w:after="250" w:line="276" w:lineRule="auto"/>
      </w:pPr>
      <w:r>
        <w:t>: Do you think that venues which introduce asymmetric speedbumps should set tighter market making requirements? Please explain why and how tight those new requirements should be.</w:t>
      </w:r>
    </w:p>
    <w:p w14:paraId="26E3DC75" w14:textId="77777777" w:rsidR="00F43578" w:rsidRDefault="00F43578" w:rsidP="00F43578">
      <w:r>
        <w:t>&lt;ESMA_QUESTION_ALGO_48&gt;</w:t>
      </w:r>
    </w:p>
    <w:p w14:paraId="0E8D3505" w14:textId="77777777" w:rsidR="00F43578" w:rsidRDefault="00F43578" w:rsidP="00F43578">
      <w:permStart w:id="304307406" w:edGrp="everyone"/>
      <w:r>
        <w:t>TYPE YOUR TEXT HERE</w:t>
      </w:r>
    </w:p>
    <w:permEnd w:id="304307406"/>
    <w:p w14:paraId="5A37C35A" w14:textId="77777777" w:rsidR="00F43578" w:rsidRDefault="00F43578" w:rsidP="00F43578">
      <w:r>
        <w:t>&lt;ESMA_QUESTION_ALGO_48&gt;</w:t>
      </w:r>
    </w:p>
    <w:p w14:paraId="284E38ED" w14:textId="77777777" w:rsidR="00F43578" w:rsidRDefault="00F43578" w:rsidP="00F43578"/>
    <w:p w14:paraId="5BEA9EC8" w14:textId="77777777" w:rsidR="00F43578" w:rsidRDefault="00F43578" w:rsidP="00F43578">
      <w:pPr>
        <w:pStyle w:val="Questionstyle"/>
        <w:numPr>
          <w:ilvl w:val="0"/>
          <w:numId w:val="17"/>
        </w:numPr>
        <w:spacing w:after="250" w:line="276" w:lineRule="auto"/>
      </w:pPr>
      <w:r>
        <w:t>: Do you agree on the conclusion that speedbumps might not be a well-suited arrangement for equity markets? If yes, do you think that such arrangements for equities should be prohibited in Level 1? Please explain.</w:t>
      </w:r>
    </w:p>
    <w:p w14:paraId="52DA51D2" w14:textId="77777777" w:rsidR="00F43578" w:rsidRDefault="00F43578" w:rsidP="00F43578">
      <w:r>
        <w:t>&lt;ESMA_QUESTION_ALGO_49&gt;</w:t>
      </w:r>
    </w:p>
    <w:p w14:paraId="1C81C619" w14:textId="77777777" w:rsidR="00F43578" w:rsidRDefault="00F43578" w:rsidP="00F43578">
      <w:permStart w:id="542050027" w:edGrp="everyone"/>
      <w:r>
        <w:t>TYPE YOUR TEXT HERE</w:t>
      </w:r>
    </w:p>
    <w:permEnd w:id="542050027"/>
    <w:p w14:paraId="39997AA2" w14:textId="77777777" w:rsidR="00F43578" w:rsidRDefault="00F43578" w:rsidP="00F43578">
      <w:r>
        <w:t>&lt;ESMA_QUESTION_ALGO_49&gt;</w:t>
      </w:r>
    </w:p>
    <w:p w14:paraId="5002729D" w14:textId="77777777" w:rsidR="00F43578" w:rsidRDefault="00F43578" w:rsidP="00F43578"/>
    <w:p w14:paraId="08F3E21B" w14:textId="77777777" w:rsidR="00F43578" w:rsidRDefault="00F43578" w:rsidP="00F43578">
      <w:pPr>
        <w:pStyle w:val="Questionstyle"/>
        <w:numPr>
          <w:ilvl w:val="0"/>
          <w:numId w:val="17"/>
        </w:numPr>
        <w:spacing w:after="250" w:line="276" w:lineRule="auto"/>
      </w:pPr>
      <w:r>
        <w:t xml:space="preserve">: Do you think that the introduction and functioning of speedbumps should be further regulated? If yes, which specific requirements would you like to be included in EU legislation?  </w:t>
      </w:r>
    </w:p>
    <w:p w14:paraId="0F35DCF6" w14:textId="77777777" w:rsidR="00F43578" w:rsidRDefault="00F43578" w:rsidP="00F43578">
      <w:r>
        <w:t>&lt;ESMA_QUESTION_ALGO_50&gt;</w:t>
      </w:r>
    </w:p>
    <w:p w14:paraId="206A70DB" w14:textId="77777777" w:rsidR="00F43578" w:rsidRDefault="00F43578" w:rsidP="00F43578">
      <w:permStart w:id="930559500" w:edGrp="everyone"/>
      <w:r>
        <w:t>TYPE YOUR TEXT HERE</w:t>
      </w:r>
    </w:p>
    <w:permEnd w:id="930559500"/>
    <w:p w14:paraId="2E7850D6" w14:textId="77777777" w:rsidR="00F43578" w:rsidRDefault="00F43578" w:rsidP="00F43578">
      <w:r>
        <w:t>&lt;ESMA_QUESTION_ALGO_50&gt;</w:t>
      </w:r>
    </w:p>
    <w:p w14:paraId="58C1DBF6" w14:textId="77777777" w:rsidR="00F43578" w:rsidRDefault="00F43578" w:rsidP="00F43578"/>
    <w:p w14:paraId="20204B61" w14:textId="77777777" w:rsidR="00F43578" w:rsidRDefault="00F43578" w:rsidP="00F43578">
      <w:pPr>
        <w:pStyle w:val="Questionstyle"/>
        <w:numPr>
          <w:ilvl w:val="0"/>
          <w:numId w:val="17"/>
        </w:numPr>
        <w:spacing w:after="250" w:line="276" w:lineRule="auto"/>
      </w:pPr>
      <w:r>
        <w:t>: Is there any specific issue you would like to highlight about speedbumps?</w:t>
      </w:r>
    </w:p>
    <w:p w14:paraId="11F88801" w14:textId="77777777" w:rsidR="00F43578" w:rsidRDefault="00F43578" w:rsidP="00F43578">
      <w:r>
        <w:t>&lt;ESMA_QUESTION_ALGO_51&gt;</w:t>
      </w:r>
    </w:p>
    <w:p w14:paraId="068657F2" w14:textId="77777777" w:rsidR="00F43578" w:rsidRDefault="00F43578" w:rsidP="00F43578">
      <w:permStart w:id="1034885085" w:edGrp="everyone"/>
      <w:r>
        <w:t>TYPE YOUR TEXT HERE</w:t>
      </w:r>
    </w:p>
    <w:permEnd w:id="1034885085"/>
    <w:p w14:paraId="6AE8A0A0" w14:textId="77777777" w:rsidR="00F43578" w:rsidRDefault="00F43578" w:rsidP="00F43578">
      <w:r>
        <w:t>&lt;ESMA_QUESTION_ALGO_51&gt;</w:t>
      </w:r>
    </w:p>
    <w:p w14:paraId="7966FF6D" w14:textId="77777777" w:rsidR="00F43578" w:rsidRDefault="00F43578" w:rsidP="00F43578"/>
    <w:p w14:paraId="7F61E89D" w14:textId="77777777" w:rsidR="00F43578" w:rsidRDefault="00F43578" w:rsidP="00F43578">
      <w:pPr>
        <w:pStyle w:val="Questionstyle"/>
        <w:numPr>
          <w:ilvl w:val="0"/>
          <w:numId w:val="17"/>
        </w:numPr>
        <w:spacing w:after="250" w:line="276" w:lineRule="auto"/>
      </w:pPr>
      <w:r>
        <w:t>: What are your views on the relative timing of private fill confirmations and public trade messages? If you are a trading venue, please provide in your answer an explanation of the model you have in place.</w:t>
      </w:r>
    </w:p>
    <w:p w14:paraId="6A25BE27" w14:textId="77777777" w:rsidR="00F43578" w:rsidRDefault="00F43578" w:rsidP="00F43578">
      <w:r>
        <w:t>&lt;ESMA_QUESTION_ALGO_52&gt;</w:t>
      </w:r>
    </w:p>
    <w:p w14:paraId="44FCC665" w14:textId="77777777" w:rsidR="00F43578" w:rsidRDefault="00F43578" w:rsidP="00F43578">
      <w:permStart w:id="1102984687" w:edGrp="everyone"/>
      <w:r>
        <w:t>TYPE YOUR TEXT HERE</w:t>
      </w:r>
    </w:p>
    <w:permEnd w:id="1102984687"/>
    <w:p w14:paraId="3053DD92" w14:textId="77777777" w:rsidR="00F43578" w:rsidRDefault="00F43578" w:rsidP="00F43578">
      <w:r>
        <w:t>&lt;ESMA_QUESTION_ALGO_52&gt;</w:t>
      </w:r>
    </w:p>
    <w:p w14:paraId="1C67EB74" w14:textId="77777777" w:rsidR="00F43578" w:rsidRDefault="00F43578" w:rsidP="00F43578"/>
    <w:p w14:paraId="59C08A92" w14:textId="77777777" w:rsidR="00F43578" w:rsidRDefault="00F43578" w:rsidP="00F43578">
      <w:pPr>
        <w:pStyle w:val="Questionstyle"/>
        <w:numPr>
          <w:ilvl w:val="0"/>
          <w:numId w:val="17"/>
        </w:numPr>
        <w:spacing w:after="250" w:line="276" w:lineRule="auto"/>
      </w:pPr>
      <w:r>
        <w:t>: Do you consider information on the sequencing of these two feeds at trading venues to be easily available? If you are a trading venue, please provide a link to where this information can be found publicly.</w:t>
      </w:r>
    </w:p>
    <w:p w14:paraId="4A90DD2D" w14:textId="77777777" w:rsidR="00F43578" w:rsidRDefault="00F43578" w:rsidP="00F43578">
      <w:r>
        <w:t>&lt;ESMA_QUESTION_ALGO_53&gt;</w:t>
      </w:r>
    </w:p>
    <w:p w14:paraId="3281F4E5" w14:textId="77777777" w:rsidR="00F43578" w:rsidRDefault="00F43578" w:rsidP="00F43578">
      <w:permStart w:id="503073787" w:edGrp="everyone"/>
      <w:r>
        <w:t>TYPE YOUR TEXT HERE</w:t>
      </w:r>
    </w:p>
    <w:permEnd w:id="503073787"/>
    <w:p w14:paraId="3E9CBE19" w14:textId="77777777" w:rsidR="00F43578" w:rsidRDefault="00F43578" w:rsidP="00F43578">
      <w:r>
        <w:t>&lt;ESMA_QUESTION_ALGO_53&gt;</w:t>
      </w:r>
    </w:p>
    <w:p w14:paraId="1E3594CF" w14:textId="77777777" w:rsidR="00F43578" w:rsidRDefault="00F43578" w:rsidP="00F43578"/>
    <w:p w14:paraId="089A86DE" w14:textId="77777777" w:rsidR="00F43578" w:rsidRDefault="00F43578" w:rsidP="00F43578">
      <w:pPr>
        <w:pStyle w:val="Questionstyle"/>
        <w:numPr>
          <w:ilvl w:val="0"/>
          <w:numId w:val="17"/>
        </w:numPr>
        <w:spacing w:after="250" w:line="276" w:lineRule="auto"/>
      </w:pPr>
      <w:r>
        <w:t xml:space="preserve">: Do you think there should be any legislative amendments or policy measures in respect of these feed dynamics? </w:t>
      </w:r>
    </w:p>
    <w:p w14:paraId="2B34B8EF" w14:textId="77777777" w:rsidR="00F43578" w:rsidRDefault="00F43578" w:rsidP="00F43578">
      <w:r>
        <w:t>&lt;ESMA_QUESTION_ALGO_54&gt;</w:t>
      </w:r>
    </w:p>
    <w:p w14:paraId="20A76AD7" w14:textId="77777777" w:rsidR="00F43578" w:rsidRDefault="00F43578" w:rsidP="00F43578">
      <w:permStart w:id="2073040423" w:edGrp="everyone"/>
      <w:r>
        <w:t>TYPE YOUR TEXT HERE</w:t>
      </w:r>
    </w:p>
    <w:permEnd w:id="2073040423"/>
    <w:p w14:paraId="51BA6E8E" w14:textId="77777777" w:rsidR="00F43578" w:rsidRDefault="00F43578" w:rsidP="00F43578">
      <w:r>
        <w:t>&lt;ESMA_QUESTION_ALGO_54&gt;</w:t>
      </w:r>
    </w:p>
    <w:p w14:paraId="78301D1E" w14:textId="77777777" w:rsidR="00F43578" w:rsidRDefault="00F43578" w:rsidP="00F43578"/>
    <w:p w14:paraId="68D9F870" w14:textId="77777777" w:rsidR="00F43578" w:rsidRDefault="00F43578" w:rsidP="00F43578"/>
    <w:p w14:paraId="1806E325" w14:textId="77777777" w:rsidR="00F43578" w:rsidRDefault="00F43578" w:rsidP="00C1698A">
      <w:pPr>
        <w:spacing w:line="276" w:lineRule="auto"/>
        <w:rPr>
          <w:rFonts w:asciiTheme="minorHAnsi" w:hAnsiTheme="minorHAnsi" w:cstheme="minorHAnsi"/>
          <w:b/>
          <w:sz w:val="28"/>
          <w:szCs w:val="28"/>
        </w:rPr>
      </w:pPr>
    </w:p>
    <w:sectPr w:rsidR="00F43578"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CBF21" w14:textId="77777777" w:rsidR="00D17E64" w:rsidRDefault="00D17E64" w:rsidP="007E7997">
      <w:r>
        <w:separator/>
      </w:r>
    </w:p>
  </w:endnote>
  <w:endnote w:type="continuationSeparator" w:id="0">
    <w:p w14:paraId="55472AC0" w14:textId="77777777" w:rsidR="00D17E64" w:rsidRDefault="00D17E64" w:rsidP="007E7997">
      <w:r>
        <w:continuationSeparator/>
      </w:r>
    </w:p>
  </w:endnote>
  <w:endnote w:type="continuationNotice" w:id="1">
    <w:p w14:paraId="7E649101" w14:textId="77777777" w:rsidR="00D17E64" w:rsidRDefault="00D17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3DD69B4E"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07CC8">
      <w:rPr>
        <w:rFonts w:asciiTheme="majorHAnsi" w:hAnsiTheme="majorHAnsi"/>
        <w:color w:val="FFFFFF" w:themeColor="background1"/>
      </w:rPr>
      <w:t>18</w:t>
    </w:r>
    <w:r w:rsidR="00E35FC3" w:rsidRPr="0004778B">
      <w:rPr>
        <w:rFonts w:asciiTheme="majorHAnsi" w:hAnsiTheme="majorHAnsi"/>
        <w:color w:val="FFFFFF" w:themeColor="background1"/>
      </w:rPr>
      <w:t xml:space="preserve"> </w:t>
    </w:r>
    <w:r w:rsidR="00607CC8">
      <w:rPr>
        <w:rFonts w:asciiTheme="majorHAnsi" w:hAnsiTheme="majorHAnsi"/>
        <w:color w:val="FFFFFF" w:themeColor="background1"/>
      </w:rPr>
      <w:t xml:space="preserve">December </w:t>
    </w:r>
    <w:r w:rsidR="00333811" w:rsidRPr="0004778B">
      <w:rPr>
        <w:rFonts w:asciiTheme="majorHAnsi" w:hAnsiTheme="majorHAnsi"/>
        <w:color w:val="FFFFFF" w:themeColor="background1"/>
      </w:rPr>
      <w:t>2020</w:t>
    </w:r>
    <w:r w:rsidR="00E824DB">
      <w:rPr>
        <w:rFonts w:asciiTheme="majorHAnsi" w:hAnsiTheme="majorHAnsi"/>
        <w:color w:val="FFFFFF" w:themeColor="background1"/>
      </w:rPr>
      <w:t xml:space="preserve"> | </w:t>
    </w:r>
    <w:hyperlink r:id="rId1" w:history="1">
      <w:r w:rsidR="00E824DB" w:rsidRPr="001B0B7E">
        <w:rPr>
          <w:rFonts w:asciiTheme="majorHAnsi" w:hAnsiTheme="majorHAnsi"/>
          <w:color w:val="FFFFFF" w:themeColor="background1"/>
        </w:rPr>
        <w:t>ESMA70-156-</w:t>
      </w:r>
    </w:hyperlink>
    <w:permStart w:id="1090334507" w:edGrp="everyone"/>
    <w:permEnd w:id="1090334507"/>
    <w:r w:rsidR="00005CEE">
      <w:rPr>
        <w:rFonts w:asciiTheme="majorHAnsi" w:hAnsiTheme="majorHAnsi"/>
        <w:color w:val="FFFFFF" w:themeColor="background1"/>
      </w:rPr>
      <w:t>4086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F0305" w14:textId="77777777" w:rsidR="00D17E64" w:rsidRDefault="00D17E64" w:rsidP="007E7997">
      <w:r>
        <w:separator/>
      </w:r>
    </w:p>
  </w:footnote>
  <w:footnote w:type="continuationSeparator" w:id="0">
    <w:p w14:paraId="415CB48A" w14:textId="77777777" w:rsidR="00D17E64" w:rsidRDefault="00D17E64" w:rsidP="007E7997">
      <w:r>
        <w:continuationSeparator/>
      </w:r>
    </w:p>
  </w:footnote>
  <w:footnote w:type="continuationNotice" w:id="1">
    <w:p w14:paraId="7F11C162" w14:textId="77777777" w:rsidR="00D17E64" w:rsidRDefault="00D17E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1C7F2"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ttachedTemplate r:id="rId1"/>
  <w:documentProtection w:edit="readOnly" w:formatting="1" w:enforcement="1" w:cryptProviderType="rsaAES" w:cryptAlgorithmClass="hash" w:cryptAlgorithmType="typeAny" w:cryptAlgorithmSid="14" w:cryptSpinCount="100000" w:hash="mDfid5YmJFki/ybI/oZGxzVWAcweG5j+TuADAIfwg7jmmSMOCud3eKDYYRy07RzdmCaaKuknz0bgxwCrY07jgA==" w:salt="x08ROO9ExtbacuumAJqfHg=="/>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C6D"/>
    <w:rsid w:val="0000380B"/>
    <w:rsid w:val="00005505"/>
    <w:rsid w:val="00005CEE"/>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78B"/>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23ED"/>
    <w:rsid w:val="000E3DB1"/>
    <w:rsid w:val="000F0169"/>
    <w:rsid w:val="000F0951"/>
    <w:rsid w:val="000F2598"/>
    <w:rsid w:val="000F29C0"/>
    <w:rsid w:val="000F2BE6"/>
    <w:rsid w:val="000F474D"/>
    <w:rsid w:val="000F5C90"/>
    <w:rsid w:val="000F5EA6"/>
    <w:rsid w:val="000F6C2A"/>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58B9"/>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1AAA"/>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3811"/>
    <w:rsid w:val="0033587C"/>
    <w:rsid w:val="00336BF9"/>
    <w:rsid w:val="003371E8"/>
    <w:rsid w:val="00337471"/>
    <w:rsid w:val="0034151D"/>
    <w:rsid w:val="00342B5B"/>
    <w:rsid w:val="00343532"/>
    <w:rsid w:val="00345469"/>
    <w:rsid w:val="003454ED"/>
    <w:rsid w:val="00345EB9"/>
    <w:rsid w:val="0035030F"/>
    <w:rsid w:val="00350DD1"/>
    <w:rsid w:val="003519DD"/>
    <w:rsid w:val="00353C4B"/>
    <w:rsid w:val="003545A6"/>
    <w:rsid w:val="00356C60"/>
    <w:rsid w:val="003578D1"/>
    <w:rsid w:val="00363639"/>
    <w:rsid w:val="00366D42"/>
    <w:rsid w:val="0036748C"/>
    <w:rsid w:val="00372615"/>
    <w:rsid w:val="00372EA3"/>
    <w:rsid w:val="00373A3C"/>
    <w:rsid w:val="003750F3"/>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3F56B0"/>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28FA"/>
    <w:rsid w:val="004F5740"/>
    <w:rsid w:val="004F58C9"/>
    <w:rsid w:val="005028B9"/>
    <w:rsid w:val="00505E17"/>
    <w:rsid w:val="00511A59"/>
    <w:rsid w:val="00511C3B"/>
    <w:rsid w:val="00514440"/>
    <w:rsid w:val="005166C3"/>
    <w:rsid w:val="00520F7C"/>
    <w:rsid w:val="00522B70"/>
    <w:rsid w:val="00523974"/>
    <w:rsid w:val="00526E5D"/>
    <w:rsid w:val="00531432"/>
    <w:rsid w:val="00532BC8"/>
    <w:rsid w:val="005333E8"/>
    <w:rsid w:val="00534912"/>
    <w:rsid w:val="005370E7"/>
    <w:rsid w:val="005409B7"/>
    <w:rsid w:val="00545E62"/>
    <w:rsid w:val="005506B0"/>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8799B"/>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4FB4"/>
    <w:rsid w:val="00606683"/>
    <w:rsid w:val="00607CC8"/>
    <w:rsid w:val="00613BF6"/>
    <w:rsid w:val="00616D27"/>
    <w:rsid w:val="006234FE"/>
    <w:rsid w:val="00623840"/>
    <w:rsid w:val="006255EC"/>
    <w:rsid w:val="00625A25"/>
    <w:rsid w:val="0062736A"/>
    <w:rsid w:val="0063565E"/>
    <w:rsid w:val="00636E02"/>
    <w:rsid w:val="00641DB1"/>
    <w:rsid w:val="00642297"/>
    <w:rsid w:val="00644A34"/>
    <w:rsid w:val="0064714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0C44"/>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BC3"/>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D7F"/>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2663"/>
    <w:rsid w:val="00987A75"/>
    <w:rsid w:val="00991A8A"/>
    <w:rsid w:val="00992611"/>
    <w:rsid w:val="00994303"/>
    <w:rsid w:val="0099526D"/>
    <w:rsid w:val="00996C8B"/>
    <w:rsid w:val="009A0054"/>
    <w:rsid w:val="009A0F6E"/>
    <w:rsid w:val="009A371D"/>
    <w:rsid w:val="009A5548"/>
    <w:rsid w:val="009B25C1"/>
    <w:rsid w:val="009B7B79"/>
    <w:rsid w:val="009C0383"/>
    <w:rsid w:val="009C145B"/>
    <w:rsid w:val="009C223D"/>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22E7"/>
    <w:rsid w:val="00A02199"/>
    <w:rsid w:val="00A026A4"/>
    <w:rsid w:val="00A04044"/>
    <w:rsid w:val="00A0779E"/>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A4D70"/>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368"/>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51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2E09"/>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E64"/>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665BE"/>
    <w:rsid w:val="00D73338"/>
    <w:rsid w:val="00D775F3"/>
    <w:rsid w:val="00D77868"/>
    <w:rsid w:val="00D77F25"/>
    <w:rsid w:val="00D84599"/>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B55FA"/>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0690"/>
    <w:rsid w:val="00E240F5"/>
    <w:rsid w:val="00E30004"/>
    <w:rsid w:val="00E333AC"/>
    <w:rsid w:val="00E3456B"/>
    <w:rsid w:val="00E35C16"/>
    <w:rsid w:val="00E35FC3"/>
    <w:rsid w:val="00E36085"/>
    <w:rsid w:val="00E36813"/>
    <w:rsid w:val="00E42382"/>
    <w:rsid w:val="00E603DF"/>
    <w:rsid w:val="00E63745"/>
    <w:rsid w:val="00E6699F"/>
    <w:rsid w:val="00E67B40"/>
    <w:rsid w:val="00E703AE"/>
    <w:rsid w:val="00E72373"/>
    <w:rsid w:val="00E76AF9"/>
    <w:rsid w:val="00E824DB"/>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3578"/>
    <w:rsid w:val="00F44634"/>
    <w:rsid w:val="00F505EC"/>
    <w:rsid w:val="00F5088F"/>
    <w:rsid w:val="00F51657"/>
    <w:rsid w:val="00F5223C"/>
    <w:rsid w:val="00F57787"/>
    <w:rsid w:val="00F61E82"/>
    <w:rsid w:val="00F6243A"/>
    <w:rsid w:val="00F63323"/>
    <w:rsid w:val="00F636FE"/>
    <w:rsid w:val="00F648B2"/>
    <w:rsid w:val="00F67EBD"/>
    <w:rsid w:val="00F70EA4"/>
    <w:rsid w:val="00F714F3"/>
    <w:rsid w:val="00F72AEE"/>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74303168">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2676488">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201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ESMA70-156-4086</_dlc_DocId>
    <TaxCatchAll xmlns="20fbe147-bbda-4e53-b6b1-7e8bbff3fe19">
      <Value>91</Value>
      <Value>683</Value>
      <Value>25</Value>
      <Value>484</Value>
      <Value>434</Value>
    </TaxCatchAll>
    <_dlc_DocIdUrl xmlns="20fbe147-bbda-4e53-b6b1-7e8bbff3fe19">
      <Url>https://sherpa.esma.europa.eu/sites/MKT/SMK/_layouts/15/DocIdRedir.aspx?ID=ESMA70-156-4086</Url>
      <Description>ESMA70-156-4086</Description>
    </_dlc_DocIdUrl>
    <Year xmlns="20fbe147-bbda-4e53-b6b1-7e8bbff3fe19">2020</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Article 90(1)(c) MiFID-Algo Trading</TermName>
          <TermId xmlns="http://schemas.microsoft.com/office/infopath/2007/PartnerControls">6bcad127-328d-46d3-a0b4-75f85de48412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4.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8337F5EE-E87B-49CE-96B5-F95CE63A0DF2}">
  <ds:schemaRefs>
    <ds:schemaRef ds:uri="http://schemas.microsoft.com/sharepoint/v3"/>
    <ds:schemaRef ds:uri="http://schemas.microsoft.com/sharepoint/v4"/>
    <ds:schemaRef ds:uri="http://purl.org/dc/terms/"/>
    <ds:schemaRef ds:uri="20fbe147-bbda-4e53-b6b1-7e8bbff3fe1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50CABC8-D902-4B8B-AEAB-9A94DA170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19D418-30C7-4386-BAAC-364E6BED6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2</TotalTime>
  <Pages>13</Pages>
  <Words>2439</Words>
  <Characters>13903</Characters>
  <Application>Microsoft Office Word</Application>
  <DocSecurity>8</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Suire</dc:creator>
  <cp:keywords/>
  <cp:lastModifiedBy>Dan Nacu-Manole</cp:lastModifiedBy>
  <cp:revision>2</cp:revision>
  <cp:lastPrinted>2017-07-24T14:47:00Z</cp:lastPrinted>
  <dcterms:created xsi:type="dcterms:W3CDTF">2020-12-18T09:42:00Z</dcterms:created>
  <dcterms:modified xsi:type="dcterms:W3CDTF">2020-12-18T09:42:00Z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25;#Public|a0c619ff-bd46-48f0-b213-6b7c03fe156d</vt:lpwstr>
  </property>
  <property fmtid="{D5CDD505-2E9C-101B-9397-08002B2CF9AE}" pid="4" name="ContentTypeId">
    <vt:lpwstr>0x01010001BD15C3986B91498E0AE644B715B9EE010D00757D222C6B0DA241B5F74437644107D4</vt:lpwstr>
  </property>
  <property fmtid="{D5CDD505-2E9C-101B-9397-08002B2CF9AE}" pid="5" name="_dlc_DocIdItemGuid">
    <vt:lpwstr>84e10c94-b8a8-4ab1-8ca2-14d3437c0e27</vt:lpwstr>
  </property>
  <property fmtid="{D5CDD505-2E9C-101B-9397-08002B2CF9AE}" pid="6" name="DocumentType">
    <vt:lpwstr>91;#Consultation Paper|c6238baf-c3d7-4bb8-8cf2-f28a89601f52</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683;#MiFID reports - Article 90(1)(c) MiFID-Algo Trading|6bcad127-328d-46d3-a0b4-75f85de48412</vt:lpwstr>
  </property>
  <property fmtid="{D5CDD505-2E9C-101B-9397-08002B2CF9AE}" pid="18" name="TeamTopic">
    <vt:lpwstr>87;#Other Work|f1a52b52-917d-42ef-9667-945839604bb2</vt:lpwstr>
  </property>
</Properties>
</file>