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484C6FED" w14:textId="114D64F8" w:rsidR="0010762E" w:rsidRDefault="00F36188" w:rsidP="0010762E">
                <w:pPr>
                  <w:pStyle w:val="Subtitle"/>
                  <w:rPr>
                    <w:rFonts w:cs="Arial"/>
                  </w:rPr>
                </w:pPr>
                <w:r>
                  <w:rPr>
                    <w:rFonts w:cs="Arial"/>
                  </w:rPr>
                  <w:t>Draft R</w:t>
                </w:r>
                <w:r w:rsidR="001001DB">
                  <w:rPr>
                    <w:rFonts w:cs="Arial"/>
                  </w:rPr>
                  <w:t xml:space="preserve">egulatory </w:t>
                </w:r>
                <w:r>
                  <w:rPr>
                    <w:rFonts w:cs="Arial"/>
                  </w:rPr>
                  <w:t>T</w:t>
                </w:r>
                <w:r w:rsidR="001001DB">
                  <w:rPr>
                    <w:rFonts w:cs="Arial"/>
                  </w:rPr>
                  <w:t xml:space="preserve">echnical </w:t>
                </w:r>
                <w:r>
                  <w:rPr>
                    <w:rFonts w:cs="Arial"/>
                  </w:rPr>
                  <w:t>S</w:t>
                </w:r>
                <w:r w:rsidR="0010762E">
                  <w:rPr>
                    <w:rFonts w:cs="Arial"/>
                  </w:rPr>
                  <w:t>tandards under the Benchmarks Regulation</w:t>
                </w:r>
              </w:p>
              <w:p w14:paraId="7EFF292E" w14:textId="137345E0" w:rsidR="00363639" w:rsidRDefault="00363639" w:rsidP="00363639">
                <w:pPr>
                  <w:pStyle w:val="Subtitle"/>
                  <w:rPr>
                    <w:rFonts w:cs="Arial"/>
                  </w:rPr>
                </w:pPr>
              </w:p>
              <w:p w14:paraId="26CF3934" w14:textId="4EE33F4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4D09CB7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10762E">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2BABD99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2D118A">
            <w:rPr>
              <w:rFonts w:asciiTheme="minorHAnsi" w:eastAsiaTheme="minorEastAsia" w:hAnsiTheme="minorHAnsi" w:cstheme="minorBidi"/>
              <w:sz w:val="22"/>
              <w:szCs w:val="20"/>
              <w:lang w:eastAsia="en-US"/>
            </w:rPr>
            <w:t>ESMA</w:t>
          </w:r>
          <w:r w:rsidRPr="00AB6157">
            <w:rPr>
              <w:rFonts w:asciiTheme="minorHAnsi" w:eastAsiaTheme="minorEastAsia" w:hAnsiTheme="minorHAnsi" w:cstheme="minorBidi"/>
              <w:sz w:val="22"/>
              <w:szCs w:val="20"/>
              <w:lang w:eastAsia="en-US"/>
            </w:rPr>
            <w:t xml:space="preserve"> will consider all comments received </w:t>
          </w:r>
          <w:r w:rsidRPr="002D118A">
            <w:rPr>
              <w:rFonts w:asciiTheme="minorHAnsi" w:eastAsiaTheme="minorEastAsia" w:hAnsiTheme="minorHAnsi" w:cstheme="minorBidi"/>
              <w:sz w:val="22"/>
              <w:szCs w:val="20"/>
              <w:lang w:eastAsia="en-US"/>
            </w:rPr>
            <w:t xml:space="preserve">by </w:t>
          </w:r>
          <w:r w:rsidR="0010762E">
            <w:rPr>
              <w:rFonts w:asciiTheme="minorHAnsi" w:eastAsiaTheme="minorEastAsia" w:hAnsiTheme="minorHAnsi" w:cstheme="minorBidi"/>
              <w:b/>
              <w:sz w:val="22"/>
              <w:szCs w:val="20"/>
              <w:lang w:eastAsia="en-US"/>
            </w:rPr>
            <w:t>9 May</w:t>
          </w:r>
          <w:r w:rsidR="008F1DCF">
            <w:rPr>
              <w:rFonts w:asciiTheme="minorHAnsi" w:eastAsiaTheme="minorEastAsia" w:hAnsiTheme="minorHAnsi" w:cstheme="minorBidi"/>
              <w:b/>
              <w:sz w:val="22"/>
              <w:szCs w:val="20"/>
              <w:lang w:eastAsia="en-US"/>
            </w:rPr>
            <w:t xml:space="preserve"> 2020</w:t>
          </w:r>
          <w:r w:rsidRPr="002D118A">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2FF1CE8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10762E">
            <w:rPr>
              <w:rFonts w:eastAsiaTheme="minorEastAsia" w:cstheme="minorBidi"/>
              <w:szCs w:val="20"/>
              <w:lang w:eastAsia="en-US"/>
            </w:rPr>
            <w:t>CP_BRTS</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66D03D2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10762E">
            <w:rPr>
              <w:rFonts w:eastAsiaTheme="minorEastAsia" w:cstheme="minorBidi"/>
              <w:szCs w:val="20"/>
              <w:lang w:eastAsia="en-US"/>
            </w:rPr>
            <w:t>BRTS</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10762E">
            <w:rPr>
              <w:rFonts w:eastAsiaTheme="minorEastAsia" w:cstheme="minorBidi"/>
              <w:szCs w:val="20"/>
              <w:lang w:eastAsia="en-US"/>
            </w:rPr>
            <w:t>BRTS</w:t>
          </w:r>
          <w:r w:rsidRPr="00C85C8B">
            <w:rPr>
              <w:rFonts w:eastAsiaTheme="minorEastAsia" w:cstheme="minorBidi"/>
              <w:szCs w:val="20"/>
              <w:lang w:eastAsia="en-US"/>
            </w:rPr>
            <w:t>_ABCD_RESPONSEFORM.</w:t>
          </w:r>
        </w:p>
        <w:p w14:paraId="1A9C59D6" w14:textId="60D9CD8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lastRenderedPageBreak/>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w:t>
          </w:r>
          <w:r w:rsidR="008F1DCF">
            <w:rPr>
              <w:rFonts w:eastAsiaTheme="minorEastAsia" w:cstheme="minorBidi"/>
              <w:szCs w:val="20"/>
              <w:lang w:eastAsia="en-US"/>
            </w:rPr>
            <w:t>C</w:t>
          </w:r>
          <w:r w:rsidRPr="00C85C8B">
            <w:rPr>
              <w:rFonts w:eastAsiaTheme="minorEastAsia" w:cstheme="minorBidi"/>
              <w:szCs w:val="20"/>
              <w:lang w:eastAsia="en-US"/>
            </w:rPr>
            <w:t xml:space="preserve">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8F1DCF" w:rsidRPr="008F1DCF">
            <w:rPr>
              <w:rFonts w:eastAsiaTheme="minorEastAsia" w:cstheme="minorBidi"/>
              <w:szCs w:val="20"/>
              <w:lang w:eastAsia="en-US"/>
            </w:rPr>
            <w:t>MiFIR report on Systematic Internalisers in non-equity instruments</w:t>
          </w:r>
          <w:r w:rsidRPr="00C85C8B">
            <w:rPr>
              <w:rFonts w:eastAsiaTheme="minorEastAsia" w:cstheme="minorBidi"/>
              <w:szCs w:val="20"/>
              <w:lang w:eastAsia="en-US"/>
            </w:rPr>
            <w:t>”).</w:t>
          </w: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E37E27C" w14:textId="5B7931C9" w:rsid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77C076"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39C99B77" w:rsid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065DE725" w14:textId="77777777" w:rsidR="0010762E" w:rsidRPr="00AB6157" w:rsidRDefault="0010762E" w:rsidP="00AB6157">
          <w:pPr>
            <w:spacing w:after="250" w:line="276" w:lineRule="auto"/>
            <w:jc w:val="both"/>
            <w:rPr>
              <w:rFonts w:asciiTheme="minorHAnsi" w:eastAsiaTheme="minorEastAsia" w:hAnsiTheme="minorHAnsi" w:cstheme="minorBidi"/>
              <w:sz w:val="22"/>
              <w:szCs w:val="20"/>
              <w:lang w:eastAsia="en-US"/>
            </w:rPr>
          </w:pPr>
        </w:p>
        <w:p w14:paraId="7C02CD7B" w14:textId="7FC35D6F"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53617EDB"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This paper may be specifically of interest to administrators of benchmarks, contributors to benchmarks and to any investor dealing with financial instruments and financial contracts whose value is determined by a benchmark or with investment funds whose performances are measured by means of a benchmark.</w:t>
      </w:r>
    </w:p>
    <w:p w14:paraId="48A7DB1B" w14:textId="2EFAEF5E" w:rsidR="0010762E" w:rsidRPr="008F1DCF" w:rsidRDefault="0010762E" w:rsidP="008F1DCF">
      <w:pPr>
        <w:spacing w:after="250" w:line="276" w:lineRule="auto"/>
        <w:jc w:val="both"/>
        <w:rPr>
          <w:rFonts w:asciiTheme="minorHAnsi" w:eastAsiaTheme="minorEastAsia" w:hAnsiTheme="minorHAnsi" w:cstheme="minorBidi"/>
          <w:sz w:val="22"/>
          <w:szCs w:val="20"/>
          <w:lang w:eastAsia="en-US"/>
        </w:rPr>
        <w:sectPr w:rsidR="0010762E" w:rsidRPr="008F1DCF"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p>
    <w:p w14:paraId="20AC791C" w14:textId="77777777" w:rsidR="00AF2EF7" w:rsidRPr="00B8572C" w:rsidRDefault="00AF2EF7" w:rsidP="00AF2EF7">
      <w:pPr>
        <w:spacing w:after="120" w:line="276" w:lineRule="auto"/>
        <w:rPr>
          <w:rFonts w:asciiTheme="minorHAnsi" w:hAnsiTheme="minorHAnsi" w:cstheme="minorHAnsi"/>
        </w:rPr>
      </w:pPr>
    </w:p>
    <w:p w14:paraId="54809E84" w14:textId="38073B1E" w:rsidR="00C85C8B" w:rsidRDefault="00C85C8B" w:rsidP="00C1698A">
      <w:pPr>
        <w:spacing w:line="276" w:lineRule="auto"/>
        <w:rPr>
          <w:rFonts w:asciiTheme="minorHAnsi" w:hAnsiTheme="minorHAnsi" w:cstheme="minorHAnsi"/>
          <w:b/>
          <w:sz w:val="28"/>
          <w:szCs w:val="28"/>
        </w:rPr>
      </w:pPr>
      <w:bookmarkStart w:id="1"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showingPlcHdr/>
            <w:text/>
          </w:sdtPr>
          <w:sdtEndPr/>
          <w:sdtContent>
            <w:tc>
              <w:tcPr>
                <w:tcW w:w="5595" w:type="dxa"/>
                <w:shd w:val="clear" w:color="auto" w:fill="auto"/>
              </w:tcPr>
              <w:p w14:paraId="1B67440D" w14:textId="77777777" w:rsidR="00C85C8B" w:rsidRPr="00C85C8B" w:rsidRDefault="00C85C8B" w:rsidP="00C85C8B">
                <w:pPr>
                  <w:rPr>
                    <w:rFonts w:ascii="Arial" w:hAnsi="Arial" w:cs="Arial"/>
                    <w:color w:val="808080"/>
                    <w:sz w:val="20"/>
                    <w:lang w:eastAsia="de-DE"/>
                  </w:rPr>
                </w:pPr>
                <w:r w:rsidRPr="00C85C8B">
                  <w:rPr>
                    <w:rFonts w:ascii="Arial" w:hAnsi="Arial" w:cs="Arial"/>
                    <w:color w:val="808080"/>
                    <w:sz w:val="20"/>
                    <w:lang w:eastAsia="de-DE"/>
                  </w:rPr>
                  <w:t>Click here to enter text.</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77777777" w:rsidR="00C85C8B" w:rsidRPr="00C85C8B" w:rsidRDefault="009570BC"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85C8B" w:rsidRPr="00C85C8B">
                  <w:rPr>
                    <w:rFonts w:ascii="Arial" w:hAnsi="Arial" w:cs="Arial"/>
                    <w:sz w:val="20"/>
                    <w:lang w:eastAsia="de-DE"/>
                  </w:rPr>
                  <w:t>Choose an item.</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7777777" w:rsidR="00C85C8B" w:rsidRPr="00C85C8B" w:rsidRDefault="00C85C8B" w:rsidP="00C85C8B">
                <w:pPr>
                  <w:rPr>
                    <w:rFonts w:ascii="Arial" w:hAnsi="Arial" w:cs="Arial"/>
                    <w:sz w:val="20"/>
                    <w:lang w:eastAsia="de-DE"/>
                  </w:rPr>
                </w:pPr>
                <w:r w:rsidRPr="00C85C8B">
                  <w:rPr>
                    <w:rFonts w:ascii="Arial" w:hAnsi="Arial" w:cs="Arial"/>
                    <w:color w:val="808080"/>
                    <w:sz w:val="20"/>
                    <w:lang w:eastAsia="de-DE"/>
                  </w:rPr>
                  <w:t>Choose an item.</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76C07B9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44C0535D"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4BA0A72F"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6D3A8ABE" w14:textId="02004CA2" w:rsidR="0010762E" w:rsidRDefault="0010762E" w:rsidP="00C1698A">
      <w:pPr>
        <w:spacing w:line="276" w:lineRule="auto"/>
        <w:rPr>
          <w:rFonts w:asciiTheme="minorHAnsi" w:hAnsiTheme="minorHAnsi" w:cstheme="minorHAnsi"/>
          <w:b/>
          <w:sz w:val="28"/>
          <w:szCs w:val="28"/>
        </w:rPr>
      </w:pPr>
    </w:p>
    <w:p w14:paraId="4B76C470" w14:textId="77777777" w:rsidR="0010762E" w:rsidRPr="00BD08D3" w:rsidRDefault="0010762E" w:rsidP="0010762E">
      <w:pPr>
        <w:pStyle w:val="Questionstyle"/>
        <w:numPr>
          <w:ilvl w:val="0"/>
          <w:numId w:val="9"/>
        </w:numPr>
        <w:spacing w:after="250" w:line="276" w:lineRule="auto"/>
      </w:pPr>
      <w:r>
        <w:t>: Do you agree with the governance arrangements set above? Do you have any additional suggestions? Please specify.</w:t>
      </w:r>
    </w:p>
    <w:p w14:paraId="265AC765" w14:textId="77777777" w:rsidR="0010762E" w:rsidRDefault="0010762E" w:rsidP="0010762E">
      <w:pPr>
        <w:rPr>
          <w:rFonts w:ascii="Arial" w:hAnsi="Arial" w:cs="Arial"/>
        </w:rPr>
      </w:pPr>
      <w:r>
        <w:rPr>
          <w:rFonts w:ascii="Arial" w:hAnsi="Arial" w:cs="Arial"/>
        </w:rPr>
        <w:t>&lt;ESMA_QUESTION_CP_BRTS_1&gt;</w:t>
      </w:r>
    </w:p>
    <w:p w14:paraId="03A024D8" w14:textId="77777777" w:rsidR="0010762E" w:rsidRDefault="0010762E" w:rsidP="0010762E">
      <w:pPr>
        <w:rPr>
          <w:rFonts w:ascii="Arial" w:hAnsi="Arial" w:cs="Arial"/>
        </w:rPr>
      </w:pPr>
      <w:permStart w:id="1927807478" w:edGrp="everyone"/>
      <w:r>
        <w:rPr>
          <w:rFonts w:ascii="Arial" w:hAnsi="Arial" w:cs="Arial"/>
        </w:rPr>
        <w:t>TYPE YOUR TEXT HERE</w:t>
      </w:r>
    </w:p>
    <w:permEnd w:id="1927807478"/>
    <w:p w14:paraId="31B219F5" w14:textId="77777777" w:rsidR="0010762E" w:rsidRDefault="0010762E" w:rsidP="0010762E">
      <w:pPr>
        <w:rPr>
          <w:rFonts w:ascii="Arial" w:hAnsi="Arial" w:cs="Arial"/>
        </w:rPr>
      </w:pPr>
      <w:r>
        <w:rPr>
          <w:rFonts w:ascii="Arial" w:hAnsi="Arial" w:cs="Arial"/>
        </w:rPr>
        <w:t>&lt;ESMA_QUESTION_CP_BRTS_1&gt;</w:t>
      </w:r>
    </w:p>
    <w:p w14:paraId="189A9B48" w14:textId="77777777" w:rsidR="0010762E" w:rsidRDefault="0010762E" w:rsidP="0010762E">
      <w:pPr>
        <w:rPr>
          <w:rFonts w:ascii="Arial" w:hAnsi="Arial" w:cs="Arial"/>
        </w:rPr>
      </w:pPr>
    </w:p>
    <w:p w14:paraId="7E43D35F" w14:textId="77777777" w:rsidR="0010762E" w:rsidRDefault="0010762E" w:rsidP="0010762E">
      <w:pPr>
        <w:pStyle w:val="Questionstyle"/>
        <w:numPr>
          <w:ilvl w:val="0"/>
          <w:numId w:val="9"/>
        </w:numPr>
        <w:spacing w:after="250" w:line="276" w:lineRule="auto"/>
      </w:pPr>
      <w:r>
        <w:t xml:space="preserve">: </w:t>
      </w:r>
      <w:r w:rsidRPr="00285EEC">
        <w:t xml:space="preserve">Do you agree </w:t>
      </w:r>
      <w:r>
        <w:t xml:space="preserve">that administrators </w:t>
      </w:r>
      <w:r w:rsidRPr="00285EEC">
        <w:t xml:space="preserve">should have in place a remuneration </w:t>
      </w:r>
      <w:r>
        <w:t>framework</w:t>
      </w:r>
      <w:r w:rsidRPr="00285EEC">
        <w:t>?</w:t>
      </w:r>
    </w:p>
    <w:p w14:paraId="0B10E8E3" w14:textId="77777777" w:rsidR="0010762E" w:rsidRDefault="0010762E" w:rsidP="0010762E">
      <w:pPr>
        <w:rPr>
          <w:rFonts w:ascii="Arial" w:hAnsi="Arial" w:cs="Arial"/>
        </w:rPr>
      </w:pPr>
      <w:r>
        <w:rPr>
          <w:rFonts w:ascii="Arial" w:hAnsi="Arial" w:cs="Arial"/>
        </w:rPr>
        <w:t>&lt;ESMA_QUESTION_CP_BRTS_2&gt;</w:t>
      </w:r>
    </w:p>
    <w:p w14:paraId="22C30C3B" w14:textId="77777777" w:rsidR="0010762E" w:rsidRDefault="0010762E" w:rsidP="0010762E">
      <w:pPr>
        <w:rPr>
          <w:rFonts w:ascii="Arial" w:hAnsi="Arial" w:cs="Arial"/>
        </w:rPr>
      </w:pPr>
      <w:permStart w:id="1601636180" w:edGrp="everyone"/>
      <w:r>
        <w:rPr>
          <w:rFonts w:ascii="Arial" w:hAnsi="Arial" w:cs="Arial"/>
        </w:rPr>
        <w:t>TYPE YOUR TEXT HERE</w:t>
      </w:r>
    </w:p>
    <w:permEnd w:id="1601636180"/>
    <w:p w14:paraId="2FB8FD04" w14:textId="77777777" w:rsidR="0010762E" w:rsidRDefault="0010762E" w:rsidP="0010762E">
      <w:pPr>
        <w:rPr>
          <w:rFonts w:ascii="Arial" w:hAnsi="Arial" w:cs="Arial"/>
        </w:rPr>
      </w:pPr>
      <w:r>
        <w:rPr>
          <w:rFonts w:ascii="Arial" w:hAnsi="Arial" w:cs="Arial"/>
        </w:rPr>
        <w:t>&lt;ESMA_QUESTION_CP_BRTS_2&gt;</w:t>
      </w:r>
    </w:p>
    <w:p w14:paraId="66CF442A" w14:textId="77777777" w:rsidR="0010762E" w:rsidRDefault="0010762E" w:rsidP="0010762E">
      <w:pPr>
        <w:rPr>
          <w:rFonts w:ascii="Arial" w:hAnsi="Arial" w:cs="Arial"/>
        </w:rPr>
      </w:pPr>
    </w:p>
    <w:p w14:paraId="3876E490" w14:textId="77777777" w:rsidR="0010762E" w:rsidRPr="00BD08D3" w:rsidRDefault="0010762E" w:rsidP="0010762E">
      <w:pPr>
        <w:pStyle w:val="Questionstyle"/>
        <w:numPr>
          <w:ilvl w:val="0"/>
          <w:numId w:val="9"/>
        </w:numPr>
        <w:spacing w:after="250" w:line="276" w:lineRule="auto"/>
      </w:pPr>
      <w:r w:rsidRPr="001F0700">
        <w:t xml:space="preserve">: Do you </w:t>
      </w:r>
      <w:r>
        <w:t xml:space="preserve">agree that the same requirements should </w:t>
      </w:r>
      <w:r w:rsidRPr="001F0700">
        <w:t>apply to an administrator that is a natural person?</w:t>
      </w:r>
      <w:r>
        <w:t xml:space="preserve"> Please elaborate. </w:t>
      </w:r>
      <w:r w:rsidRPr="001F0700">
        <w:t xml:space="preserve"> </w:t>
      </w:r>
    </w:p>
    <w:p w14:paraId="442B31F8" w14:textId="77777777" w:rsidR="0010762E" w:rsidRDefault="0010762E" w:rsidP="0010762E">
      <w:pPr>
        <w:rPr>
          <w:rFonts w:ascii="Arial" w:hAnsi="Arial" w:cs="Arial"/>
        </w:rPr>
      </w:pPr>
      <w:r>
        <w:rPr>
          <w:rFonts w:ascii="Arial" w:hAnsi="Arial" w:cs="Arial"/>
        </w:rPr>
        <w:t>&lt;ESMA_QUESTION_CP_BRTS_3&gt;</w:t>
      </w:r>
    </w:p>
    <w:p w14:paraId="4828BFC6" w14:textId="77777777" w:rsidR="0010762E" w:rsidRDefault="0010762E" w:rsidP="0010762E">
      <w:pPr>
        <w:rPr>
          <w:rFonts w:ascii="Arial" w:hAnsi="Arial" w:cs="Arial"/>
        </w:rPr>
      </w:pPr>
      <w:permStart w:id="954937618" w:edGrp="everyone"/>
      <w:r>
        <w:rPr>
          <w:rFonts w:ascii="Arial" w:hAnsi="Arial" w:cs="Arial"/>
        </w:rPr>
        <w:t>TYPE YOUR TEXT HERE</w:t>
      </w:r>
    </w:p>
    <w:permEnd w:id="954937618"/>
    <w:p w14:paraId="5E51F01C" w14:textId="77777777" w:rsidR="0010762E" w:rsidRDefault="0010762E" w:rsidP="0010762E">
      <w:pPr>
        <w:rPr>
          <w:rFonts w:ascii="Arial" w:hAnsi="Arial" w:cs="Arial"/>
        </w:rPr>
      </w:pPr>
      <w:r>
        <w:rPr>
          <w:rFonts w:ascii="Arial" w:hAnsi="Arial" w:cs="Arial"/>
        </w:rPr>
        <w:t>&lt;ESMA_QUESTION_CP_BRTS_3&gt;</w:t>
      </w:r>
    </w:p>
    <w:p w14:paraId="08755291" w14:textId="77777777" w:rsidR="0010762E" w:rsidRDefault="0010762E" w:rsidP="0010762E">
      <w:pPr>
        <w:rPr>
          <w:rFonts w:ascii="Arial" w:hAnsi="Arial" w:cs="Arial"/>
        </w:rPr>
      </w:pPr>
    </w:p>
    <w:p w14:paraId="17ED49D6" w14:textId="77777777" w:rsidR="0010762E" w:rsidRPr="00BD08D3" w:rsidRDefault="0010762E" w:rsidP="0010762E">
      <w:pPr>
        <w:pStyle w:val="Questionstyle"/>
        <w:numPr>
          <w:ilvl w:val="0"/>
          <w:numId w:val="9"/>
        </w:numPr>
        <w:spacing w:after="250" w:line="276" w:lineRule="auto"/>
      </w:pPr>
      <w:r>
        <w:t>: Do you think that other conditions should be taken into account to ensure that the methodology complies with the requirements of the BMR? Please specify.</w:t>
      </w:r>
    </w:p>
    <w:p w14:paraId="05366353" w14:textId="77777777" w:rsidR="0010762E" w:rsidRDefault="0010762E" w:rsidP="0010762E">
      <w:pPr>
        <w:rPr>
          <w:rFonts w:ascii="Arial" w:hAnsi="Arial" w:cs="Arial"/>
        </w:rPr>
      </w:pPr>
      <w:r>
        <w:rPr>
          <w:rFonts w:ascii="Arial" w:hAnsi="Arial" w:cs="Arial"/>
        </w:rPr>
        <w:t>&lt;ESMA_QUESTION_CP_BRTS_4&gt;</w:t>
      </w:r>
    </w:p>
    <w:p w14:paraId="128D0CB2" w14:textId="77777777" w:rsidR="0010762E" w:rsidRDefault="0010762E" w:rsidP="0010762E">
      <w:pPr>
        <w:rPr>
          <w:rFonts w:ascii="Arial" w:hAnsi="Arial" w:cs="Arial"/>
        </w:rPr>
      </w:pPr>
      <w:permStart w:id="36393939" w:edGrp="everyone"/>
      <w:r>
        <w:rPr>
          <w:rFonts w:ascii="Arial" w:hAnsi="Arial" w:cs="Arial"/>
        </w:rPr>
        <w:t>TYPE YOUR TEXT HERE</w:t>
      </w:r>
    </w:p>
    <w:permEnd w:id="36393939"/>
    <w:p w14:paraId="482CBC37" w14:textId="77777777" w:rsidR="0010762E" w:rsidRDefault="0010762E" w:rsidP="0010762E">
      <w:pPr>
        <w:rPr>
          <w:rFonts w:ascii="Arial" w:hAnsi="Arial" w:cs="Arial"/>
        </w:rPr>
      </w:pPr>
      <w:r>
        <w:rPr>
          <w:rFonts w:ascii="Arial" w:hAnsi="Arial" w:cs="Arial"/>
        </w:rPr>
        <w:t>&lt;ESMA_QUESTION_CP_BRTS_4&gt;</w:t>
      </w:r>
    </w:p>
    <w:p w14:paraId="773D629E" w14:textId="77777777" w:rsidR="0010762E" w:rsidRDefault="0010762E" w:rsidP="0010762E">
      <w:pPr>
        <w:rPr>
          <w:rFonts w:ascii="Arial" w:hAnsi="Arial" w:cs="Arial"/>
        </w:rPr>
      </w:pPr>
    </w:p>
    <w:p w14:paraId="08FD4309" w14:textId="77777777" w:rsidR="0010762E" w:rsidRPr="00BD08D3" w:rsidRDefault="0010762E" w:rsidP="0010762E">
      <w:pPr>
        <w:pStyle w:val="Questionstyle"/>
        <w:numPr>
          <w:ilvl w:val="0"/>
          <w:numId w:val="9"/>
        </w:numPr>
        <w:spacing w:after="250" w:line="276" w:lineRule="auto"/>
      </w:pPr>
      <w:r>
        <w:t>: Do you consider that additional requirements are needed to ensure that the methodology is traceable and verifiable? Please specify.</w:t>
      </w:r>
    </w:p>
    <w:p w14:paraId="770158A7" w14:textId="77777777" w:rsidR="0010762E" w:rsidRDefault="0010762E" w:rsidP="0010762E">
      <w:pPr>
        <w:rPr>
          <w:rFonts w:ascii="Arial" w:hAnsi="Arial" w:cs="Arial"/>
        </w:rPr>
      </w:pPr>
      <w:r>
        <w:rPr>
          <w:rFonts w:ascii="Arial" w:hAnsi="Arial" w:cs="Arial"/>
        </w:rPr>
        <w:t>&lt;ESMA_QUESTION_CP_BRTS_5&gt;</w:t>
      </w:r>
    </w:p>
    <w:p w14:paraId="09B2FB34" w14:textId="77777777" w:rsidR="0010762E" w:rsidRDefault="0010762E" w:rsidP="0010762E">
      <w:pPr>
        <w:rPr>
          <w:rFonts w:ascii="Arial" w:hAnsi="Arial" w:cs="Arial"/>
        </w:rPr>
      </w:pPr>
      <w:permStart w:id="1891459047" w:edGrp="everyone"/>
      <w:r>
        <w:rPr>
          <w:rFonts w:ascii="Arial" w:hAnsi="Arial" w:cs="Arial"/>
        </w:rPr>
        <w:t>TYPE YOUR TEXT HERE</w:t>
      </w:r>
    </w:p>
    <w:permEnd w:id="1891459047"/>
    <w:p w14:paraId="325BA92C" w14:textId="77777777" w:rsidR="0010762E" w:rsidRDefault="0010762E" w:rsidP="0010762E">
      <w:pPr>
        <w:rPr>
          <w:rFonts w:ascii="Arial" w:hAnsi="Arial" w:cs="Arial"/>
        </w:rPr>
      </w:pPr>
      <w:r>
        <w:rPr>
          <w:rFonts w:ascii="Arial" w:hAnsi="Arial" w:cs="Arial"/>
        </w:rPr>
        <w:t>&lt;ESMA_QUESTION_CP_BRTS_5&gt;</w:t>
      </w:r>
    </w:p>
    <w:p w14:paraId="0175C811" w14:textId="77777777" w:rsidR="0010762E" w:rsidRDefault="0010762E" w:rsidP="0010762E">
      <w:pPr>
        <w:rPr>
          <w:rFonts w:ascii="Arial" w:hAnsi="Arial" w:cs="Arial"/>
        </w:rPr>
      </w:pPr>
    </w:p>
    <w:p w14:paraId="1E88E7CE" w14:textId="77777777" w:rsidR="0010762E" w:rsidRPr="00BD08D3" w:rsidRDefault="0010762E" w:rsidP="0010762E">
      <w:pPr>
        <w:pStyle w:val="Questionstyle"/>
        <w:numPr>
          <w:ilvl w:val="0"/>
          <w:numId w:val="9"/>
        </w:numPr>
        <w:spacing w:after="250" w:line="276" w:lineRule="auto"/>
      </w:pPr>
      <w:r>
        <w:t>: Do you think that the back-testing requirements are appropriate? Please specify.</w:t>
      </w:r>
    </w:p>
    <w:p w14:paraId="05318316" w14:textId="77777777" w:rsidR="0010762E" w:rsidRDefault="0010762E" w:rsidP="0010762E">
      <w:pPr>
        <w:rPr>
          <w:rFonts w:ascii="Arial" w:hAnsi="Arial" w:cs="Arial"/>
        </w:rPr>
      </w:pPr>
      <w:r>
        <w:rPr>
          <w:rFonts w:ascii="Arial" w:hAnsi="Arial" w:cs="Arial"/>
        </w:rPr>
        <w:t>&lt;ESMA_QUESTION_CP_BRTS_6&gt;</w:t>
      </w:r>
    </w:p>
    <w:p w14:paraId="577E9947" w14:textId="77777777" w:rsidR="0010762E" w:rsidRDefault="0010762E" w:rsidP="0010762E">
      <w:pPr>
        <w:rPr>
          <w:rFonts w:ascii="Arial" w:hAnsi="Arial" w:cs="Arial"/>
        </w:rPr>
      </w:pPr>
      <w:permStart w:id="1515997747" w:edGrp="everyone"/>
      <w:r>
        <w:rPr>
          <w:rFonts w:ascii="Arial" w:hAnsi="Arial" w:cs="Arial"/>
        </w:rPr>
        <w:t>TYPE YOUR TEXT HERE</w:t>
      </w:r>
    </w:p>
    <w:permEnd w:id="1515997747"/>
    <w:p w14:paraId="2ECB166B" w14:textId="77777777" w:rsidR="0010762E" w:rsidRDefault="0010762E" w:rsidP="0010762E">
      <w:pPr>
        <w:rPr>
          <w:rFonts w:ascii="Arial" w:hAnsi="Arial" w:cs="Arial"/>
        </w:rPr>
      </w:pPr>
      <w:r>
        <w:rPr>
          <w:rFonts w:ascii="Arial" w:hAnsi="Arial" w:cs="Arial"/>
        </w:rPr>
        <w:t>&lt;ESMA_QUESTION_CP_BRTS_6&gt;</w:t>
      </w:r>
    </w:p>
    <w:p w14:paraId="4027CBF5" w14:textId="77777777" w:rsidR="0010762E" w:rsidRDefault="0010762E" w:rsidP="0010762E">
      <w:pPr>
        <w:rPr>
          <w:rFonts w:ascii="Arial" w:hAnsi="Arial" w:cs="Arial"/>
        </w:rPr>
      </w:pPr>
    </w:p>
    <w:p w14:paraId="51C83B9D" w14:textId="77777777" w:rsidR="0010762E" w:rsidRPr="00BD08D3" w:rsidRDefault="0010762E" w:rsidP="0010762E">
      <w:pPr>
        <w:pStyle w:val="Questionstyle"/>
        <w:numPr>
          <w:ilvl w:val="0"/>
          <w:numId w:val="9"/>
        </w:numPr>
        <w:spacing w:after="250" w:line="276" w:lineRule="auto"/>
      </w:pPr>
      <w:r>
        <w:t>: Do you agree with the requirements set out above? Do you have any additional suggestions? Please specify.</w:t>
      </w:r>
    </w:p>
    <w:p w14:paraId="09A3C610" w14:textId="77777777" w:rsidR="0010762E" w:rsidRDefault="0010762E" w:rsidP="0010762E">
      <w:pPr>
        <w:rPr>
          <w:rFonts w:ascii="Arial" w:hAnsi="Arial" w:cs="Arial"/>
        </w:rPr>
      </w:pPr>
      <w:r>
        <w:rPr>
          <w:rFonts w:ascii="Arial" w:hAnsi="Arial" w:cs="Arial"/>
        </w:rPr>
        <w:t>&lt;ESMA_QUESTION_CP_BRTS_7&gt;</w:t>
      </w:r>
    </w:p>
    <w:p w14:paraId="6AF206FC" w14:textId="77777777" w:rsidR="0010762E" w:rsidRDefault="0010762E" w:rsidP="0010762E">
      <w:pPr>
        <w:rPr>
          <w:rFonts w:ascii="Arial" w:hAnsi="Arial" w:cs="Arial"/>
        </w:rPr>
      </w:pPr>
      <w:permStart w:id="1782531178" w:edGrp="everyone"/>
      <w:r>
        <w:rPr>
          <w:rFonts w:ascii="Arial" w:hAnsi="Arial" w:cs="Arial"/>
        </w:rPr>
        <w:t>TYPE YOUR TEXT HERE</w:t>
      </w:r>
    </w:p>
    <w:permEnd w:id="1782531178"/>
    <w:p w14:paraId="6202F412" w14:textId="77777777" w:rsidR="0010762E" w:rsidRDefault="0010762E" w:rsidP="0010762E">
      <w:pPr>
        <w:rPr>
          <w:rFonts w:ascii="Arial" w:hAnsi="Arial" w:cs="Arial"/>
        </w:rPr>
      </w:pPr>
      <w:r>
        <w:rPr>
          <w:rFonts w:ascii="Arial" w:hAnsi="Arial" w:cs="Arial"/>
        </w:rPr>
        <w:t>&lt;ESMA_QUESTION_CP_BRTS_7&gt;</w:t>
      </w:r>
    </w:p>
    <w:p w14:paraId="265A4091" w14:textId="77777777" w:rsidR="0010762E" w:rsidRDefault="0010762E" w:rsidP="0010762E">
      <w:pPr>
        <w:rPr>
          <w:rFonts w:ascii="Arial" w:hAnsi="Arial" w:cs="Arial"/>
        </w:rPr>
      </w:pPr>
    </w:p>
    <w:p w14:paraId="6F6BAEF9" w14:textId="77777777" w:rsidR="0010762E" w:rsidRPr="00BD08D3" w:rsidRDefault="0010762E" w:rsidP="0010762E">
      <w:pPr>
        <w:pStyle w:val="Questionstyle"/>
        <w:numPr>
          <w:ilvl w:val="0"/>
          <w:numId w:val="9"/>
        </w:numPr>
        <w:spacing w:after="250" w:line="276" w:lineRule="auto"/>
      </w:pPr>
      <w:r>
        <w:t>: Do you agree with the systems suggested for the surveillance of market manipulation? In particular, do you think that an automated system should be required only when it appears to be adequate according to the nature, scale and complexity of the benchmark? Please specify.</w:t>
      </w:r>
    </w:p>
    <w:p w14:paraId="11247E6C" w14:textId="77777777" w:rsidR="0010762E" w:rsidRDefault="0010762E" w:rsidP="0010762E">
      <w:pPr>
        <w:rPr>
          <w:rFonts w:ascii="Arial" w:hAnsi="Arial" w:cs="Arial"/>
        </w:rPr>
      </w:pPr>
      <w:r>
        <w:rPr>
          <w:rFonts w:ascii="Arial" w:hAnsi="Arial" w:cs="Arial"/>
        </w:rPr>
        <w:t>&lt;ESMA_QUESTION_CP_BRTS_8&gt;</w:t>
      </w:r>
    </w:p>
    <w:p w14:paraId="4012A15E" w14:textId="77777777" w:rsidR="0010762E" w:rsidRDefault="0010762E" w:rsidP="0010762E">
      <w:pPr>
        <w:rPr>
          <w:rFonts w:ascii="Arial" w:hAnsi="Arial" w:cs="Arial"/>
        </w:rPr>
      </w:pPr>
      <w:permStart w:id="1317289506" w:edGrp="everyone"/>
      <w:r>
        <w:rPr>
          <w:rFonts w:ascii="Arial" w:hAnsi="Arial" w:cs="Arial"/>
        </w:rPr>
        <w:t>TYPE YOUR TEXT HERE</w:t>
      </w:r>
    </w:p>
    <w:permEnd w:id="1317289506"/>
    <w:p w14:paraId="25C56C77" w14:textId="77777777" w:rsidR="0010762E" w:rsidRDefault="0010762E" w:rsidP="0010762E">
      <w:pPr>
        <w:rPr>
          <w:rFonts w:ascii="Arial" w:hAnsi="Arial" w:cs="Arial"/>
        </w:rPr>
      </w:pPr>
      <w:r>
        <w:rPr>
          <w:rFonts w:ascii="Arial" w:hAnsi="Arial" w:cs="Arial"/>
        </w:rPr>
        <w:t>&lt;ESMA_QUESTION_CP_BRTS_8&gt;</w:t>
      </w:r>
    </w:p>
    <w:p w14:paraId="21DED87D" w14:textId="77777777" w:rsidR="0010762E" w:rsidRDefault="0010762E" w:rsidP="0010762E">
      <w:pPr>
        <w:rPr>
          <w:rFonts w:ascii="Arial" w:hAnsi="Arial" w:cs="Arial"/>
        </w:rPr>
      </w:pPr>
    </w:p>
    <w:p w14:paraId="7D240348" w14:textId="77777777" w:rsidR="0010762E" w:rsidRPr="00BD08D3" w:rsidRDefault="0010762E" w:rsidP="0010762E">
      <w:pPr>
        <w:pStyle w:val="Questionstyle"/>
        <w:numPr>
          <w:ilvl w:val="0"/>
          <w:numId w:val="9"/>
        </w:numPr>
        <w:spacing w:after="250" w:line="276" w:lineRule="auto"/>
      </w:pPr>
      <w:r w:rsidRPr="00F537E9">
        <w:t xml:space="preserve">: </w:t>
      </w:r>
      <w:r>
        <w:t>Do you think that</w:t>
      </w:r>
      <w:r w:rsidRPr="00F537E9">
        <w:t xml:space="preserve"> other criteria </w:t>
      </w:r>
      <w:r>
        <w:t>sh</w:t>
      </w:r>
      <w:r w:rsidRPr="00F537E9">
        <w:t>ould be considered in relation to the transition of the provision of the critical benchmark to a new administrator?</w:t>
      </w:r>
      <w:r>
        <w:t xml:space="preserve"> Please specify. </w:t>
      </w:r>
    </w:p>
    <w:p w14:paraId="699ED31F" w14:textId="77777777" w:rsidR="0010762E" w:rsidRDefault="0010762E" w:rsidP="0010762E">
      <w:pPr>
        <w:rPr>
          <w:rFonts w:ascii="Arial" w:hAnsi="Arial" w:cs="Arial"/>
        </w:rPr>
      </w:pPr>
      <w:r>
        <w:rPr>
          <w:rFonts w:ascii="Arial" w:hAnsi="Arial" w:cs="Arial"/>
        </w:rPr>
        <w:t>&lt;ESMA_QUESTION_CP_BRTS_9&gt;</w:t>
      </w:r>
    </w:p>
    <w:p w14:paraId="0D1630BE" w14:textId="77777777" w:rsidR="0010762E" w:rsidRDefault="0010762E" w:rsidP="0010762E">
      <w:pPr>
        <w:rPr>
          <w:rFonts w:ascii="Arial" w:hAnsi="Arial" w:cs="Arial"/>
        </w:rPr>
      </w:pPr>
      <w:permStart w:id="1927238694" w:edGrp="everyone"/>
      <w:r>
        <w:rPr>
          <w:rFonts w:ascii="Arial" w:hAnsi="Arial" w:cs="Arial"/>
        </w:rPr>
        <w:t>TYPE YOUR TEXT HERE</w:t>
      </w:r>
    </w:p>
    <w:permEnd w:id="1927238694"/>
    <w:p w14:paraId="2758B2C1" w14:textId="77777777" w:rsidR="0010762E" w:rsidRDefault="0010762E" w:rsidP="0010762E">
      <w:pPr>
        <w:rPr>
          <w:rFonts w:ascii="Arial" w:hAnsi="Arial" w:cs="Arial"/>
        </w:rPr>
      </w:pPr>
      <w:r>
        <w:rPr>
          <w:rFonts w:ascii="Arial" w:hAnsi="Arial" w:cs="Arial"/>
        </w:rPr>
        <w:t>&lt;ESMA_QUESTION_CP_BRTS_9&gt;</w:t>
      </w:r>
    </w:p>
    <w:p w14:paraId="10CE65C4" w14:textId="77777777" w:rsidR="0010762E" w:rsidRDefault="0010762E" w:rsidP="0010762E">
      <w:pPr>
        <w:rPr>
          <w:rFonts w:ascii="Arial" w:hAnsi="Arial" w:cs="Arial"/>
        </w:rPr>
      </w:pPr>
    </w:p>
    <w:p w14:paraId="5922C6E6" w14:textId="77777777" w:rsidR="0010762E" w:rsidRPr="00BD08D3" w:rsidRDefault="0010762E" w:rsidP="0010762E">
      <w:pPr>
        <w:pStyle w:val="Questionstyle"/>
        <w:numPr>
          <w:ilvl w:val="0"/>
          <w:numId w:val="9"/>
        </w:numPr>
        <w:spacing w:after="250" w:line="276" w:lineRule="auto"/>
      </w:pPr>
      <w:r w:rsidRPr="00F537E9">
        <w:t xml:space="preserve">: </w:t>
      </w:r>
      <w:r>
        <w:t xml:space="preserve">Do you think that </w:t>
      </w:r>
      <w:r w:rsidRPr="00F537E9">
        <w:t xml:space="preserve">other criteria </w:t>
      </w:r>
      <w:r>
        <w:t>sh</w:t>
      </w:r>
      <w:r w:rsidRPr="00F537E9">
        <w:t>ould be considered in relation to the c</w:t>
      </w:r>
      <w:r>
        <w:t>essation of the provision of a</w:t>
      </w:r>
      <w:r w:rsidRPr="00F537E9">
        <w:t xml:space="preserve"> critical benchmark?</w:t>
      </w:r>
      <w:r>
        <w:t xml:space="preserve"> Please specify. </w:t>
      </w:r>
    </w:p>
    <w:p w14:paraId="26355653" w14:textId="77777777" w:rsidR="0010762E" w:rsidRDefault="0010762E" w:rsidP="0010762E">
      <w:pPr>
        <w:rPr>
          <w:rFonts w:ascii="Arial" w:hAnsi="Arial" w:cs="Arial"/>
        </w:rPr>
      </w:pPr>
      <w:r>
        <w:rPr>
          <w:rFonts w:ascii="Arial" w:hAnsi="Arial" w:cs="Arial"/>
        </w:rPr>
        <w:t>&lt;ESMA_QUESTION_CP_BRTS_10&gt;</w:t>
      </w:r>
    </w:p>
    <w:p w14:paraId="673D6FCA" w14:textId="77777777" w:rsidR="0010762E" w:rsidRDefault="0010762E" w:rsidP="0010762E">
      <w:pPr>
        <w:rPr>
          <w:rFonts w:ascii="Arial" w:hAnsi="Arial" w:cs="Arial"/>
        </w:rPr>
      </w:pPr>
      <w:permStart w:id="706027679" w:edGrp="everyone"/>
      <w:r>
        <w:rPr>
          <w:rFonts w:ascii="Arial" w:hAnsi="Arial" w:cs="Arial"/>
        </w:rPr>
        <w:t>TYPE YOUR TEXT HERE</w:t>
      </w:r>
    </w:p>
    <w:permEnd w:id="706027679"/>
    <w:p w14:paraId="3AF676B8" w14:textId="77777777" w:rsidR="0010762E" w:rsidRDefault="0010762E" w:rsidP="0010762E">
      <w:pPr>
        <w:rPr>
          <w:rFonts w:ascii="Arial" w:hAnsi="Arial" w:cs="Arial"/>
        </w:rPr>
      </w:pPr>
      <w:r>
        <w:rPr>
          <w:rFonts w:ascii="Arial" w:hAnsi="Arial" w:cs="Arial"/>
        </w:rPr>
        <w:t>&lt;ESMA_QUESTION_CP_BRTS_10&gt;</w:t>
      </w:r>
    </w:p>
    <w:p w14:paraId="1C353E9F" w14:textId="77777777" w:rsidR="0010762E" w:rsidRDefault="0010762E" w:rsidP="0010762E">
      <w:pPr>
        <w:rPr>
          <w:rFonts w:ascii="Arial" w:hAnsi="Arial" w:cs="Arial"/>
        </w:rPr>
      </w:pPr>
    </w:p>
    <w:p w14:paraId="41B02211" w14:textId="77777777" w:rsidR="0010762E" w:rsidRPr="00BD08D3" w:rsidRDefault="0010762E" w:rsidP="0010762E">
      <w:pPr>
        <w:pStyle w:val="Questionstyle"/>
        <w:numPr>
          <w:ilvl w:val="0"/>
          <w:numId w:val="9"/>
        </w:numPr>
        <w:spacing w:after="250" w:line="276" w:lineRule="auto"/>
      </w:pPr>
      <w:r w:rsidRPr="00B6264C">
        <w:t>: Do you agree with the criteria under which competent authorities may require changes to the compliance statement? Please specify</w:t>
      </w:r>
    </w:p>
    <w:p w14:paraId="1D17CAE2" w14:textId="77777777" w:rsidR="0010762E" w:rsidRDefault="0010762E" w:rsidP="0010762E">
      <w:pPr>
        <w:rPr>
          <w:rFonts w:ascii="Arial" w:hAnsi="Arial" w:cs="Arial"/>
        </w:rPr>
      </w:pPr>
      <w:r>
        <w:rPr>
          <w:rFonts w:ascii="Arial" w:hAnsi="Arial" w:cs="Arial"/>
        </w:rPr>
        <w:t>&lt;ESMA_QUESTION_CP_BRTS_11&gt;</w:t>
      </w:r>
    </w:p>
    <w:p w14:paraId="34CEF860" w14:textId="77777777" w:rsidR="0010762E" w:rsidRDefault="0010762E" w:rsidP="0010762E">
      <w:pPr>
        <w:rPr>
          <w:rFonts w:ascii="Arial" w:hAnsi="Arial" w:cs="Arial"/>
        </w:rPr>
      </w:pPr>
      <w:permStart w:id="2079658631" w:edGrp="everyone"/>
      <w:r>
        <w:rPr>
          <w:rFonts w:ascii="Arial" w:hAnsi="Arial" w:cs="Arial"/>
        </w:rPr>
        <w:t>TYPE YOUR TEXT HERE</w:t>
      </w:r>
    </w:p>
    <w:permEnd w:id="2079658631"/>
    <w:p w14:paraId="031B3E2A" w14:textId="77777777" w:rsidR="0010762E" w:rsidRDefault="0010762E" w:rsidP="0010762E">
      <w:pPr>
        <w:rPr>
          <w:rFonts w:ascii="Arial" w:hAnsi="Arial" w:cs="Arial"/>
        </w:rPr>
      </w:pPr>
      <w:r>
        <w:rPr>
          <w:rFonts w:ascii="Arial" w:hAnsi="Arial" w:cs="Arial"/>
        </w:rPr>
        <w:t>&lt;ESMA_QUESTION_CP_BRTS_11&gt;</w:t>
      </w:r>
    </w:p>
    <w:p w14:paraId="472C8914" w14:textId="77777777" w:rsidR="0010762E" w:rsidRDefault="0010762E" w:rsidP="0010762E">
      <w:pPr>
        <w:rPr>
          <w:rFonts w:ascii="Arial" w:hAnsi="Arial" w:cs="Arial"/>
        </w:rPr>
      </w:pPr>
    </w:p>
    <w:p w14:paraId="1293AA79" w14:textId="77777777" w:rsidR="0010762E" w:rsidRPr="00BD08D3" w:rsidRDefault="0010762E" w:rsidP="0010762E">
      <w:pPr>
        <w:pStyle w:val="Questionstyle"/>
        <w:numPr>
          <w:ilvl w:val="0"/>
          <w:numId w:val="9"/>
        </w:numPr>
        <w:spacing w:after="250" w:line="276" w:lineRule="auto"/>
      </w:pPr>
      <w:r w:rsidRPr="00B6264C">
        <w:t xml:space="preserve">: Do you agree with the criteria under which competent authorities may require changes to the </w:t>
      </w:r>
      <w:r>
        <w:t>control framework requirements</w:t>
      </w:r>
      <w:r w:rsidRPr="00B6264C">
        <w:t>? Please specify</w:t>
      </w:r>
    </w:p>
    <w:p w14:paraId="45FFA525" w14:textId="77777777" w:rsidR="0010762E" w:rsidRDefault="0010762E" w:rsidP="0010762E">
      <w:pPr>
        <w:rPr>
          <w:rFonts w:ascii="Arial" w:hAnsi="Arial" w:cs="Arial"/>
        </w:rPr>
      </w:pPr>
      <w:r>
        <w:rPr>
          <w:rFonts w:ascii="Arial" w:hAnsi="Arial" w:cs="Arial"/>
        </w:rPr>
        <w:t>&lt;ESMA_QUESTION_CP_BRTS_12&gt;</w:t>
      </w:r>
    </w:p>
    <w:p w14:paraId="7B6F5753" w14:textId="77777777" w:rsidR="0010762E" w:rsidRDefault="0010762E" w:rsidP="0010762E">
      <w:pPr>
        <w:rPr>
          <w:rFonts w:ascii="Arial" w:hAnsi="Arial" w:cs="Arial"/>
        </w:rPr>
      </w:pPr>
      <w:permStart w:id="1243561789" w:edGrp="everyone"/>
      <w:r>
        <w:rPr>
          <w:rFonts w:ascii="Arial" w:hAnsi="Arial" w:cs="Arial"/>
        </w:rPr>
        <w:t>TYPE YOUR TEXT HERE</w:t>
      </w:r>
    </w:p>
    <w:permEnd w:id="1243561789"/>
    <w:p w14:paraId="79761804" w14:textId="77777777" w:rsidR="0010762E" w:rsidRDefault="0010762E" w:rsidP="0010762E">
      <w:pPr>
        <w:rPr>
          <w:rFonts w:ascii="Arial" w:hAnsi="Arial" w:cs="Arial"/>
        </w:rPr>
      </w:pPr>
      <w:r>
        <w:rPr>
          <w:rFonts w:ascii="Arial" w:hAnsi="Arial" w:cs="Arial"/>
        </w:rPr>
        <w:t>&lt;ESMA_QUESTION_CP_BRTS_12&gt;</w:t>
      </w:r>
    </w:p>
    <w:p w14:paraId="42843DE0" w14:textId="77777777" w:rsidR="0010762E" w:rsidRDefault="0010762E" w:rsidP="0010762E">
      <w:pPr>
        <w:rPr>
          <w:rFonts w:ascii="Arial" w:hAnsi="Arial" w:cs="Arial"/>
        </w:rPr>
      </w:pPr>
    </w:p>
    <w:p w14:paraId="66468DEB" w14:textId="77777777" w:rsidR="0010762E" w:rsidRPr="007B52B2" w:rsidRDefault="0010762E" w:rsidP="0010762E">
      <w:pPr>
        <w:rPr>
          <w:rFonts w:ascii="Arial" w:hAnsi="Arial" w:cs="Arial"/>
        </w:rPr>
      </w:pPr>
    </w:p>
    <w:bookmarkEnd w:id="1"/>
    <w:p w14:paraId="60888218" w14:textId="77777777" w:rsidR="0010762E" w:rsidRDefault="0010762E" w:rsidP="00C1698A">
      <w:pPr>
        <w:spacing w:line="276" w:lineRule="auto"/>
        <w:rPr>
          <w:rFonts w:asciiTheme="minorHAnsi" w:hAnsiTheme="minorHAnsi" w:cstheme="minorHAnsi"/>
          <w:b/>
          <w:sz w:val="28"/>
          <w:szCs w:val="28"/>
        </w:rPr>
      </w:pPr>
    </w:p>
    <w:sectPr w:rsidR="0010762E" w:rsidSect="00C85C8B">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C5728" w14:textId="77777777" w:rsidR="004B6C3B" w:rsidRDefault="004B6C3B" w:rsidP="007E7997">
      <w:r>
        <w:separator/>
      </w:r>
    </w:p>
  </w:endnote>
  <w:endnote w:type="continuationSeparator" w:id="0">
    <w:p w14:paraId="4F04B608" w14:textId="77777777" w:rsidR="004B6C3B" w:rsidRDefault="004B6C3B" w:rsidP="007E7997">
      <w:r>
        <w:continuationSeparator/>
      </w:r>
    </w:p>
  </w:endnote>
  <w:endnote w:type="continuationNotice" w:id="1">
    <w:p w14:paraId="55AF20F4" w14:textId="77777777" w:rsidR="004B6C3B" w:rsidRDefault="004B6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E02E8" w14:textId="77777777" w:rsidR="009570BC" w:rsidRDefault="00957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4F5F5341" w:rsidR="00E36813" w:rsidRPr="00514DFA" w:rsidRDefault="00564F5A" w:rsidP="00564F5A">
    <w:pPr>
      <w:pStyle w:val="Footer"/>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t>9</w:t>
    </w:r>
    <w:r w:rsidR="0010762E">
      <w:rPr>
        <w:rFonts w:asciiTheme="majorHAnsi" w:hAnsiTheme="majorHAnsi"/>
        <w:color w:val="FFFFFF" w:themeColor="background1"/>
      </w:rPr>
      <w:t xml:space="preserve"> </w:t>
    </w:r>
    <w:r>
      <w:rPr>
        <w:rFonts w:asciiTheme="majorHAnsi" w:hAnsiTheme="majorHAnsi"/>
        <w:color w:val="FFFFFF" w:themeColor="background1"/>
      </w:rPr>
      <w:t>March</w:t>
    </w:r>
    <w:r w:rsidR="008F1DCF" w:rsidRPr="0010762E">
      <w:rPr>
        <w:rFonts w:asciiTheme="majorHAnsi" w:hAnsiTheme="majorHAnsi"/>
        <w:color w:val="FFFFFF" w:themeColor="background1"/>
      </w:rPr>
      <w:t xml:space="preserve"> 2020</w:t>
    </w:r>
    <w:r w:rsidR="008F1DCF">
      <w:rPr>
        <w:rFonts w:asciiTheme="majorHAnsi" w:hAnsiTheme="majorHAnsi"/>
        <w:color w:val="FFFFFF" w:themeColor="background1"/>
      </w:rPr>
      <w:t xml:space="preserve"> | </w:t>
    </w:r>
    <w:r w:rsidRPr="00564F5A">
      <w:rPr>
        <w:rFonts w:asciiTheme="majorHAnsi" w:hAnsiTheme="majorHAnsi"/>
        <w:color w:val="FFFFFF" w:themeColor="background1"/>
      </w:rPr>
      <w:t xml:space="preserve"> </w:t>
    </w:r>
    <w:r>
      <w:rPr>
        <w:rFonts w:asciiTheme="majorHAnsi" w:hAnsiTheme="majorHAnsi"/>
        <w:color w:val="FFFFFF" w:themeColor="background1"/>
      </w:rPr>
      <w:t xml:space="preserve"> ESMA70-156-2429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rPr>
      <w:id w:val="616098339"/>
      <w:docPartObj>
        <w:docPartGallery w:val="Page Numbers (Bottom of Page)"/>
        <w:docPartUnique/>
      </w:docPartObj>
    </w:sdtPr>
    <w:sdtEndPr>
      <w:rPr>
        <w:noProof/>
      </w:rPr>
    </w:sdtEndPr>
    <w:sdtContent>
      <w:p w14:paraId="47ECB64F" w14:textId="66A056E9" w:rsidR="008F1DCF" w:rsidRPr="008F1DCF" w:rsidRDefault="008F1DCF" w:rsidP="008F1DCF">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3B542C72" w:rsidR="00E36813" w:rsidRDefault="00E36813" w:rsidP="008F1DCF">
        <w:pPr>
          <w:pStyle w:val="Footer"/>
          <w:jc w:val="right"/>
        </w:pPr>
        <w:r>
          <w:fldChar w:fldCharType="begin"/>
        </w:r>
        <w:r>
          <w:instrText xml:space="preserve"> PAGE   \* MERGEFORMAT </w:instrText>
        </w:r>
        <w:r>
          <w:fldChar w:fldCharType="separate"/>
        </w:r>
        <w:r w:rsidR="00F36188">
          <w:rPr>
            <w:noProof/>
          </w:rPr>
          <w:t>4</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880FA" w14:textId="77777777" w:rsidR="004B6C3B" w:rsidRDefault="004B6C3B" w:rsidP="007E7997">
      <w:r>
        <w:separator/>
      </w:r>
    </w:p>
  </w:footnote>
  <w:footnote w:type="continuationSeparator" w:id="0">
    <w:p w14:paraId="5F4B9607" w14:textId="77777777" w:rsidR="004B6C3B" w:rsidRDefault="004B6C3B" w:rsidP="007E7997">
      <w:r>
        <w:continuationSeparator/>
      </w:r>
    </w:p>
  </w:footnote>
  <w:footnote w:type="continuationNotice" w:id="1">
    <w:p w14:paraId="0A99474F" w14:textId="77777777" w:rsidR="004B6C3B" w:rsidRDefault="004B6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ADB3" w14:textId="77777777" w:rsidR="009570BC" w:rsidRDefault="00957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6BE1" w14:textId="77777777" w:rsidR="008F1DCF" w:rsidRPr="003669AC" w:rsidRDefault="008F1DCF" w:rsidP="006C5A3D">
    <w:pPr>
      <w:pStyle w:val="Header"/>
      <w:ind w:left="708"/>
      <w:jc w:val="right"/>
    </w:pPr>
  </w:p>
  <w:p w14:paraId="4E70851B" w14:textId="77777777" w:rsidR="008F1DCF" w:rsidRPr="003669AC" w:rsidRDefault="008F1DCF" w:rsidP="006C5A3D">
    <w:pPr>
      <w:pStyle w:val="Header"/>
      <w:ind w:left="708"/>
      <w:jc w:val="right"/>
    </w:pPr>
  </w:p>
  <w:p w14:paraId="4DAF4C00" w14:textId="77777777" w:rsidR="008F1DCF" w:rsidRPr="008F1DCF" w:rsidRDefault="008F1DCF" w:rsidP="006C5A3D">
    <w:pPr>
      <w:pStyle w:val="Header"/>
      <w:ind w:left="6663"/>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8F1DCF" w:rsidRPr="008F1DCF" w14:paraId="3C1246A2" w14:textId="77777777" w:rsidTr="00AE4A5B">
      <w:trPr>
        <w:trHeight w:hRule="exact" w:val="589"/>
      </w:trPr>
      <w:tc>
        <w:tcPr>
          <w:tcW w:w="2377" w:type="dxa"/>
        </w:tcPr>
        <w:p w14:paraId="59038B1E" w14:textId="69D61D52" w:rsidR="008F1DCF" w:rsidRPr="008F1DCF" w:rsidRDefault="00F36188" w:rsidP="00AE4A5B">
          <w:pPr>
            <w:pStyle w:val="02Date"/>
            <w:rPr>
              <w:rFonts w:asciiTheme="majorHAnsi" w:hAnsiTheme="majorHAnsi" w:cstheme="majorHAnsi"/>
            </w:rPr>
          </w:pPr>
          <w:r>
            <w:rPr>
              <w:rFonts w:asciiTheme="majorHAnsi" w:hAnsiTheme="majorHAnsi" w:cstheme="majorHAnsi"/>
            </w:rPr>
            <w:t>9</w:t>
          </w:r>
          <w:r w:rsidR="00564F5A">
            <w:rPr>
              <w:rFonts w:asciiTheme="majorHAnsi" w:hAnsiTheme="majorHAnsi" w:cstheme="majorHAnsi"/>
            </w:rPr>
            <w:t xml:space="preserve"> March</w:t>
          </w:r>
          <w:r w:rsidR="0010762E">
            <w:rPr>
              <w:rFonts w:asciiTheme="majorHAnsi" w:hAnsiTheme="majorHAnsi" w:cstheme="majorHAnsi"/>
            </w:rPr>
            <w:t xml:space="preserve"> 2020</w:t>
          </w:r>
        </w:p>
        <w:p w14:paraId="77FCE60C" w14:textId="5BEB2329" w:rsidR="008F1DCF" w:rsidRPr="008F1DCF" w:rsidRDefault="00564F5A" w:rsidP="00564F5A">
          <w:pPr>
            <w:pStyle w:val="02Date"/>
            <w:rPr>
              <w:rFonts w:asciiTheme="majorHAnsi" w:hAnsiTheme="majorHAnsi" w:cstheme="majorHAnsi"/>
            </w:rPr>
          </w:pPr>
          <w:r w:rsidRPr="00564F5A">
            <w:rPr>
              <w:rFonts w:asciiTheme="majorHAnsi" w:hAnsiTheme="majorHAnsi" w:cstheme="majorHAnsi"/>
            </w:rPr>
            <w:t xml:space="preserve">ESMA70-156-2429  </w:t>
          </w:r>
          <w:r w:rsidR="008F1DCF" w:rsidRPr="008F1DCF">
            <w:rPr>
              <w:rFonts w:asciiTheme="majorHAnsi" w:hAnsiTheme="majorHAnsi" w:cstheme="majorHAnsi"/>
            </w:rPr>
            <w:t>-</w:t>
          </w:r>
          <w:bookmarkStart w:id="0" w:name="_GoBack"/>
          <w:bookmarkEnd w:id="0"/>
        </w:p>
      </w:tc>
    </w:tr>
  </w:tbl>
  <w:p w14:paraId="242C7A76" w14:textId="77777777" w:rsidR="008F1DCF" w:rsidRDefault="008F1DCF" w:rsidP="006C5A3D">
    <w:pPr>
      <w:pStyle w:val="Header"/>
      <w:ind w:left="6663"/>
      <w:rPr>
        <w:color w:val="FF0000"/>
        <w:sz w:val="20"/>
      </w:rPr>
    </w:pPr>
  </w:p>
  <w:p w14:paraId="5962D0E4" w14:textId="77777777" w:rsidR="008F1DCF" w:rsidRDefault="008F1DCF">
    <w:pPr>
      <w:pStyle w:val="Header"/>
    </w:pPr>
    <w:r>
      <w:rPr>
        <w:noProof/>
      </w:rPr>
      <w:drawing>
        <wp:anchor distT="0" distB="0" distL="114300" distR="114300" simplePos="0" relativeHeight="251660800" behindDoc="0" locked="0" layoutInCell="1" allowOverlap="1" wp14:anchorId="0A2270BF" wp14:editId="664BF4C6">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7A22" w14:textId="77777777" w:rsidR="008F1DCF" w:rsidRDefault="008F1DCF">
    <w:pPr>
      <w:pStyle w:val="Header"/>
    </w:pPr>
  </w:p>
  <w:p w14:paraId="462F1DD4" w14:textId="77777777" w:rsidR="008F1DCF" w:rsidRDefault="008F1DCF">
    <w:pPr>
      <w:pStyle w:val="Header"/>
    </w:pPr>
  </w:p>
  <w:p w14:paraId="18981FB1" w14:textId="77777777" w:rsidR="008F1DCF" w:rsidRDefault="008F1DCF">
    <w:pPr>
      <w:pStyle w:val="Header"/>
    </w:pPr>
    <w:r>
      <w:rPr>
        <w:noProof/>
      </w:rPr>
      <w:drawing>
        <wp:anchor distT="0" distB="0" distL="114300" distR="114300" simplePos="0" relativeHeight="251661824" behindDoc="0" locked="0" layoutInCell="1" allowOverlap="1" wp14:anchorId="0AFA4246" wp14:editId="3DCD31F3">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79DF"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fr-FR" w:vendorID="64" w:dllVersion="6" w:nlCheck="1" w:checkStyle="0"/>
  <w:proofState w:spelling="clean" w:grammar="clean"/>
  <w:attachedTemplate r:id="rId1"/>
  <w:documentProtection w:edit="readOnly" w:enforcement="1" w:cryptProviderType="rsaAES" w:cryptAlgorithmClass="hash" w:cryptAlgorithmType="typeAny" w:cryptAlgorithmSid="14" w:cryptSpinCount="100000" w:hash="dKEpmO5ojvRrbnas8+vZm3cLI80opMrZ1SKh4CCRnFno/in661YN46heyBLHSu/f0pbc96IBLxVA6U915RGNxQ==" w:salt="2wbdAoQ2PpXyRoiX9SSqeA=="/>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17B1"/>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1DB"/>
    <w:rsid w:val="00100ADC"/>
    <w:rsid w:val="0010429A"/>
    <w:rsid w:val="00105424"/>
    <w:rsid w:val="001075EC"/>
    <w:rsid w:val="0010762E"/>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1AE9"/>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271C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118A"/>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490D"/>
    <w:rsid w:val="004759EB"/>
    <w:rsid w:val="00477919"/>
    <w:rsid w:val="00482611"/>
    <w:rsid w:val="00482A27"/>
    <w:rsid w:val="00487DCE"/>
    <w:rsid w:val="004950B7"/>
    <w:rsid w:val="00497FEA"/>
    <w:rsid w:val="004B07B2"/>
    <w:rsid w:val="004B0955"/>
    <w:rsid w:val="004B1842"/>
    <w:rsid w:val="004B25D0"/>
    <w:rsid w:val="004B3553"/>
    <w:rsid w:val="004B5E92"/>
    <w:rsid w:val="004B6C3B"/>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4DFA"/>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4F5A"/>
    <w:rsid w:val="00565193"/>
    <w:rsid w:val="0057042F"/>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1DCF"/>
    <w:rsid w:val="008F3386"/>
    <w:rsid w:val="008F3AD9"/>
    <w:rsid w:val="008F4642"/>
    <w:rsid w:val="008F4E00"/>
    <w:rsid w:val="008F761D"/>
    <w:rsid w:val="00900D44"/>
    <w:rsid w:val="00902520"/>
    <w:rsid w:val="00906DC4"/>
    <w:rsid w:val="0091457F"/>
    <w:rsid w:val="0091729E"/>
    <w:rsid w:val="0092316F"/>
    <w:rsid w:val="0093261E"/>
    <w:rsid w:val="0094008E"/>
    <w:rsid w:val="00941C0C"/>
    <w:rsid w:val="009437F2"/>
    <w:rsid w:val="0094528B"/>
    <w:rsid w:val="009570BC"/>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6424"/>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379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31B"/>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33E9"/>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6188"/>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4F52"/>
    <w:rsid w:val="00FC589E"/>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ESMA70-156-2429</_dlc_DocId>
    <TaxCatchAll xmlns="20fbe147-bbda-4e53-b6b1-7e8bbff3fe19">
      <Value>622</Value>
      <Value>5</Value>
      <Value>302</Value>
      <Value>14</Value>
    </TaxCatchAll>
    <_dlc_DocIdUrl xmlns="20fbe147-bbda-4e53-b6b1-7e8bbff3fe19">
      <Url>https://sherpa.esma.europa.eu/sites/MKT/SMK/_layouts/15/DocIdRedir.aspx?ID=ESMA70-156-2429</Url>
      <Description>ESMA70-156-2429</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Benchmarks</TermName>
          <TermId xmlns="http://schemas.microsoft.com/office/infopath/2007/PartnerControls">7cc2c198-85e3-46a0-a7c0-e121763e5585</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purl.org/dc/elements/1.1/"/>
    <ds:schemaRef ds:uri="http://schemas.microsoft.com/office/2006/metadata/properties"/>
    <ds:schemaRef ds:uri="http://schemas.microsoft.com/sharepoint/v3"/>
    <ds:schemaRef ds:uri="http://purl.org/dc/terms/"/>
    <ds:schemaRef ds:uri="20fbe147-bbda-4e53-b6b1-7e8bbff3fe19"/>
    <ds:schemaRef ds:uri="http://schemas.microsoft.com/office/2006/documentManagement/types"/>
    <ds:schemaRef ds:uri="http://schemas.microsoft.com/office/infopath/2007/PartnerControls"/>
    <ds:schemaRef ds:uri="http://schemas.microsoft.com/sharepoint/v4"/>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E5616C7-ED82-4658-922A-008F228F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F0ECA-D64B-4A8F-9F63-FE1045AB6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6</Pages>
  <Words>879</Words>
  <Characters>5012</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David Cliffe</cp:lastModifiedBy>
  <cp:revision>2</cp:revision>
  <cp:lastPrinted>2017-07-24T14:47:00Z</cp:lastPrinted>
  <dcterms:created xsi:type="dcterms:W3CDTF">2020-03-09T11:02:00Z</dcterms:created>
  <dcterms:modified xsi:type="dcterms:W3CDTF">2020-03-09T11:02:00Z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2b9706bc-33db-4a6d-bc4c-a444f46a84d4</vt:lpwstr>
  </property>
  <property fmtid="{D5CDD505-2E9C-101B-9397-08002B2CF9AE}" pid="6" name="DocumentType">
    <vt:lpwstr>302;#Feedback Statement (includes responses)|00bc750a-87e5-4a0d-9385-52a7c69693e1</vt:lpwstr>
  </property>
  <property fmtid="{D5CDD505-2E9C-101B-9397-08002B2CF9AE}" pid="7" name="Topic">
    <vt:lpwstr>622;#Benchmarks|7cc2c198-85e3-46a0-a7c0-e121763e5585</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