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bookmarkStart w:id="0" w:name="_GoBack"/>
            <w:bookmarkEnd w:id="0"/>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D34282" w:rsidRDefault="00D34282" w:rsidP="00D34282">
      <w:permStart w:id="1242776935" w:edGrp="everyone"/>
      <w:r>
        <w:t>TYPE YOUR TEXT HERE</w:t>
      </w:r>
    </w:p>
    <w:permEnd w:id="1242776935"/>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ermStart w:id="236588309" w:edGrp="everyone"/>
      <w:r w:rsidRPr="008701E5">
        <w:rPr>
          <w:lang w:eastAsia="en-US"/>
        </w:rPr>
        <w:t>TYPE YOUR TEXT HERE</w:t>
      </w:r>
    </w:p>
    <w:permEnd w:id="236588309"/>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ermStart w:id="1719479654" w:edGrp="everyone"/>
      <w:r w:rsidRPr="008701E5">
        <w:rPr>
          <w:lang w:eastAsia="en-US"/>
        </w:rPr>
        <w:t>TYPE YOUR TEXT HERE</w:t>
      </w:r>
    </w:p>
    <w:permEnd w:id="1719479654"/>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ermStart w:id="855115176" w:edGrp="everyone"/>
      <w:r w:rsidRPr="008701E5">
        <w:rPr>
          <w:lang w:eastAsia="en-US"/>
        </w:rPr>
        <w:t>TYPE YOUR TEXT HERE</w:t>
      </w:r>
    </w:p>
    <w:permEnd w:id="855115176"/>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ermStart w:id="100344213" w:edGrp="everyone"/>
      <w:r w:rsidRPr="008701E5">
        <w:rPr>
          <w:lang w:eastAsia="en-US"/>
        </w:rPr>
        <w:t>TYPE YOUR TEXT HERE</w:t>
      </w:r>
    </w:p>
    <w:permEnd w:id="100344213"/>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ermStart w:id="1030298980" w:edGrp="everyone"/>
      <w:r w:rsidRPr="008701E5">
        <w:rPr>
          <w:lang w:eastAsia="en-US"/>
        </w:rPr>
        <w:t>TYPE YOUR TEXT HERE</w:t>
      </w:r>
    </w:p>
    <w:permEnd w:id="1030298980"/>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ermStart w:id="674375759" w:edGrp="everyone"/>
      <w:r w:rsidRPr="008701E5">
        <w:rPr>
          <w:lang w:eastAsia="en-US"/>
        </w:rPr>
        <w:t>TYPE YOUR TEXT HERE</w:t>
      </w:r>
    </w:p>
    <w:permEnd w:id="674375759"/>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ermStart w:id="744506323" w:edGrp="everyone"/>
      <w:r w:rsidRPr="008701E5">
        <w:rPr>
          <w:lang w:eastAsia="en-US"/>
        </w:rPr>
        <w:t>TYPE YOUR TEXT HERE</w:t>
      </w:r>
    </w:p>
    <w:permEnd w:id="744506323"/>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lastRenderedPageBreak/>
        <w:t>&lt;ESMA_QUESTION_ESEF_8&gt;</w:t>
      </w:r>
    </w:p>
    <w:p w:rsidR="008701E5" w:rsidRPr="008701E5" w:rsidRDefault="008701E5" w:rsidP="008701E5">
      <w:pPr>
        <w:rPr>
          <w:lang w:eastAsia="en-US"/>
        </w:rPr>
      </w:pPr>
      <w:permStart w:id="409733684" w:edGrp="everyone"/>
      <w:r w:rsidRPr="008701E5">
        <w:rPr>
          <w:lang w:eastAsia="en-US"/>
        </w:rPr>
        <w:t>TYPE YOUR TEXT HERE</w:t>
      </w:r>
    </w:p>
    <w:permEnd w:id="409733684"/>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492576760" w:edGrp="everyone"/>
      <w:r w:rsidRPr="008701E5">
        <w:rPr>
          <w:lang w:eastAsia="en-US"/>
        </w:rPr>
        <w:t>TYPE YOUR TEXT HERE</w:t>
      </w:r>
    </w:p>
    <w:permEnd w:id="492576760"/>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ermStart w:id="159123489" w:edGrp="everyone"/>
      <w:r w:rsidRPr="008701E5">
        <w:rPr>
          <w:lang w:eastAsia="en-US"/>
        </w:rPr>
        <w:t>TYPE YOUR TEXT HERE</w:t>
      </w:r>
    </w:p>
    <w:permEnd w:id="159123489"/>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ermStart w:id="1165654509" w:edGrp="everyone"/>
      <w:r w:rsidRPr="008701E5">
        <w:rPr>
          <w:lang w:eastAsia="en-US"/>
        </w:rPr>
        <w:t>TYPE YOUR TEXT HERE</w:t>
      </w:r>
    </w:p>
    <w:permEnd w:id="1165654509"/>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ermStart w:id="90975114" w:edGrp="everyone"/>
      <w:r w:rsidRPr="008701E5">
        <w:rPr>
          <w:lang w:eastAsia="en-US"/>
        </w:rPr>
        <w:t>TYPE YOUR TEXT HERE</w:t>
      </w:r>
    </w:p>
    <w:permEnd w:id="90975114"/>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ermStart w:id="1584209356" w:edGrp="everyone"/>
      <w:r w:rsidRPr="008701E5">
        <w:rPr>
          <w:lang w:eastAsia="en-US"/>
        </w:rPr>
        <w:t>TYPE YOUR TEXT HERE</w:t>
      </w:r>
    </w:p>
    <w:permEnd w:id="1584209356"/>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ermStart w:id="1904171326" w:edGrp="everyone"/>
      <w:r w:rsidRPr="008701E5">
        <w:rPr>
          <w:lang w:eastAsia="en-US"/>
        </w:rPr>
        <w:t>TYPE YOUR TEXT HERE</w:t>
      </w:r>
    </w:p>
    <w:permEnd w:id="1904171326"/>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ermStart w:id="1927510030" w:edGrp="everyone"/>
      <w:r w:rsidRPr="008701E5">
        <w:rPr>
          <w:lang w:eastAsia="en-US"/>
        </w:rPr>
        <w:t>TYPE YOUR TEXT HERE</w:t>
      </w:r>
    </w:p>
    <w:permEnd w:id="1927510030"/>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ermStart w:id="997931459" w:edGrp="everyone"/>
      <w:r w:rsidRPr="008701E5">
        <w:rPr>
          <w:lang w:eastAsia="en-US"/>
        </w:rPr>
        <w:t>TYPE YOUR TEXT HERE</w:t>
      </w:r>
    </w:p>
    <w:permEnd w:id="997931459"/>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ermStart w:id="1961302053" w:edGrp="everyone"/>
      <w:r w:rsidRPr="008701E5">
        <w:rPr>
          <w:lang w:eastAsia="en-US"/>
        </w:rPr>
        <w:t>TYPE YOUR TEXT HERE</w:t>
      </w:r>
    </w:p>
    <w:permEnd w:id="1961302053"/>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2007305462" w:edGrp="everyone"/>
      <w:r w:rsidRPr="008701E5">
        <w:rPr>
          <w:lang w:eastAsia="en-US"/>
        </w:rPr>
        <w:t>TYPE YOUR TEXT HERE</w:t>
      </w:r>
    </w:p>
    <w:permEnd w:id="2007305462"/>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ermStart w:id="295521378" w:edGrp="everyone"/>
      <w:r w:rsidRPr="008701E5">
        <w:rPr>
          <w:lang w:eastAsia="en-US"/>
        </w:rPr>
        <w:t>TYPE YOUR TEXT HERE</w:t>
      </w:r>
    </w:p>
    <w:permEnd w:id="295521378"/>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ermStart w:id="1101031599" w:edGrp="everyone"/>
      <w:r w:rsidRPr="008701E5">
        <w:rPr>
          <w:lang w:eastAsia="en-US"/>
        </w:rPr>
        <w:t>TYPE YOUR TEXT HERE</w:t>
      </w:r>
    </w:p>
    <w:permEnd w:id="1101031599"/>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C4BDD">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2F9A-DE3E-4066-89BF-8B59ED74DA26}">
  <ds:schemaRefs>
    <ds:schemaRef ds:uri="http://schemas.openxmlformats.org/officeDocument/2006/bibliography"/>
  </ds:schemaRefs>
</ds:datastoreItem>
</file>

<file path=customXml/itemProps2.xml><?xml version="1.0" encoding="utf-8"?>
<ds:datastoreItem xmlns:ds="http://schemas.openxmlformats.org/officeDocument/2006/customXml" ds:itemID="{9AB57D24-423A-4BAC-B6D2-A8356F16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BB36B8BA</Template>
  <TotalTime>1</TotalTime>
  <Pages>7</Pages>
  <Words>1161</Words>
  <Characters>7013</Characters>
  <Application>Microsoft Office Word</Application>
  <DocSecurity>12</DocSecurity>
  <Lines>58</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8158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csutcliffe</cp:lastModifiedBy>
  <cp:revision>2</cp:revision>
  <cp:lastPrinted>2015-02-18T11:01:00Z</cp:lastPrinted>
  <dcterms:created xsi:type="dcterms:W3CDTF">2015-09-25T13:28:00Z</dcterms:created>
  <dcterms:modified xsi:type="dcterms:W3CDTF">2015-09-25T13:28:00Z</dcterms:modified>
</cp:coreProperties>
</file>