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36" w:space="0" w:color="auto"/>
          <w:right w:val="single" w:sz="2" w:space="0" w:color="auto"/>
          <w:insideH w:val="single" w:sz="36" w:space="0" w:color="auto"/>
          <w:insideV w:val="single" w:sz="36" w:space="0" w:color="auto"/>
        </w:tblBorders>
        <w:tblLook w:val="01E0" w:firstRow="1" w:lastRow="1" w:firstColumn="1" w:lastColumn="1" w:noHBand="0" w:noVBand="0"/>
      </w:tblPr>
      <w:tblGrid>
        <w:gridCol w:w="9035"/>
      </w:tblGrid>
      <w:tr w:rsidR="00907BDB" w:rsidRPr="0022011D" w:rsidTr="00C43950">
        <w:tc>
          <w:tcPr>
            <w:tcW w:w="9035" w:type="dxa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35DE2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>APPLICATION FORM</w:t>
            </w:r>
            <w:r w:rsidR="004C0CB4"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907BDB" w:rsidRPr="0022011D" w:rsidRDefault="004C0CB4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>ESMA Securities and</w:t>
            </w:r>
            <w:r w:rsidR="00523BFB"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Markets Stakeholder Group 2016</w:t>
            </w:r>
          </w:p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07BDB" w:rsidRPr="0022011D" w:rsidRDefault="00907BDB" w:rsidP="00907BD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Dear Sir/Madam,</w:t>
      </w:r>
    </w:p>
    <w:p w:rsidR="00907BDB" w:rsidRPr="0022011D" w:rsidRDefault="00907BDB" w:rsidP="00907BDB">
      <w:pPr>
        <w:widowControl w:val="0"/>
        <w:autoSpaceDE w:val="0"/>
        <w:autoSpaceDN w:val="0"/>
        <w:adjustRightInd w:val="0"/>
        <w:ind w:left="-720" w:firstLine="720"/>
        <w:jc w:val="both"/>
        <w:rPr>
          <w:rFonts w:ascii="Arial" w:hAnsi="Arial" w:cs="Arial"/>
          <w:sz w:val="20"/>
          <w:szCs w:val="20"/>
        </w:rPr>
      </w:pPr>
    </w:p>
    <w:p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You will find enclosed the application of [</w:t>
      </w:r>
      <w:r w:rsidRPr="0022011D">
        <w:rPr>
          <w:rFonts w:ascii="Arial" w:hAnsi="Arial" w:cs="Arial"/>
          <w:b/>
          <w:color w:val="000000"/>
          <w:sz w:val="20"/>
          <w:szCs w:val="20"/>
          <w:lang w:val="en-GB"/>
        </w:rPr>
        <w:t>Surname, Forename</w:t>
      </w:r>
      <w:r w:rsidRPr="0022011D">
        <w:rPr>
          <w:rFonts w:ascii="Arial" w:hAnsi="Arial" w:cs="Arial"/>
          <w:sz w:val="20"/>
          <w:szCs w:val="20"/>
        </w:rPr>
        <w:t xml:space="preserve">] in response to the </w:t>
      </w:r>
      <w:r w:rsidR="00D51EFA" w:rsidRPr="0022011D">
        <w:rPr>
          <w:rFonts w:ascii="Arial" w:hAnsi="Arial" w:cs="Arial"/>
          <w:sz w:val="20"/>
          <w:szCs w:val="20"/>
        </w:rPr>
        <w:t>C</w:t>
      </w:r>
      <w:r w:rsidRPr="0022011D">
        <w:rPr>
          <w:rFonts w:ascii="Arial" w:hAnsi="Arial" w:cs="Arial"/>
          <w:sz w:val="20"/>
          <w:szCs w:val="20"/>
        </w:rPr>
        <w:t xml:space="preserve">all for </w:t>
      </w:r>
      <w:r w:rsidR="00D51EFA" w:rsidRPr="0022011D">
        <w:rPr>
          <w:rFonts w:ascii="Arial" w:hAnsi="Arial" w:cs="Arial"/>
          <w:sz w:val="20"/>
          <w:szCs w:val="20"/>
        </w:rPr>
        <w:t>E</w:t>
      </w:r>
      <w:r w:rsidRPr="0022011D">
        <w:rPr>
          <w:rFonts w:ascii="Arial" w:hAnsi="Arial" w:cs="Arial"/>
          <w:sz w:val="20"/>
          <w:szCs w:val="20"/>
        </w:rPr>
        <w:t xml:space="preserve">xpression of </w:t>
      </w:r>
      <w:r w:rsidR="00D51EFA" w:rsidRPr="0022011D">
        <w:rPr>
          <w:rFonts w:ascii="Arial" w:hAnsi="Arial" w:cs="Arial"/>
          <w:sz w:val="20"/>
          <w:szCs w:val="20"/>
        </w:rPr>
        <w:t>I</w:t>
      </w:r>
      <w:r w:rsidRPr="0022011D">
        <w:rPr>
          <w:rFonts w:ascii="Arial" w:hAnsi="Arial" w:cs="Arial"/>
          <w:sz w:val="20"/>
          <w:szCs w:val="20"/>
        </w:rPr>
        <w:t xml:space="preserve">nterest regarding membership in the </w:t>
      </w:r>
      <w:r w:rsidR="00D2354D" w:rsidRPr="0022011D">
        <w:rPr>
          <w:rFonts w:ascii="Arial" w:hAnsi="Arial" w:cs="Arial"/>
          <w:sz w:val="20"/>
          <w:szCs w:val="20"/>
        </w:rPr>
        <w:t>Securities and Markets S</w:t>
      </w:r>
      <w:r w:rsidR="00D51EFA" w:rsidRPr="0022011D">
        <w:rPr>
          <w:rFonts w:ascii="Arial" w:hAnsi="Arial" w:cs="Arial"/>
          <w:sz w:val="20"/>
          <w:szCs w:val="20"/>
        </w:rPr>
        <w:t>takeholder Group</w:t>
      </w:r>
      <w:r w:rsidRPr="0022011D">
        <w:rPr>
          <w:rFonts w:ascii="Arial" w:hAnsi="Arial" w:cs="Arial"/>
          <w:sz w:val="20"/>
          <w:szCs w:val="20"/>
        </w:rPr>
        <w:t xml:space="preserve"> of the European </w:t>
      </w:r>
      <w:r w:rsidR="00D2354D" w:rsidRPr="0022011D">
        <w:rPr>
          <w:rFonts w:ascii="Arial" w:hAnsi="Arial" w:cs="Arial"/>
          <w:sz w:val="20"/>
          <w:szCs w:val="20"/>
        </w:rPr>
        <w:t xml:space="preserve">Securities and Markets </w:t>
      </w:r>
      <w:r w:rsidRPr="0022011D">
        <w:rPr>
          <w:rFonts w:ascii="Arial" w:hAnsi="Arial" w:cs="Arial"/>
          <w:sz w:val="20"/>
          <w:szCs w:val="20"/>
        </w:rPr>
        <w:t>Authority.</w:t>
      </w:r>
    </w:p>
    <w:p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This application file includes the following documents (please select the corresponding box where appropriate):</w:t>
      </w:r>
    </w:p>
    <w:p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22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139"/>
        <w:gridCol w:w="1140"/>
      </w:tblGrid>
      <w:tr w:rsidR="00907BDB" w:rsidRPr="0022011D" w:rsidTr="00C43950">
        <w:trPr>
          <w:trHeight w:val="18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D5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>Detailed curriculum vitae</w:t>
            </w:r>
            <w:r w:rsidR="00E22079"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="00E22079" w:rsidRPr="0022011D">
              <w:rPr>
                <w:rFonts w:ascii="Arial" w:hAnsi="Arial" w:cs="Arial"/>
                <w:b/>
                <w:color w:val="000000"/>
                <w:sz w:val="20"/>
                <w:szCs w:val="20"/>
              </w:rPr>
              <w:t>CV</w:t>
            </w:r>
            <w:r w:rsidR="00E22079" w:rsidRPr="0022011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 of the person replying to the C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all for 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xpression of 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>nterest. The detailed CV should specify the different diplomas obtained (copies of which may be requested by E</w:t>
            </w:r>
            <w:r w:rsidR="00581C45" w:rsidRPr="0022011D">
              <w:rPr>
                <w:rFonts w:ascii="Arial" w:hAnsi="Arial" w:cs="Arial"/>
                <w:color w:val="000000"/>
                <w:sz w:val="20"/>
                <w:szCs w:val="20"/>
              </w:rPr>
              <w:t>SM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A) and the expertise and experience relevant to the subject of the present 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>all for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1EFA" w:rsidRPr="0022011D">
              <w:rPr>
                <w:rFonts w:ascii="Arial" w:hAnsi="Arial" w:cs="Arial"/>
                <w:sz w:val="20"/>
                <w:szCs w:val="20"/>
              </w:rPr>
              <w:t>E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xpression of </w:t>
            </w:r>
            <w:r w:rsidR="00D51EFA" w:rsidRPr="0022011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22011D">
              <w:rPr>
                <w:rFonts w:ascii="Arial" w:hAnsi="Arial" w:cs="Arial"/>
                <w:color w:val="000000"/>
                <w:sz w:val="20"/>
                <w:szCs w:val="20"/>
              </w:rPr>
              <w:t>nterest.</w:t>
            </w:r>
            <w:r w:rsidR="00445AF5" w:rsidRPr="0022011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</w:rPr>
            </w:r>
            <w:r w:rsidR="009B33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</w:rPr>
            </w:r>
            <w:r w:rsidR="009B33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07BDB" w:rsidRPr="0022011D" w:rsidTr="00C43950">
        <w:trPr>
          <w:trHeight w:val="18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4824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Application form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signed </w:t>
            </w:r>
            <w:r w:rsidR="00E22079" w:rsidRPr="0022011D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22011D">
              <w:rPr>
                <w:rFonts w:ascii="Arial" w:hAnsi="Arial" w:cs="Arial"/>
                <w:sz w:val="20"/>
                <w:szCs w:val="20"/>
              </w:rPr>
              <w:t>all pages</w:t>
            </w:r>
            <w:r w:rsidR="00B64CE1" w:rsidRPr="0022011D">
              <w:rPr>
                <w:rFonts w:ascii="Arial" w:hAnsi="Arial" w:cs="Arial"/>
                <w:sz w:val="20"/>
                <w:szCs w:val="20"/>
              </w:rPr>
              <w:t>.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If the form is submitted electronically (via email), the applica</w:t>
            </w:r>
            <w:r w:rsidR="007E0E94" w:rsidRPr="0022011D">
              <w:rPr>
                <w:rFonts w:ascii="Arial" w:hAnsi="Arial" w:cs="Arial"/>
                <w:sz w:val="20"/>
                <w:szCs w:val="20"/>
              </w:rPr>
              <w:t>nt will be deemed to have formally signed and accepted the application and conditions by typing in his name</w:t>
            </w:r>
            <w:r w:rsidRPr="0022011D">
              <w:rPr>
                <w:rFonts w:ascii="Arial" w:hAnsi="Arial" w:cs="Arial"/>
                <w:sz w:val="20"/>
                <w:szCs w:val="20"/>
              </w:rPr>
              <w:t>.</w:t>
            </w:r>
            <w:r w:rsidR="00445AF5"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45" w:rsidRPr="0022011D" w:rsidRDefault="00581C45" w:rsidP="00D51E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</w:rPr>
            </w:r>
            <w:r w:rsidR="009B33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581C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</w:rPr>
            </w:r>
            <w:r w:rsidR="009B33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07BDB" w:rsidRPr="0022011D" w:rsidTr="00C43950">
        <w:trPr>
          <w:trHeight w:val="1879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4824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Letter of motivation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C45" w:rsidRPr="0022011D" w:rsidRDefault="00581C45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</w:rPr>
            </w:r>
            <w:r w:rsidR="009B33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</w:rPr>
            </w:r>
            <w:r w:rsidR="009B33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907BDB" w:rsidRPr="0022011D" w:rsidSect="00504322">
          <w:pgSz w:w="11905" w:h="16850"/>
          <w:pgMar w:top="1134" w:right="1134" w:bottom="1134" w:left="1134" w:header="720" w:footer="720" w:gutter="0"/>
          <w:cols w:space="720"/>
          <w:noEndnote/>
          <w:docGrid w:linePitch="326"/>
        </w:sect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907BDB" w:rsidRPr="0022011D" w:rsidTr="00C43950">
        <w:tc>
          <w:tcPr>
            <w:tcW w:w="9038" w:type="dxa"/>
            <w:shd w:val="clear" w:color="auto" w:fill="auto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SECTION 1 – IDENTIFICATION</w:t>
            </w:r>
          </w:p>
        </w:tc>
      </w:tr>
    </w:tbl>
    <w:p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2295"/>
        <w:gridCol w:w="3996"/>
      </w:tblGrid>
      <w:tr w:rsidR="00907BDB" w:rsidRPr="0022011D" w:rsidTr="00C43950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Surname, Forename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</w:p>
        </w:tc>
      </w:tr>
      <w:tr w:rsidR="00907BDB" w:rsidRPr="0022011D" w:rsidTr="00C43950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</w:p>
        </w:tc>
      </w:tr>
      <w:tr w:rsidR="00907BDB" w:rsidRPr="0022011D" w:rsidTr="00C43950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07BDB" w:rsidRPr="0022011D" w:rsidTr="00C43950">
        <w:trPr>
          <w:trHeight w:val="641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</w:p>
        </w:tc>
      </w:tr>
      <w:tr w:rsidR="00907BDB" w:rsidRPr="0022011D" w:rsidTr="00C43950">
        <w:trPr>
          <w:trHeight w:val="641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E-mail address: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</w:p>
        </w:tc>
      </w:tr>
      <w:tr w:rsidR="00907BDB" w:rsidRPr="0022011D" w:rsidTr="00C43950">
        <w:trPr>
          <w:trHeight w:val="642"/>
        </w:trPr>
        <w:tc>
          <w:tcPr>
            <w:tcW w:w="2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Facsimile: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Please insert</w:t>
            </w:r>
          </w:p>
        </w:tc>
      </w:tr>
    </w:tbl>
    <w:p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750"/>
        <w:gridCol w:w="5528"/>
      </w:tblGrid>
      <w:tr w:rsidR="00907BDB" w:rsidRPr="0022011D" w:rsidTr="00C43950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Type of membership sought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B" w:rsidRPr="0022011D" w:rsidRDefault="00907BDB" w:rsidP="00E220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Please select </w:t>
            </w:r>
            <w:r w:rsidR="00E22079" w:rsidRPr="0022011D">
              <w:rPr>
                <w:rFonts w:ascii="Arial" w:hAnsi="Arial" w:cs="Arial"/>
                <w:b/>
                <w:i/>
                <w:sz w:val="20"/>
                <w:szCs w:val="20"/>
              </w:rPr>
              <w:t>one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category to which you seek to be considered:</w:t>
            </w:r>
          </w:p>
        </w:tc>
      </w:tr>
      <w:tr w:rsidR="00907BDB" w:rsidRPr="0022011D" w:rsidTr="00C43950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07BDB" w:rsidRPr="0022011D" w:rsidRDefault="00907BDB" w:rsidP="00A90E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Representatives of </w:t>
            </w:r>
            <w:r w:rsidR="00E8732F" w:rsidRPr="0022011D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4E62E3" w:rsidRPr="0022011D">
              <w:rPr>
                <w:rFonts w:ascii="Arial" w:hAnsi="Arial" w:cs="Arial"/>
                <w:b/>
                <w:sz w:val="20"/>
                <w:szCs w:val="20"/>
              </w:rPr>
              <w:t>inancial</w:t>
            </w: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90E13" w:rsidRPr="0022011D">
              <w:rPr>
                <w:rFonts w:ascii="Arial" w:hAnsi="Arial" w:cs="Arial"/>
                <w:b/>
                <w:sz w:val="20"/>
                <w:szCs w:val="20"/>
              </w:rPr>
              <w:t>market participants</w:t>
            </w: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noProof/>
                <w:sz w:val="20"/>
                <w:szCs w:val="20"/>
              </w:rPr>
            </w:r>
            <w:r w:rsidR="009B333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"/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7513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Includes</w:t>
            </w:r>
            <w:r w:rsidR="00BB64A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BB64A1">
              <w:rPr>
                <w:rFonts w:ascii="Arial" w:hAnsi="Arial" w:cs="Arial"/>
                <w:sz w:val="20"/>
                <w:szCs w:val="20"/>
              </w:rPr>
              <w:t>i.a</w:t>
            </w:r>
            <w:proofErr w:type="spellEnd"/>
            <w:r w:rsidR="00BB64A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individual representatives and representatives of associations currently employed by or acting on behalf of Union </w:t>
            </w:r>
            <w:r w:rsidR="004E62E3" w:rsidRPr="0022011D">
              <w:rPr>
                <w:rFonts w:ascii="Arial" w:hAnsi="Arial" w:cs="Arial"/>
                <w:sz w:val="20"/>
                <w:szCs w:val="20"/>
              </w:rPr>
              <w:t>financial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62E3" w:rsidRPr="0022011D">
              <w:rPr>
                <w:rFonts w:ascii="Arial" w:hAnsi="Arial" w:cs="Arial"/>
                <w:sz w:val="20"/>
                <w:szCs w:val="20"/>
              </w:rPr>
              <w:t>market participants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, representing the diverse models and sizes of 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>financial institutions and businesses, including, as appropriate, financial services’ intermediaries; market infrastructure providers (i.e. Regulated Markets, MTFs, CCPs, CSDs and trade repositories); issuers</w:t>
            </w:r>
            <w:r w:rsidR="00BB64A1">
              <w:rPr>
                <w:rFonts w:ascii="Arial" w:hAnsi="Arial" w:cs="Arial"/>
                <w:sz w:val="20"/>
                <w:szCs w:val="20"/>
              </w:rPr>
              <w:t xml:space="preserve"> incl. corporate treasurers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 xml:space="preserve"> (potentially some of which may be SMEs</w:t>
            </w:r>
            <w:r w:rsidR="00C75130">
              <w:rPr>
                <w:rFonts w:ascii="Arial" w:hAnsi="Arial" w:cs="Arial"/>
                <w:sz w:val="20"/>
                <w:szCs w:val="20"/>
              </w:rPr>
              <w:t xml:space="preserve"> and apply alternatively as “representatives of SMEs”</w:t>
            </w:r>
            <w:r w:rsidR="00A90E13" w:rsidRPr="0022011D">
              <w:rPr>
                <w:rFonts w:ascii="Arial" w:hAnsi="Arial" w:cs="Arial"/>
                <w:sz w:val="20"/>
                <w:szCs w:val="20"/>
              </w:rPr>
              <w:t>); institutional investors (i.e. Insurance, pension funds, asset management firms); representatives of shareholders; users and distributors of financial information (i.e. Auditors, Accountants, Information providers, Rating agencies, Analysts); alternative investment fund managers</w:t>
            </w:r>
            <w:r w:rsidR="001A7902" w:rsidRPr="0022011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7BDB" w:rsidRPr="0022011D" w:rsidTr="00C43950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Employees’ representatives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noProof/>
                <w:sz w:val="20"/>
                <w:szCs w:val="20"/>
              </w:rPr>
            </w:r>
            <w:r w:rsidR="009B333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2201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Includes </w:t>
            </w:r>
            <w:r w:rsidR="0022011D" w:rsidRPr="0022011D">
              <w:rPr>
                <w:rFonts w:ascii="Arial" w:hAnsi="Arial" w:cs="Arial"/>
                <w:sz w:val="20"/>
                <w:szCs w:val="20"/>
              </w:rPr>
              <w:t xml:space="preserve">individuals representing </w:t>
            </w:r>
            <w:r w:rsidRPr="0022011D">
              <w:rPr>
                <w:rFonts w:ascii="Arial" w:hAnsi="Arial" w:cs="Arial"/>
                <w:sz w:val="20"/>
                <w:szCs w:val="20"/>
              </w:rPr>
              <w:t>associations, bodies, which represent the interest of employees and trade unions, which may be paid by their employer.</w:t>
            </w:r>
          </w:p>
        </w:tc>
      </w:tr>
      <w:tr w:rsidR="00907BDB" w:rsidRPr="0022011D" w:rsidTr="00C43950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Consumers </w:t>
            </w:r>
          </w:p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noProof/>
                <w:sz w:val="20"/>
                <w:szCs w:val="20"/>
              </w:rPr>
            </w:r>
            <w:r w:rsidR="009B333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5B" w:rsidRPr="0022011D" w:rsidRDefault="0091645B" w:rsidP="009164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</w:pPr>
            <w:r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 xml:space="preserve">Representatives of consumers and individual consumers  </w:t>
            </w:r>
            <w:r w:rsidR="0022011D"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>–</w:t>
            </w:r>
            <w:r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 xml:space="preserve">includes representatives of consumer organisations or </w:t>
            </w:r>
            <w:r w:rsidRPr="0022011D">
              <w:rPr>
                <w:rFonts w:ascii="Arial" w:hAnsi="Arial" w:cs="Arial"/>
                <w:sz w:val="20"/>
                <w:szCs w:val="20"/>
              </w:rPr>
              <w:t>any</w:t>
            </w:r>
            <w:r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 xml:space="preserve"> natural person acting in a consumer capacity with proven record in protection of consumers’ interests</w:t>
            </w:r>
          </w:p>
          <w:p w:rsidR="00907BDB" w:rsidRPr="0022011D" w:rsidRDefault="00907BDB" w:rsidP="004824B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07BDB" w:rsidRPr="0022011D" w:rsidTr="00C43950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4E62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Users of </w:t>
            </w:r>
            <w:r w:rsidR="004E62E3" w:rsidRPr="0022011D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  <w:r w:rsidRPr="0022011D">
              <w:rPr>
                <w:rFonts w:ascii="Arial" w:hAnsi="Arial" w:cs="Arial"/>
                <w:b/>
                <w:sz w:val="20"/>
                <w:szCs w:val="20"/>
              </w:rPr>
              <w:t xml:space="preserve"> services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noProof/>
                <w:sz w:val="20"/>
                <w:szCs w:val="20"/>
              </w:rPr>
            </w:r>
            <w:r w:rsidR="009B333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45B" w:rsidRPr="0022011D" w:rsidRDefault="0091645B" w:rsidP="009164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</w:pPr>
            <w:r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>Users of financial services –includes individuals and</w:t>
            </w:r>
            <w:r w:rsidR="00D51EFA"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>/or</w:t>
            </w:r>
            <w:r w:rsidRPr="0022011D">
              <w:rPr>
                <w:rFonts w:ascii="Arial" w:hAnsi="Arial" w:cs="Arial"/>
                <w:kern w:val="28"/>
                <w:sz w:val="20"/>
                <w:szCs w:val="20"/>
                <w:lang w:val="en-GB" w:eastAsia="pl-PL"/>
              </w:rPr>
              <w:t xml:space="preserve"> individuals or associations delivering services and advice to retail users or businesses </w:t>
            </w:r>
          </w:p>
          <w:p w:rsidR="00907BDB" w:rsidRPr="0022011D" w:rsidRDefault="00907BDB" w:rsidP="004824B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07BDB" w:rsidRPr="0022011D" w:rsidTr="00C43950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Representatives of SMEs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noProof/>
                <w:sz w:val="20"/>
                <w:szCs w:val="20"/>
              </w:rPr>
            </w:r>
            <w:r w:rsidR="009B333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4824BD" w:rsidP="004824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Style w:val="CommentReference"/>
                <w:rFonts w:ascii="Arial" w:hAnsi="Arial" w:cs="Arial"/>
                <w:sz w:val="20"/>
                <w:szCs w:val="20"/>
              </w:rPr>
              <w:t>Includes individuals employed by a</w:t>
            </w:r>
            <w:r w:rsidR="00DB4FB8" w:rsidRPr="0022011D">
              <w:rPr>
                <w:rStyle w:val="CommentReference"/>
                <w:rFonts w:ascii="Arial" w:hAnsi="Arial" w:cs="Arial"/>
                <w:sz w:val="20"/>
                <w:szCs w:val="20"/>
              </w:rPr>
              <w:t>n</w:t>
            </w:r>
            <w:r w:rsidRPr="0022011D">
              <w:rPr>
                <w:rStyle w:val="CommentReference"/>
                <w:rFonts w:ascii="Arial" w:hAnsi="Arial" w:cs="Arial"/>
                <w:sz w:val="20"/>
                <w:szCs w:val="20"/>
              </w:rPr>
              <w:t xml:space="preserve"> SME relevant to the securities and financial markets field, or representatives of their</w:t>
            </w:r>
            <w:r w:rsidRPr="0022011D">
              <w:rPr>
                <w:rStyle w:val="CommentReference"/>
                <w:rFonts w:ascii="Arial" w:hAnsi="Arial" w:cs="Arial"/>
                <w:sz w:val="20"/>
                <w:szCs w:val="20"/>
                <w:lang w:val="en-GB"/>
              </w:rPr>
              <w:t xml:space="preserve"> organisations</w:t>
            </w:r>
            <w:r w:rsidRPr="0022011D">
              <w:rPr>
                <w:rStyle w:val="CommentReference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7BDB" w:rsidRPr="0022011D" w:rsidTr="00C43950">
        <w:trPr>
          <w:trHeight w:val="641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E22079" w:rsidP="00E2207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Independent t</w:t>
            </w:r>
            <w:r w:rsidR="00907BDB" w:rsidRPr="0022011D">
              <w:rPr>
                <w:rFonts w:ascii="Arial" w:hAnsi="Arial" w:cs="Arial"/>
                <w:b/>
                <w:sz w:val="20"/>
                <w:szCs w:val="20"/>
              </w:rPr>
              <w:t xml:space="preserve">op-ranking academics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2011D">
              <w:rPr>
                <w:rFonts w:ascii="Arial" w:hAnsi="Arial" w:cs="Arial"/>
                <w:sz w:val="20"/>
                <w:szCs w:val="20"/>
              </w:rPr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noProof/>
                <w:sz w:val="20"/>
                <w:szCs w:val="20"/>
              </w:rPr>
            </w:r>
            <w:r w:rsidR="009B333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4E62E3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Includes individuals preferably hold a Ph.D. in finance, economics, law or other field relevant to </w:t>
            </w:r>
            <w:r w:rsidR="004E62E3" w:rsidRPr="0022011D">
              <w:rPr>
                <w:rFonts w:ascii="Arial" w:hAnsi="Arial" w:cs="Arial"/>
                <w:sz w:val="20"/>
                <w:szCs w:val="20"/>
              </w:rPr>
              <w:t>securities markets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, or equivalent qualifications and a solid academic experience in a university or institute of higher education (e.g. professorship), have a strong publication record in the field of finance, economics, law and more specific focus on </w:t>
            </w:r>
            <w:r w:rsidR="004E62E3" w:rsidRPr="0022011D">
              <w:rPr>
                <w:rFonts w:ascii="Arial" w:hAnsi="Arial" w:cs="Arial"/>
                <w:sz w:val="20"/>
                <w:szCs w:val="20"/>
              </w:rPr>
              <w:t xml:space="preserve">securities markets </w:t>
            </w:r>
            <w:r w:rsidRPr="0022011D">
              <w:rPr>
                <w:rFonts w:ascii="Arial" w:hAnsi="Arial" w:cs="Arial"/>
                <w:sz w:val="20"/>
                <w:szCs w:val="20"/>
              </w:rPr>
              <w:t>and participation in international conferences and workshops.</w:t>
            </w:r>
          </w:p>
        </w:tc>
      </w:tr>
      <w:tr w:rsidR="00907BDB" w:rsidRPr="0022011D" w:rsidTr="00C43950">
        <w:trPr>
          <w:trHeight w:val="64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079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mallCap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lastRenderedPageBreak/>
              <w:t>Please enter explanation of the choice and contact details of the</w:t>
            </w:r>
            <w:r w:rsidRPr="0022011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51EFA" w:rsidRPr="0022011D">
              <w:rPr>
                <w:rFonts w:ascii="Arial" w:hAnsi="Arial" w:cs="Arial"/>
                <w:sz w:val="20"/>
                <w:szCs w:val="20"/>
                <w:lang w:val="en-GB"/>
              </w:rPr>
              <w:t>organis</w:t>
            </w:r>
            <w:r w:rsidR="00E22079" w:rsidRPr="0022011D">
              <w:rPr>
                <w:rFonts w:ascii="Arial" w:hAnsi="Arial" w:cs="Arial"/>
                <w:sz w:val="20"/>
                <w:szCs w:val="20"/>
                <w:lang w:val="en-GB"/>
              </w:rPr>
              <w:t>ation</w:t>
            </w:r>
            <w:r w:rsidR="00E22079" w:rsidRPr="0022011D">
              <w:rPr>
                <w:rFonts w:ascii="Arial" w:hAnsi="Arial" w:cs="Arial"/>
                <w:sz w:val="20"/>
                <w:szCs w:val="20"/>
              </w:rPr>
              <w:t xml:space="preserve"> you represent</w:t>
            </w:r>
            <w:r w:rsidRPr="0022011D">
              <w:rPr>
                <w:rFonts w:ascii="Arial" w:hAnsi="Arial" w:cs="Arial"/>
                <w:smallCaps/>
                <w:sz w:val="20"/>
                <w:szCs w:val="20"/>
              </w:rPr>
              <w:t xml:space="preserve">: </w:t>
            </w:r>
          </w:p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7BDB" w:rsidRPr="0022011D" w:rsidRDefault="00E22079" w:rsidP="00C542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Please note that you can tick </w:t>
            </w:r>
            <w:r w:rsidRPr="0022011D">
              <w:rPr>
                <w:rFonts w:ascii="Arial" w:hAnsi="Arial" w:cs="Arial"/>
                <w:b/>
                <w:i/>
                <w:sz w:val="20"/>
                <w:szCs w:val="20"/>
              </w:rPr>
              <w:t>only one box of category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above. </w:t>
            </w:r>
          </w:p>
        </w:tc>
      </w:tr>
    </w:tbl>
    <w:p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5"/>
      </w:tblGrid>
      <w:tr w:rsidR="00907BDB" w:rsidRPr="0022011D" w:rsidTr="00C43950">
        <w:trPr>
          <w:trHeight w:val="351"/>
        </w:trPr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B" w:rsidRPr="0022011D" w:rsidRDefault="00907BDB" w:rsidP="0030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</w:t>
            </w:r>
            <w:r w:rsidR="00304B9B" w:rsidRPr="0022011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304B9B" w:rsidRPr="0022011D">
              <w:rPr>
                <w:rFonts w:ascii="Arial" w:hAnsi="Arial" w:cs="Arial"/>
                <w:b/>
                <w:bCs/>
                <w:sz w:val="20"/>
                <w:szCs w:val="20"/>
              </w:rPr>
              <w:t>MANDATORY CRITERIA</w:t>
            </w:r>
          </w:p>
        </w:tc>
      </w:tr>
    </w:tbl>
    <w:p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4775"/>
        <w:gridCol w:w="936"/>
        <w:gridCol w:w="562"/>
      </w:tblGrid>
      <w:tr w:rsidR="00907BDB" w:rsidRPr="0022011D" w:rsidTr="00C43950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Criterion 1</w:t>
            </w:r>
          </w:p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(mandatory)</w:t>
            </w:r>
          </w:p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181FF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a) Minimum 4 years of relevant professional experience in the financial services sector shall be required for those representing </w:t>
            </w:r>
            <w:r w:rsidR="00181FFD" w:rsidRPr="0022011D">
              <w:rPr>
                <w:rFonts w:ascii="Arial" w:hAnsi="Arial" w:cs="Arial"/>
                <w:sz w:val="20"/>
                <w:szCs w:val="20"/>
              </w:rPr>
              <w:t>financial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institutions.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</w:rPr>
            </w:r>
            <w:r w:rsidR="009B33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2"/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</w:rPr>
            </w:r>
            <w:r w:rsidR="009B33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07BDB" w:rsidRPr="0022011D" w:rsidTr="00C43950">
        <w:tc>
          <w:tcPr>
            <w:tcW w:w="2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DB4FB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b) For other representatives, such as SMEs and consumers, employees’ representatives as well as academics, a minimum of 4 years of experience relevant to the financial services field shall be required.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</w:rPr>
            </w:r>
            <w:r w:rsidR="009B33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</w:rPr>
            </w:r>
            <w:r w:rsidR="009B33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07BDB" w:rsidRPr="0022011D" w:rsidTr="00C43950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Criterion 2</w:t>
            </w:r>
          </w:p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(mandatory)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D51E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 xml:space="preserve">Availability to participate in meetings at least 4 times a year and commitment to carry out significant work between meetings to prepare the output of the </w:t>
            </w:r>
            <w:r w:rsidR="00D51EFA" w:rsidRPr="0022011D">
              <w:rPr>
                <w:rFonts w:ascii="Arial" w:hAnsi="Arial" w:cs="Arial"/>
                <w:sz w:val="20"/>
                <w:szCs w:val="20"/>
              </w:rPr>
              <w:t>Group</w:t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(opinions, position papers, reports etc.).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</w:rPr>
            </w:r>
            <w:r w:rsidR="009B33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</w:rPr>
            </w:r>
            <w:r w:rsidR="009B33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907BDB" w:rsidRPr="0022011D" w:rsidTr="00C43950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Criterion 3</w:t>
            </w:r>
          </w:p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</w:rPr>
              <w:t>(mandatory)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Sufficient English written and oral communication skills to enable the candidate to actively participate in the work of the Group.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</w:rPr>
            </w:r>
            <w:r w:rsidR="009B33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</w:rPr>
              <w:tab/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</w:rPr>
            </w:r>
            <w:r w:rsidR="009B33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:rsidR="00FD4DD8" w:rsidRPr="0022011D" w:rsidRDefault="00FD4DD8" w:rsidP="00907BDB">
      <w:pPr>
        <w:rPr>
          <w:rFonts w:ascii="Arial" w:hAnsi="Arial" w:cs="Arial"/>
          <w:sz w:val="20"/>
          <w:szCs w:val="20"/>
        </w:rPr>
      </w:pPr>
    </w:p>
    <w:p w:rsidR="00304B9B" w:rsidRPr="0022011D" w:rsidRDefault="00304B9B" w:rsidP="00907BD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304B9B" w:rsidRPr="0022011D" w:rsidTr="00BD648C">
        <w:tc>
          <w:tcPr>
            <w:tcW w:w="9038" w:type="dxa"/>
            <w:shd w:val="clear" w:color="auto" w:fill="auto"/>
          </w:tcPr>
          <w:p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3 – </w:t>
            </w:r>
            <w:r w:rsidR="001D1578">
              <w:rPr>
                <w:rFonts w:ascii="Arial" w:hAnsi="Arial" w:cs="Arial"/>
                <w:b/>
                <w:bCs/>
                <w:sz w:val="20"/>
                <w:szCs w:val="20"/>
              </w:rPr>
              <w:t>STATEMENT ON COMMITMENT</w:t>
            </w: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EXCLUSION CRITERIA </w:t>
            </w:r>
          </w:p>
          <w:p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b/>
                <w:bCs/>
                <w:sz w:val="20"/>
                <w:szCs w:val="20"/>
              </w:rPr>
              <w:t>(declaration)</w:t>
            </w:r>
          </w:p>
        </w:tc>
      </w:tr>
    </w:tbl>
    <w:p w:rsidR="00304B9B" w:rsidRPr="0022011D" w:rsidRDefault="00304B9B" w:rsidP="00907BDB">
      <w:pPr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245"/>
        <w:gridCol w:w="992"/>
        <w:gridCol w:w="992"/>
      </w:tblGrid>
      <w:tr w:rsidR="00304B9B" w:rsidRPr="0022011D" w:rsidTr="00C54208">
        <w:tc>
          <w:tcPr>
            <w:tcW w:w="1843" w:type="dxa"/>
            <w:shd w:val="clear" w:color="auto" w:fill="auto"/>
          </w:tcPr>
          <w:p w:rsidR="00304B9B" w:rsidRPr="0022011D" w:rsidRDefault="00304B9B" w:rsidP="00BD64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Recipient: 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304B9B" w:rsidRPr="0022011D" w:rsidRDefault="00304B9B" w:rsidP="00BD648C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/>
              </w:rPr>
              <w:t>European Securities and Markets Authority</w:t>
            </w:r>
            <w:r w:rsidR="00D51EFA" w:rsidRPr="0022011D">
              <w:rPr>
                <w:rFonts w:ascii="Arial" w:hAnsi="Arial" w:cs="Arial"/>
                <w:sz w:val="20"/>
                <w:szCs w:val="20"/>
                <w:lang w:val="en-GB"/>
              </w:rPr>
              <w:t xml:space="preserve"> (ESMA)</w:t>
            </w:r>
          </w:p>
          <w:p w:rsidR="00304B9B" w:rsidRPr="0022011D" w:rsidRDefault="00304B9B" w:rsidP="00BD648C">
            <w:pPr>
              <w:tabs>
                <w:tab w:val="left" w:pos="1279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</w:p>
        </w:tc>
      </w:tr>
      <w:tr w:rsidR="00A8736A" w:rsidRPr="0022011D" w:rsidTr="00A8736A">
        <w:tblPrEx>
          <w:tblLook w:val="01E0" w:firstRow="1" w:lastRow="1" w:firstColumn="1" w:lastColumn="1" w:noHBand="0" w:noVBand="0"/>
        </w:tblPrEx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A" w:rsidRPr="0022011D" w:rsidRDefault="00A8736A" w:rsidP="00A8736A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>Statement: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36A" w:rsidRPr="00173BB9" w:rsidRDefault="00A8736A" w:rsidP="00A8736A">
            <w:pPr>
              <w:pStyle w:val="Default"/>
              <w:spacing w:before="120"/>
              <w:jc w:val="both"/>
              <w:rPr>
                <w:rStyle w:val="st1"/>
                <w:rFonts w:ascii="Arial" w:hAnsi="Arial" w:cs="Arial"/>
                <w:bCs/>
                <w:i/>
                <w:sz w:val="20"/>
                <w:szCs w:val="20"/>
              </w:rPr>
            </w:pPr>
            <w:r w:rsidRPr="00173BB9">
              <w:rPr>
                <w:rStyle w:val="st1"/>
                <w:rFonts w:ascii="Arial" w:hAnsi="Arial" w:cs="Arial"/>
                <w:bCs/>
                <w:i/>
                <w:sz w:val="20"/>
                <w:szCs w:val="20"/>
              </w:rPr>
              <w:t xml:space="preserve">Please complete the declaration below </w:t>
            </w:r>
          </w:p>
          <w:p w:rsidR="00A8736A" w:rsidRDefault="00A8736A" w:rsidP="00A8736A">
            <w:pPr>
              <w:pStyle w:val="Default"/>
              <w:spacing w:before="120"/>
              <w:jc w:val="both"/>
              <w:rPr>
                <w:rStyle w:val="st1"/>
                <w:rFonts w:ascii="Arial" w:hAnsi="Arial" w:cs="Arial"/>
                <w:bCs/>
                <w:sz w:val="20"/>
                <w:szCs w:val="20"/>
              </w:rPr>
            </w:pPr>
            <w:r w:rsidRPr="00A8736A">
              <w:rPr>
                <w:rStyle w:val="st1"/>
                <w:rFonts w:ascii="Arial" w:hAnsi="Arial" w:cs="Arial"/>
                <w:bCs/>
                <w:sz w:val="20"/>
                <w:szCs w:val="20"/>
              </w:rPr>
              <w:t xml:space="preserve">I  [insert Surname, Forename] hereby, commit myself, when providing </w:t>
            </w:r>
            <w:r>
              <w:rPr>
                <w:rStyle w:val="st1"/>
                <w:rFonts w:ascii="Arial" w:hAnsi="Arial" w:cs="Arial"/>
                <w:bCs/>
                <w:sz w:val="20"/>
                <w:szCs w:val="20"/>
              </w:rPr>
              <w:t>ESMA</w:t>
            </w:r>
            <w:r w:rsidRPr="00A8736A">
              <w:rPr>
                <w:rStyle w:val="st1"/>
                <w:rFonts w:ascii="Arial" w:hAnsi="Arial" w:cs="Arial"/>
                <w:bCs/>
                <w:sz w:val="20"/>
                <w:szCs w:val="20"/>
              </w:rPr>
              <w:t xml:space="preserve"> with an opinion on its regulatory products, to be guided by the public interest of the European Union as a whole, and to comply with rules on confidentiality as set out in the </w:t>
            </w:r>
            <w:r>
              <w:rPr>
                <w:rStyle w:val="st1"/>
                <w:rFonts w:ascii="Arial" w:hAnsi="Arial" w:cs="Arial"/>
                <w:bCs/>
                <w:sz w:val="20"/>
                <w:szCs w:val="20"/>
              </w:rPr>
              <w:t xml:space="preserve">SMSG </w:t>
            </w:r>
            <w:r w:rsidRPr="00A8736A">
              <w:rPr>
                <w:rStyle w:val="st1"/>
                <w:rFonts w:ascii="Arial" w:hAnsi="Arial" w:cs="Arial"/>
                <w:bCs/>
                <w:sz w:val="20"/>
                <w:szCs w:val="20"/>
              </w:rPr>
              <w:t>Rules of Procedure.</w:t>
            </w:r>
          </w:p>
          <w:p w:rsidR="0077565C" w:rsidRDefault="0077565C" w:rsidP="00A8736A">
            <w:pPr>
              <w:pStyle w:val="Default"/>
              <w:spacing w:before="120"/>
              <w:jc w:val="both"/>
              <w:rPr>
                <w:rStyle w:val="st1"/>
                <w:rFonts w:ascii="Arial" w:hAnsi="Arial" w:cs="Arial"/>
                <w:bCs/>
                <w:sz w:val="20"/>
                <w:szCs w:val="20"/>
              </w:rPr>
            </w:pPr>
          </w:p>
          <w:p w:rsidR="0077565C" w:rsidRPr="00A8736A" w:rsidRDefault="0077565C" w:rsidP="00A8736A">
            <w:pPr>
              <w:pStyle w:val="Default"/>
              <w:spacing w:before="120"/>
              <w:jc w:val="both"/>
              <w:rPr>
                <w:rStyle w:val="st1"/>
                <w:rFonts w:ascii="Arial" w:hAnsi="Arial" w:cs="Arial"/>
                <w:bCs/>
                <w:sz w:val="20"/>
                <w:szCs w:val="20"/>
              </w:rPr>
            </w:pPr>
          </w:p>
          <w:p w:rsidR="00A8736A" w:rsidRPr="00A8736A" w:rsidRDefault="00A8736A" w:rsidP="00BD648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304B9B" w:rsidRPr="0022011D" w:rsidTr="00C54208">
        <w:tblPrEx>
          <w:tblLook w:val="01E0" w:firstRow="1" w:lastRow="1" w:firstColumn="1" w:lastColumn="1" w:noHBand="0" w:noVBand="0"/>
        </w:tblPrEx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 xml:space="preserve">QUESTIONS RELATING TO EXCLUSION </w:t>
            </w:r>
          </w:p>
          <w:p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  <w:t>(declaration)</w:t>
            </w:r>
          </w:p>
        </w:tc>
      </w:tr>
      <w:tr w:rsidR="00304B9B" w:rsidRPr="0022011D" w:rsidTr="00C54208">
        <w:tblPrEx>
          <w:tblLook w:val="01E0" w:firstRow="1" w:lastRow="1" w:firstColumn="1" w:lastColumn="1" w:noHBand="0" w:noVBand="0"/>
        </w:tblPrEx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>By signing this form, the candidate certifies that he/she does not find himself/herself in any of the following situations:</w:t>
            </w:r>
          </w:p>
        </w:tc>
      </w:tr>
      <w:tr w:rsidR="00304B9B" w:rsidRPr="0022011D" w:rsidTr="00C54208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9B" w:rsidRPr="0022011D" w:rsidRDefault="00304B9B" w:rsidP="00BD648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22011D">
              <w:rPr>
                <w:rFonts w:ascii="Arial" w:hAnsi="Arial" w:cs="Arial"/>
                <w:szCs w:val="20"/>
              </w:rPr>
              <w:t>The candidate has been convicted of an offence concerning his professional conduct by a judgment which has the force of res judicata.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9B333F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yes</w:t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ab/>
            </w:r>
            <w:r w:rsidRPr="0022011D">
              <w:rPr>
                <w:rFonts w:ascii="Arial" w:hAnsi="Arial" w:cs="Arial"/>
                <w:bCs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9B333F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no</w:t>
            </w:r>
          </w:p>
        </w:tc>
      </w:tr>
      <w:tr w:rsidR="00304B9B" w:rsidRPr="0022011D" w:rsidTr="00C54208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9B" w:rsidRPr="0022011D" w:rsidRDefault="00304B9B" w:rsidP="00BD648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Cs w:val="20"/>
              </w:rPr>
            </w:pPr>
            <w:r w:rsidRPr="0022011D">
              <w:rPr>
                <w:rFonts w:ascii="Arial" w:hAnsi="Arial" w:cs="Arial"/>
                <w:szCs w:val="20"/>
              </w:rPr>
              <w:t>The candidate has been guilty of grave professional misconduct.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9B333F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9B333F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no</w:t>
            </w:r>
          </w:p>
        </w:tc>
      </w:tr>
      <w:tr w:rsidR="00304B9B" w:rsidRPr="0022011D" w:rsidTr="00C54208">
        <w:tblPrEx>
          <w:tblLook w:val="01E0" w:firstRow="1" w:lastRow="1" w:firstColumn="1" w:lastColumn="1" w:noHBand="0" w:noVBand="0"/>
        </w:tblPrEx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B9B" w:rsidRPr="0022011D" w:rsidRDefault="00304B9B" w:rsidP="00BD648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szCs w:val="20"/>
              </w:rPr>
            </w:pPr>
            <w:r w:rsidRPr="0022011D">
              <w:rPr>
                <w:rFonts w:ascii="Arial" w:hAnsi="Arial" w:cs="Arial"/>
                <w:szCs w:val="20"/>
              </w:rPr>
              <w:t>The candidate has been the subject of a judgment which has the force of res judicata for fraud, corruption, involvement in a criminal organisation or any other illegal activity detrimental to the Communities' financial interests.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9B333F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9B" w:rsidRPr="0022011D" w:rsidRDefault="00304B9B" w:rsidP="00BD648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instrText xml:space="preserve"> FORMCHECKBOX </w:instrText>
            </w:r>
            <w:r w:rsidR="009B333F">
              <w:rPr>
                <w:rFonts w:ascii="Arial" w:hAnsi="Arial" w:cs="Arial"/>
                <w:sz w:val="20"/>
                <w:szCs w:val="20"/>
                <w:lang w:val="en-GB" w:eastAsia="en-GB"/>
              </w:rPr>
            </w:r>
            <w:r w:rsidR="009B333F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separate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fldChar w:fldCharType="end"/>
            </w:r>
            <w:r w:rsidRPr="0022011D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no</w:t>
            </w:r>
          </w:p>
        </w:tc>
      </w:tr>
    </w:tbl>
    <w:p w:rsidR="00304B9B" w:rsidRPr="0022011D" w:rsidRDefault="00304B9B" w:rsidP="00907BDB">
      <w:pPr>
        <w:rPr>
          <w:rFonts w:ascii="Arial" w:hAnsi="Arial" w:cs="Arial"/>
          <w:sz w:val="20"/>
          <w:szCs w:val="20"/>
        </w:rPr>
      </w:pPr>
    </w:p>
    <w:p w:rsidR="00304B9B" w:rsidRPr="0022011D" w:rsidRDefault="00304B9B" w:rsidP="00907BDB">
      <w:pPr>
        <w:rPr>
          <w:rFonts w:ascii="Arial" w:hAnsi="Arial" w:cs="Arial"/>
          <w:sz w:val="20"/>
          <w:szCs w:val="20"/>
        </w:rPr>
      </w:pPr>
    </w:p>
    <w:p w:rsidR="00907BDB" w:rsidRPr="0022011D" w:rsidRDefault="00907BDB" w:rsidP="00907B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Applicants who are initially not selected to become members of the Group could remain on a list of experts, with the possibility to be invited to become a member of the Group at a later stage during the term of the Group, were a vacancy on the Group to arise.</w:t>
      </w:r>
    </w:p>
    <w:p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 xml:space="preserve">I consent to revisit my application for future vacancies in the Group:  </w:t>
      </w:r>
      <w:r w:rsidRPr="0022011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011D">
        <w:rPr>
          <w:rFonts w:ascii="Arial" w:hAnsi="Arial" w:cs="Arial"/>
          <w:sz w:val="20"/>
          <w:szCs w:val="20"/>
        </w:rPr>
        <w:instrText xml:space="preserve"> FORMCHECKBOX </w:instrText>
      </w:r>
      <w:r w:rsidR="009B333F">
        <w:rPr>
          <w:rFonts w:ascii="Arial" w:hAnsi="Arial" w:cs="Arial"/>
          <w:sz w:val="20"/>
          <w:szCs w:val="20"/>
        </w:rPr>
      </w:r>
      <w:r w:rsidR="009B333F">
        <w:rPr>
          <w:rFonts w:ascii="Arial" w:hAnsi="Arial" w:cs="Arial"/>
          <w:sz w:val="20"/>
          <w:szCs w:val="20"/>
        </w:rPr>
        <w:fldChar w:fldCharType="separate"/>
      </w:r>
      <w:r w:rsidRPr="0022011D">
        <w:rPr>
          <w:rFonts w:ascii="Arial" w:hAnsi="Arial" w:cs="Arial"/>
          <w:sz w:val="20"/>
          <w:szCs w:val="20"/>
        </w:rPr>
        <w:fldChar w:fldCharType="end"/>
      </w:r>
      <w:r w:rsidRPr="0022011D">
        <w:rPr>
          <w:rFonts w:ascii="Arial" w:hAnsi="Arial" w:cs="Arial"/>
          <w:sz w:val="20"/>
          <w:szCs w:val="20"/>
        </w:rPr>
        <w:t xml:space="preserve"> yes</w:t>
      </w:r>
      <w:r w:rsidRPr="0022011D">
        <w:rPr>
          <w:rFonts w:ascii="Arial" w:hAnsi="Arial" w:cs="Arial"/>
          <w:sz w:val="20"/>
          <w:szCs w:val="20"/>
        </w:rPr>
        <w:tab/>
      </w:r>
      <w:r w:rsidRPr="0022011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011D">
        <w:rPr>
          <w:rFonts w:ascii="Arial" w:hAnsi="Arial" w:cs="Arial"/>
          <w:sz w:val="20"/>
          <w:szCs w:val="20"/>
        </w:rPr>
        <w:instrText xml:space="preserve"> FORMCHECKBOX </w:instrText>
      </w:r>
      <w:r w:rsidR="009B333F">
        <w:rPr>
          <w:rFonts w:ascii="Arial" w:hAnsi="Arial" w:cs="Arial"/>
          <w:sz w:val="20"/>
          <w:szCs w:val="20"/>
        </w:rPr>
      </w:r>
      <w:r w:rsidR="009B333F">
        <w:rPr>
          <w:rFonts w:ascii="Arial" w:hAnsi="Arial" w:cs="Arial"/>
          <w:sz w:val="20"/>
          <w:szCs w:val="20"/>
        </w:rPr>
        <w:fldChar w:fldCharType="separate"/>
      </w:r>
      <w:r w:rsidRPr="0022011D">
        <w:rPr>
          <w:rFonts w:ascii="Arial" w:hAnsi="Arial" w:cs="Arial"/>
          <w:sz w:val="20"/>
          <w:szCs w:val="20"/>
        </w:rPr>
        <w:fldChar w:fldCharType="end"/>
      </w:r>
      <w:r w:rsidRPr="0022011D">
        <w:rPr>
          <w:rFonts w:ascii="Arial" w:hAnsi="Arial" w:cs="Arial"/>
          <w:sz w:val="20"/>
          <w:szCs w:val="20"/>
        </w:rPr>
        <w:t xml:space="preserve"> no </w:t>
      </w:r>
    </w:p>
    <w:p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07BDB" w:rsidRPr="0022011D" w:rsidRDefault="00907BDB" w:rsidP="00907BD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2011D">
        <w:rPr>
          <w:rFonts w:ascii="Arial" w:hAnsi="Arial" w:cs="Arial"/>
          <w:sz w:val="20"/>
          <w:szCs w:val="20"/>
        </w:rPr>
        <w:t>I also confirm that I will abide by strict confidentiality requirements and will not reveal any non-public papers shared with the Group or their contents.</w:t>
      </w:r>
    </w:p>
    <w:tbl>
      <w:tblPr>
        <w:tblW w:w="11839" w:type="dxa"/>
        <w:tblLook w:val="01E0" w:firstRow="1" w:lastRow="1" w:firstColumn="1" w:lastColumn="1" w:noHBand="0" w:noVBand="0"/>
      </w:tblPr>
      <w:tblGrid>
        <w:gridCol w:w="7196"/>
        <w:gridCol w:w="4643"/>
      </w:tblGrid>
      <w:tr w:rsidR="00907BDB" w:rsidRPr="0022011D" w:rsidTr="00F14CA8">
        <w:trPr>
          <w:trHeight w:val="807"/>
        </w:trPr>
        <w:tc>
          <w:tcPr>
            <w:tcW w:w="7196" w:type="dxa"/>
            <w:shd w:val="clear" w:color="auto" w:fill="auto"/>
          </w:tcPr>
          <w:p w:rsidR="00F14CA8" w:rsidRPr="0022011D" w:rsidRDefault="00F14CA8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14CA8" w:rsidRPr="0022011D" w:rsidRDefault="00F14CA8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F14CA8" w:rsidRPr="0022011D" w:rsidRDefault="00F14CA8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4643" w:type="dxa"/>
            <w:shd w:val="clear" w:color="auto" w:fill="auto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BDB" w:rsidRPr="0022011D" w:rsidTr="00F14CA8">
        <w:trPr>
          <w:trHeight w:val="808"/>
        </w:trPr>
        <w:tc>
          <w:tcPr>
            <w:tcW w:w="7196" w:type="dxa"/>
            <w:shd w:val="clear" w:color="auto" w:fill="auto"/>
          </w:tcPr>
          <w:p w:rsidR="00907BDB" w:rsidRPr="0022011D" w:rsidRDefault="00907BDB" w:rsidP="00F14CA8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2011D">
              <w:rPr>
                <w:rFonts w:ascii="Arial" w:hAnsi="Arial" w:cs="Arial"/>
                <w:sz w:val="20"/>
                <w:szCs w:val="20"/>
              </w:rPr>
              <w:t>(</w:t>
            </w:r>
            <w:r w:rsidR="00F14CA8" w:rsidRPr="0022011D">
              <w:rPr>
                <w:rFonts w:ascii="Arial" w:hAnsi="Arial" w:cs="Arial"/>
                <w:sz w:val="20"/>
                <w:szCs w:val="20"/>
              </w:rPr>
              <w:t xml:space="preserve">Date and </w:t>
            </w:r>
            <w:r w:rsidRPr="0022011D">
              <w:rPr>
                <w:rFonts w:ascii="Arial" w:hAnsi="Arial" w:cs="Arial"/>
                <w:sz w:val="20"/>
                <w:szCs w:val="20"/>
              </w:rPr>
              <w:t>Signature of applicant expert</w:t>
            </w:r>
            <w:r w:rsidRPr="0022011D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22011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43" w:type="dxa"/>
            <w:shd w:val="clear" w:color="auto" w:fill="auto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BDB" w:rsidRPr="0022011D" w:rsidTr="00F14CA8">
        <w:trPr>
          <w:trHeight w:val="808"/>
        </w:trPr>
        <w:tc>
          <w:tcPr>
            <w:tcW w:w="7196" w:type="dxa"/>
            <w:shd w:val="clear" w:color="auto" w:fill="auto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shd w:val="clear" w:color="auto" w:fill="auto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BDB" w:rsidRPr="0022011D" w:rsidTr="00F14CA8">
        <w:trPr>
          <w:trHeight w:val="808"/>
        </w:trPr>
        <w:tc>
          <w:tcPr>
            <w:tcW w:w="7196" w:type="dxa"/>
            <w:shd w:val="clear" w:color="auto" w:fill="auto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shd w:val="clear" w:color="auto" w:fill="auto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BDB" w:rsidRPr="0022011D" w:rsidTr="00F14CA8">
        <w:trPr>
          <w:trHeight w:val="808"/>
        </w:trPr>
        <w:tc>
          <w:tcPr>
            <w:tcW w:w="7196" w:type="dxa"/>
            <w:shd w:val="clear" w:color="auto" w:fill="auto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  <w:shd w:val="clear" w:color="auto" w:fill="auto"/>
          </w:tcPr>
          <w:p w:rsidR="00907BDB" w:rsidRPr="0022011D" w:rsidRDefault="00907BDB" w:rsidP="00C4395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7BDB" w:rsidRPr="0022011D" w:rsidRDefault="00907BDB" w:rsidP="00C54208">
      <w:pPr>
        <w:rPr>
          <w:rFonts w:ascii="Arial" w:hAnsi="Arial" w:cs="Arial"/>
          <w:sz w:val="20"/>
          <w:szCs w:val="20"/>
        </w:rPr>
      </w:pPr>
    </w:p>
    <w:sectPr w:rsidR="00907BDB" w:rsidRPr="0022011D" w:rsidSect="005924C9">
      <w:pgSz w:w="11905" w:h="16850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C6" w:rsidRDefault="00D022C6" w:rsidP="00907BDB">
      <w:r>
        <w:separator/>
      </w:r>
    </w:p>
  </w:endnote>
  <w:endnote w:type="continuationSeparator" w:id="0">
    <w:p w:rsidR="00D022C6" w:rsidRDefault="00D022C6" w:rsidP="0090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C6" w:rsidRDefault="00D022C6" w:rsidP="00907BDB">
      <w:r>
        <w:separator/>
      </w:r>
    </w:p>
  </w:footnote>
  <w:footnote w:type="continuationSeparator" w:id="0">
    <w:p w:rsidR="00D022C6" w:rsidRDefault="00D022C6" w:rsidP="00907BDB">
      <w:r>
        <w:continuationSeparator/>
      </w:r>
    </w:p>
  </w:footnote>
  <w:footnote w:id="1">
    <w:p w:rsidR="00907BDB" w:rsidRPr="0022011D" w:rsidRDefault="00907BDB" w:rsidP="00907BDB">
      <w:pPr>
        <w:pStyle w:val="FootnoteText"/>
        <w:rPr>
          <w:rFonts w:ascii="Arial" w:hAnsi="Arial" w:cs="Arial"/>
        </w:rPr>
      </w:pPr>
      <w:r w:rsidRPr="0022011D">
        <w:rPr>
          <w:rStyle w:val="FootnoteReference"/>
          <w:rFonts w:ascii="Arial" w:hAnsi="Arial" w:cs="Arial"/>
        </w:rPr>
        <w:footnoteRef/>
      </w:r>
      <w:r w:rsidRPr="0022011D">
        <w:rPr>
          <w:rFonts w:ascii="Arial" w:hAnsi="Arial" w:cs="Arial"/>
        </w:rPr>
        <w:t xml:space="preserve"> If sent electronically, please type in the name and this will be considered as a formal acceptance/signature by the applicant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25A"/>
    <w:multiLevelType w:val="hybridMultilevel"/>
    <w:tmpl w:val="10BE9BE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D3F67C3"/>
    <w:multiLevelType w:val="hybridMultilevel"/>
    <w:tmpl w:val="02329266"/>
    <w:lvl w:ilvl="0" w:tplc="B5AE6AD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DB"/>
    <w:rsid w:val="000B67BF"/>
    <w:rsid w:val="00173BB9"/>
    <w:rsid w:val="00181FFD"/>
    <w:rsid w:val="001A7902"/>
    <w:rsid w:val="001D1578"/>
    <w:rsid w:val="001E0327"/>
    <w:rsid w:val="0022011D"/>
    <w:rsid w:val="00233E20"/>
    <w:rsid w:val="002471BA"/>
    <w:rsid w:val="00304B9B"/>
    <w:rsid w:val="0039057C"/>
    <w:rsid w:val="00445AF5"/>
    <w:rsid w:val="004824BD"/>
    <w:rsid w:val="004A4D93"/>
    <w:rsid w:val="004C0CB4"/>
    <w:rsid w:val="004E62E3"/>
    <w:rsid w:val="00523BFB"/>
    <w:rsid w:val="0057486C"/>
    <w:rsid w:val="00581C45"/>
    <w:rsid w:val="006227C7"/>
    <w:rsid w:val="006F2A06"/>
    <w:rsid w:val="00707A8D"/>
    <w:rsid w:val="0077565C"/>
    <w:rsid w:val="0079469D"/>
    <w:rsid w:val="007B3789"/>
    <w:rsid w:val="007E0E94"/>
    <w:rsid w:val="0081790C"/>
    <w:rsid w:val="00834210"/>
    <w:rsid w:val="008403B8"/>
    <w:rsid w:val="00881E1F"/>
    <w:rsid w:val="00907BDB"/>
    <w:rsid w:val="0091645B"/>
    <w:rsid w:val="009B333F"/>
    <w:rsid w:val="00A8736A"/>
    <w:rsid w:val="00A90E13"/>
    <w:rsid w:val="00AD556F"/>
    <w:rsid w:val="00AE61BE"/>
    <w:rsid w:val="00B64CE1"/>
    <w:rsid w:val="00B738F1"/>
    <w:rsid w:val="00BA229F"/>
    <w:rsid w:val="00BB64A1"/>
    <w:rsid w:val="00C230D0"/>
    <w:rsid w:val="00C54208"/>
    <w:rsid w:val="00C75130"/>
    <w:rsid w:val="00D022C6"/>
    <w:rsid w:val="00D2354D"/>
    <w:rsid w:val="00D35DE2"/>
    <w:rsid w:val="00D51EFA"/>
    <w:rsid w:val="00D866FF"/>
    <w:rsid w:val="00DB4FB8"/>
    <w:rsid w:val="00DF6D5E"/>
    <w:rsid w:val="00E22079"/>
    <w:rsid w:val="00E652AD"/>
    <w:rsid w:val="00E8732F"/>
    <w:rsid w:val="00EC52C2"/>
    <w:rsid w:val="00F14CA8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907B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7BD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907BDB"/>
    <w:rPr>
      <w:vertAlign w:val="superscript"/>
    </w:rPr>
  </w:style>
  <w:style w:type="character" w:styleId="CommentReference">
    <w:name w:val="annotation reference"/>
    <w:uiPriority w:val="99"/>
    <w:rsid w:val="00907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7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BD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07BD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customStyle="1" w:styleId="st1">
    <w:name w:val="st1"/>
    <w:rsid w:val="00907BDB"/>
  </w:style>
  <w:style w:type="paragraph" w:styleId="BalloonText">
    <w:name w:val="Balloon Text"/>
    <w:basedOn w:val="Normal"/>
    <w:link w:val="BalloonTextChar"/>
    <w:uiPriority w:val="99"/>
    <w:semiHidden/>
    <w:unhideWhenUsed/>
    <w:rsid w:val="00907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B9B"/>
    <w:pPr>
      <w:suppressAutoHyphens/>
      <w:ind w:left="720"/>
      <w:contextualSpacing/>
      <w:jc w:val="both"/>
    </w:pPr>
    <w:rPr>
      <w:rFonts w:ascii="Century Schoolbook" w:hAnsi="Century Schoolbook" w:cs="Garamond"/>
      <w:sz w:val="20"/>
      <w:szCs w:val="22"/>
      <w:lang w:val="en-GB" w:eastAsia="ar-SA"/>
    </w:rPr>
  </w:style>
  <w:style w:type="character" w:styleId="Hyperlink">
    <w:name w:val="Hyperlink"/>
    <w:basedOn w:val="DefaultParagraphFont"/>
    <w:uiPriority w:val="99"/>
    <w:semiHidden/>
    <w:unhideWhenUsed/>
    <w:rsid w:val="00A873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907B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7BD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907BDB"/>
    <w:rPr>
      <w:vertAlign w:val="superscript"/>
    </w:rPr>
  </w:style>
  <w:style w:type="character" w:styleId="CommentReference">
    <w:name w:val="annotation reference"/>
    <w:uiPriority w:val="99"/>
    <w:rsid w:val="00907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7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BDB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07BD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character" w:customStyle="1" w:styleId="st1">
    <w:name w:val="st1"/>
    <w:rsid w:val="00907BDB"/>
  </w:style>
  <w:style w:type="paragraph" w:styleId="BalloonText">
    <w:name w:val="Balloon Text"/>
    <w:basedOn w:val="Normal"/>
    <w:link w:val="BalloonTextChar"/>
    <w:uiPriority w:val="99"/>
    <w:semiHidden/>
    <w:unhideWhenUsed/>
    <w:rsid w:val="00907B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BD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4B9B"/>
    <w:pPr>
      <w:suppressAutoHyphens/>
      <w:ind w:left="720"/>
      <w:contextualSpacing/>
      <w:jc w:val="both"/>
    </w:pPr>
    <w:rPr>
      <w:rFonts w:ascii="Century Schoolbook" w:hAnsi="Century Schoolbook" w:cs="Garamond"/>
      <w:sz w:val="20"/>
      <w:szCs w:val="22"/>
      <w:lang w:val="en-GB" w:eastAsia="ar-SA"/>
    </w:rPr>
  </w:style>
  <w:style w:type="character" w:styleId="Hyperlink">
    <w:name w:val="Hyperlink"/>
    <w:basedOn w:val="DefaultParagraphFont"/>
    <w:uiPriority w:val="99"/>
    <w:semiHidden/>
    <w:unhideWhenUsed/>
    <w:rsid w:val="00A87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7482-4B4D-4046-8445-D97FA8E6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1A10506B</Template>
  <TotalTime>0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ESMA</Company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TwentyFive Technology</dc:creator>
  <cp:lastModifiedBy>jlonnqvist</cp:lastModifiedBy>
  <cp:revision>3</cp:revision>
  <cp:lastPrinted>2013-05-29T14:15:00Z</cp:lastPrinted>
  <dcterms:created xsi:type="dcterms:W3CDTF">2016-01-29T08:56:00Z</dcterms:created>
  <dcterms:modified xsi:type="dcterms:W3CDTF">2016-01-29T08:56:00Z</dcterms:modified>
</cp:coreProperties>
</file>