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E679BA" w:rsidTr="00315E96">
        <w:trPr>
          <w:trHeight w:val="284"/>
        </w:trPr>
        <w:tc>
          <w:tcPr>
            <w:tcW w:w="9412" w:type="dxa"/>
          </w:tcPr>
          <w:p w:rsidR="00C2094B" w:rsidRPr="00376B02" w:rsidRDefault="001260DB" w:rsidP="004D3364">
            <w:pPr>
              <w:pStyle w:val="00bDBInfo"/>
            </w:pPr>
            <w:r>
              <w:t>1</w:t>
            </w:r>
            <w:r w:rsidR="004D3364">
              <w:t>8</w:t>
            </w:r>
            <w:r>
              <w:t xml:space="preserve"> December</w:t>
            </w:r>
            <w:r w:rsidR="00ED351E" w:rsidRPr="00376B02">
              <w:t xml:space="preserve"> </w:t>
            </w:r>
            <w:r w:rsidR="006F4B04" w:rsidRPr="00376B02">
              <w:t>2014</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E679BA" w:rsidTr="00B835D5">
        <w:trPr>
          <w:trHeight w:hRule="exact" w:val="1209"/>
        </w:trPr>
        <w:tc>
          <w:tcPr>
            <w:tcW w:w="9397" w:type="dxa"/>
            <w:vAlign w:val="bottom"/>
          </w:tcPr>
          <w:p w:rsidR="006F4403" w:rsidRPr="00BD3046" w:rsidRDefault="00AE627C" w:rsidP="00C000A5">
            <w:pPr>
              <w:pStyle w:val="01aDBTitle"/>
              <w:rPr>
                <w:sz w:val="36"/>
                <w:szCs w:val="36"/>
              </w:rPr>
            </w:pPr>
            <w:r w:rsidRPr="00BD3046">
              <w:rPr>
                <w:sz w:val="36"/>
                <w:szCs w:val="36"/>
              </w:rPr>
              <w:t>Reply form</w:t>
            </w:r>
            <w:r w:rsidR="00B835D5" w:rsidRPr="00BD3046">
              <w:rPr>
                <w:sz w:val="36"/>
                <w:szCs w:val="36"/>
              </w:rPr>
              <w:t xml:space="preserve"> </w:t>
            </w:r>
            <w:r w:rsidR="0043173B" w:rsidRPr="00BD3046">
              <w:rPr>
                <w:sz w:val="36"/>
                <w:szCs w:val="36"/>
              </w:rPr>
              <w:t>for</w:t>
            </w:r>
            <w:r w:rsidR="00027ECF" w:rsidRPr="00BD3046">
              <w:rPr>
                <w:sz w:val="36"/>
                <w:szCs w:val="36"/>
              </w:rPr>
              <w:t xml:space="preserve"> the </w:t>
            </w:r>
          </w:p>
          <w:p w:rsidR="00791EB4" w:rsidRPr="00E679BA" w:rsidRDefault="00BD3046" w:rsidP="00C000A5">
            <w:pPr>
              <w:pStyle w:val="01aDBTitle"/>
            </w:pPr>
            <w:r w:rsidRPr="00BD3046">
              <w:rPr>
                <w:sz w:val="36"/>
                <w:szCs w:val="36"/>
              </w:rPr>
              <w:t>Technical Standards under the CSD Regulation</w:t>
            </w:r>
          </w:p>
        </w:tc>
      </w:tr>
      <w:tr w:rsidR="00060F72" w:rsidRPr="00E679BA" w:rsidTr="00B835D5">
        <w:trPr>
          <w:trHeight w:hRule="exact" w:val="605"/>
        </w:trPr>
        <w:tc>
          <w:tcPr>
            <w:tcW w:w="9397" w:type="dxa"/>
            <w:tcMar>
              <w:top w:w="142" w:type="dxa"/>
            </w:tcMar>
          </w:tcPr>
          <w:p w:rsidR="00D91010" w:rsidRPr="00E679BA" w:rsidRDefault="00013CCE" w:rsidP="00027ECF">
            <w:pPr>
              <w:pStyle w:val="01bDBSubtitle"/>
            </w:pPr>
            <w:r w:rsidRPr="00E679BA">
              <w:t xml:space="preserve"> </w:t>
            </w:r>
          </w:p>
        </w:tc>
      </w:tr>
    </w:tbl>
    <w:p w:rsidR="00620D7C" w:rsidRPr="00E679BA" w:rsidRDefault="00620D7C" w:rsidP="00C00012">
      <w:pPr>
        <w:pStyle w:val="05HeadlinenoIndex"/>
        <w:sectPr w:rsidR="00620D7C" w:rsidRPr="00E679BA"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E679BA" w:rsidTr="00315E96">
        <w:trPr>
          <w:trHeight w:hRule="exact" w:val="964"/>
        </w:trPr>
        <w:tc>
          <w:tcPr>
            <w:tcW w:w="2325" w:type="dxa"/>
          </w:tcPr>
          <w:p w:rsidR="00620D7C" w:rsidRPr="001260DB" w:rsidRDefault="00620D7C" w:rsidP="001260DB">
            <w:pPr>
              <w:pStyle w:val="02Date"/>
            </w:pPr>
            <w:r w:rsidRPr="001260DB">
              <w:lastRenderedPageBreak/>
              <w:t xml:space="preserve">Date: </w:t>
            </w:r>
            <w:r w:rsidR="004D3364">
              <w:t>18</w:t>
            </w:r>
            <w:r w:rsidR="001260DB">
              <w:t xml:space="preserve"> December</w:t>
            </w:r>
            <w:r w:rsidR="002B354F" w:rsidRPr="001260DB">
              <w:t xml:space="preserve"> </w:t>
            </w:r>
            <w:r w:rsidR="00486C17" w:rsidRPr="001260DB">
              <w:t>201</w:t>
            </w:r>
            <w:r w:rsidR="006F57F2" w:rsidRPr="001260DB">
              <w:t>4</w:t>
            </w:r>
          </w:p>
        </w:tc>
      </w:tr>
    </w:tbl>
    <w:p w:rsidR="0088244C" w:rsidRDefault="0088244C" w:rsidP="00F574D0">
      <w:pPr>
        <w:pStyle w:val="05HeadlinenoIndex"/>
      </w:pPr>
      <w:bookmarkStart w:id="0" w:name="_Toc280628648"/>
    </w:p>
    <w:p w:rsidR="00F574D0" w:rsidRPr="00295156" w:rsidRDefault="0088244C" w:rsidP="00F574D0">
      <w:pPr>
        <w:pStyle w:val="05HeadlinenoIndex"/>
        <w:rPr>
          <w:sz w:val="20"/>
          <w:szCs w:val="20"/>
        </w:rPr>
      </w:pPr>
      <w:r w:rsidRPr="00295156">
        <w:rPr>
          <w:sz w:val="20"/>
          <w:szCs w:val="20"/>
        </w:rPr>
        <w:br w:type="page"/>
      </w:r>
      <w:r w:rsidR="00F574D0" w:rsidRPr="00295156">
        <w:rPr>
          <w:sz w:val="20"/>
          <w:szCs w:val="20"/>
        </w:rPr>
        <w:lastRenderedPageBreak/>
        <w:t xml:space="preserve">Responding to this paper </w:t>
      </w:r>
    </w:p>
    <w:p w:rsidR="00F574D0" w:rsidRPr="00295156" w:rsidRDefault="00F574D0" w:rsidP="00F574D0">
      <w:pPr>
        <w:pStyle w:val="04BodyText"/>
        <w:spacing w:before="120" w:after="120"/>
        <w:rPr>
          <w:szCs w:val="20"/>
        </w:rPr>
      </w:pPr>
      <w:r w:rsidRPr="00295156">
        <w:rPr>
          <w:szCs w:val="20"/>
        </w:rPr>
        <w:t xml:space="preserve">The European Securities and Markets Authority (ESMA) invites responses to the specific questions listed in the ESMA </w:t>
      </w:r>
      <w:r w:rsidR="0060674A" w:rsidRPr="00295156">
        <w:rPr>
          <w:szCs w:val="20"/>
        </w:rPr>
        <w:t xml:space="preserve">Consultation Paper - </w:t>
      </w:r>
      <w:r w:rsidR="00390F5E" w:rsidRPr="00295156">
        <w:rPr>
          <w:szCs w:val="20"/>
        </w:rPr>
        <w:t>Technical Standards under the CSD Regulation</w:t>
      </w:r>
      <w:r w:rsidR="00015B5E" w:rsidRPr="00295156">
        <w:rPr>
          <w:szCs w:val="20"/>
        </w:rPr>
        <w:t>, published on the ESMA website</w:t>
      </w:r>
      <w:r w:rsidR="00330386">
        <w:rPr>
          <w:szCs w:val="20"/>
        </w:rPr>
        <w:t>.</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r w:rsidRPr="00295156">
        <w:rPr>
          <w:rFonts w:cs="Georgia"/>
          <w:b/>
          <w:bCs/>
          <w:i/>
          <w:color w:val="000000"/>
          <w:sz w:val="20"/>
          <w:szCs w:val="20"/>
          <w:lang w:eastAsia="en-GB"/>
        </w:rPr>
        <w:t>Instructions</w:t>
      </w:r>
    </w:p>
    <w:p w:rsidR="00F574D0" w:rsidRPr="00295156" w:rsidRDefault="00D75FEE" w:rsidP="00F574D0">
      <w:pPr>
        <w:pStyle w:val="04BodyText"/>
        <w:spacing w:before="120" w:after="120"/>
        <w:rPr>
          <w:szCs w:val="20"/>
        </w:rPr>
      </w:pPr>
      <w:r w:rsidRPr="00295156">
        <w:rPr>
          <w:szCs w:val="20"/>
        </w:rPr>
        <w:t>Please note that, in order to facilitate the analysis of the large number of responses expected, you are requested to use this file to send your response to ESMA so as to allow us to process it properly. Ther</w:t>
      </w:r>
      <w:r w:rsidRPr="00295156">
        <w:rPr>
          <w:szCs w:val="20"/>
        </w:rPr>
        <w:t>e</w:t>
      </w:r>
      <w:r w:rsidRPr="00295156">
        <w:rPr>
          <w:szCs w:val="20"/>
        </w:rPr>
        <w:t>fore, please follow the instructions described below</w:t>
      </w:r>
      <w:r w:rsidR="00F574D0" w:rsidRPr="00295156">
        <w:rPr>
          <w:szCs w:val="20"/>
        </w:rPr>
        <w:t>:</w:t>
      </w:r>
    </w:p>
    <w:p w:rsidR="00F574D0" w:rsidRPr="00295156" w:rsidRDefault="00F574D0" w:rsidP="00F574D0">
      <w:pPr>
        <w:pStyle w:val="04bList"/>
        <w:numPr>
          <w:ilvl w:val="0"/>
          <w:numId w:val="5"/>
        </w:numPr>
        <w:spacing w:before="120" w:after="120"/>
        <w:ind w:left="720"/>
        <w:rPr>
          <w:szCs w:val="20"/>
        </w:rPr>
      </w:pPr>
      <w:r w:rsidRPr="00295156">
        <w:rPr>
          <w:szCs w:val="20"/>
        </w:rPr>
        <w:t xml:space="preserve">use this </w:t>
      </w:r>
      <w:r w:rsidR="003F5C06" w:rsidRPr="00295156">
        <w:rPr>
          <w:szCs w:val="20"/>
        </w:rPr>
        <w:t>form</w:t>
      </w:r>
      <w:r w:rsidRPr="00295156">
        <w:rPr>
          <w:szCs w:val="20"/>
        </w:rPr>
        <w:t xml:space="preserve"> and send </w:t>
      </w:r>
      <w:r w:rsidR="00D75FEE" w:rsidRPr="00295156">
        <w:rPr>
          <w:szCs w:val="20"/>
        </w:rPr>
        <w:t>your</w:t>
      </w:r>
      <w:r w:rsidRPr="00295156">
        <w:rPr>
          <w:szCs w:val="20"/>
        </w:rPr>
        <w:t xml:space="preserve"> responses in </w:t>
      </w:r>
      <w:r w:rsidRPr="00295156">
        <w:rPr>
          <w:b/>
          <w:szCs w:val="20"/>
        </w:rPr>
        <w:t>Word format</w:t>
      </w:r>
      <w:r w:rsidRPr="00295156">
        <w:rPr>
          <w:szCs w:val="20"/>
        </w:rPr>
        <w:t>;</w:t>
      </w:r>
    </w:p>
    <w:p w:rsidR="00F574D0" w:rsidRPr="00295156" w:rsidRDefault="00D75FEE" w:rsidP="00F574D0">
      <w:pPr>
        <w:pStyle w:val="04bList"/>
        <w:numPr>
          <w:ilvl w:val="0"/>
          <w:numId w:val="5"/>
        </w:numPr>
        <w:spacing w:before="120" w:after="120"/>
        <w:ind w:left="720"/>
        <w:rPr>
          <w:szCs w:val="20"/>
        </w:rPr>
      </w:pPr>
      <w:r w:rsidRPr="00295156">
        <w:rPr>
          <w:szCs w:val="20"/>
        </w:rPr>
        <w:t xml:space="preserve">do </w:t>
      </w:r>
      <w:r w:rsidR="00F574D0" w:rsidRPr="00295156">
        <w:rPr>
          <w:szCs w:val="20"/>
        </w:rPr>
        <w:t>not remove the tags of type &lt;ESMA_QUESTION_</w:t>
      </w:r>
      <w:r w:rsidR="00C8677B" w:rsidRPr="00295156">
        <w:rPr>
          <w:szCs w:val="20"/>
        </w:rPr>
        <w:t>T</w:t>
      </w:r>
      <w:r w:rsidR="00390F5E" w:rsidRPr="00295156">
        <w:rPr>
          <w:szCs w:val="20"/>
        </w:rPr>
        <w:t>S</w:t>
      </w:r>
      <w:r w:rsidR="00A35728" w:rsidRPr="00295156">
        <w:rPr>
          <w:szCs w:val="20"/>
        </w:rPr>
        <w:t>_CSDR</w:t>
      </w:r>
      <w:r w:rsidR="00E9344E" w:rsidRPr="00295156">
        <w:rPr>
          <w:szCs w:val="20"/>
        </w:rPr>
        <w:t>_</w:t>
      </w:r>
      <w:r w:rsidR="00F574D0" w:rsidRPr="00295156">
        <w:rPr>
          <w:szCs w:val="20"/>
        </w:rPr>
        <w:t>1&gt; - i.e. the response to one question has to be framed by the 2 tags corresponding to the question; and</w:t>
      </w:r>
    </w:p>
    <w:p w:rsidR="00F574D0" w:rsidRPr="00295156" w:rsidRDefault="00F574D0" w:rsidP="00F574D0">
      <w:pPr>
        <w:pStyle w:val="04bList"/>
        <w:numPr>
          <w:ilvl w:val="0"/>
          <w:numId w:val="5"/>
        </w:numPr>
        <w:spacing w:before="120" w:after="120"/>
        <w:ind w:left="720"/>
        <w:rPr>
          <w:szCs w:val="20"/>
        </w:rPr>
      </w:pPr>
      <w:r w:rsidRPr="00295156">
        <w:rPr>
          <w:szCs w:val="20"/>
        </w:rPr>
        <w:t xml:space="preserve">if </w:t>
      </w:r>
      <w:r w:rsidR="00D75FEE" w:rsidRPr="00295156">
        <w:rPr>
          <w:szCs w:val="20"/>
        </w:rPr>
        <w:t>you do not have a</w:t>
      </w:r>
      <w:r w:rsidRPr="00295156">
        <w:rPr>
          <w:szCs w:val="20"/>
        </w:rPr>
        <w:t xml:space="preserve"> response to a question, </w:t>
      </w:r>
      <w:r w:rsidR="00D75FEE" w:rsidRPr="00295156">
        <w:rPr>
          <w:szCs w:val="20"/>
        </w:rPr>
        <w:t xml:space="preserve">do </w:t>
      </w:r>
      <w:r w:rsidRPr="00295156">
        <w:rPr>
          <w:szCs w:val="20"/>
        </w:rPr>
        <w:t>not delete it and leave the text “TYPE YOUR TEXT HERE” between the tags.</w:t>
      </w:r>
    </w:p>
    <w:p w:rsidR="00F574D0" w:rsidRPr="00295156" w:rsidRDefault="00F574D0" w:rsidP="00F574D0">
      <w:pPr>
        <w:pStyle w:val="04bList"/>
        <w:numPr>
          <w:ilvl w:val="0"/>
          <w:numId w:val="0"/>
        </w:numPr>
        <w:spacing w:before="120" w:after="120"/>
        <w:rPr>
          <w:szCs w:val="20"/>
        </w:rPr>
      </w:pPr>
      <w:r w:rsidRPr="00295156">
        <w:rPr>
          <w:szCs w:val="20"/>
        </w:rPr>
        <w:t>Responses are most helpful:</w:t>
      </w:r>
    </w:p>
    <w:p w:rsidR="00F574D0" w:rsidRPr="00295156" w:rsidRDefault="00F574D0" w:rsidP="002067BA">
      <w:pPr>
        <w:pStyle w:val="04bList"/>
        <w:numPr>
          <w:ilvl w:val="0"/>
          <w:numId w:val="33"/>
        </w:numPr>
        <w:spacing w:before="120" w:after="120"/>
        <w:rPr>
          <w:szCs w:val="20"/>
        </w:rPr>
      </w:pPr>
      <w:r w:rsidRPr="00295156">
        <w:rPr>
          <w:szCs w:val="20"/>
        </w:rPr>
        <w:t>if they respond to the question stated;</w:t>
      </w:r>
    </w:p>
    <w:p w:rsidR="00F574D0" w:rsidRPr="00295156" w:rsidRDefault="00F574D0" w:rsidP="002067BA">
      <w:pPr>
        <w:pStyle w:val="04bList"/>
        <w:numPr>
          <w:ilvl w:val="0"/>
          <w:numId w:val="33"/>
        </w:numPr>
        <w:spacing w:before="120" w:after="120"/>
        <w:rPr>
          <w:szCs w:val="20"/>
        </w:rPr>
      </w:pPr>
      <w:r w:rsidRPr="00295156">
        <w:rPr>
          <w:szCs w:val="20"/>
        </w:rPr>
        <w:t>contain a clear rationale, including on any related costs and benefits; and</w:t>
      </w:r>
    </w:p>
    <w:p w:rsidR="00A35728" w:rsidRPr="00295156" w:rsidRDefault="00F574D0" w:rsidP="000D17AA">
      <w:pPr>
        <w:pStyle w:val="04bList"/>
        <w:numPr>
          <w:ilvl w:val="0"/>
          <w:numId w:val="33"/>
        </w:numPr>
        <w:spacing w:before="120" w:after="120"/>
        <w:rPr>
          <w:szCs w:val="20"/>
        </w:rPr>
      </w:pPr>
      <w:r w:rsidRPr="00295156">
        <w:rPr>
          <w:szCs w:val="20"/>
        </w:rPr>
        <w:t>describe any alternatives that ESMA should consider</w:t>
      </w:r>
    </w:p>
    <w:p w:rsidR="000D17AA" w:rsidRPr="00295156" w:rsidRDefault="000D17AA" w:rsidP="000D17AA">
      <w:pPr>
        <w:pStyle w:val="04BodyText"/>
        <w:spacing w:before="120" w:after="120"/>
        <w:jc w:val="left"/>
        <w:rPr>
          <w:b/>
          <w:szCs w:val="20"/>
        </w:rPr>
      </w:pPr>
      <w:r w:rsidRPr="00295156">
        <w:rPr>
          <w:b/>
          <w:szCs w:val="20"/>
        </w:rPr>
        <w:t>Naming protocol:</w:t>
      </w:r>
    </w:p>
    <w:p w:rsidR="000D17AA" w:rsidRPr="00295156" w:rsidRDefault="000D17AA" w:rsidP="000D17AA">
      <w:pPr>
        <w:pStyle w:val="04BodyText"/>
        <w:spacing w:before="120" w:after="120"/>
        <w:jc w:val="left"/>
        <w:rPr>
          <w:szCs w:val="20"/>
        </w:rPr>
      </w:pPr>
      <w:r w:rsidRPr="00295156">
        <w:rPr>
          <w:szCs w:val="20"/>
        </w:rPr>
        <w:t>In order to facilitate the handling of stakeholders responses please save your document using the follo</w:t>
      </w:r>
      <w:r w:rsidRPr="00295156">
        <w:rPr>
          <w:szCs w:val="20"/>
        </w:rPr>
        <w:t>w</w:t>
      </w:r>
      <w:r w:rsidRPr="00295156">
        <w:rPr>
          <w:szCs w:val="20"/>
        </w:rPr>
        <w:t>ing format:</w:t>
      </w:r>
    </w:p>
    <w:p w:rsidR="000D17AA" w:rsidRPr="00295156" w:rsidRDefault="000D17AA" w:rsidP="000D17AA">
      <w:pPr>
        <w:pStyle w:val="04BodyText"/>
        <w:spacing w:before="120" w:after="120"/>
        <w:jc w:val="left"/>
        <w:rPr>
          <w:szCs w:val="20"/>
        </w:rPr>
      </w:pPr>
      <w:r w:rsidRPr="00295156">
        <w:rPr>
          <w:szCs w:val="20"/>
        </w:rPr>
        <w:t>ESMA_ TA_CSDR _NAMEOFCOMPANY_NAMEOFDOCUMENT.</w:t>
      </w:r>
    </w:p>
    <w:p w:rsidR="000D17AA" w:rsidRPr="00295156" w:rsidRDefault="000D17AA" w:rsidP="000D17AA">
      <w:pPr>
        <w:pStyle w:val="04BodyText"/>
        <w:spacing w:before="120" w:after="120"/>
        <w:jc w:val="left"/>
        <w:rPr>
          <w:szCs w:val="20"/>
        </w:rPr>
      </w:pPr>
      <w:r w:rsidRPr="00295156">
        <w:rPr>
          <w:szCs w:val="20"/>
        </w:rPr>
        <w:t>E.g. if the respondent were ESMA, the name of the reply form would be E</w:t>
      </w:r>
      <w:r w:rsidRPr="00295156">
        <w:rPr>
          <w:szCs w:val="20"/>
        </w:rPr>
        <w:t>S</w:t>
      </w:r>
      <w:r w:rsidRPr="00295156">
        <w:rPr>
          <w:szCs w:val="20"/>
        </w:rPr>
        <w:t>MA_T</w:t>
      </w:r>
      <w:r w:rsidR="00390F5E" w:rsidRPr="00295156">
        <w:rPr>
          <w:szCs w:val="20"/>
        </w:rPr>
        <w:t>S</w:t>
      </w:r>
      <w:r w:rsidRPr="00295156">
        <w:rPr>
          <w:szCs w:val="20"/>
        </w:rPr>
        <w:t>_CSDR</w:t>
      </w:r>
      <w:r w:rsidR="00390F5E" w:rsidRPr="00295156">
        <w:rPr>
          <w:szCs w:val="20"/>
        </w:rPr>
        <w:t>_AIXX</w:t>
      </w:r>
      <w:r w:rsidRPr="00295156">
        <w:rPr>
          <w:szCs w:val="20"/>
        </w:rPr>
        <w:t>_REPLYFORM or ESMA_</w:t>
      </w:r>
      <w:r w:rsidR="00390F5E" w:rsidRPr="00295156">
        <w:rPr>
          <w:szCs w:val="20"/>
        </w:rPr>
        <w:t>CE_TS_CSDR_AIXX</w:t>
      </w:r>
      <w:r w:rsidRPr="00295156">
        <w:rPr>
          <w:szCs w:val="20"/>
        </w:rPr>
        <w:t>_ANNEX1</w:t>
      </w:r>
    </w:p>
    <w:p w:rsidR="00F574D0" w:rsidRPr="00295156" w:rsidRDefault="00F574D0" w:rsidP="00F574D0">
      <w:pPr>
        <w:pStyle w:val="04BodyText"/>
        <w:spacing w:before="120" w:after="120"/>
        <w:rPr>
          <w:szCs w:val="20"/>
        </w:rPr>
      </w:pPr>
      <w:r w:rsidRPr="00295156">
        <w:rPr>
          <w:szCs w:val="20"/>
        </w:rPr>
        <w:t xml:space="preserve">Responses must reach us </w:t>
      </w:r>
      <w:r w:rsidRPr="007F4106">
        <w:rPr>
          <w:szCs w:val="20"/>
        </w:rPr>
        <w:t xml:space="preserve">by </w:t>
      </w:r>
      <w:r w:rsidR="007F4106" w:rsidRPr="007F4106">
        <w:rPr>
          <w:b/>
          <w:szCs w:val="20"/>
        </w:rPr>
        <w:t>19</w:t>
      </w:r>
      <w:r w:rsidR="00D43F14" w:rsidRPr="007F4106">
        <w:rPr>
          <w:b/>
          <w:szCs w:val="20"/>
        </w:rPr>
        <w:t xml:space="preserve"> </w:t>
      </w:r>
      <w:r w:rsidR="007F4106" w:rsidRPr="007F4106">
        <w:rPr>
          <w:b/>
          <w:szCs w:val="20"/>
        </w:rPr>
        <w:t>February</w:t>
      </w:r>
      <w:r w:rsidR="00D43F14" w:rsidRPr="007F4106">
        <w:rPr>
          <w:b/>
          <w:szCs w:val="20"/>
        </w:rPr>
        <w:t xml:space="preserve"> </w:t>
      </w:r>
      <w:r w:rsidRPr="007F4106">
        <w:rPr>
          <w:b/>
          <w:szCs w:val="20"/>
        </w:rPr>
        <w:t>201</w:t>
      </w:r>
      <w:r w:rsidR="007F4106" w:rsidRPr="007F4106">
        <w:rPr>
          <w:b/>
          <w:szCs w:val="20"/>
        </w:rPr>
        <w:t>5</w:t>
      </w:r>
      <w:r w:rsidRPr="007F4106">
        <w:rPr>
          <w:szCs w:val="20"/>
        </w:rPr>
        <w:t>.</w:t>
      </w:r>
      <w:r w:rsidRPr="00295156">
        <w:rPr>
          <w:szCs w:val="20"/>
        </w:rPr>
        <w:t xml:space="preserve"> </w:t>
      </w:r>
    </w:p>
    <w:p w:rsidR="00F574D0" w:rsidRPr="00295156" w:rsidRDefault="00F574D0" w:rsidP="00F574D0">
      <w:pPr>
        <w:pStyle w:val="04BodyText"/>
        <w:spacing w:before="120" w:after="120"/>
        <w:rPr>
          <w:szCs w:val="20"/>
        </w:rPr>
      </w:pPr>
      <w:r w:rsidRPr="00295156">
        <w:rPr>
          <w:szCs w:val="20"/>
        </w:rPr>
        <w:t xml:space="preserve">All contributions should be submitted online at </w:t>
      </w:r>
      <w:hyperlink r:id="rId13" w:history="1">
        <w:r w:rsidRPr="00295156">
          <w:rPr>
            <w:rStyle w:val="Hyperlink"/>
            <w:szCs w:val="20"/>
          </w:rPr>
          <w:t>www.esma.europa.eu</w:t>
        </w:r>
      </w:hyperlink>
      <w:r w:rsidRPr="00295156">
        <w:rPr>
          <w:szCs w:val="20"/>
        </w:rPr>
        <w:t xml:space="preserve"> under the heading ‘Your i</w:t>
      </w:r>
      <w:r w:rsidRPr="00295156">
        <w:rPr>
          <w:szCs w:val="20"/>
        </w:rPr>
        <w:t>n</w:t>
      </w:r>
      <w:r w:rsidRPr="00295156">
        <w:rPr>
          <w:szCs w:val="20"/>
        </w:rPr>
        <w:t xml:space="preserve">put/Consultations’. </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bookmarkStart w:id="1" w:name="_Toc335141334"/>
      <w:r w:rsidRPr="00295156">
        <w:rPr>
          <w:rFonts w:cs="Georgia"/>
          <w:b/>
          <w:bCs/>
          <w:i/>
          <w:color w:val="000000"/>
          <w:sz w:val="20"/>
          <w:szCs w:val="20"/>
          <w:lang w:eastAsia="en-GB"/>
        </w:rPr>
        <w:t>Publication of responses</w:t>
      </w:r>
      <w:bookmarkEnd w:id="1"/>
    </w:p>
    <w:p w:rsidR="00F574D0" w:rsidRPr="00295156" w:rsidRDefault="00F574D0" w:rsidP="00F574D0">
      <w:pPr>
        <w:pStyle w:val="04BodyText"/>
        <w:spacing w:before="120" w:after="120"/>
        <w:rPr>
          <w:szCs w:val="20"/>
        </w:rPr>
      </w:pPr>
      <w:r w:rsidRPr="00295156">
        <w:rPr>
          <w:szCs w:val="20"/>
        </w:rPr>
        <w:t xml:space="preserve">All contributions received will be published following the end of the consultation period, unless otherwise requested. </w:t>
      </w:r>
      <w:r w:rsidRPr="00295156">
        <w:rPr>
          <w:b/>
          <w:szCs w:val="20"/>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295156">
        <w:rPr>
          <w:szCs w:val="20"/>
        </w:rPr>
        <w:t xml:space="preserve"> Note also that a confidential response may be requested from us in accordance with ESMA’s rules on access to doc</w:t>
      </w:r>
      <w:r w:rsidRPr="00295156">
        <w:rPr>
          <w:szCs w:val="20"/>
        </w:rPr>
        <w:t>u</w:t>
      </w:r>
      <w:r w:rsidRPr="00295156">
        <w:rPr>
          <w:szCs w:val="20"/>
        </w:rPr>
        <w:t>ments. We may consult you if we receive such a request. Any decision we make is reviewable by ESMA’s Board of Appeal and the European Ombudsman.</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bookmarkStart w:id="2" w:name="_Toc335141335"/>
      <w:r w:rsidRPr="00295156">
        <w:rPr>
          <w:rFonts w:cs="Georgia"/>
          <w:b/>
          <w:bCs/>
          <w:i/>
          <w:color w:val="000000"/>
          <w:sz w:val="20"/>
          <w:szCs w:val="20"/>
          <w:lang w:eastAsia="en-GB"/>
        </w:rPr>
        <w:t>Data protection</w:t>
      </w:r>
      <w:bookmarkEnd w:id="2"/>
    </w:p>
    <w:p w:rsidR="00F574D0" w:rsidRPr="00295156" w:rsidRDefault="00F574D0" w:rsidP="00F574D0">
      <w:pPr>
        <w:autoSpaceDE w:val="0"/>
        <w:autoSpaceDN w:val="0"/>
        <w:adjustRightInd w:val="0"/>
        <w:spacing w:before="120" w:after="120" w:line="276" w:lineRule="auto"/>
        <w:jc w:val="both"/>
        <w:rPr>
          <w:sz w:val="20"/>
          <w:szCs w:val="20"/>
        </w:rPr>
      </w:pPr>
      <w:r w:rsidRPr="00295156">
        <w:rPr>
          <w:sz w:val="20"/>
          <w:szCs w:val="20"/>
        </w:rPr>
        <w:t xml:space="preserve">Information on data protection can be found at </w:t>
      </w:r>
      <w:hyperlink r:id="rId14" w:history="1">
        <w:r w:rsidRPr="00295156">
          <w:rPr>
            <w:rStyle w:val="Hyperlink"/>
            <w:sz w:val="20"/>
            <w:szCs w:val="20"/>
          </w:rPr>
          <w:t>www.esma.europa.eu</w:t>
        </w:r>
      </w:hyperlink>
      <w:r w:rsidRPr="00295156">
        <w:rPr>
          <w:sz w:val="20"/>
          <w:szCs w:val="20"/>
        </w:rPr>
        <w:t xml:space="preserve"> under the heading ‘Disclaimer’.</w:t>
      </w:r>
    </w:p>
    <w:bookmarkEnd w:id="0"/>
    <w:p w:rsidR="00473916" w:rsidRDefault="00473916" w:rsidP="00473916"/>
    <w:p w:rsidR="00473916" w:rsidRPr="00473916" w:rsidRDefault="00473916" w:rsidP="00473916"/>
    <w:p w:rsidR="00473916" w:rsidRPr="0026621B" w:rsidRDefault="00473916" w:rsidP="00473916">
      <w:pPr>
        <w:pStyle w:val="Heading1"/>
        <w:numPr>
          <w:ilvl w:val="0"/>
          <w:numId w:val="0"/>
        </w:numPr>
        <w:rPr>
          <w:sz w:val="22"/>
          <w:szCs w:val="22"/>
        </w:rPr>
      </w:pPr>
      <w:r w:rsidRPr="0026621B">
        <w:rPr>
          <w:sz w:val="22"/>
          <w:szCs w:val="22"/>
        </w:rPr>
        <w:lastRenderedPageBreak/>
        <w:t>General information about respondent</w:t>
      </w:r>
    </w:p>
    <w:tbl>
      <w:tblPr>
        <w:tblStyle w:val="TableGrid"/>
        <w:tblW w:w="0" w:type="auto"/>
        <w:tblLook w:val="04A0" w:firstRow="1" w:lastRow="0" w:firstColumn="1" w:lastColumn="0" w:noHBand="0" w:noVBand="1"/>
      </w:tblPr>
      <w:tblGrid>
        <w:gridCol w:w="3510"/>
        <w:gridCol w:w="6118"/>
      </w:tblGrid>
      <w:tr w:rsidR="00473916" w:rsidRPr="0026621B" w:rsidTr="008127AB">
        <w:tc>
          <w:tcPr>
            <w:tcW w:w="3510" w:type="dxa"/>
          </w:tcPr>
          <w:p w:rsidR="00473916" w:rsidRPr="0026621B" w:rsidRDefault="00473916" w:rsidP="008127AB">
            <w:pPr>
              <w:rPr>
                <w:rFonts w:cs="Arial"/>
                <w:szCs w:val="22"/>
              </w:rPr>
            </w:pPr>
            <w:r w:rsidRPr="0026621B">
              <w:rPr>
                <w:rFonts w:cs="Arial"/>
                <w:szCs w:val="22"/>
              </w:rPr>
              <w:t>Are you representing an associ</w:t>
            </w:r>
            <w:r w:rsidRPr="0026621B">
              <w:rPr>
                <w:rFonts w:cs="Arial"/>
                <w:szCs w:val="22"/>
              </w:rPr>
              <w:t>a</w:t>
            </w:r>
            <w:r w:rsidRPr="0026621B">
              <w:rPr>
                <w:rFonts w:cs="Arial"/>
                <w:szCs w:val="22"/>
              </w:rPr>
              <w:t>tion?</w:t>
            </w:r>
          </w:p>
        </w:tc>
        <w:tc>
          <w:tcPr>
            <w:tcW w:w="6118" w:type="dxa"/>
          </w:tcPr>
          <w:p w:rsidR="00473916" w:rsidRPr="0026621B" w:rsidRDefault="005E077D" w:rsidP="008127AB">
            <w:pPr>
              <w:rPr>
                <w:rFonts w:cs="Arial"/>
                <w:szCs w:val="22"/>
              </w:rPr>
            </w:pPr>
            <w:sdt>
              <w:sdtPr>
                <w:rPr>
                  <w:rFonts w:cs="Arial"/>
                  <w:szCs w:val="22"/>
                </w:rPr>
                <w:alias w:val="Association"/>
                <w:tag w:val="Association"/>
                <w:id w:val="-1769143793"/>
                <w:placeholder>
                  <w:docPart w:val="65E85BD11FA34C35ABE725446C5BAEC5"/>
                </w:placeholder>
                <w:comboBox>
                  <w:listItem w:displayText="Yes" w:value="Yes"/>
                  <w:listItem w:displayText="No" w:value="No"/>
                </w:comboBox>
              </w:sdtPr>
              <w:sdtEndPr/>
              <w:sdtContent>
                <w:permStart w:id="1124868986" w:edGrp="everyone"/>
                <w:r w:rsidR="00B94391">
                  <w:rPr>
                    <w:rFonts w:cs="Arial"/>
                    <w:szCs w:val="22"/>
                  </w:rPr>
                  <w:t>No</w:t>
                </w:r>
                <w:permEnd w:id="1124868986"/>
              </w:sdtContent>
            </w:sdt>
          </w:p>
        </w:tc>
      </w:tr>
      <w:tr w:rsidR="00473916" w:rsidRPr="0026621B" w:rsidTr="008127AB">
        <w:tc>
          <w:tcPr>
            <w:tcW w:w="3510" w:type="dxa"/>
          </w:tcPr>
          <w:p w:rsidR="00473916" w:rsidRPr="0026621B" w:rsidRDefault="00473916" w:rsidP="008127AB">
            <w:pPr>
              <w:rPr>
                <w:rFonts w:cs="Arial"/>
                <w:szCs w:val="22"/>
              </w:rPr>
            </w:pPr>
            <w:r w:rsidRPr="0026621B">
              <w:rPr>
                <w:rFonts w:cs="Arial"/>
                <w:szCs w:val="22"/>
              </w:rPr>
              <w:t>Activity:</w:t>
            </w:r>
          </w:p>
        </w:tc>
        <w:tc>
          <w:tcPr>
            <w:tcW w:w="6118" w:type="dxa"/>
          </w:tcPr>
          <w:p w:rsidR="00473916" w:rsidRPr="0026621B" w:rsidRDefault="005E077D" w:rsidP="008127AB">
            <w:pPr>
              <w:rPr>
                <w:rFonts w:cs="Arial"/>
                <w:szCs w:val="22"/>
              </w:rPr>
            </w:pPr>
            <w:sdt>
              <w:sdtPr>
                <w:rPr>
                  <w:rFonts w:cs="Arial"/>
                  <w:szCs w:val="22"/>
                </w:rPr>
                <w:alias w:val="Activity"/>
                <w:tag w:val="Activity"/>
                <w:id w:val="1654095920"/>
                <w:placeholder>
                  <w:docPart w:val="98048A7DD8DF4A6B8C6CF00D9B1940F8"/>
                </w:placeholder>
                <w:comboBox>
                  <w:listItem w:value="Choose an item."/>
                  <w:listItem w:displayText="Central Securities Depository" w:value="Central Securities Depository"/>
                  <w:listItem w:displayText="Central Counterparty" w:value="Central Counterparty"/>
                  <w:listItem w:displayText="Government, Regulatory and Enforcement" w:value="Government, Regulatory and Enforcement"/>
                  <w:listItem w:displayText="Investment Firm" w:value="Investment Firm"/>
                  <w:listItem w:displayText="Credit Institution" w:value="Credit Institution"/>
                  <w:listItem w:displayText="Fund/Investment Company" w:value="Fund/Investment Company"/>
                  <w:listItem w:displayText="Trading Venue" w:value="Trading Venue"/>
                  <w:listItem w:displayText="Service Provider" w:value="Service Provider"/>
                  <w:listItem w:displayText="Issuer" w:value="Issuer"/>
                  <w:listItem w:displayText="Professional Advisor" w:value="Professional Advisor"/>
                  <w:listItem w:displayText="Other" w:value="Other"/>
                </w:comboBox>
              </w:sdtPr>
              <w:sdtEndPr/>
              <w:sdtContent>
                <w:permStart w:id="457462162" w:edGrp="everyone"/>
                <w:r w:rsidR="00B94391">
                  <w:rPr>
                    <w:rFonts w:cs="Arial"/>
                    <w:szCs w:val="22"/>
                  </w:rPr>
                  <w:t>Central Counterparty</w:t>
                </w:r>
                <w:permEnd w:id="457462162"/>
              </w:sdtContent>
            </w:sdt>
          </w:p>
        </w:tc>
      </w:tr>
      <w:tr w:rsidR="00473916" w:rsidRPr="0026621B" w:rsidTr="008127AB">
        <w:tc>
          <w:tcPr>
            <w:tcW w:w="3510" w:type="dxa"/>
          </w:tcPr>
          <w:p w:rsidR="00473916" w:rsidRPr="0026621B" w:rsidRDefault="00473916" w:rsidP="008127AB">
            <w:pPr>
              <w:rPr>
                <w:rFonts w:cs="Arial"/>
                <w:szCs w:val="22"/>
              </w:rPr>
            </w:pPr>
            <w:r w:rsidRPr="0026621B">
              <w:rPr>
                <w:rFonts w:cs="Arial"/>
                <w:szCs w:val="22"/>
              </w:rPr>
              <w:t>Country/Region</w:t>
            </w:r>
          </w:p>
        </w:tc>
        <w:sdt>
          <w:sdtPr>
            <w:rPr>
              <w:rFonts w:cs="Arial"/>
              <w:szCs w:val="22"/>
            </w:rPr>
            <w:alias w:val="Country"/>
            <w:tag w:val="Country"/>
            <w:id w:val="-1549134410"/>
            <w:placeholder>
              <w:docPart w:val="5EAC301EA3224F67909AA00721C3F8B7"/>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167667998" w:edGrp="everyone" w:displacedByCustomXml="prev"/>
            <w:tc>
              <w:tcPr>
                <w:tcW w:w="6118" w:type="dxa"/>
              </w:tcPr>
              <w:p w:rsidR="00473916" w:rsidRPr="0026621B" w:rsidRDefault="00B94391" w:rsidP="008127AB">
                <w:pPr>
                  <w:rPr>
                    <w:rFonts w:cs="Arial"/>
                    <w:szCs w:val="22"/>
                  </w:rPr>
                </w:pPr>
                <w:r>
                  <w:rPr>
                    <w:rFonts w:cs="Arial"/>
                    <w:szCs w:val="22"/>
                  </w:rPr>
                  <w:t>Netherlands</w:t>
                </w:r>
              </w:p>
            </w:tc>
            <w:permEnd w:id="1167667998" w:displacedByCustomXml="next"/>
          </w:sdtContent>
        </w:sdt>
      </w:tr>
    </w:tbl>
    <w:p w:rsidR="007F4106" w:rsidRDefault="007F4106">
      <w:pPr>
        <w:rPr>
          <w:b/>
        </w:rPr>
      </w:pPr>
      <w:r>
        <w:br w:type="page"/>
      </w:r>
    </w:p>
    <w:p w:rsidR="00D12AFD" w:rsidRDefault="00D12AFD" w:rsidP="00965B03">
      <w:pPr>
        <w:pStyle w:val="Heading5"/>
        <w:ind w:left="567" w:hanging="567"/>
      </w:pPr>
      <w:r w:rsidRPr="002C4F00">
        <w:lastRenderedPageBreak/>
        <w:t>Do you think the proposed timeframes for allocations and confirmations under Article 2 of the RTS on Settlement Discipline are adequate?</w:t>
      </w:r>
    </w:p>
    <w:p w:rsidR="00D12AFD" w:rsidRPr="002C4F00" w:rsidRDefault="00D12AFD" w:rsidP="00BA1DEE">
      <w:pPr>
        <w:pStyle w:val="Heading5"/>
        <w:numPr>
          <w:ilvl w:val="0"/>
          <w:numId w:val="0"/>
        </w:numPr>
        <w:ind w:left="567"/>
      </w:pPr>
      <w:r w:rsidRPr="002C4F00">
        <w:t>If not, what would be feasible timeframes in your opinion?</w:t>
      </w:r>
    </w:p>
    <w:p w:rsidR="00D12AFD" w:rsidRDefault="00D12AFD" w:rsidP="00BA1DEE">
      <w:pPr>
        <w:ind w:left="567"/>
      </w:pPr>
    </w:p>
    <w:p w:rsidR="00D12AFD" w:rsidRPr="002C4F00" w:rsidRDefault="00D12AFD" w:rsidP="00BA1DEE">
      <w:pPr>
        <w:pStyle w:val="Heading5"/>
        <w:numPr>
          <w:ilvl w:val="0"/>
          <w:numId w:val="0"/>
        </w:numPr>
        <w:ind w:left="567"/>
      </w:pPr>
      <w:r w:rsidRPr="002C4F00">
        <w:t>Please provide details and arguments in case you envisage any technical difficulties in complying with the proposed timeframes.</w:t>
      </w:r>
    </w:p>
    <w:p w:rsidR="00D12AFD" w:rsidRDefault="00D12AFD" w:rsidP="00D12AFD"/>
    <w:p w:rsidR="00D12AFD" w:rsidRDefault="00D12AFD" w:rsidP="00D12AFD">
      <w:r>
        <w:t>&lt;ESMA_QUESTION_TS_CSDR_1&gt;</w:t>
      </w:r>
    </w:p>
    <w:p w:rsidR="00D12AFD" w:rsidRDefault="00D12AFD" w:rsidP="00D12AFD">
      <w:permStart w:id="413827020" w:edGrp="everyone"/>
      <w:r>
        <w:t>TYPE YOUR TEXT HERE</w:t>
      </w:r>
    </w:p>
    <w:permEnd w:id="413827020"/>
    <w:p w:rsidR="00D12AFD" w:rsidRDefault="00D12AFD" w:rsidP="00D12AFD">
      <w:r>
        <w:t>&lt;ESMA_QUESTION_TS_CSDR_1&gt;</w:t>
      </w:r>
    </w:p>
    <w:p w:rsidR="00D12AFD" w:rsidRDefault="00D12AFD" w:rsidP="00B874B2">
      <w:pPr>
        <w:pStyle w:val="Heading5"/>
        <w:ind w:left="567" w:hanging="567"/>
        <w:rPr>
          <w:color w:val="000000"/>
          <w:lang w:eastAsia="en-GB"/>
        </w:rPr>
      </w:pPr>
      <w:r w:rsidRPr="002C4F00">
        <w:rPr>
          <w:color w:val="000000"/>
          <w:lang w:eastAsia="en-GB"/>
        </w:rPr>
        <w:t>Do you agree with the cases when matching would not be necessary, as specified under Article 3(2) of the draft RTS?</w:t>
      </w:r>
    </w:p>
    <w:p w:rsidR="00D12AFD" w:rsidRPr="00D12AFD" w:rsidRDefault="00D12AFD" w:rsidP="00BA1DEE">
      <w:pPr>
        <w:pStyle w:val="Heading5"/>
        <w:numPr>
          <w:ilvl w:val="0"/>
          <w:numId w:val="0"/>
        </w:numPr>
        <w:ind w:left="567"/>
        <w:rPr>
          <w:color w:val="000000"/>
          <w:lang w:eastAsia="en-GB"/>
        </w:rPr>
      </w:pPr>
      <w:r w:rsidRPr="00D12AFD">
        <w:rPr>
          <w:color w:val="000000"/>
          <w:lang w:eastAsia="en-GB"/>
        </w:rPr>
        <w:t>Should other cases be included? Please provide details and evidence for any pr</w:t>
      </w:r>
      <w:r w:rsidRPr="00D12AFD">
        <w:rPr>
          <w:color w:val="000000"/>
          <w:lang w:eastAsia="en-GB"/>
        </w:rPr>
        <w:t>o</w:t>
      </w:r>
      <w:r w:rsidRPr="00D12AFD">
        <w:rPr>
          <w:color w:val="000000"/>
          <w:lang w:eastAsia="en-GB"/>
        </w:rPr>
        <w:t>posed case.</w:t>
      </w:r>
    </w:p>
    <w:p w:rsidR="00D12AFD" w:rsidRDefault="00D12AFD" w:rsidP="00D12AFD"/>
    <w:p w:rsidR="00D12AFD" w:rsidRDefault="00D12AFD" w:rsidP="00D12AFD">
      <w:r>
        <w:t>&lt;ESMA_QUESTION_TS_CSDR_2&gt;</w:t>
      </w:r>
    </w:p>
    <w:p w:rsidR="00124278" w:rsidRDefault="00124278" w:rsidP="00124278">
      <w:permStart w:id="1103780120" w:edGrp="everyone"/>
      <w:r>
        <w:t>TYPE YOUR TEXT HERE</w:t>
      </w:r>
    </w:p>
    <w:permEnd w:id="1103780120"/>
    <w:p w:rsidR="00D12AFD" w:rsidRDefault="00D12AFD" w:rsidP="00D12AFD">
      <w:r>
        <w:t>&lt;ESMA_QUESTION_TS_CSDR_2&gt;</w:t>
      </w:r>
    </w:p>
    <w:p w:rsidR="00D12AFD" w:rsidRDefault="00D12AFD" w:rsidP="00965B03">
      <w:pPr>
        <w:pStyle w:val="Heading5"/>
        <w:ind w:left="567" w:hanging="567"/>
      </w:pPr>
      <w:r w:rsidRPr="002C4F00">
        <w:t xml:space="preserve">What are your views on the proposed approach under Article 3(11) of the draft RTS included in Chapter II of Annex I? </w:t>
      </w:r>
    </w:p>
    <w:p w:rsidR="00D12AFD" w:rsidRDefault="00D12AFD" w:rsidP="00BA1DEE">
      <w:pPr>
        <w:pStyle w:val="Heading5"/>
        <w:numPr>
          <w:ilvl w:val="0"/>
          <w:numId w:val="0"/>
        </w:numPr>
        <w:ind w:left="567"/>
      </w:pPr>
      <w:r w:rsidRPr="002C4F00">
        <w:t>Do you think that the 0.5% settlement fails threshold (i.e. 99.5% settlement efficiency rate) is adequate? If not, what would be an adequate threshold? Please provide d</w:t>
      </w:r>
      <w:r w:rsidRPr="002C4F00">
        <w:t>e</w:t>
      </w:r>
      <w:r w:rsidRPr="002C4F00">
        <w:t>tails and arguments.</w:t>
      </w:r>
    </w:p>
    <w:p w:rsidR="00D12AFD" w:rsidRPr="002C4F00" w:rsidRDefault="00D12AFD" w:rsidP="00BA1DEE">
      <w:pPr>
        <w:pStyle w:val="Heading5"/>
        <w:numPr>
          <w:ilvl w:val="0"/>
          <w:numId w:val="0"/>
        </w:numPr>
        <w:ind w:left="567"/>
      </w:pPr>
      <w:r w:rsidRPr="002C4F00">
        <w:t xml:space="preserve">Do you think that the 2,5 billion EUR/year in terms of the value of settlement </w:t>
      </w:r>
      <w:r w:rsidR="00851A83">
        <w:rPr>
          <w:rFonts w:cstheme="minorHAnsi"/>
          <w:szCs w:val="22"/>
        </w:rPr>
        <w:t>fails for a</w:t>
      </w:r>
      <w:r w:rsidR="00851A83" w:rsidRPr="00567AB7">
        <w:rPr>
          <w:rFonts w:cstheme="minorHAnsi"/>
          <w:szCs w:val="22"/>
        </w:rPr>
        <w:t xml:space="preserve"> securities settlement system operated</w:t>
      </w:r>
      <w:r w:rsidRPr="002C4F00">
        <w:t xml:space="preserve"> by a CSD is adequate? If not, what would be an adequate threshold? Please provide details and arguments.</w:t>
      </w:r>
    </w:p>
    <w:p w:rsidR="00D12AFD" w:rsidRDefault="00D12AFD" w:rsidP="00D12AFD"/>
    <w:p w:rsidR="00D12AFD" w:rsidRDefault="00D12AFD" w:rsidP="00D12AFD">
      <w:r>
        <w:t>&lt;ESMA_QUESTION_TS_CSDR_3&gt;</w:t>
      </w:r>
    </w:p>
    <w:p w:rsidR="00124278" w:rsidRDefault="00124278" w:rsidP="00124278">
      <w:permStart w:id="871837439" w:edGrp="everyone"/>
      <w:r>
        <w:t>TYPE YOUR TEXT HERE</w:t>
      </w:r>
    </w:p>
    <w:permEnd w:id="871837439"/>
    <w:p w:rsidR="00D12AFD" w:rsidRDefault="00D12AFD" w:rsidP="00D12AFD">
      <w:r>
        <w:t>&lt;ESMA_QUESTION_TS_CSDR_3&gt;</w:t>
      </w:r>
    </w:p>
    <w:p w:rsidR="00D12AFD" w:rsidRPr="002C4F00" w:rsidRDefault="00D12AFD" w:rsidP="00965B03">
      <w:pPr>
        <w:pStyle w:val="Heading5"/>
        <w:ind w:left="567" w:hanging="567"/>
      </w:pPr>
      <w:r w:rsidRPr="002C4F00">
        <w:t>What are your views on the proposed draft RTS included in Chapter II of Annex I?</w:t>
      </w:r>
    </w:p>
    <w:p w:rsidR="00D12AFD" w:rsidRDefault="00D12AFD" w:rsidP="00D12AFD"/>
    <w:p w:rsidR="00D12AFD" w:rsidRDefault="00D12AFD" w:rsidP="00D12AFD">
      <w:r>
        <w:t>&lt;ESMA_QUESTION_TS_CSDR_4&gt;</w:t>
      </w:r>
    </w:p>
    <w:p w:rsidR="00124278" w:rsidRDefault="00124278" w:rsidP="00124278">
      <w:permStart w:id="1205483198" w:edGrp="everyone"/>
      <w:r>
        <w:t>TYPE YOUR TEXT HERE</w:t>
      </w:r>
    </w:p>
    <w:permEnd w:id="1205483198"/>
    <w:p w:rsidR="00D12AFD" w:rsidRDefault="00D12AFD" w:rsidP="00D12AFD">
      <w:r>
        <w:t>&lt;ESMA_QUESTION_TS_CSDR_4&gt;</w:t>
      </w:r>
    </w:p>
    <w:p w:rsidR="00D12AFD" w:rsidRPr="002C4F00" w:rsidRDefault="00D12AFD" w:rsidP="00965B03">
      <w:pPr>
        <w:pStyle w:val="Heading5"/>
        <w:ind w:left="567" w:hanging="567"/>
      </w:pPr>
      <w:r>
        <w:t xml:space="preserve"> </w:t>
      </w:r>
      <w:r w:rsidRPr="00030F8D">
        <w:t>What are your views on the proposed draft RTS on the monitoring of settlement fails as included in Section 1 of Chapter III of Annex I?</w:t>
      </w:r>
    </w:p>
    <w:p w:rsidR="00D12AFD" w:rsidRDefault="00D12AFD" w:rsidP="00D12AFD"/>
    <w:p w:rsidR="00D12AFD" w:rsidRDefault="00D12AFD" w:rsidP="00D12AFD">
      <w:r>
        <w:t>&lt;ESMA_QUESTION_TS_CSDR_5&gt;</w:t>
      </w:r>
    </w:p>
    <w:p w:rsidR="00124278" w:rsidRDefault="008B4962" w:rsidP="00124278">
      <w:permStart w:id="320488822" w:edGrp="everyone"/>
      <w:r>
        <w:t>TYPE YOUR TEXT HERE</w:t>
      </w:r>
    </w:p>
    <w:permEnd w:id="320488822"/>
    <w:p w:rsidR="00D12AFD" w:rsidRDefault="00D12AFD" w:rsidP="00D12AFD">
      <w:r>
        <w:t>&lt;ESMA_QUESTION_TS_CSDR_5&gt;</w:t>
      </w:r>
    </w:p>
    <w:p w:rsidR="00D12AFD" w:rsidRPr="002C4F00" w:rsidRDefault="00D12AFD" w:rsidP="00965B03">
      <w:pPr>
        <w:pStyle w:val="Heading5"/>
        <w:ind w:left="567" w:hanging="567"/>
      </w:pPr>
      <w:r w:rsidRPr="002C4F00">
        <w:lastRenderedPageBreak/>
        <w:t>What are your views on the proposed draft RTS related to the penalty mechanism? Do you agree that when CSDs use a common settlement infrastructure, the proc</w:t>
      </w:r>
      <w:r w:rsidRPr="002C4F00">
        <w:t>e</w:t>
      </w:r>
      <w:r w:rsidRPr="002C4F00">
        <w:t>dures for cash penalties should be jointly managed?</w:t>
      </w:r>
    </w:p>
    <w:p w:rsidR="00D12AFD" w:rsidRDefault="00D12AFD" w:rsidP="00D12AFD"/>
    <w:p w:rsidR="00D12AFD" w:rsidRDefault="00D12AFD" w:rsidP="00D12AFD">
      <w:r>
        <w:t>&lt;ESMA_QUESTION_TS_CSDR_6&gt;</w:t>
      </w:r>
    </w:p>
    <w:p w:rsidR="008B4962" w:rsidRDefault="008B4962" w:rsidP="008B4962">
      <w:permStart w:id="838105337" w:edGrp="everyone"/>
      <w:r>
        <w:t>We agree with the proposal to allow participants to net the amount due with the amount they should receive and pay only the cash amount due.</w:t>
      </w:r>
    </w:p>
    <w:p w:rsidR="00FF08F0" w:rsidRDefault="008B4962" w:rsidP="008B4962">
      <w:r>
        <w:t>We agree with ESMA’s proposal that when a CCP is involved as a failing participant or as a failed participant, the penalty should not be collected from or paid by the CCP but the CSD should provide the calculation to the CCP that should collect and redistribute the penalty f</w:t>
      </w:r>
      <w:r w:rsidR="005616C1">
        <w:t>rom/to its clearing members</w:t>
      </w:r>
      <w:r>
        <w:t>.</w:t>
      </w:r>
      <w:r w:rsidR="00A268F1">
        <w:t xml:space="preserve"> However, should a CCP incidentally hold an overnight long position, </w:t>
      </w:r>
      <w:r w:rsidR="00FF08F0">
        <w:t>it would be important to clarify whom a CCP could redistribute a collected penalty to.</w:t>
      </w:r>
    </w:p>
    <w:permEnd w:id="838105337"/>
    <w:p w:rsidR="00D12AFD" w:rsidRDefault="00D12AFD" w:rsidP="00D12AFD">
      <w:r>
        <w:t>&lt;ESMA_QUESTION_TS_CSDR_6&gt;</w:t>
      </w:r>
    </w:p>
    <w:p w:rsidR="00D12AFD" w:rsidRDefault="00D12AFD" w:rsidP="00965B03">
      <w:pPr>
        <w:pStyle w:val="Heading5"/>
        <w:ind w:left="567" w:hanging="567"/>
      </w:pPr>
      <w:r w:rsidRPr="002C4F00">
        <w:t>What are your views on the proposed draft RTS related to the buy-in process?</w:t>
      </w:r>
    </w:p>
    <w:p w:rsidR="00D12AFD" w:rsidRDefault="00D12AFD" w:rsidP="00BA1DEE">
      <w:pPr>
        <w:pStyle w:val="Heading5"/>
        <w:numPr>
          <w:ilvl w:val="0"/>
          <w:numId w:val="0"/>
        </w:numPr>
        <w:ind w:left="567"/>
        <w:rPr>
          <w:b w:val="0"/>
        </w:rPr>
      </w:pPr>
      <w:r w:rsidRPr="002C4F00">
        <w:t>In particular, what are your views on applying partial settlement at the end of the e</w:t>
      </w:r>
      <w:r w:rsidRPr="002C4F00">
        <w:t>x</w:t>
      </w:r>
      <w:r w:rsidRPr="002C4F00">
        <w:t>tension period? Do you consider that the partialling of the settlement instruction would impact the rights and obligations of the participants?</w:t>
      </w:r>
    </w:p>
    <w:p w:rsidR="00D12AFD" w:rsidRPr="002C4F00" w:rsidRDefault="00D12AFD" w:rsidP="00BA1DEE">
      <w:pPr>
        <w:pStyle w:val="Heading5"/>
        <w:numPr>
          <w:ilvl w:val="0"/>
          <w:numId w:val="0"/>
        </w:numPr>
        <w:ind w:left="567"/>
      </w:pPr>
      <w:r w:rsidRPr="002C4F00">
        <w:t xml:space="preserve"> What do you think about the proposed approach for limiting multiple buy-in and the timing for the participant to provide the information to the CSD?</w:t>
      </w:r>
    </w:p>
    <w:p w:rsidR="00D12AFD" w:rsidRDefault="00D12AFD" w:rsidP="00D12AFD"/>
    <w:p w:rsidR="00D12AFD" w:rsidRDefault="00D12AFD" w:rsidP="00D12AFD">
      <w:r>
        <w:t>&lt;ESMA_QUESTION_TS_CSDR_7&gt;</w:t>
      </w:r>
    </w:p>
    <w:p w:rsidR="00124278" w:rsidRDefault="00124278" w:rsidP="00124278">
      <w:permStart w:id="1451105276" w:edGrp="everyone"/>
      <w:r>
        <w:t>TYPE YOUR TEXT HERE</w:t>
      </w:r>
    </w:p>
    <w:permEnd w:id="1451105276"/>
    <w:p w:rsidR="00D12AFD" w:rsidRDefault="00D12AFD" w:rsidP="00D12AFD">
      <w:r>
        <w:t>&lt;ESMA_QUESTION_TS_CSDR_7&gt;</w:t>
      </w:r>
    </w:p>
    <w:p w:rsidR="00D12AFD" w:rsidRPr="002C4F00" w:rsidRDefault="00D12AFD" w:rsidP="00965B03">
      <w:pPr>
        <w:pStyle w:val="Heading5"/>
        <w:ind w:left="567" w:hanging="567"/>
      </w:pPr>
      <w:r w:rsidRPr="002C4F00">
        <w:t>What are your views on the proposed draft RTS related to the buy-in timeframe and extension period?</w:t>
      </w:r>
    </w:p>
    <w:p w:rsidR="00D12AFD" w:rsidRDefault="00D12AFD" w:rsidP="00D12AFD"/>
    <w:p w:rsidR="00D12AFD" w:rsidRDefault="00D12AFD" w:rsidP="00D12AFD">
      <w:r>
        <w:t>&lt;ESMA_QUESTION_TS_CSDR_8&gt;</w:t>
      </w:r>
    </w:p>
    <w:p w:rsidR="00124278" w:rsidRDefault="00124278" w:rsidP="00124278">
      <w:permStart w:id="951742649" w:edGrp="everyone"/>
      <w:r>
        <w:t>TYPE YOUR TEXT HERE</w:t>
      </w:r>
    </w:p>
    <w:permEnd w:id="951742649"/>
    <w:p w:rsidR="00D12AFD" w:rsidRDefault="00D12AFD" w:rsidP="00D12AFD">
      <w:r>
        <w:t>&lt;ESMA_QUESTION_TS_CSDR_8&gt;</w:t>
      </w:r>
    </w:p>
    <w:p w:rsidR="00D12AFD" w:rsidRPr="002C4F00" w:rsidRDefault="00D12AFD" w:rsidP="00965B03">
      <w:pPr>
        <w:pStyle w:val="Heading5"/>
        <w:ind w:left="567" w:hanging="567"/>
      </w:pPr>
      <w:r w:rsidRPr="002C4F00">
        <w:t>What are your views on the proposed draft RTS related to the type of operations and their timeframe that render buy-in ineffective?</w:t>
      </w:r>
    </w:p>
    <w:p w:rsidR="00D12AFD" w:rsidRDefault="00D12AFD" w:rsidP="00D12AFD"/>
    <w:p w:rsidR="00D12AFD" w:rsidRDefault="00D12AFD" w:rsidP="00D12AFD">
      <w:r>
        <w:t>&lt;ESMA_QUESTION_TS_CSDR_9&gt;</w:t>
      </w:r>
    </w:p>
    <w:p w:rsidR="00124278" w:rsidRDefault="00124278" w:rsidP="00124278">
      <w:permStart w:id="369913393" w:edGrp="everyone"/>
      <w:r>
        <w:t>TYPE YOUR TEXT HERE</w:t>
      </w:r>
    </w:p>
    <w:permEnd w:id="369913393"/>
    <w:p w:rsidR="00D12AFD" w:rsidRDefault="00D12AFD" w:rsidP="00D12AFD">
      <w:r>
        <w:t>&lt;ESMA_QUESTION_TS_CSDR_9&gt;</w:t>
      </w:r>
    </w:p>
    <w:p w:rsidR="00D12AFD" w:rsidRPr="002C4F00" w:rsidRDefault="00D12AFD" w:rsidP="00965B03">
      <w:pPr>
        <w:pStyle w:val="Heading5"/>
        <w:ind w:left="567" w:hanging="567"/>
      </w:pPr>
      <w:r w:rsidRPr="002C4F00">
        <w:t>What are your views on the proposed draft RTS related to the calculation of the cash compensation?</w:t>
      </w:r>
    </w:p>
    <w:p w:rsidR="00D12AFD" w:rsidRDefault="00D12AFD" w:rsidP="00D12AFD"/>
    <w:p w:rsidR="00D12AFD" w:rsidRDefault="00D12AFD" w:rsidP="00D12AFD">
      <w:r>
        <w:t>&lt;ESMA_QUESTION_TS_CSDR_10&gt;</w:t>
      </w:r>
    </w:p>
    <w:p w:rsidR="00124278" w:rsidRPr="00023BFB" w:rsidRDefault="005E077D" w:rsidP="00124278">
      <w:pPr>
        <w:rPr>
          <w:rFonts w:cs="Arial"/>
          <w:szCs w:val="22"/>
        </w:rPr>
      </w:pPr>
      <w:permStart w:id="1086655473" w:edGrp="everyone"/>
      <w:r>
        <w:rPr>
          <w:rFonts w:cs="Arial"/>
          <w:szCs w:val="22"/>
        </w:rPr>
        <w:t>TYPE YOUR TEXT HERE</w:t>
      </w:r>
      <w:bookmarkStart w:id="3" w:name="_GoBack"/>
      <w:bookmarkEnd w:id="3"/>
    </w:p>
    <w:permEnd w:id="1086655473"/>
    <w:p w:rsidR="00D12AFD" w:rsidRDefault="00D12AFD" w:rsidP="00D12AFD">
      <w:r>
        <w:t>&lt;ESMA_QUESTION_TS_CSDR_10&gt;</w:t>
      </w:r>
    </w:p>
    <w:p w:rsidR="00D12AFD" w:rsidRPr="002C4F00" w:rsidRDefault="00D12AFD" w:rsidP="00965B03">
      <w:pPr>
        <w:pStyle w:val="Heading5"/>
        <w:ind w:left="567" w:hanging="567"/>
      </w:pPr>
      <w:r w:rsidRPr="002C4F00">
        <w:t>What are your views on the proposed draft RTS related to the conditions for a pa</w:t>
      </w:r>
      <w:r w:rsidRPr="002C4F00">
        <w:t>r</w:t>
      </w:r>
      <w:r w:rsidRPr="002C4F00">
        <w:t>ticipant to consistently and systematically fail?</w:t>
      </w:r>
    </w:p>
    <w:p w:rsidR="00D12AFD" w:rsidRDefault="00D12AFD" w:rsidP="00D12AFD"/>
    <w:p w:rsidR="00D12AFD" w:rsidRDefault="00D12AFD" w:rsidP="00D12AFD">
      <w:r>
        <w:t>&lt;ESMA_QUESTION_TS_CSDR_11&gt;</w:t>
      </w:r>
    </w:p>
    <w:p w:rsidR="00124278" w:rsidRDefault="005644FD" w:rsidP="00124278">
      <w:permStart w:id="295241294" w:edGrp="everyone"/>
      <w:r>
        <w:lastRenderedPageBreak/>
        <w:t>Given</w:t>
      </w:r>
      <w:r w:rsidR="00D37A37">
        <w:t xml:space="preserve"> that many CSDs may be involved for CCPs with multiple CSD memberships</w:t>
      </w:r>
      <w:r>
        <w:t xml:space="preserve">, it </w:t>
      </w:r>
      <w:r w:rsidR="00D37A37">
        <w:t xml:space="preserve">is </w:t>
      </w:r>
      <w:r>
        <w:t>of u</w:t>
      </w:r>
      <w:r>
        <w:t>t</w:t>
      </w:r>
      <w:r>
        <w:t>most importance to harmonise the definition of settlement efficiency rate</w:t>
      </w:r>
      <w:r w:rsidR="00D37A37">
        <w:t>s</w:t>
      </w:r>
      <w:r>
        <w:t xml:space="preserve"> and to make the calc</w:t>
      </w:r>
      <w:r>
        <w:t>u</w:t>
      </w:r>
      <w:r>
        <w:t xml:space="preserve">lation methods </w:t>
      </w:r>
      <w:r w:rsidR="00137617">
        <w:t xml:space="preserve">transparent and </w:t>
      </w:r>
      <w:r>
        <w:t>publicly available. Th</w:t>
      </w:r>
      <w:r w:rsidR="00D37A37">
        <w:t xml:space="preserve">is would help CCPs </w:t>
      </w:r>
      <w:r>
        <w:t>avoid the costs and bu</w:t>
      </w:r>
      <w:r>
        <w:t>r</w:t>
      </w:r>
      <w:r>
        <w:t>dens of having multiple efficiency rates for essentially the same economic activity, i.e. settling transa</w:t>
      </w:r>
      <w:r>
        <w:t>c</w:t>
      </w:r>
      <w:r>
        <w:t>tions</w:t>
      </w:r>
      <w:r w:rsidR="00D37A37">
        <w:t>.</w:t>
      </w:r>
    </w:p>
    <w:permEnd w:id="295241294"/>
    <w:p w:rsidR="00D12AFD" w:rsidRDefault="00D12AFD" w:rsidP="00D12AFD">
      <w:r>
        <w:t>&lt;ESMA_QUESTION_TS_CSDR_11&gt;</w:t>
      </w:r>
    </w:p>
    <w:p w:rsidR="00D12AFD" w:rsidRPr="002C4F00" w:rsidRDefault="00D12AFD" w:rsidP="00965B03">
      <w:pPr>
        <w:pStyle w:val="Heading5"/>
        <w:ind w:left="567" w:hanging="567"/>
      </w:pPr>
      <w:r w:rsidRPr="002C4F00">
        <w:t>What are your views on the proposed draft RTS related to the settlement information for CCPs and trading venues?</w:t>
      </w:r>
    </w:p>
    <w:p w:rsidR="00D12AFD" w:rsidRDefault="00D12AFD" w:rsidP="00D12AFD"/>
    <w:p w:rsidR="00D12AFD" w:rsidRDefault="00D12AFD" w:rsidP="00D12AFD">
      <w:r>
        <w:t>&lt;ESMA_QUESTION_TS_CSDR_12&gt;</w:t>
      </w:r>
    </w:p>
    <w:p w:rsidR="00124278" w:rsidRDefault="00124278" w:rsidP="00124278">
      <w:permStart w:id="106518280" w:edGrp="everyone"/>
      <w:r>
        <w:t>TYPE YOUR TEXT HERE</w:t>
      </w:r>
    </w:p>
    <w:permEnd w:id="106518280"/>
    <w:p w:rsidR="00D12AFD" w:rsidRDefault="00D12AFD" w:rsidP="00D12AFD">
      <w:r>
        <w:t>&lt;ESMA_QUESTION_TS_CSDR_12&gt;</w:t>
      </w:r>
    </w:p>
    <w:p w:rsidR="00D12AFD" w:rsidRPr="002C4F00" w:rsidRDefault="00D12AFD" w:rsidP="00965B03">
      <w:pPr>
        <w:pStyle w:val="Heading5"/>
        <w:ind w:left="567" w:hanging="567"/>
      </w:pPr>
      <w:r w:rsidRPr="002C4F00">
        <w:t>What are your views on the proposed draft RTS related to anti-avoidance rules for cash penalties and buy-in?</w:t>
      </w:r>
    </w:p>
    <w:p w:rsidR="00D12AFD" w:rsidRDefault="00D12AFD" w:rsidP="00D12AFD"/>
    <w:p w:rsidR="00D12AFD" w:rsidRDefault="00D12AFD" w:rsidP="00D12AFD">
      <w:r>
        <w:t>&lt;ESMA_QUESTION_TS_CSDR_13&gt;</w:t>
      </w:r>
    </w:p>
    <w:p w:rsidR="00124278" w:rsidRDefault="00124278" w:rsidP="00124278">
      <w:permStart w:id="1593324476" w:edGrp="everyone"/>
      <w:r>
        <w:t>TYPE YOUR TEXT HERE</w:t>
      </w:r>
    </w:p>
    <w:permEnd w:id="1593324476"/>
    <w:p w:rsidR="00D12AFD" w:rsidRDefault="00D12AFD" w:rsidP="00D12AFD">
      <w:r>
        <w:t>&lt;ESMA_QUESTION_TS_CSDR_13&gt;</w:t>
      </w:r>
    </w:p>
    <w:p w:rsidR="00D12AFD" w:rsidRPr="002C4F00" w:rsidRDefault="00D12AFD" w:rsidP="00965B03">
      <w:pPr>
        <w:pStyle w:val="Heading5"/>
        <w:ind w:left="567" w:hanging="567"/>
      </w:pPr>
      <w:r w:rsidRPr="002C4F00">
        <w:t>Do you agree that 1</w:t>
      </w:r>
      <w:r w:rsidR="00775F04">
        <w:t>8</w:t>
      </w:r>
      <w:r w:rsidRPr="002C4F00">
        <w:t xml:space="preserve"> months would be an appropriate timeframe for the implement</w:t>
      </w:r>
      <w:r w:rsidRPr="002C4F00">
        <w:t>a</w:t>
      </w:r>
      <w:r w:rsidRPr="002C4F00">
        <w:t>tion of the settlement discipline regime under CSDR? If not, what would be an a</w:t>
      </w:r>
      <w:r w:rsidRPr="002C4F00">
        <w:t>p</w:t>
      </w:r>
      <w:r w:rsidRPr="002C4F00">
        <w:t>propriate timeframe in your opinion? Please provide concrete data and evidence justifying a phase-in for the settlement discipline measures and supporting your proposals.</w:t>
      </w:r>
    </w:p>
    <w:p w:rsidR="00D12AFD" w:rsidRDefault="00D12AFD" w:rsidP="00D12AFD"/>
    <w:p w:rsidR="00D12AFD" w:rsidRDefault="00D12AFD" w:rsidP="00D12AFD">
      <w:r>
        <w:t>&lt;ESMA_QUESTION_TS_CSDR_14&gt;</w:t>
      </w:r>
    </w:p>
    <w:p w:rsidR="00124278" w:rsidRDefault="00215A2E" w:rsidP="00124278">
      <w:permStart w:id="1623272336" w:edGrp="everyone"/>
      <w:r>
        <w:t>We agree that a phased-in implementation is required to ensure a smooth implementation of the settlement discipline regime under CSDR and that 18 months would be an appropriate timeframe. This timeframe will allow market participants to put in place their systems and rules following the publication of the Regulation on settlement discipline and the necessary coordin</w:t>
      </w:r>
      <w:r>
        <w:t>a</w:t>
      </w:r>
      <w:r>
        <w:t>tion between CSDs, CCPs and trading venues.</w:t>
      </w:r>
    </w:p>
    <w:permEnd w:id="1623272336"/>
    <w:p w:rsidR="00D12AFD" w:rsidRDefault="00D12AFD" w:rsidP="00D12AFD">
      <w:r>
        <w:t>&lt;ESMA_QUESTION_TS_CSDR_14&gt;</w:t>
      </w:r>
    </w:p>
    <w:p w:rsidR="00D12AFD" w:rsidRPr="002C4F00" w:rsidRDefault="00D12AFD" w:rsidP="00965B03">
      <w:pPr>
        <w:pStyle w:val="Heading5"/>
        <w:ind w:left="567" w:hanging="567"/>
      </w:pPr>
      <w:r w:rsidRPr="002C4F00">
        <w:t>What are your views on the proposed draft RTS</w:t>
      </w:r>
      <w:r>
        <w:t xml:space="preserve"> on CSD authorisation</w:t>
      </w:r>
      <w:r w:rsidRPr="002C4F00">
        <w:t xml:space="preserve"> (Chapter II of Annex II) and draft ITS </w:t>
      </w:r>
      <w:r>
        <w:t xml:space="preserve">on CSD authorisation </w:t>
      </w:r>
      <w:r w:rsidRPr="002C4F00">
        <w:t>(Chapter I of Annex VI)?</w:t>
      </w:r>
    </w:p>
    <w:p w:rsidR="00D12AFD" w:rsidRDefault="00D12AFD" w:rsidP="00D12AFD"/>
    <w:p w:rsidR="00D12AFD" w:rsidRDefault="00D12AFD" w:rsidP="00D12AFD">
      <w:r>
        <w:t>&lt;ESMA_QUESTION_TS_CSDR_15&gt;</w:t>
      </w:r>
    </w:p>
    <w:p w:rsidR="00124278" w:rsidRDefault="00124278" w:rsidP="00124278">
      <w:permStart w:id="329391292" w:edGrp="everyone"/>
      <w:r>
        <w:t>TYPE YOUR TEXT HERE</w:t>
      </w:r>
    </w:p>
    <w:permEnd w:id="329391292"/>
    <w:p w:rsidR="00D12AFD" w:rsidRDefault="00D12AFD" w:rsidP="00D12AFD">
      <w:r>
        <w:t>&lt;ESMA_QUESTION_TS_CSDR_15&gt;</w:t>
      </w:r>
    </w:p>
    <w:p w:rsidR="00D12AFD" w:rsidRPr="002C4F00" w:rsidRDefault="00D12AFD" w:rsidP="00965B03">
      <w:pPr>
        <w:pStyle w:val="Heading5"/>
        <w:ind w:left="567" w:hanging="567"/>
      </w:pPr>
      <w:r w:rsidRPr="00C8467F">
        <w:t>What are your views on the proposed draft RTS on CSD review and evaluation (Chapter III of Annex II) and draft ITS (Chapter II of Annex VI)?</w:t>
      </w:r>
    </w:p>
    <w:p w:rsidR="00D12AFD" w:rsidRDefault="00D12AFD" w:rsidP="00D12AFD"/>
    <w:p w:rsidR="00D12AFD" w:rsidRDefault="00D12AFD" w:rsidP="00D12AFD">
      <w:r>
        <w:t>&lt;ESMA_QUESTION_TS_CSDR_16&gt;</w:t>
      </w:r>
    </w:p>
    <w:p w:rsidR="00124278" w:rsidRDefault="00124278" w:rsidP="00124278">
      <w:permStart w:id="1530093649" w:edGrp="everyone"/>
      <w:r>
        <w:t>TYPE YOUR TEXT HERE</w:t>
      </w:r>
    </w:p>
    <w:permEnd w:id="1530093649"/>
    <w:p w:rsidR="00D12AFD" w:rsidRDefault="00D12AFD" w:rsidP="00D12AFD">
      <w:r>
        <w:t>&lt;ESMA_QUESTION_TS_CSDR_16&gt;</w:t>
      </w:r>
    </w:p>
    <w:p w:rsidR="00D12AFD" w:rsidRPr="002C4F00" w:rsidRDefault="00D12AFD" w:rsidP="00965B03">
      <w:pPr>
        <w:pStyle w:val="Heading5"/>
        <w:ind w:left="567" w:hanging="567"/>
      </w:pPr>
      <w:r w:rsidRPr="002C4F00">
        <w:t xml:space="preserve">What are your views on the proposed draft ITS </w:t>
      </w:r>
      <w:r>
        <w:t xml:space="preserve">on cooperation arrangements </w:t>
      </w:r>
      <w:r w:rsidRPr="002C4F00">
        <w:t>as in</w:t>
      </w:r>
      <w:r>
        <w:t xml:space="preserve">cluded in Chapter III of Annex </w:t>
      </w:r>
      <w:r w:rsidRPr="002C4F00">
        <w:t>VI?</w:t>
      </w:r>
    </w:p>
    <w:p w:rsidR="00D12AFD" w:rsidRDefault="00D12AFD" w:rsidP="00D12AFD"/>
    <w:p w:rsidR="00D12AFD" w:rsidRDefault="00D12AFD" w:rsidP="00D12AFD">
      <w:r>
        <w:t>&lt;ESMA_QUESTION_TS_CSDR_17&gt;</w:t>
      </w:r>
    </w:p>
    <w:p w:rsidR="00124278" w:rsidRDefault="00124278" w:rsidP="00124278">
      <w:permStart w:id="1357212650" w:edGrp="everyone"/>
      <w:r>
        <w:lastRenderedPageBreak/>
        <w:t>TYPE YOUR TEXT HERE</w:t>
      </w:r>
    </w:p>
    <w:permEnd w:id="1357212650"/>
    <w:p w:rsidR="00D12AFD" w:rsidRDefault="00D12AFD" w:rsidP="00D12AFD">
      <w:r>
        <w:t>&lt;ESMA_QUESTION_TS_CSDR_17&gt;</w:t>
      </w:r>
    </w:p>
    <w:p w:rsidR="00D12AFD" w:rsidRPr="002C4F00" w:rsidRDefault="00D12AFD" w:rsidP="00965B03">
      <w:pPr>
        <w:pStyle w:val="Heading5"/>
        <w:ind w:left="567" w:hanging="567"/>
      </w:pPr>
      <w:r w:rsidRPr="002C4F00">
        <w:t>What are your views on the proposed draft RTS</w:t>
      </w:r>
      <w:r>
        <w:t xml:space="preserve"> on CSD recognition (Chapter IV of Annex II)</w:t>
      </w:r>
      <w:r w:rsidRPr="002C4F00">
        <w:t>?</w:t>
      </w:r>
    </w:p>
    <w:p w:rsidR="00D12AFD" w:rsidRDefault="00D12AFD" w:rsidP="00D12AFD"/>
    <w:p w:rsidR="00D12AFD" w:rsidRDefault="00D12AFD" w:rsidP="00D12AFD">
      <w:r>
        <w:t>&lt;ESMA_QUESTION_TS_CSDR_18&gt;</w:t>
      </w:r>
    </w:p>
    <w:p w:rsidR="00D12AFD" w:rsidRDefault="00215A2E" w:rsidP="00D12AFD">
      <w:permStart w:id="1807300000" w:edGrp="everyone"/>
      <w:r>
        <w:t>TYPE YOUR TEXT HERE</w:t>
      </w:r>
      <w:r w:rsidR="00462FAB">
        <w:t xml:space="preserve"> </w:t>
      </w:r>
    </w:p>
    <w:permEnd w:id="1807300000"/>
    <w:p w:rsidR="00D12AFD" w:rsidRDefault="00D12AFD" w:rsidP="00D12AFD">
      <w:r>
        <w:t>&lt;ESMA_QUESTION_TS_CSDR_18&gt;</w:t>
      </w:r>
    </w:p>
    <w:p w:rsidR="00D12AFD" w:rsidRPr="002C4F00" w:rsidRDefault="00D12AFD" w:rsidP="00965B03">
      <w:pPr>
        <w:pStyle w:val="Heading5"/>
        <w:ind w:left="567" w:hanging="567"/>
      </w:pPr>
      <w:r w:rsidRPr="002C4F00">
        <w:t>What are your views on the proposed approach regarding the determination of the most relevant currencies?</w:t>
      </w:r>
    </w:p>
    <w:p w:rsidR="00D12AFD" w:rsidRDefault="00D12AFD" w:rsidP="00D12AFD"/>
    <w:p w:rsidR="00D12AFD" w:rsidRDefault="00D12AFD" w:rsidP="00D12AFD">
      <w:r>
        <w:t>&lt;ESMA_QUESTION_TS_CSDR_19&gt;</w:t>
      </w:r>
    </w:p>
    <w:p w:rsidR="00124278" w:rsidRDefault="00124278" w:rsidP="00124278">
      <w:permStart w:id="1785952059" w:edGrp="everyone"/>
      <w:r>
        <w:t>TYPE YOUR TEXT HERE</w:t>
      </w:r>
    </w:p>
    <w:permEnd w:id="1785952059"/>
    <w:p w:rsidR="00D12AFD" w:rsidRDefault="00D12AFD" w:rsidP="00D12AFD">
      <w:r>
        <w:t>&lt;ESMA_QUESTION_TS_CSDR_19&gt;</w:t>
      </w:r>
    </w:p>
    <w:p w:rsidR="00D12AFD" w:rsidRPr="002C4F00" w:rsidRDefault="00D12AFD" w:rsidP="00965B03">
      <w:pPr>
        <w:pStyle w:val="Heading5"/>
        <w:ind w:left="567" w:hanging="567"/>
      </w:pPr>
      <w:r w:rsidRPr="002C4F00">
        <w:t xml:space="preserve">What are your views on the proposed draft RTS </w:t>
      </w:r>
      <w:r>
        <w:t>on banking type of ancillary se</w:t>
      </w:r>
      <w:r>
        <w:t>r</w:t>
      </w:r>
      <w:r>
        <w:t xml:space="preserve">vices </w:t>
      </w:r>
      <w:r w:rsidRPr="002C4F00">
        <w:t xml:space="preserve">(Chapter VI of Annex II) and draft ITS </w:t>
      </w:r>
      <w:r>
        <w:t xml:space="preserve">on banking type of ancillary services </w:t>
      </w:r>
      <w:r w:rsidRPr="002C4F00">
        <w:t>(Chapter IV of Annex VI)?</w:t>
      </w:r>
    </w:p>
    <w:p w:rsidR="00D12AFD" w:rsidRDefault="00D12AFD" w:rsidP="00D12AFD"/>
    <w:p w:rsidR="00D12AFD" w:rsidRDefault="00D12AFD" w:rsidP="00D12AFD">
      <w:r>
        <w:t>&lt;ESMA_QUESTION_TS_CSDR_20&gt;</w:t>
      </w:r>
    </w:p>
    <w:p w:rsidR="00124278" w:rsidRDefault="00124278" w:rsidP="00124278">
      <w:permStart w:id="664933701" w:edGrp="everyone"/>
      <w:r>
        <w:t>TYPE YOUR TEXT HERE</w:t>
      </w:r>
    </w:p>
    <w:permEnd w:id="664933701"/>
    <w:p w:rsidR="00D12AFD" w:rsidRDefault="00D12AFD" w:rsidP="00D12AFD">
      <w:r>
        <w:t>&lt;ESMA_QUESTION_TS_CSDR_20&gt;</w:t>
      </w:r>
    </w:p>
    <w:p w:rsidR="00D12AFD" w:rsidRPr="002C4F00" w:rsidRDefault="00D12AFD" w:rsidP="00965B03">
      <w:pPr>
        <w:pStyle w:val="Heading5"/>
        <w:ind w:left="567" w:hanging="567"/>
      </w:pPr>
      <w:r w:rsidRPr="002C4F00">
        <w:t>What are your views on the proposed draft RTS</w:t>
      </w:r>
      <w:r>
        <w:t xml:space="preserve"> on CSD participations</w:t>
      </w:r>
      <w:r w:rsidRPr="002C4F00">
        <w:t xml:space="preserve"> (Chapter II of Annex III)?</w:t>
      </w:r>
    </w:p>
    <w:p w:rsidR="00D12AFD" w:rsidRDefault="00D12AFD" w:rsidP="00D12AFD"/>
    <w:p w:rsidR="00D12AFD" w:rsidRDefault="00D12AFD" w:rsidP="00D12AFD">
      <w:r>
        <w:t>&lt;ESMA_QUESTION_TS_CSDR_21&gt;</w:t>
      </w:r>
    </w:p>
    <w:p w:rsidR="00124278" w:rsidRDefault="00124278" w:rsidP="00124278">
      <w:permStart w:id="1430468516" w:edGrp="everyone"/>
      <w:r>
        <w:t>TYPE YOUR TEXT HERE</w:t>
      </w:r>
    </w:p>
    <w:permEnd w:id="1430468516"/>
    <w:p w:rsidR="00D12AFD" w:rsidRDefault="00D12AFD" w:rsidP="00D12AFD">
      <w:r>
        <w:t>&lt;ESMA_QUESTION_TS_CSDR_21&gt;</w:t>
      </w:r>
    </w:p>
    <w:p w:rsidR="00D12AFD" w:rsidRDefault="00D12AFD" w:rsidP="00965B03">
      <w:pPr>
        <w:pStyle w:val="Heading5"/>
        <w:ind w:left="567" w:hanging="567"/>
      </w:pPr>
      <w:r w:rsidRPr="00C8467F">
        <w:t>What are your views on the proposed draft RTS on CSD risk monitoring tools (Cha</w:t>
      </w:r>
      <w:r w:rsidRPr="00C8467F">
        <w:t>p</w:t>
      </w:r>
      <w:r w:rsidRPr="00C8467F">
        <w:t>ter III of Annex III)?</w:t>
      </w:r>
    </w:p>
    <w:p w:rsidR="00D12AFD" w:rsidRDefault="00D12AFD" w:rsidP="00D12AFD"/>
    <w:p w:rsidR="00D12AFD" w:rsidRDefault="00D12AFD" w:rsidP="00D12AFD">
      <w:r>
        <w:t>&lt;ESMA_QUESTION_TS_CSDR_22&gt;</w:t>
      </w:r>
    </w:p>
    <w:p w:rsidR="00D12AFD" w:rsidRDefault="00D12AFD" w:rsidP="00D12AFD">
      <w:permStart w:id="1506684439" w:edGrp="everyone"/>
      <w:r>
        <w:t>TYPE YOUR TEXT HERE</w:t>
      </w:r>
    </w:p>
    <w:permEnd w:id="1506684439"/>
    <w:p w:rsidR="00D12AFD" w:rsidRDefault="00D12AFD" w:rsidP="00D12AFD">
      <w:r>
        <w:t>&lt;ESMA_QUESTION_TS_CSDR_22&gt;</w:t>
      </w:r>
    </w:p>
    <w:p w:rsidR="00D12AFD" w:rsidRDefault="00D12AFD" w:rsidP="00965B03">
      <w:pPr>
        <w:pStyle w:val="Heading5"/>
        <w:ind w:left="567" w:hanging="567"/>
      </w:pPr>
      <w:r w:rsidRPr="00C8467F">
        <w:t>What are your views on the proposed draft RTS on CSD record keeping (Chapter IV of Annex III) and draft ITS on CSD record keeping (Annex VII)?</w:t>
      </w:r>
    </w:p>
    <w:p w:rsidR="00D12AFD" w:rsidRDefault="00D12AFD" w:rsidP="00D12AFD"/>
    <w:p w:rsidR="00D12AFD" w:rsidRDefault="00D12AFD" w:rsidP="00D12AFD">
      <w:r>
        <w:t>&lt;ESMA_QUESTION_TS_CSDR_23&gt;</w:t>
      </w:r>
    </w:p>
    <w:p w:rsidR="00124278" w:rsidRDefault="00124278" w:rsidP="00124278">
      <w:permStart w:id="2124942055" w:edGrp="everyone"/>
      <w:r>
        <w:t>TYPE YOUR TEXT HERE</w:t>
      </w:r>
    </w:p>
    <w:permEnd w:id="2124942055"/>
    <w:p w:rsidR="00D12AFD" w:rsidRDefault="00D12AFD" w:rsidP="00D12AFD">
      <w:r>
        <w:t>&lt;ESMA_QUESTION_TS_CSDR_23&gt;</w:t>
      </w:r>
    </w:p>
    <w:p w:rsidR="00D12AFD" w:rsidRPr="002C4F00" w:rsidRDefault="00D12AFD" w:rsidP="00965B03">
      <w:pPr>
        <w:pStyle w:val="Heading5"/>
        <w:ind w:left="567" w:hanging="567"/>
      </w:pPr>
      <w:r w:rsidRPr="002C4F00">
        <w:t>What are your views on the types of records to be retained by CSDs in relation to ancillary services as included in the Annex to the draft RTS on CSD Requirements (Annex III)? Please provide examples regarding the formats of the records to be r</w:t>
      </w:r>
      <w:r w:rsidRPr="002C4F00">
        <w:t>e</w:t>
      </w:r>
      <w:r w:rsidRPr="002C4F00">
        <w:t>tained by CSDs in relation to ancillary services.</w:t>
      </w:r>
    </w:p>
    <w:p w:rsidR="00D12AFD" w:rsidRDefault="00D12AFD" w:rsidP="00D12AFD"/>
    <w:p w:rsidR="00D12AFD" w:rsidRDefault="00D12AFD" w:rsidP="00D12AFD">
      <w:r>
        <w:t>&lt;ESMA_QUESTION_TS_CSDR_25&gt;</w:t>
      </w:r>
    </w:p>
    <w:p w:rsidR="00124278" w:rsidRDefault="00124278" w:rsidP="00124278">
      <w:permStart w:id="1906070452" w:edGrp="everyone"/>
      <w:r>
        <w:t>TYPE YOUR TEXT HERE</w:t>
      </w:r>
    </w:p>
    <w:permEnd w:id="1906070452"/>
    <w:p w:rsidR="00D12AFD" w:rsidRDefault="00D12AFD" w:rsidP="00D12AFD">
      <w:r>
        <w:lastRenderedPageBreak/>
        <w:t>&lt;ESMA_QUESTION_TS_CSDR_25&gt;</w:t>
      </w:r>
    </w:p>
    <w:p w:rsidR="00D12AFD" w:rsidRPr="002C4F00" w:rsidRDefault="00D12AFD" w:rsidP="00965B03">
      <w:pPr>
        <w:pStyle w:val="Heading5"/>
        <w:ind w:left="567" w:hanging="567"/>
      </w:pPr>
      <w:r w:rsidRPr="002C4F00">
        <w:t>What are your views on the proposed draft RTS</w:t>
      </w:r>
      <w:r>
        <w:t xml:space="preserve"> on reconciliation measures</w:t>
      </w:r>
      <w:r w:rsidRPr="002C4F00">
        <w:t xml:space="preserve"> included in Chapter V of Annex III?</w:t>
      </w:r>
    </w:p>
    <w:p w:rsidR="00D12AFD" w:rsidRDefault="00D12AFD" w:rsidP="00D12AFD"/>
    <w:p w:rsidR="00D12AFD" w:rsidRDefault="00D12AFD" w:rsidP="00D12AFD">
      <w:r>
        <w:t>&lt;ESMA_QUESTION_TS_CSDR_25&gt;</w:t>
      </w:r>
    </w:p>
    <w:p w:rsidR="00124278" w:rsidRDefault="00124278" w:rsidP="00124278">
      <w:permStart w:id="163267251" w:edGrp="everyone"/>
      <w:r>
        <w:t>TYPE YOUR TEXT HERE</w:t>
      </w:r>
    </w:p>
    <w:permEnd w:id="163267251"/>
    <w:p w:rsidR="00D12AFD" w:rsidRDefault="00D12AFD" w:rsidP="00D12AFD">
      <w:r>
        <w:t>&lt;ESMA_QUESTION_TS_CSDR_25&gt;</w:t>
      </w:r>
    </w:p>
    <w:p w:rsidR="00D12AFD" w:rsidRPr="002C4F00" w:rsidRDefault="00D12AFD" w:rsidP="00965B03">
      <w:pPr>
        <w:pStyle w:val="Heading5"/>
        <w:ind w:left="567" w:hanging="567"/>
      </w:pPr>
      <w:r w:rsidRPr="002C4F00">
        <w:t>Do you believe that the proposed reconciliation measures where other entities are involved in the reconciliation process for a certain securities issue within the mea</w:t>
      </w:r>
      <w:r w:rsidRPr="002C4F00">
        <w:t>n</w:t>
      </w:r>
      <w:r w:rsidRPr="002C4F00">
        <w:t>ing of Article 37(2) of CSDR are adequate? Please explain if you think that any of the proposed measures would not be applicable in the case of a specific entity. Please provide examples of any additional measures that would be relevant in the case of specific entities.</w:t>
      </w:r>
    </w:p>
    <w:p w:rsidR="00D12AFD" w:rsidRDefault="00D12AFD" w:rsidP="00D12AFD"/>
    <w:p w:rsidR="00D12AFD" w:rsidRDefault="00D12AFD" w:rsidP="00D12AFD">
      <w:r>
        <w:t>&lt;ESMA_QUESTION_TS_CSDR_26&gt;</w:t>
      </w:r>
    </w:p>
    <w:p w:rsidR="00124278" w:rsidRDefault="00124278" w:rsidP="00124278">
      <w:permStart w:id="784597709" w:edGrp="everyone"/>
      <w:r>
        <w:t>TYPE YOUR TEXT HERE</w:t>
      </w:r>
    </w:p>
    <w:permEnd w:id="784597709"/>
    <w:p w:rsidR="00D12AFD" w:rsidRDefault="00D12AFD" w:rsidP="00D12AFD">
      <w:r>
        <w:t>&lt;ESMA_QUESTION_TS_CSDR_26&gt;</w:t>
      </w:r>
    </w:p>
    <w:p w:rsidR="00F1314C" w:rsidRDefault="00F1314C" w:rsidP="00F1314C">
      <w:pPr>
        <w:pStyle w:val="Heading5"/>
      </w:pPr>
      <w:r w:rsidRPr="00F1314C">
        <w:t>What are your views on the proposed reconciliation measures for corporate a</w:t>
      </w:r>
      <w:r w:rsidRPr="00F1314C">
        <w:t>c</w:t>
      </w:r>
      <w:r w:rsidRPr="00F1314C">
        <w:t>tions under Article 15 of the draft RTS included in Chapter V of Annex III?</w:t>
      </w:r>
    </w:p>
    <w:p w:rsidR="00F1314C" w:rsidRDefault="00F1314C" w:rsidP="00F1314C"/>
    <w:p w:rsidR="00252063" w:rsidRDefault="00252063" w:rsidP="00252063">
      <w:r>
        <w:t>&lt;ESMA_QUESTION_TS_CSDR_27&gt;</w:t>
      </w:r>
    </w:p>
    <w:p w:rsidR="00124278" w:rsidRDefault="00124278" w:rsidP="00124278">
      <w:permStart w:id="1774606714" w:edGrp="everyone"/>
      <w:r>
        <w:t>TYPE YOUR TEXT HERE</w:t>
      </w:r>
    </w:p>
    <w:permEnd w:id="1774606714"/>
    <w:p w:rsidR="00252063" w:rsidRDefault="00252063" w:rsidP="00252063">
      <w:r>
        <w:t>&lt;ESMA_QUESTION_TS_CSDR_27&gt;</w:t>
      </w:r>
    </w:p>
    <w:p w:rsidR="00F1314C" w:rsidRPr="00F1314C" w:rsidRDefault="00F1314C" w:rsidP="00F1314C"/>
    <w:p w:rsidR="00D12AFD" w:rsidRPr="002C4F00" w:rsidRDefault="00D12AFD" w:rsidP="00965B03">
      <w:pPr>
        <w:pStyle w:val="Heading5"/>
        <w:ind w:left="567" w:hanging="567"/>
      </w:pPr>
      <w:r w:rsidRPr="00C8467F">
        <w:t>What are your views on the proposed draft RTS on CSD operational risks included in Chapter VI of Annex III?</w:t>
      </w:r>
    </w:p>
    <w:p w:rsidR="00D12AFD" w:rsidRDefault="00D12AFD" w:rsidP="00D12AFD"/>
    <w:p w:rsidR="00D12AFD" w:rsidRDefault="00D12AFD" w:rsidP="00D12AFD">
      <w:r>
        <w:t>&lt;ESMA_QUESTION_TS_CSDR_2</w:t>
      </w:r>
      <w:r w:rsidR="00252063">
        <w:t>8</w:t>
      </w:r>
      <w:r>
        <w:t>&gt;</w:t>
      </w:r>
    </w:p>
    <w:p w:rsidR="00124278" w:rsidRDefault="00124278" w:rsidP="00124278">
      <w:permStart w:id="960373426" w:edGrp="everyone"/>
      <w:r>
        <w:t>TYPE YOUR TEXT HERE</w:t>
      </w:r>
    </w:p>
    <w:permEnd w:id="960373426"/>
    <w:p w:rsidR="00D12AFD" w:rsidRDefault="00D12AFD" w:rsidP="00D12AFD">
      <w:r>
        <w:t>&lt;ESMA_QUESTION_TS_CSDR_2</w:t>
      </w:r>
      <w:r w:rsidR="00252063">
        <w:t>8</w:t>
      </w:r>
      <w:r>
        <w:t>&gt;</w:t>
      </w:r>
    </w:p>
    <w:p w:rsidR="00D12AFD" w:rsidRPr="002C4F00" w:rsidRDefault="00D12AFD" w:rsidP="00965B03">
      <w:pPr>
        <w:pStyle w:val="Heading5"/>
        <w:ind w:left="567" w:hanging="567"/>
      </w:pPr>
      <w:r w:rsidRPr="00C8467F">
        <w:t>What are your views on the proposed draft RTS on CSD investment policy (Chapter VII of Annex III)?</w:t>
      </w:r>
    </w:p>
    <w:p w:rsidR="00D12AFD" w:rsidRDefault="00D12AFD" w:rsidP="00D12AFD"/>
    <w:p w:rsidR="00D12AFD" w:rsidRDefault="00D12AFD" w:rsidP="00D12AFD">
      <w:r>
        <w:t>&lt;ESMA_QUESTION_TS_CSDR_2</w:t>
      </w:r>
      <w:r w:rsidR="00252063">
        <w:t>9</w:t>
      </w:r>
      <w:r>
        <w:t>&gt;</w:t>
      </w:r>
    </w:p>
    <w:p w:rsidR="00124278" w:rsidRDefault="00124278" w:rsidP="00124278">
      <w:permStart w:id="381499596" w:edGrp="everyone"/>
      <w:r>
        <w:t>TYPE YOUR TEXT HERE</w:t>
      </w:r>
    </w:p>
    <w:permEnd w:id="381499596"/>
    <w:p w:rsidR="00D12AFD" w:rsidRDefault="00D12AFD" w:rsidP="00D12AFD">
      <w:r>
        <w:t>&lt;ESMA_QUESTION_TS_CSDR_2</w:t>
      </w:r>
      <w:r w:rsidR="00252063">
        <w:t>9</w:t>
      </w:r>
      <w:r>
        <w:t>&gt;</w:t>
      </w:r>
    </w:p>
    <w:p w:rsidR="00D12AFD" w:rsidRPr="002C4F00" w:rsidRDefault="00D12AFD" w:rsidP="00965B03">
      <w:pPr>
        <w:pStyle w:val="Heading5"/>
        <w:ind w:left="567" w:hanging="567"/>
      </w:pPr>
      <w:r w:rsidRPr="002C4F00">
        <w:t>What are your views on the proposed draft RTS on access (Chapters I-III of Annex IV) and draft ITS on access (Annex VIII)?</w:t>
      </w:r>
    </w:p>
    <w:p w:rsidR="00D12AFD" w:rsidRDefault="00D12AFD" w:rsidP="00D12AFD"/>
    <w:p w:rsidR="00D12AFD" w:rsidRDefault="00D12AFD" w:rsidP="00D12AFD">
      <w:r>
        <w:t>&lt;ESMA_QUESTION_TS_CSDR_</w:t>
      </w:r>
      <w:r w:rsidR="00252063">
        <w:t>30</w:t>
      </w:r>
      <w:r>
        <w:t>&gt;</w:t>
      </w:r>
    </w:p>
    <w:p w:rsidR="00124278" w:rsidRDefault="00124278" w:rsidP="00124278">
      <w:permStart w:id="1983777344" w:edGrp="everyone"/>
      <w:r>
        <w:t>TYPE YOUR TEXT HERE</w:t>
      </w:r>
    </w:p>
    <w:permEnd w:id="1983777344"/>
    <w:p w:rsidR="00D12AFD" w:rsidRDefault="00D12AFD" w:rsidP="00D12AFD">
      <w:r>
        <w:t>&lt;ESMA_QUESTION_TS_CSDR_</w:t>
      </w:r>
      <w:r w:rsidR="00252063">
        <w:t>30</w:t>
      </w:r>
      <w:r>
        <w:t>&gt;</w:t>
      </w:r>
    </w:p>
    <w:p w:rsidR="00D12AFD" w:rsidRPr="002C4F00" w:rsidRDefault="00D12AFD" w:rsidP="00965B03">
      <w:pPr>
        <w:pStyle w:val="Heading5"/>
        <w:ind w:left="567" w:hanging="567"/>
      </w:pPr>
      <w:r w:rsidRPr="002C4F00">
        <w:t>What are your views on the proposed draft RTS on CSD links as included in Chapter IV of Annex IV?</w:t>
      </w:r>
    </w:p>
    <w:p w:rsidR="00D12AFD" w:rsidRDefault="00D12AFD" w:rsidP="00D12AFD"/>
    <w:p w:rsidR="00D12AFD" w:rsidRDefault="00D12AFD" w:rsidP="00D12AFD">
      <w:r>
        <w:t>&lt;ESMA_QUESTION_TS_CSDR_3</w:t>
      </w:r>
      <w:r w:rsidR="00252063">
        <w:t>1</w:t>
      </w:r>
      <w:r>
        <w:t>&gt;</w:t>
      </w:r>
    </w:p>
    <w:p w:rsidR="00124278" w:rsidRDefault="00124278" w:rsidP="00124278">
      <w:permStart w:id="94136857" w:edGrp="everyone"/>
      <w:r>
        <w:lastRenderedPageBreak/>
        <w:t>TYPE YOUR TEXT HERE</w:t>
      </w:r>
    </w:p>
    <w:permEnd w:id="94136857"/>
    <w:p w:rsidR="00D12AFD" w:rsidRPr="002C4F00" w:rsidRDefault="00D12AFD" w:rsidP="00D12AFD">
      <w:r>
        <w:t>&lt;ESMA_QUESTION_TS_CSDR_3</w:t>
      </w:r>
      <w:r w:rsidR="00252063">
        <w:t>1</w:t>
      </w:r>
      <w:r>
        <w:t>&gt;</w:t>
      </w:r>
    </w:p>
    <w:p w:rsidR="00D12AFD" w:rsidRPr="002C4F00" w:rsidRDefault="00D12AFD" w:rsidP="00965B03">
      <w:pPr>
        <w:pStyle w:val="Heading5"/>
        <w:ind w:left="567" w:hanging="567"/>
      </w:pPr>
      <w:r w:rsidRPr="00C8467F">
        <w:t>What are your views on the proposed draft RTS on internalised settlement (Annex V) and draft ITS on internalised settlement (Annex IX)?</w:t>
      </w:r>
    </w:p>
    <w:p w:rsidR="00D12AFD" w:rsidRDefault="00D12AFD" w:rsidP="00D12AFD"/>
    <w:p w:rsidR="00D12AFD" w:rsidRDefault="00D12AFD" w:rsidP="00D12AFD">
      <w:r>
        <w:t>&lt;ESMA_QUESTION_TS_CSDR_3</w:t>
      </w:r>
      <w:r w:rsidR="00252063">
        <w:t>2</w:t>
      </w:r>
      <w:r>
        <w:t>&gt;</w:t>
      </w:r>
    </w:p>
    <w:p w:rsidR="00124278" w:rsidRDefault="00124278" w:rsidP="00124278">
      <w:permStart w:id="795500334" w:edGrp="everyone"/>
      <w:r>
        <w:t>TYPE YOUR TEXT HERE</w:t>
      </w:r>
    </w:p>
    <w:permEnd w:id="795500334"/>
    <w:p w:rsidR="00F05A8C" w:rsidRDefault="00D12AFD" w:rsidP="00CE149D">
      <w:r>
        <w:t>&lt;ESMA_QUESTION_TS_CSDR_3</w:t>
      </w:r>
      <w:r w:rsidR="00252063">
        <w:t>2</w:t>
      </w:r>
      <w:r>
        <w:t>&gt;</w:t>
      </w:r>
    </w:p>
    <w:sectPr w:rsidR="00F05A8C" w:rsidSect="000D17AA">
      <w:headerReference w:type="even" r:id="rId15"/>
      <w:headerReference w:type="first" r:id="rId16"/>
      <w:footerReference w:type="first" r:id="rId17"/>
      <w:pgSz w:w="11906" w:h="16838" w:code="9"/>
      <w:pgMar w:top="2552"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DCC" w:rsidRDefault="007A3DCC">
      <w:r>
        <w:separator/>
      </w:r>
    </w:p>
    <w:p w:rsidR="007A3DCC" w:rsidRDefault="007A3DCC"/>
  </w:endnote>
  <w:endnote w:type="continuationSeparator" w:id="0">
    <w:p w:rsidR="007A3DCC" w:rsidRDefault="007A3DCC">
      <w:r>
        <w:continuationSeparator/>
      </w:r>
    </w:p>
    <w:p w:rsidR="007A3DCC" w:rsidRDefault="007A3DCC"/>
  </w:endnote>
  <w:endnote w:type="continuationNotice" w:id="1">
    <w:p w:rsidR="007A3DCC" w:rsidRDefault="007A3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altName w:val="Times New Roman"/>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315E96"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2C5B2D" w:rsidRDefault="00811EDA" w:rsidP="002C5B2D">
          <w:pPr>
            <w:pStyle w:val="00aPagenumber"/>
          </w:pPr>
          <w:r>
            <w:fldChar w:fldCharType="begin"/>
          </w:r>
          <w:r>
            <w:instrText xml:space="preserve"> PAGE </w:instrText>
          </w:r>
          <w:r>
            <w:fldChar w:fldCharType="separate"/>
          </w:r>
          <w:r w:rsidR="005E077D">
            <w:rPr>
              <w:noProof/>
            </w:rPr>
            <w:t>6</w:t>
          </w:r>
          <w:r>
            <w:rPr>
              <w:noProof/>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DCC" w:rsidRDefault="007A3DCC">
      <w:r>
        <w:separator/>
      </w:r>
    </w:p>
    <w:p w:rsidR="007A3DCC" w:rsidRDefault="007A3DCC"/>
  </w:footnote>
  <w:footnote w:type="continuationSeparator" w:id="0">
    <w:p w:rsidR="007A3DCC" w:rsidRDefault="007A3DCC">
      <w:r>
        <w:continuationSeparator/>
      </w:r>
    </w:p>
    <w:p w:rsidR="007A3DCC" w:rsidRDefault="007A3DCC"/>
  </w:footnote>
  <w:footnote w:type="continuationNotice" w:id="1">
    <w:p w:rsidR="007A3DCC" w:rsidRDefault="007A3D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91EDE">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91EDE"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891EDE">
    <w:pPr>
      <w:pStyle w:val="Header"/>
    </w:pPr>
    <w:r>
      <w:rPr>
        <w:noProof/>
        <w:lang w:eastAsia="en-GB"/>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1445A5"/>
    <w:multiLevelType w:val="hybridMultilevel"/>
    <w:tmpl w:val="44B89740"/>
    <w:lvl w:ilvl="0" w:tplc="ECEE1116">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CE40D9"/>
    <w:multiLevelType w:val="hybridMultilevel"/>
    <w:tmpl w:val="0B7041FA"/>
    <w:lvl w:ilvl="0" w:tplc="043E357C">
      <w:start w:val="1"/>
      <w:numFmt w:val="decimal"/>
      <w:lvlText w:val="Q%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2DF2A0F"/>
    <w:multiLevelType w:val="hybridMultilevel"/>
    <w:tmpl w:val="56322E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FE2226F2"/>
    <w:lvl w:ilvl="0" w:tplc="659EE572">
      <w:start w:val="1"/>
      <w:numFmt w:val="decimal"/>
      <w:pStyle w:val="Heading5"/>
      <w:lvlText w:val="Q%1:"/>
      <w:lvlJc w:val="left"/>
      <w:pPr>
        <w:ind w:left="502" w:hanging="360"/>
      </w:pPr>
      <w:rPr>
        <w:rFonts w:ascii="Arial" w:hAnsi="Arial" w:hint="default"/>
        <w:b/>
        <w:i w:val="0"/>
        <w:color w:val="auto"/>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7">
    <w:nsid w:val="7DAF7975"/>
    <w:multiLevelType w:val="hybridMultilevel"/>
    <w:tmpl w:val="1442AF7E"/>
    <w:lvl w:ilvl="0" w:tplc="13F03C78">
      <w:start w:val="2"/>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7"/>
  </w:num>
  <w:num w:numId="2">
    <w:abstractNumId w:val="20"/>
  </w:num>
  <w:num w:numId="3">
    <w:abstractNumId w:val="13"/>
  </w:num>
  <w:num w:numId="4">
    <w:abstractNumId w:val="24"/>
  </w:num>
  <w:num w:numId="5">
    <w:abstractNumId w:val="3"/>
  </w:num>
  <w:num w:numId="6">
    <w:abstractNumId w:val="26"/>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31"/>
  </w:num>
  <w:num w:numId="15">
    <w:abstractNumId w:val="23"/>
  </w:num>
  <w:num w:numId="16">
    <w:abstractNumId w:val="11"/>
  </w:num>
  <w:num w:numId="17">
    <w:abstractNumId w:val="1"/>
  </w:num>
  <w:num w:numId="18">
    <w:abstractNumId w:val="15"/>
  </w:num>
  <w:num w:numId="19">
    <w:abstractNumId w:val="16"/>
  </w:num>
  <w:num w:numId="20">
    <w:abstractNumId w:val="18"/>
  </w:num>
  <w:num w:numId="21">
    <w:abstractNumId w:val="27"/>
  </w:num>
  <w:num w:numId="22">
    <w:abstractNumId w:val="34"/>
  </w:num>
  <w:num w:numId="23">
    <w:abstractNumId w:val="25"/>
  </w:num>
  <w:num w:numId="24">
    <w:abstractNumId w:val="10"/>
  </w:num>
  <w:num w:numId="25">
    <w:abstractNumId w:val="30"/>
  </w:num>
  <w:num w:numId="26">
    <w:abstractNumId w:val="29"/>
  </w:num>
  <w:num w:numId="27">
    <w:abstractNumId w:val="21"/>
  </w:num>
  <w:num w:numId="28">
    <w:abstractNumId w:val="33"/>
  </w:num>
  <w:num w:numId="29">
    <w:abstractNumId w:val="36"/>
  </w:num>
  <w:num w:numId="30">
    <w:abstractNumId w:val="8"/>
  </w:num>
  <w:num w:numId="31">
    <w:abstractNumId w:val="4"/>
  </w:num>
  <w:num w:numId="32">
    <w:abstractNumId w:val="22"/>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4"/>
    <w:lvlOverride w:ilvl="0">
      <w:startOverride w:val="2"/>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startOverride w:val="20"/>
      <w:lvl w:ilvl="1">
        <w:start w:val="20"/>
        <w:numFmt w:val="decimal"/>
        <w:pStyle w:val="NEW-Level1"/>
        <w:suff w:val="space"/>
        <w:lvlText w:val="%1.%2."/>
        <w:lvlJc w:val="left"/>
        <w:pPr>
          <w:ind w:left="0" w:firstLine="0"/>
        </w:pPr>
        <w:rPr>
          <w:rFonts w:hint="default"/>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6">
    <w:abstractNumId w:val="12"/>
  </w:num>
  <w:num w:numId="3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68IPXscLkNoz6f8cSWrvcDQ2IE8=" w:salt="vJSWgQEkbBNy9ANyilTFkg=="/>
  <w:defaultTabStop w:val="709"/>
  <w:autoHyphenation/>
  <w:hyphenationZone w:val="567"/>
  <w:characterSpacingControl w:val="doNotCompress"/>
  <w:hdrShapeDefaults>
    <o:shapedefaults v:ext="edit" spidmax="1228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2FAE"/>
    <w:rsid w:val="00023713"/>
    <w:rsid w:val="00023BFB"/>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780"/>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278"/>
    <w:rsid w:val="001244CD"/>
    <w:rsid w:val="0012566F"/>
    <w:rsid w:val="001260DB"/>
    <w:rsid w:val="001262B1"/>
    <w:rsid w:val="00130F41"/>
    <w:rsid w:val="00130FAF"/>
    <w:rsid w:val="00135F2B"/>
    <w:rsid w:val="001372DD"/>
    <w:rsid w:val="00137617"/>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946"/>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13F6"/>
    <w:rsid w:val="001F3996"/>
    <w:rsid w:val="001F44A4"/>
    <w:rsid w:val="001F579D"/>
    <w:rsid w:val="001F697B"/>
    <w:rsid w:val="002005A6"/>
    <w:rsid w:val="00204CBC"/>
    <w:rsid w:val="002051F1"/>
    <w:rsid w:val="002067BA"/>
    <w:rsid w:val="0021058D"/>
    <w:rsid w:val="00211E2F"/>
    <w:rsid w:val="00211E9E"/>
    <w:rsid w:val="00214FB4"/>
    <w:rsid w:val="00215940"/>
    <w:rsid w:val="00215A2E"/>
    <w:rsid w:val="002164F6"/>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063"/>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4E9B"/>
    <w:rsid w:val="00286064"/>
    <w:rsid w:val="002867B1"/>
    <w:rsid w:val="00287BBB"/>
    <w:rsid w:val="00287E3B"/>
    <w:rsid w:val="00290638"/>
    <w:rsid w:val="00291763"/>
    <w:rsid w:val="00291D80"/>
    <w:rsid w:val="00293156"/>
    <w:rsid w:val="00293BE7"/>
    <w:rsid w:val="002946DC"/>
    <w:rsid w:val="00295156"/>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0386"/>
    <w:rsid w:val="0033194F"/>
    <w:rsid w:val="00332406"/>
    <w:rsid w:val="00332D8D"/>
    <w:rsid w:val="00335027"/>
    <w:rsid w:val="00336B56"/>
    <w:rsid w:val="00341B25"/>
    <w:rsid w:val="00341EC0"/>
    <w:rsid w:val="0034240C"/>
    <w:rsid w:val="00344496"/>
    <w:rsid w:val="00345968"/>
    <w:rsid w:val="00347667"/>
    <w:rsid w:val="003507E2"/>
    <w:rsid w:val="003522B2"/>
    <w:rsid w:val="0035455E"/>
    <w:rsid w:val="00354A6F"/>
    <w:rsid w:val="00354B48"/>
    <w:rsid w:val="00355789"/>
    <w:rsid w:val="003560CF"/>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5503"/>
    <w:rsid w:val="003865E5"/>
    <w:rsid w:val="00390F5E"/>
    <w:rsid w:val="003926C1"/>
    <w:rsid w:val="00392900"/>
    <w:rsid w:val="00393357"/>
    <w:rsid w:val="00395E7B"/>
    <w:rsid w:val="00395F4C"/>
    <w:rsid w:val="003A6591"/>
    <w:rsid w:val="003A6E9A"/>
    <w:rsid w:val="003B08C8"/>
    <w:rsid w:val="003B2567"/>
    <w:rsid w:val="003B381A"/>
    <w:rsid w:val="003B4976"/>
    <w:rsid w:val="003B4B3F"/>
    <w:rsid w:val="003B4C4A"/>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F8C"/>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21E7"/>
    <w:rsid w:val="00453072"/>
    <w:rsid w:val="004539F8"/>
    <w:rsid w:val="00453F26"/>
    <w:rsid w:val="0045503F"/>
    <w:rsid w:val="00455273"/>
    <w:rsid w:val="00460905"/>
    <w:rsid w:val="00461E35"/>
    <w:rsid w:val="004621DB"/>
    <w:rsid w:val="00462FAB"/>
    <w:rsid w:val="004634A7"/>
    <w:rsid w:val="00463787"/>
    <w:rsid w:val="00466926"/>
    <w:rsid w:val="00466FDA"/>
    <w:rsid w:val="004671D0"/>
    <w:rsid w:val="004674D1"/>
    <w:rsid w:val="00470773"/>
    <w:rsid w:val="00471FF9"/>
    <w:rsid w:val="00473916"/>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4B2"/>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364"/>
    <w:rsid w:val="004D374D"/>
    <w:rsid w:val="004D42C8"/>
    <w:rsid w:val="004D4F57"/>
    <w:rsid w:val="004D50F6"/>
    <w:rsid w:val="004D5A0D"/>
    <w:rsid w:val="004D7910"/>
    <w:rsid w:val="004D7DEA"/>
    <w:rsid w:val="004E0A28"/>
    <w:rsid w:val="004E1A0F"/>
    <w:rsid w:val="004E2E89"/>
    <w:rsid w:val="004E33C2"/>
    <w:rsid w:val="004E3B9A"/>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00A2"/>
    <w:rsid w:val="005616C1"/>
    <w:rsid w:val="00561AED"/>
    <w:rsid w:val="005644FD"/>
    <w:rsid w:val="005648A8"/>
    <w:rsid w:val="00564DE3"/>
    <w:rsid w:val="00564E44"/>
    <w:rsid w:val="00566CE5"/>
    <w:rsid w:val="00566D3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0E6F"/>
    <w:rsid w:val="005D1023"/>
    <w:rsid w:val="005D148F"/>
    <w:rsid w:val="005D2AD2"/>
    <w:rsid w:val="005D4A86"/>
    <w:rsid w:val="005D5EB1"/>
    <w:rsid w:val="005D6A29"/>
    <w:rsid w:val="005E0481"/>
    <w:rsid w:val="005E077D"/>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2ED1"/>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179F"/>
    <w:rsid w:val="00712580"/>
    <w:rsid w:val="007133E4"/>
    <w:rsid w:val="00713788"/>
    <w:rsid w:val="00713940"/>
    <w:rsid w:val="007151A2"/>
    <w:rsid w:val="00716774"/>
    <w:rsid w:val="00717BDB"/>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5F04"/>
    <w:rsid w:val="00777046"/>
    <w:rsid w:val="007770DA"/>
    <w:rsid w:val="007805B9"/>
    <w:rsid w:val="00780C3A"/>
    <w:rsid w:val="007834A1"/>
    <w:rsid w:val="00787C1F"/>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3DCC"/>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BCC"/>
    <w:rsid w:val="007C49C0"/>
    <w:rsid w:val="007C55C1"/>
    <w:rsid w:val="007C5738"/>
    <w:rsid w:val="007C5772"/>
    <w:rsid w:val="007C5AC3"/>
    <w:rsid w:val="007C6C1F"/>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106"/>
    <w:rsid w:val="007F5066"/>
    <w:rsid w:val="007F621C"/>
    <w:rsid w:val="007F7155"/>
    <w:rsid w:val="00800C28"/>
    <w:rsid w:val="0080245E"/>
    <w:rsid w:val="00803480"/>
    <w:rsid w:val="0080359C"/>
    <w:rsid w:val="008037AE"/>
    <w:rsid w:val="008043F4"/>
    <w:rsid w:val="00804BB4"/>
    <w:rsid w:val="00805D9F"/>
    <w:rsid w:val="00805DF1"/>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1A83"/>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EDE"/>
    <w:rsid w:val="008922E8"/>
    <w:rsid w:val="00893916"/>
    <w:rsid w:val="0089442C"/>
    <w:rsid w:val="00895818"/>
    <w:rsid w:val="008A2585"/>
    <w:rsid w:val="008A2718"/>
    <w:rsid w:val="008A4CF6"/>
    <w:rsid w:val="008A4E42"/>
    <w:rsid w:val="008A51AA"/>
    <w:rsid w:val="008A6A12"/>
    <w:rsid w:val="008B0DC6"/>
    <w:rsid w:val="008B2B9E"/>
    <w:rsid w:val="008B31F5"/>
    <w:rsid w:val="008B4962"/>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817"/>
    <w:rsid w:val="00903E11"/>
    <w:rsid w:val="00903EBE"/>
    <w:rsid w:val="009041DE"/>
    <w:rsid w:val="00905D59"/>
    <w:rsid w:val="009062CA"/>
    <w:rsid w:val="00907631"/>
    <w:rsid w:val="00907776"/>
    <w:rsid w:val="00913401"/>
    <w:rsid w:val="00913567"/>
    <w:rsid w:val="009137B6"/>
    <w:rsid w:val="00915EBA"/>
    <w:rsid w:val="00917093"/>
    <w:rsid w:val="0092030E"/>
    <w:rsid w:val="009214F4"/>
    <w:rsid w:val="009217B1"/>
    <w:rsid w:val="00921A42"/>
    <w:rsid w:val="009223BB"/>
    <w:rsid w:val="00922491"/>
    <w:rsid w:val="00923BCF"/>
    <w:rsid w:val="009243A7"/>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528F"/>
    <w:rsid w:val="009653F2"/>
    <w:rsid w:val="00965B03"/>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8F1"/>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C1D"/>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19E4"/>
    <w:rsid w:val="00B61D0B"/>
    <w:rsid w:val="00B6439A"/>
    <w:rsid w:val="00B6443B"/>
    <w:rsid w:val="00B6517B"/>
    <w:rsid w:val="00B65E71"/>
    <w:rsid w:val="00B66C26"/>
    <w:rsid w:val="00B71FB3"/>
    <w:rsid w:val="00B73492"/>
    <w:rsid w:val="00B7512A"/>
    <w:rsid w:val="00B76548"/>
    <w:rsid w:val="00B76BED"/>
    <w:rsid w:val="00B77DCA"/>
    <w:rsid w:val="00B806E6"/>
    <w:rsid w:val="00B82DC1"/>
    <w:rsid w:val="00B835D5"/>
    <w:rsid w:val="00B84028"/>
    <w:rsid w:val="00B84307"/>
    <w:rsid w:val="00B8430D"/>
    <w:rsid w:val="00B85661"/>
    <w:rsid w:val="00B85C8A"/>
    <w:rsid w:val="00B86FBD"/>
    <w:rsid w:val="00B874B2"/>
    <w:rsid w:val="00B91B86"/>
    <w:rsid w:val="00B927CA"/>
    <w:rsid w:val="00B928AE"/>
    <w:rsid w:val="00B93CDA"/>
    <w:rsid w:val="00B942E9"/>
    <w:rsid w:val="00B9433A"/>
    <w:rsid w:val="00B94391"/>
    <w:rsid w:val="00B948EE"/>
    <w:rsid w:val="00B94BF3"/>
    <w:rsid w:val="00B94F90"/>
    <w:rsid w:val="00B95DC5"/>
    <w:rsid w:val="00B97E34"/>
    <w:rsid w:val="00B97FEF"/>
    <w:rsid w:val="00BA1354"/>
    <w:rsid w:val="00BA1DEE"/>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3046"/>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0D38"/>
    <w:rsid w:val="00C413FC"/>
    <w:rsid w:val="00C43D33"/>
    <w:rsid w:val="00C44407"/>
    <w:rsid w:val="00C456E8"/>
    <w:rsid w:val="00C46630"/>
    <w:rsid w:val="00C47A2F"/>
    <w:rsid w:val="00C50D18"/>
    <w:rsid w:val="00C51179"/>
    <w:rsid w:val="00C5282C"/>
    <w:rsid w:val="00C52FBE"/>
    <w:rsid w:val="00C5355E"/>
    <w:rsid w:val="00C53FC1"/>
    <w:rsid w:val="00C56438"/>
    <w:rsid w:val="00C56C65"/>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6F7"/>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49D"/>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2AF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66B1"/>
    <w:rsid w:val="00D37A37"/>
    <w:rsid w:val="00D37AE0"/>
    <w:rsid w:val="00D416A8"/>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6CD"/>
    <w:rsid w:val="00DE64A6"/>
    <w:rsid w:val="00DE7035"/>
    <w:rsid w:val="00DF12E3"/>
    <w:rsid w:val="00DF1DFE"/>
    <w:rsid w:val="00DF3F1D"/>
    <w:rsid w:val="00DF595C"/>
    <w:rsid w:val="00DF7EA7"/>
    <w:rsid w:val="00E02504"/>
    <w:rsid w:val="00E04548"/>
    <w:rsid w:val="00E0484E"/>
    <w:rsid w:val="00E063F8"/>
    <w:rsid w:val="00E114D6"/>
    <w:rsid w:val="00E1166E"/>
    <w:rsid w:val="00E11DBD"/>
    <w:rsid w:val="00E13211"/>
    <w:rsid w:val="00E16FB5"/>
    <w:rsid w:val="00E179D6"/>
    <w:rsid w:val="00E20221"/>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5BCC"/>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1DC3"/>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14C"/>
    <w:rsid w:val="00F13200"/>
    <w:rsid w:val="00F13411"/>
    <w:rsid w:val="00F143BA"/>
    <w:rsid w:val="00F14D98"/>
    <w:rsid w:val="00F16C25"/>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6B11"/>
    <w:rsid w:val="00F574D0"/>
    <w:rsid w:val="00F6031F"/>
    <w:rsid w:val="00F61664"/>
    <w:rsid w:val="00F61B99"/>
    <w:rsid w:val="00F64C45"/>
    <w:rsid w:val="00F6502B"/>
    <w:rsid w:val="00F6612A"/>
    <w:rsid w:val="00F66724"/>
    <w:rsid w:val="00F67F04"/>
    <w:rsid w:val="00F702CB"/>
    <w:rsid w:val="00F71AC2"/>
    <w:rsid w:val="00F739D4"/>
    <w:rsid w:val="00F77D43"/>
    <w:rsid w:val="00F80953"/>
    <w:rsid w:val="00F8100A"/>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8F0"/>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B03"/>
    <w:rPr>
      <w:rFonts w:ascii="Arial" w:hAnsi="Arial"/>
      <w:sz w:val="22"/>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rPr>
      <w:sz w:val="20"/>
    </w:r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rPr>
      <w:sz w:val="20"/>
    </w:r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rPr>
      <w:sz w:val="20"/>
    </w:r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 w:val="20"/>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rPr>
      <w:sz w:val="20"/>
    </w:r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 w:val="20"/>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 w:val="20"/>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 w:val="20"/>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 w:val="20"/>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 w:val="20"/>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 w:val="22"/>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sz w:val="20"/>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 w:val="20"/>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 w:val="20"/>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 w:val="2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 w:val="2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 w:val="20"/>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 w:val="20"/>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 w:val="20"/>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 w:val="20"/>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 w:val="20"/>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 w:val="2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 w:val="20"/>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 w:val="20"/>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sz w:val="20"/>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 w:val="20"/>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QST">
    <w:name w:val="QST"/>
    <w:basedOn w:val="Normal"/>
    <w:link w:val="QSTChar"/>
    <w:qFormat/>
    <w:rsid w:val="00335027"/>
    <w:pPr>
      <w:spacing w:after="250" w:line="276" w:lineRule="auto"/>
      <w:jc w:val="both"/>
    </w:pPr>
    <w:rPr>
      <w:rFonts w:ascii="Calibri" w:hAnsi="Calibri"/>
      <w:szCs w:val="20"/>
      <w:lang w:eastAsia="en-US"/>
    </w:rPr>
  </w:style>
  <w:style w:type="character" w:customStyle="1" w:styleId="QSTChar">
    <w:name w:val="QST Char"/>
    <w:link w:val="QST"/>
    <w:rsid w:val="00335027"/>
    <w:rPr>
      <w:rFonts w:ascii="Calibri" w:hAnsi="Calibr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B03"/>
    <w:rPr>
      <w:rFonts w:ascii="Arial" w:hAnsi="Arial"/>
      <w:sz w:val="22"/>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rPr>
      <w:sz w:val="20"/>
    </w:r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rPr>
      <w:sz w:val="20"/>
    </w:r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rPr>
      <w:sz w:val="20"/>
    </w:r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 w:val="20"/>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rPr>
      <w:sz w:val="20"/>
    </w:r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 w:val="20"/>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 w:val="20"/>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 w:val="20"/>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 w:val="20"/>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 w:val="20"/>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 w:val="22"/>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sz w:val="20"/>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 w:val="20"/>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 w:val="20"/>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 w:val="2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 w:val="2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 w:val="20"/>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 w:val="20"/>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 w:val="20"/>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 w:val="20"/>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 w:val="20"/>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 w:val="2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 w:val="20"/>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 w:val="20"/>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sz w:val="20"/>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 w:val="20"/>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QST">
    <w:name w:val="QST"/>
    <w:basedOn w:val="Normal"/>
    <w:link w:val="QSTChar"/>
    <w:qFormat/>
    <w:rsid w:val="00335027"/>
    <w:pPr>
      <w:spacing w:after="250" w:line="276" w:lineRule="auto"/>
      <w:jc w:val="both"/>
    </w:pPr>
    <w:rPr>
      <w:rFonts w:ascii="Calibri" w:hAnsi="Calibri"/>
      <w:szCs w:val="20"/>
      <w:lang w:eastAsia="en-US"/>
    </w:rPr>
  </w:style>
  <w:style w:type="character" w:customStyle="1" w:styleId="QSTChar">
    <w:name w:val="QST Char"/>
    <w:link w:val="QST"/>
    <w:rsid w:val="00335027"/>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5E85BD11FA34C35ABE725446C5BAEC5"/>
        <w:category>
          <w:name w:val="General"/>
          <w:gallery w:val="placeholder"/>
        </w:category>
        <w:types>
          <w:type w:val="bbPlcHdr"/>
        </w:types>
        <w:behaviors>
          <w:behavior w:val="content"/>
        </w:behaviors>
        <w:guid w:val="{58B88D84-326A-40AF-A15B-47C410EA3821}"/>
      </w:docPartPr>
      <w:docPartBody>
        <w:p w:rsidR="008917E2" w:rsidRDefault="006A5A0A" w:rsidP="006A5A0A">
          <w:pPr>
            <w:pStyle w:val="65E85BD11FA34C35ABE725446C5BAEC5"/>
          </w:pPr>
          <w:r w:rsidRPr="000E3791">
            <w:rPr>
              <w:rStyle w:val="PlaceholderText"/>
            </w:rPr>
            <w:t>Choose an item.</w:t>
          </w:r>
        </w:p>
      </w:docPartBody>
    </w:docPart>
    <w:docPart>
      <w:docPartPr>
        <w:name w:val="98048A7DD8DF4A6B8C6CF00D9B1940F8"/>
        <w:category>
          <w:name w:val="General"/>
          <w:gallery w:val="placeholder"/>
        </w:category>
        <w:types>
          <w:type w:val="bbPlcHdr"/>
        </w:types>
        <w:behaviors>
          <w:behavior w:val="content"/>
        </w:behaviors>
        <w:guid w:val="{61EC2123-8C0C-4584-B757-952EBCA8739B}"/>
      </w:docPartPr>
      <w:docPartBody>
        <w:p w:rsidR="008917E2" w:rsidRDefault="006A5A0A" w:rsidP="006A5A0A">
          <w:pPr>
            <w:pStyle w:val="98048A7DD8DF4A6B8C6CF00D9B1940F8"/>
          </w:pPr>
          <w:r w:rsidRPr="000E3791">
            <w:rPr>
              <w:rStyle w:val="PlaceholderText"/>
            </w:rPr>
            <w:t>Choose an item.</w:t>
          </w:r>
        </w:p>
      </w:docPartBody>
    </w:docPart>
    <w:docPart>
      <w:docPartPr>
        <w:name w:val="5EAC301EA3224F67909AA00721C3F8B7"/>
        <w:category>
          <w:name w:val="General"/>
          <w:gallery w:val="placeholder"/>
        </w:category>
        <w:types>
          <w:type w:val="bbPlcHdr"/>
        </w:types>
        <w:behaviors>
          <w:behavior w:val="content"/>
        </w:behaviors>
        <w:guid w:val="{46FF2BF0-777C-4B97-B3E4-17DE1AA19E86}"/>
      </w:docPartPr>
      <w:docPartBody>
        <w:p w:rsidR="008917E2" w:rsidRDefault="006A5A0A" w:rsidP="006A5A0A">
          <w:pPr>
            <w:pStyle w:val="5EAC301EA3224F67909AA00721C3F8B7"/>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altName w:val="Times New Roman"/>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08E"/>
    <w:rsid w:val="00064A17"/>
    <w:rsid w:val="00115F64"/>
    <w:rsid w:val="004B2C78"/>
    <w:rsid w:val="006A5A0A"/>
    <w:rsid w:val="008437E4"/>
    <w:rsid w:val="008917E2"/>
    <w:rsid w:val="00953A5F"/>
    <w:rsid w:val="00AF2479"/>
    <w:rsid w:val="00B42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A0A"/>
    <w:rPr>
      <w:color w:val="808080"/>
    </w:rPr>
  </w:style>
  <w:style w:type="paragraph" w:customStyle="1" w:styleId="E40A493F144E41ECA62BDE647316E137">
    <w:name w:val="E40A493F144E41ECA62BDE647316E137"/>
    <w:rsid w:val="00B4208E"/>
  </w:style>
  <w:style w:type="paragraph" w:customStyle="1" w:styleId="F2B292245666475AA3044F6299247043">
    <w:name w:val="F2B292245666475AA3044F6299247043"/>
    <w:rsid w:val="00B4208E"/>
  </w:style>
  <w:style w:type="paragraph" w:customStyle="1" w:styleId="5ED4348BFAEF449DB6E13134DA79834C">
    <w:name w:val="5ED4348BFAEF449DB6E13134DA79834C"/>
    <w:rsid w:val="00B4208E"/>
  </w:style>
  <w:style w:type="paragraph" w:customStyle="1" w:styleId="E105B5D91C05477A868B8E1049464E56">
    <w:name w:val="E105B5D91C05477A868B8E1049464E56"/>
    <w:rsid w:val="00B4208E"/>
  </w:style>
  <w:style w:type="paragraph" w:customStyle="1" w:styleId="04BA6A02474A4CB4826A2A1E06A5D98D">
    <w:name w:val="04BA6A02474A4CB4826A2A1E06A5D98D"/>
    <w:rsid w:val="00B4208E"/>
  </w:style>
  <w:style w:type="paragraph" w:customStyle="1" w:styleId="564C2A51B86347C5BEACA9504F673FB9">
    <w:name w:val="564C2A51B86347C5BEACA9504F673FB9"/>
    <w:rsid w:val="00B4208E"/>
  </w:style>
  <w:style w:type="paragraph" w:customStyle="1" w:styleId="65E85BD11FA34C35ABE725446C5BAEC5">
    <w:name w:val="65E85BD11FA34C35ABE725446C5BAEC5"/>
    <w:rsid w:val="006A5A0A"/>
  </w:style>
  <w:style w:type="paragraph" w:customStyle="1" w:styleId="98048A7DD8DF4A6B8C6CF00D9B1940F8">
    <w:name w:val="98048A7DD8DF4A6B8C6CF00D9B1940F8"/>
    <w:rsid w:val="006A5A0A"/>
  </w:style>
  <w:style w:type="paragraph" w:customStyle="1" w:styleId="5EAC301EA3224F67909AA00721C3F8B7">
    <w:name w:val="5EAC301EA3224F67909AA00721C3F8B7"/>
    <w:rsid w:val="006A5A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A0A"/>
    <w:rPr>
      <w:color w:val="808080"/>
    </w:rPr>
  </w:style>
  <w:style w:type="paragraph" w:customStyle="1" w:styleId="E40A493F144E41ECA62BDE647316E137">
    <w:name w:val="E40A493F144E41ECA62BDE647316E137"/>
    <w:rsid w:val="00B4208E"/>
  </w:style>
  <w:style w:type="paragraph" w:customStyle="1" w:styleId="F2B292245666475AA3044F6299247043">
    <w:name w:val="F2B292245666475AA3044F6299247043"/>
    <w:rsid w:val="00B4208E"/>
  </w:style>
  <w:style w:type="paragraph" w:customStyle="1" w:styleId="5ED4348BFAEF449DB6E13134DA79834C">
    <w:name w:val="5ED4348BFAEF449DB6E13134DA79834C"/>
    <w:rsid w:val="00B4208E"/>
  </w:style>
  <w:style w:type="paragraph" w:customStyle="1" w:styleId="E105B5D91C05477A868B8E1049464E56">
    <w:name w:val="E105B5D91C05477A868B8E1049464E56"/>
    <w:rsid w:val="00B4208E"/>
  </w:style>
  <w:style w:type="paragraph" w:customStyle="1" w:styleId="04BA6A02474A4CB4826A2A1E06A5D98D">
    <w:name w:val="04BA6A02474A4CB4826A2A1E06A5D98D"/>
    <w:rsid w:val="00B4208E"/>
  </w:style>
  <w:style w:type="paragraph" w:customStyle="1" w:styleId="564C2A51B86347C5BEACA9504F673FB9">
    <w:name w:val="564C2A51B86347C5BEACA9504F673FB9"/>
    <w:rsid w:val="00B4208E"/>
  </w:style>
  <w:style w:type="paragraph" w:customStyle="1" w:styleId="65E85BD11FA34C35ABE725446C5BAEC5">
    <w:name w:val="65E85BD11FA34C35ABE725446C5BAEC5"/>
    <w:rsid w:val="006A5A0A"/>
  </w:style>
  <w:style w:type="paragraph" w:customStyle="1" w:styleId="98048A7DD8DF4A6B8C6CF00D9B1940F8">
    <w:name w:val="98048A7DD8DF4A6B8C6CF00D9B1940F8"/>
    <w:rsid w:val="006A5A0A"/>
  </w:style>
  <w:style w:type="paragraph" w:customStyle="1" w:styleId="5EAC301EA3224F67909AA00721C3F8B7">
    <w:name w:val="5EAC301EA3224F67909AA00721C3F8B7"/>
    <w:rsid w:val="006A5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FC507-1F9C-42C6-B130-7D3B48333404}">
  <ds:schemaRefs>
    <ds:schemaRef ds:uri="http://schemas.openxmlformats.org/officeDocument/2006/bibliography"/>
  </ds:schemaRefs>
</ds:datastoreItem>
</file>

<file path=customXml/itemProps2.xml><?xml version="1.0" encoding="utf-8"?>
<ds:datastoreItem xmlns:ds="http://schemas.openxmlformats.org/officeDocument/2006/customXml" ds:itemID="{91D3DD69-F025-4499-86F8-89927B8CD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4769FE0A.dotm</Template>
  <TotalTime>0</TotalTime>
  <Pages>10</Pages>
  <Words>1795</Words>
  <Characters>10237</Characters>
  <Application>Microsoft Office Word</Application>
  <DocSecurity>8</DocSecurity>
  <Lines>85</Lines>
  <Paragraphs>24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12008</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8192101</vt:i4>
      </vt:variant>
      <vt:variant>
        <vt:i4>0</vt:i4>
      </vt:variant>
      <vt:variant>
        <vt:i4>0</vt:i4>
      </vt:variant>
      <vt:variant>
        <vt:i4>5</vt:i4>
      </vt:variant>
      <vt:variant>
        <vt:lpwstr>http://www.esma.europa.eu/consultation/Consultation-Paper-Draft-technical-advice-possible-delegated-acts-concerning-Market-Abu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Winnie Donders</cp:lastModifiedBy>
  <cp:revision>38</cp:revision>
  <cp:lastPrinted>2014-05-08T16:06:00Z</cp:lastPrinted>
  <dcterms:created xsi:type="dcterms:W3CDTF">2015-02-16T14:25:00Z</dcterms:created>
  <dcterms:modified xsi:type="dcterms:W3CDTF">2015-02-19T13:17:00Z</dcterms:modified>
</cp:coreProperties>
</file>