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14:paraId="5E5D460B" w14:textId="77777777"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14:paraId="46E363BA" w14:textId="77777777" w:rsidTr="00AF3B7F">
            <w:trPr>
              <w:trHeight w:hRule="exact" w:val="1270"/>
            </w:trPr>
            <w:tc>
              <w:tcPr>
                <w:tcW w:w="9412" w:type="dxa"/>
                <w:vAlign w:val="bottom"/>
              </w:tcPr>
              <w:p w14:paraId="3B550C1B" w14:textId="77777777" w:rsidR="00EA2103" w:rsidRPr="00EA2103" w:rsidRDefault="00EA2103" w:rsidP="00EA2103">
                <w:pPr>
                  <w:pStyle w:val="Title"/>
                  <w:jc w:val="right"/>
                  <w:rPr>
                    <w:sz w:val="48"/>
                    <w:szCs w:val="48"/>
                  </w:rPr>
                </w:pPr>
                <w:r w:rsidRPr="00EA2103">
                  <w:rPr>
                    <w:sz w:val="48"/>
                    <w:szCs w:val="48"/>
                  </w:rPr>
                  <w:t xml:space="preserve">Reply form for the </w:t>
                </w:r>
              </w:p>
              <w:p w14:paraId="48BE482B" w14:textId="77777777" w:rsidR="007E7997" w:rsidRPr="005B6B12" w:rsidRDefault="00EA2103" w:rsidP="00EA2103">
                <w:pPr>
                  <w:pStyle w:val="Title"/>
                  <w:jc w:val="right"/>
                </w:pPr>
                <w:r w:rsidRPr="00EA2103">
                  <w:rPr>
                    <w:sz w:val="48"/>
                    <w:szCs w:val="48"/>
                  </w:rPr>
                  <w:t>Consultation Paper on MiFID II / MiFIR</w:t>
                </w:r>
              </w:p>
            </w:tc>
          </w:tr>
        </w:tbl>
        <w:p w14:paraId="1C75A2B3" w14:textId="77777777" w:rsidR="00486D05" w:rsidRDefault="00486D05">
          <w:pPr>
            <w:spacing w:after="120" w:line="264" w:lineRule="auto"/>
          </w:pPr>
        </w:p>
        <w:p w14:paraId="67EF757B" w14:textId="77777777" w:rsidR="00486D05" w:rsidRPr="00486D05" w:rsidRDefault="00486D05" w:rsidP="00486D05"/>
        <w:p w14:paraId="687AE252" w14:textId="77777777" w:rsidR="00486D05" w:rsidRPr="00486D05" w:rsidRDefault="00486D05" w:rsidP="00486D05"/>
        <w:p w14:paraId="4D49608B" w14:textId="77777777" w:rsidR="00486D05" w:rsidRPr="00486D05" w:rsidRDefault="00486D05" w:rsidP="00486D05"/>
        <w:p w14:paraId="13099EE6" w14:textId="77777777" w:rsidR="00486D05" w:rsidRPr="00486D05" w:rsidRDefault="00486D05" w:rsidP="00486D05"/>
        <w:p w14:paraId="73218E55" w14:textId="77777777" w:rsidR="00486D05" w:rsidRPr="00486D05" w:rsidRDefault="00486D05" w:rsidP="00486D05"/>
        <w:p w14:paraId="695E363B" w14:textId="77777777" w:rsidR="00486D05" w:rsidRPr="00486D05" w:rsidRDefault="00486D05" w:rsidP="00486D05"/>
        <w:p w14:paraId="5E53703D" w14:textId="77777777" w:rsidR="00486D05" w:rsidRPr="00486D05" w:rsidRDefault="00486D05" w:rsidP="00486D05"/>
        <w:p w14:paraId="4205C933" w14:textId="77777777" w:rsidR="00486D05" w:rsidRPr="00486D05" w:rsidRDefault="00486D05" w:rsidP="00486D05"/>
        <w:p w14:paraId="730478B9" w14:textId="77777777" w:rsidR="00486D05" w:rsidRPr="00486D05" w:rsidRDefault="00486D05" w:rsidP="00486D05"/>
        <w:p w14:paraId="0D985130" w14:textId="77777777" w:rsidR="00486D05" w:rsidRPr="00486D05" w:rsidRDefault="00486D05" w:rsidP="00486D05"/>
        <w:p w14:paraId="276F5B35" w14:textId="77777777" w:rsidR="00486D05" w:rsidRPr="00486D05" w:rsidRDefault="00486D05" w:rsidP="00486D05"/>
        <w:p w14:paraId="760ABFA4" w14:textId="77777777" w:rsidR="00486D05" w:rsidRPr="00486D05" w:rsidRDefault="00486D05" w:rsidP="00486D05"/>
        <w:p w14:paraId="1566EA0C" w14:textId="77777777" w:rsidR="00486D05" w:rsidRPr="00486D05" w:rsidRDefault="00486D05" w:rsidP="00486D05"/>
        <w:p w14:paraId="282D7E64" w14:textId="77777777" w:rsidR="00486D05" w:rsidRPr="00486D05" w:rsidRDefault="00486D05" w:rsidP="00486D05"/>
        <w:p w14:paraId="7456865C" w14:textId="77777777" w:rsidR="00486D05" w:rsidRPr="00486D05" w:rsidRDefault="00486D05" w:rsidP="00486D05"/>
        <w:p w14:paraId="366D74ED" w14:textId="77777777" w:rsidR="00486D05" w:rsidRPr="00486D05" w:rsidRDefault="00486D05" w:rsidP="00486D05"/>
        <w:p w14:paraId="202B8B88" w14:textId="77777777" w:rsidR="00486D05" w:rsidRPr="00486D05" w:rsidRDefault="00486D05" w:rsidP="00486D05">
          <w:pPr>
            <w:tabs>
              <w:tab w:val="left" w:pos="7147"/>
            </w:tabs>
          </w:pPr>
          <w:r>
            <w:tab/>
          </w:r>
        </w:p>
        <w:p w14:paraId="4194954E" w14:textId="77777777"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14:paraId="7C30B450" w14:textId="77777777" w:rsidR="009663D9" w:rsidRDefault="009C11CE" w:rsidP="009663D9">
          <w:pPr>
            <w:spacing w:after="120" w:line="264" w:lineRule="auto"/>
          </w:pPr>
        </w:p>
      </w:sdtContent>
    </w:sdt>
    <w:p w14:paraId="73825F3D" w14:textId="77777777" w:rsidR="000632C2" w:rsidRDefault="000632C2" w:rsidP="009663D9">
      <w:pPr>
        <w:pStyle w:val="Subtitle"/>
      </w:pPr>
      <w:r>
        <w:t xml:space="preserve">Responding to this paper </w:t>
      </w:r>
    </w:p>
    <w:p w14:paraId="6B8CA2DD" w14:textId="77777777" w:rsidR="009663D9" w:rsidRDefault="009663D9" w:rsidP="000632C2">
      <w:pPr>
        <w:spacing w:after="120" w:line="264" w:lineRule="auto"/>
      </w:pPr>
    </w:p>
    <w:p w14:paraId="0D50F44B" w14:textId="77777777"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14:paraId="75B8AC65" w14:textId="77777777" w:rsidR="00EA2103" w:rsidRDefault="00EA2103" w:rsidP="000632C2">
      <w:pPr>
        <w:spacing w:after="120" w:line="264" w:lineRule="auto"/>
      </w:pPr>
    </w:p>
    <w:p w14:paraId="48BAA603" w14:textId="77777777" w:rsidR="000632C2" w:rsidRPr="000632C2" w:rsidRDefault="000632C2" w:rsidP="000632C2">
      <w:pPr>
        <w:spacing w:after="120" w:line="264" w:lineRule="auto"/>
        <w:rPr>
          <w:rStyle w:val="IntenseEmphasis"/>
        </w:rPr>
      </w:pPr>
      <w:r w:rsidRPr="000632C2">
        <w:rPr>
          <w:rStyle w:val="IntenseEmphasis"/>
        </w:rPr>
        <w:t>Instructions</w:t>
      </w:r>
    </w:p>
    <w:p w14:paraId="3B7F9CBA" w14:textId="77777777"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14:paraId="29AC6B08" w14:textId="77777777"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14:paraId="5692D51E" w14:textId="77777777"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14:paraId="5A06B71D" w14:textId="77777777"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14:paraId="4EABBDDC" w14:textId="77777777" w:rsidR="000632C2" w:rsidRDefault="000632C2" w:rsidP="000632C2">
      <w:pPr>
        <w:spacing w:after="120" w:line="264" w:lineRule="auto"/>
      </w:pPr>
      <w:r>
        <w:t>Responses are most helpful:</w:t>
      </w:r>
    </w:p>
    <w:p w14:paraId="2D9F7119" w14:textId="77777777" w:rsidR="000632C2" w:rsidRDefault="000632C2" w:rsidP="000632C2">
      <w:pPr>
        <w:pStyle w:val="ListParagraph"/>
        <w:numPr>
          <w:ilvl w:val="0"/>
          <w:numId w:val="18"/>
        </w:numPr>
        <w:spacing w:after="120" w:line="264" w:lineRule="auto"/>
      </w:pPr>
      <w:r>
        <w:t>if they respond to the question stated;</w:t>
      </w:r>
    </w:p>
    <w:p w14:paraId="58C28D32" w14:textId="77777777" w:rsidR="000632C2" w:rsidRDefault="000632C2" w:rsidP="000632C2">
      <w:pPr>
        <w:pStyle w:val="ListParagraph"/>
        <w:numPr>
          <w:ilvl w:val="0"/>
          <w:numId w:val="18"/>
        </w:numPr>
        <w:spacing w:after="120" w:line="264" w:lineRule="auto"/>
      </w:pPr>
      <w:r>
        <w:t>contain a clear rationale, and</w:t>
      </w:r>
    </w:p>
    <w:p w14:paraId="3AAF8B16" w14:textId="77777777" w:rsidR="000632C2" w:rsidRDefault="000632C2" w:rsidP="000632C2">
      <w:pPr>
        <w:pStyle w:val="ListParagraph"/>
        <w:numPr>
          <w:ilvl w:val="0"/>
          <w:numId w:val="18"/>
        </w:numPr>
        <w:spacing w:after="120" w:line="264" w:lineRule="auto"/>
      </w:pPr>
      <w:r>
        <w:t>describe any alternatives that ESMA should consider</w:t>
      </w:r>
      <w:r w:rsidR="00EA2103">
        <w:t>.</w:t>
      </w:r>
    </w:p>
    <w:p w14:paraId="7B778F40" w14:textId="77777777" w:rsidR="00EA2103" w:rsidRDefault="00EA2103" w:rsidP="00EA2103">
      <w:pPr>
        <w:spacing w:after="120" w:line="264" w:lineRule="auto"/>
      </w:pPr>
      <w:r>
        <w:t>To help you navigate this document more easily, bookmarks are available in “Navigation Pane” for Word 2010.</w:t>
      </w:r>
    </w:p>
    <w:p w14:paraId="34BF764C" w14:textId="77777777" w:rsidR="00EA2103" w:rsidRDefault="00EA2103" w:rsidP="00EA2103">
      <w:pPr>
        <w:spacing w:after="120" w:line="264" w:lineRule="auto"/>
      </w:pPr>
    </w:p>
    <w:p w14:paraId="302A18C1" w14:textId="77777777" w:rsidR="000632C2" w:rsidRPr="000632C2" w:rsidRDefault="000632C2" w:rsidP="000632C2">
      <w:pPr>
        <w:spacing w:after="120" w:line="264" w:lineRule="auto"/>
        <w:rPr>
          <w:rStyle w:val="IntenseEmphasis"/>
        </w:rPr>
      </w:pPr>
      <w:r w:rsidRPr="000632C2">
        <w:rPr>
          <w:rStyle w:val="IntenseEmphasis"/>
        </w:rPr>
        <w:t>Naming protocol:</w:t>
      </w:r>
    </w:p>
    <w:p w14:paraId="5A04611B" w14:textId="77777777"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14:paraId="750E1D1A" w14:textId="77777777"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14:paraId="397F558C" w14:textId="77777777" w:rsidR="00EA2103" w:rsidRDefault="00EA2103" w:rsidP="000632C2">
      <w:pPr>
        <w:spacing w:after="120" w:line="264" w:lineRule="auto"/>
      </w:pPr>
    </w:p>
    <w:p w14:paraId="6501B34C" w14:textId="77777777" w:rsidR="00EA2103" w:rsidRPr="00EA2103" w:rsidRDefault="00EA2103" w:rsidP="000632C2">
      <w:pPr>
        <w:spacing w:after="120" w:line="264" w:lineRule="auto"/>
        <w:rPr>
          <w:rStyle w:val="IntenseEmphasis"/>
        </w:rPr>
      </w:pPr>
      <w:r w:rsidRPr="00EA2103">
        <w:rPr>
          <w:rStyle w:val="IntenseEmphasis"/>
        </w:rPr>
        <w:t>Deadline</w:t>
      </w:r>
    </w:p>
    <w:p w14:paraId="0D4869D7" w14:textId="77777777"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14:paraId="2E1120EB" w14:textId="77777777" w:rsidR="000632C2" w:rsidRDefault="000632C2" w:rsidP="000632C2">
      <w:pPr>
        <w:spacing w:after="120" w:line="264" w:lineRule="auto"/>
      </w:pPr>
      <w:r>
        <w:t xml:space="preserve">All contributions should be submitted online at www.esma.europa.eu under the heading ‘Your in-put/Consultations’. </w:t>
      </w:r>
    </w:p>
    <w:p w14:paraId="6228999B" w14:textId="77777777" w:rsidR="00EA2103" w:rsidRDefault="00EA2103" w:rsidP="000632C2">
      <w:pPr>
        <w:spacing w:after="120" w:line="264" w:lineRule="auto"/>
      </w:pPr>
    </w:p>
    <w:p w14:paraId="4A99BF07" w14:textId="77777777" w:rsidR="00EA2103" w:rsidRDefault="00EA2103" w:rsidP="000632C2">
      <w:pPr>
        <w:spacing w:after="120" w:line="264" w:lineRule="auto"/>
      </w:pPr>
    </w:p>
    <w:p w14:paraId="074242B8" w14:textId="77777777"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14:paraId="140631C9" w14:textId="77777777"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CB0B48D" w14:textId="77777777" w:rsidR="009663D9" w:rsidRDefault="009663D9" w:rsidP="000632C2">
      <w:pPr>
        <w:spacing w:after="120" w:line="264" w:lineRule="auto"/>
      </w:pPr>
    </w:p>
    <w:p w14:paraId="320B5878" w14:textId="77777777" w:rsidR="000632C2" w:rsidRPr="000632C2" w:rsidRDefault="000632C2" w:rsidP="000632C2">
      <w:pPr>
        <w:spacing w:after="120" w:line="264" w:lineRule="auto"/>
        <w:rPr>
          <w:rStyle w:val="IntenseEmphasis"/>
        </w:rPr>
      </w:pPr>
      <w:r w:rsidRPr="000632C2">
        <w:rPr>
          <w:rStyle w:val="IntenseEmphasis"/>
        </w:rPr>
        <w:t>Data protection</w:t>
      </w:r>
    </w:p>
    <w:p w14:paraId="784DC5DD" w14:textId="77777777"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14:paraId="5AAC9A0F" w14:textId="77777777" w:rsidR="000632C2" w:rsidRDefault="000632C2">
      <w:pPr>
        <w:spacing w:after="120" w:line="264" w:lineRule="auto"/>
        <w:jc w:val="left"/>
      </w:pPr>
      <w:r>
        <w:br w:type="page"/>
      </w:r>
    </w:p>
    <w:p w14:paraId="2A9F0525" w14:textId="77777777"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14:paraId="23A6936C" w14:textId="77777777" w:rsidTr="00487944">
        <w:tc>
          <w:tcPr>
            <w:tcW w:w="3929" w:type="dxa"/>
            <w:shd w:val="clear" w:color="auto" w:fill="auto"/>
          </w:tcPr>
          <w:p w14:paraId="31953229" w14:textId="77777777" w:rsidR="000632C2" w:rsidRPr="00AB6D88" w:rsidRDefault="000632C2" w:rsidP="000632C2">
            <w:pPr>
              <w:jc w:val="left"/>
              <w:rPr>
                <w:rFonts w:ascii="Arial" w:hAnsi="Arial" w:cs="Arial"/>
              </w:rPr>
            </w:pPr>
            <w:permStart w:id="837945902"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763908742" w:edGrp="everyone" w:displacedByCustomXml="prev"/>
            <w:tc>
              <w:tcPr>
                <w:tcW w:w="5595" w:type="dxa"/>
                <w:shd w:val="clear" w:color="auto" w:fill="auto"/>
              </w:tcPr>
              <w:p w14:paraId="43B220F1" w14:textId="53854456" w:rsidR="000632C2" w:rsidRPr="00AB6D88" w:rsidRDefault="00B5280E" w:rsidP="00B5280E">
                <w:pPr>
                  <w:rPr>
                    <w:rStyle w:val="PlaceholderText"/>
                    <w:rFonts w:ascii="Arial" w:hAnsi="Arial" w:cs="Arial"/>
                  </w:rPr>
                </w:pPr>
                <w:r>
                  <w:rPr>
                    <w:rStyle w:val="PlaceholderText"/>
                    <w:rFonts w:ascii="Arial" w:hAnsi="Arial" w:cs="Arial"/>
                  </w:rPr>
                  <w:t>European Association of Corporate Treasurers</w:t>
                </w:r>
              </w:p>
            </w:tc>
            <w:permEnd w:id="763908742" w:displacedByCustomXml="next"/>
          </w:sdtContent>
        </w:sdt>
      </w:tr>
      <w:tr w:rsidR="000632C2" w:rsidRPr="00AB6D88" w14:paraId="7753B5CE" w14:textId="77777777" w:rsidTr="00487944">
        <w:tc>
          <w:tcPr>
            <w:tcW w:w="3929" w:type="dxa"/>
            <w:shd w:val="clear" w:color="auto" w:fill="auto"/>
          </w:tcPr>
          <w:p w14:paraId="48724FDB" w14:textId="77777777" w:rsidR="000632C2" w:rsidRPr="00AB6D88" w:rsidRDefault="000632C2" w:rsidP="000632C2">
            <w:pPr>
              <w:jc w:val="left"/>
              <w:rPr>
                <w:rFonts w:ascii="Arial" w:hAnsi="Arial" w:cs="Arial"/>
              </w:rPr>
            </w:pPr>
            <w:permStart w:id="1500923103" w:edGrp="everyone" w:colFirst="1" w:colLast="1"/>
            <w:permEnd w:id="837945902"/>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ＭＳ ゴシック"/>
              <w14:uncheckedState w14:val="2610" w14:font="ＭＳ ゴシック"/>
            </w14:checkbox>
          </w:sdtPr>
          <w:sdtContent>
            <w:tc>
              <w:tcPr>
                <w:tcW w:w="5595" w:type="dxa"/>
                <w:shd w:val="clear" w:color="auto" w:fill="auto"/>
              </w:tcPr>
              <w:p w14:paraId="646E522F" w14:textId="77777777"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14:paraId="5DC70891" w14:textId="77777777" w:rsidTr="00487944">
        <w:tc>
          <w:tcPr>
            <w:tcW w:w="3929" w:type="dxa"/>
            <w:shd w:val="clear" w:color="auto" w:fill="auto"/>
          </w:tcPr>
          <w:p w14:paraId="61728CC8" w14:textId="77777777" w:rsidR="000632C2" w:rsidRPr="00AB6D88" w:rsidRDefault="000632C2" w:rsidP="000632C2">
            <w:pPr>
              <w:jc w:val="left"/>
              <w:rPr>
                <w:rFonts w:ascii="Arial" w:hAnsi="Arial" w:cs="Arial"/>
              </w:rPr>
            </w:pPr>
            <w:permStart w:id="14047387" w:edGrp="everyone" w:colFirst="1" w:colLast="1"/>
            <w:permEnd w:id="1500923103"/>
            <w:r w:rsidRPr="00AB6D88">
              <w:rPr>
                <w:rFonts w:ascii="Arial" w:hAnsi="Arial" w:cs="Arial"/>
              </w:rPr>
              <w:t>Activity:</w:t>
            </w:r>
          </w:p>
        </w:tc>
        <w:tc>
          <w:tcPr>
            <w:tcW w:w="5595" w:type="dxa"/>
            <w:shd w:val="clear" w:color="auto" w:fill="auto"/>
          </w:tcPr>
          <w:p w14:paraId="028FB2B2" w14:textId="77777777" w:rsidR="000632C2" w:rsidRPr="00AB6D88" w:rsidRDefault="009C11CE"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296385984" w:edGrp="everyone"/>
                <w:r w:rsidR="000632C2" w:rsidRPr="00AB6D88">
                  <w:rPr>
                    <w:rStyle w:val="PlaceholderText"/>
                    <w:rFonts w:ascii="Arial" w:hAnsi="Arial" w:cs="Arial"/>
                  </w:rPr>
                  <w:t>Choose an item.</w:t>
                </w:r>
                <w:permEnd w:id="296385984"/>
              </w:sdtContent>
            </w:sdt>
          </w:p>
        </w:tc>
      </w:tr>
      <w:tr w:rsidR="000632C2" w:rsidRPr="00AB6D88" w14:paraId="74D87257" w14:textId="77777777" w:rsidTr="00487944">
        <w:tc>
          <w:tcPr>
            <w:tcW w:w="3929" w:type="dxa"/>
            <w:shd w:val="clear" w:color="auto" w:fill="auto"/>
          </w:tcPr>
          <w:p w14:paraId="37A07B78" w14:textId="77777777" w:rsidR="000632C2" w:rsidRPr="00AB6D88" w:rsidRDefault="000632C2" w:rsidP="000632C2">
            <w:pPr>
              <w:jc w:val="left"/>
              <w:rPr>
                <w:rFonts w:ascii="Arial" w:hAnsi="Arial" w:cs="Arial"/>
              </w:rPr>
            </w:pPr>
            <w:permStart w:id="1679444839" w:edGrp="everyone" w:colFirst="1" w:colLast="1"/>
            <w:permEnd w:id="14047387"/>
            <w:r w:rsidRPr="00AB6D88">
              <w:rPr>
                <w:rFonts w:ascii="Arial" w:hAnsi="Arial" w:cs="Arial"/>
              </w:rPr>
              <w:t>Are you representing an association?</w:t>
            </w:r>
          </w:p>
        </w:tc>
        <w:sdt>
          <w:sdtPr>
            <w:rPr>
              <w:rFonts w:ascii="Arial" w:hAnsi="Arial" w:cs="Arial"/>
            </w:rPr>
            <w:id w:val="-242871467"/>
            <w14:checkbox>
              <w14:checked w14:val="0"/>
              <w14:checkedState w14:val="2612" w14:font="ＭＳ ゴシック"/>
              <w14:uncheckedState w14:val="2610" w14:font="ＭＳ ゴシック"/>
            </w14:checkbox>
          </w:sdtPr>
          <w:sdtContent>
            <w:tc>
              <w:tcPr>
                <w:tcW w:w="5595" w:type="dxa"/>
                <w:shd w:val="clear" w:color="auto" w:fill="auto"/>
              </w:tcPr>
              <w:p w14:paraId="22AD7E71" w14:textId="77777777"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14:paraId="5B65A8AB" w14:textId="77777777" w:rsidTr="00487944">
        <w:tc>
          <w:tcPr>
            <w:tcW w:w="3929" w:type="dxa"/>
            <w:shd w:val="clear" w:color="auto" w:fill="auto"/>
          </w:tcPr>
          <w:p w14:paraId="2EA763C6" w14:textId="77777777" w:rsidR="000632C2" w:rsidRPr="00AB6D88" w:rsidRDefault="000632C2" w:rsidP="000632C2">
            <w:pPr>
              <w:jc w:val="left"/>
              <w:rPr>
                <w:rFonts w:ascii="Arial" w:hAnsi="Arial" w:cs="Arial"/>
              </w:rPr>
            </w:pPr>
            <w:permStart w:id="527697159" w:edGrp="everyone" w:colFirst="1" w:colLast="1"/>
            <w:permEnd w:id="1679444839"/>
            <w:r w:rsidRPr="00AB6D88">
              <w:rPr>
                <w:rFonts w:ascii="Arial" w:hAnsi="Arial" w:cs="Arial"/>
              </w:rPr>
              <w:t>Country/Region</w:t>
            </w:r>
          </w:p>
        </w:tc>
        <w:permStart w:id="794590093" w:edGrp="everyone" w:displacedByCustomXml="next"/>
        <w:sdt>
          <w:sdtPr>
            <w:rPr>
              <w:rFonts w:ascii="Arial" w:hAnsi="Arial" w:cs="Arial"/>
            </w:rPr>
            <w:alias w:val="Country"/>
            <w:tag w:val="Country"/>
            <w:id w:val="-154913441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66AB799F" w14:textId="77777777" w:rsidR="000632C2" w:rsidRPr="00AB6D88" w:rsidRDefault="000632C2" w:rsidP="009E5107">
                <w:pPr>
                  <w:rPr>
                    <w:rFonts w:ascii="Arial" w:hAnsi="Arial" w:cs="Arial"/>
                  </w:rPr>
                </w:pPr>
                <w:r w:rsidRPr="00AB6D88">
                  <w:rPr>
                    <w:rStyle w:val="PlaceholderText"/>
                    <w:rFonts w:ascii="Arial" w:hAnsi="Arial" w:cs="Arial"/>
                  </w:rPr>
                  <w:t>Choose an item.</w:t>
                </w:r>
              </w:p>
            </w:tc>
          </w:sdtContent>
        </w:sdt>
        <w:permEnd w:id="794590093" w:displacedByCustomXml="prev"/>
      </w:tr>
      <w:permEnd w:id="527697159"/>
    </w:tbl>
    <w:p w14:paraId="66049524" w14:textId="77777777" w:rsidR="00136584" w:rsidRDefault="00136584" w:rsidP="000632C2">
      <w:pPr>
        <w:spacing w:after="120" w:line="264" w:lineRule="auto"/>
      </w:pPr>
    </w:p>
    <w:p w14:paraId="58DA6AEE" w14:textId="77777777" w:rsidR="001D47A5" w:rsidRDefault="001D47A5" w:rsidP="001D47A5">
      <w:pPr>
        <w:spacing w:after="120" w:line="264" w:lineRule="auto"/>
        <w:jc w:val="left"/>
      </w:pPr>
    </w:p>
    <w:p w14:paraId="4E451908" w14:textId="77777777" w:rsidR="001D47A5" w:rsidRDefault="001D47A5" w:rsidP="001D47A5">
      <w:pPr>
        <w:pStyle w:val="Heading1"/>
        <w:numPr>
          <w:ilvl w:val="0"/>
          <w:numId w:val="0"/>
        </w:numPr>
        <w:ind w:left="431" w:hanging="431"/>
      </w:pPr>
      <w:r>
        <w:t>Introduction</w:t>
      </w:r>
    </w:p>
    <w:p w14:paraId="4BDE2950" w14:textId="77777777" w:rsidR="001D47A5" w:rsidRPr="001D47A5" w:rsidRDefault="001D47A5" w:rsidP="001D47A5">
      <w:pPr>
        <w:rPr>
          <w:rStyle w:val="IntenseEmphasis"/>
        </w:rPr>
      </w:pPr>
      <w:r w:rsidRPr="001D47A5">
        <w:rPr>
          <w:rStyle w:val="IntenseEmphasis"/>
        </w:rPr>
        <w:t>Please make your introductory comments below, if any:</w:t>
      </w:r>
    </w:p>
    <w:p w14:paraId="24E3C100"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49875ACB" w14:textId="77777777" w:rsidR="00B5280E" w:rsidRDefault="00B5280E" w:rsidP="00710C3D">
      <w:pPr>
        <w:rPr>
          <w:rFonts w:cs="Calibri"/>
        </w:rPr>
      </w:pPr>
      <w:permStart w:id="1483690588" w:edGrp="everyone"/>
    </w:p>
    <w:p w14:paraId="506FD5CC" w14:textId="77777777" w:rsidR="00710C3D" w:rsidRDefault="00710C3D" w:rsidP="00710C3D">
      <w:pPr>
        <w:rPr>
          <w:rFonts w:cstheme="minorHAnsi"/>
        </w:rPr>
      </w:pPr>
      <w:r w:rsidRPr="00382C78">
        <w:rPr>
          <w:rFonts w:cs="Calibri"/>
        </w:rPr>
        <w:t>We</w:t>
      </w:r>
      <w:r>
        <w:rPr>
          <w:rFonts w:cs="Calibri"/>
        </w:rPr>
        <w:t xml:space="preserve"> </w:t>
      </w:r>
      <w:r>
        <w:rPr>
          <w:rFonts w:cstheme="minorHAnsi"/>
        </w:rPr>
        <w:t>appreciate this</w:t>
      </w:r>
      <w:r w:rsidRPr="002C0A48">
        <w:rPr>
          <w:rFonts w:cstheme="minorHAnsi"/>
        </w:rPr>
        <w:t xml:space="preserve"> opportunity to respond to ESMA</w:t>
      </w:r>
      <w:r>
        <w:rPr>
          <w:rFonts w:cstheme="minorHAnsi"/>
        </w:rPr>
        <w:t>’</w:t>
      </w:r>
      <w:r w:rsidRPr="002C0A48">
        <w:rPr>
          <w:rFonts w:cstheme="minorHAnsi"/>
        </w:rPr>
        <w:t xml:space="preserve">s Consultation on the </w:t>
      </w:r>
      <w:r>
        <w:rPr>
          <w:rFonts w:cstheme="minorHAnsi"/>
        </w:rPr>
        <w:t xml:space="preserve">level 2 measures on MiFID 2 / MiFIR. On this occasion, and mainly due to the complexity and magnitude of the consultation and the issues being dealt with, we are only putting forward some general comments. </w:t>
      </w:r>
    </w:p>
    <w:p w14:paraId="6D69C0CF" w14:textId="77777777" w:rsidR="00710C3D" w:rsidRDefault="00710C3D" w:rsidP="00710C3D">
      <w:pPr>
        <w:rPr>
          <w:rFonts w:cstheme="minorHAnsi"/>
        </w:rPr>
      </w:pPr>
    </w:p>
    <w:p w14:paraId="0D16ACE7" w14:textId="77777777" w:rsidR="00710C3D" w:rsidRDefault="00710C3D" w:rsidP="00710C3D">
      <w:pPr>
        <w:rPr>
          <w:rFonts w:cstheme="minorHAnsi"/>
        </w:rPr>
      </w:pPr>
      <w:r>
        <w:rPr>
          <w:rFonts w:cstheme="minorHAnsi"/>
        </w:rPr>
        <w:t xml:space="preserve">We are  aware of the input submitted by Deutsches Aktieninstitut (DAI) and we would generally be supportive of the points they make, although some aspects might be relevant only for NFC+s. We would in particular reiterate their concern on the transparency requirements for non-equity instruments which, if not adjusted to reflect the particularities of derivative transactions tailored to the needs of non-financial counterparties, could lead to price increases and reduced efficiency in risk management for non-financial counterparties. As MiFIR already recognises in Article 8(1) that the pre-trade transparency regime is not applicable to non-financial counterparties’ derivative transactions that are objectively measurable as reducing risk, we believe that this should be reflected throughout the proposed Regulatory Technical Standards. </w:t>
      </w:r>
    </w:p>
    <w:p w14:paraId="39F3DC61" w14:textId="77777777" w:rsidR="00710C3D" w:rsidRDefault="00710C3D" w:rsidP="00710C3D">
      <w:pPr>
        <w:rPr>
          <w:rFonts w:cstheme="minorHAnsi"/>
        </w:rPr>
      </w:pPr>
    </w:p>
    <w:p w14:paraId="5B5A537F" w14:textId="77777777" w:rsidR="00710C3D" w:rsidRDefault="00710C3D" w:rsidP="00710C3D">
      <w:pPr>
        <w:rPr>
          <w:rFonts w:cstheme="minorHAnsi"/>
        </w:rPr>
      </w:pPr>
      <w:r>
        <w:rPr>
          <w:rFonts w:cstheme="minorHAnsi"/>
        </w:rPr>
        <w:t>In addition to the points made by the DAI, we would like to make the following remarks:</w:t>
      </w:r>
    </w:p>
    <w:p w14:paraId="33421C4F" w14:textId="77777777" w:rsidR="00710C3D" w:rsidRDefault="00710C3D" w:rsidP="00710C3D">
      <w:pPr>
        <w:rPr>
          <w:rFonts w:cstheme="minorHAnsi"/>
        </w:rPr>
      </w:pPr>
    </w:p>
    <w:p w14:paraId="0A44CF21" w14:textId="1518E82E" w:rsidR="00710C3D" w:rsidRPr="00CE1F69" w:rsidRDefault="00710C3D" w:rsidP="00814A4F">
      <w:pPr>
        <w:pStyle w:val="ListParagraph"/>
        <w:rPr>
          <w:b/>
        </w:rPr>
      </w:pPr>
      <w:r w:rsidRPr="009E256A">
        <w:rPr>
          <w:b/>
        </w:rPr>
        <w:t xml:space="preserve">Trading obligation : </w:t>
      </w:r>
      <w:r>
        <w:t xml:space="preserve">although the trading obligation only applies to NFC+s and is therefore not relevant to all our members, we would </w:t>
      </w:r>
      <w:r w:rsidR="00E36105">
        <w:t>suggest</w:t>
      </w:r>
      <w:r>
        <w:t xml:space="preserve"> ESMA to </w:t>
      </w:r>
      <w:r w:rsidR="00E36105">
        <w:t>confirm our understanding</w:t>
      </w:r>
      <w:r>
        <w:t xml:space="preserve"> that the effective start date of the trading obligation will </w:t>
      </w:r>
      <w:r w:rsidR="00E36105">
        <w:t xml:space="preserve">not be prior to </w:t>
      </w:r>
      <w:r>
        <w:t>the start of the central clearing obligation for NFC+s under EMIR. We would also favour an approach whereby no backloading requirements apply to the trading obligations as in the case of EMIR</w:t>
      </w:r>
      <w:r w:rsidR="007F22A0">
        <w:t xml:space="preserve"> reporting</w:t>
      </w:r>
      <w:r>
        <w:t xml:space="preserve">, backloading has been very burdensome and of questionable informational value to the supervisors. </w:t>
      </w:r>
      <w:r w:rsidR="009C11CE">
        <w:t xml:space="preserve">EACT </w:t>
      </w:r>
      <w:r w:rsidR="00387177">
        <w:t xml:space="preserve">of course </w:t>
      </w:r>
      <w:r w:rsidR="009C11CE">
        <w:t>welcomes the EMIR exemption from frontloading</w:t>
      </w:r>
      <w:r w:rsidR="00387177">
        <w:t xml:space="preserve"> requirements</w:t>
      </w:r>
      <w:bookmarkStart w:id="0" w:name="_GoBack"/>
      <w:bookmarkEnd w:id="0"/>
      <w:r w:rsidR="009C11CE">
        <w:t xml:space="preserve"> for c</w:t>
      </w:r>
      <w:r w:rsidR="00387177">
        <w:t>learing of</w:t>
      </w:r>
      <w:r w:rsidR="00E36105" w:rsidRPr="00E36105">
        <w:t xml:space="preserve"> transactions involving NFC</w:t>
      </w:r>
      <w:r w:rsidR="00387177">
        <w:t>s.</w:t>
      </w:r>
    </w:p>
    <w:p w14:paraId="7FB1E0C1" w14:textId="77777777" w:rsidR="009C60EF" w:rsidRDefault="00710C3D" w:rsidP="00814A4F">
      <w:pPr>
        <w:pStyle w:val="ListParagraph"/>
      </w:pPr>
      <w:r w:rsidRPr="00BB3D29">
        <w:rPr>
          <w:b/>
        </w:rPr>
        <w:t xml:space="preserve">Direct electronic access to trading platforms : </w:t>
      </w:r>
      <w:r w:rsidR="00BB3D29" w:rsidRPr="00BB3D29">
        <w:t>We regret ESMA’s position</w:t>
      </w:r>
      <w:r w:rsidR="00BB3D29">
        <w:t xml:space="preserve"> according to which it is not mandated to clarify the definition</w:t>
      </w:r>
      <w:r w:rsidR="009C60EF">
        <w:t xml:space="preserve"> of “direct electronic access”</w:t>
      </w:r>
      <w:r w:rsidR="009C60EF">
        <w:rPr>
          <w:b/>
        </w:rPr>
        <w:t xml:space="preserve">. </w:t>
      </w:r>
      <w:r w:rsidR="009C60EF" w:rsidRPr="009C60EF">
        <w:t>We maintain</w:t>
      </w:r>
      <w:r w:rsidR="009C60EF">
        <w:t xml:space="preserve"> our position</w:t>
      </w:r>
      <w:r w:rsidR="009C60EF">
        <w:rPr>
          <w:b/>
        </w:rPr>
        <w:t xml:space="preserve"> </w:t>
      </w:r>
      <w:r w:rsidR="009C60EF">
        <w:t>that the definition</w:t>
      </w:r>
      <w:r>
        <w:t xml:space="preserve"> should be clarified with regard to </w:t>
      </w:r>
      <w:r>
        <w:lastRenderedPageBreak/>
        <w:t>non-financial companies’ use of and access to trading venues. Non-financial companies regularly use the services (with direct or indirect access) of various platforms, such as FXall or 360T, that could be qualified as Organised Trading Venu</w:t>
      </w:r>
      <w:r w:rsidR="009C60EF">
        <w:t>e Facilities</w:t>
      </w:r>
      <w:r>
        <w:t xml:space="preserve"> (OTFs) and Multilateral Trading </w:t>
      </w:r>
      <w:r w:rsidR="009C60EF">
        <w:t>Facilities</w:t>
      </w:r>
      <w:r>
        <w:t xml:space="preserve"> (MTFs). This brings clear benefits, such as increased efficiency and liquidity. Non-financial companies transact on these platforms when hedging their commercial and financial exposures. European authorities have recognised the economic importance of non-financial companies’ use of derivatives for hedging and therefore these transactions have been subject to important exemptions in the new legislative framework for OTC derivatives. </w:t>
      </w:r>
    </w:p>
    <w:p w14:paraId="687B648D" w14:textId="77777777" w:rsidR="009C60EF" w:rsidRDefault="009C60EF" w:rsidP="009A0D55">
      <w:pPr>
        <w:ind w:left="720"/>
      </w:pPr>
    </w:p>
    <w:p w14:paraId="42A364DA" w14:textId="77777777" w:rsidR="009C60EF" w:rsidRPr="009A0D55" w:rsidRDefault="00710C3D" w:rsidP="009A0D55">
      <w:pPr>
        <w:ind w:left="720"/>
        <w:rPr>
          <w:lang w:val="en-US"/>
        </w:rPr>
      </w:pPr>
      <w:r>
        <w:t xml:space="preserve">Under MiFID I rules non-financial companies have been able to rely on the exemption for </w:t>
      </w:r>
      <w:r w:rsidRPr="009A0D55">
        <w:rPr>
          <w:lang w:val="en-US"/>
        </w:rPr>
        <w:t xml:space="preserve">dealing on own account in (Article 2(1)(b)) which currently exempts them from MiFID obligations when accessing trading platforms. However, in MiFID II the exemption has been considerably narrowed and the new exemption under ( Article 2(1)(d)(ii) ) will not include </w:t>
      </w:r>
      <w:r w:rsidRPr="007342D5">
        <w:t>“</w:t>
      </w:r>
      <w:r w:rsidRPr="009A0D55">
        <w:rPr>
          <w:i/>
          <w:iCs/>
        </w:rPr>
        <w:t>members of or participants in a regulated market or an MTF or have direct electronic access to a trading venue.</w:t>
      </w:r>
      <w:r w:rsidRPr="007342D5">
        <w:t>”</w:t>
      </w:r>
      <w:r w:rsidRPr="009A0D55">
        <w:rPr>
          <w:lang w:val="en-US"/>
        </w:rPr>
        <w:t xml:space="preserve"> We have serious concerns regarding this wording as in our view this would bring non-financial companies using the above-mentioned platforms into the scope of full MiFID obligations and would also make them subject to CRD IV.</w:t>
      </w:r>
    </w:p>
    <w:p w14:paraId="49E371EB" w14:textId="77777777" w:rsidR="009C60EF" w:rsidRPr="009A0D55" w:rsidRDefault="009C60EF" w:rsidP="009A0D55">
      <w:pPr>
        <w:ind w:left="720"/>
        <w:rPr>
          <w:lang w:val="en-US"/>
        </w:rPr>
      </w:pPr>
    </w:p>
    <w:p w14:paraId="7AFBD157" w14:textId="77777777" w:rsidR="00814A4F" w:rsidRDefault="00710C3D" w:rsidP="00814A4F">
      <w:pPr>
        <w:ind w:left="720"/>
        <w:rPr>
          <w:lang w:val="en-US"/>
        </w:rPr>
      </w:pPr>
      <w:r w:rsidRPr="009A0D55">
        <w:rPr>
          <w:lang w:val="en-US"/>
        </w:rPr>
        <w:t>We believe that this would be neither helpful nor will it reflect the legislators’ objective, which we understand mainly targeted high frequency traders by narrowing the exemption. A serious unintended consequence of the new Article 2(1)(d)(ii) if the definition of direct electronic access was not clarified would be to discourage non-financial companies from using these platforms, which would lead to increased pricing, higher operational risk and inefficiencies for non-financial companies. A shift away from trading on electronic platforms would also be in serious contradiction with the authorities’ general objectives which seeks to push more trading on electronic platforms.</w:t>
      </w:r>
    </w:p>
    <w:p w14:paraId="1A4CAE9D" w14:textId="77777777" w:rsidR="00814A4F" w:rsidRDefault="00814A4F" w:rsidP="00814A4F">
      <w:pPr>
        <w:ind w:left="720"/>
        <w:rPr>
          <w:lang w:val="en-US"/>
        </w:rPr>
      </w:pPr>
    </w:p>
    <w:p w14:paraId="2433090F" w14:textId="7C611C39" w:rsidR="00814A4F" w:rsidRPr="00814A4F" w:rsidRDefault="009A0D55" w:rsidP="00814A4F">
      <w:pPr>
        <w:pStyle w:val="ListParagraph"/>
        <w:rPr>
          <w:lang w:val="en-US"/>
        </w:rPr>
      </w:pPr>
      <w:r w:rsidRPr="00814A4F">
        <w:rPr>
          <w:b/>
          <w:u w:color="000000"/>
          <w:lang w:val="en-US" w:eastAsia="fr-BE"/>
        </w:rPr>
        <w:t>FX transactions undertaken for commercial purposes by non-financial companies</w:t>
      </w:r>
      <w:r w:rsidR="00814A4F">
        <w:rPr>
          <w:b/>
          <w:u w:color="000000"/>
          <w:lang w:val="en-US" w:eastAsia="fr-BE"/>
        </w:rPr>
        <w:t xml:space="preserve">: </w:t>
      </w:r>
      <w:r w:rsidR="00814A4F">
        <w:rPr>
          <w:u w:color="000000"/>
          <w:lang w:val="en-US" w:eastAsia="fr-BE"/>
        </w:rPr>
        <w:t>We strongly believe that ESMA should clarify that these transactions</w:t>
      </w:r>
      <w:r>
        <w:rPr>
          <w:u w:color="000000"/>
          <w:lang w:val="en-US" w:eastAsia="fr-BE"/>
        </w:rPr>
        <w:t xml:space="preserve"> should not be understood as financial instruments under MiFID. Such transactions</w:t>
      </w:r>
      <w:r w:rsidRPr="007923E0">
        <w:rPr>
          <w:u w:color="000000"/>
          <w:lang w:val="en-US" w:eastAsia="fr-BE"/>
        </w:rPr>
        <w:t xml:space="preserve"> </w:t>
      </w:r>
      <w:r>
        <w:rPr>
          <w:u w:color="000000"/>
          <w:lang w:val="en-US" w:eastAsia="fr-BE"/>
        </w:rPr>
        <w:t>promote rather than threaten financial stability</w:t>
      </w:r>
      <w:r w:rsidR="00814A4F" w:rsidRPr="00814A4F">
        <w:rPr>
          <w:rFonts w:asciiTheme="majorHAnsi" w:hAnsiTheme="majorHAnsi"/>
          <w:lang w:val="en-US"/>
        </w:rPr>
        <w:t xml:space="preserve"> </w:t>
      </w:r>
      <w:r w:rsidR="00814A4F">
        <w:rPr>
          <w:rFonts w:asciiTheme="majorHAnsi" w:hAnsiTheme="majorHAnsi"/>
          <w:lang w:val="en-US"/>
        </w:rPr>
        <w:t>FX forwards contracted by non-financial parties for their underlying business do not bear the same risks for the financial system than those contracted without an underlying commercial relationship; furthermore non-financial companies are nothing like financial institutions in terms of leverage and contagion risk.</w:t>
      </w:r>
      <w:r w:rsidR="00814A4F">
        <w:rPr>
          <w:u w:color="000000"/>
          <w:lang w:val="en-US" w:eastAsia="fr-BE"/>
        </w:rPr>
        <w:t xml:space="preserve">. </w:t>
      </w:r>
      <w:r w:rsidRPr="00A16B14">
        <w:rPr>
          <w:u w:color="000000"/>
          <w:lang w:val="en-US" w:eastAsia="fr-BE"/>
        </w:rPr>
        <w:t>A clarification that these transactions, when undertaken for commercial p</w:t>
      </w:r>
      <w:r>
        <w:rPr>
          <w:u w:color="000000"/>
          <w:lang w:val="en-US" w:eastAsia="fr-BE"/>
        </w:rPr>
        <w:t>urposes, are not classified as financial i</w:t>
      </w:r>
      <w:r w:rsidRPr="00A16B14">
        <w:rPr>
          <w:u w:color="000000"/>
          <w:lang w:val="en-US" w:eastAsia="fr-BE"/>
        </w:rPr>
        <w:t>nstruments under MiFID would help to reduce the regulatory burden on non-financial companies and allow them to focus on the core aim of promoting jobs and growth across Europe.</w:t>
      </w:r>
      <w:r w:rsidR="00814A4F">
        <w:rPr>
          <w:u w:color="000000"/>
          <w:lang w:val="en-US" w:eastAsia="fr-BE"/>
        </w:rPr>
        <w:t xml:space="preserve"> </w:t>
      </w:r>
    </w:p>
    <w:p w14:paraId="5A9BF497" w14:textId="77777777" w:rsidR="009C60EF" w:rsidRPr="00814A4F" w:rsidRDefault="009C60EF" w:rsidP="00814A4F">
      <w:pPr>
        <w:ind w:left="720"/>
        <w:rPr>
          <w:u w:color="000000"/>
          <w:lang w:val="en-US" w:eastAsia="fr-BE"/>
        </w:rPr>
      </w:pPr>
    </w:p>
    <w:p w14:paraId="1BEC5614" w14:textId="77777777" w:rsidR="00710C3D" w:rsidRDefault="00710C3D" w:rsidP="00710C3D">
      <w:pPr>
        <w:rPr>
          <w:lang w:val="en-US"/>
        </w:rPr>
      </w:pPr>
    </w:p>
    <w:permEnd w:id="1483690588"/>
    <w:p w14:paraId="56733967"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1D6DFAF6" w14:textId="77777777" w:rsidR="00577C33" w:rsidRDefault="00136584" w:rsidP="00577C33">
      <w:pPr>
        <w:pStyle w:val="CPTitle1"/>
        <w:numPr>
          <w:ilvl w:val="0"/>
          <w:numId w:val="24"/>
        </w:numPr>
        <w:spacing w:after="250"/>
      </w:pPr>
      <w:r>
        <w:br w:type="page"/>
      </w:r>
    </w:p>
    <w:p w14:paraId="1F418157" w14:textId="77777777" w:rsidR="00577C33" w:rsidRDefault="00577C33" w:rsidP="00577C33"/>
    <w:p w14:paraId="2F0BB582" w14:textId="77777777"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14:paraId="6F3EF9F7" w14:textId="77777777"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14:paraId="5E086C58" w14:textId="77777777" w:rsidR="00577C33" w:rsidRDefault="00577C33" w:rsidP="00EC2C93">
      <w:pPr>
        <w:keepNext/>
      </w:pPr>
      <w:r>
        <w:t>&lt;ESMA_QUESTION_CP_MIFID_1&gt;</w:t>
      </w:r>
    </w:p>
    <w:p w14:paraId="0431504D" w14:textId="77777777" w:rsidR="00577C33" w:rsidRDefault="00577C33" w:rsidP="00EC2C93">
      <w:pPr>
        <w:keepNext/>
      </w:pPr>
      <w:permStart w:id="1940743464" w:edGrp="everyone"/>
      <w:r>
        <w:t>TYPE YOUR TEXT HERE</w:t>
      </w:r>
    </w:p>
    <w:permEnd w:id="1940743464"/>
    <w:p w14:paraId="72E255C3" w14:textId="77777777" w:rsidR="00577C33" w:rsidRDefault="00577C33" w:rsidP="00EC2C93">
      <w:pPr>
        <w:keepNext/>
      </w:pPr>
      <w:r>
        <w:t>&lt;ESMA_QUESTION_CP_MIFID_1&gt;</w:t>
      </w:r>
    </w:p>
    <w:p w14:paraId="70011817" w14:textId="77777777"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14:paraId="75062D1A" w14:textId="77777777" w:rsidR="00577C33" w:rsidRDefault="00577C33" w:rsidP="00EC2C93">
      <w:pPr>
        <w:keepNext/>
      </w:pPr>
      <w:r>
        <w:t>&lt;ESMA_QUESTION_CP_MIFID_2&gt;</w:t>
      </w:r>
    </w:p>
    <w:p w14:paraId="08FD3D4D" w14:textId="77777777" w:rsidR="00577C33" w:rsidRDefault="00577C33" w:rsidP="00EC2C93">
      <w:pPr>
        <w:keepNext/>
      </w:pPr>
      <w:permStart w:id="1597472611" w:edGrp="everyone"/>
      <w:r>
        <w:t>TYPE YOUR TEXT HERE</w:t>
      </w:r>
    </w:p>
    <w:permEnd w:id="1597472611"/>
    <w:p w14:paraId="76257A60" w14:textId="77777777" w:rsidR="00577C33" w:rsidRDefault="00577C33" w:rsidP="00EC2C93">
      <w:pPr>
        <w:keepNext/>
      </w:pPr>
      <w:r>
        <w:t>&lt;ESMA_QUESTION_CP_MIFID_2&gt;</w:t>
      </w:r>
    </w:p>
    <w:p w14:paraId="16D4B90D" w14:textId="77777777"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14:paraId="79CBEB14" w14:textId="77777777" w:rsidR="00577C33" w:rsidRDefault="00577C33" w:rsidP="00EC2C93">
      <w:pPr>
        <w:keepNext/>
      </w:pPr>
      <w:r>
        <w:t>&lt;ESMA_QUESTION_CP_MIFID_3&gt;</w:t>
      </w:r>
    </w:p>
    <w:p w14:paraId="1F0669C9" w14:textId="77777777" w:rsidR="00577C33" w:rsidRDefault="00577C33" w:rsidP="00EC2C93">
      <w:pPr>
        <w:keepNext/>
      </w:pPr>
      <w:permStart w:id="344065351" w:edGrp="everyone"/>
      <w:r>
        <w:t>TYPE YOUR TEXT HERE</w:t>
      </w:r>
    </w:p>
    <w:permEnd w:id="344065351"/>
    <w:p w14:paraId="5414FFE3" w14:textId="77777777" w:rsidR="00577C33" w:rsidRDefault="00577C33" w:rsidP="00EC2C93">
      <w:pPr>
        <w:keepNext/>
      </w:pPr>
      <w:r>
        <w:t>&lt;ESMA_QUESTION_CP_MIFID_3&gt;</w:t>
      </w:r>
    </w:p>
    <w:p w14:paraId="44A98653" w14:textId="77777777" w:rsidR="00577C33" w:rsidRDefault="00577C33" w:rsidP="0006528D">
      <w:pPr>
        <w:pStyle w:val="CPQuestions"/>
      </w:pPr>
      <w:r>
        <w:t>Do you agree with the approach proposed by ESMA on the topic of obstacles which may prevent effective exercise of the supervisory functions of the competent authority?</w:t>
      </w:r>
    </w:p>
    <w:p w14:paraId="3692F658" w14:textId="77777777" w:rsidR="00577C33" w:rsidRDefault="00577C33" w:rsidP="00EC2C93">
      <w:pPr>
        <w:keepNext/>
      </w:pPr>
      <w:r>
        <w:t>&lt;ESMA_QUESTION_CP_MIFID_4&gt;</w:t>
      </w:r>
    </w:p>
    <w:p w14:paraId="3F015FCA" w14:textId="77777777" w:rsidR="00577C33" w:rsidRDefault="00577C33" w:rsidP="00EC2C93">
      <w:pPr>
        <w:keepNext/>
      </w:pPr>
      <w:permStart w:id="298480127" w:edGrp="everyone"/>
      <w:r>
        <w:t>TYPE YOUR TEXT HERE</w:t>
      </w:r>
    </w:p>
    <w:permEnd w:id="298480127"/>
    <w:p w14:paraId="32C4AFB6" w14:textId="77777777" w:rsidR="00577C33" w:rsidRDefault="00577C33" w:rsidP="00EC2C93">
      <w:pPr>
        <w:keepNext/>
      </w:pPr>
      <w:r>
        <w:t>&lt;ESMA_QUESTION_CP_MIFID_4&gt;</w:t>
      </w:r>
    </w:p>
    <w:p w14:paraId="3E959F1A" w14:textId="77777777"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14:paraId="0D0574F3" w14:textId="77777777" w:rsidR="00577C33" w:rsidRDefault="00577C33" w:rsidP="00EC2C93">
      <w:pPr>
        <w:keepNext/>
      </w:pPr>
      <w:r>
        <w:t>&lt;ESMA_QUESTION_CP_MIFID_5&gt;</w:t>
      </w:r>
    </w:p>
    <w:p w14:paraId="25645337" w14:textId="77777777" w:rsidR="00577C33" w:rsidRDefault="00577C33" w:rsidP="00EC2C93">
      <w:pPr>
        <w:keepNext/>
      </w:pPr>
      <w:permStart w:id="1814244580" w:edGrp="everyone"/>
      <w:r>
        <w:t>TYPE YOUR TEXT HERE</w:t>
      </w:r>
    </w:p>
    <w:permEnd w:id="1814244580"/>
    <w:p w14:paraId="14D91CA8" w14:textId="77777777" w:rsidR="00577C33" w:rsidRDefault="00577C33" w:rsidP="00EC2C93">
      <w:pPr>
        <w:keepNext/>
      </w:pPr>
      <w:r>
        <w:t>&lt;ESMA_QUESTION_CP_MIFID_5&gt;</w:t>
      </w:r>
    </w:p>
    <w:p w14:paraId="682D0AEE" w14:textId="77777777"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14:paraId="23094B9E" w14:textId="77777777" w:rsidR="00577C33" w:rsidRDefault="00577C33" w:rsidP="00EC2C93">
      <w:pPr>
        <w:keepNext/>
      </w:pPr>
      <w:r>
        <w:t>&lt;ESMA_QUESTION_CP_MIFID_6&gt;</w:t>
      </w:r>
    </w:p>
    <w:p w14:paraId="36A6A93E" w14:textId="77777777" w:rsidR="00577C33" w:rsidRDefault="00577C33" w:rsidP="00EC2C93">
      <w:pPr>
        <w:keepNext/>
      </w:pPr>
      <w:permStart w:id="820992437" w:edGrp="everyone"/>
      <w:r>
        <w:t>TYPE YOUR TEXT HERE</w:t>
      </w:r>
    </w:p>
    <w:permEnd w:id="820992437"/>
    <w:p w14:paraId="32B775E2" w14:textId="77777777" w:rsidR="00577C33" w:rsidRDefault="00577C33" w:rsidP="00EC2C93">
      <w:pPr>
        <w:keepNext/>
      </w:pPr>
      <w:r>
        <w:t>&lt;ESMA_QUESTION_CP_MIFID_6&gt;</w:t>
      </w:r>
    </w:p>
    <w:p w14:paraId="43322815" w14:textId="77777777" w:rsidR="00577C33" w:rsidRDefault="00577C33" w:rsidP="0006528D">
      <w:pPr>
        <w:pStyle w:val="CPQuestions"/>
      </w:pPr>
      <w:r>
        <w:t>Do you have any comment on the authorisation procedure proposed in the ITS included in Annex B?</w:t>
      </w:r>
    </w:p>
    <w:p w14:paraId="76388451" w14:textId="77777777" w:rsidR="00577C33" w:rsidRDefault="00577C33" w:rsidP="00EC2C93">
      <w:pPr>
        <w:keepNext/>
      </w:pPr>
      <w:r>
        <w:lastRenderedPageBreak/>
        <w:t>&lt;ESMA_QUESTION_CP_MIFID_7&gt;</w:t>
      </w:r>
    </w:p>
    <w:p w14:paraId="71391DB2" w14:textId="77777777" w:rsidR="00577C33" w:rsidRDefault="00577C33" w:rsidP="00EC2C93">
      <w:pPr>
        <w:keepNext/>
      </w:pPr>
      <w:permStart w:id="289277812" w:edGrp="everyone"/>
      <w:r>
        <w:t>TYPE YOUR TEXT HERE</w:t>
      </w:r>
    </w:p>
    <w:permEnd w:id="289277812"/>
    <w:p w14:paraId="373522B0" w14:textId="77777777" w:rsidR="00577C33" w:rsidRDefault="00577C33" w:rsidP="00EC2C93">
      <w:pPr>
        <w:keepNext/>
      </w:pPr>
      <w:r>
        <w:t>&lt;ESMA_QUESTION_CP_MIFID_7&gt;</w:t>
      </w:r>
    </w:p>
    <w:p w14:paraId="0C807882" w14:textId="77777777"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14:paraId="379BBA0A" w14:textId="77777777" w:rsidR="00577C33" w:rsidRDefault="00577C33" w:rsidP="00EC2C93">
      <w:pPr>
        <w:keepNext/>
      </w:pPr>
      <w:r>
        <w:t>&lt;ESMA_QUESTION_CP_MIFID_8&gt;</w:t>
      </w:r>
    </w:p>
    <w:p w14:paraId="6C3CEEEB" w14:textId="77777777" w:rsidR="00577C33" w:rsidRDefault="00577C33" w:rsidP="00EC2C93">
      <w:pPr>
        <w:keepNext/>
      </w:pPr>
      <w:permStart w:id="1470701832" w:edGrp="everyone"/>
      <w:r>
        <w:t>TYPE YOUR TEXT HERE</w:t>
      </w:r>
    </w:p>
    <w:permEnd w:id="1470701832"/>
    <w:p w14:paraId="78A68CAD" w14:textId="77777777" w:rsidR="00577C33" w:rsidRDefault="00577C33" w:rsidP="00EC2C93">
      <w:pPr>
        <w:keepNext/>
      </w:pPr>
      <w:r>
        <w:t>&lt;ESMA_QUESTION_CP_MIFID_8&gt;</w:t>
      </w:r>
    </w:p>
    <w:p w14:paraId="286FCADA" w14:textId="77777777"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14:paraId="63C5C65D" w14:textId="77777777" w:rsidR="00577C33" w:rsidRDefault="00577C33" w:rsidP="00EC2C93">
      <w:pPr>
        <w:keepNext/>
      </w:pPr>
      <w:r>
        <w:t>&lt;ESMA_QUESTION_CP_MIFID_9&gt;</w:t>
      </w:r>
    </w:p>
    <w:p w14:paraId="3557CE54" w14:textId="77777777" w:rsidR="00577C33" w:rsidRDefault="00577C33" w:rsidP="00EC2C93">
      <w:pPr>
        <w:keepNext/>
      </w:pPr>
      <w:permStart w:id="647838127" w:edGrp="everyone"/>
      <w:r>
        <w:t>TYPE YOUR TEXT HERE</w:t>
      </w:r>
    </w:p>
    <w:permEnd w:id="647838127"/>
    <w:p w14:paraId="04933F9D" w14:textId="77777777" w:rsidR="00577C33" w:rsidRDefault="00577C33" w:rsidP="00EC2C93">
      <w:pPr>
        <w:keepNext/>
      </w:pPr>
      <w:r>
        <w:t>&lt;ESMA_QUESTION_CP_MIFID_9&gt;</w:t>
      </w:r>
    </w:p>
    <w:p w14:paraId="1FFC2E5F" w14:textId="77777777"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14:paraId="288BBF2A" w14:textId="77777777" w:rsidR="00577C33" w:rsidRDefault="00577C33" w:rsidP="00EC2C93">
      <w:pPr>
        <w:keepNext/>
      </w:pPr>
      <w:r>
        <w:t>&lt;ESMA_QUESTION_CP_MIFID_10&gt;</w:t>
      </w:r>
    </w:p>
    <w:p w14:paraId="14318122" w14:textId="77777777" w:rsidR="00577C33" w:rsidRDefault="00577C33" w:rsidP="00EC2C93">
      <w:pPr>
        <w:keepNext/>
      </w:pPr>
      <w:permStart w:id="617877852" w:edGrp="everyone"/>
      <w:r>
        <w:t>TYPE YOUR TEXT HERE</w:t>
      </w:r>
    </w:p>
    <w:permEnd w:id="617877852"/>
    <w:p w14:paraId="4A33A4C8" w14:textId="77777777" w:rsidR="00577C33" w:rsidRDefault="00577C33" w:rsidP="00EC2C93">
      <w:pPr>
        <w:keepNext/>
      </w:pPr>
      <w:r>
        <w:t>&lt;ESMA_QUESTION_CP_MIFID_10&gt;</w:t>
      </w:r>
    </w:p>
    <w:p w14:paraId="3A4565AC" w14:textId="77777777" w:rsidR="00577C33" w:rsidRDefault="00577C33" w:rsidP="0006528D">
      <w:pPr>
        <w:pStyle w:val="CPQuestions"/>
      </w:pPr>
      <w:r>
        <w:t>Do you agree with the content of information to be provided on a branch passport notification?</w:t>
      </w:r>
    </w:p>
    <w:p w14:paraId="135A493C" w14:textId="77777777" w:rsidR="00577C33" w:rsidRDefault="00577C33" w:rsidP="00EC2C93">
      <w:pPr>
        <w:keepNext/>
      </w:pPr>
      <w:r>
        <w:t>&lt;ESMA_QUESTION_CP_MIFID_11&gt;</w:t>
      </w:r>
    </w:p>
    <w:p w14:paraId="09B83CCC" w14:textId="77777777" w:rsidR="00577C33" w:rsidRDefault="00577C33" w:rsidP="00EC2C93">
      <w:pPr>
        <w:keepNext/>
      </w:pPr>
      <w:permStart w:id="374079761" w:edGrp="everyone"/>
      <w:r>
        <w:t>TYPE YOUR TEXT HERE</w:t>
      </w:r>
    </w:p>
    <w:permEnd w:id="374079761"/>
    <w:p w14:paraId="7C0101D9" w14:textId="77777777" w:rsidR="00577C33" w:rsidRDefault="00577C33" w:rsidP="00EC2C93">
      <w:pPr>
        <w:keepNext/>
      </w:pPr>
      <w:r>
        <w:t>&lt;ESMA_QUESTION_CP_MIFID_11&gt;</w:t>
      </w:r>
    </w:p>
    <w:p w14:paraId="4DB0D452" w14:textId="77777777" w:rsidR="00577C33" w:rsidRDefault="00577C33" w:rsidP="0006528D">
      <w:pPr>
        <w:pStyle w:val="CPQuestions"/>
      </w:pPr>
      <w:r>
        <w:t>Do you find it useful that a separate passport notification to be submitted for each tied agent the branch intends to use?</w:t>
      </w:r>
    </w:p>
    <w:p w14:paraId="13CE3C9C" w14:textId="77777777" w:rsidR="00577C33" w:rsidRDefault="00577C33" w:rsidP="00EC2C93">
      <w:pPr>
        <w:keepNext/>
      </w:pPr>
      <w:r>
        <w:t>&lt;ESMA_QUESTION_CP_MIFID_12&gt;</w:t>
      </w:r>
    </w:p>
    <w:p w14:paraId="69F7F8F2" w14:textId="77777777" w:rsidR="00577C33" w:rsidRDefault="00577C33" w:rsidP="00EC2C93">
      <w:pPr>
        <w:keepNext/>
      </w:pPr>
      <w:permStart w:id="1742153065" w:edGrp="everyone"/>
      <w:r>
        <w:t>TYPE YOUR TEXT HERE</w:t>
      </w:r>
    </w:p>
    <w:permEnd w:id="1742153065"/>
    <w:p w14:paraId="691658AB" w14:textId="77777777" w:rsidR="00577C33" w:rsidRDefault="00577C33" w:rsidP="00EC2C93">
      <w:pPr>
        <w:keepNext/>
      </w:pPr>
      <w:r>
        <w:t>&lt;ESMA_QUESTION_CP_MIFID_12&gt;</w:t>
      </w:r>
    </w:p>
    <w:p w14:paraId="19548286" w14:textId="77777777"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14:paraId="5A1FFF75" w14:textId="77777777" w:rsidR="00577C33" w:rsidRDefault="00577C33" w:rsidP="00EC2C93">
      <w:pPr>
        <w:keepNext/>
      </w:pPr>
      <w:r>
        <w:t>&lt;ESMA_QUESTION_CP_MIFID_13&gt;</w:t>
      </w:r>
    </w:p>
    <w:p w14:paraId="18980EDD" w14:textId="77777777" w:rsidR="00577C33" w:rsidRDefault="00577C33" w:rsidP="00EC2C93">
      <w:pPr>
        <w:keepNext/>
      </w:pPr>
      <w:permStart w:id="1913127494" w:edGrp="everyone"/>
      <w:r>
        <w:t>TYPE YOUR TEXT HERE</w:t>
      </w:r>
    </w:p>
    <w:permEnd w:id="1913127494"/>
    <w:p w14:paraId="1C7EE238" w14:textId="77777777" w:rsidR="00577C33" w:rsidRDefault="00577C33" w:rsidP="00EC2C93">
      <w:pPr>
        <w:keepNext/>
      </w:pPr>
      <w:r>
        <w:t>&lt;ESMA_QUESTION_CP_MIFID_13&gt;</w:t>
      </w:r>
    </w:p>
    <w:p w14:paraId="4AB93F15" w14:textId="77777777"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14:paraId="3FB5E012" w14:textId="77777777" w:rsidR="00577C33" w:rsidRDefault="00577C33" w:rsidP="00EC2C93">
      <w:pPr>
        <w:keepNext/>
      </w:pPr>
      <w:r>
        <w:lastRenderedPageBreak/>
        <w:t>&lt;ESMA_QUESTION_CP_MIFID_14&gt;</w:t>
      </w:r>
    </w:p>
    <w:p w14:paraId="3F61EB68" w14:textId="77777777" w:rsidR="00577C33" w:rsidRDefault="00577C33" w:rsidP="00EC2C93">
      <w:pPr>
        <w:keepNext/>
      </w:pPr>
      <w:permStart w:id="120743659" w:edGrp="everyone"/>
      <w:r>
        <w:t>TYPE YOUR TEXT HERE</w:t>
      </w:r>
    </w:p>
    <w:permEnd w:id="120743659"/>
    <w:p w14:paraId="2A90B898" w14:textId="77777777" w:rsidR="00577C33" w:rsidRDefault="00577C33" w:rsidP="00EC2C93">
      <w:pPr>
        <w:keepNext/>
      </w:pPr>
      <w:r>
        <w:t>&lt;ESMA_QUESTION_CP_MIFID_14&gt;</w:t>
      </w:r>
    </w:p>
    <w:p w14:paraId="0D066175" w14:textId="77777777" w:rsidR="00577C33" w:rsidRDefault="00577C33" w:rsidP="0006528D">
      <w:pPr>
        <w:pStyle w:val="CPQuestions"/>
      </w:pPr>
      <w:r>
        <w:t>Do you agree that credit institutions needs to notify any changes in the particulars of the passport notifications already communicated?</w:t>
      </w:r>
    </w:p>
    <w:p w14:paraId="48D58EDC" w14:textId="77777777" w:rsidR="00577C33" w:rsidRDefault="00577C33" w:rsidP="00EC2C93">
      <w:pPr>
        <w:keepNext/>
      </w:pPr>
      <w:r>
        <w:t>&lt;ESMA_QUESTION_CP_MIFID_15&gt;</w:t>
      </w:r>
    </w:p>
    <w:p w14:paraId="43D66118" w14:textId="77777777" w:rsidR="00577C33" w:rsidRDefault="00577C33" w:rsidP="00EC2C93">
      <w:pPr>
        <w:keepNext/>
      </w:pPr>
      <w:permStart w:id="1680161030" w:edGrp="everyone"/>
      <w:r>
        <w:t>TYPE YOUR TEXT HERE</w:t>
      </w:r>
    </w:p>
    <w:permEnd w:id="1680161030"/>
    <w:p w14:paraId="1257A106" w14:textId="77777777" w:rsidR="00577C33" w:rsidRDefault="00577C33" w:rsidP="00EC2C93">
      <w:pPr>
        <w:keepNext/>
      </w:pPr>
      <w:r>
        <w:t>&lt;ESMA_QUESTION_CP_MIFID_15&gt;</w:t>
      </w:r>
    </w:p>
    <w:p w14:paraId="46C92BB6" w14:textId="77777777"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14:paraId="2E9EB85D" w14:textId="77777777" w:rsidR="00577C33" w:rsidRDefault="00577C33" w:rsidP="00EC2C93">
      <w:pPr>
        <w:keepNext/>
      </w:pPr>
      <w:r>
        <w:t>&lt;ESMA_QUESTION_CP_MIFID_16&gt;</w:t>
      </w:r>
    </w:p>
    <w:p w14:paraId="1A139A0F" w14:textId="77777777" w:rsidR="00577C33" w:rsidRDefault="00577C33" w:rsidP="00EC2C93">
      <w:pPr>
        <w:keepNext/>
      </w:pPr>
      <w:permStart w:id="1917007297" w:edGrp="everyone"/>
      <w:r>
        <w:t>TYPE YOUR TEXT HERE</w:t>
      </w:r>
    </w:p>
    <w:permEnd w:id="1917007297"/>
    <w:p w14:paraId="7D09F5DB" w14:textId="77777777" w:rsidR="00577C33" w:rsidRDefault="00577C33" w:rsidP="00EC2C93">
      <w:pPr>
        <w:keepNext/>
      </w:pPr>
      <w:r>
        <w:t>&lt;ESMA_QUESTION_CP_MIFID_16&gt;</w:t>
      </w:r>
    </w:p>
    <w:p w14:paraId="0229CC8C" w14:textId="77777777" w:rsidR="00577C33" w:rsidRDefault="00577C33" w:rsidP="0006528D">
      <w:pPr>
        <w:pStyle w:val="CPQuestions"/>
      </w:pPr>
      <w:r>
        <w:t>Do you agree that common templates should be used in the passport notifications?</w:t>
      </w:r>
    </w:p>
    <w:p w14:paraId="1898BF40" w14:textId="77777777" w:rsidR="00577C33" w:rsidRDefault="00577C33" w:rsidP="00EC2C93">
      <w:pPr>
        <w:keepNext/>
      </w:pPr>
      <w:r>
        <w:t>&lt;ESMA_QUESTION_CP_MIFID_17&gt;</w:t>
      </w:r>
    </w:p>
    <w:p w14:paraId="36EDAA0F" w14:textId="77777777" w:rsidR="00577C33" w:rsidRDefault="00577C33" w:rsidP="00EC2C93">
      <w:pPr>
        <w:keepNext/>
      </w:pPr>
      <w:permStart w:id="55661373" w:edGrp="everyone"/>
      <w:r>
        <w:t>TYPE YOUR TEXT HERE</w:t>
      </w:r>
    </w:p>
    <w:permEnd w:id="55661373"/>
    <w:p w14:paraId="56A1C795" w14:textId="77777777" w:rsidR="00577C33" w:rsidRDefault="00577C33" w:rsidP="00EC2C93">
      <w:pPr>
        <w:keepNext/>
      </w:pPr>
      <w:r>
        <w:t>&lt;ESMA_QUESTION_CP_MIFID_17&gt;</w:t>
      </w:r>
    </w:p>
    <w:p w14:paraId="17727992" w14:textId="77777777"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14:paraId="1DAE92BC" w14:textId="77777777" w:rsidR="00577C33" w:rsidRDefault="00577C33" w:rsidP="00EC2C93">
      <w:pPr>
        <w:keepNext/>
      </w:pPr>
      <w:r>
        <w:t>&lt;ESMA_QUESTION_CP_MIFID_18&gt;</w:t>
      </w:r>
    </w:p>
    <w:p w14:paraId="4D3FEEB8" w14:textId="77777777" w:rsidR="00577C33" w:rsidRDefault="00577C33" w:rsidP="00EC2C93">
      <w:pPr>
        <w:keepNext/>
      </w:pPr>
      <w:permStart w:id="2106680192" w:edGrp="everyone"/>
      <w:r>
        <w:t>TYPE YOUR TEXT HERE</w:t>
      </w:r>
    </w:p>
    <w:permEnd w:id="2106680192"/>
    <w:p w14:paraId="28B5DA11" w14:textId="77777777" w:rsidR="00577C33" w:rsidRDefault="00577C33" w:rsidP="00EC2C93">
      <w:pPr>
        <w:keepNext/>
      </w:pPr>
      <w:r>
        <w:t>&lt;ESMA_QUESTION_CP_MIFID_18&gt;</w:t>
      </w:r>
    </w:p>
    <w:p w14:paraId="637B941E" w14:textId="77777777"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14:paraId="16EE29DA" w14:textId="77777777" w:rsidR="00577C33" w:rsidRDefault="00577C33" w:rsidP="00EC2C93">
      <w:pPr>
        <w:keepNext/>
      </w:pPr>
      <w:r>
        <w:t>&lt;ESMA_QUESTION_CP_MIFID_19&gt;</w:t>
      </w:r>
    </w:p>
    <w:p w14:paraId="49C859B3" w14:textId="77777777" w:rsidR="00577C33" w:rsidRDefault="00577C33" w:rsidP="00EC2C93">
      <w:pPr>
        <w:keepNext/>
      </w:pPr>
      <w:permStart w:id="57240469" w:edGrp="everyone"/>
      <w:r>
        <w:t>TYPE YOUR TEXT HERE</w:t>
      </w:r>
    </w:p>
    <w:permEnd w:id="57240469"/>
    <w:p w14:paraId="26260923" w14:textId="77777777" w:rsidR="00577C33" w:rsidRDefault="00577C33" w:rsidP="00EC2C93">
      <w:pPr>
        <w:keepNext/>
      </w:pPr>
      <w:r>
        <w:t>&lt;ESMA_QUESTION_CP_MIFID_19&gt;</w:t>
      </w:r>
    </w:p>
    <w:p w14:paraId="1C3946C7" w14:textId="77777777" w:rsidR="00577C33" w:rsidRDefault="00577C33" w:rsidP="0006528D">
      <w:pPr>
        <w:pStyle w:val="CPQuestions"/>
      </w:pPr>
      <w:r>
        <w:t>Do you agree with proposed means of transmission?</w:t>
      </w:r>
    </w:p>
    <w:p w14:paraId="5C5D0992" w14:textId="77777777" w:rsidR="00577C33" w:rsidRDefault="00577C33" w:rsidP="00EC2C93">
      <w:pPr>
        <w:keepNext/>
      </w:pPr>
      <w:r>
        <w:t>&lt;ESMA_QUESTION_CP_MIFID_20&gt;</w:t>
      </w:r>
    </w:p>
    <w:p w14:paraId="7845189A" w14:textId="77777777" w:rsidR="00577C33" w:rsidRDefault="00577C33" w:rsidP="00EC2C93">
      <w:pPr>
        <w:keepNext/>
      </w:pPr>
      <w:permStart w:id="780928447" w:edGrp="everyone"/>
      <w:r>
        <w:t>TYPE YOUR TEXT HERE</w:t>
      </w:r>
    </w:p>
    <w:permEnd w:id="780928447"/>
    <w:p w14:paraId="0DCDC1BC" w14:textId="77777777" w:rsidR="00577C33" w:rsidRDefault="00577C33" w:rsidP="00EC2C93">
      <w:pPr>
        <w:keepNext/>
      </w:pPr>
      <w:r>
        <w:t>&lt;ESMA_QUESTION_CP_MIFID_20&gt;</w:t>
      </w:r>
    </w:p>
    <w:p w14:paraId="298E1174" w14:textId="77777777"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14:paraId="4A4065E8" w14:textId="77777777" w:rsidR="00577C33" w:rsidRDefault="00577C33" w:rsidP="00EC2C93">
      <w:pPr>
        <w:keepNext/>
      </w:pPr>
      <w:r>
        <w:lastRenderedPageBreak/>
        <w:t>&lt;ESMA_QUESTION_CP_MIFID_21&gt;</w:t>
      </w:r>
    </w:p>
    <w:p w14:paraId="23925C29" w14:textId="77777777" w:rsidR="00577C33" w:rsidRDefault="00577C33" w:rsidP="00EC2C93">
      <w:pPr>
        <w:keepNext/>
      </w:pPr>
      <w:permStart w:id="1448702605" w:edGrp="everyone"/>
      <w:r>
        <w:t>TYPE YOUR TEXT HERE</w:t>
      </w:r>
    </w:p>
    <w:permEnd w:id="1448702605"/>
    <w:p w14:paraId="40E6536E" w14:textId="77777777" w:rsidR="00577C33" w:rsidRDefault="00577C33" w:rsidP="00EC2C93">
      <w:pPr>
        <w:keepNext/>
      </w:pPr>
      <w:r>
        <w:t>&lt;ESMA_QUESTION_CP_MIFID_21&gt;</w:t>
      </w:r>
    </w:p>
    <w:p w14:paraId="5F1B8830" w14:textId="77777777" w:rsidR="00577C33" w:rsidRDefault="00577C33" w:rsidP="0006528D">
      <w:pPr>
        <w:pStyle w:val="CPQuestions"/>
      </w:pPr>
      <w:r>
        <w:t>Do you agree with the proposal that a separate passport notification shall be submitted for each tied agent established in another Member State?</w:t>
      </w:r>
    </w:p>
    <w:p w14:paraId="3E44827D" w14:textId="77777777" w:rsidR="00577C33" w:rsidRDefault="00577C33" w:rsidP="00EC2C93">
      <w:pPr>
        <w:keepNext/>
      </w:pPr>
      <w:r>
        <w:t>&lt;ESMA_QUESTION_CP_MIFID_22&gt;</w:t>
      </w:r>
    </w:p>
    <w:p w14:paraId="654EC236" w14:textId="77777777" w:rsidR="00577C33" w:rsidRDefault="00577C33" w:rsidP="00EC2C93">
      <w:pPr>
        <w:keepNext/>
      </w:pPr>
      <w:permStart w:id="782397141" w:edGrp="everyone"/>
      <w:r>
        <w:t>TYPE YOUR TEXT HERE</w:t>
      </w:r>
    </w:p>
    <w:permEnd w:id="782397141"/>
    <w:p w14:paraId="197D726D" w14:textId="77777777" w:rsidR="00577C33" w:rsidRDefault="00577C33" w:rsidP="00EC2C93">
      <w:pPr>
        <w:keepNext/>
      </w:pPr>
      <w:r>
        <w:t>&lt;ESMA_QUESTION_CP_MIFID_22&gt;</w:t>
      </w:r>
    </w:p>
    <w:p w14:paraId="7C9B8D25" w14:textId="77777777"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14:paraId="7682C491" w14:textId="77777777" w:rsidR="00577C33" w:rsidRDefault="00577C33" w:rsidP="00EC2C93">
      <w:pPr>
        <w:keepNext/>
      </w:pPr>
      <w:r>
        <w:t>&lt;ESMA_QUESTION_CP_MIFID_23&gt;</w:t>
      </w:r>
    </w:p>
    <w:p w14:paraId="11BBDFE5" w14:textId="77777777" w:rsidR="00577C33" w:rsidRDefault="00577C33" w:rsidP="00EC2C93">
      <w:pPr>
        <w:keepNext/>
      </w:pPr>
      <w:permStart w:id="1764633485" w:edGrp="everyone"/>
      <w:r>
        <w:t>TYPE YOUR TEXT HERE</w:t>
      </w:r>
    </w:p>
    <w:permEnd w:id="1764633485"/>
    <w:p w14:paraId="6F891959" w14:textId="77777777" w:rsidR="00577C33" w:rsidRDefault="00577C33" w:rsidP="00EC2C93">
      <w:pPr>
        <w:keepNext/>
      </w:pPr>
      <w:r>
        <w:t>&lt;ESMA_QUESTION_CP_MIFID_23&gt;</w:t>
      </w:r>
    </w:p>
    <w:p w14:paraId="799E5E45" w14:textId="77777777"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14:paraId="4B936F7B" w14:textId="77777777" w:rsidR="00577C33" w:rsidRDefault="00577C33" w:rsidP="00EC2C93">
      <w:pPr>
        <w:keepNext/>
      </w:pPr>
      <w:r>
        <w:t>&lt;ESMA_QUESTION_CP_MIFID_24&gt;</w:t>
      </w:r>
    </w:p>
    <w:p w14:paraId="7228A99B" w14:textId="77777777" w:rsidR="00577C33" w:rsidRDefault="00577C33" w:rsidP="00EC2C93">
      <w:pPr>
        <w:keepNext/>
      </w:pPr>
      <w:permStart w:id="34100215" w:edGrp="everyone"/>
      <w:r>
        <w:t>TYPE YOUR TEXT HERE</w:t>
      </w:r>
    </w:p>
    <w:permEnd w:id="34100215"/>
    <w:p w14:paraId="1CFF9D0A" w14:textId="77777777" w:rsidR="00577C33" w:rsidRDefault="00577C33" w:rsidP="00EC2C93">
      <w:pPr>
        <w:keepNext/>
      </w:pPr>
      <w:r>
        <w:t>&lt;ESMA_QUESTION_CP_MIFID_24&gt;</w:t>
      </w:r>
    </w:p>
    <w:p w14:paraId="15385AAF" w14:textId="77777777"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14:paraId="2DFB9B15" w14:textId="77777777" w:rsidR="00577C33" w:rsidRDefault="00577C33" w:rsidP="00EC2C93">
      <w:pPr>
        <w:keepNext/>
      </w:pPr>
      <w:r>
        <w:t>&lt;ESMA_QUESTION_CP_MIFID_25&gt;</w:t>
      </w:r>
    </w:p>
    <w:p w14:paraId="28792E40" w14:textId="77777777" w:rsidR="00577C33" w:rsidRDefault="00577C33" w:rsidP="00EC2C93">
      <w:pPr>
        <w:keepNext/>
      </w:pPr>
      <w:permStart w:id="1677075393" w:edGrp="everyone"/>
      <w:r>
        <w:t>TYPE YOUR TEXT HERE</w:t>
      </w:r>
    </w:p>
    <w:permEnd w:id="1677075393"/>
    <w:p w14:paraId="4BF01AE0" w14:textId="77777777" w:rsidR="00577C33" w:rsidRDefault="00577C33" w:rsidP="00EC2C93">
      <w:pPr>
        <w:keepNext/>
      </w:pPr>
      <w:r>
        <w:t>&lt;ESMA_QUESTION_CP_MIFID_25&gt;</w:t>
      </w:r>
    </w:p>
    <w:p w14:paraId="5543E41B" w14:textId="77777777" w:rsidR="00577C33" w:rsidRDefault="00577C33" w:rsidP="0006528D">
      <w:pPr>
        <w:pStyle w:val="CPQuestions"/>
      </w:pPr>
      <w:r>
        <w:t>Do you agree to notify changes in the particulars of the initial notification for the provision of arrangements to facilitate access to an MTF or OTF?</w:t>
      </w:r>
    </w:p>
    <w:p w14:paraId="2892CCC2" w14:textId="77777777" w:rsidR="00577C33" w:rsidRDefault="00577C33" w:rsidP="00EC2C93">
      <w:pPr>
        <w:keepNext/>
      </w:pPr>
      <w:r>
        <w:t>&lt;ESMA_QUESTION_CP_MIFID_26&gt;</w:t>
      </w:r>
    </w:p>
    <w:p w14:paraId="22C5E600" w14:textId="77777777" w:rsidR="00577C33" w:rsidRDefault="00577C33" w:rsidP="00EC2C93">
      <w:pPr>
        <w:keepNext/>
      </w:pPr>
      <w:permStart w:id="2056527509" w:edGrp="everyone"/>
      <w:r>
        <w:t>TYPE YOUR TEXT HERE</w:t>
      </w:r>
    </w:p>
    <w:permEnd w:id="2056527509"/>
    <w:p w14:paraId="1D155855" w14:textId="77777777" w:rsidR="00577C33" w:rsidRDefault="00577C33" w:rsidP="00EC2C93">
      <w:pPr>
        <w:keepNext/>
      </w:pPr>
      <w:r>
        <w:t>&lt;ESMA_QUESTION_CP_MIFID_26&gt;</w:t>
      </w:r>
    </w:p>
    <w:p w14:paraId="56EA6F8C" w14:textId="77777777"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14:paraId="7AC63050" w14:textId="77777777" w:rsidR="00577C33" w:rsidRDefault="00577C33" w:rsidP="00EC2C93">
      <w:pPr>
        <w:keepNext/>
      </w:pPr>
      <w:r>
        <w:t>&lt;ESMA_QUESTION_CP_MIFID_27&gt;</w:t>
      </w:r>
    </w:p>
    <w:p w14:paraId="203860D4" w14:textId="77777777" w:rsidR="00577C33" w:rsidRDefault="00577C33" w:rsidP="00EC2C93">
      <w:pPr>
        <w:keepNext/>
      </w:pPr>
      <w:permStart w:id="918898293" w:edGrp="everyone"/>
      <w:r>
        <w:t>TYPE YOUR TEXT HERE</w:t>
      </w:r>
    </w:p>
    <w:permEnd w:id="918898293"/>
    <w:p w14:paraId="2DE770EB" w14:textId="77777777" w:rsidR="00577C33" w:rsidRDefault="00577C33" w:rsidP="00EC2C93">
      <w:pPr>
        <w:keepNext/>
      </w:pPr>
      <w:r>
        <w:t>&lt;ESMA_QUESTION_CP_MIFID_27&gt;</w:t>
      </w:r>
    </w:p>
    <w:p w14:paraId="22E3C14A" w14:textId="77777777"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14:paraId="167AE62A" w14:textId="77777777" w:rsidR="00577C33" w:rsidRDefault="00577C33" w:rsidP="00EC2C93">
      <w:pPr>
        <w:keepNext/>
      </w:pPr>
      <w:r>
        <w:lastRenderedPageBreak/>
        <w:t>&lt;ESMA_QUESTION_CP_MIFID_28&gt;</w:t>
      </w:r>
    </w:p>
    <w:p w14:paraId="03DC882B" w14:textId="77777777" w:rsidR="00577C33" w:rsidRDefault="00577C33" w:rsidP="00EC2C93">
      <w:pPr>
        <w:keepNext/>
      </w:pPr>
      <w:permStart w:id="1282104107" w:edGrp="everyone"/>
      <w:r>
        <w:t>TYPE YOUR TEXT HERE</w:t>
      </w:r>
    </w:p>
    <w:permEnd w:id="1282104107"/>
    <w:p w14:paraId="3E6081DC" w14:textId="77777777" w:rsidR="00577C33" w:rsidRDefault="00577C33" w:rsidP="00EC2C93">
      <w:pPr>
        <w:keepNext/>
      </w:pPr>
      <w:r>
        <w:t>&lt;ESMA_QUESTION_CP_MIFID_28&gt;</w:t>
      </w:r>
    </w:p>
    <w:p w14:paraId="17629D28" w14:textId="77777777" w:rsidR="00577C33" w:rsidRDefault="00577C33" w:rsidP="0006528D">
      <w:pPr>
        <w:pStyle w:val="CPQuestions"/>
      </w:pPr>
      <w:r>
        <w:t>Do you agree with ESMA’s proposal on the form of the information to provide to clients? Please provide details on your answer.</w:t>
      </w:r>
    </w:p>
    <w:p w14:paraId="3D33BEE7" w14:textId="77777777" w:rsidR="00577C33" w:rsidRDefault="00577C33" w:rsidP="00EC2C93">
      <w:pPr>
        <w:keepNext/>
      </w:pPr>
      <w:r>
        <w:t>&lt;ESMA_QUESTION_CP_MIFID_29&gt;</w:t>
      </w:r>
    </w:p>
    <w:p w14:paraId="052F86AD" w14:textId="77777777" w:rsidR="00577C33" w:rsidRDefault="00577C33" w:rsidP="00EC2C93">
      <w:pPr>
        <w:keepNext/>
      </w:pPr>
      <w:permStart w:id="1537109932" w:edGrp="everyone"/>
      <w:r>
        <w:t>TYPE YOUR TEXT HERE</w:t>
      </w:r>
    </w:p>
    <w:permEnd w:id="1537109932"/>
    <w:p w14:paraId="0B4E5DC3" w14:textId="77777777" w:rsidR="00577C33" w:rsidRDefault="00577C33" w:rsidP="00EC2C93">
      <w:pPr>
        <w:keepNext/>
      </w:pPr>
      <w:r>
        <w:t>&lt;ESMA_QUESTION_CP_MIFID_29&gt;</w:t>
      </w:r>
    </w:p>
    <w:p w14:paraId="586FBD2F" w14:textId="77777777" w:rsidR="00577C33" w:rsidRDefault="00577C33" w:rsidP="0006528D">
      <w:pPr>
        <w:pStyle w:val="CPQuestions"/>
      </w:pPr>
      <w:r>
        <w:t>Do you agree with the approach taken by ESMA? Would a different period of measurement be more useful for the published reports?</w:t>
      </w:r>
    </w:p>
    <w:p w14:paraId="51B98885" w14:textId="77777777" w:rsidR="00577C33" w:rsidRDefault="00577C33" w:rsidP="00EC2C93">
      <w:pPr>
        <w:keepNext/>
      </w:pPr>
      <w:r>
        <w:t>&lt;ESMA_QUESTION_CP_MIFID_30&gt;</w:t>
      </w:r>
    </w:p>
    <w:p w14:paraId="55B724FD" w14:textId="77777777" w:rsidR="00577C33" w:rsidRDefault="00577C33" w:rsidP="00EC2C93">
      <w:pPr>
        <w:keepNext/>
      </w:pPr>
      <w:permStart w:id="44762124" w:edGrp="everyone"/>
      <w:r>
        <w:t>TYPE YOUR TEXT HERE</w:t>
      </w:r>
    </w:p>
    <w:permEnd w:id="44762124"/>
    <w:p w14:paraId="6E12F378" w14:textId="77777777" w:rsidR="00577C33" w:rsidRDefault="00577C33" w:rsidP="00EC2C93">
      <w:pPr>
        <w:keepNext/>
      </w:pPr>
      <w:r>
        <w:t>&lt;ESMA_QUESTION_CP_MIFID_30&gt;</w:t>
      </w:r>
    </w:p>
    <w:p w14:paraId="68134292" w14:textId="77777777" w:rsidR="00577C33" w:rsidRDefault="00577C33" w:rsidP="0006528D">
      <w:pPr>
        <w:pStyle w:val="CPQuestions"/>
      </w:pPr>
      <w:r>
        <w:t>Do you agree that it is reasonable to split trades into ranges according to the nature of different classes of financial instruments? If not, why?</w:t>
      </w:r>
    </w:p>
    <w:p w14:paraId="45EDBE2B" w14:textId="77777777" w:rsidR="00577C33" w:rsidRDefault="00577C33" w:rsidP="00EC2C93">
      <w:pPr>
        <w:keepNext/>
      </w:pPr>
      <w:r>
        <w:t>&lt;ESMA_QUESTION_CP_MIFID_31&gt;</w:t>
      </w:r>
    </w:p>
    <w:p w14:paraId="4CA55D60" w14:textId="77777777" w:rsidR="00577C33" w:rsidRDefault="00577C33" w:rsidP="00EC2C93">
      <w:pPr>
        <w:keepNext/>
      </w:pPr>
      <w:permStart w:id="552865386" w:edGrp="everyone"/>
      <w:r>
        <w:t>TYPE YOUR TEXT HERE</w:t>
      </w:r>
    </w:p>
    <w:permEnd w:id="552865386"/>
    <w:p w14:paraId="7EFBF8F9" w14:textId="77777777" w:rsidR="00577C33" w:rsidRDefault="00577C33" w:rsidP="00EC2C93">
      <w:pPr>
        <w:keepNext/>
      </w:pPr>
      <w:r>
        <w:t>&lt;ESMA_QUESTION_CP_MIFID_31&gt;</w:t>
      </w:r>
    </w:p>
    <w:p w14:paraId="238B6524" w14:textId="77777777" w:rsidR="00577C33" w:rsidRDefault="00577C33" w:rsidP="0006528D">
      <w:pPr>
        <w:pStyle w:val="CPQuestions"/>
      </w:pPr>
      <w:r>
        <w:t>Are there other metrics that would be useful for measuring likelihood of execution?</w:t>
      </w:r>
    </w:p>
    <w:p w14:paraId="35B3D325" w14:textId="77777777" w:rsidR="00577C33" w:rsidRDefault="00577C33" w:rsidP="00EC2C93">
      <w:pPr>
        <w:keepNext/>
      </w:pPr>
      <w:r>
        <w:t>&lt;ESMA_QUESTION_CP_MIFID_32&gt;</w:t>
      </w:r>
    </w:p>
    <w:p w14:paraId="4EB80DB4" w14:textId="77777777" w:rsidR="00577C33" w:rsidRDefault="00577C33" w:rsidP="00EC2C93">
      <w:pPr>
        <w:keepNext/>
      </w:pPr>
      <w:permStart w:id="569470306" w:edGrp="everyone"/>
      <w:r>
        <w:t>TYPE YOUR TEXT HERE</w:t>
      </w:r>
    </w:p>
    <w:permEnd w:id="569470306"/>
    <w:p w14:paraId="05F29560" w14:textId="77777777" w:rsidR="00577C33" w:rsidRDefault="00577C33" w:rsidP="00EC2C93">
      <w:pPr>
        <w:keepNext/>
      </w:pPr>
      <w:r>
        <w:t>&lt;ESMA_QUESTION_CP_MIFID_32&gt;</w:t>
      </w:r>
    </w:p>
    <w:p w14:paraId="46593554" w14:textId="77777777" w:rsidR="00577C33" w:rsidRDefault="00577C33" w:rsidP="0006528D">
      <w:pPr>
        <w:pStyle w:val="CPQuestions"/>
      </w:pPr>
      <w:r>
        <w:t>Are those metrics meaningful or are there any additional data or metrics that ESMA should consider?</w:t>
      </w:r>
    </w:p>
    <w:p w14:paraId="675FACDB" w14:textId="77777777" w:rsidR="00577C33" w:rsidRDefault="00577C33" w:rsidP="00EC2C93">
      <w:pPr>
        <w:keepNext/>
      </w:pPr>
      <w:r>
        <w:t>&lt;ESMA_QUESTION_CP_MIFID_33&gt;</w:t>
      </w:r>
    </w:p>
    <w:p w14:paraId="5C77497D" w14:textId="77777777" w:rsidR="00577C33" w:rsidRDefault="00577C33" w:rsidP="00EC2C93">
      <w:pPr>
        <w:keepNext/>
      </w:pPr>
      <w:permStart w:id="101208432" w:edGrp="everyone"/>
      <w:r>
        <w:t>TYPE YOUR TEXT HERE</w:t>
      </w:r>
    </w:p>
    <w:permEnd w:id="101208432"/>
    <w:p w14:paraId="674B2AE2" w14:textId="77777777" w:rsidR="00577C33" w:rsidRDefault="00577C33" w:rsidP="00EC2C93">
      <w:pPr>
        <w:keepNext/>
      </w:pPr>
      <w:r>
        <w:t>&lt;ESMA_QUESTION_CP_MIFID_33&gt;</w:t>
      </w:r>
    </w:p>
    <w:p w14:paraId="49B8FE36" w14:textId="77777777" w:rsidR="00577C33" w:rsidRDefault="00577C33" w:rsidP="0006528D">
      <w:pPr>
        <w:pStyle w:val="CPQuestions"/>
      </w:pPr>
      <w:r>
        <w:t>Do you agree with the proposed approach? If not, what other information should ESMA consider?</w:t>
      </w:r>
    </w:p>
    <w:p w14:paraId="58FD3CDA" w14:textId="77777777" w:rsidR="00577C33" w:rsidRDefault="00577C33" w:rsidP="00EC2C93">
      <w:pPr>
        <w:keepNext/>
      </w:pPr>
      <w:r>
        <w:t>&lt;ESMA_QUESTION_CP_MIFID_34&gt;</w:t>
      </w:r>
    </w:p>
    <w:p w14:paraId="06144BDE" w14:textId="77777777" w:rsidR="00577C33" w:rsidRDefault="00577C33" w:rsidP="00EC2C93">
      <w:pPr>
        <w:keepNext/>
      </w:pPr>
      <w:permStart w:id="898835245" w:edGrp="everyone"/>
      <w:r>
        <w:t>TYPE YOUR TEXT HERE</w:t>
      </w:r>
    </w:p>
    <w:permEnd w:id="898835245"/>
    <w:p w14:paraId="53AF40DD" w14:textId="77777777" w:rsidR="00577C33" w:rsidRDefault="00577C33" w:rsidP="00EC2C93">
      <w:pPr>
        <w:keepNext/>
      </w:pPr>
      <w:r>
        <w:t>&lt;ESMA_QUESTION_CP_MIFID_34&gt;</w:t>
      </w:r>
    </w:p>
    <w:p w14:paraId="0558477D" w14:textId="77777777" w:rsidR="00577C33" w:rsidRDefault="00577C33" w:rsidP="0006528D">
      <w:pPr>
        <w:pStyle w:val="CPQuestions"/>
      </w:pPr>
      <w:r>
        <w:t>Do you agree with the proposed approach? If not, what other information should ESMA consider?</w:t>
      </w:r>
    </w:p>
    <w:p w14:paraId="26BB3AC9" w14:textId="77777777" w:rsidR="00577C33" w:rsidRDefault="00577C33" w:rsidP="00EC2C93">
      <w:pPr>
        <w:keepNext/>
      </w:pPr>
      <w:r>
        <w:t>&lt;ESMA_QUESTION_CP_MIFID_35&gt;</w:t>
      </w:r>
    </w:p>
    <w:p w14:paraId="77CB0995" w14:textId="77777777" w:rsidR="00577C33" w:rsidRDefault="00577C33" w:rsidP="00EC2C93">
      <w:pPr>
        <w:keepNext/>
      </w:pPr>
      <w:permStart w:id="1999046602" w:edGrp="everyone"/>
      <w:r>
        <w:t>TYPE YOUR TEXT HERE</w:t>
      </w:r>
    </w:p>
    <w:permEnd w:id="1999046602"/>
    <w:p w14:paraId="433B8DCB" w14:textId="77777777" w:rsidR="00577C33" w:rsidRDefault="00577C33" w:rsidP="00EC2C93">
      <w:pPr>
        <w:keepNext/>
      </w:pPr>
      <w:r>
        <w:t>&lt;ESMA_QUESTION_CP_MIFID_35&gt;</w:t>
      </w:r>
    </w:p>
    <w:p w14:paraId="5EBB778A" w14:textId="77777777" w:rsidR="00577C33" w:rsidRDefault="00577C33" w:rsidP="0006528D">
      <w:pPr>
        <w:pStyle w:val="CPQuestions"/>
      </w:pPr>
      <w:r>
        <w:t>Do you agree with the proposed approach? If not, what other information should ESMA consider?</w:t>
      </w:r>
    </w:p>
    <w:p w14:paraId="58E5DE52" w14:textId="77777777" w:rsidR="00577C33" w:rsidRDefault="00577C33" w:rsidP="00EC2C93">
      <w:pPr>
        <w:keepNext/>
      </w:pPr>
      <w:r>
        <w:lastRenderedPageBreak/>
        <w:t>&lt;ESMA_QUESTION_CP_MIFID_36&gt;</w:t>
      </w:r>
    </w:p>
    <w:p w14:paraId="058ECCEE" w14:textId="77777777" w:rsidR="00577C33" w:rsidRDefault="00577C33" w:rsidP="00EC2C93">
      <w:pPr>
        <w:keepNext/>
      </w:pPr>
      <w:permStart w:id="626420897" w:edGrp="everyone"/>
      <w:r>
        <w:t>TYPE YOUR TEXT HERE</w:t>
      </w:r>
    </w:p>
    <w:permEnd w:id="626420897"/>
    <w:p w14:paraId="52587178" w14:textId="77777777" w:rsidR="00577C33" w:rsidRDefault="00577C33" w:rsidP="00EC2C93">
      <w:pPr>
        <w:keepNext/>
      </w:pPr>
      <w:r>
        <w:t>&lt;ESMA_QUESTION_CP_MIFID_36&gt;</w:t>
      </w:r>
    </w:p>
    <w:p w14:paraId="2605EC7A" w14:textId="77777777" w:rsidR="00577C33" w:rsidRDefault="00577C33" w:rsidP="00EC2C93">
      <w:pPr>
        <w:keepNext/>
      </w:pPr>
      <w:r>
        <w:br w:type="page"/>
      </w:r>
    </w:p>
    <w:p w14:paraId="4C4DBCAA" w14:textId="77777777"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14:paraId="5D4BB660" w14:textId="77777777"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14:paraId="3CA05AF0" w14:textId="77777777" w:rsidR="00577C33" w:rsidRDefault="00577C33" w:rsidP="00EC2C93">
      <w:pPr>
        <w:keepNext/>
      </w:pPr>
      <w:r>
        <w:t>&lt;ESMA_QUESTION_CP_MIFID_37&gt;</w:t>
      </w:r>
    </w:p>
    <w:p w14:paraId="6ECD8FC3" w14:textId="77777777" w:rsidR="00577C33" w:rsidRDefault="00577C33" w:rsidP="00EC2C93">
      <w:pPr>
        <w:keepNext/>
      </w:pPr>
      <w:permStart w:id="2144341749" w:edGrp="everyone"/>
      <w:r>
        <w:t>TYPE YOUR TEXT HERE</w:t>
      </w:r>
    </w:p>
    <w:permEnd w:id="2144341749"/>
    <w:p w14:paraId="5F111F3A" w14:textId="77777777" w:rsidR="00577C33" w:rsidRDefault="00577C33" w:rsidP="00EC2C93">
      <w:pPr>
        <w:keepNext/>
      </w:pPr>
      <w:r>
        <w:t>&lt;ESMA_QUESTION_CP_MIFID_37&gt;</w:t>
      </w:r>
    </w:p>
    <w:p w14:paraId="2EE7E9C9" w14:textId="77777777"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14:paraId="12008536" w14:textId="77777777" w:rsidR="00577C33" w:rsidRDefault="00577C33" w:rsidP="00EC2C93">
      <w:pPr>
        <w:keepNext/>
      </w:pPr>
      <w:r>
        <w:t>&lt;ESMA_QUESTION_CP_MIFID_38&gt;</w:t>
      </w:r>
    </w:p>
    <w:p w14:paraId="39031D25" w14:textId="77777777" w:rsidR="00577C33" w:rsidRDefault="00577C33" w:rsidP="00EC2C93">
      <w:pPr>
        <w:keepNext/>
      </w:pPr>
      <w:permStart w:id="582096077" w:edGrp="everyone"/>
      <w:r>
        <w:t>TYPE YOUR TEXT HERE</w:t>
      </w:r>
    </w:p>
    <w:permEnd w:id="582096077"/>
    <w:p w14:paraId="4781D494" w14:textId="77777777" w:rsidR="00577C33" w:rsidRDefault="00577C33" w:rsidP="00EC2C93">
      <w:pPr>
        <w:keepNext/>
      </w:pPr>
      <w:r>
        <w:t>&lt;ESMA_QUESTION_CP_MIFID_38&gt;</w:t>
      </w:r>
    </w:p>
    <w:p w14:paraId="5AC51E30" w14:textId="77777777"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14:paraId="5723EAE8" w14:textId="77777777" w:rsidR="00577C33" w:rsidRDefault="00577C33" w:rsidP="00EC2C93">
      <w:pPr>
        <w:keepNext/>
      </w:pPr>
      <w:r>
        <w:t>&lt;ESMA_QUESTION_CP_MIFID_39&gt;</w:t>
      </w:r>
    </w:p>
    <w:p w14:paraId="17F7AD76" w14:textId="77777777" w:rsidR="00577C33" w:rsidRDefault="00577C33" w:rsidP="00EC2C93">
      <w:pPr>
        <w:keepNext/>
      </w:pPr>
      <w:permStart w:id="1971863225" w:edGrp="everyone"/>
      <w:r>
        <w:t>TYPE YOUR TEXT HERE</w:t>
      </w:r>
    </w:p>
    <w:permEnd w:id="1971863225"/>
    <w:p w14:paraId="13C63FEB" w14:textId="77777777" w:rsidR="00577C33" w:rsidRDefault="00577C33" w:rsidP="00EC2C93">
      <w:pPr>
        <w:keepNext/>
      </w:pPr>
      <w:r>
        <w:t>&lt;ESMA_QUESTION_CP_MIFID_39&gt;</w:t>
      </w:r>
    </w:p>
    <w:p w14:paraId="378EC8C1" w14:textId="77777777"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14:paraId="7BB8584B" w14:textId="77777777" w:rsidR="00577C33" w:rsidRDefault="00577C33" w:rsidP="00EC2C93">
      <w:pPr>
        <w:keepNext/>
      </w:pPr>
      <w:r>
        <w:t>&lt;ESMA_QUESTION_CP_MIFID_40&gt;</w:t>
      </w:r>
    </w:p>
    <w:p w14:paraId="6A2040AF" w14:textId="77777777" w:rsidR="00577C33" w:rsidRDefault="00577C33" w:rsidP="00EC2C93">
      <w:pPr>
        <w:keepNext/>
      </w:pPr>
      <w:permStart w:id="633354174" w:edGrp="everyone"/>
      <w:r>
        <w:t>TYPE YOUR TEXT HERE</w:t>
      </w:r>
    </w:p>
    <w:permEnd w:id="633354174"/>
    <w:p w14:paraId="725E7B1F" w14:textId="77777777" w:rsidR="00577C33" w:rsidRDefault="00577C33" w:rsidP="00EC2C93">
      <w:pPr>
        <w:keepNext/>
      </w:pPr>
      <w:r>
        <w:t>&lt;ESMA_QUESTION_CP_MIFID_40&gt;</w:t>
      </w:r>
    </w:p>
    <w:p w14:paraId="2DA656A3" w14:textId="77777777" w:rsidR="00577C33" w:rsidRDefault="00577C33" w:rsidP="0006528D">
      <w:pPr>
        <w:pStyle w:val="CPQuestions"/>
      </w:pPr>
      <w:r>
        <w:t>Do you agree with the classes, thresholds and frequency of calculation proposed by ESMA for shares and depositary receipts? Please provide reasons for your answers.</w:t>
      </w:r>
    </w:p>
    <w:p w14:paraId="61568726" w14:textId="77777777" w:rsidR="00577C33" w:rsidRDefault="00577C33" w:rsidP="00EC2C93">
      <w:pPr>
        <w:keepNext/>
      </w:pPr>
      <w:r>
        <w:t>&lt;ESMA_QUESTION_CP_MIFID_41&gt;</w:t>
      </w:r>
    </w:p>
    <w:p w14:paraId="4F8BB823" w14:textId="77777777" w:rsidR="00577C33" w:rsidRDefault="00577C33" w:rsidP="00EC2C93">
      <w:pPr>
        <w:keepNext/>
      </w:pPr>
      <w:permStart w:id="1843625371" w:edGrp="everyone"/>
      <w:r>
        <w:t>TYPE YOUR TEXT HERE</w:t>
      </w:r>
    </w:p>
    <w:permEnd w:id="1843625371"/>
    <w:p w14:paraId="3E23EFCE" w14:textId="77777777" w:rsidR="00577C33" w:rsidRDefault="00577C33" w:rsidP="00EC2C93">
      <w:pPr>
        <w:keepNext/>
      </w:pPr>
      <w:r>
        <w:t>&lt;ESMA_QUESTION_CP_MIFID_41&gt;</w:t>
      </w:r>
    </w:p>
    <w:p w14:paraId="03B38A8E" w14:textId="77777777"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14:paraId="19D71F76" w14:textId="77777777" w:rsidR="00577C33" w:rsidRDefault="00577C33" w:rsidP="00EC2C93">
      <w:pPr>
        <w:keepNext/>
      </w:pPr>
      <w:r>
        <w:t>&lt;ESMA_QUESTION_CP_MIFID_42&gt;</w:t>
      </w:r>
    </w:p>
    <w:p w14:paraId="6CDEBC58" w14:textId="77777777" w:rsidR="00577C33" w:rsidRDefault="00577C33" w:rsidP="00EC2C93">
      <w:pPr>
        <w:keepNext/>
      </w:pPr>
      <w:permStart w:id="1829338393" w:edGrp="everyone"/>
      <w:r>
        <w:t>TYPE YOUR TEXT HERE</w:t>
      </w:r>
    </w:p>
    <w:permEnd w:id="1829338393"/>
    <w:p w14:paraId="37EC6AF0" w14:textId="77777777" w:rsidR="00577C33" w:rsidRDefault="00577C33" w:rsidP="00EC2C93">
      <w:pPr>
        <w:keepNext/>
      </w:pPr>
      <w:r>
        <w:t>&lt;ESMA_QUESTION_CP_MIFID_42&gt;</w:t>
      </w:r>
    </w:p>
    <w:p w14:paraId="03CF537B" w14:textId="77777777" w:rsidR="00577C33" w:rsidRDefault="00577C33" w:rsidP="0006528D">
      <w:pPr>
        <w:pStyle w:val="CPQuestions"/>
      </w:pPr>
      <w:r>
        <w:t>Do you agree with the classes, thresholds and frequency of calculation proposed by ESMA for certificates? Please provide reasons for your answers.</w:t>
      </w:r>
    </w:p>
    <w:p w14:paraId="43C24470" w14:textId="77777777" w:rsidR="00577C33" w:rsidRDefault="00577C33" w:rsidP="00EC2C93">
      <w:pPr>
        <w:keepNext/>
      </w:pPr>
      <w:r>
        <w:lastRenderedPageBreak/>
        <w:t>&lt;ESMA_QUESTION_CP_MIFID_43&gt;</w:t>
      </w:r>
    </w:p>
    <w:p w14:paraId="0EC863B8" w14:textId="77777777" w:rsidR="00577C33" w:rsidRDefault="00577C33" w:rsidP="00EC2C93">
      <w:pPr>
        <w:keepNext/>
      </w:pPr>
      <w:permStart w:id="258887088" w:edGrp="everyone"/>
      <w:r>
        <w:t>TYPE YOUR TEXT HERE</w:t>
      </w:r>
    </w:p>
    <w:permEnd w:id="258887088"/>
    <w:p w14:paraId="38A633F4" w14:textId="77777777" w:rsidR="00577C33" w:rsidRDefault="00577C33" w:rsidP="00EC2C93">
      <w:pPr>
        <w:keepNext/>
      </w:pPr>
      <w:r>
        <w:t>&lt;ESMA_QUESTION_CP_MIFID_43&gt;</w:t>
      </w:r>
    </w:p>
    <w:p w14:paraId="5B23F4A0" w14:textId="77777777" w:rsidR="00577C33" w:rsidRDefault="00577C33" w:rsidP="0006528D">
      <w:pPr>
        <w:pStyle w:val="CPQuestions"/>
      </w:pPr>
      <w:r>
        <w:t xml:space="preserve">Do you agree with the proposed approach on stubs? Please provide reasons for your answers. </w:t>
      </w:r>
    </w:p>
    <w:p w14:paraId="0D6C87ED" w14:textId="77777777" w:rsidR="00577C33" w:rsidRDefault="00577C33" w:rsidP="00EC2C93">
      <w:pPr>
        <w:keepNext/>
      </w:pPr>
      <w:r>
        <w:t>&lt;ESMA_QUESTION_CP_MIFID_44&gt;</w:t>
      </w:r>
    </w:p>
    <w:p w14:paraId="17A754DC" w14:textId="77777777" w:rsidR="00577C33" w:rsidRDefault="00577C33" w:rsidP="00EC2C93">
      <w:pPr>
        <w:keepNext/>
      </w:pPr>
      <w:permStart w:id="2125603841" w:edGrp="everyone"/>
      <w:r>
        <w:t>TYPE YOUR TEXT HERE</w:t>
      </w:r>
    </w:p>
    <w:permEnd w:id="2125603841"/>
    <w:p w14:paraId="096F3386" w14:textId="77777777" w:rsidR="00577C33" w:rsidRDefault="00577C33" w:rsidP="00EC2C93">
      <w:pPr>
        <w:keepNext/>
      </w:pPr>
      <w:r>
        <w:t>&lt;ESMA_QUESTION_CP_MIFID_44&gt;</w:t>
      </w:r>
    </w:p>
    <w:p w14:paraId="0A18469E" w14:textId="77777777"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14:paraId="6059D1F2" w14:textId="77777777" w:rsidR="00577C33" w:rsidRDefault="00577C33" w:rsidP="00EC2C93">
      <w:pPr>
        <w:keepNext/>
      </w:pPr>
      <w:r>
        <w:t>&lt;ESMA_QUESTION_CP_MIFID_45&gt;</w:t>
      </w:r>
    </w:p>
    <w:p w14:paraId="70D813BE" w14:textId="77777777" w:rsidR="00577C33" w:rsidRDefault="00577C33" w:rsidP="00EC2C93">
      <w:pPr>
        <w:keepNext/>
      </w:pPr>
      <w:permStart w:id="890978762" w:edGrp="everyone"/>
      <w:r>
        <w:t>TYPE YOUR TEXT HERE</w:t>
      </w:r>
    </w:p>
    <w:permEnd w:id="890978762"/>
    <w:p w14:paraId="2C7A5044" w14:textId="77777777" w:rsidR="00577C33" w:rsidRDefault="00577C33" w:rsidP="00EC2C93">
      <w:pPr>
        <w:keepNext/>
      </w:pPr>
      <w:r>
        <w:t>&lt;ESMA_QUESTION_CP_MIFID_45&gt;</w:t>
      </w:r>
    </w:p>
    <w:p w14:paraId="6B661E70" w14:textId="77777777" w:rsidR="00577C33" w:rsidRDefault="00577C33" w:rsidP="0006528D">
      <w:pPr>
        <w:pStyle w:val="CPQuestions"/>
      </w:pPr>
      <w:r>
        <w:t>Do you agree with the proposed definition of when a price reflects prevailing conditions? Please provide reasons for your answers.</w:t>
      </w:r>
    </w:p>
    <w:p w14:paraId="47AA9171" w14:textId="77777777" w:rsidR="00577C33" w:rsidRDefault="00577C33" w:rsidP="00EC2C93">
      <w:pPr>
        <w:keepNext/>
      </w:pPr>
      <w:r>
        <w:t>&lt;ESMA_QUESTION_CP_MIFID_46&gt;</w:t>
      </w:r>
    </w:p>
    <w:p w14:paraId="759A8579" w14:textId="77777777" w:rsidR="00577C33" w:rsidRDefault="00577C33" w:rsidP="00EC2C93">
      <w:pPr>
        <w:keepNext/>
      </w:pPr>
      <w:permStart w:id="216075734" w:edGrp="everyone"/>
      <w:r>
        <w:t>TYPE YOUR TEXT HERE</w:t>
      </w:r>
    </w:p>
    <w:permEnd w:id="216075734"/>
    <w:p w14:paraId="43FF629A" w14:textId="77777777" w:rsidR="00577C33" w:rsidRDefault="00577C33" w:rsidP="00EC2C93">
      <w:pPr>
        <w:keepNext/>
      </w:pPr>
      <w:r>
        <w:t>&lt;ESMA_QUESTION_CP_MIFID_46&gt;</w:t>
      </w:r>
    </w:p>
    <w:p w14:paraId="37767A4C" w14:textId="77777777" w:rsidR="00577C33" w:rsidRDefault="00577C33" w:rsidP="0006528D">
      <w:pPr>
        <w:pStyle w:val="CPQuestions"/>
      </w:pPr>
      <w:r>
        <w:t>Do you agree with the proposed classes by average value of transactions and applicable standard market size? Please provide reasons for your answers.</w:t>
      </w:r>
    </w:p>
    <w:p w14:paraId="573E92F8" w14:textId="77777777" w:rsidR="00577C33" w:rsidRDefault="00577C33" w:rsidP="00EC2C93">
      <w:pPr>
        <w:keepNext/>
      </w:pPr>
      <w:r>
        <w:t>&lt;ESMA_QUESTION_CP_MIFID_47&gt;</w:t>
      </w:r>
    </w:p>
    <w:p w14:paraId="16991A60" w14:textId="77777777" w:rsidR="00577C33" w:rsidRDefault="00577C33" w:rsidP="00EC2C93">
      <w:pPr>
        <w:keepNext/>
      </w:pPr>
      <w:permStart w:id="1749171282" w:edGrp="everyone"/>
      <w:r>
        <w:t>TYPE YOUR TEXT HERE</w:t>
      </w:r>
    </w:p>
    <w:permEnd w:id="1749171282"/>
    <w:p w14:paraId="0A958608" w14:textId="77777777" w:rsidR="00577C33" w:rsidRDefault="00577C33" w:rsidP="00EC2C93">
      <w:pPr>
        <w:keepNext/>
      </w:pPr>
      <w:r>
        <w:t>&lt;ESMA_QUESTION_CP_MIFID_47&gt;</w:t>
      </w:r>
    </w:p>
    <w:p w14:paraId="25439A61" w14:textId="77777777"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14:paraId="2D863AEE" w14:textId="77777777" w:rsidR="00577C33" w:rsidRDefault="00577C33" w:rsidP="00EC2C93">
      <w:pPr>
        <w:keepNext/>
      </w:pPr>
      <w:r>
        <w:t>&lt;ESMA_QUESTION_CP_MIFID_48&gt;</w:t>
      </w:r>
    </w:p>
    <w:p w14:paraId="118F7F13" w14:textId="77777777" w:rsidR="00577C33" w:rsidRDefault="00577C33" w:rsidP="00EC2C93">
      <w:pPr>
        <w:keepNext/>
      </w:pPr>
      <w:permStart w:id="921437745" w:edGrp="everyone"/>
      <w:r>
        <w:t>TYPE YOUR TEXT HERE</w:t>
      </w:r>
    </w:p>
    <w:permEnd w:id="921437745"/>
    <w:p w14:paraId="490AC1BC" w14:textId="77777777" w:rsidR="00577C33" w:rsidRDefault="00577C33" w:rsidP="00EC2C93">
      <w:pPr>
        <w:keepNext/>
      </w:pPr>
      <w:r>
        <w:t>&lt;ESMA_QUESTION_CP_MIFID_48&gt;</w:t>
      </w:r>
    </w:p>
    <w:p w14:paraId="3CB72E3A" w14:textId="77777777" w:rsidR="00577C33" w:rsidRDefault="00577C33" w:rsidP="0006528D">
      <w:pPr>
        <w:pStyle w:val="CPQuestions"/>
      </w:pPr>
      <w:r>
        <w:t xml:space="preserve">Do you agree with the proposed list of information that trading venues and investment firms shall made public? Please provide reasons for your answers. </w:t>
      </w:r>
    </w:p>
    <w:p w14:paraId="5A75343F" w14:textId="77777777" w:rsidR="00577C33" w:rsidRDefault="00577C33" w:rsidP="00EC2C93">
      <w:pPr>
        <w:keepNext/>
      </w:pPr>
      <w:r>
        <w:t>&lt;ESMA_QUESTION_CP_MIFID_49&gt;</w:t>
      </w:r>
    </w:p>
    <w:p w14:paraId="5D62322C" w14:textId="77777777" w:rsidR="00577C33" w:rsidRDefault="00577C33" w:rsidP="00EC2C93">
      <w:pPr>
        <w:keepNext/>
      </w:pPr>
      <w:permStart w:id="1211780225" w:edGrp="everyone"/>
      <w:r>
        <w:t>TYPE YOUR TEXT HERE</w:t>
      </w:r>
    </w:p>
    <w:permEnd w:id="1211780225"/>
    <w:p w14:paraId="1B2BA14C" w14:textId="77777777" w:rsidR="00577C33" w:rsidRDefault="00577C33" w:rsidP="00EC2C93">
      <w:pPr>
        <w:keepNext/>
      </w:pPr>
      <w:r>
        <w:t>&lt;ESMA_QUESTION_CP_MIFID_49&gt;</w:t>
      </w:r>
    </w:p>
    <w:p w14:paraId="73D795E1" w14:textId="77777777"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14:paraId="309DDE90" w14:textId="77777777" w:rsidR="00577C33" w:rsidRDefault="00577C33" w:rsidP="00EC2C93">
      <w:pPr>
        <w:keepNext/>
      </w:pPr>
      <w:r>
        <w:lastRenderedPageBreak/>
        <w:t>&lt;ESMA_QUESTION_CP_MIFID_50&gt;</w:t>
      </w:r>
    </w:p>
    <w:p w14:paraId="336FFDAD" w14:textId="77777777" w:rsidR="00577C33" w:rsidRDefault="00577C33" w:rsidP="00EC2C93">
      <w:pPr>
        <w:keepNext/>
      </w:pPr>
      <w:permStart w:id="1288902178" w:edGrp="everyone"/>
      <w:r>
        <w:t>TYPE YOUR TEXT HERE</w:t>
      </w:r>
    </w:p>
    <w:permEnd w:id="1288902178"/>
    <w:p w14:paraId="6A6394A3" w14:textId="77777777" w:rsidR="00577C33" w:rsidRDefault="00577C33" w:rsidP="00EC2C93">
      <w:pPr>
        <w:keepNext/>
      </w:pPr>
      <w:r>
        <w:t>&lt;ESMA_QUESTION_CP_MIFID_50&gt;</w:t>
      </w:r>
    </w:p>
    <w:p w14:paraId="094A134D" w14:textId="77777777" w:rsidR="00577C33" w:rsidRDefault="00577C33" w:rsidP="0006528D">
      <w:pPr>
        <w:pStyle w:val="CPQuestions"/>
      </w:pPr>
      <w:r>
        <w:t>Do you agree with the proposed list of flags that trading venues and investment firms shall made public? Please provide reasons for your answers.</w:t>
      </w:r>
    </w:p>
    <w:p w14:paraId="79D31B87" w14:textId="77777777" w:rsidR="00577C33" w:rsidRDefault="00577C33" w:rsidP="00EC2C93">
      <w:pPr>
        <w:keepNext/>
      </w:pPr>
      <w:r>
        <w:t>&lt;ESMA_QUESTION_CP_MIFID_51&gt;</w:t>
      </w:r>
    </w:p>
    <w:p w14:paraId="32D410D7" w14:textId="77777777" w:rsidR="00577C33" w:rsidRDefault="00577C33" w:rsidP="00EC2C93">
      <w:pPr>
        <w:keepNext/>
      </w:pPr>
      <w:permStart w:id="507212534" w:edGrp="everyone"/>
      <w:r>
        <w:t>TYPE YOUR TEXT HERE</w:t>
      </w:r>
    </w:p>
    <w:permEnd w:id="507212534"/>
    <w:p w14:paraId="0C96D942" w14:textId="77777777" w:rsidR="00577C33" w:rsidRDefault="00577C33" w:rsidP="00EC2C93">
      <w:pPr>
        <w:keepNext/>
      </w:pPr>
      <w:r>
        <w:t>&lt;ESMA_QUESTION_CP_MIFID_51&gt;</w:t>
      </w:r>
    </w:p>
    <w:p w14:paraId="12196197" w14:textId="77777777"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14:paraId="72C1A290" w14:textId="77777777" w:rsidR="00577C33" w:rsidRDefault="00577C33" w:rsidP="00EC2C93">
      <w:pPr>
        <w:keepNext/>
      </w:pPr>
      <w:r>
        <w:t>&lt;ESMA_QUESTION_CP_MIFID_52&gt;</w:t>
      </w:r>
    </w:p>
    <w:p w14:paraId="09865DCF" w14:textId="77777777" w:rsidR="00577C33" w:rsidRDefault="00577C33" w:rsidP="00EC2C93">
      <w:pPr>
        <w:keepNext/>
      </w:pPr>
      <w:permStart w:id="947482415" w:edGrp="everyone"/>
      <w:r>
        <w:t>TYPE YOUR TEXT HERE</w:t>
      </w:r>
    </w:p>
    <w:permEnd w:id="947482415"/>
    <w:p w14:paraId="02C98C78" w14:textId="77777777" w:rsidR="00577C33" w:rsidRDefault="00577C33" w:rsidP="00EC2C93">
      <w:pPr>
        <w:keepNext/>
      </w:pPr>
      <w:r>
        <w:t>&lt;ESMA_QUESTION_CP_MIFID_52&gt;</w:t>
      </w:r>
    </w:p>
    <w:p w14:paraId="091E88E6" w14:textId="77777777"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14:paraId="7376A6F6" w14:textId="77777777" w:rsidR="00577C33" w:rsidRDefault="00577C33" w:rsidP="00EC2C93">
      <w:pPr>
        <w:keepNext/>
      </w:pPr>
      <w:r>
        <w:t>&lt;ESMA_QUESTION_CP_MIFID_53&gt;</w:t>
      </w:r>
    </w:p>
    <w:p w14:paraId="29F0202C" w14:textId="77777777" w:rsidR="00577C33" w:rsidRDefault="00577C33" w:rsidP="00EC2C93">
      <w:pPr>
        <w:keepNext/>
      </w:pPr>
      <w:permStart w:id="2044935044" w:edGrp="everyone"/>
      <w:r>
        <w:t>TYPE YOUR TEXT HERE</w:t>
      </w:r>
    </w:p>
    <w:permEnd w:id="2044935044"/>
    <w:p w14:paraId="7C0F096E" w14:textId="77777777" w:rsidR="00577C33" w:rsidRDefault="00577C33" w:rsidP="00EC2C93">
      <w:pPr>
        <w:keepNext/>
      </w:pPr>
      <w:r>
        <w:t>&lt;ESMA_QUESTION_CP_MIFID_53&gt;</w:t>
      </w:r>
    </w:p>
    <w:p w14:paraId="67E9ABCE" w14:textId="77777777"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14:paraId="0A70FEF1" w14:textId="77777777" w:rsidR="00577C33" w:rsidRDefault="00577C33" w:rsidP="00EC2C93">
      <w:pPr>
        <w:keepNext/>
      </w:pPr>
      <w:r>
        <w:t>&lt;ESMA_QUESTION_CP_MIFID_54&gt;</w:t>
      </w:r>
    </w:p>
    <w:p w14:paraId="2BF115C1" w14:textId="77777777" w:rsidR="00577C33" w:rsidRDefault="00577C33" w:rsidP="00EC2C93">
      <w:pPr>
        <w:keepNext/>
      </w:pPr>
      <w:permStart w:id="740904035" w:edGrp="everyone"/>
      <w:r>
        <w:t>TYPE YOUR TEXT HERE</w:t>
      </w:r>
    </w:p>
    <w:permEnd w:id="740904035"/>
    <w:p w14:paraId="5ADC5B69" w14:textId="77777777" w:rsidR="00577C33" w:rsidRDefault="00577C33" w:rsidP="00EC2C93">
      <w:pPr>
        <w:keepNext/>
      </w:pPr>
      <w:r>
        <w:t>&lt;ESMA_QUESTION_CP_MIFID_54&gt;</w:t>
      </w:r>
    </w:p>
    <w:p w14:paraId="52ABC43A" w14:textId="77777777"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14:paraId="2293D34B" w14:textId="77777777" w:rsidR="00577C33" w:rsidRDefault="00577C33" w:rsidP="00EC2C93">
      <w:pPr>
        <w:keepNext/>
      </w:pPr>
      <w:r>
        <w:t>&lt;ESMA_QUESTION_CP_MIFID_55&gt;</w:t>
      </w:r>
    </w:p>
    <w:p w14:paraId="1C1D9F24" w14:textId="77777777" w:rsidR="00577C33" w:rsidRDefault="00577C33" w:rsidP="00EC2C93">
      <w:pPr>
        <w:keepNext/>
      </w:pPr>
      <w:permStart w:id="155865363" w:edGrp="everyone"/>
      <w:r>
        <w:t>TYPE YOUR TEXT HERE</w:t>
      </w:r>
    </w:p>
    <w:permEnd w:id="155865363"/>
    <w:p w14:paraId="376EF914" w14:textId="77777777" w:rsidR="00577C33" w:rsidRDefault="00577C33" w:rsidP="00EC2C93">
      <w:pPr>
        <w:keepNext/>
      </w:pPr>
      <w:r>
        <w:t>&lt;ESMA_QUESTION_CP_MIFID_55&gt;</w:t>
      </w:r>
    </w:p>
    <w:p w14:paraId="3756354E" w14:textId="77777777" w:rsidR="00577C33" w:rsidRDefault="00577C33" w:rsidP="0006528D">
      <w:pPr>
        <w:pStyle w:val="CPQuestions"/>
      </w:pPr>
      <w:r>
        <w:t>Do you agree with the proposed classes and thresholds for large in scale transactions in certificates? Please provide reasons for your answers</w:t>
      </w:r>
    </w:p>
    <w:p w14:paraId="0147BE4B" w14:textId="77777777" w:rsidR="00577C33" w:rsidRDefault="00577C33" w:rsidP="00EC2C93">
      <w:pPr>
        <w:keepNext/>
      </w:pPr>
      <w:r>
        <w:t>&lt;ESMA_QUESTION_CP_MIFID_56&gt;</w:t>
      </w:r>
    </w:p>
    <w:p w14:paraId="385BE544" w14:textId="77777777" w:rsidR="00577C33" w:rsidRDefault="00577C33" w:rsidP="00EC2C93">
      <w:pPr>
        <w:keepNext/>
      </w:pPr>
      <w:permStart w:id="2020278548" w:edGrp="everyone"/>
      <w:r>
        <w:t>TYPE YOUR TEXT HERE</w:t>
      </w:r>
    </w:p>
    <w:permEnd w:id="2020278548"/>
    <w:p w14:paraId="38772704" w14:textId="77777777" w:rsidR="00577C33" w:rsidRDefault="00577C33" w:rsidP="00EC2C93">
      <w:pPr>
        <w:keepNext/>
      </w:pPr>
      <w:r>
        <w:t>&lt;ESMA_QUESTION_CP_MIFID_56&gt;</w:t>
      </w:r>
    </w:p>
    <w:p w14:paraId="4E208411" w14:textId="77777777"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14:paraId="5077622E" w14:textId="77777777"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14:paraId="0EFE6F08" w14:textId="77777777"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14:paraId="51F64419" w14:textId="77777777" w:rsidR="00577C33" w:rsidRDefault="00577C33" w:rsidP="00940EFD">
      <w:pPr>
        <w:pStyle w:val="CPQuest2"/>
      </w:pPr>
      <w:r>
        <w:t>Would you define classes declared as liquid in ESMA’s proposal as illiquid (or viceversa)? Please provide reasons for your answer.</w:t>
      </w:r>
    </w:p>
    <w:p w14:paraId="6F9F43C7" w14:textId="77777777" w:rsidR="00577C33" w:rsidRDefault="00577C33" w:rsidP="00EC2C93">
      <w:pPr>
        <w:keepNext/>
      </w:pPr>
      <w:r>
        <w:t>&lt;ESMA_QUESTION_CP_MIFID_57&gt;</w:t>
      </w:r>
    </w:p>
    <w:p w14:paraId="4BF81B2F" w14:textId="77777777" w:rsidR="00577C33" w:rsidRDefault="00577C33" w:rsidP="00EC2C93">
      <w:pPr>
        <w:keepNext/>
      </w:pPr>
      <w:permStart w:id="831745269" w:edGrp="everyone"/>
      <w:r>
        <w:t>TYPE YOUR TEXT HERE</w:t>
      </w:r>
    </w:p>
    <w:permEnd w:id="831745269"/>
    <w:p w14:paraId="0837B783" w14:textId="77777777" w:rsidR="00577C33" w:rsidRDefault="00577C33" w:rsidP="00EC2C93">
      <w:pPr>
        <w:keepNext/>
      </w:pPr>
      <w:r>
        <w:t>&lt;ESMA_QUESTION_CP_MIFID_57&gt;</w:t>
      </w:r>
    </w:p>
    <w:p w14:paraId="5C87E378" w14:textId="77777777"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14:paraId="642E6C5A" w14:textId="77777777" w:rsidR="00577C33" w:rsidRDefault="00577C33" w:rsidP="00EC2C93">
      <w:pPr>
        <w:keepNext/>
        <w:rPr>
          <w:rFonts w:eastAsiaTheme="minorHAnsi"/>
        </w:rPr>
      </w:pPr>
      <w:r>
        <w:t>&lt;ESMA_QUESTION_CP_MIFID_58&gt;</w:t>
      </w:r>
    </w:p>
    <w:p w14:paraId="63FF98E7" w14:textId="77777777" w:rsidR="00577C33" w:rsidRDefault="00577C33" w:rsidP="00EC2C93">
      <w:pPr>
        <w:keepNext/>
      </w:pPr>
      <w:permStart w:id="801309499" w:edGrp="everyone"/>
      <w:r>
        <w:t>TYPE YOUR TEXT HERE</w:t>
      </w:r>
    </w:p>
    <w:permEnd w:id="801309499"/>
    <w:p w14:paraId="5F99B872" w14:textId="77777777" w:rsidR="00577C33" w:rsidRDefault="00577C33" w:rsidP="00EC2C93">
      <w:pPr>
        <w:keepNext/>
      </w:pPr>
      <w:r>
        <w:t>&lt;ESMA_QUESTION_CP_MIFID_58&gt;</w:t>
      </w:r>
    </w:p>
    <w:p w14:paraId="2745E826" w14:textId="77777777"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14:paraId="3FE7C183" w14:textId="77777777" w:rsidR="00577C33" w:rsidRDefault="00577C33" w:rsidP="00940EFD">
      <w:pPr>
        <w:pStyle w:val="CPQuest2"/>
      </w:pPr>
      <w:r>
        <w:t>Would you use additional qualitative criteria to define the sub-classes?</w:t>
      </w:r>
    </w:p>
    <w:p w14:paraId="38F791E9" w14:textId="77777777" w:rsidR="00577C33" w:rsidRDefault="00577C33" w:rsidP="00940EFD">
      <w:pPr>
        <w:pStyle w:val="CPQuest2"/>
      </w:pPr>
      <w:r>
        <w:t>Would you use different parameters or the same parameters (i.e. average daily volume and number of trades per day) but different thresholds in order to define a sub-class as liquid?</w:t>
      </w:r>
    </w:p>
    <w:p w14:paraId="0CA570E3" w14:textId="77777777" w:rsidR="00577C33" w:rsidRDefault="00577C33" w:rsidP="00940EFD">
      <w:pPr>
        <w:pStyle w:val="CPQuest2"/>
      </w:pPr>
      <w:r>
        <w:t>Would you qualify certain sub-classes as illiquid? Please provide reasons for your answer.</w:t>
      </w:r>
    </w:p>
    <w:p w14:paraId="41E874C1" w14:textId="77777777" w:rsidR="00577C33" w:rsidRDefault="00577C33" w:rsidP="00EC2C93">
      <w:pPr>
        <w:keepNext/>
      </w:pPr>
      <w:r>
        <w:t>&lt;ESMA_QUESTION_CP_MIFID_59&gt;</w:t>
      </w:r>
    </w:p>
    <w:p w14:paraId="0DD3E41C" w14:textId="77777777" w:rsidR="00577C33" w:rsidRDefault="00577C33" w:rsidP="00EC2C93">
      <w:pPr>
        <w:keepNext/>
      </w:pPr>
      <w:permStart w:id="1655928638" w:edGrp="everyone"/>
      <w:r>
        <w:t>TYPE YOUR TEXT HERE</w:t>
      </w:r>
    </w:p>
    <w:permEnd w:id="1655928638"/>
    <w:p w14:paraId="14E2D167" w14:textId="77777777" w:rsidR="00577C33" w:rsidRDefault="00577C33" w:rsidP="00EC2C93">
      <w:pPr>
        <w:keepNext/>
      </w:pPr>
      <w:r>
        <w:t>&lt;ESMA_QUESTION_CP_MIFID_59&gt;</w:t>
      </w:r>
    </w:p>
    <w:p w14:paraId="5C881DFB" w14:textId="77777777" w:rsidR="00577C33" w:rsidRDefault="00577C33" w:rsidP="0006528D">
      <w:pPr>
        <w:pStyle w:val="CPQuestions"/>
      </w:pPr>
      <w:r>
        <w:t>Do you agree with the definition of securitised derivatives provided in ESMA’s proposal (please refer to Annex III of the RTS)? Please provide reasons for your answer.</w:t>
      </w:r>
    </w:p>
    <w:p w14:paraId="6CF2FD8C" w14:textId="77777777" w:rsidR="00577C33" w:rsidRDefault="00577C33" w:rsidP="00EC2C93">
      <w:pPr>
        <w:keepNext/>
      </w:pPr>
      <w:r>
        <w:t>&lt;ESMA_QUESTION_CP_MIFID_60&gt;</w:t>
      </w:r>
    </w:p>
    <w:p w14:paraId="40F5DC1F" w14:textId="77777777" w:rsidR="00577C33" w:rsidRDefault="00577C33" w:rsidP="00EC2C93">
      <w:pPr>
        <w:keepNext/>
      </w:pPr>
      <w:permStart w:id="1021921719" w:edGrp="everyone"/>
      <w:r>
        <w:t>TYPE YOUR TEXT HERE</w:t>
      </w:r>
    </w:p>
    <w:permEnd w:id="1021921719"/>
    <w:p w14:paraId="330A5945" w14:textId="77777777" w:rsidR="00577C33" w:rsidRDefault="00577C33" w:rsidP="00EC2C93">
      <w:pPr>
        <w:keepNext/>
      </w:pPr>
      <w:r>
        <w:t>&lt;ESMA_QUESTION_CP_MIFID_60&gt;</w:t>
      </w:r>
    </w:p>
    <w:p w14:paraId="2F0F74E6" w14:textId="77777777"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14:paraId="7F04644E" w14:textId="77777777" w:rsidR="00577C33" w:rsidRDefault="00577C33" w:rsidP="00940EFD">
      <w:pPr>
        <w:pStyle w:val="CPQuest2"/>
      </w:pPr>
      <w:r>
        <w:t>Would you use different criteria to define the sub-classes (e.g. currency, tenor, etc.)?</w:t>
      </w:r>
    </w:p>
    <w:p w14:paraId="668912D9" w14:textId="77777777"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14:paraId="33A4FB41" w14:textId="77777777" w:rsidR="00577C33" w:rsidRDefault="00577C33" w:rsidP="00940EFD">
      <w:pPr>
        <w:pStyle w:val="CPQuest2"/>
      </w:pPr>
      <w:r>
        <w:t>Would you define classes declared as liquid in ESMA’s proposal as illiquid (or vice versa)? Please provide reasons for your answer.</w:t>
      </w:r>
    </w:p>
    <w:p w14:paraId="5B47C015" w14:textId="77777777" w:rsidR="00577C33" w:rsidRDefault="00577C33" w:rsidP="00EC2C93">
      <w:pPr>
        <w:keepNext/>
      </w:pPr>
      <w:r>
        <w:t>&lt;ESMA_QUESTION_CP_MIFID_61&gt;</w:t>
      </w:r>
    </w:p>
    <w:p w14:paraId="6AA0CCCE" w14:textId="77777777" w:rsidR="00577C33" w:rsidRDefault="00577C33" w:rsidP="00EC2C93">
      <w:pPr>
        <w:keepNext/>
      </w:pPr>
      <w:permStart w:id="2106852111" w:edGrp="everyone"/>
      <w:r>
        <w:t>TYPE YOUR TEXT HERE</w:t>
      </w:r>
    </w:p>
    <w:permEnd w:id="2106852111"/>
    <w:p w14:paraId="35DDD93F" w14:textId="77777777" w:rsidR="00577C33" w:rsidRDefault="00577C33" w:rsidP="00EC2C93">
      <w:pPr>
        <w:keepNext/>
      </w:pPr>
      <w:r>
        <w:t>&lt;ESMA_QUESTION_CP_MIFID_61&gt;</w:t>
      </w:r>
    </w:p>
    <w:p w14:paraId="1AE41AA2" w14:textId="77777777"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14:paraId="3BDE7D09" w14:textId="77777777" w:rsidR="00577C33" w:rsidRDefault="00577C33" w:rsidP="00EC2C93">
      <w:pPr>
        <w:keepNext/>
      </w:pPr>
      <w:r>
        <w:t>&lt;ESMA_QUESTION_CP_MIFID_62&gt;</w:t>
      </w:r>
    </w:p>
    <w:p w14:paraId="616FA759" w14:textId="77777777" w:rsidR="00577C33" w:rsidRDefault="00577C33" w:rsidP="00EC2C93">
      <w:pPr>
        <w:keepNext/>
      </w:pPr>
      <w:permStart w:id="2041667216" w:edGrp="everyone"/>
      <w:r>
        <w:t>TYPE YOUR TEXT HERE</w:t>
      </w:r>
    </w:p>
    <w:permEnd w:id="2041667216"/>
    <w:p w14:paraId="1373DC73" w14:textId="77777777" w:rsidR="00577C33" w:rsidRDefault="00577C33" w:rsidP="00EC2C93">
      <w:pPr>
        <w:keepNext/>
      </w:pPr>
      <w:r>
        <w:t>&lt;ESMA_QUESTION_CP_MIFID_62&gt;</w:t>
      </w:r>
    </w:p>
    <w:p w14:paraId="5EDCD675" w14:textId="77777777"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14:paraId="591C2690" w14:textId="77777777" w:rsidR="00577C33" w:rsidRDefault="00577C33" w:rsidP="00EC2C93">
      <w:pPr>
        <w:keepNext/>
      </w:pPr>
      <w:r>
        <w:t>&lt;ESMA_QUESTION_CP_MIFID_63&gt;</w:t>
      </w:r>
    </w:p>
    <w:p w14:paraId="280036E9" w14:textId="77777777" w:rsidR="00577C33" w:rsidRDefault="00577C33" w:rsidP="00EC2C93">
      <w:pPr>
        <w:keepNext/>
      </w:pPr>
      <w:permStart w:id="1508130385" w:edGrp="everyone"/>
      <w:r>
        <w:t>TYPE YOUR TEXT HERE</w:t>
      </w:r>
    </w:p>
    <w:permEnd w:id="1508130385"/>
    <w:p w14:paraId="2B473EE5" w14:textId="77777777" w:rsidR="00577C33" w:rsidRDefault="00577C33" w:rsidP="00EC2C93">
      <w:pPr>
        <w:keepNext/>
      </w:pPr>
      <w:r>
        <w:t>&lt;ESMA_QUESTION_CP_MIFID_63&gt;</w:t>
      </w:r>
    </w:p>
    <w:p w14:paraId="67449E25" w14:textId="77777777"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14:paraId="4E73F22B" w14:textId="77777777" w:rsidR="00577C33" w:rsidRDefault="00577C33" w:rsidP="00940EFD">
      <w:pPr>
        <w:pStyle w:val="CPQuest2"/>
      </w:pPr>
      <w:r>
        <w:t xml:space="preserve">your alternative proposal </w:t>
      </w:r>
    </w:p>
    <w:p w14:paraId="511E37B5" w14:textId="77777777" w:rsidR="00577C33" w:rsidRDefault="00577C33" w:rsidP="00940EFD">
      <w:pPr>
        <w:pStyle w:val="CPQuest2"/>
      </w:pPr>
      <w:r>
        <w:t xml:space="preserve">which qualitative criteria would you use to define the sub-classes </w:t>
      </w:r>
    </w:p>
    <w:p w14:paraId="0F4BFDAA" w14:textId="77777777" w:rsidR="00577C33" w:rsidRDefault="00577C33" w:rsidP="00940EFD">
      <w:pPr>
        <w:pStyle w:val="CPQuest2"/>
      </w:pPr>
      <w:r>
        <w:t>which parameters and related threshold values would you use in order to define a sub-class as liquid.</w:t>
      </w:r>
    </w:p>
    <w:p w14:paraId="714F0D3D" w14:textId="77777777" w:rsidR="00577C33" w:rsidRDefault="00577C33" w:rsidP="00EC2C93">
      <w:pPr>
        <w:keepNext/>
      </w:pPr>
      <w:r>
        <w:lastRenderedPageBreak/>
        <w:t>&lt;ESMA_QUESTION_CP_MIFID_64&gt;</w:t>
      </w:r>
    </w:p>
    <w:p w14:paraId="00BBDCFE" w14:textId="77777777" w:rsidR="00577C33" w:rsidRDefault="00577C33" w:rsidP="00EC2C93">
      <w:pPr>
        <w:keepNext/>
      </w:pPr>
      <w:permStart w:id="1556563384" w:edGrp="everyone"/>
      <w:r>
        <w:t>TYPE YOUR TEXT HERE</w:t>
      </w:r>
    </w:p>
    <w:permEnd w:id="1556563384"/>
    <w:p w14:paraId="4219AB41" w14:textId="77777777" w:rsidR="00577C33" w:rsidRDefault="00577C33" w:rsidP="00EC2C93">
      <w:pPr>
        <w:keepNext/>
      </w:pPr>
      <w:r>
        <w:t>&lt;ESMA_QUESTION_CP_MIFID_64&gt;</w:t>
      </w:r>
    </w:p>
    <w:p w14:paraId="6DCBB22E" w14:textId="77777777" w:rsidR="00577C33" w:rsidRDefault="00577C33" w:rsidP="0006528D">
      <w:pPr>
        <w:pStyle w:val="CPQuestions"/>
      </w:pPr>
      <w:r>
        <w:t>Do you agree with the definitions of the equity derivatives classes provided in ESMA’s proposal (please refer to Annex III of draft RTS 9)? Please provide reasons for your answer.</w:t>
      </w:r>
    </w:p>
    <w:p w14:paraId="3A7F84A6" w14:textId="77777777" w:rsidR="00577C33" w:rsidRDefault="00577C33" w:rsidP="00EC2C93">
      <w:pPr>
        <w:keepNext/>
      </w:pPr>
      <w:r>
        <w:t>&lt;ESMA_QUESTION_CP_MIFID_65&gt;</w:t>
      </w:r>
    </w:p>
    <w:p w14:paraId="4910AA8C" w14:textId="77777777" w:rsidR="00577C33" w:rsidRDefault="00577C33" w:rsidP="00EC2C93">
      <w:pPr>
        <w:keepNext/>
      </w:pPr>
      <w:permStart w:id="406551543" w:edGrp="everyone"/>
      <w:r>
        <w:t>TYPE YOUR TEXT HERE</w:t>
      </w:r>
    </w:p>
    <w:permEnd w:id="406551543"/>
    <w:p w14:paraId="1F6B9953" w14:textId="77777777" w:rsidR="00577C33" w:rsidRDefault="00577C33" w:rsidP="00EC2C93">
      <w:pPr>
        <w:keepNext/>
      </w:pPr>
      <w:r>
        <w:t>&lt;ESMA_QUESTION_CP_MIFID_65&gt;</w:t>
      </w:r>
    </w:p>
    <w:p w14:paraId="7DE5BE2B"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71BD8096" w14:textId="77777777"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14:paraId="0DFAFC32"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70A9CDD2" w14:textId="77777777" w:rsidR="00577C33" w:rsidRDefault="00577C33" w:rsidP="00940EFD">
      <w:pPr>
        <w:pStyle w:val="CPQuest2"/>
      </w:pPr>
      <w:r>
        <w:t>Would you define classes declared as liquid in ESMA’s proposal as illiquid (or vice versa)? Please provide reasons for your answer.</w:t>
      </w:r>
    </w:p>
    <w:p w14:paraId="3D49F251" w14:textId="77777777" w:rsidR="00577C33" w:rsidRDefault="00577C33" w:rsidP="00EC2C93">
      <w:pPr>
        <w:keepNext/>
      </w:pPr>
      <w:r>
        <w:t>&lt;ESMA_QUESTION_CP_MIFID_66&gt;</w:t>
      </w:r>
    </w:p>
    <w:p w14:paraId="58E1DF2C" w14:textId="77777777" w:rsidR="00577C33" w:rsidRDefault="00577C33" w:rsidP="00EC2C93">
      <w:pPr>
        <w:keepNext/>
      </w:pPr>
      <w:permStart w:id="846747207" w:edGrp="everyone"/>
      <w:r>
        <w:t>TYPE YOUR TEXT HERE</w:t>
      </w:r>
    </w:p>
    <w:permEnd w:id="846747207"/>
    <w:p w14:paraId="6C3B7B57" w14:textId="77777777" w:rsidR="00577C33" w:rsidRDefault="00577C33" w:rsidP="00EC2C93">
      <w:pPr>
        <w:keepNext/>
      </w:pPr>
      <w:r>
        <w:t>&lt;ESMA_QUESTION_CP_MIFID_66&gt;</w:t>
      </w:r>
    </w:p>
    <w:p w14:paraId="40F7A913"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781E0A1A" w14:textId="77777777"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14:paraId="33767D3C"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63AF2EF3" w14:textId="77777777" w:rsidR="00577C33" w:rsidRDefault="00577C33" w:rsidP="00940EFD">
      <w:pPr>
        <w:pStyle w:val="CPQuest2"/>
      </w:pPr>
      <w:r>
        <w:t xml:space="preserve">Would you define classes declared as liquid in ESMA’s proposal as illiquid (or vice versa)? Please provide reasons for your answer. </w:t>
      </w:r>
    </w:p>
    <w:p w14:paraId="52A91D68" w14:textId="77777777" w:rsidR="00577C33" w:rsidRDefault="00577C33" w:rsidP="00EC2C93">
      <w:pPr>
        <w:keepNext/>
      </w:pPr>
      <w:r>
        <w:t>&lt;ESMA_QUESTION_CP_MIFID_67&gt;</w:t>
      </w:r>
    </w:p>
    <w:p w14:paraId="3CDA05A9" w14:textId="77777777" w:rsidR="00577C33" w:rsidRDefault="00577C33" w:rsidP="00EC2C93">
      <w:pPr>
        <w:keepNext/>
      </w:pPr>
      <w:permStart w:id="1372416399" w:edGrp="everyone"/>
      <w:r>
        <w:t>TYPE YOUR TEXT HERE</w:t>
      </w:r>
    </w:p>
    <w:permEnd w:id="1372416399"/>
    <w:p w14:paraId="1317E6EF" w14:textId="77777777" w:rsidR="00577C33" w:rsidRDefault="00577C33" w:rsidP="00EC2C93">
      <w:pPr>
        <w:keepNext/>
      </w:pPr>
      <w:r>
        <w:t>&lt;ESMA_QUESTION_CP_MIFID_67&gt;</w:t>
      </w:r>
    </w:p>
    <w:p w14:paraId="17031DB1" w14:textId="77777777"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14:paraId="6D96D1FC" w14:textId="77777777" w:rsidR="00577C33" w:rsidRDefault="00577C33" w:rsidP="00940EFD">
      <w:pPr>
        <w:pStyle w:val="CPQuest2"/>
      </w:pPr>
      <w:r>
        <w:t xml:space="preserve">Would you use different qualitative criteria to define the sub-classes? </w:t>
      </w:r>
    </w:p>
    <w:p w14:paraId="4E02A3B6" w14:textId="77777777"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14:paraId="564F5E00" w14:textId="77777777" w:rsidR="00577C33" w:rsidRDefault="00577C33" w:rsidP="00940EFD">
      <w:pPr>
        <w:pStyle w:val="CPQuest2"/>
      </w:pPr>
      <w:r>
        <w:t>Would you define classes declared as liquid in ESMA’s proposal as illiquid (or vice versa)? Please provide reasons for your answer.</w:t>
      </w:r>
    </w:p>
    <w:p w14:paraId="3DD5FA85" w14:textId="77777777" w:rsidR="00577C33" w:rsidRDefault="00577C33" w:rsidP="00EC2C93">
      <w:pPr>
        <w:keepNext/>
      </w:pPr>
      <w:r>
        <w:t>&lt;ESMA_QUESTION_CP_MIFID_68&gt;</w:t>
      </w:r>
    </w:p>
    <w:p w14:paraId="54F895F5" w14:textId="77777777" w:rsidR="00577C33" w:rsidRDefault="00577C33" w:rsidP="00EC2C93">
      <w:pPr>
        <w:keepNext/>
      </w:pPr>
      <w:permStart w:id="2119195263" w:edGrp="everyone"/>
      <w:r>
        <w:t>TYPE YOUR TEXT HERE</w:t>
      </w:r>
    </w:p>
    <w:permEnd w:id="2119195263"/>
    <w:p w14:paraId="5F9DC972" w14:textId="77777777" w:rsidR="00577C33" w:rsidRDefault="00577C33" w:rsidP="00EC2C93">
      <w:pPr>
        <w:keepNext/>
      </w:pPr>
      <w:r>
        <w:t>&lt;ESMA_QUESTION_CP_MIFID_68&gt;</w:t>
      </w:r>
    </w:p>
    <w:p w14:paraId="4345F467" w14:textId="77777777"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14:paraId="6DBDF306" w14:textId="77777777" w:rsidR="00577C33" w:rsidRDefault="00577C33" w:rsidP="00940EFD">
      <w:pPr>
        <w:pStyle w:val="CPQuest2"/>
      </w:pPr>
      <w:r>
        <w:t>Would you use additional qualitative criteria to define the sub-classes?</w:t>
      </w:r>
    </w:p>
    <w:p w14:paraId="2B2124B1" w14:textId="77777777"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14:paraId="3189695A" w14:textId="77777777" w:rsidR="00577C33" w:rsidRDefault="00577C33" w:rsidP="00940EFD">
      <w:pPr>
        <w:pStyle w:val="CPQuest2"/>
      </w:pPr>
      <w:r>
        <w:t>Would you qualify as liquid certain sub-classes qualified as illiquid (or vice versa)? Please provide reasons for your answer.</w:t>
      </w:r>
    </w:p>
    <w:p w14:paraId="7F9B6D5F" w14:textId="77777777" w:rsidR="00577C33" w:rsidRDefault="00577C33" w:rsidP="00EC2C93">
      <w:pPr>
        <w:keepNext/>
      </w:pPr>
      <w:r>
        <w:t>&lt;ESMA_QUESTION_CP_MIFID_69&gt;</w:t>
      </w:r>
    </w:p>
    <w:p w14:paraId="08BFC0E3" w14:textId="77777777" w:rsidR="00577C33" w:rsidRDefault="00577C33" w:rsidP="00EC2C93">
      <w:pPr>
        <w:keepNext/>
      </w:pPr>
      <w:permStart w:id="1511065872" w:edGrp="everyone"/>
      <w:r>
        <w:t>TYPE YOUR TEXT HERE</w:t>
      </w:r>
    </w:p>
    <w:permEnd w:id="1511065872"/>
    <w:p w14:paraId="3F57832E" w14:textId="77777777" w:rsidR="00577C33" w:rsidRDefault="00577C33" w:rsidP="00EC2C93">
      <w:pPr>
        <w:keepNext/>
      </w:pPr>
      <w:r>
        <w:t>&lt;ESMA_QUESTION_CP_MIFID_69&gt;</w:t>
      </w:r>
    </w:p>
    <w:p w14:paraId="1B5056D4" w14:textId="77777777" w:rsidR="00577C33" w:rsidRDefault="00577C33" w:rsidP="0006528D">
      <w:pPr>
        <w:pStyle w:val="CPQuestions"/>
      </w:pPr>
      <w:r>
        <w:t>Do you agree with ESMA’s proposal with regard to the content of pre-trade transparency? Please provide reasons for your answer.</w:t>
      </w:r>
    </w:p>
    <w:p w14:paraId="741FB1B1" w14:textId="77777777" w:rsidR="00577C33" w:rsidRDefault="00577C33" w:rsidP="00EC2C93">
      <w:pPr>
        <w:keepNext/>
      </w:pPr>
      <w:r>
        <w:t>&lt;ESMA_QUESTION_CP_MIFID_70&gt;</w:t>
      </w:r>
    </w:p>
    <w:p w14:paraId="7EF0D9B8" w14:textId="77777777" w:rsidR="00577C33" w:rsidRDefault="00577C33" w:rsidP="00EC2C93">
      <w:pPr>
        <w:keepNext/>
      </w:pPr>
      <w:permStart w:id="341252087" w:edGrp="everyone"/>
      <w:r>
        <w:t>TYPE YOUR TEXT HERE</w:t>
      </w:r>
    </w:p>
    <w:permEnd w:id="341252087"/>
    <w:p w14:paraId="78DD62F3" w14:textId="77777777" w:rsidR="00577C33" w:rsidRDefault="00577C33" w:rsidP="00EC2C93">
      <w:pPr>
        <w:keepNext/>
      </w:pPr>
      <w:r>
        <w:t>&lt;ESMA_QUESTION_CP_MIFID_70&gt;</w:t>
      </w:r>
    </w:p>
    <w:p w14:paraId="6029EEE6" w14:textId="77777777" w:rsidR="00577C33" w:rsidRDefault="00577C33" w:rsidP="0006528D">
      <w:pPr>
        <w:pStyle w:val="CPQuestions"/>
      </w:pPr>
      <w:r>
        <w:t>Do you agree with ESMA’s proposal with regard to the order management facilities waiver? Please provide reasons for your answer.</w:t>
      </w:r>
    </w:p>
    <w:p w14:paraId="43BED9AD" w14:textId="77777777" w:rsidR="00577C33" w:rsidRDefault="00577C33" w:rsidP="00EC2C93">
      <w:pPr>
        <w:keepNext/>
      </w:pPr>
      <w:r>
        <w:t>&lt;ESMA_QUESTION_CP_MIFID_71&gt;</w:t>
      </w:r>
    </w:p>
    <w:p w14:paraId="0BB19FD0" w14:textId="77777777" w:rsidR="00577C33" w:rsidRDefault="00577C33" w:rsidP="00EC2C93">
      <w:pPr>
        <w:keepNext/>
      </w:pPr>
      <w:permStart w:id="1300070140" w:edGrp="everyone"/>
      <w:r>
        <w:t>TYPE YOUR TEXT HERE</w:t>
      </w:r>
    </w:p>
    <w:permEnd w:id="1300070140"/>
    <w:p w14:paraId="384C997F" w14:textId="77777777" w:rsidR="00577C33" w:rsidRDefault="00577C33" w:rsidP="00EC2C93">
      <w:pPr>
        <w:keepNext/>
      </w:pPr>
      <w:r>
        <w:t>&lt;ESMA_QUESTION_CP_MIFID_71&gt;</w:t>
      </w:r>
    </w:p>
    <w:p w14:paraId="6DA97A0C" w14:textId="77777777"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14:paraId="19BC0131" w14:textId="77777777" w:rsidR="00577C33" w:rsidRDefault="00577C33" w:rsidP="00EC2C93">
      <w:pPr>
        <w:keepNext/>
      </w:pPr>
      <w:r>
        <w:t>&lt;ESMA_QUESTION_CP_MIFID_72&gt;</w:t>
      </w:r>
    </w:p>
    <w:p w14:paraId="5C867EC1" w14:textId="77777777" w:rsidR="00577C33" w:rsidRDefault="00577C33" w:rsidP="00EC2C93">
      <w:pPr>
        <w:keepNext/>
      </w:pPr>
      <w:permStart w:id="1334213118" w:edGrp="everyone"/>
      <w:r>
        <w:t>TYPE YOUR TEXT HERE</w:t>
      </w:r>
    </w:p>
    <w:permEnd w:id="1334213118"/>
    <w:p w14:paraId="2EB996AB" w14:textId="77777777" w:rsidR="00577C33" w:rsidRDefault="00577C33" w:rsidP="00EC2C93">
      <w:pPr>
        <w:keepNext/>
      </w:pPr>
      <w:r>
        <w:t>&lt;ESMA_QUESTION_CP_MIFID_72&gt;</w:t>
      </w:r>
    </w:p>
    <w:p w14:paraId="20D5EED2" w14:textId="77777777"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14:paraId="4A37B9D1" w14:textId="77777777" w:rsidR="00577C33" w:rsidRDefault="00577C33" w:rsidP="00EC2C93">
      <w:pPr>
        <w:keepNext/>
      </w:pPr>
      <w:r>
        <w:lastRenderedPageBreak/>
        <w:t>&lt;ESMA_QUESTION_CP_MIFID_73&gt;</w:t>
      </w:r>
    </w:p>
    <w:p w14:paraId="56E0645C" w14:textId="77777777" w:rsidR="00577C33" w:rsidRDefault="00577C33" w:rsidP="00EC2C93">
      <w:pPr>
        <w:keepNext/>
      </w:pPr>
      <w:permStart w:id="329982000" w:edGrp="everyone"/>
      <w:r>
        <w:t>TYPE YOUR TEXT HERE</w:t>
      </w:r>
    </w:p>
    <w:permEnd w:id="329982000"/>
    <w:p w14:paraId="79770AAA" w14:textId="77777777" w:rsidR="00577C33" w:rsidRDefault="00577C33" w:rsidP="00EC2C93">
      <w:pPr>
        <w:keepNext/>
      </w:pPr>
      <w:r>
        <w:t>&lt;ESMA_QUESTION_CP_MIFID_73&gt;</w:t>
      </w:r>
    </w:p>
    <w:p w14:paraId="66E11584" w14:textId="77777777" w:rsidR="00577C33" w:rsidRDefault="00577C33" w:rsidP="0006528D">
      <w:pPr>
        <w:pStyle w:val="CPQuestions"/>
      </w:pPr>
      <w:r>
        <w:t>Do you agree with ESMA’s proposal on the applicable flags in the context of post-trade transparency? Please provide reasons for your answer.</w:t>
      </w:r>
    </w:p>
    <w:p w14:paraId="6403493C" w14:textId="77777777" w:rsidR="00577C33" w:rsidRDefault="00577C33" w:rsidP="00EC2C93">
      <w:pPr>
        <w:keepNext/>
      </w:pPr>
      <w:r>
        <w:t>&lt;ESMA_QUESTION_CP_MIFID_74&gt;</w:t>
      </w:r>
    </w:p>
    <w:p w14:paraId="6D1D6C4B" w14:textId="77777777" w:rsidR="00577C33" w:rsidRDefault="00577C33" w:rsidP="00EC2C93">
      <w:pPr>
        <w:keepNext/>
      </w:pPr>
      <w:permStart w:id="1109732446" w:edGrp="everyone"/>
      <w:r>
        <w:t>TYPE YOUR TEXT HERE</w:t>
      </w:r>
    </w:p>
    <w:permEnd w:id="1109732446"/>
    <w:p w14:paraId="1CD06FDC" w14:textId="77777777" w:rsidR="00577C33" w:rsidRDefault="00577C33" w:rsidP="00EC2C93">
      <w:pPr>
        <w:keepNext/>
      </w:pPr>
      <w:r>
        <w:t>&lt;ESMA_QUESTION_CP_MIFID_74&gt;</w:t>
      </w:r>
    </w:p>
    <w:p w14:paraId="03601315" w14:textId="77777777" w:rsidR="00577C33" w:rsidRDefault="00577C33" w:rsidP="0006528D">
      <w:pPr>
        <w:pStyle w:val="CPQuestions"/>
      </w:pPr>
      <w:r>
        <w:t xml:space="preserve">Do you agree with ESMA’s proposal? Please specify in your answer if you agree with: </w:t>
      </w:r>
    </w:p>
    <w:p w14:paraId="17C8BD09" w14:textId="77777777" w:rsidR="00577C33" w:rsidRDefault="00577C33" w:rsidP="00940EFD">
      <w:pPr>
        <w:pStyle w:val="CPQuest2"/>
      </w:pPr>
      <w:r>
        <w:t xml:space="preserve">a 3-year initial implementation period </w:t>
      </w:r>
    </w:p>
    <w:p w14:paraId="0B08C2C9" w14:textId="77777777" w:rsidR="00577C33" w:rsidRDefault="00577C33" w:rsidP="00940EFD">
      <w:pPr>
        <w:pStyle w:val="CPQuest2"/>
      </w:pPr>
      <w:r>
        <w:t xml:space="preserve">a maximum delay of 15 minutes during this period </w:t>
      </w:r>
    </w:p>
    <w:p w14:paraId="6A255B8E" w14:textId="77777777" w:rsidR="00577C33" w:rsidRDefault="00577C33" w:rsidP="00940EFD">
      <w:pPr>
        <w:pStyle w:val="CPQuest2"/>
      </w:pPr>
      <w:r>
        <w:t>a maximum delay of 5 minutes thereafter. Please provide reasons for your answer.</w:t>
      </w:r>
    </w:p>
    <w:p w14:paraId="36363BD1" w14:textId="77777777" w:rsidR="00577C33" w:rsidRDefault="00577C33" w:rsidP="0006528D">
      <w:pPr>
        <w:pStyle w:val="CPQuest2"/>
        <w:numPr>
          <w:ilvl w:val="0"/>
          <w:numId w:val="0"/>
        </w:numPr>
        <w:ind w:left="720"/>
      </w:pPr>
    </w:p>
    <w:p w14:paraId="59A1839C" w14:textId="77777777" w:rsidR="00577C33" w:rsidRDefault="00577C33" w:rsidP="00EC2C93">
      <w:pPr>
        <w:keepNext/>
      </w:pPr>
      <w:r>
        <w:t>&lt;ESMA_QUESTION_CP_MIFID_75&gt;</w:t>
      </w:r>
    </w:p>
    <w:p w14:paraId="2442EAD7" w14:textId="77777777" w:rsidR="00577C33" w:rsidRDefault="00577C33" w:rsidP="00EC2C93">
      <w:pPr>
        <w:keepNext/>
      </w:pPr>
      <w:permStart w:id="769411491" w:edGrp="everyone"/>
      <w:r>
        <w:t>TYPE YOUR TEXT HERE</w:t>
      </w:r>
    </w:p>
    <w:permEnd w:id="769411491"/>
    <w:p w14:paraId="3637F48D" w14:textId="77777777" w:rsidR="00577C33" w:rsidRDefault="00577C33" w:rsidP="00EC2C93">
      <w:pPr>
        <w:keepNext/>
      </w:pPr>
      <w:r>
        <w:t>&lt;ESMA_QUESTION_CP_MIFID_75&gt;</w:t>
      </w:r>
    </w:p>
    <w:p w14:paraId="1BAD92C7" w14:textId="77777777"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14:paraId="6CE48FB1" w14:textId="77777777" w:rsidR="00577C33" w:rsidRDefault="00577C33" w:rsidP="00EC2C93">
      <w:pPr>
        <w:keepNext/>
      </w:pPr>
      <w:r>
        <w:t>&lt;ESMA_QUESTION_CP_MIFID_76&gt;</w:t>
      </w:r>
    </w:p>
    <w:p w14:paraId="17696A5F" w14:textId="77777777" w:rsidR="00577C33" w:rsidRDefault="00577C33" w:rsidP="00EC2C93">
      <w:pPr>
        <w:keepNext/>
      </w:pPr>
      <w:permStart w:id="890051443" w:edGrp="everyone"/>
      <w:r>
        <w:t>TYPE YOUR TEXT HERE</w:t>
      </w:r>
    </w:p>
    <w:permEnd w:id="890051443"/>
    <w:p w14:paraId="422275BC" w14:textId="77777777" w:rsidR="00577C33" w:rsidRDefault="00577C33" w:rsidP="00EC2C93">
      <w:pPr>
        <w:keepNext/>
      </w:pPr>
      <w:r>
        <w:t>&lt;ESMA_QUESTION_CP_MIFID_76&gt;</w:t>
      </w:r>
    </w:p>
    <w:p w14:paraId="3F0B821E" w14:textId="77777777"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14:paraId="378B840D" w14:textId="77777777" w:rsidR="00577C33" w:rsidRDefault="00577C33" w:rsidP="00940EFD">
      <w:pPr>
        <w:pStyle w:val="CPQuest2"/>
      </w:pPr>
      <w:r>
        <w:t xml:space="preserve">deferral period set to 48 hours </w:t>
      </w:r>
    </w:p>
    <w:p w14:paraId="7E55C7AD" w14:textId="77777777" w:rsidR="00577C33" w:rsidRDefault="00577C33" w:rsidP="00940EFD">
      <w:pPr>
        <w:pStyle w:val="CPQuest2"/>
      </w:pPr>
      <w:r>
        <w:t xml:space="preserve">size specific to the instrument threshold set as 50% of the large in scale threshold </w:t>
      </w:r>
    </w:p>
    <w:p w14:paraId="3BDA39B3" w14:textId="77777777" w:rsidR="00577C33" w:rsidRDefault="00577C33" w:rsidP="00940EFD">
      <w:pPr>
        <w:pStyle w:val="CPQuest2"/>
      </w:pPr>
      <w:r>
        <w:t>volume measure used to set the large in scale threshold as specified in Annex II, Table 3 of draft RTS 9</w:t>
      </w:r>
    </w:p>
    <w:p w14:paraId="3DE459A0" w14:textId="77777777" w:rsidR="00577C33" w:rsidRDefault="00577C33" w:rsidP="00940EFD">
      <w:pPr>
        <w:pStyle w:val="CPQuest2"/>
      </w:pPr>
      <w:r>
        <w:t xml:space="preserve">pre-trade and post-trade thresholds set at the same size </w:t>
      </w:r>
    </w:p>
    <w:p w14:paraId="7C4F218B"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02C6CA36" w14:textId="77777777" w:rsidR="00577C33" w:rsidRDefault="00577C33" w:rsidP="00EC2C93">
      <w:pPr>
        <w:keepNext/>
      </w:pPr>
      <w:r>
        <w:lastRenderedPageBreak/>
        <w:t>&lt;ESMA_QUESTION_CP_MIFID_77&gt;</w:t>
      </w:r>
    </w:p>
    <w:p w14:paraId="1F481EB6" w14:textId="77777777" w:rsidR="00577C33" w:rsidRDefault="00577C33" w:rsidP="00EC2C93">
      <w:pPr>
        <w:keepNext/>
      </w:pPr>
      <w:permStart w:id="2055959162" w:edGrp="everyone"/>
      <w:r>
        <w:t>TYPE YOUR TEXT HERE</w:t>
      </w:r>
    </w:p>
    <w:permEnd w:id="2055959162"/>
    <w:p w14:paraId="2CCEDC3A" w14:textId="77777777" w:rsidR="00577C33" w:rsidRDefault="00577C33" w:rsidP="00EC2C93">
      <w:pPr>
        <w:keepNext/>
      </w:pPr>
      <w:r>
        <w:t>&lt;ESMA_QUESTION_CP_MIFID_77&gt;</w:t>
      </w:r>
    </w:p>
    <w:p w14:paraId="16E358B7" w14:textId="77777777"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14:paraId="2ACF2E70" w14:textId="77777777" w:rsidR="00577C33" w:rsidRDefault="00577C33" w:rsidP="00940EFD">
      <w:pPr>
        <w:pStyle w:val="CPQuest2"/>
      </w:pPr>
      <w:r>
        <w:t xml:space="preserve">deferral period set to 48 hours </w:t>
      </w:r>
    </w:p>
    <w:p w14:paraId="69353CE0" w14:textId="77777777" w:rsidR="00577C33" w:rsidRDefault="00577C33" w:rsidP="00940EFD">
      <w:pPr>
        <w:pStyle w:val="CPQuest2"/>
      </w:pPr>
      <w:r>
        <w:t xml:space="preserve">size specific to the instrument threshold set as 50% of the large in scale threshold </w:t>
      </w:r>
    </w:p>
    <w:p w14:paraId="3A6D5470" w14:textId="77777777" w:rsidR="00577C33" w:rsidRDefault="00577C33" w:rsidP="00940EFD">
      <w:pPr>
        <w:pStyle w:val="CPQuest2"/>
      </w:pPr>
      <w:r>
        <w:t>volume measure used to set the large in scale and size specific to the instrument threshold as specified in Annex II, Table 3 of draft RTS 9</w:t>
      </w:r>
    </w:p>
    <w:p w14:paraId="0F4D1838" w14:textId="77777777" w:rsidR="00577C33" w:rsidRDefault="00577C33" w:rsidP="00940EFD">
      <w:pPr>
        <w:pStyle w:val="CPQuest2"/>
      </w:pPr>
      <w:r>
        <w:t xml:space="preserve">pre-trade and post-trade thresholds set at the same size </w:t>
      </w:r>
    </w:p>
    <w:p w14:paraId="1BA6D36B"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14:paraId="6A0976C0" w14:textId="77777777" w:rsidR="00577C33" w:rsidRDefault="00577C33" w:rsidP="00EC2C93">
      <w:pPr>
        <w:keepNext/>
      </w:pPr>
      <w:r>
        <w:t>&lt;ESMA_QUESTION_CP_MIFID_78&gt;</w:t>
      </w:r>
    </w:p>
    <w:p w14:paraId="081D9D83" w14:textId="77777777" w:rsidR="00577C33" w:rsidRDefault="00577C33" w:rsidP="00EC2C93">
      <w:pPr>
        <w:keepNext/>
      </w:pPr>
      <w:permStart w:id="2039970416" w:edGrp="everyone"/>
      <w:r>
        <w:t>TYPE YOUR TEXT HERE</w:t>
      </w:r>
    </w:p>
    <w:permEnd w:id="2039970416"/>
    <w:p w14:paraId="7330646F" w14:textId="77777777" w:rsidR="00577C33" w:rsidRDefault="00577C33" w:rsidP="00EC2C93">
      <w:pPr>
        <w:keepNext/>
      </w:pPr>
      <w:r>
        <w:t>&lt;ESMA_QUESTION_CP_MIFID_78&gt;</w:t>
      </w:r>
    </w:p>
    <w:p w14:paraId="2289D8DB" w14:textId="77777777"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14:paraId="1D511E01" w14:textId="77777777" w:rsidR="00577C33" w:rsidRDefault="00577C33" w:rsidP="00940EFD">
      <w:pPr>
        <w:pStyle w:val="CPQuest2"/>
      </w:pPr>
      <w:r>
        <w:t xml:space="preserve">deferral period set to 48 hours </w:t>
      </w:r>
    </w:p>
    <w:p w14:paraId="4BF8DB0A" w14:textId="77777777" w:rsidR="00577C33" w:rsidRDefault="00577C33" w:rsidP="00940EFD">
      <w:pPr>
        <w:pStyle w:val="CPQuest2"/>
      </w:pPr>
      <w:r>
        <w:t xml:space="preserve">size specific to the instrument threshold set as 50% of the large in scale threshold </w:t>
      </w:r>
    </w:p>
    <w:p w14:paraId="24F7DDD6" w14:textId="77777777" w:rsidR="00577C33" w:rsidRDefault="00577C33" w:rsidP="00940EFD">
      <w:pPr>
        <w:pStyle w:val="CPQuest2"/>
      </w:pPr>
      <w:r>
        <w:t>volume measure used to set the large in scale threshold as specified in Annex II, Table 3 of draft RTS 9</w:t>
      </w:r>
    </w:p>
    <w:p w14:paraId="54060DFE" w14:textId="77777777" w:rsidR="00577C33" w:rsidRDefault="00577C33" w:rsidP="00940EFD">
      <w:pPr>
        <w:pStyle w:val="CPQuest2"/>
      </w:pPr>
      <w:r>
        <w:t xml:space="preserve">pre-trade and post-trade thresholds set at the same size </w:t>
      </w:r>
    </w:p>
    <w:p w14:paraId="0753AC68" w14:textId="77777777"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3009D12C" w14:textId="77777777" w:rsidR="00577C33" w:rsidRDefault="00577C33" w:rsidP="00EC2C93">
      <w:pPr>
        <w:keepNext/>
      </w:pPr>
      <w:r>
        <w:t>&lt;ESMA_QUESTION_CP_MIFID_79&gt;</w:t>
      </w:r>
    </w:p>
    <w:p w14:paraId="03AA5217" w14:textId="77777777" w:rsidR="00577C33" w:rsidRDefault="00577C33" w:rsidP="00EC2C93">
      <w:pPr>
        <w:keepNext/>
      </w:pPr>
      <w:permStart w:id="662265235" w:edGrp="everyone"/>
      <w:r>
        <w:t>TYPE YOUR TEXT HERE</w:t>
      </w:r>
    </w:p>
    <w:permEnd w:id="662265235"/>
    <w:p w14:paraId="381BEC4F" w14:textId="77777777" w:rsidR="00577C33" w:rsidRDefault="00577C33" w:rsidP="00EC2C93">
      <w:pPr>
        <w:keepNext/>
      </w:pPr>
      <w:r>
        <w:t>&lt;ESMA_QUESTION_CP_MIFID_79&gt;</w:t>
      </w:r>
    </w:p>
    <w:p w14:paraId="22457622" w14:textId="77777777"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14:paraId="5DD1AB40" w14:textId="77777777" w:rsidR="00577C33" w:rsidRDefault="00577C33" w:rsidP="00940EFD">
      <w:pPr>
        <w:pStyle w:val="CPQuest2"/>
      </w:pPr>
      <w:r>
        <w:t xml:space="preserve">deferral period set to 48 hours </w:t>
      </w:r>
    </w:p>
    <w:p w14:paraId="4FA3993B" w14:textId="77777777" w:rsidR="00577C33" w:rsidRDefault="00577C33" w:rsidP="00940EFD">
      <w:pPr>
        <w:pStyle w:val="CPQuest2"/>
      </w:pPr>
      <w:r>
        <w:t xml:space="preserve">size specific to the instrument threshold set as 50% of the large in scale threshold </w:t>
      </w:r>
    </w:p>
    <w:p w14:paraId="523A4440" w14:textId="77777777" w:rsidR="00577C33" w:rsidRDefault="00577C33" w:rsidP="00940EFD">
      <w:pPr>
        <w:pStyle w:val="CPQuest2"/>
      </w:pPr>
      <w:r>
        <w:t>volume measure used to set the large in scale threshold as specified in Annex II, Table 3 of draft RTS 9</w:t>
      </w:r>
    </w:p>
    <w:p w14:paraId="20592098" w14:textId="77777777" w:rsidR="00577C33" w:rsidRDefault="00577C33" w:rsidP="00940EFD">
      <w:pPr>
        <w:pStyle w:val="CPQuest2"/>
      </w:pPr>
      <w:r>
        <w:t xml:space="preserve">pre-trade and post-trade thresholds set at the same size </w:t>
      </w:r>
    </w:p>
    <w:p w14:paraId="16443CCA"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52DCD57E" w14:textId="77777777" w:rsidR="00577C33" w:rsidRDefault="00577C33" w:rsidP="00EC2C93">
      <w:pPr>
        <w:keepNext/>
      </w:pPr>
      <w:r>
        <w:t>&lt;ESMA_QUESTION_CP_MIFID_80&gt;</w:t>
      </w:r>
    </w:p>
    <w:p w14:paraId="7CF720E1" w14:textId="77777777" w:rsidR="00577C33" w:rsidRDefault="00577C33" w:rsidP="00EC2C93">
      <w:pPr>
        <w:keepNext/>
      </w:pPr>
      <w:permStart w:id="1450841181" w:edGrp="everyone"/>
      <w:r>
        <w:t>TYPE YOUR TEXT HERE</w:t>
      </w:r>
    </w:p>
    <w:permEnd w:id="1450841181"/>
    <w:p w14:paraId="2FB55D56" w14:textId="77777777" w:rsidR="00577C33" w:rsidRDefault="00577C33" w:rsidP="00EC2C93">
      <w:pPr>
        <w:keepNext/>
      </w:pPr>
      <w:r>
        <w:t>&lt;ESMA_QUESTION_CP_MIFID_80&gt;</w:t>
      </w:r>
    </w:p>
    <w:p w14:paraId="5BCA80FC" w14:textId="77777777"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14:paraId="02C32E19" w14:textId="77777777" w:rsidR="00577C33" w:rsidRDefault="00577C33" w:rsidP="00940EFD">
      <w:pPr>
        <w:pStyle w:val="CPQuest2"/>
      </w:pPr>
      <w:r>
        <w:t xml:space="preserve">deferral period set to 48 hours </w:t>
      </w:r>
    </w:p>
    <w:p w14:paraId="14CC33CD" w14:textId="77777777" w:rsidR="00577C33" w:rsidRDefault="00577C33" w:rsidP="00940EFD">
      <w:pPr>
        <w:pStyle w:val="CPQuest2"/>
      </w:pPr>
      <w:r>
        <w:t xml:space="preserve">size specific to the instrument threshold set as 50% of the large in scale threshold </w:t>
      </w:r>
    </w:p>
    <w:p w14:paraId="78EBF439" w14:textId="77777777" w:rsidR="00577C33" w:rsidRDefault="00577C33" w:rsidP="00940EFD">
      <w:pPr>
        <w:pStyle w:val="CPQuest2"/>
      </w:pPr>
      <w:r>
        <w:t>volume measure used to set the large in scale threshold as specified in Annex II, Table 3 of draft RTS 9</w:t>
      </w:r>
    </w:p>
    <w:p w14:paraId="0F051AC2" w14:textId="77777777" w:rsidR="00577C33" w:rsidRDefault="00577C33" w:rsidP="00940EFD">
      <w:pPr>
        <w:pStyle w:val="CPQuest2"/>
      </w:pPr>
      <w:r>
        <w:t xml:space="preserve">pre-trade and post-trade thresholds set at the same size </w:t>
      </w:r>
    </w:p>
    <w:p w14:paraId="51E03541" w14:textId="77777777"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2167E1F8" w14:textId="77777777" w:rsidR="00577C33" w:rsidRDefault="00577C33" w:rsidP="00EC2C93">
      <w:pPr>
        <w:keepNext/>
      </w:pPr>
      <w:r>
        <w:t>&lt;ESMA_QUESTION_CP_MIFID_81&gt;</w:t>
      </w:r>
    </w:p>
    <w:p w14:paraId="2954BB64" w14:textId="77777777" w:rsidR="00577C33" w:rsidRDefault="00577C33" w:rsidP="00EC2C93">
      <w:pPr>
        <w:keepNext/>
      </w:pPr>
      <w:permStart w:id="1532247266" w:edGrp="everyone"/>
      <w:r>
        <w:t>TYPE YOUR TEXT HERE</w:t>
      </w:r>
    </w:p>
    <w:permEnd w:id="1532247266"/>
    <w:p w14:paraId="32A5AC11" w14:textId="77777777" w:rsidR="00577C33" w:rsidRDefault="00577C33" w:rsidP="00EC2C93">
      <w:pPr>
        <w:keepNext/>
      </w:pPr>
      <w:r>
        <w:t>&lt;ESMA_QUESTION_CP_MIFID_81&gt;</w:t>
      </w:r>
    </w:p>
    <w:p w14:paraId="18C6DF9F" w14:textId="77777777"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14:paraId="207D8944" w14:textId="77777777" w:rsidR="00577C33" w:rsidRDefault="00577C33" w:rsidP="00940EFD">
      <w:pPr>
        <w:pStyle w:val="CPQuest2"/>
      </w:pPr>
      <w:r>
        <w:t xml:space="preserve">deferral period set to 48 hours </w:t>
      </w:r>
    </w:p>
    <w:p w14:paraId="0B07B984" w14:textId="77777777" w:rsidR="00577C33" w:rsidRDefault="00577C33" w:rsidP="00940EFD">
      <w:pPr>
        <w:pStyle w:val="CPQuest2"/>
      </w:pPr>
      <w:r>
        <w:t xml:space="preserve">size specific to the instrument threshold set as 50% of the large in scale threshold </w:t>
      </w:r>
    </w:p>
    <w:p w14:paraId="4264BF31" w14:textId="77777777" w:rsidR="00577C33" w:rsidRDefault="00577C33" w:rsidP="00940EFD">
      <w:pPr>
        <w:pStyle w:val="CPQuest2"/>
      </w:pPr>
      <w:r>
        <w:t>volume measure used to set the large in scale threshold as specified in Annex II, Table 3 of draft RTS 9</w:t>
      </w:r>
    </w:p>
    <w:p w14:paraId="2E078428" w14:textId="77777777" w:rsidR="00577C33" w:rsidRDefault="00577C33" w:rsidP="00940EFD">
      <w:pPr>
        <w:pStyle w:val="CPQuest2"/>
      </w:pPr>
      <w:r>
        <w:t xml:space="preserve">pre-trade and post-trade thresholds set at the same size </w:t>
      </w:r>
    </w:p>
    <w:p w14:paraId="7165C5B3"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685E55B1" w14:textId="77777777" w:rsidR="00577C33" w:rsidRDefault="00577C33" w:rsidP="00EC2C93">
      <w:pPr>
        <w:keepNext/>
      </w:pPr>
      <w:r>
        <w:t>&lt;ESMA_QUESTION_CP_MIFID_82&gt;</w:t>
      </w:r>
    </w:p>
    <w:p w14:paraId="060A5646" w14:textId="77777777" w:rsidR="00577C33" w:rsidRDefault="00577C33" w:rsidP="00EC2C93">
      <w:pPr>
        <w:keepNext/>
      </w:pPr>
      <w:permStart w:id="555840159" w:edGrp="everyone"/>
      <w:r>
        <w:t>TYPE YOUR TEXT HERE</w:t>
      </w:r>
    </w:p>
    <w:permEnd w:id="555840159"/>
    <w:p w14:paraId="559C6F47" w14:textId="77777777" w:rsidR="00577C33" w:rsidRDefault="00577C33" w:rsidP="00EC2C93">
      <w:pPr>
        <w:keepNext/>
      </w:pPr>
      <w:r>
        <w:t>&lt;ESMA_QUESTION_CP_MIFID_82&gt;</w:t>
      </w:r>
    </w:p>
    <w:p w14:paraId="6D65EB4E" w14:textId="77777777" w:rsidR="00577C33" w:rsidRDefault="00577C33" w:rsidP="0006528D">
      <w:pPr>
        <w:pStyle w:val="CPQuestions"/>
      </w:pPr>
      <w:r>
        <w:t>Do you agree with ESMA’s proposal in relation to the supplementary deferral regime at the discrection of the NCA? Please provide reasons for your answer.</w:t>
      </w:r>
    </w:p>
    <w:p w14:paraId="7A00FA7B" w14:textId="77777777" w:rsidR="00577C33" w:rsidRDefault="00577C33" w:rsidP="00EC2C93">
      <w:pPr>
        <w:keepNext/>
      </w:pPr>
      <w:r>
        <w:t>&lt;ESMA_QUESTION_CP_MIFID_83&gt;</w:t>
      </w:r>
    </w:p>
    <w:p w14:paraId="1296374C" w14:textId="77777777" w:rsidR="00577C33" w:rsidRDefault="00577C33" w:rsidP="00EC2C93">
      <w:pPr>
        <w:keepNext/>
      </w:pPr>
      <w:permStart w:id="1879520121" w:edGrp="everyone"/>
      <w:r>
        <w:t>TYPE YOUR TEXT HERE</w:t>
      </w:r>
    </w:p>
    <w:permEnd w:id="1879520121"/>
    <w:p w14:paraId="27D426C4" w14:textId="77777777" w:rsidR="00577C33" w:rsidRDefault="00577C33" w:rsidP="00EC2C93">
      <w:pPr>
        <w:keepNext/>
      </w:pPr>
      <w:r>
        <w:t>&lt;ESMA_QUESTION_CP_MIFID_83&gt;</w:t>
      </w:r>
    </w:p>
    <w:p w14:paraId="10E003F9" w14:textId="77777777" w:rsidR="00577C33" w:rsidRDefault="00577C33" w:rsidP="0006528D">
      <w:pPr>
        <w:pStyle w:val="CPQuestions"/>
      </w:pPr>
      <w:r>
        <w:t xml:space="preserve">Do you agree with ESMA’s proposal with regard to the temporary suspension of transparency requirements? Please provide feedback on the following points: </w:t>
      </w:r>
    </w:p>
    <w:p w14:paraId="7D0527F8" w14:textId="77777777" w:rsidR="00577C33" w:rsidRDefault="00577C33" w:rsidP="00940EFD">
      <w:pPr>
        <w:pStyle w:val="CPQuest2"/>
      </w:pPr>
      <w:r>
        <w:t xml:space="preserve">the measure used to calculate the volume as specified in Annex II, Table 3 </w:t>
      </w:r>
    </w:p>
    <w:p w14:paraId="49DB3DFE" w14:textId="77777777" w:rsidR="00577C33" w:rsidRDefault="00577C33" w:rsidP="00940EFD">
      <w:pPr>
        <w:pStyle w:val="CPQuest2"/>
      </w:pPr>
      <w:r>
        <w:t xml:space="preserve">the methodology as to assess a drop in liquidity </w:t>
      </w:r>
    </w:p>
    <w:p w14:paraId="7AE61E80" w14:textId="77777777" w:rsidR="00577C33" w:rsidRDefault="00577C33" w:rsidP="00940EFD">
      <w:pPr>
        <w:pStyle w:val="CPQuest2"/>
      </w:pPr>
      <w:r>
        <w:t>the percentages determined for liquid and illiquid instruments to assess the drop in liquidity. Please provide reasons for your answer.</w:t>
      </w:r>
    </w:p>
    <w:p w14:paraId="692CFD8C" w14:textId="77777777" w:rsidR="00577C33" w:rsidRDefault="00577C33" w:rsidP="00EC2C93">
      <w:pPr>
        <w:keepNext/>
      </w:pPr>
      <w:r>
        <w:lastRenderedPageBreak/>
        <w:t>&lt;ESMA_QUESTION_CP_MIFID_84&gt;</w:t>
      </w:r>
    </w:p>
    <w:p w14:paraId="7E07D72C" w14:textId="77777777" w:rsidR="00577C33" w:rsidRDefault="00577C33" w:rsidP="00EC2C93">
      <w:pPr>
        <w:keepNext/>
      </w:pPr>
      <w:permStart w:id="2113406859" w:edGrp="everyone"/>
      <w:r>
        <w:t>TYPE YOUR TEXT HERE</w:t>
      </w:r>
    </w:p>
    <w:permEnd w:id="2113406859"/>
    <w:p w14:paraId="0DD6A1BB" w14:textId="77777777" w:rsidR="00577C33" w:rsidRDefault="00577C33" w:rsidP="00EC2C93">
      <w:pPr>
        <w:keepNext/>
      </w:pPr>
      <w:r>
        <w:t>&lt;ESMA_QUESTION_CP_MIFID_84&gt;</w:t>
      </w:r>
    </w:p>
    <w:p w14:paraId="7E074863" w14:textId="77777777"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14:paraId="78710CC6" w14:textId="77777777" w:rsidR="00577C33" w:rsidRDefault="00577C33" w:rsidP="00EC2C93">
      <w:pPr>
        <w:keepNext/>
      </w:pPr>
      <w:r>
        <w:t>&lt;ESMA_QUESTION_CP_MIFID_85&gt;</w:t>
      </w:r>
    </w:p>
    <w:p w14:paraId="2404103A" w14:textId="77777777" w:rsidR="00577C33" w:rsidRDefault="00577C33" w:rsidP="00EC2C93">
      <w:pPr>
        <w:keepNext/>
      </w:pPr>
      <w:permStart w:id="945386941" w:edGrp="everyone"/>
      <w:r>
        <w:t>TYPE YOUR TEXT HERE</w:t>
      </w:r>
    </w:p>
    <w:permEnd w:id="945386941"/>
    <w:p w14:paraId="4AEF4421" w14:textId="77777777" w:rsidR="00577C33" w:rsidRDefault="00577C33" w:rsidP="00EC2C93">
      <w:pPr>
        <w:keepNext/>
      </w:pPr>
      <w:r>
        <w:t>&lt;ESMA_QUESTION_CP_MIFID_85&gt;</w:t>
      </w:r>
    </w:p>
    <w:p w14:paraId="581595A1" w14:textId="77777777" w:rsidR="00577C33" w:rsidRDefault="00577C33" w:rsidP="0006528D">
      <w:pPr>
        <w:pStyle w:val="CPQuestions"/>
      </w:pPr>
      <w:r>
        <w:t>Do you agree with the articles on the double volume cap mechanism in the proposed draft RTS 10? Please provide reasons to support your answer.</w:t>
      </w:r>
    </w:p>
    <w:p w14:paraId="4F1A340E" w14:textId="77777777" w:rsidR="00577C33" w:rsidRDefault="00577C33" w:rsidP="00EC2C93">
      <w:pPr>
        <w:keepNext/>
      </w:pPr>
      <w:r>
        <w:t>&lt;ESMA_QUESTION_CP_MIFID_86&gt;</w:t>
      </w:r>
    </w:p>
    <w:p w14:paraId="3B4BCC83" w14:textId="77777777" w:rsidR="00577C33" w:rsidRDefault="00577C33" w:rsidP="00EC2C93">
      <w:pPr>
        <w:keepNext/>
      </w:pPr>
      <w:permStart w:id="1658093168" w:edGrp="everyone"/>
      <w:r>
        <w:t>TYPE YOUR TEXT HERE</w:t>
      </w:r>
    </w:p>
    <w:permEnd w:id="1658093168"/>
    <w:p w14:paraId="65F185BE" w14:textId="77777777" w:rsidR="00577C33" w:rsidRDefault="00577C33" w:rsidP="00EC2C93">
      <w:pPr>
        <w:keepNext/>
      </w:pPr>
      <w:r>
        <w:t>&lt;ESMA_QUESTION_CP_MIFID_86&gt;</w:t>
      </w:r>
    </w:p>
    <w:p w14:paraId="7DA4C726" w14:textId="77777777" w:rsidR="00577C33" w:rsidRDefault="00577C33" w:rsidP="0006528D">
      <w:pPr>
        <w:pStyle w:val="CPQuestions"/>
      </w:pPr>
      <w:r>
        <w:t>Do you agree with the proposed draft RTS in respect of implementing Article 22 MiFIR? Please provide reasons to support your answer.</w:t>
      </w:r>
    </w:p>
    <w:p w14:paraId="35790A0C" w14:textId="77777777" w:rsidR="00577C33" w:rsidRDefault="00577C33" w:rsidP="00EC2C93">
      <w:pPr>
        <w:keepNext/>
      </w:pPr>
      <w:r>
        <w:t>&lt;ESMA_QUESTION_CP_MIFID_87&gt;</w:t>
      </w:r>
    </w:p>
    <w:p w14:paraId="7F8330F8" w14:textId="77777777" w:rsidR="00577C33" w:rsidRDefault="00577C33" w:rsidP="00EC2C93">
      <w:pPr>
        <w:keepNext/>
      </w:pPr>
      <w:permStart w:id="1190208342" w:edGrp="everyone"/>
      <w:r>
        <w:t>TYPE YOUR TEXT HERE</w:t>
      </w:r>
    </w:p>
    <w:permEnd w:id="1190208342"/>
    <w:p w14:paraId="66FA864A" w14:textId="77777777" w:rsidR="00577C33" w:rsidRDefault="00577C33" w:rsidP="00EC2C93">
      <w:pPr>
        <w:keepNext/>
      </w:pPr>
      <w:r>
        <w:t>&lt;ESMA_QUESTION_CP_MIFID_87&gt;</w:t>
      </w:r>
    </w:p>
    <w:p w14:paraId="33FEA9D0" w14:textId="77777777"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14:paraId="4BC55DBD" w14:textId="77777777" w:rsidR="00577C33" w:rsidRDefault="00577C33" w:rsidP="00EC2C93">
      <w:pPr>
        <w:keepNext/>
      </w:pPr>
      <w:r>
        <w:t>&lt;ESMA_QUESTION_CP_MIFID_88&gt;</w:t>
      </w:r>
    </w:p>
    <w:p w14:paraId="6DA9F8F2" w14:textId="77777777" w:rsidR="00577C33" w:rsidRDefault="00577C33" w:rsidP="00EC2C93">
      <w:pPr>
        <w:keepNext/>
      </w:pPr>
      <w:permStart w:id="798507166" w:edGrp="everyone"/>
      <w:r>
        <w:t>TYPE YOUR TEXT HERE</w:t>
      </w:r>
    </w:p>
    <w:permEnd w:id="798507166"/>
    <w:p w14:paraId="2CC03B39" w14:textId="77777777" w:rsidR="00577C33" w:rsidRDefault="00577C33" w:rsidP="00EC2C93">
      <w:pPr>
        <w:keepNext/>
      </w:pPr>
      <w:r>
        <w:t>&lt;ESMA_QUESTION_CP_MIFID_88&gt;</w:t>
      </w:r>
    </w:p>
    <w:p w14:paraId="65ACD558" w14:textId="77777777" w:rsidR="00577C33" w:rsidRDefault="00577C33" w:rsidP="0006528D">
      <w:pPr>
        <w:pStyle w:val="CPQuestions"/>
      </w:pPr>
      <w:r>
        <w:t>Do you have any other comments on ESMA’s proposed overall approach?</w:t>
      </w:r>
    </w:p>
    <w:p w14:paraId="3281706E" w14:textId="77777777" w:rsidR="00577C33" w:rsidRDefault="00577C33" w:rsidP="00EC2C93">
      <w:pPr>
        <w:keepNext/>
      </w:pPr>
      <w:r>
        <w:t>&lt;ESMA_QUESTION_CP_MIFID_89&gt;</w:t>
      </w:r>
    </w:p>
    <w:p w14:paraId="2AC2EF2C" w14:textId="77777777" w:rsidR="00577C33" w:rsidRDefault="00577C33" w:rsidP="00EC2C93">
      <w:pPr>
        <w:keepNext/>
      </w:pPr>
      <w:permStart w:id="1629751144" w:edGrp="everyone"/>
      <w:r>
        <w:t>TYPE YOUR TEXT HERE</w:t>
      </w:r>
    </w:p>
    <w:permEnd w:id="1629751144"/>
    <w:p w14:paraId="135E4234" w14:textId="77777777" w:rsidR="00577C33" w:rsidRDefault="00577C33" w:rsidP="00EC2C93">
      <w:pPr>
        <w:keepNext/>
      </w:pPr>
      <w:r>
        <w:t>&lt;ESMA_QUESTION_CP_MIFID_89&gt;</w:t>
      </w:r>
    </w:p>
    <w:p w14:paraId="221E88DA" w14:textId="77777777" w:rsidR="00577C33" w:rsidRDefault="00577C33" w:rsidP="0006528D">
      <w:pPr>
        <w:pStyle w:val="CPQuestions"/>
      </w:pPr>
      <w:r>
        <w:t>Do you agree with the proposed draft RTS in relation to the criteria for determining whether derivatives have a direct, substantial and foreseeable effect within the EU?</w:t>
      </w:r>
    </w:p>
    <w:p w14:paraId="0874E35F" w14:textId="77777777" w:rsidR="00577C33" w:rsidRDefault="00577C33" w:rsidP="00EC2C93">
      <w:pPr>
        <w:keepNext/>
      </w:pPr>
      <w:r>
        <w:t>&lt;ESMA_QUESTION_CP_MIFID_90&gt;</w:t>
      </w:r>
    </w:p>
    <w:p w14:paraId="074374A1" w14:textId="77777777" w:rsidR="00577C33" w:rsidRDefault="00577C33" w:rsidP="00EC2C93">
      <w:pPr>
        <w:keepNext/>
      </w:pPr>
      <w:permStart w:id="616135668" w:edGrp="everyone"/>
      <w:r>
        <w:t>TYPE YOUR TEXT HERE</w:t>
      </w:r>
    </w:p>
    <w:permEnd w:id="616135668"/>
    <w:p w14:paraId="41DDF20B" w14:textId="77777777" w:rsidR="00577C33" w:rsidRDefault="00577C33" w:rsidP="00EC2C93">
      <w:pPr>
        <w:keepNext/>
      </w:pPr>
      <w:r>
        <w:t>&lt;ESMA_QUESTION_CP_MIFID_90&gt;</w:t>
      </w:r>
    </w:p>
    <w:p w14:paraId="7A9B7A9E" w14:textId="77777777" w:rsidR="00577C33" w:rsidRDefault="00577C33" w:rsidP="0006528D">
      <w:pPr>
        <w:pStyle w:val="CPQuestions"/>
      </w:pPr>
      <w:r>
        <w:t>Should the scope of the draft RTS be expanded to contracts involving European branches of non-EU non-financial counterparties?</w:t>
      </w:r>
    </w:p>
    <w:p w14:paraId="39BBEB72" w14:textId="77777777" w:rsidR="00577C33" w:rsidRDefault="00577C33" w:rsidP="00EC2C93">
      <w:pPr>
        <w:keepNext/>
      </w:pPr>
      <w:r>
        <w:t>&lt;ESMA_QUESTION_CP_MIFID_91&gt;</w:t>
      </w:r>
    </w:p>
    <w:p w14:paraId="79444B8D" w14:textId="77777777" w:rsidR="00577C33" w:rsidRDefault="00577C33" w:rsidP="00EC2C93">
      <w:pPr>
        <w:keepNext/>
      </w:pPr>
      <w:permStart w:id="251033000" w:edGrp="everyone"/>
      <w:r>
        <w:t>TYPE YOUR TEXT HERE</w:t>
      </w:r>
    </w:p>
    <w:permEnd w:id="251033000"/>
    <w:p w14:paraId="4C1369F1" w14:textId="77777777" w:rsidR="00577C33" w:rsidRDefault="00577C33" w:rsidP="00EC2C93">
      <w:pPr>
        <w:keepNext/>
      </w:pPr>
      <w:r>
        <w:t>&lt;ESMA_QUESTION_CP_MIFID_91&gt;</w:t>
      </w:r>
    </w:p>
    <w:p w14:paraId="1FD416FF" w14:textId="77777777" w:rsidR="00577C33" w:rsidRDefault="00577C33" w:rsidP="0006528D">
      <w:pPr>
        <w:pStyle w:val="CPQuestions"/>
      </w:pPr>
      <w:r>
        <w:t>Please indicate what are the main costs and benefits that you envisage in implementing of the proposal.</w:t>
      </w:r>
    </w:p>
    <w:p w14:paraId="26830350" w14:textId="77777777" w:rsidR="00577C33" w:rsidRDefault="00577C33" w:rsidP="00EC2C93">
      <w:pPr>
        <w:keepNext/>
      </w:pPr>
      <w:r>
        <w:lastRenderedPageBreak/>
        <w:t>&lt;ESMA_QUESTION_CP_MIFID_92&gt;</w:t>
      </w:r>
    </w:p>
    <w:p w14:paraId="0B22E344" w14:textId="77777777" w:rsidR="00577C33" w:rsidRDefault="00577C33" w:rsidP="00EC2C93">
      <w:pPr>
        <w:keepNext/>
      </w:pPr>
      <w:permStart w:id="446175774" w:edGrp="everyone"/>
      <w:r>
        <w:t>TYPE YOUR TEXT HERE</w:t>
      </w:r>
    </w:p>
    <w:permEnd w:id="446175774"/>
    <w:p w14:paraId="54755AF4" w14:textId="77777777" w:rsidR="00577C33" w:rsidRDefault="00577C33" w:rsidP="00EC2C93">
      <w:pPr>
        <w:keepNext/>
      </w:pPr>
      <w:r>
        <w:t>&lt;ESMA_QUESTION_CP_MIFID_92&gt;</w:t>
      </w:r>
    </w:p>
    <w:p w14:paraId="352F25C6" w14:textId="77777777" w:rsidR="00577C33" w:rsidRDefault="00577C33" w:rsidP="00EC2C93">
      <w:pPr>
        <w:keepNext/>
      </w:pPr>
      <w:r>
        <w:br w:type="page"/>
      </w:r>
    </w:p>
    <w:p w14:paraId="6CC8DC51" w14:textId="77777777"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14:paraId="70B902E3" w14:textId="77777777" w:rsidR="00577C33" w:rsidRDefault="00577C33" w:rsidP="00EC2C93">
      <w:pPr>
        <w:keepNext/>
      </w:pPr>
    </w:p>
    <w:p w14:paraId="04B0BB39" w14:textId="77777777" w:rsidR="00577C33" w:rsidRDefault="00577C33" w:rsidP="0006528D">
      <w:pPr>
        <w:pStyle w:val="CPQuestions"/>
      </w:pPr>
      <w:r>
        <w:t>Should the list of disruptive scenarios to be considered for the business continuity arrangements expanded or reduced? Please elaborate.</w:t>
      </w:r>
    </w:p>
    <w:p w14:paraId="0B0B3DD2" w14:textId="77777777" w:rsidR="00577C33" w:rsidRDefault="00577C33" w:rsidP="00EC2C93">
      <w:pPr>
        <w:keepNext/>
      </w:pPr>
      <w:r>
        <w:t>&lt;ESMA_QUESTION_CP_MIFID_93&gt;</w:t>
      </w:r>
    </w:p>
    <w:p w14:paraId="494F5909" w14:textId="77777777" w:rsidR="00577C33" w:rsidRDefault="00577C33" w:rsidP="00EC2C93">
      <w:pPr>
        <w:keepNext/>
      </w:pPr>
      <w:permStart w:id="978681442" w:edGrp="everyone"/>
      <w:r>
        <w:t>TYPE YOUR TEXT HERE</w:t>
      </w:r>
    </w:p>
    <w:permEnd w:id="978681442"/>
    <w:p w14:paraId="04178D82" w14:textId="77777777" w:rsidR="00577C33" w:rsidRDefault="00577C33" w:rsidP="00EC2C93">
      <w:pPr>
        <w:keepNext/>
      </w:pPr>
      <w:r>
        <w:t>&lt;ESMA_QUESTION_CP_MIFID_93&gt;</w:t>
      </w:r>
    </w:p>
    <w:p w14:paraId="169C6289" w14:textId="77777777"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14:paraId="087CDEFD" w14:textId="77777777" w:rsidR="00577C33" w:rsidRDefault="00577C33" w:rsidP="00EC2C93">
      <w:pPr>
        <w:keepNext/>
      </w:pPr>
      <w:r>
        <w:t>&lt;ESMA_QUESTION_CP_MIFID_94&gt;</w:t>
      </w:r>
    </w:p>
    <w:p w14:paraId="398352BF" w14:textId="77777777" w:rsidR="00577C33" w:rsidRDefault="00577C33" w:rsidP="00EC2C93">
      <w:pPr>
        <w:keepNext/>
      </w:pPr>
      <w:permStart w:id="1128731013" w:edGrp="everyone"/>
      <w:r>
        <w:t>TYPE YOUR TEXT HERE</w:t>
      </w:r>
    </w:p>
    <w:permEnd w:id="1128731013"/>
    <w:p w14:paraId="7E0A441F" w14:textId="77777777" w:rsidR="00577C33" w:rsidRDefault="00577C33" w:rsidP="00EC2C93">
      <w:pPr>
        <w:keepNext/>
      </w:pPr>
      <w:r>
        <w:t>&lt;ESMA_QUESTION_CP_MIFID_94&gt;</w:t>
      </w:r>
    </w:p>
    <w:p w14:paraId="6AE45830" w14:textId="77777777" w:rsidR="00577C33" w:rsidRDefault="00577C33" w:rsidP="0006528D">
      <w:pPr>
        <w:pStyle w:val="CPQuestions"/>
      </w:pPr>
      <w:r>
        <w:t>Do you have any further suggestions or comments on the pre-trade and post-trade controls as proposed above?</w:t>
      </w:r>
    </w:p>
    <w:p w14:paraId="55181E40" w14:textId="77777777" w:rsidR="00577C33" w:rsidRDefault="00577C33" w:rsidP="00EC2C93">
      <w:pPr>
        <w:keepNext/>
      </w:pPr>
      <w:r>
        <w:t>&lt;ESMA_QUESTION_CP_MIFID_95&gt;</w:t>
      </w:r>
    </w:p>
    <w:p w14:paraId="194D5DFC" w14:textId="77777777" w:rsidR="00577C33" w:rsidRDefault="00577C33" w:rsidP="00EC2C93">
      <w:pPr>
        <w:keepNext/>
      </w:pPr>
      <w:permStart w:id="1691827933" w:edGrp="everyone"/>
      <w:r>
        <w:t>TYPE YOUR TEXT HERE</w:t>
      </w:r>
    </w:p>
    <w:permEnd w:id="1691827933"/>
    <w:p w14:paraId="481B5321" w14:textId="77777777" w:rsidR="00577C33" w:rsidRDefault="00577C33" w:rsidP="00EC2C93">
      <w:pPr>
        <w:keepNext/>
      </w:pPr>
      <w:r>
        <w:t>&lt;ESMA_QUESTION_CP_MIFID_95&gt;</w:t>
      </w:r>
    </w:p>
    <w:p w14:paraId="5B50F6DF" w14:textId="77777777" w:rsidR="00577C33" w:rsidRDefault="00577C33" w:rsidP="0006528D">
      <w:pPr>
        <w:pStyle w:val="CPQuestions"/>
      </w:pPr>
      <w:r>
        <w:t>In particular, do you agree with including “market impact assessment” as a pre-trade control that investment firms should have in place?</w:t>
      </w:r>
    </w:p>
    <w:p w14:paraId="4C1BB9B4" w14:textId="77777777" w:rsidR="00577C33" w:rsidRDefault="00577C33" w:rsidP="00EC2C93">
      <w:pPr>
        <w:keepNext/>
      </w:pPr>
      <w:r>
        <w:t>&lt;ESMA_QUESTION_CP_MIFID_96&gt;</w:t>
      </w:r>
    </w:p>
    <w:p w14:paraId="5EB00F6C" w14:textId="77777777" w:rsidR="00577C33" w:rsidRDefault="00577C33" w:rsidP="00EC2C93">
      <w:pPr>
        <w:keepNext/>
      </w:pPr>
      <w:permStart w:id="1755532662" w:edGrp="everyone"/>
      <w:r>
        <w:t>TYPE YOUR TEXT HERE</w:t>
      </w:r>
    </w:p>
    <w:permEnd w:id="1755532662"/>
    <w:p w14:paraId="234C84B1" w14:textId="77777777" w:rsidR="00577C33" w:rsidRDefault="00577C33" w:rsidP="00EC2C93">
      <w:pPr>
        <w:keepNext/>
      </w:pPr>
      <w:r>
        <w:t>&lt;ESMA_QUESTION_CP_MIFID_96&gt;</w:t>
      </w:r>
    </w:p>
    <w:p w14:paraId="498B47B4" w14:textId="77777777" w:rsidR="00577C33" w:rsidRDefault="00577C33" w:rsidP="0006528D">
      <w:pPr>
        <w:pStyle w:val="CPQuestions"/>
      </w:pPr>
      <w:r>
        <w:t>Do you agree with the proposal regarding monitoring for the prevention and identification of potential market abuse?</w:t>
      </w:r>
    </w:p>
    <w:p w14:paraId="7F4A9037" w14:textId="77777777" w:rsidR="00577C33" w:rsidRDefault="00577C33" w:rsidP="00EC2C93">
      <w:pPr>
        <w:keepNext/>
      </w:pPr>
      <w:r>
        <w:t>&lt;ESMA_QUESTION_CP_MIFID_97&gt;</w:t>
      </w:r>
    </w:p>
    <w:p w14:paraId="6A8B8749" w14:textId="77777777" w:rsidR="00577C33" w:rsidRDefault="00577C33" w:rsidP="00EC2C93">
      <w:pPr>
        <w:keepNext/>
      </w:pPr>
      <w:permStart w:id="1547502170" w:edGrp="everyone"/>
      <w:r>
        <w:t>TYPE YOUR TEXT HERE</w:t>
      </w:r>
    </w:p>
    <w:permEnd w:id="1547502170"/>
    <w:p w14:paraId="05D1FEB9" w14:textId="77777777" w:rsidR="00577C33" w:rsidRDefault="00577C33" w:rsidP="00EC2C93">
      <w:pPr>
        <w:keepNext/>
      </w:pPr>
      <w:r>
        <w:t>&lt;ESMA_QUESTION_CP_MIFID_97&gt;</w:t>
      </w:r>
    </w:p>
    <w:p w14:paraId="6425B4B4" w14:textId="77777777" w:rsidR="00577C33" w:rsidRDefault="00577C33" w:rsidP="0006528D">
      <w:pPr>
        <w:pStyle w:val="CPQuestions"/>
      </w:pPr>
      <w:r>
        <w:t>Do you have any comments on Organisational Requirements for Investment Firms as set out above?</w:t>
      </w:r>
    </w:p>
    <w:p w14:paraId="159251C2" w14:textId="77777777" w:rsidR="00577C33" w:rsidRDefault="00577C33" w:rsidP="00EC2C93">
      <w:pPr>
        <w:keepNext/>
      </w:pPr>
      <w:r>
        <w:t>&lt;ESMA_QUESTION_CP_MIFID_98&gt;</w:t>
      </w:r>
    </w:p>
    <w:p w14:paraId="29573653" w14:textId="77777777" w:rsidR="00577C33" w:rsidRDefault="00577C33" w:rsidP="00EC2C93">
      <w:pPr>
        <w:keepNext/>
      </w:pPr>
      <w:permStart w:id="1243507610" w:edGrp="everyone"/>
      <w:r>
        <w:t>TYPE YOUR TEXT HERE</w:t>
      </w:r>
    </w:p>
    <w:permEnd w:id="1243507610"/>
    <w:p w14:paraId="11CBE67F" w14:textId="77777777" w:rsidR="00577C33" w:rsidRDefault="00577C33" w:rsidP="00EC2C93">
      <w:pPr>
        <w:keepNext/>
      </w:pPr>
      <w:r>
        <w:t>&lt;ESMA_QUESTION_CP_MIFID_98&gt;</w:t>
      </w:r>
    </w:p>
    <w:p w14:paraId="56564F88" w14:textId="77777777" w:rsidR="00577C33" w:rsidRDefault="00577C33" w:rsidP="0006528D">
      <w:pPr>
        <w:pStyle w:val="CPQuestions"/>
      </w:pPr>
      <w:r>
        <w:t>Do you have any additional comments or questions that need to be raised with regards to the Consultation Paper?</w:t>
      </w:r>
    </w:p>
    <w:p w14:paraId="4835F37D" w14:textId="77777777" w:rsidR="00577C33" w:rsidRDefault="00577C33" w:rsidP="00EC2C93">
      <w:pPr>
        <w:keepNext/>
      </w:pPr>
      <w:r>
        <w:t>&lt;ESMA_QUESTION_CP_MIFID_99&gt;</w:t>
      </w:r>
    </w:p>
    <w:p w14:paraId="58CAEF81" w14:textId="77777777" w:rsidR="00577C33" w:rsidRDefault="00577C33" w:rsidP="00EC2C93">
      <w:pPr>
        <w:keepNext/>
      </w:pPr>
      <w:permStart w:id="483530356" w:edGrp="everyone"/>
      <w:r>
        <w:t>TYPE YOUR TEXT HERE</w:t>
      </w:r>
    </w:p>
    <w:permEnd w:id="483530356"/>
    <w:p w14:paraId="7C5313AF" w14:textId="77777777" w:rsidR="00577C33" w:rsidRDefault="00577C33" w:rsidP="00EC2C93">
      <w:pPr>
        <w:keepNext/>
      </w:pPr>
      <w:r>
        <w:t>&lt;ESMA_QUESTION_CP_MIFID_99&gt;</w:t>
      </w:r>
    </w:p>
    <w:p w14:paraId="1A270907" w14:textId="77777777"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14:paraId="66920D1C" w14:textId="77777777" w:rsidR="00577C33" w:rsidRDefault="00577C33" w:rsidP="00EC2C93">
      <w:pPr>
        <w:keepNext/>
      </w:pPr>
      <w:r>
        <w:lastRenderedPageBreak/>
        <w:t>&lt;ESMA_QUESTION_CP_MIFID_100&gt;</w:t>
      </w:r>
    </w:p>
    <w:p w14:paraId="0C0DD486" w14:textId="77777777" w:rsidR="00577C33" w:rsidRDefault="00577C33" w:rsidP="00EC2C93">
      <w:pPr>
        <w:keepNext/>
      </w:pPr>
      <w:permStart w:id="1477403803" w:edGrp="everyone"/>
      <w:r>
        <w:t>TYPE YOUR TEXT HERE</w:t>
      </w:r>
    </w:p>
    <w:permEnd w:id="1477403803"/>
    <w:p w14:paraId="099EDAFF" w14:textId="77777777" w:rsidR="00577C33" w:rsidRDefault="00577C33" w:rsidP="00EC2C93">
      <w:pPr>
        <w:keepNext/>
      </w:pPr>
      <w:r>
        <w:t>&lt;ESMA_QUESTION_CP_MIFID_100&gt;</w:t>
      </w:r>
    </w:p>
    <w:p w14:paraId="2E441299" w14:textId="77777777" w:rsidR="00577C33" w:rsidRDefault="00577C33" w:rsidP="0006528D">
      <w:pPr>
        <w:pStyle w:val="CPQuestions"/>
      </w:pPr>
      <w:r>
        <w:t>Is there any element in particular that should be clarified with respect to the outsourcing obligations for trading venues?</w:t>
      </w:r>
    </w:p>
    <w:p w14:paraId="048A46A3" w14:textId="77777777" w:rsidR="00577C33" w:rsidRDefault="00577C33" w:rsidP="00EC2C93">
      <w:pPr>
        <w:keepNext/>
      </w:pPr>
      <w:r>
        <w:t>&lt;ESMA_QUESTION_CP_MIFID_101&gt;</w:t>
      </w:r>
    </w:p>
    <w:p w14:paraId="47C48087" w14:textId="77777777" w:rsidR="00577C33" w:rsidRDefault="00577C33" w:rsidP="00EC2C93">
      <w:pPr>
        <w:keepNext/>
      </w:pPr>
      <w:permStart w:id="1722710396" w:edGrp="everyone"/>
      <w:r>
        <w:t>TYPE YOUR TEXT HERE</w:t>
      </w:r>
    </w:p>
    <w:permEnd w:id="1722710396"/>
    <w:p w14:paraId="5883A66A" w14:textId="77777777" w:rsidR="00577C33" w:rsidRDefault="00577C33" w:rsidP="00EC2C93">
      <w:pPr>
        <w:keepNext/>
      </w:pPr>
      <w:r>
        <w:t>&lt;ESMA_QUESTION_CP_MIFID_101&gt;</w:t>
      </w:r>
    </w:p>
    <w:p w14:paraId="4D941583" w14:textId="77777777" w:rsidR="00577C33" w:rsidRDefault="00577C33" w:rsidP="0006528D">
      <w:pPr>
        <w:pStyle w:val="CPQuestions"/>
      </w:pPr>
      <w:r>
        <w:t>Is there any additional element to be addressed with respect to the testing obligations?</w:t>
      </w:r>
    </w:p>
    <w:p w14:paraId="450A16BC" w14:textId="77777777" w:rsidR="00577C33" w:rsidRDefault="00577C33" w:rsidP="00EC2C93">
      <w:pPr>
        <w:keepNext/>
      </w:pPr>
      <w:r>
        <w:t>&lt;ESMA_QUESTION_CP_MIFID_102&gt;</w:t>
      </w:r>
    </w:p>
    <w:p w14:paraId="2F170377" w14:textId="77777777" w:rsidR="00577C33" w:rsidRDefault="00577C33" w:rsidP="00EC2C93">
      <w:pPr>
        <w:keepNext/>
      </w:pPr>
      <w:permStart w:id="1459582205" w:edGrp="everyone"/>
      <w:r>
        <w:t>TYPE YOUR TEXT HERE</w:t>
      </w:r>
    </w:p>
    <w:permEnd w:id="1459582205"/>
    <w:p w14:paraId="20ECA58E" w14:textId="77777777" w:rsidR="00577C33" w:rsidRDefault="00577C33" w:rsidP="00EC2C93">
      <w:pPr>
        <w:keepNext/>
      </w:pPr>
      <w:r>
        <w:t>&lt;ESMA_QUESTION_CP_MIFID_102&gt;</w:t>
      </w:r>
    </w:p>
    <w:p w14:paraId="3197EA57" w14:textId="77777777" w:rsidR="00577C33" w:rsidRDefault="00577C33" w:rsidP="0006528D">
      <w:pPr>
        <w:pStyle w:val="CPQuestions"/>
      </w:pPr>
      <w:r>
        <w:t>In particular, do you agree with the proposals regarding the conditions to provide DEA?</w:t>
      </w:r>
    </w:p>
    <w:p w14:paraId="2C05D676" w14:textId="77777777" w:rsidR="00577C33" w:rsidRDefault="00577C33" w:rsidP="00EC2C93">
      <w:pPr>
        <w:keepNext/>
      </w:pPr>
      <w:r>
        <w:t>&lt;ESMA_QUESTION_CP_MIFID_103&gt;</w:t>
      </w:r>
    </w:p>
    <w:p w14:paraId="770131F3" w14:textId="77777777" w:rsidR="00577C33" w:rsidRDefault="00577C33" w:rsidP="00EC2C93">
      <w:pPr>
        <w:keepNext/>
      </w:pPr>
      <w:permStart w:id="1531661952" w:edGrp="everyone"/>
      <w:r>
        <w:t>TYPE YOUR TEXT HERE</w:t>
      </w:r>
    </w:p>
    <w:permEnd w:id="1531661952"/>
    <w:p w14:paraId="03E62341" w14:textId="77777777" w:rsidR="00577C33" w:rsidRDefault="00577C33" w:rsidP="00EC2C93">
      <w:pPr>
        <w:keepNext/>
      </w:pPr>
      <w:r>
        <w:t>&lt;ESMA_QUESTION_CP_MIFID_103&gt;</w:t>
      </w:r>
    </w:p>
    <w:p w14:paraId="2EE31E5A" w14:textId="77777777" w:rsidR="00577C33" w:rsidRDefault="00577C33" w:rsidP="0006528D">
      <w:pPr>
        <w:pStyle w:val="CPQuestions"/>
      </w:pPr>
      <w:r>
        <w:t>Do you agree with the proposed draft RTS? Please provide reasons for your answer.</w:t>
      </w:r>
    </w:p>
    <w:p w14:paraId="5A101CD7" w14:textId="77777777" w:rsidR="00577C33" w:rsidRDefault="00577C33" w:rsidP="00EC2C93">
      <w:pPr>
        <w:keepNext/>
      </w:pPr>
      <w:r>
        <w:t>&lt;ESMA_QUESTION_CP_MIFID_104&gt;</w:t>
      </w:r>
    </w:p>
    <w:p w14:paraId="372F3C26" w14:textId="77777777" w:rsidR="00577C33" w:rsidRDefault="00577C33" w:rsidP="00EC2C93">
      <w:pPr>
        <w:keepNext/>
      </w:pPr>
      <w:permStart w:id="1930304966" w:edGrp="everyone"/>
      <w:r>
        <w:t>TYPE YOUR TEXT HERE</w:t>
      </w:r>
    </w:p>
    <w:permEnd w:id="1930304966"/>
    <w:p w14:paraId="2A2341B1" w14:textId="77777777" w:rsidR="00577C33" w:rsidRDefault="00577C33" w:rsidP="00EC2C93">
      <w:pPr>
        <w:keepNext/>
      </w:pPr>
      <w:r>
        <w:t>&lt;ESMA_QUESTION_CP_MIFID_104&gt;</w:t>
      </w:r>
    </w:p>
    <w:p w14:paraId="259BEC82" w14:textId="77777777"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14:paraId="69CCFC75" w14:textId="77777777" w:rsidR="00577C33" w:rsidRDefault="00577C33" w:rsidP="00EC2C93">
      <w:pPr>
        <w:keepNext/>
      </w:pPr>
      <w:r>
        <w:t>&lt;ESMA_QUESTION_CP_MIFID_105&gt;</w:t>
      </w:r>
    </w:p>
    <w:p w14:paraId="77FE0E69" w14:textId="77777777" w:rsidR="00577C33" w:rsidRDefault="00577C33" w:rsidP="00EC2C93">
      <w:pPr>
        <w:keepNext/>
      </w:pPr>
      <w:permStart w:id="40318655" w:edGrp="everyone"/>
      <w:r>
        <w:t>TYPE YOUR TEXT HERE</w:t>
      </w:r>
    </w:p>
    <w:permEnd w:id="40318655"/>
    <w:p w14:paraId="687BC049" w14:textId="77777777" w:rsidR="00577C33" w:rsidRDefault="00577C33" w:rsidP="00EC2C93">
      <w:pPr>
        <w:keepNext/>
      </w:pPr>
      <w:r>
        <w:t>&lt;ESMA_QUESTION_CP_MIFID_105&gt;</w:t>
      </w:r>
    </w:p>
    <w:p w14:paraId="6E8CB152" w14:textId="77777777"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14:paraId="267B79D9" w14:textId="77777777" w:rsidR="00577C33" w:rsidRDefault="00577C33" w:rsidP="00EC2C93">
      <w:pPr>
        <w:keepNext/>
      </w:pPr>
      <w:r>
        <w:t>&lt;ESMA_QUESTION_CP_MIFID_106&gt;</w:t>
      </w:r>
    </w:p>
    <w:p w14:paraId="69FE3267" w14:textId="77777777" w:rsidR="00577C33" w:rsidRDefault="00577C33" w:rsidP="00EC2C93">
      <w:pPr>
        <w:keepNext/>
      </w:pPr>
      <w:permStart w:id="825837023" w:edGrp="everyone"/>
      <w:r>
        <w:t>TYPE YOUR TEXT HERE</w:t>
      </w:r>
    </w:p>
    <w:permEnd w:id="825837023"/>
    <w:p w14:paraId="57E07893" w14:textId="77777777" w:rsidR="00577C33" w:rsidRDefault="00577C33" w:rsidP="00EC2C93">
      <w:pPr>
        <w:keepNext/>
      </w:pPr>
      <w:r>
        <w:t>&lt;ESMA_QUESTION_CP_MIFID_106&gt;</w:t>
      </w:r>
    </w:p>
    <w:p w14:paraId="597E9377" w14:textId="77777777" w:rsidR="00577C33" w:rsidRDefault="00577C33" w:rsidP="0006528D">
      <w:pPr>
        <w:pStyle w:val="CPQuestions"/>
      </w:pPr>
      <w:r>
        <w:t>Do you agree with the proposed circumstances included as “exceptional circumstances”? Please provide reasons for your answer.</w:t>
      </w:r>
    </w:p>
    <w:p w14:paraId="67EC23EE" w14:textId="77777777" w:rsidR="00577C33" w:rsidRDefault="00577C33" w:rsidP="00EC2C93">
      <w:pPr>
        <w:keepNext/>
      </w:pPr>
      <w:r>
        <w:t>&lt;ESMA_QUESTION_CP_MIFID_107&gt;</w:t>
      </w:r>
    </w:p>
    <w:p w14:paraId="692B4A49" w14:textId="77777777" w:rsidR="00577C33" w:rsidRDefault="00577C33" w:rsidP="00EC2C93">
      <w:pPr>
        <w:keepNext/>
      </w:pPr>
      <w:permStart w:id="163059296" w:edGrp="everyone"/>
      <w:r>
        <w:t>TYPE YOUR TEXT HERE</w:t>
      </w:r>
    </w:p>
    <w:permEnd w:id="163059296"/>
    <w:p w14:paraId="3CCDB0C8" w14:textId="77777777" w:rsidR="00577C33" w:rsidRDefault="00577C33" w:rsidP="00EC2C93">
      <w:pPr>
        <w:keepNext/>
      </w:pPr>
      <w:r>
        <w:t>&lt;ESMA_QUESTION_CP_MIFID_107&gt;</w:t>
      </w:r>
    </w:p>
    <w:p w14:paraId="3A03AF77" w14:textId="77777777" w:rsidR="00577C33" w:rsidRDefault="00577C33" w:rsidP="0006528D">
      <w:pPr>
        <w:pStyle w:val="CPQuestions"/>
      </w:pPr>
      <w:r>
        <w:t>Have you any additional proposal to ensure that market making schemes are fair and non-discriminatory? Please provide reasons for your answer.</w:t>
      </w:r>
    </w:p>
    <w:p w14:paraId="3A6F34A8" w14:textId="77777777" w:rsidR="00577C33" w:rsidRDefault="00577C33" w:rsidP="00EC2C93">
      <w:pPr>
        <w:keepNext/>
      </w:pPr>
      <w:r>
        <w:lastRenderedPageBreak/>
        <w:t>&lt;ESMA_QUESTION_CP_MIFID_108&gt;</w:t>
      </w:r>
    </w:p>
    <w:p w14:paraId="5743F55C" w14:textId="77777777" w:rsidR="00577C33" w:rsidRDefault="00577C33" w:rsidP="00EC2C93">
      <w:pPr>
        <w:keepNext/>
      </w:pPr>
      <w:permStart w:id="766841894" w:edGrp="everyone"/>
      <w:r>
        <w:t>TYPE YOUR TEXT HERE</w:t>
      </w:r>
    </w:p>
    <w:permEnd w:id="766841894"/>
    <w:p w14:paraId="6528AC93" w14:textId="77777777" w:rsidR="00577C33" w:rsidRDefault="00577C33" w:rsidP="00EC2C93">
      <w:pPr>
        <w:keepNext/>
      </w:pPr>
      <w:r>
        <w:t>&lt;ESMA_QUESTION_CP_MIFID_108&gt;</w:t>
      </w:r>
    </w:p>
    <w:p w14:paraId="647181A8" w14:textId="77777777" w:rsidR="00577C33" w:rsidRDefault="00577C33" w:rsidP="0006528D">
      <w:pPr>
        <w:pStyle w:val="CPQuestions"/>
      </w:pPr>
      <w:r>
        <w:t xml:space="preserve">Do you agree with the proposed regulatory technical standards? Please provide reasons for your answer. </w:t>
      </w:r>
    </w:p>
    <w:p w14:paraId="7187E657" w14:textId="77777777" w:rsidR="00577C33" w:rsidRDefault="00577C33" w:rsidP="00EC2C93">
      <w:pPr>
        <w:keepNext/>
      </w:pPr>
      <w:r>
        <w:t>&lt;ESMA_QUESTION_CP_MIFID_109&gt;</w:t>
      </w:r>
    </w:p>
    <w:p w14:paraId="059C8F6B" w14:textId="77777777" w:rsidR="00577C33" w:rsidRDefault="00577C33" w:rsidP="00EC2C93">
      <w:pPr>
        <w:keepNext/>
      </w:pPr>
      <w:permStart w:id="756826253" w:edGrp="everyone"/>
      <w:r>
        <w:t>TYPE YOUR TEXT HERE</w:t>
      </w:r>
    </w:p>
    <w:permEnd w:id="756826253"/>
    <w:p w14:paraId="6236C06E" w14:textId="77777777" w:rsidR="00577C33" w:rsidRDefault="00577C33" w:rsidP="00EC2C93">
      <w:pPr>
        <w:keepNext/>
      </w:pPr>
      <w:r>
        <w:t>&lt;ESMA_QUESTION_CP_MIFID_109&gt;</w:t>
      </w:r>
    </w:p>
    <w:p w14:paraId="69811D84" w14:textId="77777777" w:rsidR="00577C33" w:rsidRDefault="00577C33" w:rsidP="0006528D">
      <w:pPr>
        <w:pStyle w:val="CPQuestions"/>
      </w:pPr>
      <w:r>
        <w:t>Do you agree with the counting methodology proposed in the Annex in relation to the various order types? Please provide reasons for your answer.</w:t>
      </w:r>
    </w:p>
    <w:p w14:paraId="19563DD4" w14:textId="77777777" w:rsidR="00577C33" w:rsidRDefault="00577C33" w:rsidP="00EC2C93">
      <w:pPr>
        <w:keepNext/>
      </w:pPr>
      <w:r>
        <w:t>&lt;ESMA_QUESTION_CP_MIFID_110&gt;</w:t>
      </w:r>
    </w:p>
    <w:p w14:paraId="1C8E9E92" w14:textId="77777777" w:rsidR="00577C33" w:rsidRDefault="00577C33" w:rsidP="00EC2C93">
      <w:pPr>
        <w:keepNext/>
      </w:pPr>
      <w:permStart w:id="125456876" w:edGrp="everyone"/>
      <w:r>
        <w:t>TYPE YOUR TEXT HERE</w:t>
      </w:r>
    </w:p>
    <w:permEnd w:id="125456876"/>
    <w:p w14:paraId="2666157E" w14:textId="77777777" w:rsidR="00577C33" w:rsidRDefault="00577C33" w:rsidP="00EC2C93">
      <w:pPr>
        <w:keepNext/>
      </w:pPr>
      <w:r>
        <w:t>&lt;ESMA_QUESTION_CP_MIFID_110&gt;</w:t>
      </w:r>
    </w:p>
    <w:p w14:paraId="35533D12" w14:textId="77777777" w:rsidR="00577C33" w:rsidRDefault="00577C33" w:rsidP="0006528D">
      <w:pPr>
        <w:pStyle w:val="CPQuestions"/>
      </w:pPr>
      <w:r>
        <w:t>Is the definition of “orders” sufficiently precise or does it need to be further supplemented? Please provide reasons for your answer.</w:t>
      </w:r>
    </w:p>
    <w:p w14:paraId="555A9B27" w14:textId="77777777" w:rsidR="00577C33" w:rsidRDefault="00577C33" w:rsidP="00EC2C93">
      <w:pPr>
        <w:keepNext/>
      </w:pPr>
      <w:r>
        <w:t>&lt;ESMA_QUESTION_CP_MIFID_111&gt;</w:t>
      </w:r>
    </w:p>
    <w:p w14:paraId="0FFF092D" w14:textId="77777777" w:rsidR="00577C33" w:rsidRDefault="00577C33" w:rsidP="00EC2C93">
      <w:pPr>
        <w:keepNext/>
      </w:pPr>
      <w:permStart w:id="496006052" w:edGrp="everyone"/>
      <w:r>
        <w:t>TYPE YOUR TEXT HERE</w:t>
      </w:r>
    </w:p>
    <w:permEnd w:id="496006052"/>
    <w:p w14:paraId="460FCD4D" w14:textId="77777777" w:rsidR="00577C33" w:rsidRDefault="00577C33" w:rsidP="00EC2C93">
      <w:pPr>
        <w:keepNext/>
      </w:pPr>
      <w:r>
        <w:t>&lt;ESMA_QUESTION_CP_MIFID_111&gt;</w:t>
      </w:r>
    </w:p>
    <w:p w14:paraId="6743E786" w14:textId="77777777" w:rsidR="00577C33" w:rsidRDefault="00577C33" w:rsidP="0006528D">
      <w:pPr>
        <w:pStyle w:val="CPQuestions"/>
      </w:pPr>
      <w:r>
        <w:t>Is more clarification needed with respect to the calculation method in terms of volume?</w:t>
      </w:r>
    </w:p>
    <w:p w14:paraId="3315F6BE" w14:textId="77777777" w:rsidR="00577C33" w:rsidRDefault="00577C33" w:rsidP="00EC2C93">
      <w:pPr>
        <w:keepNext/>
      </w:pPr>
      <w:r>
        <w:t>&lt;ESMA_QUESTION_CP_MIFID_112&gt;</w:t>
      </w:r>
    </w:p>
    <w:p w14:paraId="6CA7A28C" w14:textId="77777777" w:rsidR="00577C33" w:rsidRDefault="00577C33" w:rsidP="00EC2C93">
      <w:pPr>
        <w:keepNext/>
      </w:pPr>
      <w:permStart w:id="806640830" w:edGrp="everyone"/>
      <w:r>
        <w:t>TYPE YOUR TEXT HERE</w:t>
      </w:r>
    </w:p>
    <w:permEnd w:id="806640830"/>
    <w:p w14:paraId="7613D8A8" w14:textId="77777777" w:rsidR="00577C33" w:rsidRDefault="00577C33" w:rsidP="00EC2C93">
      <w:pPr>
        <w:keepNext/>
      </w:pPr>
      <w:r>
        <w:t>&lt;ESMA_QUESTION_CP_MIFID_112&gt;</w:t>
      </w:r>
    </w:p>
    <w:p w14:paraId="726B9259" w14:textId="77777777" w:rsidR="00577C33" w:rsidRDefault="00577C33" w:rsidP="0006528D">
      <w:pPr>
        <w:pStyle w:val="CPQuestions"/>
      </w:pPr>
      <w:r>
        <w:t xml:space="preserve">Do you agree that the determination of the maximum OTR should be made at least once a year? Please specify the arguments for your view. </w:t>
      </w:r>
    </w:p>
    <w:p w14:paraId="23DA6123" w14:textId="77777777" w:rsidR="00577C33" w:rsidRDefault="00577C33" w:rsidP="00EC2C93">
      <w:pPr>
        <w:keepNext/>
      </w:pPr>
      <w:r>
        <w:t>&lt;ESMA_QUESTION_CP_MIFID_113&gt;</w:t>
      </w:r>
    </w:p>
    <w:p w14:paraId="0BCD387C" w14:textId="77777777" w:rsidR="00577C33" w:rsidRDefault="00577C33" w:rsidP="00EC2C93">
      <w:pPr>
        <w:keepNext/>
      </w:pPr>
      <w:permStart w:id="645806744" w:edGrp="everyone"/>
      <w:r>
        <w:t>TYPE YOUR TEXT HERE</w:t>
      </w:r>
    </w:p>
    <w:permEnd w:id="645806744"/>
    <w:p w14:paraId="5AFCAC6F" w14:textId="77777777" w:rsidR="00577C33" w:rsidRDefault="00577C33" w:rsidP="00EC2C93">
      <w:pPr>
        <w:keepNext/>
      </w:pPr>
      <w:r>
        <w:t>&lt;ESMA_QUESTION_CP_MIFID_113&gt;</w:t>
      </w:r>
    </w:p>
    <w:p w14:paraId="2A7011CA" w14:textId="77777777"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14:paraId="286748B4" w14:textId="77777777" w:rsidR="00577C33" w:rsidRDefault="00577C33" w:rsidP="00EC2C93">
      <w:pPr>
        <w:keepNext/>
      </w:pPr>
      <w:r>
        <w:t>&lt;ESMA_QUESTION_CP_MIFID_114&gt;</w:t>
      </w:r>
    </w:p>
    <w:p w14:paraId="1D5CDE76" w14:textId="77777777" w:rsidR="00577C33" w:rsidRDefault="00577C33" w:rsidP="00EC2C93">
      <w:pPr>
        <w:keepNext/>
      </w:pPr>
      <w:permStart w:id="1757044491" w:edGrp="everyone"/>
      <w:r>
        <w:t>TYPE YOUR TEXT HERE</w:t>
      </w:r>
    </w:p>
    <w:permEnd w:id="1757044491"/>
    <w:p w14:paraId="0ECF09C5" w14:textId="77777777" w:rsidR="00577C33" w:rsidRDefault="00577C33" w:rsidP="00EC2C93">
      <w:pPr>
        <w:keepNext/>
      </w:pPr>
      <w:r>
        <w:t>&lt;ESMA_QUESTION_CP_MIFID_114&gt;</w:t>
      </w:r>
    </w:p>
    <w:p w14:paraId="37B6872F" w14:textId="77777777"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14:paraId="706CEDE3" w14:textId="77777777" w:rsidR="00577C33" w:rsidRDefault="00577C33" w:rsidP="00EC2C93">
      <w:pPr>
        <w:keepNext/>
      </w:pPr>
      <w:r>
        <w:t>&lt;ESMA_QUESTION_CP_MIFID_115&gt;</w:t>
      </w:r>
    </w:p>
    <w:p w14:paraId="1DEF192D" w14:textId="77777777" w:rsidR="00577C33" w:rsidRDefault="00577C33" w:rsidP="00EC2C93">
      <w:pPr>
        <w:keepNext/>
      </w:pPr>
      <w:permStart w:id="1946420286" w:edGrp="everyone"/>
      <w:r>
        <w:t>TYPE YOUR TEXT HERE</w:t>
      </w:r>
    </w:p>
    <w:permEnd w:id="1946420286"/>
    <w:p w14:paraId="78A582A0" w14:textId="77777777" w:rsidR="00577C33" w:rsidRDefault="00577C33" w:rsidP="00EC2C93">
      <w:pPr>
        <w:keepNext/>
      </w:pPr>
      <w:r>
        <w:t>&lt;ESMA_QUESTION_CP_MIFID_115&gt;</w:t>
      </w:r>
    </w:p>
    <w:p w14:paraId="00912592" w14:textId="77777777" w:rsidR="00577C33" w:rsidRDefault="00577C33" w:rsidP="0006528D">
      <w:pPr>
        <w:pStyle w:val="CPQuestions"/>
      </w:pPr>
      <w:r>
        <w:t>Do you agree with the proposed draft RTS with respect to co-location services? Please provide reasons for your answer.</w:t>
      </w:r>
    </w:p>
    <w:p w14:paraId="5B5B05D0" w14:textId="77777777" w:rsidR="00577C33" w:rsidRDefault="00577C33" w:rsidP="00EC2C93">
      <w:pPr>
        <w:keepNext/>
      </w:pPr>
      <w:r>
        <w:lastRenderedPageBreak/>
        <w:t>&lt;ESMA_QUESTION_CP_MIFID_116&gt;</w:t>
      </w:r>
    </w:p>
    <w:p w14:paraId="4DFAEA1C" w14:textId="77777777" w:rsidR="00577C33" w:rsidRDefault="00577C33" w:rsidP="00EC2C93">
      <w:pPr>
        <w:keepNext/>
      </w:pPr>
      <w:permStart w:id="2113738973" w:edGrp="everyone"/>
      <w:r>
        <w:t>TYPE YOUR TEXT HERE</w:t>
      </w:r>
    </w:p>
    <w:permEnd w:id="2113738973"/>
    <w:p w14:paraId="2DF4088B" w14:textId="77777777" w:rsidR="00577C33" w:rsidRDefault="00577C33" w:rsidP="00EC2C93">
      <w:pPr>
        <w:keepNext/>
      </w:pPr>
      <w:r>
        <w:t>&lt;ESMA_QUESTION_CP_MIFID_116&gt;</w:t>
      </w:r>
    </w:p>
    <w:p w14:paraId="05F88435" w14:textId="77777777" w:rsidR="00577C33" w:rsidRDefault="00577C33" w:rsidP="0006528D">
      <w:pPr>
        <w:pStyle w:val="CPQuestions"/>
      </w:pPr>
      <w:r>
        <w:t>Do you agree with the proposed draft RTS with respect to fee structures? Please provide reasons for your answer.</w:t>
      </w:r>
    </w:p>
    <w:p w14:paraId="29F49236" w14:textId="77777777" w:rsidR="00577C33" w:rsidRDefault="00577C33" w:rsidP="00EC2C93">
      <w:pPr>
        <w:keepNext/>
      </w:pPr>
      <w:r>
        <w:t>&lt;ESMA_QUESTION_CP_MIFID_117&gt;</w:t>
      </w:r>
    </w:p>
    <w:p w14:paraId="2699FADC" w14:textId="77777777" w:rsidR="00577C33" w:rsidRDefault="00577C33" w:rsidP="00EC2C93">
      <w:pPr>
        <w:keepNext/>
      </w:pPr>
      <w:permStart w:id="790374713" w:edGrp="everyone"/>
      <w:r>
        <w:t>TYPE YOUR TEXT HERE</w:t>
      </w:r>
    </w:p>
    <w:permEnd w:id="790374713"/>
    <w:p w14:paraId="7C398A35" w14:textId="77777777" w:rsidR="00577C33" w:rsidRDefault="00577C33" w:rsidP="00EC2C93">
      <w:pPr>
        <w:keepNext/>
      </w:pPr>
      <w:r>
        <w:t>&lt;ESMA_QUESTION_CP_MIFID_117&gt;</w:t>
      </w:r>
    </w:p>
    <w:p w14:paraId="46780D9D" w14:textId="77777777" w:rsidR="00577C33" w:rsidRDefault="00577C33" w:rsidP="0006528D">
      <w:pPr>
        <w:pStyle w:val="CPQuestions"/>
      </w:pPr>
      <w:r>
        <w:t>At which point rebates would be high enough to encourage improper trading? Please elaborate.</w:t>
      </w:r>
    </w:p>
    <w:p w14:paraId="06AF0B58" w14:textId="77777777" w:rsidR="00577C33" w:rsidRDefault="00577C33" w:rsidP="00EC2C93">
      <w:pPr>
        <w:keepNext/>
      </w:pPr>
      <w:r>
        <w:t>&lt;ESMA_QUESTION_CP_MIFID_118&gt;</w:t>
      </w:r>
    </w:p>
    <w:p w14:paraId="0452D124" w14:textId="77777777" w:rsidR="00577C33" w:rsidRDefault="00577C33" w:rsidP="00EC2C93">
      <w:pPr>
        <w:keepNext/>
      </w:pPr>
      <w:permStart w:id="1217726375" w:edGrp="everyone"/>
      <w:r>
        <w:t>TYPE YOUR TEXT HERE</w:t>
      </w:r>
    </w:p>
    <w:permEnd w:id="1217726375"/>
    <w:p w14:paraId="782DFEF5" w14:textId="77777777" w:rsidR="00577C33" w:rsidRDefault="00577C33" w:rsidP="00EC2C93">
      <w:pPr>
        <w:keepNext/>
      </w:pPr>
      <w:r>
        <w:t>&lt;ESMA_QUESTION_CP_MIFID_118&gt;</w:t>
      </w:r>
    </w:p>
    <w:p w14:paraId="179AF5A4" w14:textId="77777777" w:rsidR="00577C33" w:rsidRDefault="00577C33" w:rsidP="0006528D">
      <w:pPr>
        <w:pStyle w:val="CPQuestions"/>
      </w:pPr>
      <w:r>
        <w:t>Is there any other type of incentives that should be described in the draft RTS?</w:t>
      </w:r>
    </w:p>
    <w:p w14:paraId="2ECE5924" w14:textId="77777777" w:rsidR="00577C33" w:rsidRDefault="00577C33" w:rsidP="00EC2C93">
      <w:pPr>
        <w:keepNext/>
      </w:pPr>
      <w:r>
        <w:t>&lt;ESMA_QUESTION_CP_MIFID_119&gt;</w:t>
      </w:r>
    </w:p>
    <w:p w14:paraId="3D3E7546" w14:textId="77777777" w:rsidR="00577C33" w:rsidRDefault="00577C33" w:rsidP="00EC2C93">
      <w:pPr>
        <w:keepNext/>
      </w:pPr>
      <w:permStart w:id="1147483491" w:edGrp="everyone"/>
      <w:r>
        <w:t>TYPE YOUR TEXT HERE</w:t>
      </w:r>
    </w:p>
    <w:permEnd w:id="1147483491"/>
    <w:p w14:paraId="2025C4F1" w14:textId="77777777" w:rsidR="00577C33" w:rsidRDefault="00577C33" w:rsidP="00EC2C93">
      <w:pPr>
        <w:keepNext/>
      </w:pPr>
      <w:r>
        <w:t>&lt;ESMA_QUESTION_CP_MIFID_119&gt;</w:t>
      </w:r>
    </w:p>
    <w:p w14:paraId="6401021A" w14:textId="77777777"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14:paraId="15BA9443" w14:textId="77777777" w:rsidR="00577C33" w:rsidRDefault="00577C33" w:rsidP="00EC2C93">
      <w:pPr>
        <w:keepNext/>
      </w:pPr>
      <w:r>
        <w:t>&lt;ESMA_QUESTION_CP_MIFID_120&gt;</w:t>
      </w:r>
    </w:p>
    <w:p w14:paraId="31D688A3" w14:textId="77777777" w:rsidR="00577C33" w:rsidRDefault="00577C33" w:rsidP="00EC2C93">
      <w:pPr>
        <w:keepNext/>
      </w:pPr>
      <w:permStart w:id="1469979034" w:edGrp="everyone"/>
      <w:r>
        <w:t>TYPE YOUR TEXT HERE</w:t>
      </w:r>
    </w:p>
    <w:permEnd w:id="1469979034"/>
    <w:p w14:paraId="0E4494D5" w14:textId="77777777" w:rsidR="00577C33" w:rsidRDefault="00577C33" w:rsidP="00EC2C93">
      <w:pPr>
        <w:keepNext/>
      </w:pPr>
      <w:r>
        <w:t>&lt;ESMA_QUESTION_CP_MIFID_120&gt;</w:t>
      </w:r>
    </w:p>
    <w:p w14:paraId="780E6B05" w14:textId="77777777"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14:paraId="5C2C8F22" w14:textId="77777777" w:rsidR="00577C33" w:rsidRDefault="00577C33" w:rsidP="00EC2C93">
      <w:pPr>
        <w:keepNext/>
      </w:pPr>
      <w:r>
        <w:t>&lt;ESMA_QUESTION_CP_MIFID_121&gt;</w:t>
      </w:r>
    </w:p>
    <w:p w14:paraId="347BEFFB" w14:textId="77777777" w:rsidR="00577C33" w:rsidRDefault="00577C33" w:rsidP="00EC2C93">
      <w:pPr>
        <w:keepNext/>
      </w:pPr>
      <w:permStart w:id="1719075351" w:edGrp="everyone"/>
      <w:r>
        <w:t>TYPE YOUR TEXT HERE</w:t>
      </w:r>
    </w:p>
    <w:permEnd w:id="1719075351"/>
    <w:p w14:paraId="11B247DA" w14:textId="77777777" w:rsidR="00577C33" w:rsidRDefault="00577C33" w:rsidP="00EC2C93">
      <w:pPr>
        <w:keepNext/>
      </w:pPr>
      <w:r>
        <w:t>&lt;ESMA_QUESTION_CP_MIFID_121&gt;</w:t>
      </w:r>
    </w:p>
    <w:p w14:paraId="7F7B3D99" w14:textId="77777777" w:rsidR="00577C33" w:rsidRDefault="00577C33" w:rsidP="0006528D">
      <w:pPr>
        <w:pStyle w:val="CPQuestions"/>
      </w:pPr>
      <w:r>
        <w:t>Is the distinction between volume discounts and cliff edge type fee structures in this RTS sufficiently clear? Please elaborate</w:t>
      </w:r>
    </w:p>
    <w:p w14:paraId="35F71AC2" w14:textId="77777777" w:rsidR="00577C33" w:rsidRDefault="00577C33" w:rsidP="00EC2C93">
      <w:pPr>
        <w:keepNext/>
      </w:pPr>
      <w:r>
        <w:t>&lt;ESMA_QUESTION_CP_MIFID_122&gt;</w:t>
      </w:r>
    </w:p>
    <w:p w14:paraId="63CA47D6" w14:textId="77777777" w:rsidR="00577C33" w:rsidRDefault="00577C33" w:rsidP="00EC2C93">
      <w:pPr>
        <w:keepNext/>
      </w:pPr>
      <w:permStart w:id="627520342" w:edGrp="everyone"/>
      <w:r>
        <w:t>TYPE YOUR TEXT HERE</w:t>
      </w:r>
    </w:p>
    <w:permEnd w:id="627520342"/>
    <w:p w14:paraId="6232C1E5" w14:textId="77777777" w:rsidR="00577C33" w:rsidRDefault="00577C33" w:rsidP="00EC2C93">
      <w:pPr>
        <w:keepNext/>
      </w:pPr>
      <w:r>
        <w:t>&lt;ESMA_QUESTION_CP_MIFID_122&gt;</w:t>
      </w:r>
    </w:p>
    <w:p w14:paraId="50455046" w14:textId="77777777"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14:paraId="0E255E5B" w14:textId="77777777" w:rsidR="00577C33" w:rsidRDefault="00577C33" w:rsidP="00EC2C93">
      <w:pPr>
        <w:keepNext/>
      </w:pPr>
      <w:r>
        <w:lastRenderedPageBreak/>
        <w:t>&lt;ESMA_QUESTION_CP_MIFID_123&gt;</w:t>
      </w:r>
    </w:p>
    <w:p w14:paraId="4AA18321" w14:textId="77777777" w:rsidR="00577C33" w:rsidRDefault="00577C33" w:rsidP="00EC2C93">
      <w:pPr>
        <w:keepNext/>
      </w:pPr>
      <w:permStart w:id="328534880" w:edGrp="everyone"/>
      <w:r>
        <w:t>TYPE YOUR TEXT HERE</w:t>
      </w:r>
    </w:p>
    <w:permEnd w:id="328534880"/>
    <w:p w14:paraId="31305A10" w14:textId="77777777" w:rsidR="00577C33" w:rsidRDefault="00577C33" w:rsidP="00EC2C93">
      <w:pPr>
        <w:keepNext/>
      </w:pPr>
      <w:r>
        <w:t>&lt;ESMA_QUESTION_CP_MIFID_123&gt;</w:t>
      </w:r>
    </w:p>
    <w:p w14:paraId="26FBDFD2" w14:textId="77777777"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14:paraId="27C6441F" w14:textId="77777777" w:rsidR="00577C33" w:rsidRDefault="00577C33" w:rsidP="00EC2C93">
      <w:pPr>
        <w:keepNext/>
      </w:pPr>
      <w:r>
        <w:t>&lt;ESMA_QUESTION_CP_MIFID_124&gt;</w:t>
      </w:r>
    </w:p>
    <w:p w14:paraId="7C302204" w14:textId="77777777" w:rsidR="00577C33" w:rsidRDefault="00577C33" w:rsidP="00EC2C93">
      <w:pPr>
        <w:keepNext/>
      </w:pPr>
      <w:permStart w:id="1006925419" w:edGrp="everyone"/>
      <w:r>
        <w:t>TYPE YOUR TEXT HERE</w:t>
      </w:r>
    </w:p>
    <w:permEnd w:id="1006925419"/>
    <w:p w14:paraId="5D95DB9A" w14:textId="77777777" w:rsidR="00577C33" w:rsidRDefault="00577C33" w:rsidP="00EC2C93">
      <w:pPr>
        <w:keepNext/>
      </w:pPr>
      <w:r>
        <w:t>&lt;ESMA_QUESTION_CP_MIFID_124&gt;</w:t>
      </w:r>
    </w:p>
    <w:p w14:paraId="59168F5E" w14:textId="77777777" w:rsidR="00577C33" w:rsidRDefault="00577C33" w:rsidP="0006528D">
      <w:pPr>
        <w:pStyle w:val="CPQuestions"/>
      </w:pPr>
      <w:r>
        <w:t>Do you agree with the approach regarding instruments admitted to trading in fixing segments and shares newly admitted to trading? Please provide reasons for your answer.</w:t>
      </w:r>
    </w:p>
    <w:p w14:paraId="5186DC9E" w14:textId="77777777" w:rsidR="00577C33" w:rsidRDefault="00577C33" w:rsidP="00EC2C93">
      <w:pPr>
        <w:keepNext/>
      </w:pPr>
      <w:r>
        <w:t>&lt;ESMA_QUESTION_CP_MIFID_125&gt;</w:t>
      </w:r>
    </w:p>
    <w:p w14:paraId="3DCA8093" w14:textId="77777777" w:rsidR="00577C33" w:rsidRDefault="00577C33" w:rsidP="00EC2C93">
      <w:pPr>
        <w:keepNext/>
      </w:pPr>
      <w:permStart w:id="1473910757" w:edGrp="everyone"/>
      <w:r>
        <w:t>TYPE YOUR TEXT HERE</w:t>
      </w:r>
    </w:p>
    <w:permEnd w:id="1473910757"/>
    <w:p w14:paraId="1CB365D1" w14:textId="77777777" w:rsidR="00577C33" w:rsidRDefault="00577C33" w:rsidP="00EC2C93">
      <w:pPr>
        <w:keepNext/>
      </w:pPr>
      <w:r>
        <w:t>&lt;ESMA_QUESTION_CP_MIFID_125&gt;</w:t>
      </w:r>
    </w:p>
    <w:p w14:paraId="2955B14F" w14:textId="77777777" w:rsidR="00577C33" w:rsidRDefault="00577C33" w:rsidP="0006528D">
      <w:pPr>
        <w:pStyle w:val="CPQuestions"/>
      </w:pPr>
      <w:r>
        <w:t>Do you agree with the proposed approach regarding corporate actions? Please provide reasons for your answer.</w:t>
      </w:r>
    </w:p>
    <w:p w14:paraId="577FE7E2" w14:textId="77777777" w:rsidR="00577C33" w:rsidRDefault="00577C33" w:rsidP="00EC2C93">
      <w:pPr>
        <w:keepNext/>
      </w:pPr>
      <w:r>
        <w:t>&lt;ESMA_QUESTION_CP_MIFID_126&gt;</w:t>
      </w:r>
    </w:p>
    <w:p w14:paraId="60EFAE2E" w14:textId="77777777" w:rsidR="00577C33" w:rsidRDefault="00577C33" w:rsidP="00EC2C93">
      <w:pPr>
        <w:keepNext/>
      </w:pPr>
      <w:permStart w:id="15933141" w:edGrp="everyone"/>
      <w:r>
        <w:t>TYPE YOUR TEXT HERE</w:t>
      </w:r>
    </w:p>
    <w:permEnd w:id="15933141"/>
    <w:p w14:paraId="65F9F5D2" w14:textId="77777777" w:rsidR="00577C33" w:rsidRDefault="00577C33" w:rsidP="00EC2C93">
      <w:pPr>
        <w:keepNext/>
      </w:pPr>
      <w:r>
        <w:t>&lt;ESMA_QUESTION_CP_MIFID_126&gt;</w:t>
      </w:r>
    </w:p>
    <w:p w14:paraId="415874B2" w14:textId="77777777" w:rsidR="00577C33" w:rsidRDefault="00577C33" w:rsidP="0006528D">
      <w:pPr>
        <w:pStyle w:val="CPQuestions"/>
      </w:pPr>
      <w:r>
        <w:t>In your view, are there any other particular or exceptional circumstances for which the tick size may have to be specifically adjusted? Please provide reasons for your answer.</w:t>
      </w:r>
    </w:p>
    <w:p w14:paraId="7981B0B8" w14:textId="77777777" w:rsidR="00577C33" w:rsidRDefault="00577C33" w:rsidP="00EC2C93">
      <w:pPr>
        <w:keepNext/>
      </w:pPr>
      <w:r>
        <w:t>&lt;ESMA_QUESTION_CP_MIFID_127&gt;</w:t>
      </w:r>
    </w:p>
    <w:p w14:paraId="7F657DCC" w14:textId="77777777" w:rsidR="00577C33" w:rsidRDefault="00577C33" w:rsidP="00EC2C93">
      <w:pPr>
        <w:keepNext/>
      </w:pPr>
      <w:permStart w:id="2136151187" w:edGrp="everyone"/>
      <w:r>
        <w:t>TYPE YOUR TEXT HERE</w:t>
      </w:r>
    </w:p>
    <w:permEnd w:id="2136151187"/>
    <w:p w14:paraId="7397FE28" w14:textId="77777777" w:rsidR="00577C33" w:rsidRDefault="00577C33" w:rsidP="00EC2C93">
      <w:pPr>
        <w:keepNext/>
      </w:pPr>
      <w:r>
        <w:t>&lt;ESMA_QUESTION_CP_MIFID_127&gt;</w:t>
      </w:r>
    </w:p>
    <w:p w14:paraId="28FE38E6" w14:textId="77777777"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14:paraId="3BD9867A" w14:textId="77777777" w:rsidR="00577C33" w:rsidRDefault="00577C33" w:rsidP="00EC2C93">
      <w:pPr>
        <w:keepNext/>
      </w:pPr>
      <w:r>
        <w:t>&lt;ESMA_QUESTION_CP_MIFID_128&gt;</w:t>
      </w:r>
    </w:p>
    <w:p w14:paraId="2308D5A2" w14:textId="77777777" w:rsidR="00577C33" w:rsidRDefault="00577C33" w:rsidP="00EC2C93">
      <w:pPr>
        <w:keepNext/>
      </w:pPr>
      <w:permStart w:id="101147958" w:edGrp="everyone"/>
      <w:r>
        <w:t>TYPE YOUR TEXT HERE</w:t>
      </w:r>
    </w:p>
    <w:permEnd w:id="101147958"/>
    <w:p w14:paraId="24F85D21" w14:textId="77777777" w:rsidR="00577C33" w:rsidRDefault="00577C33" w:rsidP="00EC2C93">
      <w:pPr>
        <w:keepNext/>
      </w:pPr>
      <w:r>
        <w:t>&lt;ESMA_QUESTION_CP_MIFID_128&gt;</w:t>
      </w:r>
    </w:p>
    <w:p w14:paraId="67197415" w14:textId="77777777"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14:paraId="56873334" w14:textId="77777777" w:rsidR="00577C33" w:rsidRDefault="00577C33" w:rsidP="00EC2C93">
      <w:pPr>
        <w:keepNext/>
      </w:pPr>
      <w:r>
        <w:t>&lt;ESMA_QUESTION_CP_MIFID_129&gt;</w:t>
      </w:r>
    </w:p>
    <w:p w14:paraId="1BC4291C" w14:textId="77777777" w:rsidR="00577C33" w:rsidRDefault="00577C33" w:rsidP="00EC2C93">
      <w:pPr>
        <w:keepNext/>
      </w:pPr>
      <w:permStart w:id="2107333601" w:edGrp="everyone"/>
      <w:r>
        <w:t>TYPE YOUR TEXT HERE</w:t>
      </w:r>
    </w:p>
    <w:permEnd w:id="2107333601"/>
    <w:p w14:paraId="4F69DB22" w14:textId="77777777" w:rsidR="00577C33" w:rsidRDefault="00577C33" w:rsidP="00EC2C93">
      <w:pPr>
        <w:keepNext/>
      </w:pPr>
      <w:r>
        <w:t>&lt;ESMA_QUESTION_CP_MIFID_129&gt;</w:t>
      </w:r>
    </w:p>
    <w:p w14:paraId="2B087787" w14:textId="77777777" w:rsidR="00577C33" w:rsidRDefault="00577C33" w:rsidP="0006528D">
      <w:pPr>
        <w:pStyle w:val="CPQuestions"/>
      </w:pPr>
      <w:r>
        <w:t>Do you envisage any short-term impacts following the implementation of the new regime that might need technical adjustments? Please provide reasons for your answer.</w:t>
      </w:r>
    </w:p>
    <w:p w14:paraId="7EDE3727" w14:textId="77777777" w:rsidR="00577C33" w:rsidRDefault="00577C33" w:rsidP="00EC2C93">
      <w:pPr>
        <w:keepNext/>
      </w:pPr>
      <w:r>
        <w:lastRenderedPageBreak/>
        <w:t>&lt;ESMA_QUESTION_CP_MIFID_130&gt;</w:t>
      </w:r>
    </w:p>
    <w:p w14:paraId="2DF6CD74" w14:textId="77777777" w:rsidR="00577C33" w:rsidRDefault="00577C33" w:rsidP="00EC2C93">
      <w:pPr>
        <w:keepNext/>
      </w:pPr>
      <w:permStart w:id="796158190" w:edGrp="everyone"/>
      <w:r>
        <w:t>TYPE YOUR TEXT HERE</w:t>
      </w:r>
    </w:p>
    <w:permEnd w:id="796158190"/>
    <w:p w14:paraId="70349F66" w14:textId="77777777" w:rsidR="00577C33" w:rsidRDefault="00577C33" w:rsidP="00EC2C93">
      <w:pPr>
        <w:keepNext/>
      </w:pPr>
      <w:r>
        <w:t>&lt;ESMA_QUESTION_CP_MIFID_130&gt;</w:t>
      </w:r>
    </w:p>
    <w:p w14:paraId="2DD3F81A" w14:textId="77777777" w:rsidR="00577C33" w:rsidRDefault="00577C33" w:rsidP="0006528D">
      <w:pPr>
        <w:pStyle w:val="CPQuestions"/>
      </w:pPr>
      <w:r>
        <w:t>Do you agree with the definition of the “corporate action”? Please provide reasons for your answer.</w:t>
      </w:r>
    </w:p>
    <w:p w14:paraId="37E1D496" w14:textId="77777777" w:rsidR="00577C33" w:rsidRDefault="00577C33" w:rsidP="00EC2C93">
      <w:pPr>
        <w:keepNext/>
      </w:pPr>
      <w:r>
        <w:t>&lt;ESMA_QUESTION_CP_MIFID_131&gt;</w:t>
      </w:r>
    </w:p>
    <w:p w14:paraId="6DA561D8" w14:textId="77777777" w:rsidR="00577C33" w:rsidRDefault="00577C33" w:rsidP="00EC2C93">
      <w:pPr>
        <w:keepNext/>
      </w:pPr>
      <w:permStart w:id="1048522606" w:edGrp="everyone"/>
      <w:r>
        <w:t>TYPE YOUR TEXT HERE</w:t>
      </w:r>
    </w:p>
    <w:permEnd w:id="1048522606"/>
    <w:p w14:paraId="7CA7961F" w14:textId="77777777" w:rsidR="00577C33" w:rsidRDefault="00577C33" w:rsidP="00EC2C93">
      <w:pPr>
        <w:keepNext/>
      </w:pPr>
      <w:r>
        <w:t>&lt;ESMA_QUESTION_CP_MIFID_131&gt;</w:t>
      </w:r>
    </w:p>
    <w:p w14:paraId="443730CD" w14:textId="77777777" w:rsidR="00577C33" w:rsidRDefault="00577C33" w:rsidP="0006528D">
      <w:pPr>
        <w:pStyle w:val="CPQuestions"/>
      </w:pPr>
      <w:r>
        <w:t>Do you agree with the proposed regulatory technical standards?</w:t>
      </w:r>
    </w:p>
    <w:p w14:paraId="145806F6" w14:textId="77777777" w:rsidR="00577C33" w:rsidRDefault="00577C33" w:rsidP="00EC2C93">
      <w:pPr>
        <w:keepNext/>
      </w:pPr>
      <w:r>
        <w:t>&lt;ESMA_QUESTION_CP_MIFID_132&gt;</w:t>
      </w:r>
    </w:p>
    <w:p w14:paraId="100FC0B8" w14:textId="77777777" w:rsidR="00577C33" w:rsidRDefault="00577C33" w:rsidP="00EC2C93">
      <w:pPr>
        <w:keepNext/>
      </w:pPr>
      <w:permStart w:id="1651986626" w:edGrp="everyone"/>
      <w:r>
        <w:t>TYPE YOUR TEXT HERE</w:t>
      </w:r>
    </w:p>
    <w:permEnd w:id="1651986626"/>
    <w:p w14:paraId="476112E8" w14:textId="77777777" w:rsidR="00577C33" w:rsidRDefault="00577C33" w:rsidP="00EC2C93">
      <w:pPr>
        <w:keepNext/>
      </w:pPr>
      <w:r>
        <w:t>&lt;ESMA_QUESTION_CP_MIFID_132&gt;</w:t>
      </w:r>
    </w:p>
    <w:p w14:paraId="721F33BB" w14:textId="77777777" w:rsidR="00577C33" w:rsidRDefault="00577C33" w:rsidP="0006528D">
      <w:pPr>
        <w:pStyle w:val="CPQuestions"/>
      </w:pPr>
      <w:r>
        <w:t>Which would be an adequate threshold in terms of turnover for the purposes of considering a market as “material in terms of liquidity”?</w:t>
      </w:r>
    </w:p>
    <w:p w14:paraId="32108AE4" w14:textId="77777777" w:rsidR="00577C33" w:rsidRDefault="00577C33" w:rsidP="00EC2C93">
      <w:pPr>
        <w:keepNext/>
      </w:pPr>
      <w:r>
        <w:t>&lt;ESMA_QUESTION_CP_MIFID_133&gt;</w:t>
      </w:r>
    </w:p>
    <w:p w14:paraId="3FAD0D57" w14:textId="77777777" w:rsidR="00577C33" w:rsidRDefault="00577C33" w:rsidP="00EC2C93">
      <w:pPr>
        <w:keepNext/>
      </w:pPr>
      <w:permStart w:id="765739920" w:edGrp="everyone"/>
      <w:r>
        <w:t>TYPE YOUR TEXT HERE</w:t>
      </w:r>
    </w:p>
    <w:permEnd w:id="765739920"/>
    <w:p w14:paraId="6CE5AB81" w14:textId="77777777" w:rsidR="00577C33" w:rsidRDefault="00577C33" w:rsidP="00EC2C93">
      <w:pPr>
        <w:keepNext/>
      </w:pPr>
      <w:r>
        <w:t>&lt;ESMA_QUESTION_CP_MIFID_133&gt;</w:t>
      </w:r>
    </w:p>
    <w:p w14:paraId="41F15917" w14:textId="77777777" w:rsidR="00577C33" w:rsidRDefault="00577C33" w:rsidP="00EC2C93">
      <w:pPr>
        <w:keepNext/>
      </w:pPr>
      <w:r>
        <w:br w:type="page"/>
      </w:r>
    </w:p>
    <w:p w14:paraId="62F3B07A" w14:textId="77777777"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14:paraId="39C63274" w14:textId="77777777" w:rsidR="00577C33" w:rsidRDefault="00577C33" w:rsidP="00EC2C93">
      <w:pPr>
        <w:keepNext/>
      </w:pPr>
    </w:p>
    <w:p w14:paraId="038A68D5" w14:textId="77777777"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14:paraId="6FE45AF0" w14:textId="77777777" w:rsidR="00577C33" w:rsidRDefault="00577C33" w:rsidP="00EC2C93">
      <w:pPr>
        <w:keepNext/>
      </w:pPr>
      <w:r>
        <w:t>&lt;ESMA_QUESTION_CP_MIFID_134&gt;</w:t>
      </w:r>
    </w:p>
    <w:p w14:paraId="2681A5CC" w14:textId="77777777" w:rsidR="00577C33" w:rsidRDefault="00577C33" w:rsidP="00EC2C93">
      <w:pPr>
        <w:keepNext/>
      </w:pPr>
      <w:permStart w:id="1738676701" w:edGrp="everyone"/>
      <w:r>
        <w:t>TYPE YOUR TEXT HERE</w:t>
      </w:r>
    </w:p>
    <w:permEnd w:id="1738676701"/>
    <w:p w14:paraId="56C23948" w14:textId="77777777" w:rsidR="00577C33" w:rsidRDefault="00577C33" w:rsidP="00EC2C93">
      <w:pPr>
        <w:keepNext/>
      </w:pPr>
      <w:r>
        <w:t>&lt;ESMA_QUESTION_CP_MIFID_134&gt;</w:t>
      </w:r>
    </w:p>
    <w:p w14:paraId="741C6581" w14:textId="77777777"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14:paraId="006F0AB7" w14:textId="77777777" w:rsidR="00577C33" w:rsidRDefault="00577C33" w:rsidP="00EC2C93">
      <w:pPr>
        <w:keepNext/>
      </w:pPr>
      <w:r>
        <w:t>&lt;ESMA_QUESTION_CP_MIFID_135&gt;</w:t>
      </w:r>
    </w:p>
    <w:p w14:paraId="3EFAC3E8" w14:textId="77777777" w:rsidR="00577C33" w:rsidRDefault="00577C33" w:rsidP="00EC2C93">
      <w:pPr>
        <w:keepNext/>
      </w:pPr>
      <w:permStart w:id="44658575" w:edGrp="everyone"/>
      <w:r>
        <w:t>TYPE YOUR TEXT HERE</w:t>
      </w:r>
    </w:p>
    <w:permEnd w:id="44658575"/>
    <w:p w14:paraId="353A6251" w14:textId="77777777" w:rsidR="00577C33" w:rsidRDefault="00577C33" w:rsidP="00EC2C93">
      <w:pPr>
        <w:keepNext/>
      </w:pPr>
      <w:r>
        <w:t>&lt;ESMA_QUESTION_CP_MIFID_135&gt;</w:t>
      </w:r>
    </w:p>
    <w:p w14:paraId="1BDA83DC" w14:textId="77777777"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14:paraId="29015EDF" w14:textId="77777777" w:rsidR="00577C33" w:rsidRDefault="00577C33" w:rsidP="00EC2C93">
      <w:pPr>
        <w:keepNext/>
      </w:pPr>
      <w:r>
        <w:t>&lt;ESMA_QUESTION_CP_MIFID_136&gt;</w:t>
      </w:r>
    </w:p>
    <w:p w14:paraId="34A16395" w14:textId="77777777" w:rsidR="00577C33" w:rsidRDefault="00577C33" w:rsidP="00EC2C93">
      <w:pPr>
        <w:keepNext/>
      </w:pPr>
      <w:permStart w:id="1115049363" w:edGrp="everyone"/>
      <w:r>
        <w:t>TYPE YOUR TEXT HERE</w:t>
      </w:r>
    </w:p>
    <w:permEnd w:id="1115049363"/>
    <w:p w14:paraId="2E762B6A" w14:textId="77777777" w:rsidR="00577C33" w:rsidRDefault="00577C33" w:rsidP="00EC2C93">
      <w:pPr>
        <w:keepNext/>
      </w:pPr>
      <w:r>
        <w:t>&lt;ESMA_QUESTION_CP_MIFID_136&gt;</w:t>
      </w:r>
    </w:p>
    <w:p w14:paraId="066C44A6" w14:textId="77777777" w:rsidR="00577C33" w:rsidRDefault="00577C33" w:rsidP="0006528D">
      <w:pPr>
        <w:pStyle w:val="CPQuestions"/>
      </w:pPr>
      <w:r>
        <w:t xml:space="preserve">Do you agree with the draft technical standards in relation to data reporting services providers? Please provide reasons. </w:t>
      </w:r>
    </w:p>
    <w:p w14:paraId="02923E32" w14:textId="77777777" w:rsidR="00577C33" w:rsidRDefault="00577C33" w:rsidP="00EC2C93">
      <w:pPr>
        <w:keepNext/>
      </w:pPr>
      <w:r>
        <w:t>&lt;ESMA_QUESTION_CP_MIFID_137&gt;</w:t>
      </w:r>
    </w:p>
    <w:p w14:paraId="3F68A5E2" w14:textId="77777777" w:rsidR="00577C33" w:rsidRDefault="00577C33" w:rsidP="00EC2C93">
      <w:pPr>
        <w:keepNext/>
      </w:pPr>
      <w:permStart w:id="646081313" w:edGrp="everyone"/>
      <w:r>
        <w:t>TYPE YOUR TEXT HERE</w:t>
      </w:r>
    </w:p>
    <w:permEnd w:id="646081313"/>
    <w:p w14:paraId="2CB09EE7" w14:textId="77777777" w:rsidR="00577C33" w:rsidRDefault="00577C33" w:rsidP="00EC2C93">
      <w:pPr>
        <w:keepNext/>
      </w:pPr>
      <w:r>
        <w:t>&lt;ESMA_QUESTION_CP_MIFID_137&gt;</w:t>
      </w:r>
    </w:p>
    <w:p w14:paraId="0ECCDF8F" w14:textId="77777777" w:rsidR="00577C33" w:rsidRDefault="00577C33" w:rsidP="0006528D">
      <w:pPr>
        <w:pStyle w:val="CPQuestions"/>
      </w:pPr>
      <w:r>
        <w:rPr>
          <w:rStyle w:val="CPQuestionsChar"/>
          <w:rFonts w:cstheme="minorBidi"/>
        </w:rPr>
        <w:t>Do you agree with ESMA’s proposal</w:t>
      </w:r>
      <w:r>
        <w:t>?</w:t>
      </w:r>
    </w:p>
    <w:p w14:paraId="64A92A0B" w14:textId="77777777" w:rsidR="00577C33" w:rsidRDefault="00577C33" w:rsidP="00EC2C93">
      <w:pPr>
        <w:keepNext/>
      </w:pPr>
      <w:r>
        <w:t>&lt;ESMA_QUESTION_CP_MIFID_138&gt;</w:t>
      </w:r>
    </w:p>
    <w:p w14:paraId="48BED192" w14:textId="77777777" w:rsidR="00577C33" w:rsidRDefault="00577C33" w:rsidP="00EC2C93">
      <w:pPr>
        <w:keepNext/>
      </w:pPr>
      <w:permStart w:id="1950448127" w:edGrp="everyone"/>
      <w:r>
        <w:t>TYPE YOUR TEXT HERE</w:t>
      </w:r>
    </w:p>
    <w:permEnd w:id="1950448127"/>
    <w:p w14:paraId="5B7AA541" w14:textId="77777777" w:rsidR="00577C33" w:rsidRDefault="00577C33" w:rsidP="00EC2C93">
      <w:pPr>
        <w:keepNext/>
      </w:pPr>
      <w:r>
        <w:t>&lt;ESMA_QUESTION_CP_MIFID_138&gt;</w:t>
      </w:r>
    </w:p>
    <w:p w14:paraId="0B2298F1" w14:textId="77777777"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14:paraId="4951FF5C" w14:textId="77777777" w:rsidR="00577C33" w:rsidRDefault="00577C33" w:rsidP="00EC2C93">
      <w:pPr>
        <w:keepNext/>
      </w:pPr>
      <w:r>
        <w:t>&lt;ESMA_QUESTION_CP_MIFID_139&gt;</w:t>
      </w:r>
    </w:p>
    <w:p w14:paraId="69BE53E5" w14:textId="77777777" w:rsidR="00577C33" w:rsidRDefault="00577C33" w:rsidP="00EC2C93">
      <w:pPr>
        <w:keepNext/>
      </w:pPr>
      <w:permStart w:id="859848932" w:edGrp="everyone"/>
      <w:r>
        <w:t>TYPE YOUR TEXT HERE</w:t>
      </w:r>
    </w:p>
    <w:permEnd w:id="859848932"/>
    <w:p w14:paraId="45A57279" w14:textId="77777777" w:rsidR="00577C33" w:rsidRDefault="00577C33" w:rsidP="00EC2C93">
      <w:pPr>
        <w:keepNext/>
      </w:pPr>
      <w:r>
        <w:t>&lt;ESMA_QUESTION_CP_MIFID_139&gt;</w:t>
      </w:r>
    </w:p>
    <w:p w14:paraId="77257694" w14:textId="77777777" w:rsidR="00577C33" w:rsidRDefault="00577C33" w:rsidP="0006528D">
      <w:pPr>
        <w:pStyle w:val="CPQuestions"/>
      </w:pPr>
      <w:r>
        <w:t>Do you agree with the draft RTS’s treatment of this issue?</w:t>
      </w:r>
    </w:p>
    <w:p w14:paraId="7342F7CF" w14:textId="77777777" w:rsidR="00577C33" w:rsidRDefault="00577C33" w:rsidP="00EC2C93">
      <w:pPr>
        <w:keepNext/>
      </w:pPr>
      <w:r>
        <w:t>&lt;ESMA_QUESTION_CP_MIFID_140&gt;</w:t>
      </w:r>
    </w:p>
    <w:p w14:paraId="6B29BDB4" w14:textId="77777777" w:rsidR="00577C33" w:rsidRDefault="00577C33" w:rsidP="00EC2C93">
      <w:pPr>
        <w:keepNext/>
      </w:pPr>
      <w:permStart w:id="135551342" w:edGrp="everyone"/>
      <w:r>
        <w:t>TYPE YOUR TEXT HERE</w:t>
      </w:r>
    </w:p>
    <w:permEnd w:id="135551342"/>
    <w:p w14:paraId="3B5F85D2" w14:textId="77777777" w:rsidR="00577C33" w:rsidRDefault="00577C33" w:rsidP="00EC2C93">
      <w:pPr>
        <w:keepNext/>
      </w:pPr>
      <w:r>
        <w:t>&lt;ESMA_QUESTION_CP_MIFID_140&gt;</w:t>
      </w:r>
    </w:p>
    <w:p w14:paraId="5A9DA4A0" w14:textId="77777777" w:rsidR="00577C33" w:rsidRDefault="00577C33" w:rsidP="0006528D">
      <w:pPr>
        <w:pStyle w:val="CPQuestions"/>
      </w:pPr>
      <w:r>
        <w:t>Do you agree that CTPs should assign trade IDs and add them to trade reports? Do you consider necessary to introduce a similar requirement for APAs?</w:t>
      </w:r>
    </w:p>
    <w:p w14:paraId="6CC17812" w14:textId="77777777" w:rsidR="00577C33" w:rsidRDefault="00577C33" w:rsidP="00EC2C93">
      <w:pPr>
        <w:keepNext/>
      </w:pPr>
      <w:r>
        <w:lastRenderedPageBreak/>
        <w:t>&lt;ESMA_QUESTION_CP_MIFID_141&gt;</w:t>
      </w:r>
    </w:p>
    <w:p w14:paraId="55284499" w14:textId="77777777" w:rsidR="00577C33" w:rsidRDefault="00577C33" w:rsidP="00EC2C93">
      <w:pPr>
        <w:keepNext/>
      </w:pPr>
      <w:permStart w:id="330898373" w:edGrp="everyone"/>
      <w:r>
        <w:t>TYPE YOUR TEXT HERE</w:t>
      </w:r>
    </w:p>
    <w:permEnd w:id="330898373"/>
    <w:p w14:paraId="04DC7761" w14:textId="77777777" w:rsidR="00577C33" w:rsidRDefault="00577C33" w:rsidP="00EC2C93">
      <w:pPr>
        <w:keepNext/>
      </w:pPr>
      <w:r>
        <w:t>&lt;ESMA_QUESTION_CP_MIFID_141&gt;</w:t>
      </w:r>
    </w:p>
    <w:p w14:paraId="18DC76E4" w14:textId="77777777"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14:paraId="5CC9DA93" w14:textId="77777777" w:rsidR="00577C33" w:rsidRDefault="00577C33" w:rsidP="00EC2C93">
      <w:pPr>
        <w:keepNext/>
      </w:pPr>
      <w:r>
        <w:t>&lt;ESMA_QUESTION_CP_MIFID_142&gt;</w:t>
      </w:r>
    </w:p>
    <w:p w14:paraId="46D319C3" w14:textId="77777777" w:rsidR="00577C33" w:rsidRDefault="00577C33" w:rsidP="00EC2C93">
      <w:pPr>
        <w:keepNext/>
      </w:pPr>
      <w:permStart w:id="1045322008" w:edGrp="everyone"/>
      <w:r>
        <w:t>TYPE YOUR TEXT HERE</w:t>
      </w:r>
    </w:p>
    <w:permEnd w:id="1045322008"/>
    <w:p w14:paraId="2B9017F2" w14:textId="77777777" w:rsidR="00577C33" w:rsidRDefault="00577C33" w:rsidP="00EC2C93">
      <w:pPr>
        <w:keepNext/>
      </w:pPr>
      <w:r>
        <w:t>&lt;ESMA_QUESTION_CP_MIFID_142&gt;</w:t>
      </w:r>
    </w:p>
    <w:p w14:paraId="51F36B0A" w14:textId="77777777" w:rsidR="00577C33" w:rsidRDefault="00577C33" w:rsidP="0006528D">
      <w:pPr>
        <w:pStyle w:val="CPQuestions"/>
      </w:pPr>
      <w:r>
        <w:t>Do you agree with ESMA’s suggestions on timestamp accuracy required of APAs? What alternative would you recommend for the timestamp accuracy of APAs?</w:t>
      </w:r>
    </w:p>
    <w:p w14:paraId="025E4D75" w14:textId="77777777" w:rsidR="00577C33" w:rsidRDefault="00577C33" w:rsidP="00EC2C93">
      <w:pPr>
        <w:keepNext/>
      </w:pPr>
      <w:r>
        <w:t>&lt;ESMA_QUESTION_CP_MIFID_143&gt;</w:t>
      </w:r>
    </w:p>
    <w:p w14:paraId="76CE276A" w14:textId="77777777" w:rsidR="00577C33" w:rsidRDefault="00577C33" w:rsidP="00EC2C93">
      <w:pPr>
        <w:keepNext/>
      </w:pPr>
      <w:permStart w:id="1800896136" w:edGrp="everyone"/>
      <w:r>
        <w:t>TYPE YOUR TEXT HERE</w:t>
      </w:r>
    </w:p>
    <w:permEnd w:id="1800896136"/>
    <w:p w14:paraId="5DCB0A44" w14:textId="77777777" w:rsidR="00577C33" w:rsidRDefault="00577C33" w:rsidP="00EC2C93">
      <w:pPr>
        <w:keepNext/>
      </w:pPr>
      <w:r>
        <w:t>&lt;ESMA_QUESTION_CP_MIFID_143&gt;</w:t>
      </w:r>
    </w:p>
    <w:p w14:paraId="5155ADBE" w14:textId="77777777"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14:paraId="5EF72019" w14:textId="77777777" w:rsidR="00577C33" w:rsidRDefault="00577C33" w:rsidP="00EC2C93">
      <w:pPr>
        <w:keepNext/>
      </w:pPr>
      <w:r>
        <w:t>&lt;ESMA_QUESTION_CP_MIFID_144&gt;</w:t>
      </w:r>
    </w:p>
    <w:p w14:paraId="49974343" w14:textId="77777777" w:rsidR="00577C33" w:rsidRDefault="00577C33" w:rsidP="00EC2C93">
      <w:pPr>
        <w:keepNext/>
      </w:pPr>
      <w:permStart w:id="951006799" w:edGrp="everyone"/>
      <w:r>
        <w:t>TYPE YOUR TEXT HERE</w:t>
      </w:r>
    </w:p>
    <w:permEnd w:id="951006799"/>
    <w:p w14:paraId="4AFC358F" w14:textId="77777777" w:rsidR="00577C33" w:rsidRDefault="00577C33" w:rsidP="00EC2C93">
      <w:pPr>
        <w:keepNext/>
      </w:pPr>
      <w:r>
        <w:t>&lt;ESMA_QUESTION_CP_MIFID_144&gt;</w:t>
      </w:r>
    </w:p>
    <w:p w14:paraId="489F8F15"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2C40F431" w14:textId="77777777" w:rsidR="00577C33" w:rsidRDefault="00577C33" w:rsidP="00EC2C93">
      <w:pPr>
        <w:keepNext/>
      </w:pPr>
      <w:r>
        <w:t>&lt;ESMA_QUESTION_CP_MIFID_145&gt;</w:t>
      </w:r>
    </w:p>
    <w:p w14:paraId="52E4D44A" w14:textId="77777777" w:rsidR="00577C33" w:rsidRDefault="00577C33" w:rsidP="00EC2C93">
      <w:pPr>
        <w:keepNext/>
      </w:pPr>
      <w:permStart w:id="867786268" w:edGrp="everyone"/>
      <w:r>
        <w:t>TYPE YOUR TEXT HERE</w:t>
      </w:r>
    </w:p>
    <w:permEnd w:id="867786268"/>
    <w:p w14:paraId="2FB10894" w14:textId="77777777" w:rsidR="00577C33" w:rsidRDefault="00577C33" w:rsidP="00EC2C93">
      <w:pPr>
        <w:keepNext/>
      </w:pPr>
      <w:r>
        <w:t>&lt;ESMA_QUESTION_CP_MIFID_145&gt;</w:t>
      </w:r>
    </w:p>
    <w:p w14:paraId="35A2EC9C"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465BE427" w14:textId="77777777" w:rsidR="00577C33" w:rsidRDefault="00577C33" w:rsidP="00EC2C93">
      <w:pPr>
        <w:keepNext/>
      </w:pPr>
      <w:r>
        <w:t>&lt;ESMA_QUESTION_CP_MIFID_146&gt;</w:t>
      </w:r>
    </w:p>
    <w:p w14:paraId="4E4C90F2" w14:textId="77777777" w:rsidR="00577C33" w:rsidRDefault="00577C33" w:rsidP="00EC2C93">
      <w:pPr>
        <w:keepNext/>
      </w:pPr>
      <w:permStart w:id="1509976997" w:edGrp="everyone"/>
      <w:r>
        <w:t>TYPE YOUR TEXT HERE</w:t>
      </w:r>
    </w:p>
    <w:permEnd w:id="1509976997"/>
    <w:p w14:paraId="6A617984" w14:textId="77777777" w:rsidR="00577C33" w:rsidRDefault="00577C33" w:rsidP="00EC2C93">
      <w:pPr>
        <w:keepNext/>
      </w:pPr>
      <w:r>
        <w:t>&lt;ESMA_QUESTION_CP_MIFID_146&gt;</w:t>
      </w:r>
    </w:p>
    <w:p w14:paraId="387FA27B" w14:textId="77777777"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14:paraId="1389273F" w14:textId="77777777" w:rsidR="00577C33" w:rsidRDefault="00577C33" w:rsidP="00EC2C93">
      <w:pPr>
        <w:keepNext/>
      </w:pPr>
      <w:r>
        <w:t>&lt;ESMA_QUESTION_CP_MIFID_147&gt;</w:t>
      </w:r>
    </w:p>
    <w:p w14:paraId="0FB35835" w14:textId="77777777" w:rsidR="00577C33" w:rsidRDefault="00577C33" w:rsidP="00EC2C93">
      <w:pPr>
        <w:keepNext/>
      </w:pPr>
      <w:permStart w:id="387737844" w:edGrp="everyone"/>
      <w:r>
        <w:t>TYPE YOUR TEXT HERE</w:t>
      </w:r>
    </w:p>
    <w:permEnd w:id="387737844"/>
    <w:p w14:paraId="6E4BA532" w14:textId="77777777" w:rsidR="00577C33" w:rsidRDefault="00577C33" w:rsidP="00EC2C93">
      <w:pPr>
        <w:keepNext/>
      </w:pPr>
      <w:r>
        <w:t>&lt;ESMA_QUESTION_CP_MIFID_147&gt;</w:t>
      </w:r>
    </w:p>
    <w:p w14:paraId="670D54FD" w14:textId="77777777" w:rsidR="00577C33" w:rsidRDefault="00577C33" w:rsidP="0006528D">
      <w:pPr>
        <w:pStyle w:val="CPQuestions"/>
      </w:pPr>
      <w:r>
        <w:t>Do you agree with the elements of the draft RTS that cover a CCP’s ability to deny access? If not, please explain why and, where possible, propose an alternative approach.</w:t>
      </w:r>
    </w:p>
    <w:p w14:paraId="0582686C" w14:textId="77777777" w:rsidR="00577C33" w:rsidRDefault="00577C33" w:rsidP="00EC2C93">
      <w:pPr>
        <w:keepNext/>
      </w:pPr>
      <w:r>
        <w:lastRenderedPageBreak/>
        <w:t>&lt;ESMA_QUESTION_CP_MIFID_148&gt;</w:t>
      </w:r>
    </w:p>
    <w:p w14:paraId="76ECAA08" w14:textId="77777777" w:rsidR="00577C33" w:rsidRDefault="00577C33" w:rsidP="00EC2C93">
      <w:pPr>
        <w:keepNext/>
      </w:pPr>
      <w:permStart w:id="1215050042" w:edGrp="everyone"/>
      <w:r>
        <w:t>TYPE YOUR TEXT HERE</w:t>
      </w:r>
    </w:p>
    <w:permEnd w:id="1215050042"/>
    <w:p w14:paraId="7043FAF3" w14:textId="77777777" w:rsidR="00577C33" w:rsidRDefault="00577C33" w:rsidP="00EC2C93">
      <w:pPr>
        <w:keepNext/>
      </w:pPr>
      <w:r>
        <w:t>&lt;ESMA_QUESTION_CP_MIFID_148&gt;</w:t>
      </w:r>
    </w:p>
    <w:p w14:paraId="7AFF3AD4" w14:textId="77777777"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14:paraId="2C80CF47" w14:textId="77777777" w:rsidR="00577C33" w:rsidRDefault="00577C33" w:rsidP="00EC2C93">
      <w:pPr>
        <w:keepNext/>
      </w:pPr>
      <w:r>
        <w:t>&lt;ESMA_QUESTION_CP_MIFID_149&gt;</w:t>
      </w:r>
    </w:p>
    <w:p w14:paraId="649C9ECC" w14:textId="77777777" w:rsidR="00577C33" w:rsidRDefault="00577C33" w:rsidP="00EC2C93">
      <w:pPr>
        <w:keepNext/>
      </w:pPr>
      <w:permStart w:id="369562001" w:edGrp="everyone"/>
      <w:r>
        <w:t>TYPE YOUR TEXT HERE</w:t>
      </w:r>
    </w:p>
    <w:permEnd w:id="369562001"/>
    <w:p w14:paraId="6784E74D" w14:textId="77777777" w:rsidR="00577C33" w:rsidRDefault="00577C33" w:rsidP="00EC2C93">
      <w:pPr>
        <w:keepNext/>
      </w:pPr>
      <w:r>
        <w:t>&lt;ESMA_QUESTION_CP_MIFID_149&gt;</w:t>
      </w:r>
    </w:p>
    <w:p w14:paraId="70AA6417" w14:textId="77777777"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14:paraId="53CEAE81" w14:textId="77777777" w:rsidR="00577C33" w:rsidRDefault="00577C33" w:rsidP="00EC2C93">
      <w:pPr>
        <w:keepNext/>
      </w:pPr>
      <w:r>
        <w:t>&lt;ESMA_QUESTION_CP_MIFID_150&gt;</w:t>
      </w:r>
    </w:p>
    <w:p w14:paraId="3B097749" w14:textId="77777777" w:rsidR="00577C33" w:rsidRDefault="00577C33" w:rsidP="00EC2C93">
      <w:pPr>
        <w:keepNext/>
      </w:pPr>
      <w:permStart w:id="1606956998" w:edGrp="everyone"/>
      <w:r>
        <w:t>TYPE YOUR TEXT HERE</w:t>
      </w:r>
    </w:p>
    <w:permEnd w:id="1606956998"/>
    <w:p w14:paraId="7531FEFD" w14:textId="77777777" w:rsidR="00577C33" w:rsidRDefault="00577C33" w:rsidP="00EC2C93">
      <w:pPr>
        <w:keepNext/>
      </w:pPr>
      <w:r>
        <w:t>&lt;ESMA_QUESTION_CP_MIFID_150&gt;</w:t>
      </w:r>
    </w:p>
    <w:p w14:paraId="1A101717" w14:textId="77777777" w:rsidR="00577C33" w:rsidRDefault="00577C33" w:rsidP="0006528D">
      <w:pPr>
        <w:pStyle w:val="CPQuestions"/>
      </w:pPr>
      <w:r>
        <w:t>Do you agree with the elements of the draft RTS that cover an CA’s ability to deny access? If not, please explain why and, where possible, propose an alternative approach.</w:t>
      </w:r>
    </w:p>
    <w:p w14:paraId="76528579" w14:textId="77777777" w:rsidR="00577C33" w:rsidRDefault="00577C33" w:rsidP="00EC2C93">
      <w:pPr>
        <w:keepNext/>
      </w:pPr>
      <w:r>
        <w:t>&lt;ESMA_QUESTION_CP_MIFID_151&gt;</w:t>
      </w:r>
    </w:p>
    <w:p w14:paraId="56D77508" w14:textId="77777777" w:rsidR="00577C33" w:rsidRDefault="00577C33" w:rsidP="00EC2C93">
      <w:pPr>
        <w:keepNext/>
      </w:pPr>
      <w:permStart w:id="6117745" w:edGrp="everyone"/>
      <w:r>
        <w:t>TYPE YOUR TEXT HERE</w:t>
      </w:r>
    </w:p>
    <w:permEnd w:id="6117745"/>
    <w:p w14:paraId="22B19A56" w14:textId="77777777" w:rsidR="00577C33" w:rsidRDefault="00577C33" w:rsidP="00EC2C93">
      <w:pPr>
        <w:keepNext/>
      </w:pPr>
      <w:r>
        <w:t>&lt;ESMA_QUESTION_CP_MIFID_151&gt;</w:t>
      </w:r>
    </w:p>
    <w:p w14:paraId="127A9456" w14:textId="77777777"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14:paraId="03995879" w14:textId="77777777" w:rsidR="00577C33" w:rsidRDefault="00577C33" w:rsidP="00EC2C93">
      <w:pPr>
        <w:keepNext/>
      </w:pPr>
      <w:r>
        <w:t>&lt;ESMA_QUESTION_CP_MIFID_152&gt;</w:t>
      </w:r>
    </w:p>
    <w:p w14:paraId="2CE3DA66" w14:textId="77777777" w:rsidR="00577C33" w:rsidRDefault="00577C33" w:rsidP="00EC2C93">
      <w:pPr>
        <w:keepNext/>
      </w:pPr>
      <w:permStart w:id="1768428283" w:edGrp="everyone"/>
      <w:r>
        <w:t>TYPE YOUR TEXT HERE</w:t>
      </w:r>
    </w:p>
    <w:permEnd w:id="1768428283"/>
    <w:p w14:paraId="3C3E36A0" w14:textId="77777777" w:rsidR="00577C33" w:rsidRDefault="00577C33" w:rsidP="00EC2C93">
      <w:pPr>
        <w:keepNext/>
      </w:pPr>
      <w:r>
        <w:t>&lt;ESMA_QUESTION_CP_MIFID_152&gt;</w:t>
      </w:r>
    </w:p>
    <w:p w14:paraId="39C25B1D" w14:textId="77777777" w:rsidR="00577C33" w:rsidRDefault="00577C33" w:rsidP="0006528D">
      <w:pPr>
        <w:pStyle w:val="CPQuestions"/>
      </w:pPr>
      <w:r>
        <w:t>Do you agree with the elements of the draft RTS that cover fees? If not, please explain why and, where possible, propose an alternative approach.</w:t>
      </w:r>
    </w:p>
    <w:p w14:paraId="702E29D8" w14:textId="77777777" w:rsidR="00577C33" w:rsidRDefault="00577C33" w:rsidP="00EC2C93">
      <w:pPr>
        <w:keepNext/>
      </w:pPr>
      <w:r>
        <w:t>&lt;ESMA_QUESTION_CP_MIFID_153&gt;</w:t>
      </w:r>
    </w:p>
    <w:p w14:paraId="36083A28" w14:textId="77777777" w:rsidR="00577C33" w:rsidRDefault="00577C33" w:rsidP="00EC2C93">
      <w:pPr>
        <w:keepNext/>
      </w:pPr>
      <w:permStart w:id="719157340" w:edGrp="everyone"/>
      <w:r>
        <w:t>TYPE YOUR TEXT HERE</w:t>
      </w:r>
    </w:p>
    <w:permEnd w:id="719157340"/>
    <w:p w14:paraId="74ABDF94" w14:textId="77777777" w:rsidR="00577C33" w:rsidRDefault="00577C33" w:rsidP="00EC2C93">
      <w:pPr>
        <w:keepNext/>
      </w:pPr>
      <w:r>
        <w:t>&lt;ESMA_QUESTION_CP_MIFID_153&gt;</w:t>
      </w:r>
    </w:p>
    <w:p w14:paraId="00AD22D0" w14:textId="77777777" w:rsidR="00577C33" w:rsidRDefault="00577C33" w:rsidP="0006528D">
      <w:pPr>
        <w:pStyle w:val="CPQuestions"/>
      </w:pPr>
      <w:r>
        <w:t>Do you agree with the proposed draft RTS? Please indicate which are the main costs and benefits that do you envisage in case of implementation of the proposal.</w:t>
      </w:r>
    </w:p>
    <w:p w14:paraId="0D1D245D" w14:textId="77777777" w:rsidR="00577C33" w:rsidRDefault="00577C33" w:rsidP="00EC2C93">
      <w:pPr>
        <w:keepNext/>
      </w:pPr>
      <w:r>
        <w:t>&lt;ESMA_QUESTION_CP_MIFID_154&gt;</w:t>
      </w:r>
    </w:p>
    <w:p w14:paraId="3208AA00" w14:textId="77777777" w:rsidR="00577C33" w:rsidRDefault="00577C33" w:rsidP="00EC2C93">
      <w:pPr>
        <w:keepNext/>
      </w:pPr>
      <w:permStart w:id="741616303" w:edGrp="everyone"/>
      <w:r>
        <w:t>TYPE YOUR TEXT HERE</w:t>
      </w:r>
    </w:p>
    <w:permEnd w:id="741616303"/>
    <w:p w14:paraId="116E9968" w14:textId="77777777" w:rsidR="00577C33" w:rsidRDefault="00577C33" w:rsidP="00EC2C93">
      <w:pPr>
        <w:keepNext/>
      </w:pPr>
      <w:r>
        <w:t>&lt;ESMA_QUESTION_CP_MIFID_154&gt;</w:t>
      </w:r>
    </w:p>
    <w:p w14:paraId="5AFFECFB" w14:textId="77777777"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14:paraId="2733323D" w14:textId="77777777" w:rsidR="00577C33" w:rsidRDefault="00577C33" w:rsidP="00EC2C93">
      <w:pPr>
        <w:keepNext/>
      </w:pPr>
      <w:r>
        <w:lastRenderedPageBreak/>
        <w:t>&lt;ESMA_QUESTION_CP_MIFID_155&gt;</w:t>
      </w:r>
    </w:p>
    <w:p w14:paraId="721B103F" w14:textId="77777777" w:rsidR="00577C33" w:rsidRDefault="00577C33" w:rsidP="00EC2C93">
      <w:pPr>
        <w:keepNext/>
      </w:pPr>
      <w:permStart w:id="738946936" w:edGrp="everyone"/>
      <w:r>
        <w:t>TYPE YOUR TEXT HERE</w:t>
      </w:r>
    </w:p>
    <w:permEnd w:id="738946936"/>
    <w:p w14:paraId="134B22AC" w14:textId="77777777" w:rsidR="00577C33" w:rsidRDefault="00577C33" w:rsidP="00EC2C93">
      <w:pPr>
        <w:keepNext/>
      </w:pPr>
      <w:r>
        <w:t>&lt;ESMA_QUESTION_CP_MIFID_155&gt;</w:t>
      </w:r>
    </w:p>
    <w:p w14:paraId="447DD59C" w14:textId="77777777"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14:paraId="2A789332" w14:textId="77777777" w:rsidR="00577C33" w:rsidRDefault="00577C33" w:rsidP="00EC2C93">
      <w:pPr>
        <w:keepNext/>
      </w:pPr>
      <w:r>
        <w:t>&lt;ESMA_QUESTION_CP_MIFID_156&gt;</w:t>
      </w:r>
    </w:p>
    <w:p w14:paraId="6EB3B09D" w14:textId="77777777" w:rsidR="00577C33" w:rsidRDefault="00577C33" w:rsidP="00EC2C93">
      <w:pPr>
        <w:keepNext/>
      </w:pPr>
      <w:permStart w:id="1117739509" w:edGrp="everyone"/>
      <w:r>
        <w:t>TYPE YOUR TEXT HERE</w:t>
      </w:r>
    </w:p>
    <w:permEnd w:id="1117739509"/>
    <w:p w14:paraId="7E8B73DD" w14:textId="77777777" w:rsidR="00577C33" w:rsidRDefault="00577C33" w:rsidP="00EC2C93">
      <w:pPr>
        <w:keepNext/>
      </w:pPr>
      <w:r>
        <w:t>&lt;ESMA_QUESTION_CP_MIFID_156&gt;</w:t>
      </w:r>
    </w:p>
    <w:p w14:paraId="46E8D6CD" w14:textId="77777777"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14:paraId="6D855781" w14:textId="77777777" w:rsidR="00577C33" w:rsidRDefault="00577C33" w:rsidP="00EC2C93">
      <w:pPr>
        <w:keepNext/>
      </w:pPr>
      <w:r>
        <w:t>&lt;ESMA_QUESTION_CP_MIFID_157&gt;</w:t>
      </w:r>
    </w:p>
    <w:p w14:paraId="2F7AD252" w14:textId="77777777" w:rsidR="00577C33" w:rsidRDefault="00577C33" w:rsidP="00EC2C93">
      <w:pPr>
        <w:keepNext/>
      </w:pPr>
      <w:permStart w:id="17701365" w:edGrp="everyone"/>
      <w:r>
        <w:t>TYPE YOUR TEXT HERE</w:t>
      </w:r>
    </w:p>
    <w:permEnd w:id="17701365"/>
    <w:p w14:paraId="15E36158" w14:textId="77777777" w:rsidR="00577C33" w:rsidRDefault="00577C33" w:rsidP="00EC2C93">
      <w:pPr>
        <w:keepNext/>
      </w:pPr>
      <w:r>
        <w:t>&lt;ESMA_QUESTION_CP_MIFID_157&gt;</w:t>
      </w:r>
    </w:p>
    <w:p w14:paraId="4F1A205E" w14:textId="77777777" w:rsidR="00577C33" w:rsidRDefault="00577C33" w:rsidP="0006528D">
      <w:pPr>
        <w:pStyle w:val="CPQuestions"/>
      </w:pPr>
      <w:r>
        <w:t>Do you agree with the elements of the draft RTS that cover licensing conditions? If not, please explain why and, where possible, propose an alternative approach.</w:t>
      </w:r>
    </w:p>
    <w:p w14:paraId="3858A737" w14:textId="77777777" w:rsidR="00577C33" w:rsidRDefault="00577C33" w:rsidP="00EC2C93">
      <w:pPr>
        <w:keepNext/>
      </w:pPr>
      <w:r>
        <w:t>&lt;ESMA_QUESTION_CP_MIFID_158&gt;</w:t>
      </w:r>
    </w:p>
    <w:p w14:paraId="3C13C67E" w14:textId="77777777" w:rsidR="00577C33" w:rsidRDefault="00577C33" w:rsidP="00EC2C93">
      <w:pPr>
        <w:keepNext/>
      </w:pPr>
      <w:permStart w:id="1705845310" w:edGrp="everyone"/>
      <w:r>
        <w:t>TYPE YOUR TEXT HERE</w:t>
      </w:r>
    </w:p>
    <w:permEnd w:id="1705845310"/>
    <w:p w14:paraId="5DB29D9F" w14:textId="77777777" w:rsidR="00577C33" w:rsidRDefault="00577C33" w:rsidP="00EC2C93">
      <w:pPr>
        <w:keepNext/>
      </w:pPr>
      <w:r>
        <w:t>&lt;ESMA_QUESTION_CP_MIFID_158&gt;</w:t>
      </w:r>
    </w:p>
    <w:p w14:paraId="2855D267" w14:textId="77777777" w:rsidR="00577C33" w:rsidRDefault="00577C33" w:rsidP="0006528D">
      <w:pPr>
        <w:pStyle w:val="CPQuestions"/>
      </w:pPr>
      <w:r>
        <w:t>Do you agree with the elements of the draft RTS that cover new benchmarks? If not, please explain why and, where possible, propose an alternative approach.</w:t>
      </w:r>
    </w:p>
    <w:p w14:paraId="7F7573A2" w14:textId="77777777" w:rsidR="00577C33" w:rsidRDefault="00577C33" w:rsidP="00EC2C93">
      <w:pPr>
        <w:keepNext/>
      </w:pPr>
      <w:r>
        <w:t>&lt;ESMA_QUESTION_CP_MIFID_159&gt;</w:t>
      </w:r>
    </w:p>
    <w:p w14:paraId="57E21339" w14:textId="77777777" w:rsidR="00577C33" w:rsidRDefault="00577C33" w:rsidP="00EC2C93">
      <w:pPr>
        <w:keepNext/>
      </w:pPr>
      <w:permStart w:id="518416748" w:edGrp="everyone"/>
      <w:r>
        <w:t>TYPE YOUR TEXT HERE</w:t>
      </w:r>
    </w:p>
    <w:permEnd w:id="518416748"/>
    <w:p w14:paraId="170857D6" w14:textId="77777777" w:rsidR="00577C33" w:rsidRDefault="00577C33" w:rsidP="00EC2C93">
      <w:pPr>
        <w:keepNext/>
      </w:pPr>
      <w:r>
        <w:t>&lt;ESMA_QUESTION_CP_MIFID_159&gt;</w:t>
      </w:r>
    </w:p>
    <w:p w14:paraId="361E7653" w14:textId="77777777" w:rsidR="00577C33" w:rsidRDefault="00577C33" w:rsidP="00EC2C93">
      <w:pPr>
        <w:keepNext/>
      </w:pPr>
      <w:r>
        <w:br w:type="page"/>
      </w:r>
    </w:p>
    <w:p w14:paraId="49AE0FDD" w14:textId="77777777"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14:paraId="35A37697" w14:textId="77777777" w:rsidR="00577C33" w:rsidRDefault="00577C33" w:rsidP="00EC2C93">
      <w:pPr>
        <w:keepNext/>
      </w:pPr>
    </w:p>
    <w:p w14:paraId="5B094882" w14:textId="77777777" w:rsidR="00577C33" w:rsidRDefault="00577C33" w:rsidP="0006528D">
      <w:pPr>
        <w:pStyle w:val="CPQuestions"/>
      </w:pPr>
      <w:r>
        <w:t>Do you agree with the attached draft technical standard on admission to trading?</w:t>
      </w:r>
    </w:p>
    <w:p w14:paraId="0E2F9246" w14:textId="77777777" w:rsidR="00577C33" w:rsidRDefault="00577C33" w:rsidP="00EC2C93">
      <w:pPr>
        <w:keepNext/>
      </w:pPr>
      <w:r>
        <w:t>&lt;ESMA_QUESTION_CP_MIFID_160&gt;</w:t>
      </w:r>
    </w:p>
    <w:p w14:paraId="520B423F" w14:textId="77777777" w:rsidR="00577C33" w:rsidRDefault="00577C33" w:rsidP="00EC2C93">
      <w:pPr>
        <w:keepNext/>
      </w:pPr>
      <w:permStart w:id="1082856500" w:edGrp="everyone"/>
      <w:r>
        <w:t>TYPE YOUR TEXT HERE</w:t>
      </w:r>
    </w:p>
    <w:permEnd w:id="1082856500"/>
    <w:p w14:paraId="14F95B48" w14:textId="77777777" w:rsidR="00577C33" w:rsidRDefault="00577C33" w:rsidP="00EC2C93">
      <w:pPr>
        <w:keepNext/>
      </w:pPr>
      <w:r>
        <w:t>&lt;ESMA_QUESTION_CP_MIFID_160&gt;</w:t>
      </w:r>
    </w:p>
    <w:p w14:paraId="3D2F9E51" w14:textId="77777777" w:rsidR="00577C33" w:rsidRDefault="00577C33" w:rsidP="0006528D">
      <w:pPr>
        <w:pStyle w:val="CPQuestions"/>
      </w:pPr>
      <w:r>
        <w:t>In particular, do you agree with the arrangements proposed by ESMA for verifying compliance by issuers with obligations under Union law?</w:t>
      </w:r>
    </w:p>
    <w:p w14:paraId="66D95600" w14:textId="77777777" w:rsidR="00577C33" w:rsidRDefault="00577C33" w:rsidP="00EC2C93">
      <w:pPr>
        <w:keepNext/>
      </w:pPr>
      <w:r>
        <w:t>&lt;ESMA_QUESTION_CP_MIFID_161&gt;</w:t>
      </w:r>
    </w:p>
    <w:p w14:paraId="3AC53044" w14:textId="77777777" w:rsidR="00577C33" w:rsidRDefault="00577C33" w:rsidP="00EC2C93">
      <w:pPr>
        <w:keepNext/>
      </w:pPr>
      <w:permStart w:id="272257936" w:edGrp="everyone"/>
      <w:r>
        <w:t>TYPE YOUR TEXT HERE</w:t>
      </w:r>
    </w:p>
    <w:permEnd w:id="272257936"/>
    <w:p w14:paraId="39D97A9E" w14:textId="77777777" w:rsidR="00577C33" w:rsidRDefault="00577C33" w:rsidP="00EC2C93">
      <w:pPr>
        <w:keepNext/>
      </w:pPr>
      <w:r>
        <w:t>&lt;ESMA_QUESTION_CP_MIFID_161&gt;</w:t>
      </w:r>
    </w:p>
    <w:p w14:paraId="6741D809" w14:textId="77777777" w:rsidR="00577C33" w:rsidRDefault="00577C33" w:rsidP="0006528D">
      <w:pPr>
        <w:pStyle w:val="CPQuestions"/>
      </w:pPr>
      <w:r>
        <w:t>Do you agree with the arrangements proposed by ESMA for facilitating access to information published under Union law for members and participants of a regulated market?</w:t>
      </w:r>
    </w:p>
    <w:p w14:paraId="6409CCE6" w14:textId="77777777" w:rsidR="00577C33" w:rsidRDefault="00577C33" w:rsidP="00EC2C93">
      <w:pPr>
        <w:keepNext/>
      </w:pPr>
      <w:r>
        <w:t>&lt;ESMA_QUESTION_CP_MIFID_162&gt;</w:t>
      </w:r>
    </w:p>
    <w:p w14:paraId="67068884" w14:textId="77777777" w:rsidR="00577C33" w:rsidRDefault="00577C33" w:rsidP="00EC2C93">
      <w:pPr>
        <w:keepNext/>
      </w:pPr>
      <w:permStart w:id="1929982584" w:edGrp="everyone"/>
      <w:r>
        <w:t>TYPE YOUR TEXT HERE</w:t>
      </w:r>
    </w:p>
    <w:permEnd w:id="1929982584"/>
    <w:p w14:paraId="00B01E8D" w14:textId="77777777" w:rsidR="00577C33" w:rsidRDefault="00577C33" w:rsidP="00EC2C93">
      <w:pPr>
        <w:keepNext/>
      </w:pPr>
      <w:r>
        <w:t>&lt;ESMA_QUESTION_CP_MIFID_162&gt;</w:t>
      </w:r>
    </w:p>
    <w:p w14:paraId="7F90BE97" w14:textId="77777777" w:rsidR="00577C33" w:rsidRDefault="00577C33" w:rsidP="0006528D">
      <w:pPr>
        <w:pStyle w:val="CPQuestions"/>
      </w:pPr>
      <w:r>
        <w:t>Do you agree with the proposed RTS? What and how should it be changed?</w:t>
      </w:r>
    </w:p>
    <w:p w14:paraId="6EECAFF9" w14:textId="77777777" w:rsidR="00577C33" w:rsidRDefault="00577C33" w:rsidP="00EC2C93">
      <w:pPr>
        <w:keepNext/>
      </w:pPr>
      <w:r>
        <w:t>&lt;ESMA_QUESTION_CP_MIFID_163&gt;</w:t>
      </w:r>
    </w:p>
    <w:p w14:paraId="0927D846" w14:textId="77777777" w:rsidR="00577C33" w:rsidRDefault="00577C33" w:rsidP="00EC2C93">
      <w:pPr>
        <w:keepNext/>
      </w:pPr>
      <w:permStart w:id="1148477147" w:edGrp="everyone"/>
      <w:r>
        <w:t>TYPE YOUR TEXT HERE</w:t>
      </w:r>
    </w:p>
    <w:permEnd w:id="1148477147"/>
    <w:p w14:paraId="58A0AFCC" w14:textId="77777777" w:rsidR="00577C33" w:rsidRDefault="00577C33" w:rsidP="00EC2C93">
      <w:pPr>
        <w:keepNext/>
      </w:pPr>
      <w:r>
        <w:t>&lt;ESMA_QUESTION_CP_MIFID_163&gt;</w:t>
      </w:r>
    </w:p>
    <w:p w14:paraId="2785120F" w14:textId="77777777" w:rsidR="00577C33" w:rsidRDefault="00577C33" w:rsidP="0006528D">
      <w:pPr>
        <w:pStyle w:val="CPQuestions"/>
      </w:pPr>
      <w:r>
        <w:t>Do you agree with the approach of providing an exhaustive list of details that the MTF/OTF should fulfil?</w:t>
      </w:r>
    </w:p>
    <w:p w14:paraId="371280F9" w14:textId="77777777" w:rsidR="00577C33" w:rsidRDefault="00577C33" w:rsidP="00EC2C93">
      <w:pPr>
        <w:keepNext/>
      </w:pPr>
      <w:r>
        <w:t>&lt;ESMA_QUESTION_CP_MIFID_164&gt;</w:t>
      </w:r>
    </w:p>
    <w:p w14:paraId="5BEA9AC9" w14:textId="77777777" w:rsidR="00577C33" w:rsidRDefault="00577C33" w:rsidP="00EC2C93">
      <w:pPr>
        <w:keepNext/>
      </w:pPr>
      <w:permStart w:id="162811295" w:edGrp="everyone"/>
      <w:r>
        <w:t>TYPE YOUR TEXT HERE</w:t>
      </w:r>
    </w:p>
    <w:permEnd w:id="162811295"/>
    <w:p w14:paraId="5240F20D" w14:textId="77777777" w:rsidR="00577C33" w:rsidRDefault="00577C33" w:rsidP="00EC2C93">
      <w:pPr>
        <w:keepNext/>
      </w:pPr>
      <w:r>
        <w:t>&lt;ESMA_QUESTION_CP_MIFID_164&gt;</w:t>
      </w:r>
    </w:p>
    <w:p w14:paraId="2092BF2E" w14:textId="77777777" w:rsidR="00577C33" w:rsidRDefault="00577C33" w:rsidP="0006528D">
      <w:pPr>
        <w:pStyle w:val="CPQuestions"/>
      </w:pPr>
      <w:r>
        <w:t>Do you agree with the proposed list? Are there any other factors that should be considered?</w:t>
      </w:r>
    </w:p>
    <w:p w14:paraId="38BD151D" w14:textId="77777777" w:rsidR="00577C33" w:rsidRDefault="00577C33" w:rsidP="00EC2C93">
      <w:pPr>
        <w:keepNext/>
      </w:pPr>
      <w:r>
        <w:t>&lt;ESMA_QUESTION_CP_MIFID_165&gt;</w:t>
      </w:r>
    </w:p>
    <w:p w14:paraId="48DFC55D" w14:textId="77777777" w:rsidR="00577C33" w:rsidRDefault="00577C33" w:rsidP="00EC2C93">
      <w:pPr>
        <w:keepNext/>
      </w:pPr>
      <w:permStart w:id="1593335789" w:edGrp="everyone"/>
      <w:r>
        <w:t>TYPE YOUR TEXT HERE</w:t>
      </w:r>
    </w:p>
    <w:permEnd w:id="1593335789"/>
    <w:p w14:paraId="4BA353BB" w14:textId="77777777" w:rsidR="00577C33" w:rsidRDefault="00577C33" w:rsidP="00EC2C93">
      <w:pPr>
        <w:keepNext/>
      </w:pPr>
      <w:r>
        <w:t>&lt;ESMA_QUESTION_CP_MIFID_165&gt;</w:t>
      </w:r>
    </w:p>
    <w:p w14:paraId="53D009B2" w14:textId="77777777" w:rsidR="00577C33" w:rsidRDefault="00577C33" w:rsidP="0006528D">
      <w:pPr>
        <w:pStyle w:val="CPQuestions"/>
      </w:pPr>
      <w:r>
        <w:t xml:space="preserve">Do you think that there should be one standard format to provide the information to the competent authority? Do you agree with the proposed format? </w:t>
      </w:r>
    </w:p>
    <w:p w14:paraId="6F10C68E" w14:textId="77777777" w:rsidR="00577C33" w:rsidRDefault="00577C33" w:rsidP="00EC2C93">
      <w:pPr>
        <w:keepNext/>
      </w:pPr>
      <w:r>
        <w:t>&lt;ESMA_QUESTION_CP_MIFID_166&gt;</w:t>
      </w:r>
    </w:p>
    <w:p w14:paraId="719E2E11" w14:textId="77777777" w:rsidR="00577C33" w:rsidRDefault="00577C33" w:rsidP="00EC2C93">
      <w:pPr>
        <w:keepNext/>
      </w:pPr>
      <w:permStart w:id="60825318" w:edGrp="everyone"/>
      <w:r>
        <w:t>TYPE YOUR TEXT HERE</w:t>
      </w:r>
    </w:p>
    <w:permEnd w:id="60825318"/>
    <w:p w14:paraId="5C5A4560" w14:textId="77777777" w:rsidR="00577C33" w:rsidRDefault="00577C33" w:rsidP="00EC2C93">
      <w:pPr>
        <w:keepNext/>
      </w:pPr>
      <w:r>
        <w:t>&lt;ESMA_QUESTION_CP_MIFID_166&gt;</w:t>
      </w:r>
    </w:p>
    <w:p w14:paraId="0E244FD1" w14:textId="77777777"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14:paraId="2216B389" w14:textId="77777777" w:rsidR="00577C33" w:rsidRDefault="00577C33" w:rsidP="00EC2C93">
      <w:pPr>
        <w:keepNext/>
      </w:pPr>
      <w:r>
        <w:lastRenderedPageBreak/>
        <w:t>&lt;ESMA_QUESTION_CP_MIFID_167&gt;</w:t>
      </w:r>
    </w:p>
    <w:p w14:paraId="5BF2417F" w14:textId="77777777" w:rsidR="00577C33" w:rsidRDefault="00577C33" w:rsidP="00EC2C93">
      <w:pPr>
        <w:keepNext/>
      </w:pPr>
      <w:permStart w:id="1481067033" w:edGrp="everyone"/>
      <w:r>
        <w:t>TYPE YOUR TEXT HERE</w:t>
      </w:r>
    </w:p>
    <w:permEnd w:id="1481067033"/>
    <w:p w14:paraId="77C77DD9" w14:textId="77777777" w:rsidR="00577C33" w:rsidRDefault="00577C33" w:rsidP="00EC2C93">
      <w:pPr>
        <w:keepNext/>
      </w:pPr>
      <w:r>
        <w:t>&lt;ESMA_QUESTION_CP_MIFID_167&gt;</w:t>
      </w:r>
    </w:p>
    <w:p w14:paraId="3B33F06F" w14:textId="77777777" w:rsidR="00577C33" w:rsidRDefault="00577C33" w:rsidP="00EC2C93">
      <w:pPr>
        <w:keepNext/>
      </w:pPr>
      <w:r>
        <w:br w:type="page"/>
      </w:r>
    </w:p>
    <w:p w14:paraId="529B9CE1" w14:textId="77777777"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14:paraId="36DE3350" w14:textId="77777777" w:rsidR="00577C33" w:rsidRDefault="00577C33" w:rsidP="00EC2C93">
      <w:pPr>
        <w:keepNext/>
      </w:pPr>
    </w:p>
    <w:p w14:paraId="05635A29" w14:textId="77777777" w:rsidR="00577C33" w:rsidRDefault="00577C33" w:rsidP="0006528D">
      <w:pPr>
        <w:pStyle w:val="CPQuestions"/>
      </w:pPr>
      <w:r>
        <w:t xml:space="preserve">Do you agree with the approach suggested by ESMA in relation to the overall application of the thresholds? If you do not agree please provide reasons. </w:t>
      </w:r>
    </w:p>
    <w:p w14:paraId="4F867F0E" w14:textId="77777777" w:rsidR="00577C33" w:rsidRDefault="00577C33" w:rsidP="00EC2C93">
      <w:pPr>
        <w:keepNext/>
      </w:pPr>
      <w:r>
        <w:t>&lt;ESMA_QUESTION_CP_MIFID_168&gt;</w:t>
      </w:r>
    </w:p>
    <w:p w14:paraId="75C523B5" w14:textId="77777777" w:rsidR="00577C33" w:rsidRDefault="00577C33" w:rsidP="00EC2C93">
      <w:pPr>
        <w:keepNext/>
      </w:pPr>
      <w:permStart w:id="1954966150" w:edGrp="everyone"/>
      <w:r>
        <w:t>TYPE YOUR TEXT HERE</w:t>
      </w:r>
    </w:p>
    <w:permEnd w:id="1954966150"/>
    <w:p w14:paraId="26F7DEFA" w14:textId="77777777" w:rsidR="00577C33" w:rsidRDefault="00577C33" w:rsidP="00EC2C93">
      <w:pPr>
        <w:keepNext/>
      </w:pPr>
      <w:r>
        <w:t>&lt;ESMA_QUESTION_CP_MIFID_168&gt;</w:t>
      </w:r>
    </w:p>
    <w:p w14:paraId="0E31D8FE" w14:textId="77777777" w:rsidR="00577C33" w:rsidRDefault="00577C33" w:rsidP="0006528D">
      <w:pPr>
        <w:pStyle w:val="CPQuestions"/>
      </w:pPr>
      <w:r>
        <w:t xml:space="preserve">Do you agree with ESMA’s approach to include non-EU activities with regard to the scope of the main business? </w:t>
      </w:r>
    </w:p>
    <w:p w14:paraId="295E3648" w14:textId="77777777" w:rsidR="00577C33" w:rsidRDefault="00577C33" w:rsidP="00EC2C93">
      <w:pPr>
        <w:keepNext/>
      </w:pPr>
      <w:r>
        <w:t>&lt;ESMA_QUESTION_CP_MIFID_169&gt;</w:t>
      </w:r>
    </w:p>
    <w:p w14:paraId="1E552FDD" w14:textId="77777777" w:rsidR="00577C33" w:rsidRDefault="00577C33" w:rsidP="00EC2C93">
      <w:pPr>
        <w:keepNext/>
      </w:pPr>
      <w:permStart w:id="1482231743" w:edGrp="everyone"/>
      <w:r>
        <w:t>TYPE YOUR TEXT HERE</w:t>
      </w:r>
    </w:p>
    <w:permEnd w:id="1482231743"/>
    <w:p w14:paraId="451A049B" w14:textId="77777777" w:rsidR="00577C33" w:rsidRDefault="00577C33" w:rsidP="00EC2C93">
      <w:pPr>
        <w:keepNext/>
      </w:pPr>
      <w:r>
        <w:t>&lt;ESMA_QUESTION_CP_MIFID_169&gt;</w:t>
      </w:r>
    </w:p>
    <w:p w14:paraId="122F878D" w14:textId="77777777"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14:paraId="446FEC83" w14:textId="77777777" w:rsidR="00577C33" w:rsidRDefault="00577C33" w:rsidP="00EC2C93">
      <w:pPr>
        <w:keepNext/>
      </w:pPr>
      <w:r>
        <w:t>&lt;ESMA_QUESTION_CP_MIFID_170&gt;</w:t>
      </w:r>
    </w:p>
    <w:p w14:paraId="14D13196" w14:textId="77777777" w:rsidR="00577C33" w:rsidRDefault="00577C33" w:rsidP="00EC2C93">
      <w:pPr>
        <w:keepNext/>
      </w:pPr>
      <w:permStart w:id="1863193646" w:edGrp="everyone"/>
      <w:r>
        <w:t>TYPE YOUR TEXT HERE</w:t>
      </w:r>
    </w:p>
    <w:permEnd w:id="1863193646"/>
    <w:p w14:paraId="386812B9" w14:textId="77777777" w:rsidR="00577C33" w:rsidRDefault="00577C33" w:rsidP="00EC2C93">
      <w:pPr>
        <w:keepNext/>
      </w:pPr>
      <w:r>
        <w:t>&lt;ESMA_QUESTION_CP_MIFID_170&gt;</w:t>
      </w:r>
    </w:p>
    <w:p w14:paraId="0BA304C6" w14:textId="77777777"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14:paraId="07FAD0F0" w14:textId="77777777" w:rsidR="00577C33" w:rsidRDefault="00577C33" w:rsidP="00EC2C93">
      <w:pPr>
        <w:keepNext/>
      </w:pPr>
      <w:r>
        <w:t>&lt;ESMA_QUESTION_CP_MIFID_171&gt;</w:t>
      </w:r>
    </w:p>
    <w:p w14:paraId="3C2E32B9" w14:textId="77777777" w:rsidR="00577C33" w:rsidRDefault="00577C33" w:rsidP="00EC2C93">
      <w:pPr>
        <w:keepNext/>
      </w:pPr>
      <w:permStart w:id="495471517" w:edGrp="everyone"/>
      <w:r>
        <w:t>TYPE YOUR TEXT HERE</w:t>
      </w:r>
    </w:p>
    <w:permEnd w:id="495471517"/>
    <w:p w14:paraId="535CAB23" w14:textId="77777777" w:rsidR="00577C33" w:rsidRDefault="00577C33" w:rsidP="00EC2C93">
      <w:pPr>
        <w:keepNext/>
      </w:pPr>
      <w:r>
        <w:t>&lt;ESMA_QUESTION_CP_MIFID_171&gt;</w:t>
      </w:r>
    </w:p>
    <w:p w14:paraId="251E45F1" w14:textId="77777777"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14:paraId="156DFB6E" w14:textId="77777777" w:rsidR="00577C33" w:rsidRDefault="00577C33" w:rsidP="00EC2C93">
      <w:pPr>
        <w:keepNext/>
      </w:pPr>
      <w:r>
        <w:t>&lt;ESMA_QUESTION_CP_MIFID_172&gt;</w:t>
      </w:r>
    </w:p>
    <w:p w14:paraId="37536C60" w14:textId="77777777" w:rsidR="00577C33" w:rsidRDefault="00577C33" w:rsidP="00EC2C93">
      <w:pPr>
        <w:keepNext/>
      </w:pPr>
      <w:permStart w:id="878980740" w:edGrp="everyone"/>
      <w:r>
        <w:t>TYPE YOUR TEXT HERE</w:t>
      </w:r>
    </w:p>
    <w:permEnd w:id="878980740"/>
    <w:p w14:paraId="1671684F" w14:textId="77777777" w:rsidR="00577C33" w:rsidRDefault="00577C33" w:rsidP="00EC2C93">
      <w:pPr>
        <w:keepNext/>
      </w:pPr>
      <w:r>
        <w:t>&lt;ESMA_QUESTION_CP_MIFID_172&gt;</w:t>
      </w:r>
    </w:p>
    <w:p w14:paraId="17BB527A" w14:textId="77777777" w:rsidR="00577C33" w:rsidRDefault="00577C33" w:rsidP="0006528D">
      <w:pPr>
        <w:pStyle w:val="CPQuestions"/>
      </w:pPr>
      <w:r>
        <w:t xml:space="preserve">Do you consider that a threshold of 5% in relation to the first test is appropriate? Please provide reasons and alternative proposals if you do not agree. </w:t>
      </w:r>
    </w:p>
    <w:p w14:paraId="0857D982" w14:textId="77777777" w:rsidR="00577C33" w:rsidRDefault="00577C33" w:rsidP="00EC2C93">
      <w:pPr>
        <w:keepNext/>
      </w:pPr>
      <w:r>
        <w:t>&lt;ESMA_QUESTION_CP_MIFID_173&gt;</w:t>
      </w:r>
    </w:p>
    <w:p w14:paraId="2D3FF2C5" w14:textId="77777777" w:rsidR="00577C33" w:rsidRDefault="00577C33" w:rsidP="00EC2C93">
      <w:pPr>
        <w:keepNext/>
      </w:pPr>
      <w:permStart w:id="1307976801" w:edGrp="everyone"/>
      <w:r>
        <w:t>TYPE YOUR TEXT HERE</w:t>
      </w:r>
    </w:p>
    <w:permEnd w:id="1307976801"/>
    <w:p w14:paraId="09513F4B" w14:textId="77777777" w:rsidR="00577C33" w:rsidRDefault="00577C33" w:rsidP="00EC2C93">
      <w:pPr>
        <w:keepNext/>
      </w:pPr>
      <w:r>
        <w:t>&lt;ESMA_QUESTION_CP_MIFID_173&gt;</w:t>
      </w:r>
    </w:p>
    <w:p w14:paraId="0CF5DDEA" w14:textId="77777777" w:rsidR="00577C33" w:rsidRDefault="00577C33" w:rsidP="0006528D">
      <w:pPr>
        <w:pStyle w:val="CPQuestions"/>
      </w:pPr>
      <w:r>
        <w:t>Do you agree with ESMA’s intention to use an accounting capital measure?</w:t>
      </w:r>
    </w:p>
    <w:p w14:paraId="4F4F204A" w14:textId="77777777" w:rsidR="00577C33" w:rsidRDefault="00577C33" w:rsidP="00EC2C93">
      <w:pPr>
        <w:keepNext/>
      </w:pPr>
      <w:r>
        <w:lastRenderedPageBreak/>
        <w:t>&lt;ESMA_QUESTION_CP_MIFID_174&gt;</w:t>
      </w:r>
    </w:p>
    <w:p w14:paraId="29969F42" w14:textId="77777777" w:rsidR="00577C33" w:rsidRDefault="00577C33" w:rsidP="00EC2C93">
      <w:pPr>
        <w:keepNext/>
      </w:pPr>
      <w:permStart w:id="747837048" w:edGrp="everyone"/>
      <w:r>
        <w:t>TYPE YOUR TEXT HERE</w:t>
      </w:r>
    </w:p>
    <w:permEnd w:id="747837048"/>
    <w:p w14:paraId="126881CB" w14:textId="77777777" w:rsidR="00577C33" w:rsidRDefault="00577C33" w:rsidP="00EC2C93">
      <w:pPr>
        <w:keepNext/>
      </w:pPr>
      <w:r>
        <w:t>&lt;ESMA_QUESTION_CP_MIFID_174&gt;</w:t>
      </w:r>
    </w:p>
    <w:p w14:paraId="4E4801EA" w14:textId="77777777"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14:paraId="3B7E5E8D" w14:textId="77777777" w:rsidR="00577C33" w:rsidRDefault="00577C33" w:rsidP="00EC2C93">
      <w:pPr>
        <w:keepNext/>
      </w:pPr>
      <w:r>
        <w:t>&lt;ESMA_QUESTION_CP_MIFID_175&gt;</w:t>
      </w:r>
    </w:p>
    <w:p w14:paraId="79FE1A51" w14:textId="77777777" w:rsidR="00577C33" w:rsidRDefault="00577C33" w:rsidP="00EC2C93">
      <w:pPr>
        <w:keepNext/>
      </w:pPr>
      <w:permStart w:id="1961047372" w:edGrp="everyone"/>
      <w:r>
        <w:t>TYPE YOUR TEXT HERE</w:t>
      </w:r>
    </w:p>
    <w:permEnd w:id="1961047372"/>
    <w:p w14:paraId="24448020" w14:textId="77777777" w:rsidR="00577C33" w:rsidRDefault="00577C33" w:rsidP="00EC2C93">
      <w:pPr>
        <w:keepNext/>
      </w:pPr>
      <w:r>
        <w:t>&lt;ESMA_QUESTION_CP_MIFID_175&gt;</w:t>
      </w:r>
    </w:p>
    <w:p w14:paraId="72F41846" w14:textId="77777777" w:rsidR="00577C33" w:rsidRDefault="00577C33" w:rsidP="0006528D">
      <w:pPr>
        <w:pStyle w:val="CPQuestions"/>
      </w:pPr>
      <w:r>
        <w:t>Do you agree with the proposal to use the gross notional value of contracts? Please provide reasons if you do not agree.</w:t>
      </w:r>
    </w:p>
    <w:p w14:paraId="19542EAB" w14:textId="77777777" w:rsidR="00577C33" w:rsidRDefault="00577C33" w:rsidP="00EC2C93">
      <w:pPr>
        <w:keepNext/>
      </w:pPr>
      <w:r>
        <w:t>&lt;ESMA_QUESTION_CP_MIFID_176&gt;</w:t>
      </w:r>
    </w:p>
    <w:p w14:paraId="4D8F05B3" w14:textId="77777777" w:rsidR="00577C33" w:rsidRDefault="00577C33" w:rsidP="00EC2C93">
      <w:pPr>
        <w:keepNext/>
      </w:pPr>
      <w:permStart w:id="435977214" w:edGrp="everyone"/>
      <w:r>
        <w:t>TYPE YOUR TEXT HERE</w:t>
      </w:r>
    </w:p>
    <w:permEnd w:id="435977214"/>
    <w:p w14:paraId="02DA8AFC" w14:textId="77777777" w:rsidR="00577C33" w:rsidRDefault="00577C33" w:rsidP="00EC2C93">
      <w:pPr>
        <w:keepNext/>
      </w:pPr>
      <w:r>
        <w:t>&lt;ESMA_QUESTION_CP_MIFID_176&gt;</w:t>
      </w:r>
    </w:p>
    <w:p w14:paraId="151288B1" w14:textId="77777777"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14:paraId="0312A90D" w14:textId="77777777" w:rsidR="00577C33" w:rsidRDefault="00577C33" w:rsidP="00EC2C93">
      <w:pPr>
        <w:keepNext/>
      </w:pPr>
      <w:r>
        <w:t>&lt;ESMA_QUESTION_CP_MIFID_177&gt;</w:t>
      </w:r>
    </w:p>
    <w:p w14:paraId="7DEC0B6B" w14:textId="77777777" w:rsidR="00577C33" w:rsidRDefault="00577C33" w:rsidP="00EC2C93">
      <w:pPr>
        <w:keepNext/>
      </w:pPr>
      <w:permStart w:id="1240536940" w:edGrp="everyone"/>
      <w:r>
        <w:t>TYPE YOUR TEXT HERE</w:t>
      </w:r>
    </w:p>
    <w:permEnd w:id="1240536940"/>
    <w:p w14:paraId="637F14D0" w14:textId="77777777" w:rsidR="00577C33" w:rsidRDefault="00577C33" w:rsidP="00EC2C93">
      <w:pPr>
        <w:keepNext/>
      </w:pPr>
      <w:r>
        <w:t>&lt;ESMA_QUESTION_CP_MIFID_177&gt;</w:t>
      </w:r>
    </w:p>
    <w:p w14:paraId="1D4E5398" w14:textId="77777777"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14:paraId="60E9B480" w14:textId="77777777" w:rsidR="00577C33" w:rsidRDefault="00577C33" w:rsidP="00EC2C93">
      <w:pPr>
        <w:keepNext/>
      </w:pPr>
      <w:r>
        <w:t>&lt;ESMA_QUESTION_CP_MIFID_178&gt;</w:t>
      </w:r>
    </w:p>
    <w:p w14:paraId="00BE7AE1" w14:textId="77777777" w:rsidR="00577C33" w:rsidRDefault="00577C33" w:rsidP="00EC2C93">
      <w:pPr>
        <w:keepNext/>
      </w:pPr>
      <w:permStart w:id="1217486492" w:edGrp="everyone"/>
      <w:r>
        <w:t>TYPE YOUR TEXT HERE</w:t>
      </w:r>
    </w:p>
    <w:permEnd w:id="1217486492"/>
    <w:p w14:paraId="267CBE31" w14:textId="77777777" w:rsidR="00577C33" w:rsidRDefault="00577C33" w:rsidP="00EC2C93">
      <w:pPr>
        <w:keepNext/>
      </w:pPr>
      <w:r>
        <w:t>&lt;ESMA_QUESTION_CP_MIFID_178&gt;</w:t>
      </w:r>
    </w:p>
    <w:p w14:paraId="1A9916FA" w14:textId="77777777" w:rsidR="00577C33" w:rsidRDefault="00577C33" w:rsidP="0006528D">
      <w:pPr>
        <w:pStyle w:val="CPQuestions"/>
      </w:pPr>
      <w:r>
        <w:t xml:space="preserve">Do you agree with the threshold of 0.5% proposed by ESMA for all asset classes? If you do not agree please provide reasons and alternative proposals. </w:t>
      </w:r>
    </w:p>
    <w:p w14:paraId="7E132422" w14:textId="77777777" w:rsidR="00577C33" w:rsidRDefault="00577C33" w:rsidP="00EC2C93">
      <w:pPr>
        <w:keepNext/>
      </w:pPr>
      <w:r>
        <w:t>&lt;ESMA_QUESTION_CP_MIFID_179&gt;</w:t>
      </w:r>
    </w:p>
    <w:p w14:paraId="3F5E3476" w14:textId="77777777" w:rsidR="00577C33" w:rsidRDefault="00577C33" w:rsidP="00EC2C93">
      <w:pPr>
        <w:keepNext/>
      </w:pPr>
      <w:permStart w:id="1935745625" w:edGrp="everyone"/>
      <w:r>
        <w:t>TYPE YOUR TEXT HERE</w:t>
      </w:r>
    </w:p>
    <w:permEnd w:id="1935745625"/>
    <w:p w14:paraId="1C0F57BB" w14:textId="77777777" w:rsidR="00577C33" w:rsidRDefault="00577C33" w:rsidP="00EC2C93">
      <w:pPr>
        <w:keepNext/>
      </w:pPr>
      <w:r>
        <w:t>&lt;ESMA_QUESTION_CP_MIFID_179&gt;</w:t>
      </w:r>
    </w:p>
    <w:p w14:paraId="13A551A4" w14:textId="77777777" w:rsidR="00577C33" w:rsidRDefault="00577C33" w:rsidP="0006528D">
      <w:pPr>
        <w:pStyle w:val="CPQuestions"/>
      </w:pPr>
      <w:r>
        <w:t xml:space="preserve">Do you think that the introduction of a de minimis threshold on the basis of a limited scope as described above is useful? </w:t>
      </w:r>
    </w:p>
    <w:p w14:paraId="4839B69A" w14:textId="77777777" w:rsidR="00577C33" w:rsidRDefault="00577C33" w:rsidP="00EC2C93">
      <w:pPr>
        <w:keepNext/>
      </w:pPr>
      <w:r>
        <w:t>&lt;ESMA_QUESTION_CP_MIFID_180&gt;</w:t>
      </w:r>
    </w:p>
    <w:p w14:paraId="691F0A5C" w14:textId="77777777" w:rsidR="00577C33" w:rsidRDefault="00577C33" w:rsidP="00EC2C93">
      <w:pPr>
        <w:keepNext/>
      </w:pPr>
      <w:permStart w:id="45880771" w:edGrp="everyone"/>
      <w:r>
        <w:t>TYPE YOUR TEXT HERE</w:t>
      </w:r>
    </w:p>
    <w:permEnd w:id="45880771"/>
    <w:p w14:paraId="66DD5226" w14:textId="77777777" w:rsidR="00577C33" w:rsidRDefault="00577C33" w:rsidP="00EC2C93">
      <w:pPr>
        <w:keepNext/>
      </w:pPr>
      <w:r>
        <w:t>&lt;ESMA_QUESTION_CP_MIFID_180&gt;</w:t>
      </w:r>
    </w:p>
    <w:p w14:paraId="53A556C4" w14:textId="77777777" w:rsidR="00577C33" w:rsidRDefault="00577C33" w:rsidP="0006528D">
      <w:pPr>
        <w:pStyle w:val="CPQuestions"/>
      </w:pPr>
      <w:r>
        <w:t xml:space="preserve">Do you agree with the conclusions drawn by ESMA in relation to the privileged transactions? </w:t>
      </w:r>
    </w:p>
    <w:p w14:paraId="08FE8AAD" w14:textId="77777777" w:rsidR="00577C33" w:rsidRDefault="00577C33" w:rsidP="00EC2C93">
      <w:pPr>
        <w:keepNext/>
      </w:pPr>
      <w:r>
        <w:lastRenderedPageBreak/>
        <w:t>&lt;ESMA_QUESTION_CP_MIFID_181&gt;</w:t>
      </w:r>
    </w:p>
    <w:p w14:paraId="281AD0C9" w14:textId="77777777" w:rsidR="00577C33" w:rsidRDefault="00577C33" w:rsidP="00EC2C93">
      <w:pPr>
        <w:keepNext/>
      </w:pPr>
      <w:permStart w:id="640291908" w:edGrp="everyone"/>
      <w:r>
        <w:t>TYPE YOUR TEXT HERE</w:t>
      </w:r>
    </w:p>
    <w:permEnd w:id="640291908"/>
    <w:p w14:paraId="27C882DE" w14:textId="77777777" w:rsidR="00577C33" w:rsidRDefault="00577C33" w:rsidP="00EC2C93">
      <w:pPr>
        <w:keepNext/>
      </w:pPr>
      <w:r>
        <w:t>&lt;ESMA_QUESTION_CP_MIFID_181&gt;</w:t>
      </w:r>
    </w:p>
    <w:p w14:paraId="52513BF0" w14:textId="77777777"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14:paraId="1175565C" w14:textId="77777777" w:rsidR="00577C33" w:rsidRDefault="00577C33" w:rsidP="00EC2C93">
      <w:pPr>
        <w:keepNext/>
      </w:pPr>
      <w:r>
        <w:t>&lt;ESMA_QUESTION_CP_MIFID_182&gt;</w:t>
      </w:r>
    </w:p>
    <w:p w14:paraId="5D7EB7AD" w14:textId="77777777" w:rsidR="00577C33" w:rsidRDefault="00577C33" w:rsidP="00EC2C93">
      <w:pPr>
        <w:keepNext/>
      </w:pPr>
      <w:permStart w:id="1155160591" w:edGrp="everyone"/>
      <w:r>
        <w:t>TYPE YOUR TEXT HERE</w:t>
      </w:r>
    </w:p>
    <w:permEnd w:id="1155160591"/>
    <w:p w14:paraId="615940C9" w14:textId="77777777" w:rsidR="00577C33" w:rsidRDefault="00577C33" w:rsidP="00EC2C93">
      <w:pPr>
        <w:keepNext/>
      </w:pPr>
      <w:r>
        <w:t>&lt;ESMA_QUESTION_CP_MIFID_182&gt;</w:t>
      </w:r>
    </w:p>
    <w:p w14:paraId="38175029" w14:textId="77777777" w:rsidR="00577C33" w:rsidRDefault="00577C33" w:rsidP="0006528D">
      <w:pPr>
        <w:pStyle w:val="CPQuestions"/>
      </w:pPr>
      <w:r>
        <w:t>Do you have any comments on the proposed framework of the methodology for calculating position limits?</w:t>
      </w:r>
    </w:p>
    <w:p w14:paraId="716B195F" w14:textId="77777777" w:rsidR="00577C33" w:rsidRDefault="00577C33" w:rsidP="00EC2C93">
      <w:pPr>
        <w:keepNext/>
      </w:pPr>
      <w:r>
        <w:t>&lt;ESMA_QUESTION_CP_MIFID_183&gt;</w:t>
      </w:r>
    </w:p>
    <w:p w14:paraId="34B9419B" w14:textId="77777777" w:rsidR="00577C33" w:rsidRDefault="00577C33" w:rsidP="00EC2C93">
      <w:pPr>
        <w:keepNext/>
      </w:pPr>
      <w:permStart w:id="366287173" w:edGrp="everyone"/>
      <w:r>
        <w:t>TYPE YOUR TEXT HERE</w:t>
      </w:r>
    </w:p>
    <w:permEnd w:id="366287173"/>
    <w:p w14:paraId="4216A6F5" w14:textId="77777777" w:rsidR="00577C33" w:rsidRDefault="00577C33" w:rsidP="00EC2C93">
      <w:pPr>
        <w:keepNext/>
      </w:pPr>
      <w:r>
        <w:t>&lt;ESMA_QUESTION_CP_MIFID_183&gt;</w:t>
      </w:r>
    </w:p>
    <w:p w14:paraId="7A0FE210" w14:textId="77777777"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14:paraId="4E607094" w14:textId="77777777" w:rsidR="00577C33" w:rsidRDefault="00577C33" w:rsidP="00EC2C93">
      <w:pPr>
        <w:keepNext/>
      </w:pPr>
      <w:r>
        <w:t>&lt;ESMA_QUESTION_CP_MIFID_184&gt;</w:t>
      </w:r>
    </w:p>
    <w:p w14:paraId="64CBC5D7" w14:textId="77777777" w:rsidR="00577C33" w:rsidRDefault="00577C33" w:rsidP="00EC2C93">
      <w:pPr>
        <w:keepNext/>
      </w:pPr>
      <w:permStart w:id="1507933770" w:edGrp="everyone"/>
      <w:r>
        <w:t>TYPE YOUR TEXT HERE</w:t>
      </w:r>
    </w:p>
    <w:permEnd w:id="1507933770"/>
    <w:p w14:paraId="7871AE68" w14:textId="77777777" w:rsidR="00577C33" w:rsidRDefault="00577C33" w:rsidP="00EC2C93">
      <w:pPr>
        <w:keepNext/>
      </w:pPr>
      <w:r>
        <w:t>&lt;ESMA_QUESTION_CP_MIFID_184&gt;</w:t>
      </w:r>
    </w:p>
    <w:p w14:paraId="3C3CBBCD" w14:textId="77777777"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14:paraId="00FD703B" w14:textId="77777777" w:rsidR="00577C33" w:rsidRDefault="00577C33" w:rsidP="00EC2C93">
      <w:pPr>
        <w:keepNext/>
      </w:pPr>
      <w:r>
        <w:t>&lt;ESMA_QUESTION_CP_MIFID_185&gt;</w:t>
      </w:r>
    </w:p>
    <w:p w14:paraId="15C74939" w14:textId="77777777" w:rsidR="00577C33" w:rsidRDefault="00577C33" w:rsidP="00EC2C93">
      <w:pPr>
        <w:keepNext/>
      </w:pPr>
      <w:permStart w:id="131745509" w:edGrp="everyone"/>
      <w:r>
        <w:t>TYPE YOUR TEXT HERE</w:t>
      </w:r>
    </w:p>
    <w:permEnd w:id="131745509"/>
    <w:p w14:paraId="1950D59E" w14:textId="77777777" w:rsidR="00577C33" w:rsidRDefault="00577C33" w:rsidP="00EC2C93">
      <w:pPr>
        <w:keepNext/>
      </w:pPr>
      <w:r>
        <w:t>&lt;ESMA_QUESTION_CP_MIFID_185&gt;</w:t>
      </w:r>
    </w:p>
    <w:p w14:paraId="4D1FDF6F" w14:textId="77777777"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14:paraId="5ACB7D07" w14:textId="77777777" w:rsidR="00577C33" w:rsidRDefault="00577C33" w:rsidP="00EC2C93">
      <w:pPr>
        <w:keepNext/>
      </w:pPr>
      <w:r>
        <w:t>&lt;ESMA_QUESTION_CP_MIFID_186&gt;</w:t>
      </w:r>
    </w:p>
    <w:p w14:paraId="4B8853A7" w14:textId="77777777" w:rsidR="00577C33" w:rsidRDefault="00577C33" w:rsidP="00EC2C93">
      <w:pPr>
        <w:keepNext/>
      </w:pPr>
      <w:permStart w:id="569664228" w:edGrp="everyone"/>
      <w:r>
        <w:t>TYPE YOUR TEXT HERE</w:t>
      </w:r>
    </w:p>
    <w:permEnd w:id="569664228"/>
    <w:p w14:paraId="47FE0CE7" w14:textId="77777777" w:rsidR="00577C33" w:rsidRDefault="00577C33" w:rsidP="00EC2C93">
      <w:pPr>
        <w:keepNext/>
      </w:pPr>
      <w:r>
        <w:t>&lt;ESMA_QUESTION_CP_MIFID_186&gt;</w:t>
      </w:r>
    </w:p>
    <w:p w14:paraId="7841CE95" w14:textId="77777777" w:rsidR="00577C33" w:rsidRDefault="00577C33" w:rsidP="0006528D">
      <w:pPr>
        <w:pStyle w:val="CPQuestions"/>
      </w:pPr>
      <w:r>
        <w:t>Are +/- 15% parameters suitable for all the factors being considered? For which factors should such parameters be changed, what to, and why?</w:t>
      </w:r>
    </w:p>
    <w:p w14:paraId="0F9F3413" w14:textId="77777777" w:rsidR="00577C33" w:rsidRDefault="00577C33" w:rsidP="00EC2C93">
      <w:pPr>
        <w:keepNext/>
      </w:pPr>
      <w:r>
        <w:t>&lt;ESMA_QUESTION_CP_MIFID_187&gt;</w:t>
      </w:r>
    </w:p>
    <w:p w14:paraId="699D7FD0" w14:textId="77777777" w:rsidR="00577C33" w:rsidRDefault="00577C33" w:rsidP="00EC2C93">
      <w:pPr>
        <w:keepNext/>
      </w:pPr>
      <w:permStart w:id="623858100" w:edGrp="everyone"/>
      <w:r>
        <w:t>TYPE YOUR TEXT HERE</w:t>
      </w:r>
    </w:p>
    <w:permEnd w:id="623858100"/>
    <w:p w14:paraId="5A3D3045" w14:textId="77777777" w:rsidR="00577C33" w:rsidRDefault="00577C33" w:rsidP="00EC2C93">
      <w:pPr>
        <w:keepNext/>
      </w:pPr>
      <w:r>
        <w:t>&lt;ESMA_QUESTION_CP_MIFID_187&gt;</w:t>
      </w:r>
    </w:p>
    <w:p w14:paraId="78719B82" w14:textId="77777777"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14:paraId="3967BF44" w14:textId="77777777" w:rsidR="00577C33" w:rsidRDefault="00577C33" w:rsidP="00EC2C93">
      <w:pPr>
        <w:keepNext/>
      </w:pPr>
      <w:r>
        <w:lastRenderedPageBreak/>
        <w:t>&lt;ESMA_QUESTION_CP_MIFID_188&gt;</w:t>
      </w:r>
    </w:p>
    <w:p w14:paraId="5C21630D" w14:textId="77777777" w:rsidR="00577C33" w:rsidRDefault="00577C33" w:rsidP="00EC2C93">
      <w:pPr>
        <w:keepNext/>
      </w:pPr>
      <w:permStart w:id="1093290040" w:edGrp="everyone"/>
      <w:r>
        <w:t>TYPE YOUR TEXT HERE</w:t>
      </w:r>
    </w:p>
    <w:permEnd w:id="1093290040"/>
    <w:p w14:paraId="07E1D147" w14:textId="77777777" w:rsidR="00577C33" w:rsidRDefault="00577C33" w:rsidP="00EC2C93">
      <w:pPr>
        <w:keepNext/>
      </w:pPr>
      <w:r>
        <w:t>&lt;ESMA_QUESTION_CP_MIFID_188&gt;</w:t>
      </w:r>
    </w:p>
    <w:p w14:paraId="7D264550" w14:textId="77777777"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14:paraId="403E1AEE" w14:textId="77777777" w:rsidR="00577C33" w:rsidRDefault="00577C33" w:rsidP="00EC2C93">
      <w:pPr>
        <w:keepNext/>
      </w:pPr>
      <w:r>
        <w:t>&lt;ESMA_QUESTION_CP_MIFID_189&gt;</w:t>
      </w:r>
    </w:p>
    <w:p w14:paraId="299BE285" w14:textId="77777777" w:rsidR="00577C33" w:rsidRDefault="00577C33" w:rsidP="00EC2C93">
      <w:pPr>
        <w:keepNext/>
      </w:pPr>
      <w:permStart w:id="1391212746" w:edGrp="everyone"/>
      <w:r>
        <w:t>TYPE YOUR TEXT HERE</w:t>
      </w:r>
    </w:p>
    <w:permEnd w:id="1391212746"/>
    <w:p w14:paraId="5C4DDBC9" w14:textId="77777777" w:rsidR="00577C33" w:rsidRDefault="00577C33" w:rsidP="00EC2C93">
      <w:pPr>
        <w:keepNext/>
      </w:pPr>
      <w:r>
        <w:t>&lt;ESMA_QUESTION_CP_MIFID_189&gt;</w:t>
      </w:r>
    </w:p>
    <w:p w14:paraId="31F59532" w14:textId="77777777" w:rsidR="00577C33" w:rsidRDefault="00577C33" w:rsidP="0006528D">
      <w:pPr>
        <w:pStyle w:val="CPQuestions"/>
      </w:pPr>
      <w:r>
        <w:t>What wider factors should competent authorities consider for specific commodity markets for adjusting the level of deliverable supply calculated by trading venues?</w:t>
      </w:r>
    </w:p>
    <w:p w14:paraId="35697D93" w14:textId="77777777" w:rsidR="00577C33" w:rsidRDefault="00577C33" w:rsidP="00EC2C93">
      <w:pPr>
        <w:keepNext/>
      </w:pPr>
      <w:r>
        <w:t>&lt;ESMA_QUESTION_CP_MIFID_190&gt;</w:t>
      </w:r>
    </w:p>
    <w:p w14:paraId="2B034526" w14:textId="77777777" w:rsidR="00577C33" w:rsidRDefault="00577C33" w:rsidP="00EC2C93">
      <w:pPr>
        <w:keepNext/>
      </w:pPr>
      <w:permStart w:id="1189569077" w:edGrp="everyone"/>
      <w:r>
        <w:t>TYPE YOUR TEXT HERE</w:t>
      </w:r>
    </w:p>
    <w:permEnd w:id="1189569077"/>
    <w:p w14:paraId="378086FE" w14:textId="77777777" w:rsidR="00577C33" w:rsidRDefault="00577C33" w:rsidP="00EC2C93">
      <w:pPr>
        <w:keepNext/>
      </w:pPr>
      <w:r>
        <w:t>&lt;ESMA_QUESTION_CP_MIFID_190&gt;</w:t>
      </w:r>
    </w:p>
    <w:p w14:paraId="58C77CFD" w14:textId="77777777" w:rsidR="00577C33" w:rsidRDefault="00577C33" w:rsidP="0006528D">
      <w:pPr>
        <w:pStyle w:val="CPQuestions"/>
      </w:pPr>
      <w:r>
        <w:t>What are the specific features of certain commodity derivatives which might impact on deliverable supply?</w:t>
      </w:r>
    </w:p>
    <w:p w14:paraId="7812D105" w14:textId="77777777" w:rsidR="00577C33" w:rsidRDefault="00577C33" w:rsidP="00EC2C93">
      <w:pPr>
        <w:keepNext/>
      </w:pPr>
      <w:r>
        <w:t>&lt;ESMA_QUESTION_CP_MIFID_191&gt;</w:t>
      </w:r>
    </w:p>
    <w:p w14:paraId="04E9A83A" w14:textId="77777777" w:rsidR="00577C33" w:rsidRDefault="00577C33" w:rsidP="00EC2C93">
      <w:pPr>
        <w:keepNext/>
      </w:pPr>
      <w:permStart w:id="1321880816" w:edGrp="everyone"/>
      <w:r>
        <w:t>TYPE YOUR TEXT HERE</w:t>
      </w:r>
    </w:p>
    <w:permEnd w:id="1321880816"/>
    <w:p w14:paraId="12E772D8" w14:textId="77777777" w:rsidR="00577C33" w:rsidRDefault="00577C33" w:rsidP="00EC2C93">
      <w:pPr>
        <w:keepNext/>
      </w:pPr>
      <w:r>
        <w:t>&lt;ESMA_QUESTION_CP_MIFID_191&gt;</w:t>
      </w:r>
    </w:p>
    <w:p w14:paraId="542D7DAB" w14:textId="77777777" w:rsidR="00577C33" w:rsidRDefault="00577C33" w:rsidP="0006528D">
      <w:pPr>
        <w:pStyle w:val="CPQuestions"/>
      </w:pPr>
      <w:r>
        <w:t>How should ‘less-liquid’ be considered and defined in the context of position limits and meeting the position limit objectives?</w:t>
      </w:r>
    </w:p>
    <w:p w14:paraId="703AE19C" w14:textId="77777777" w:rsidR="00577C33" w:rsidRDefault="00577C33" w:rsidP="00EC2C93">
      <w:pPr>
        <w:keepNext/>
      </w:pPr>
      <w:r>
        <w:t>&lt;ESMA_QUESTION_CP_MIFID_192&gt;</w:t>
      </w:r>
    </w:p>
    <w:p w14:paraId="1DEE0B5F" w14:textId="77777777" w:rsidR="00577C33" w:rsidRDefault="00577C33" w:rsidP="00EC2C93">
      <w:pPr>
        <w:keepNext/>
      </w:pPr>
      <w:permStart w:id="2087148489" w:edGrp="everyone"/>
      <w:r>
        <w:t>TYPE YOUR TEXT HERE</w:t>
      </w:r>
    </w:p>
    <w:permEnd w:id="2087148489"/>
    <w:p w14:paraId="5036EBFD" w14:textId="77777777" w:rsidR="00577C33" w:rsidRDefault="00577C33" w:rsidP="00EC2C93">
      <w:pPr>
        <w:keepNext/>
      </w:pPr>
      <w:r>
        <w:t>&lt;ESMA_QUESTION_CP_MIFID_192&gt;</w:t>
      </w:r>
    </w:p>
    <w:p w14:paraId="660836C1" w14:textId="77777777" w:rsidR="00577C33" w:rsidRDefault="00577C33" w:rsidP="0006528D">
      <w:pPr>
        <w:pStyle w:val="CPQuestions"/>
      </w:pPr>
      <w:r>
        <w:t xml:space="preserve">What participation features in specific commodity markets around the organisation, structure, or behaviour should competent authorities take into account? </w:t>
      </w:r>
    </w:p>
    <w:p w14:paraId="64296EE4" w14:textId="77777777" w:rsidR="00577C33" w:rsidRDefault="00577C33" w:rsidP="00EC2C93">
      <w:pPr>
        <w:keepNext/>
      </w:pPr>
      <w:r>
        <w:t>&lt;ESMA_QUESTION_CP_MIFID_193&gt;</w:t>
      </w:r>
    </w:p>
    <w:p w14:paraId="2490066F" w14:textId="77777777" w:rsidR="00577C33" w:rsidRDefault="00577C33" w:rsidP="00EC2C93">
      <w:pPr>
        <w:keepNext/>
      </w:pPr>
      <w:permStart w:id="702370638" w:edGrp="everyone"/>
      <w:r>
        <w:t>TYPE YOUR TEXT HERE</w:t>
      </w:r>
    </w:p>
    <w:permEnd w:id="702370638"/>
    <w:p w14:paraId="44538F7D" w14:textId="77777777" w:rsidR="00577C33" w:rsidRDefault="00577C33" w:rsidP="00EC2C93">
      <w:pPr>
        <w:keepNext/>
      </w:pPr>
      <w:r>
        <w:t>&lt;ESMA_QUESTION_CP_MIFID_193&gt;</w:t>
      </w:r>
    </w:p>
    <w:p w14:paraId="54B48CF8" w14:textId="77777777"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14:paraId="2D90E8C7" w14:textId="77777777" w:rsidR="00577C33" w:rsidRDefault="00577C33" w:rsidP="00EC2C93">
      <w:pPr>
        <w:keepNext/>
      </w:pPr>
      <w:r>
        <w:t>&lt;ESMA_QUESTION_CP_MIFID_194&gt;</w:t>
      </w:r>
    </w:p>
    <w:p w14:paraId="2B3ED63D" w14:textId="77777777" w:rsidR="00577C33" w:rsidRDefault="00577C33" w:rsidP="00EC2C93">
      <w:pPr>
        <w:keepNext/>
      </w:pPr>
      <w:permStart w:id="1690447927" w:edGrp="everyone"/>
      <w:r>
        <w:t>TYPE YOUR TEXT HERE</w:t>
      </w:r>
    </w:p>
    <w:permEnd w:id="1690447927"/>
    <w:p w14:paraId="24ADA1A0" w14:textId="77777777" w:rsidR="00577C33" w:rsidRDefault="00577C33" w:rsidP="00EC2C93">
      <w:pPr>
        <w:keepNext/>
      </w:pPr>
      <w:r>
        <w:t>&lt;ESMA_QUESTION_CP_MIFID_194&gt;</w:t>
      </w:r>
    </w:p>
    <w:p w14:paraId="341E4B32" w14:textId="77777777" w:rsidR="00577C33" w:rsidRDefault="00577C33" w:rsidP="0006528D">
      <w:pPr>
        <w:pStyle w:val="CPQuestions"/>
      </w:pPr>
      <w:r>
        <w:t xml:space="preserve">For what time period can a contract be considered as “new” and therefore benefit from higher position limits? </w:t>
      </w:r>
    </w:p>
    <w:p w14:paraId="09378F5D" w14:textId="77777777" w:rsidR="00577C33" w:rsidRDefault="00577C33" w:rsidP="00EC2C93">
      <w:pPr>
        <w:keepNext/>
      </w:pPr>
      <w:r>
        <w:lastRenderedPageBreak/>
        <w:t>&lt;ESMA_QUESTION_CP_MIFID_195&gt;</w:t>
      </w:r>
    </w:p>
    <w:p w14:paraId="3383A03A" w14:textId="77777777" w:rsidR="00577C33" w:rsidRDefault="00577C33" w:rsidP="00EC2C93">
      <w:pPr>
        <w:keepNext/>
      </w:pPr>
      <w:permStart w:id="548421446" w:edGrp="everyone"/>
      <w:r>
        <w:t>TYPE YOUR TEXT HERE</w:t>
      </w:r>
    </w:p>
    <w:permEnd w:id="548421446"/>
    <w:p w14:paraId="5BA6A8CF" w14:textId="77777777" w:rsidR="00577C33" w:rsidRDefault="00577C33" w:rsidP="00EC2C93">
      <w:pPr>
        <w:keepNext/>
      </w:pPr>
      <w:r>
        <w:t>&lt;ESMA_QUESTION_CP_MIFID_195&gt;</w:t>
      </w:r>
    </w:p>
    <w:p w14:paraId="23A701F1" w14:textId="77777777" w:rsidR="00577C33" w:rsidRDefault="00577C33" w:rsidP="0006528D">
      <w:pPr>
        <w:pStyle w:val="CPQuestions"/>
      </w:pPr>
      <w:r>
        <w:t>Should the application of less-liquid parameters be based on the age of the commodity derivative or the ongoing liquidity of that contract.</w:t>
      </w:r>
    </w:p>
    <w:p w14:paraId="59022DE0" w14:textId="77777777" w:rsidR="00577C33" w:rsidRDefault="00577C33" w:rsidP="00EC2C93">
      <w:pPr>
        <w:keepNext/>
      </w:pPr>
      <w:r>
        <w:t>&lt;ESMA_QUESTION_CP_MIFID_196&gt;</w:t>
      </w:r>
    </w:p>
    <w:p w14:paraId="43A6D479" w14:textId="77777777" w:rsidR="00577C33" w:rsidRDefault="00577C33" w:rsidP="00EC2C93">
      <w:pPr>
        <w:keepNext/>
      </w:pPr>
      <w:permStart w:id="917455250" w:edGrp="everyone"/>
      <w:r>
        <w:t>TYPE YOUR TEXT HERE</w:t>
      </w:r>
    </w:p>
    <w:permEnd w:id="917455250"/>
    <w:p w14:paraId="72320796" w14:textId="77777777" w:rsidR="00577C33" w:rsidRDefault="00577C33" w:rsidP="00EC2C93">
      <w:pPr>
        <w:keepNext/>
      </w:pPr>
      <w:r>
        <w:t>&lt;ESMA_QUESTION_CP_MIFID_196&gt;</w:t>
      </w:r>
    </w:p>
    <w:p w14:paraId="0459F956" w14:textId="77777777" w:rsidR="00577C33" w:rsidRDefault="00577C33" w:rsidP="0006528D">
      <w:pPr>
        <w:pStyle w:val="CPQuestions"/>
      </w:pPr>
      <w:r>
        <w:t xml:space="preserve">Do you have any further comments regarding the above proposals on how the factors will be taken into account for the position limit calculation methodology? </w:t>
      </w:r>
    </w:p>
    <w:p w14:paraId="0ABF04D4" w14:textId="77777777" w:rsidR="00577C33" w:rsidRDefault="00577C33" w:rsidP="00EC2C93">
      <w:pPr>
        <w:keepNext/>
      </w:pPr>
      <w:r>
        <w:t>&lt;ESMA_QUESTION_CP_MIFID_197&gt;</w:t>
      </w:r>
    </w:p>
    <w:p w14:paraId="5D28EF6A" w14:textId="77777777" w:rsidR="00577C33" w:rsidRDefault="00577C33" w:rsidP="00EC2C93">
      <w:pPr>
        <w:keepNext/>
      </w:pPr>
      <w:permStart w:id="1695949464" w:edGrp="everyone"/>
      <w:r>
        <w:t>TYPE YOUR TEXT HERE</w:t>
      </w:r>
    </w:p>
    <w:permEnd w:id="1695949464"/>
    <w:p w14:paraId="06758A68" w14:textId="77777777" w:rsidR="00577C33" w:rsidRDefault="00577C33" w:rsidP="00EC2C93">
      <w:pPr>
        <w:keepNext/>
      </w:pPr>
      <w:r>
        <w:t>&lt;ESMA_QUESTION_CP_MIFID_197&gt;</w:t>
      </w:r>
    </w:p>
    <w:p w14:paraId="664B638A" w14:textId="77777777" w:rsidR="00577C33" w:rsidRDefault="00577C33" w:rsidP="0006528D">
      <w:pPr>
        <w:pStyle w:val="CPQuestions"/>
      </w:pPr>
      <w:r>
        <w:t>Do you agree with ESMA’s proposal to not include asset-class specific elements in the methodology?</w:t>
      </w:r>
    </w:p>
    <w:p w14:paraId="753681F7" w14:textId="77777777" w:rsidR="00577C33" w:rsidRDefault="00577C33" w:rsidP="00EC2C93">
      <w:pPr>
        <w:keepNext/>
      </w:pPr>
      <w:r>
        <w:t>&lt;ESMA_QUESTION_CP_MIFID_198&gt;</w:t>
      </w:r>
    </w:p>
    <w:p w14:paraId="4724E2F5" w14:textId="77777777" w:rsidR="00577C33" w:rsidRDefault="00577C33" w:rsidP="00EC2C93">
      <w:pPr>
        <w:keepNext/>
      </w:pPr>
      <w:permStart w:id="223558573" w:edGrp="everyone"/>
      <w:r>
        <w:t>TYPE YOUR TEXT HERE</w:t>
      </w:r>
    </w:p>
    <w:permEnd w:id="223558573"/>
    <w:p w14:paraId="6D239F27" w14:textId="77777777" w:rsidR="00577C33" w:rsidRDefault="00577C33" w:rsidP="00EC2C93">
      <w:pPr>
        <w:keepNext/>
      </w:pPr>
      <w:r>
        <w:t>&lt;ESMA_QUESTION_CP_MIFID_198&gt;</w:t>
      </w:r>
    </w:p>
    <w:p w14:paraId="0A9D8652" w14:textId="77777777" w:rsidR="00577C33" w:rsidRDefault="00577C33" w:rsidP="0006528D">
      <w:pPr>
        <w:pStyle w:val="CPQuestions"/>
      </w:pPr>
      <w:r>
        <w:t>How are the seven factors (listed under Article 57(3)(a) to (g) and discussed above) currently taken into account in the setting and management of existing position limits?</w:t>
      </w:r>
    </w:p>
    <w:p w14:paraId="5836A1AC" w14:textId="77777777" w:rsidR="00577C33" w:rsidRDefault="00577C33" w:rsidP="00EC2C93">
      <w:pPr>
        <w:keepNext/>
      </w:pPr>
      <w:r>
        <w:t>&lt;ESMA_QUESTION_CP_MIFID_199&gt;</w:t>
      </w:r>
    </w:p>
    <w:p w14:paraId="42E531EE" w14:textId="77777777" w:rsidR="00577C33" w:rsidRDefault="00577C33" w:rsidP="00EC2C93">
      <w:pPr>
        <w:keepNext/>
      </w:pPr>
      <w:permStart w:id="1747995611" w:edGrp="everyone"/>
      <w:r>
        <w:t>TYPE YOUR TEXT HERE</w:t>
      </w:r>
    </w:p>
    <w:permEnd w:id="1747995611"/>
    <w:p w14:paraId="6DB94742" w14:textId="77777777" w:rsidR="00577C33" w:rsidRDefault="00577C33" w:rsidP="00EC2C93">
      <w:pPr>
        <w:keepNext/>
      </w:pPr>
      <w:r>
        <w:t>&lt;ESMA_QUESTION_CP_MIFID_199&gt;</w:t>
      </w:r>
    </w:p>
    <w:p w14:paraId="77EF99F9" w14:textId="77777777" w:rsidR="00577C33" w:rsidRDefault="00577C33" w:rsidP="0006528D">
      <w:pPr>
        <w:pStyle w:val="CPQuestions"/>
      </w:pPr>
      <w:r>
        <w:t>Do you agree with the proposed draft RTS regarding risk reducing positions?</w:t>
      </w:r>
    </w:p>
    <w:p w14:paraId="3DF2CDFC" w14:textId="77777777" w:rsidR="00577C33" w:rsidRDefault="00577C33" w:rsidP="00EC2C93">
      <w:pPr>
        <w:keepNext/>
      </w:pPr>
      <w:r>
        <w:t>&lt;ESMA_QUESTION_CP_MIFID_200&gt;</w:t>
      </w:r>
    </w:p>
    <w:p w14:paraId="26D4FF03" w14:textId="77777777" w:rsidR="00577C33" w:rsidRDefault="00577C33" w:rsidP="00EC2C93">
      <w:pPr>
        <w:keepNext/>
      </w:pPr>
      <w:permStart w:id="736120694" w:edGrp="everyone"/>
      <w:r>
        <w:t>TYPE YOUR TEXT HERE</w:t>
      </w:r>
    </w:p>
    <w:permEnd w:id="736120694"/>
    <w:p w14:paraId="5447CDFC" w14:textId="77777777" w:rsidR="00577C33" w:rsidRDefault="00577C33" w:rsidP="00EC2C93">
      <w:pPr>
        <w:keepNext/>
      </w:pPr>
      <w:r>
        <w:t>&lt;ESMA_QUESTION_CP_MIFID_200&gt;</w:t>
      </w:r>
    </w:p>
    <w:p w14:paraId="61B629B7" w14:textId="77777777" w:rsidR="00577C33" w:rsidRDefault="00577C33" w:rsidP="0006528D">
      <w:pPr>
        <w:pStyle w:val="CPQuestions"/>
      </w:pPr>
      <w:r>
        <w:t xml:space="preserve">Do you have any comments regarding ESMA’s proposal regarding what is a non-financial entity? </w:t>
      </w:r>
    </w:p>
    <w:p w14:paraId="246B4446" w14:textId="77777777" w:rsidR="00577C33" w:rsidRDefault="00577C33" w:rsidP="00EC2C93">
      <w:pPr>
        <w:keepNext/>
      </w:pPr>
      <w:r>
        <w:t>&lt;ESMA_QUESTION_CP_MIFID_201&gt;</w:t>
      </w:r>
    </w:p>
    <w:p w14:paraId="4226EF65" w14:textId="77777777" w:rsidR="00577C33" w:rsidRDefault="00577C33" w:rsidP="00EC2C93">
      <w:pPr>
        <w:keepNext/>
      </w:pPr>
      <w:permStart w:id="307915036" w:edGrp="everyone"/>
      <w:r>
        <w:t>TYPE YOUR TEXT HERE</w:t>
      </w:r>
    </w:p>
    <w:permEnd w:id="307915036"/>
    <w:p w14:paraId="6ABAD7D8" w14:textId="77777777" w:rsidR="00577C33" w:rsidRDefault="00577C33" w:rsidP="00EC2C93">
      <w:pPr>
        <w:keepNext/>
      </w:pPr>
      <w:r>
        <w:t>&lt;ESMA_QUESTION_CP_MIFID_201&gt;</w:t>
      </w:r>
    </w:p>
    <w:p w14:paraId="1CF777BA" w14:textId="77777777" w:rsidR="00577C33" w:rsidRDefault="00577C33" w:rsidP="0006528D">
      <w:pPr>
        <w:pStyle w:val="CPQuestions"/>
      </w:pPr>
      <w:r>
        <w:t>Do you agree with the proposed draft RTS regarding the aggregation of a person’s positions?</w:t>
      </w:r>
    </w:p>
    <w:p w14:paraId="5CB8D084" w14:textId="77777777" w:rsidR="00577C33" w:rsidRDefault="00577C33" w:rsidP="00EC2C93">
      <w:pPr>
        <w:keepNext/>
      </w:pPr>
      <w:r>
        <w:t>&lt;ESMA_QUESTION_CP_MIFID_202&gt;</w:t>
      </w:r>
    </w:p>
    <w:p w14:paraId="39244FC4" w14:textId="77777777" w:rsidR="00577C33" w:rsidRDefault="00577C33" w:rsidP="00EC2C93">
      <w:pPr>
        <w:keepNext/>
      </w:pPr>
      <w:permStart w:id="485506239" w:edGrp="everyone"/>
      <w:r>
        <w:t>TYPE YOUR TEXT HERE</w:t>
      </w:r>
    </w:p>
    <w:permEnd w:id="485506239"/>
    <w:p w14:paraId="4114D6B0" w14:textId="77777777" w:rsidR="00577C33" w:rsidRDefault="00577C33" w:rsidP="00EC2C93">
      <w:pPr>
        <w:keepNext/>
      </w:pPr>
      <w:r>
        <w:t>&lt;ESMA_QUESTION_CP_MIFID_202&gt;</w:t>
      </w:r>
    </w:p>
    <w:p w14:paraId="577CF886" w14:textId="77777777"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14:paraId="70571DAB" w14:textId="77777777" w:rsidR="00577C33" w:rsidRDefault="00577C33" w:rsidP="00EC2C93">
      <w:pPr>
        <w:keepNext/>
      </w:pPr>
      <w:r>
        <w:lastRenderedPageBreak/>
        <w:t>&lt;ESMA_QUESTION_CP_MIFID_203&gt;</w:t>
      </w:r>
    </w:p>
    <w:p w14:paraId="591A2606" w14:textId="77777777" w:rsidR="00577C33" w:rsidRDefault="00577C33" w:rsidP="00EC2C93">
      <w:pPr>
        <w:keepNext/>
      </w:pPr>
      <w:permStart w:id="1343510275" w:edGrp="everyone"/>
      <w:r>
        <w:t>TYPE YOUR TEXT HERE</w:t>
      </w:r>
    </w:p>
    <w:permEnd w:id="1343510275"/>
    <w:p w14:paraId="5B31AC97" w14:textId="77777777" w:rsidR="00577C33" w:rsidRDefault="00577C33" w:rsidP="00EC2C93">
      <w:pPr>
        <w:keepNext/>
      </w:pPr>
      <w:r>
        <w:t>&lt;ESMA_QUESTION_CP_MIFID_203&gt;</w:t>
      </w:r>
    </w:p>
    <w:p w14:paraId="1BB6F2BA" w14:textId="77777777" w:rsidR="00577C33" w:rsidRDefault="00577C33" w:rsidP="0006528D">
      <w:pPr>
        <w:pStyle w:val="CPQuestions"/>
      </w:pPr>
      <w:r>
        <w:t>Do you agree with the proposed draft RTS regarding the criteria for determining whether a contract is an economically equivalent OTC contract?</w:t>
      </w:r>
    </w:p>
    <w:p w14:paraId="548A8330" w14:textId="77777777" w:rsidR="00577C33" w:rsidRDefault="00577C33" w:rsidP="00EC2C93">
      <w:pPr>
        <w:keepNext/>
      </w:pPr>
      <w:r>
        <w:t>&lt;ESMA_QUESTION_CP_MIFID_204&gt;</w:t>
      </w:r>
    </w:p>
    <w:p w14:paraId="60D7BC6D" w14:textId="77777777" w:rsidR="00577C33" w:rsidRDefault="00577C33" w:rsidP="00EC2C93">
      <w:pPr>
        <w:keepNext/>
      </w:pPr>
      <w:permStart w:id="551641815" w:edGrp="everyone"/>
      <w:r>
        <w:t>TYPE YOUR TEXT HERE</w:t>
      </w:r>
    </w:p>
    <w:permEnd w:id="551641815"/>
    <w:p w14:paraId="4F648254" w14:textId="77777777" w:rsidR="00577C33" w:rsidRDefault="00577C33" w:rsidP="00EC2C93">
      <w:pPr>
        <w:keepNext/>
      </w:pPr>
      <w:r>
        <w:t>&lt;ESMA_QUESTION_CP_MIFID_204&gt;</w:t>
      </w:r>
    </w:p>
    <w:p w14:paraId="5DE8BD76" w14:textId="77777777" w:rsidR="00577C33" w:rsidRDefault="00577C33" w:rsidP="0006528D">
      <w:pPr>
        <w:pStyle w:val="CPQuestions"/>
      </w:pPr>
      <w:r>
        <w:t>Do you agree with the proposed draft RTS regarding the definition of same derivative contract?</w:t>
      </w:r>
    </w:p>
    <w:p w14:paraId="44B935C1" w14:textId="77777777" w:rsidR="00577C33" w:rsidRDefault="00577C33" w:rsidP="00EC2C93">
      <w:pPr>
        <w:keepNext/>
      </w:pPr>
      <w:r>
        <w:t>&lt;ESMA_QUESTION_CP_MIFID_205&gt;</w:t>
      </w:r>
    </w:p>
    <w:p w14:paraId="104FF772" w14:textId="77777777" w:rsidR="00577C33" w:rsidRDefault="00577C33" w:rsidP="00EC2C93">
      <w:pPr>
        <w:keepNext/>
      </w:pPr>
      <w:permStart w:id="406982627" w:edGrp="everyone"/>
      <w:r>
        <w:t>TYPE YOUR TEXT HERE</w:t>
      </w:r>
    </w:p>
    <w:permEnd w:id="406982627"/>
    <w:p w14:paraId="66D48B15" w14:textId="77777777" w:rsidR="00577C33" w:rsidRDefault="00577C33" w:rsidP="00EC2C93">
      <w:pPr>
        <w:keepNext/>
      </w:pPr>
      <w:r>
        <w:t>&lt;ESMA_QUESTION_CP_MIFID_205&gt;</w:t>
      </w:r>
    </w:p>
    <w:p w14:paraId="02E88717" w14:textId="77777777" w:rsidR="00577C33" w:rsidRDefault="00577C33" w:rsidP="0006528D">
      <w:pPr>
        <w:pStyle w:val="CPQuestions"/>
      </w:pPr>
      <w:r>
        <w:t>Do you agree with the proposed draft RTS regarding the definition of significant volume for the purpose of article 57(6)?</w:t>
      </w:r>
    </w:p>
    <w:p w14:paraId="2D932465" w14:textId="77777777" w:rsidR="00577C33" w:rsidRDefault="00577C33" w:rsidP="00EC2C93">
      <w:pPr>
        <w:keepNext/>
      </w:pPr>
      <w:r>
        <w:t>&lt;ESMA_QUESTION_CP_MIFID_206&gt;</w:t>
      </w:r>
    </w:p>
    <w:p w14:paraId="00E80286" w14:textId="77777777" w:rsidR="00577C33" w:rsidRDefault="00577C33" w:rsidP="00EC2C93">
      <w:pPr>
        <w:keepNext/>
      </w:pPr>
      <w:permStart w:id="1083266391" w:edGrp="everyone"/>
      <w:r>
        <w:t>TYPE YOUR TEXT HERE</w:t>
      </w:r>
    </w:p>
    <w:permEnd w:id="1083266391"/>
    <w:p w14:paraId="5FB59243" w14:textId="77777777" w:rsidR="00577C33" w:rsidRDefault="00577C33" w:rsidP="00EC2C93">
      <w:pPr>
        <w:keepNext/>
      </w:pPr>
      <w:r>
        <w:t>&lt;ESMA_QUESTION_CP_MIFID_206&gt;</w:t>
      </w:r>
    </w:p>
    <w:p w14:paraId="53B90E66" w14:textId="77777777" w:rsidR="00577C33" w:rsidRDefault="00577C33" w:rsidP="0006528D">
      <w:pPr>
        <w:pStyle w:val="CPQuestions"/>
      </w:pPr>
      <w:r>
        <w:t>Do you agree with the proposed draft RTS regarding the aggregation and netting of OTC and on-venue commodity derivatives?</w:t>
      </w:r>
    </w:p>
    <w:p w14:paraId="7D6A403C" w14:textId="77777777" w:rsidR="00577C33" w:rsidRDefault="00577C33" w:rsidP="00EC2C93">
      <w:pPr>
        <w:keepNext/>
      </w:pPr>
      <w:r>
        <w:t>&lt;ESMA_QUESTION_CP_MIFID_207&gt;</w:t>
      </w:r>
    </w:p>
    <w:p w14:paraId="702F2E30" w14:textId="77777777" w:rsidR="00577C33" w:rsidRDefault="00577C33" w:rsidP="00EC2C93">
      <w:pPr>
        <w:keepNext/>
      </w:pPr>
      <w:permStart w:id="1946307081" w:edGrp="everyone"/>
      <w:r>
        <w:t>TYPE YOUR TEXT HERE</w:t>
      </w:r>
    </w:p>
    <w:permEnd w:id="1946307081"/>
    <w:p w14:paraId="5D0BD2F5" w14:textId="77777777" w:rsidR="00577C33" w:rsidRDefault="00577C33" w:rsidP="00EC2C93">
      <w:pPr>
        <w:keepNext/>
      </w:pPr>
      <w:r>
        <w:t>&lt;ESMA_QUESTION_CP_MIFID_207&gt;</w:t>
      </w:r>
    </w:p>
    <w:p w14:paraId="29A8F405" w14:textId="77777777" w:rsidR="00577C33" w:rsidRDefault="00577C33" w:rsidP="0006528D">
      <w:pPr>
        <w:pStyle w:val="CPQuestions"/>
      </w:pPr>
      <w:r>
        <w:t>Do you agree with the proposed draft RTS regarding the procedure for the application for exemption from the Article 57 position limits regime?</w:t>
      </w:r>
    </w:p>
    <w:p w14:paraId="51A636B0" w14:textId="77777777" w:rsidR="00577C33" w:rsidRDefault="00577C33" w:rsidP="00EC2C93">
      <w:pPr>
        <w:keepNext/>
      </w:pPr>
      <w:r>
        <w:t>&lt;ESMA_QUESTION_CP_MIFID_208&gt;</w:t>
      </w:r>
    </w:p>
    <w:p w14:paraId="708CD3BA" w14:textId="77777777" w:rsidR="00577C33" w:rsidRDefault="00577C33" w:rsidP="00EC2C93">
      <w:pPr>
        <w:keepNext/>
      </w:pPr>
      <w:permStart w:id="1638219652" w:edGrp="everyone"/>
      <w:r>
        <w:t>TYPE YOUR TEXT HERE</w:t>
      </w:r>
    </w:p>
    <w:permEnd w:id="1638219652"/>
    <w:p w14:paraId="65A385F2" w14:textId="77777777" w:rsidR="00577C33" w:rsidRDefault="00577C33" w:rsidP="00EC2C93">
      <w:pPr>
        <w:keepNext/>
      </w:pPr>
      <w:r>
        <w:t>&lt;ESMA_QUESTION_CP_MIFID_208&gt;</w:t>
      </w:r>
    </w:p>
    <w:p w14:paraId="4D568D06" w14:textId="77777777" w:rsidR="00577C33" w:rsidRDefault="00577C33" w:rsidP="0006528D">
      <w:pPr>
        <w:pStyle w:val="CPQuestions"/>
      </w:pPr>
      <w:r>
        <w:t>Do you agree with the proposed draft RTS regarding the aggregation and netting of OTC and on-venue commodity derivatives?</w:t>
      </w:r>
    </w:p>
    <w:p w14:paraId="0C6CFF8A" w14:textId="77777777" w:rsidR="00577C33" w:rsidRDefault="00577C33" w:rsidP="00EC2C93">
      <w:pPr>
        <w:keepNext/>
      </w:pPr>
      <w:r>
        <w:t>&lt;ESMA_QUESTION_CP_MIFID_209&gt;</w:t>
      </w:r>
    </w:p>
    <w:p w14:paraId="4C941B3D" w14:textId="77777777" w:rsidR="00577C33" w:rsidRDefault="00577C33" w:rsidP="00EC2C93">
      <w:pPr>
        <w:keepNext/>
      </w:pPr>
      <w:permStart w:id="1767653252" w:edGrp="everyone"/>
      <w:r>
        <w:t>TYPE YOUR TEXT HERE</w:t>
      </w:r>
    </w:p>
    <w:permEnd w:id="1767653252"/>
    <w:p w14:paraId="68E5BF49" w14:textId="77777777" w:rsidR="00577C33" w:rsidRDefault="00577C33" w:rsidP="00EC2C93">
      <w:pPr>
        <w:keepNext/>
      </w:pPr>
      <w:r>
        <w:t>&lt;ESMA_QUESTION_CP_MIFID_209&gt;</w:t>
      </w:r>
      <w:r w:rsidR="00EC2C93">
        <w:t xml:space="preserve">            </w:t>
      </w:r>
    </w:p>
    <w:p w14:paraId="50E84256" w14:textId="77777777" w:rsidR="00A800EF" w:rsidRDefault="00A800EF" w:rsidP="00EC2C93">
      <w:pPr>
        <w:keepNext/>
      </w:pPr>
    </w:p>
    <w:p w14:paraId="7945CFE1" w14:textId="77777777" w:rsidR="00577C33" w:rsidRDefault="00577C33" w:rsidP="0006528D">
      <w:pPr>
        <w:pStyle w:val="CPQuestions"/>
      </w:pPr>
      <w:r>
        <w:t>Do you agree with the reporting format for CoT reports?</w:t>
      </w:r>
    </w:p>
    <w:p w14:paraId="0644E77F" w14:textId="77777777" w:rsidR="00577C33" w:rsidRDefault="00577C33" w:rsidP="00EC2C93">
      <w:pPr>
        <w:keepNext/>
      </w:pPr>
      <w:r>
        <w:t>&lt;ESMA_QUESTION_CP_MIFID_210&gt;</w:t>
      </w:r>
    </w:p>
    <w:p w14:paraId="1C71B740" w14:textId="77777777" w:rsidR="00577C33" w:rsidRDefault="00577C33" w:rsidP="00EC2C93">
      <w:pPr>
        <w:keepNext/>
      </w:pPr>
      <w:permStart w:id="1542799125" w:edGrp="everyone"/>
      <w:r>
        <w:t>TYPE YOUR TEXT HERE</w:t>
      </w:r>
    </w:p>
    <w:permEnd w:id="1542799125"/>
    <w:p w14:paraId="518FC9FF" w14:textId="77777777" w:rsidR="00577C33" w:rsidRDefault="00577C33" w:rsidP="00EC2C93">
      <w:pPr>
        <w:keepNext/>
      </w:pPr>
      <w:r>
        <w:t>&lt;ESMA_QUESTION_CP_MIFID_210&gt;</w:t>
      </w:r>
    </w:p>
    <w:p w14:paraId="14451AE0" w14:textId="77777777" w:rsidR="00577C33" w:rsidRDefault="00577C33" w:rsidP="0006528D">
      <w:pPr>
        <w:pStyle w:val="CPQuestions"/>
      </w:pPr>
      <w:r>
        <w:t>Do you agree with the reporting format for the daily Position Reports?</w:t>
      </w:r>
    </w:p>
    <w:p w14:paraId="3A24B1AE" w14:textId="77777777" w:rsidR="00577C33" w:rsidRDefault="00577C33" w:rsidP="00EC2C93">
      <w:pPr>
        <w:keepNext/>
      </w:pPr>
      <w:r>
        <w:lastRenderedPageBreak/>
        <w:t>&lt;ESMA_QUESTION_CP_MIFID_211&gt;</w:t>
      </w:r>
    </w:p>
    <w:p w14:paraId="2CC143CB" w14:textId="77777777" w:rsidR="00577C33" w:rsidRDefault="00577C33" w:rsidP="00EC2C93">
      <w:pPr>
        <w:keepNext/>
      </w:pPr>
      <w:permStart w:id="1906251419" w:edGrp="everyone"/>
      <w:r>
        <w:t>TYPE YOUR TEXT HERE</w:t>
      </w:r>
    </w:p>
    <w:permEnd w:id="1906251419"/>
    <w:p w14:paraId="0D528596" w14:textId="77777777" w:rsidR="00577C33" w:rsidRDefault="00577C33" w:rsidP="00EC2C93">
      <w:pPr>
        <w:keepNext/>
      </w:pPr>
      <w:r>
        <w:t>&lt;ESMA_QUESTION_CP_MIFID_211&gt;</w:t>
      </w:r>
    </w:p>
    <w:p w14:paraId="31DB7FDE" w14:textId="77777777" w:rsidR="00577C33" w:rsidRDefault="00577C33" w:rsidP="0006528D">
      <w:pPr>
        <w:pStyle w:val="CPQuestions"/>
      </w:pPr>
      <w:r>
        <w:t>What other reporting arrangements should ESMA consider specifying to facilitate position reporting arrangements?</w:t>
      </w:r>
    </w:p>
    <w:p w14:paraId="4CC54037" w14:textId="77777777" w:rsidR="00577C33" w:rsidRDefault="00577C33" w:rsidP="00EC2C93">
      <w:pPr>
        <w:keepNext/>
      </w:pPr>
      <w:r>
        <w:t>&lt;ESMA_QUESTION_CP_MIFID_212&gt;</w:t>
      </w:r>
    </w:p>
    <w:p w14:paraId="463D4C48" w14:textId="77777777" w:rsidR="00577C33" w:rsidRDefault="00577C33" w:rsidP="00EC2C93">
      <w:pPr>
        <w:keepNext/>
      </w:pPr>
      <w:permStart w:id="1972513303" w:edGrp="everyone"/>
      <w:r>
        <w:t>TYPE YOUR TEXT HERE</w:t>
      </w:r>
    </w:p>
    <w:permEnd w:id="1972513303"/>
    <w:p w14:paraId="38A438E1" w14:textId="77777777" w:rsidR="00577C33" w:rsidRDefault="00577C33" w:rsidP="00EC2C93">
      <w:pPr>
        <w:keepNext/>
      </w:pPr>
      <w:r>
        <w:t>&lt;ESMA_QUESTION_CP_MIFID_212&gt;</w:t>
      </w:r>
    </w:p>
    <w:p w14:paraId="0F26D799" w14:textId="77777777" w:rsidR="00577C33" w:rsidRDefault="00577C33" w:rsidP="00EC2C93">
      <w:pPr>
        <w:keepNext/>
      </w:pPr>
      <w:r>
        <w:br w:type="page"/>
      </w:r>
    </w:p>
    <w:p w14:paraId="6029C379" w14:textId="77777777"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14:paraId="3D3CF051" w14:textId="77777777" w:rsidR="00577C33" w:rsidRDefault="00577C33" w:rsidP="00EC2C93">
      <w:pPr>
        <w:keepNext/>
      </w:pPr>
    </w:p>
    <w:p w14:paraId="65DC3AD3" w14:textId="77777777"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14:paraId="4CC9A3F7" w14:textId="77777777" w:rsidR="00577C33" w:rsidRDefault="00577C33" w:rsidP="00EC2C93">
      <w:pPr>
        <w:keepNext/>
      </w:pPr>
      <w:r>
        <w:t>&lt;ESMA_QUESTION_CP_MIFID_213&gt;</w:t>
      </w:r>
    </w:p>
    <w:p w14:paraId="6EA42979" w14:textId="77777777" w:rsidR="00577C33" w:rsidRDefault="00577C33" w:rsidP="00EC2C93">
      <w:pPr>
        <w:keepNext/>
      </w:pPr>
      <w:permStart w:id="1897870068" w:edGrp="everyone"/>
      <w:r>
        <w:t>TYPE YOUR TEXT HERE</w:t>
      </w:r>
    </w:p>
    <w:permEnd w:id="1897870068"/>
    <w:p w14:paraId="2AD7F2A1" w14:textId="77777777" w:rsidR="00577C33" w:rsidRDefault="00577C33" w:rsidP="00EC2C93">
      <w:pPr>
        <w:keepNext/>
      </w:pPr>
      <w:r>
        <w:t>&lt;ESMA_QUESTION_CP_MIFID_213&gt;</w:t>
      </w:r>
    </w:p>
    <w:p w14:paraId="3983E514" w14:textId="77777777" w:rsidR="00577C33" w:rsidRDefault="00577C33" w:rsidP="0006528D">
      <w:pPr>
        <w:pStyle w:val="CPQuestions"/>
      </w:pPr>
      <w:r>
        <w:t>Do you anticipate any difficulties with the proposed definition for a transaction and execution?</w:t>
      </w:r>
    </w:p>
    <w:p w14:paraId="13F7FAE6" w14:textId="77777777" w:rsidR="00577C33" w:rsidRDefault="00577C33" w:rsidP="00EC2C93">
      <w:pPr>
        <w:keepNext/>
      </w:pPr>
      <w:r>
        <w:t>&lt;ESMA_QUESTION_CP_MIFID_214&gt;</w:t>
      </w:r>
    </w:p>
    <w:p w14:paraId="2B60F9BC" w14:textId="77777777" w:rsidR="00577C33" w:rsidRDefault="00577C33" w:rsidP="00EC2C93">
      <w:pPr>
        <w:keepNext/>
      </w:pPr>
      <w:permStart w:id="2112622752" w:edGrp="everyone"/>
      <w:r>
        <w:t>TYPE YOUR TEXT HERE</w:t>
      </w:r>
    </w:p>
    <w:permEnd w:id="2112622752"/>
    <w:p w14:paraId="42597345" w14:textId="77777777" w:rsidR="00577C33" w:rsidRDefault="00577C33" w:rsidP="00EC2C93">
      <w:pPr>
        <w:keepNext/>
      </w:pPr>
      <w:r>
        <w:t>&lt;ESMA_QUESTION_CP_MIFID_214&gt;</w:t>
      </w:r>
    </w:p>
    <w:p w14:paraId="7CA7ECF6" w14:textId="77777777" w:rsidR="00577C33" w:rsidRDefault="00577C33" w:rsidP="0006528D">
      <w:pPr>
        <w:pStyle w:val="CPQuestions"/>
      </w:pPr>
      <w:r>
        <w:t>In your view, is there any other outcome or activity that should be excluded from the definition of transaction or execution? Please justify.</w:t>
      </w:r>
    </w:p>
    <w:p w14:paraId="513AA3D5" w14:textId="77777777" w:rsidR="00577C33" w:rsidRDefault="00577C33" w:rsidP="00EC2C93">
      <w:pPr>
        <w:keepNext/>
      </w:pPr>
      <w:r>
        <w:t>&lt;ESMA_QUESTION_CP_MIFID_215&gt;</w:t>
      </w:r>
    </w:p>
    <w:p w14:paraId="51AC15FE" w14:textId="77777777" w:rsidR="00577C33" w:rsidRDefault="00577C33" w:rsidP="00EC2C93">
      <w:pPr>
        <w:keepNext/>
      </w:pPr>
      <w:permStart w:id="633677266" w:edGrp="everyone"/>
      <w:r>
        <w:t>TYPE YOUR TEXT HERE</w:t>
      </w:r>
    </w:p>
    <w:permEnd w:id="633677266"/>
    <w:p w14:paraId="51D49587" w14:textId="77777777" w:rsidR="00577C33" w:rsidRDefault="00577C33" w:rsidP="00EC2C93">
      <w:pPr>
        <w:keepNext/>
      </w:pPr>
      <w:r>
        <w:t>&lt;ESMA_QUESTION_CP_MIFID_215&gt;</w:t>
      </w:r>
    </w:p>
    <w:p w14:paraId="6379373B" w14:textId="77777777" w:rsidR="00577C33" w:rsidRDefault="00577C33" w:rsidP="0006528D">
      <w:pPr>
        <w:pStyle w:val="CPQuestions"/>
      </w:pPr>
      <w:r>
        <w:t>Do you foresee any difficulties with the suggested approach? Please justify.</w:t>
      </w:r>
    </w:p>
    <w:p w14:paraId="3C48AE72" w14:textId="77777777" w:rsidR="00577C33" w:rsidRDefault="00577C33" w:rsidP="00EC2C93">
      <w:pPr>
        <w:keepNext/>
      </w:pPr>
      <w:r>
        <w:t>&lt;ESMA_QUESTION_CP_MIFID_216&gt;</w:t>
      </w:r>
    </w:p>
    <w:p w14:paraId="4B59275A" w14:textId="77777777" w:rsidR="00577C33" w:rsidRDefault="00577C33" w:rsidP="00EC2C93">
      <w:pPr>
        <w:keepNext/>
      </w:pPr>
      <w:permStart w:id="573253538" w:edGrp="everyone"/>
      <w:r>
        <w:t>TYPE YOUR TEXT HERE</w:t>
      </w:r>
    </w:p>
    <w:permEnd w:id="573253538"/>
    <w:p w14:paraId="36477CAA" w14:textId="77777777" w:rsidR="00577C33" w:rsidRDefault="00577C33" w:rsidP="00EC2C93">
      <w:pPr>
        <w:keepNext/>
      </w:pPr>
      <w:r>
        <w:t>&lt;ESMA_QUESTION_CP_MIFID_216&gt;</w:t>
      </w:r>
    </w:p>
    <w:p w14:paraId="6F865ED8" w14:textId="77777777" w:rsidR="00577C33" w:rsidRDefault="00577C33" w:rsidP="0006528D">
      <w:pPr>
        <w:pStyle w:val="CPQuestions"/>
      </w:pPr>
      <w:r>
        <w:t xml:space="preserve">Do you agree with ESMA’s proposed approach to simplify transaction reporting? Please provide details of your reasons. </w:t>
      </w:r>
    </w:p>
    <w:p w14:paraId="10F1838D" w14:textId="77777777" w:rsidR="00577C33" w:rsidRDefault="00577C33" w:rsidP="00EC2C93">
      <w:pPr>
        <w:keepNext/>
      </w:pPr>
      <w:r>
        <w:t>&lt;ESMA_QUESTION_CP_MIFID_217&gt;</w:t>
      </w:r>
    </w:p>
    <w:p w14:paraId="1C506E19" w14:textId="77777777" w:rsidR="00577C33" w:rsidRDefault="00577C33" w:rsidP="00EC2C93">
      <w:pPr>
        <w:keepNext/>
      </w:pPr>
      <w:permStart w:id="1887337623" w:edGrp="everyone"/>
      <w:r>
        <w:t>TYPE YOUR TEXT HERE</w:t>
      </w:r>
    </w:p>
    <w:permEnd w:id="1887337623"/>
    <w:p w14:paraId="549C7F8F" w14:textId="77777777" w:rsidR="00577C33" w:rsidRDefault="00577C33" w:rsidP="00EC2C93">
      <w:pPr>
        <w:keepNext/>
      </w:pPr>
      <w:r>
        <w:t>&lt;ESMA_QUESTION_CP_MIFID_217&gt;</w:t>
      </w:r>
    </w:p>
    <w:p w14:paraId="12D67FEC" w14:textId="77777777" w:rsidR="00577C33" w:rsidRDefault="00577C33" w:rsidP="0006528D">
      <w:pPr>
        <w:pStyle w:val="CPQuestions"/>
      </w:pPr>
      <w:r>
        <w:t>We invite your comments on the proposed fields and population of the fields. Please provide specific references to the fields which you are discussing in your response.</w:t>
      </w:r>
    </w:p>
    <w:p w14:paraId="49F63496" w14:textId="77777777" w:rsidR="00577C33" w:rsidRDefault="00577C33" w:rsidP="00EC2C93">
      <w:pPr>
        <w:keepNext/>
      </w:pPr>
      <w:r>
        <w:t>&lt;ESMA_QUESTION_CP_MIFID_218&gt;</w:t>
      </w:r>
    </w:p>
    <w:p w14:paraId="054C2CA5" w14:textId="77777777" w:rsidR="00577C33" w:rsidRDefault="00577C33" w:rsidP="00EC2C93">
      <w:pPr>
        <w:keepNext/>
      </w:pPr>
      <w:permStart w:id="1253272134" w:edGrp="everyone"/>
      <w:r>
        <w:t>TYPE YOUR TEXT HERE</w:t>
      </w:r>
    </w:p>
    <w:permEnd w:id="1253272134"/>
    <w:p w14:paraId="56597AB9" w14:textId="77777777" w:rsidR="00577C33" w:rsidRDefault="00577C33" w:rsidP="00EC2C93">
      <w:pPr>
        <w:keepNext/>
      </w:pPr>
      <w:r>
        <w:t>&lt;ESMA_QUESTION_CP_MIFID_218&gt;</w:t>
      </w:r>
    </w:p>
    <w:p w14:paraId="41C601AB" w14:textId="77777777" w:rsidR="00577C33" w:rsidRDefault="00577C33" w:rsidP="0006528D">
      <w:pPr>
        <w:pStyle w:val="CPQuestions"/>
      </w:pPr>
      <w:r>
        <w:t>Do you agree with the proposed approach to flag trading capacities?</w:t>
      </w:r>
    </w:p>
    <w:p w14:paraId="643ADDA0" w14:textId="77777777" w:rsidR="00577C33" w:rsidRDefault="00577C33" w:rsidP="00EC2C93">
      <w:pPr>
        <w:keepNext/>
      </w:pPr>
      <w:r>
        <w:t>&lt;ESMA_QUESTION_CP_MIFID_219&gt;</w:t>
      </w:r>
    </w:p>
    <w:p w14:paraId="41554187" w14:textId="77777777" w:rsidR="00577C33" w:rsidRDefault="00577C33" w:rsidP="00EC2C93">
      <w:pPr>
        <w:keepNext/>
      </w:pPr>
      <w:permStart w:id="972255027" w:edGrp="everyone"/>
      <w:r>
        <w:t>TYPE YOUR TEXT HERE</w:t>
      </w:r>
    </w:p>
    <w:permEnd w:id="972255027"/>
    <w:p w14:paraId="7EBFC24A" w14:textId="77777777" w:rsidR="00577C33" w:rsidRDefault="00577C33" w:rsidP="00EC2C93">
      <w:pPr>
        <w:keepNext/>
      </w:pPr>
      <w:r>
        <w:t>&lt;ESMA_QUESTION_CP_MIFID_219&gt;</w:t>
      </w:r>
    </w:p>
    <w:p w14:paraId="1D8D8074" w14:textId="77777777"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14:paraId="5885A773" w14:textId="77777777" w:rsidR="00577C33" w:rsidRDefault="00577C33" w:rsidP="00EC2C93">
      <w:pPr>
        <w:keepNext/>
      </w:pPr>
      <w:r>
        <w:lastRenderedPageBreak/>
        <w:t>&lt;ESMA_QUESTION_CP_MIFID_220&gt;</w:t>
      </w:r>
    </w:p>
    <w:p w14:paraId="1A75C14B" w14:textId="77777777" w:rsidR="00577C33" w:rsidRDefault="00577C33" w:rsidP="00EC2C93">
      <w:pPr>
        <w:keepNext/>
      </w:pPr>
      <w:permStart w:id="617176888" w:edGrp="everyone"/>
      <w:r>
        <w:t>TYPE YOUR TEXT HERE</w:t>
      </w:r>
    </w:p>
    <w:permEnd w:id="617176888"/>
    <w:p w14:paraId="32851DE8" w14:textId="77777777" w:rsidR="00577C33" w:rsidRDefault="00577C33" w:rsidP="00EC2C93">
      <w:pPr>
        <w:keepNext/>
      </w:pPr>
      <w:r>
        <w:t>&lt;ESMA_QUESTION_CP_MIFID_220&gt;</w:t>
      </w:r>
    </w:p>
    <w:p w14:paraId="37D927F2" w14:textId="77777777" w:rsidR="00577C33" w:rsidRDefault="00577C33" w:rsidP="0006528D">
      <w:pPr>
        <w:pStyle w:val="CPQuestions"/>
      </w:pPr>
      <w:r>
        <w:t>Do you agree with ESMA’s approach for deciding whether financial instruments based on baskets or indices are reportable?</w:t>
      </w:r>
    </w:p>
    <w:p w14:paraId="20DE4083" w14:textId="77777777" w:rsidR="00577C33" w:rsidRDefault="00577C33" w:rsidP="00EC2C93">
      <w:pPr>
        <w:keepNext/>
      </w:pPr>
      <w:r>
        <w:t>&lt;ESMA_QUESTION_CP_MIFID_221&gt;</w:t>
      </w:r>
    </w:p>
    <w:p w14:paraId="095DB404" w14:textId="77777777" w:rsidR="00577C33" w:rsidRDefault="00577C33" w:rsidP="00EC2C93">
      <w:pPr>
        <w:keepNext/>
      </w:pPr>
      <w:permStart w:id="977953242" w:edGrp="everyone"/>
      <w:r>
        <w:t>TYPE YOUR TEXT HERE</w:t>
      </w:r>
    </w:p>
    <w:permEnd w:id="977953242"/>
    <w:p w14:paraId="6ACFA96F" w14:textId="77777777" w:rsidR="00577C33" w:rsidRDefault="00577C33" w:rsidP="00EC2C93">
      <w:pPr>
        <w:keepNext/>
      </w:pPr>
      <w:r>
        <w:t>&lt;ESMA_QUESTION_CP_MIFID_221&gt;</w:t>
      </w:r>
    </w:p>
    <w:p w14:paraId="3BA3F911" w14:textId="77777777" w:rsidR="00577C33" w:rsidRDefault="00577C33" w:rsidP="0006528D">
      <w:pPr>
        <w:pStyle w:val="CPQuestions"/>
      </w:pPr>
      <w:r>
        <w:t>Do you agree with the proposed standards for identifying these instruments in the transaction reports?</w:t>
      </w:r>
    </w:p>
    <w:p w14:paraId="1C96D0D4" w14:textId="77777777" w:rsidR="00577C33" w:rsidRDefault="00577C33" w:rsidP="00EC2C93">
      <w:pPr>
        <w:keepNext/>
      </w:pPr>
      <w:r>
        <w:t>&lt;ESMA_QUESTION_CP_MIFID_222&gt;</w:t>
      </w:r>
    </w:p>
    <w:p w14:paraId="60D60BB6" w14:textId="77777777" w:rsidR="00577C33" w:rsidRDefault="00577C33" w:rsidP="00EC2C93">
      <w:pPr>
        <w:keepNext/>
      </w:pPr>
      <w:permStart w:id="1836347855" w:edGrp="everyone"/>
      <w:r>
        <w:t>TYPE YOUR TEXT HERE</w:t>
      </w:r>
    </w:p>
    <w:permEnd w:id="1836347855"/>
    <w:p w14:paraId="0E8C35E3" w14:textId="77777777" w:rsidR="00577C33" w:rsidRDefault="00577C33" w:rsidP="00EC2C93">
      <w:pPr>
        <w:keepNext/>
      </w:pPr>
      <w:r>
        <w:t>&lt;ESMA_QUESTION_CP_MIFID_222&gt;</w:t>
      </w:r>
    </w:p>
    <w:p w14:paraId="33FC071A" w14:textId="77777777" w:rsidR="00577C33" w:rsidRDefault="00577C33" w:rsidP="0006528D">
      <w:pPr>
        <w:pStyle w:val="CPQuestions"/>
      </w:pPr>
      <w:r>
        <w:t>Do you foresee any difficulties applying the criteria to determine whether a branch is responsible for the specified activity? If so, do you have any alternative proposals?</w:t>
      </w:r>
    </w:p>
    <w:p w14:paraId="66A94EC7" w14:textId="77777777" w:rsidR="00577C33" w:rsidRDefault="00577C33" w:rsidP="00EC2C93">
      <w:pPr>
        <w:keepNext/>
      </w:pPr>
      <w:r>
        <w:t>&lt;ESMA_QUESTION_CP_MIFID_223&gt;</w:t>
      </w:r>
    </w:p>
    <w:p w14:paraId="08401C6F" w14:textId="77777777" w:rsidR="00577C33" w:rsidRDefault="00577C33" w:rsidP="00EC2C93">
      <w:pPr>
        <w:keepNext/>
      </w:pPr>
      <w:permStart w:id="940783654" w:edGrp="everyone"/>
      <w:r>
        <w:t>TYPE YOUR TEXT HERE</w:t>
      </w:r>
    </w:p>
    <w:permEnd w:id="940783654"/>
    <w:p w14:paraId="1E8F96A2" w14:textId="77777777" w:rsidR="00577C33" w:rsidRDefault="00577C33" w:rsidP="00EC2C93">
      <w:pPr>
        <w:keepNext/>
      </w:pPr>
      <w:r>
        <w:t>&lt;ESMA_QUESTION_CP_MIFID_223&gt;</w:t>
      </w:r>
    </w:p>
    <w:p w14:paraId="05928332" w14:textId="77777777" w:rsidR="00577C33" w:rsidRDefault="00577C33" w:rsidP="0006528D">
      <w:pPr>
        <w:pStyle w:val="CPQuestions"/>
      </w:pPr>
      <w:r>
        <w:t>Do you anticipate any significant difficulties related to the implementation of LEI validation?</w:t>
      </w:r>
    </w:p>
    <w:p w14:paraId="60BFCD6F" w14:textId="77777777" w:rsidR="00577C33" w:rsidRDefault="00577C33" w:rsidP="00EC2C93">
      <w:pPr>
        <w:keepNext/>
      </w:pPr>
      <w:r>
        <w:t>&lt;ESMA_QUESTION_CP_MIFID_224&gt;</w:t>
      </w:r>
    </w:p>
    <w:p w14:paraId="393904F9" w14:textId="77777777" w:rsidR="00577C33" w:rsidRDefault="00577C33" w:rsidP="00EC2C93">
      <w:pPr>
        <w:keepNext/>
      </w:pPr>
      <w:permStart w:id="558458290" w:edGrp="everyone"/>
      <w:r>
        <w:t>TYPE YOUR TEXT HERE</w:t>
      </w:r>
    </w:p>
    <w:permEnd w:id="558458290"/>
    <w:p w14:paraId="5B80A2A4" w14:textId="77777777" w:rsidR="00577C33" w:rsidRDefault="00577C33" w:rsidP="00EC2C93">
      <w:pPr>
        <w:keepNext/>
      </w:pPr>
      <w:r>
        <w:t>&lt;ESMA_QUESTION_CP_MIFID_224&gt;</w:t>
      </w:r>
    </w:p>
    <w:p w14:paraId="70EC53C7" w14:textId="77777777" w:rsidR="00577C33" w:rsidRDefault="00577C33" w:rsidP="0006528D">
      <w:pPr>
        <w:pStyle w:val="CPQuestions"/>
      </w:pPr>
      <w:r>
        <w:t>Do you foresee any difficulties with the proposed requirements? Please elaborate.</w:t>
      </w:r>
    </w:p>
    <w:p w14:paraId="3556F035" w14:textId="77777777" w:rsidR="00577C33" w:rsidRDefault="00577C33" w:rsidP="00EC2C93">
      <w:pPr>
        <w:keepNext/>
      </w:pPr>
      <w:r>
        <w:t>&lt;ESMA_QUESTION_CP_MIFID_225&gt;</w:t>
      </w:r>
    </w:p>
    <w:p w14:paraId="6349DEEB" w14:textId="77777777" w:rsidR="00577C33" w:rsidRDefault="00577C33" w:rsidP="00EC2C93">
      <w:pPr>
        <w:keepNext/>
      </w:pPr>
      <w:permStart w:id="1658527671" w:edGrp="everyone"/>
      <w:r>
        <w:t>TYPE YOUR TEXT HERE</w:t>
      </w:r>
    </w:p>
    <w:permEnd w:id="1658527671"/>
    <w:p w14:paraId="23F9CA05" w14:textId="77777777" w:rsidR="00577C33" w:rsidRDefault="00577C33" w:rsidP="00EC2C93">
      <w:pPr>
        <w:keepNext/>
      </w:pPr>
      <w:r>
        <w:t>&lt;ESMA_QUESTION_CP_MIFID_225&gt;</w:t>
      </w:r>
    </w:p>
    <w:p w14:paraId="40C7E3D4" w14:textId="77777777"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14:paraId="4F7C16D4" w14:textId="77777777" w:rsidR="00577C33" w:rsidRDefault="00577C33" w:rsidP="00EC2C93">
      <w:pPr>
        <w:keepNext/>
      </w:pPr>
      <w:r>
        <w:t>&lt;ESMA_QUESTION_CP_MIFID_226&gt;</w:t>
      </w:r>
    </w:p>
    <w:p w14:paraId="6684A28C" w14:textId="77777777" w:rsidR="00577C33" w:rsidRDefault="00577C33" w:rsidP="00EC2C93">
      <w:pPr>
        <w:keepNext/>
      </w:pPr>
      <w:permStart w:id="1015031815" w:edGrp="everyone"/>
      <w:r>
        <w:t>TYPE YOUR TEXT HERE</w:t>
      </w:r>
    </w:p>
    <w:permEnd w:id="1015031815"/>
    <w:p w14:paraId="095CC568" w14:textId="77777777" w:rsidR="00577C33" w:rsidRDefault="00577C33" w:rsidP="00EC2C93">
      <w:pPr>
        <w:keepNext/>
      </w:pPr>
      <w:r>
        <w:t>&lt;ESMA_QUESTION_CP_MIFID_226&gt;</w:t>
      </w:r>
    </w:p>
    <w:p w14:paraId="470DD383" w14:textId="77777777" w:rsidR="00577C33" w:rsidRDefault="00577C33" w:rsidP="0006528D">
      <w:pPr>
        <w:pStyle w:val="CPQuestions"/>
      </w:pPr>
      <w:r>
        <w:t xml:space="preserve">Do you agree with the proposed approach to flag liquidity provision activity? </w:t>
      </w:r>
    </w:p>
    <w:p w14:paraId="78783349" w14:textId="77777777" w:rsidR="00577C33" w:rsidRDefault="00577C33" w:rsidP="00EC2C93">
      <w:pPr>
        <w:keepNext/>
      </w:pPr>
      <w:r>
        <w:t>&lt;ESMA_QUESTION_CP_MIFID_227&gt;</w:t>
      </w:r>
    </w:p>
    <w:p w14:paraId="36546A89" w14:textId="77777777" w:rsidR="00577C33" w:rsidRDefault="00577C33" w:rsidP="00EC2C93">
      <w:pPr>
        <w:keepNext/>
      </w:pPr>
      <w:permStart w:id="1873425146" w:edGrp="everyone"/>
      <w:r>
        <w:t>TYPE YOUR TEXT HERE</w:t>
      </w:r>
    </w:p>
    <w:permEnd w:id="1873425146"/>
    <w:p w14:paraId="5F87DCB7" w14:textId="77777777" w:rsidR="00577C33" w:rsidRDefault="00577C33" w:rsidP="00EC2C93">
      <w:pPr>
        <w:keepNext/>
      </w:pPr>
      <w:r>
        <w:t>&lt;ESMA_QUESTION_CP_MIFID_227&gt;</w:t>
      </w:r>
    </w:p>
    <w:p w14:paraId="7A2B353D" w14:textId="77777777"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14:paraId="66A6606A" w14:textId="77777777" w:rsidR="00577C33" w:rsidRDefault="00577C33" w:rsidP="00EC2C93">
      <w:pPr>
        <w:keepNext/>
      </w:pPr>
      <w:r>
        <w:lastRenderedPageBreak/>
        <w:t>&lt;ESMA_QUESTION_CP_MIFID_228&gt;</w:t>
      </w:r>
    </w:p>
    <w:p w14:paraId="17CDBB12" w14:textId="77777777" w:rsidR="00577C33" w:rsidRDefault="00577C33" w:rsidP="00EC2C93">
      <w:pPr>
        <w:keepNext/>
      </w:pPr>
      <w:permStart w:id="96414298" w:edGrp="everyone"/>
      <w:r>
        <w:t>TYPE YOUR TEXT HERE</w:t>
      </w:r>
    </w:p>
    <w:permEnd w:id="96414298"/>
    <w:p w14:paraId="4A8E5EFB" w14:textId="77777777" w:rsidR="00577C33" w:rsidRDefault="00577C33" w:rsidP="00EC2C93">
      <w:pPr>
        <w:keepNext/>
      </w:pPr>
      <w:r>
        <w:t>&lt;ESMA_QUESTION_CP_MIFID_228&gt;</w:t>
      </w:r>
    </w:p>
    <w:p w14:paraId="52DE9AEC" w14:textId="77777777" w:rsidR="00577C33" w:rsidRDefault="00577C33" w:rsidP="0006528D">
      <w:pPr>
        <w:pStyle w:val="CPQuestions"/>
      </w:pPr>
      <w:r>
        <w:t xml:space="preserve">Is the approach taken, particularly in relation to maintaining prices of implied orders, in line with industry practice? Please describe any differences? </w:t>
      </w:r>
    </w:p>
    <w:p w14:paraId="40EA4479" w14:textId="77777777" w:rsidR="00577C33" w:rsidRDefault="00577C33" w:rsidP="00EC2C93">
      <w:pPr>
        <w:keepNext/>
      </w:pPr>
      <w:r>
        <w:t>&lt;ESMA_QUESTION_CP_MIFID_229&gt;</w:t>
      </w:r>
    </w:p>
    <w:p w14:paraId="7651AFA5" w14:textId="77777777" w:rsidR="00577C33" w:rsidRDefault="00577C33" w:rsidP="00EC2C93">
      <w:pPr>
        <w:keepNext/>
      </w:pPr>
      <w:permStart w:id="735386593" w:edGrp="everyone"/>
      <w:r>
        <w:t>TYPE YOUR TEXT HERE</w:t>
      </w:r>
    </w:p>
    <w:permEnd w:id="735386593"/>
    <w:p w14:paraId="36CC370A" w14:textId="77777777" w:rsidR="00577C33" w:rsidRDefault="00577C33" w:rsidP="00EC2C93">
      <w:pPr>
        <w:keepNext/>
      </w:pPr>
      <w:r>
        <w:t>&lt;ESMA_QUESTION_CP_MIFID_229&gt;</w:t>
      </w:r>
    </w:p>
    <w:p w14:paraId="53685C43" w14:textId="77777777" w:rsidR="00577C33" w:rsidRDefault="00577C33" w:rsidP="0006528D">
      <w:pPr>
        <w:pStyle w:val="CPQuestions"/>
      </w:pPr>
      <w:r>
        <w:t>Do you agree on the proposed content and format for records of orders to be maintained proposed in this Consultation Paper? Please elaborate.</w:t>
      </w:r>
    </w:p>
    <w:p w14:paraId="65A86A2D" w14:textId="77777777" w:rsidR="00577C33" w:rsidRDefault="00577C33" w:rsidP="00EC2C93">
      <w:pPr>
        <w:keepNext/>
      </w:pPr>
      <w:r>
        <w:t>&lt;ESMA_QUESTION_CP_MIFID_230&gt;</w:t>
      </w:r>
    </w:p>
    <w:p w14:paraId="08FE3983" w14:textId="77777777" w:rsidR="00577C33" w:rsidRDefault="00577C33" w:rsidP="00EC2C93">
      <w:pPr>
        <w:keepNext/>
      </w:pPr>
      <w:permStart w:id="509890185" w:edGrp="everyone"/>
      <w:r>
        <w:t>TYPE YOUR TEXT HERE</w:t>
      </w:r>
    </w:p>
    <w:permEnd w:id="509890185"/>
    <w:p w14:paraId="1BF0FF0E" w14:textId="77777777" w:rsidR="00577C33" w:rsidRDefault="00577C33" w:rsidP="00EC2C93">
      <w:pPr>
        <w:keepNext/>
      </w:pPr>
      <w:r>
        <w:t>&lt;ESMA_QUESTION_CP_MIFID_230&gt;</w:t>
      </w:r>
    </w:p>
    <w:p w14:paraId="077572DD" w14:textId="77777777"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14:paraId="3FC4334B" w14:textId="77777777" w:rsidR="00577C33" w:rsidRDefault="00577C33" w:rsidP="00EC2C93">
      <w:pPr>
        <w:keepNext/>
      </w:pPr>
      <w:r>
        <w:t>&lt;ESMA_QUESTION_CP_MIFID_231&gt;</w:t>
      </w:r>
    </w:p>
    <w:p w14:paraId="64F0A820" w14:textId="77777777" w:rsidR="00577C33" w:rsidRDefault="00577C33" w:rsidP="00EC2C93">
      <w:pPr>
        <w:keepNext/>
      </w:pPr>
      <w:permStart w:id="1475614276" w:edGrp="everyone"/>
      <w:r>
        <w:t>TYPE YOUR TEXT HERE</w:t>
      </w:r>
    </w:p>
    <w:permEnd w:id="1475614276"/>
    <w:p w14:paraId="7F6EB255" w14:textId="77777777" w:rsidR="00577C33" w:rsidRDefault="00577C33" w:rsidP="00EC2C93">
      <w:pPr>
        <w:keepNext/>
      </w:pPr>
      <w:r>
        <w:t>&lt;ESMA_QUESTION_CP_MIFID_231&gt;</w:t>
      </w:r>
    </w:p>
    <w:p w14:paraId="54BC577F" w14:textId="77777777" w:rsidR="00577C33" w:rsidRDefault="00577C33" w:rsidP="0006528D">
      <w:pPr>
        <w:pStyle w:val="CPQuestions"/>
      </w:pPr>
      <w:r>
        <w:t>Do you agree with the proposed record-keeping period of five years?</w:t>
      </w:r>
    </w:p>
    <w:p w14:paraId="58757D46" w14:textId="77777777" w:rsidR="00577C33" w:rsidRDefault="00577C33" w:rsidP="00EC2C93">
      <w:pPr>
        <w:keepNext/>
      </w:pPr>
      <w:r>
        <w:t>&lt;ESMA_QUESTION_CP_MIFID_232&gt;</w:t>
      </w:r>
    </w:p>
    <w:p w14:paraId="2E53D3FA" w14:textId="77777777" w:rsidR="00577C33" w:rsidRDefault="00577C33" w:rsidP="00EC2C93">
      <w:pPr>
        <w:keepNext/>
      </w:pPr>
      <w:permStart w:id="365716663" w:edGrp="everyone"/>
      <w:r>
        <w:t>TYPE YOUR TEXT HERE</w:t>
      </w:r>
    </w:p>
    <w:permEnd w:id="365716663"/>
    <w:p w14:paraId="60F7E6B9" w14:textId="77777777" w:rsidR="00577C33" w:rsidRDefault="00577C33" w:rsidP="00EC2C93">
      <w:pPr>
        <w:keepNext/>
      </w:pPr>
      <w:r>
        <w:t>&lt;ESMA_QUESTION_CP_MIFID_232&gt;</w:t>
      </w:r>
    </w:p>
    <w:p w14:paraId="215B3D4C" w14:textId="77777777" w:rsidR="00577C33" w:rsidRDefault="00577C33" w:rsidP="0006528D">
      <w:pPr>
        <w:pStyle w:val="CPQuestions"/>
      </w:pPr>
      <w:r>
        <w:t>Do you agree with the proposed criteria for calibrating the level of accuracy required for the purpose of clock synchronisation? Please elaborate.</w:t>
      </w:r>
    </w:p>
    <w:p w14:paraId="444B4A47" w14:textId="77777777" w:rsidR="00577C33" w:rsidRDefault="00577C33" w:rsidP="00EC2C93">
      <w:pPr>
        <w:keepNext/>
      </w:pPr>
      <w:r>
        <w:t>&lt;ESMA_QUESTION_CP_MIFID_233&gt;</w:t>
      </w:r>
    </w:p>
    <w:p w14:paraId="176D4C14" w14:textId="77777777" w:rsidR="00577C33" w:rsidRDefault="00577C33" w:rsidP="00EC2C93">
      <w:pPr>
        <w:keepNext/>
      </w:pPr>
      <w:permStart w:id="391212900" w:edGrp="everyone"/>
      <w:r>
        <w:t>TYPE YOUR TEXT HERE</w:t>
      </w:r>
    </w:p>
    <w:permEnd w:id="391212900"/>
    <w:p w14:paraId="570C5D47" w14:textId="77777777" w:rsidR="00577C33" w:rsidRDefault="00577C33" w:rsidP="00EC2C93">
      <w:pPr>
        <w:keepNext/>
      </w:pPr>
      <w:r>
        <w:t>&lt;ESMA_QUESTION_CP_MIFID_233&gt;</w:t>
      </w:r>
    </w:p>
    <w:p w14:paraId="1063479C" w14:textId="77777777"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14:paraId="4BBEE4D7" w14:textId="77777777" w:rsidR="00577C33" w:rsidRDefault="00577C33" w:rsidP="00EC2C93">
      <w:pPr>
        <w:keepNext/>
      </w:pPr>
      <w:r>
        <w:t>&lt;ESMA_QUESTION_CP_MIFID_234&gt;</w:t>
      </w:r>
    </w:p>
    <w:p w14:paraId="755DFCA5" w14:textId="77777777" w:rsidR="00577C33" w:rsidRDefault="00577C33" w:rsidP="00EC2C93">
      <w:pPr>
        <w:keepNext/>
      </w:pPr>
      <w:permStart w:id="1889093248" w:edGrp="everyone"/>
      <w:r>
        <w:t>TYPE YOUR TEXT HERE</w:t>
      </w:r>
    </w:p>
    <w:permEnd w:id="1889093248"/>
    <w:p w14:paraId="31B23F67" w14:textId="77777777" w:rsidR="00577C33" w:rsidRDefault="00577C33" w:rsidP="00EC2C93">
      <w:pPr>
        <w:keepNext/>
      </w:pPr>
      <w:r>
        <w:t>&lt;ESMA_QUESTION_CP_MIFID_234&gt;</w:t>
      </w:r>
    </w:p>
    <w:p w14:paraId="1E3716D4" w14:textId="77777777"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14:paraId="427396A3" w14:textId="77777777" w:rsidR="00577C33" w:rsidRDefault="00577C33" w:rsidP="00EC2C93">
      <w:pPr>
        <w:keepNext/>
      </w:pPr>
      <w:r>
        <w:lastRenderedPageBreak/>
        <w:t>&lt;ESMA_QUESTION_CP_MIFID_235&gt;</w:t>
      </w:r>
    </w:p>
    <w:p w14:paraId="6766B9F6" w14:textId="77777777" w:rsidR="00577C33" w:rsidRDefault="00577C33" w:rsidP="00EC2C93">
      <w:pPr>
        <w:keepNext/>
      </w:pPr>
      <w:permStart w:id="541094189" w:edGrp="everyone"/>
      <w:r>
        <w:t>TYPE YOUR TEXT HERE</w:t>
      </w:r>
    </w:p>
    <w:permEnd w:id="541094189"/>
    <w:p w14:paraId="6AF90EE5" w14:textId="77777777" w:rsidR="00577C33" w:rsidRDefault="00577C33" w:rsidP="00EC2C93">
      <w:pPr>
        <w:keepNext/>
      </w:pPr>
      <w:r>
        <w:t>&lt;ESMA_QUESTION_CP_MIFID_235&gt;</w:t>
      </w:r>
    </w:p>
    <w:p w14:paraId="6FBD630C" w14:textId="77777777" w:rsidR="00577C33" w:rsidRDefault="00577C33" w:rsidP="0006528D">
      <w:pPr>
        <w:pStyle w:val="CPQuestions"/>
      </w:pPr>
      <w:r>
        <w:t>Do you agree with ESMA‘s proposal to submit a single instrument reference data full file once per day? Please explain.</w:t>
      </w:r>
    </w:p>
    <w:p w14:paraId="4F8DA6F0" w14:textId="77777777" w:rsidR="00577C33" w:rsidRDefault="00577C33" w:rsidP="00EC2C93">
      <w:pPr>
        <w:keepNext/>
      </w:pPr>
      <w:r>
        <w:t>&lt;ESMA_QUESTION_CP_MIFID_236&gt;</w:t>
      </w:r>
    </w:p>
    <w:p w14:paraId="084A2E77" w14:textId="77777777" w:rsidR="00577C33" w:rsidRDefault="00577C33" w:rsidP="00EC2C93">
      <w:pPr>
        <w:keepNext/>
      </w:pPr>
      <w:permStart w:id="877592936" w:edGrp="everyone"/>
      <w:r>
        <w:t>TYPE YOUR TEXT HERE</w:t>
      </w:r>
    </w:p>
    <w:permEnd w:id="877592936"/>
    <w:p w14:paraId="20E54693" w14:textId="77777777" w:rsidR="00577C33" w:rsidRDefault="00577C33" w:rsidP="00EC2C93">
      <w:pPr>
        <w:keepNext/>
      </w:pPr>
      <w:r>
        <w:t>&lt;ESMA_QUESTION_CP_MIFID_236&gt;</w:t>
      </w:r>
    </w:p>
    <w:p w14:paraId="16D149D9" w14:textId="77777777"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14:paraId="760AD881" w14:textId="77777777" w:rsidR="00577C33" w:rsidRDefault="00577C33" w:rsidP="00EC2C93">
      <w:pPr>
        <w:keepNext/>
      </w:pPr>
      <w:r>
        <w:t>&lt;ESMA_QUESTION_CP_MIFID_237&gt;</w:t>
      </w:r>
    </w:p>
    <w:p w14:paraId="1920C26E" w14:textId="77777777" w:rsidR="00577C33" w:rsidRDefault="00577C33" w:rsidP="00EC2C93">
      <w:pPr>
        <w:keepNext/>
      </w:pPr>
      <w:permStart w:id="831062043" w:edGrp="everyone"/>
      <w:r>
        <w:t>TYPE YOUR TEXT HERE</w:t>
      </w:r>
    </w:p>
    <w:permEnd w:id="831062043"/>
    <w:p w14:paraId="18CFA94A" w14:textId="77777777" w:rsidR="00577C33" w:rsidRDefault="00577C33" w:rsidP="00EC2C93">
      <w:pPr>
        <w:keepNext/>
      </w:pPr>
      <w:r>
        <w:t>&lt;ESMA_QUESTION_CP_MIFID_237&gt;</w:t>
      </w:r>
    </w:p>
    <w:p w14:paraId="719E3F9E" w14:textId="77777777"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14:paraId="5EFB7207" w14:textId="77777777" w:rsidR="00577C33" w:rsidRDefault="00577C33" w:rsidP="00EC2C93">
      <w:pPr>
        <w:keepNext/>
      </w:pPr>
      <w:r>
        <w:t>&lt;ESMA_QUESTION_CP_MIFID_238&gt;</w:t>
      </w:r>
    </w:p>
    <w:p w14:paraId="6F526A74" w14:textId="77777777" w:rsidR="00577C33" w:rsidRDefault="00577C33" w:rsidP="00EC2C93">
      <w:pPr>
        <w:keepNext/>
      </w:pPr>
      <w:permStart w:id="2027033767" w:edGrp="everyone"/>
      <w:r>
        <w:t>TYPE YOUR TEXT HERE</w:t>
      </w:r>
    </w:p>
    <w:permEnd w:id="2027033767"/>
    <w:p w14:paraId="47CAE445" w14:textId="77777777" w:rsidR="00577C33" w:rsidRDefault="00577C33" w:rsidP="00EC2C93">
      <w:pPr>
        <w:keepNext/>
      </w:pPr>
      <w:r>
        <w:t>&lt;ESMA_QUESTION_CP_MIFID_238&gt;</w:t>
      </w:r>
    </w:p>
    <w:p w14:paraId="4DA3F5EB" w14:textId="77777777" w:rsidR="00577C33" w:rsidRDefault="00577C33" w:rsidP="00EC2C93">
      <w:pPr>
        <w:keepNext/>
      </w:pPr>
      <w:r>
        <w:br w:type="page"/>
      </w:r>
    </w:p>
    <w:p w14:paraId="261E23D2" w14:textId="77777777"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14:paraId="6D50F4E5" w14:textId="77777777" w:rsidR="00577C33" w:rsidRDefault="00577C33" w:rsidP="00EC2C93">
      <w:pPr>
        <w:keepNext/>
      </w:pPr>
    </w:p>
    <w:p w14:paraId="55CFEB94" w14:textId="77777777"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14:paraId="248D664F" w14:textId="77777777" w:rsidR="00577C33" w:rsidRDefault="00577C33" w:rsidP="00EC2C93">
      <w:pPr>
        <w:keepNext/>
      </w:pPr>
      <w:r>
        <w:t>&lt;ESMA_QUESTION_CP_MIFID_239&gt;</w:t>
      </w:r>
    </w:p>
    <w:p w14:paraId="5F9A9A7F" w14:textId="77777777" w:rsidR="00577C33" w:rsidRDefault="00577C33" w:rsidP="00EC2C93">
      <w:pPr>
        <w:keepNext/>
      </w:pPr>
      <w:permStart w:id="1609519168" w:edGrp="everyone"/>
      <w:r>
        <w:t>TYPE YOUR TEXT HERE</w:t>
      </w:r>
    </w:p>
    <w:permEnd w:id="1609519168"/>
    <w:p w14:paraId="4925E403" w14:textId="77777777" w:rsidR="00577C33" w:rsidRDefault="00577C33" w:rsidP="00EC2C93">
      <w:pPr>
        <w:keepNext/>
      </w:pPr>
      <w:r>
        <w:t>&lt;ESMA_QUESTION_CP_MIFID_239&gt;</w:t>
      </w:r>
    </w:p>
    <w:p w14:paraId="4DA913D1" w14:textId="77777777" w:rsidR="00577C33" w:rsidRDefault="00577C33" w:rsidP="0006528D">
      <w:pPr>
        <w:pStyle w:val="CPQuestions"/>
      </w:pPr>
      <w:r>
        <w:t xml:space="preserve">What are your views on the categories of transactions and the proposed timeframe for submitting executed transactions to the CCP? </w:t>
      </w:r>
    </w:p>
    <w:p w14:paraId="6A6A12C3" w14:textId="77777777" w:rsidR="00577C33" w:rsidRDefault="00577C33" w:rsidP="00EC2C93">
      <w:pPr>
        <w:keepNext/>
      </w:pPr>
      <w:r>
        <w:t>&lt;ESMA_QUESTION_CP_MIFID_240&gt;</w:t>
      </w:r>
    </w:p>
    <w:p w14:paraId="025EBAE1" w14:textId="77777777" w:rsidR="00577C33" w:rsidRDefault="00577C33" w:rsidP="00EC2C93">
      <w:pPr>
        <w:keepNext/>
      </w:pPr>
      <w:permStart w:id="1299192698" w:edGrp="everyone"/>
      <w:r>
        <w:t>TYPE YOUR TEXT HERE</w:t>
      </w:r>
    </w:p>
    <w:permEnd w:id="1299192698"/>
    <w:p w14:paraId="0733FCC5" w14:textId="77777777" w:rsidR="00577C33" w:rsidRDefault="00577C33" w:rsidP="00EC2C93">
      <w:pPr>
        <w:keepNext/>
      </w:pPr>
      <w:r>
        <w:t>&lt;ESMA_QUESTION_CP_MIFID_240&gt;</w:t>
      </w:r>
    </w:p>
    <w:p w14:paraId="7074B96E" w14:textId="77777777"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14:paraId="48FA93B5" w14:textId="77777777" w:rsidR="00577C33" w:rsidRDefault="00577C33" w:rsidP="00EC2C93">
      <w:pPr>
        <w:keepNext/>
      </w:pPr>
      <w:r>
        <w:t>&lt;ESMA_QUESTION_CP_MIFID_241&gt;</w:t>
      </w:r>
    </w:p>
    <w:p w14:paraId="500160E4" w14:textId="77777777" w:rsidR="00577C33" w:rsidRDefault="00577C33" w:rsidP="00EC2C93">
      <w:pPr>
        <w:keepNext/>
      </w:pPr>
      <w:permStart w:id="1173554981" w:edGrp="everyone"/>
      <w:r>
        <w:t>TYPE YOUR TEXT HERE</w:t>
      </w:r>
    </w:p>
    <w:permEnd w:id="1173554981"/>
    <w:p w14:paraId="5FEEF85F" w14:textId="77777777" w:rsidR="00577C33" w:rsidRDefault="00577C33" w:rsidP="00EC2C93">
      <w:pPr>
        <w:keepNext/>
      </w:pPr>
      <w:r>
        <w:t>&lt;ESMA_QUESTION_CP_MIFID_241&gt;</w:t>
      </w:r>
    </w:p>
    <w:p w14:paraId="6DBB43C7" w14:textId="77777777" w:rsidR="00577C33" w:rsidRDefault="00577C33" w:rsidP="0006528D">
      <w:pPr>
        <w:pStyle w:val="CPQuestions"/>
      </w:pPr>
      <w:r>
        <w:t xml:space="preserve">What are your views on having a common timeframe for all categories of derivative transactions? Do you agree with the proposed timeframe? </w:t>
      </w:r>
    </w:p>
    <w:p w14:paraId="44241F61" w14:textId="77777777" w:rsidR="00577C33" w:rsidRDefault="00577C33" w:rsidP="00EC2C93">
      <w:pPr>
        <w:keepNext/>
      </w:pPr>
      <w:r>
        <w:t>&lt;ESMA_QUESTION_CP_MIFID_242&gt;</w:t>
      </w:r>
    </w:p>
    <w:p w14:paraId="38D4B045" w14:textId="77777777" w:rsidR="00577C33" w:rsidRDefault="00577C33" w:rsidP="00EC2C93">
      <w:pPr>
        <w:keepNext/>
      </w:pPr>
      <w:permStart w:id="361448169" w:edGrp="everyone"/>
      <w:r>
        <w:t>TYPE YOUR TEXT HERE</w:t>
      </w:r>
    </w:p>
    <w:permEnd w:id="361448169"/>
    <w:p w14:paraId="527B0D59" w14:textId="77777777" w:rsidR="00577C33" w:rsidRDefault="00577C33" w:rsidP="00EC2C93">
      <w:pPr>
        <w:keepNext/>
      </w:pPr>
      <w:r>
        <w:t>&lt;ESMA_QUESTION_CP_MIFID_242&gt;</w:t>
      </w:r>
    </w:p>
    <w:p w14:paraId="55BBF7B5" w14:textId="77777777" w:rsidR="00577C33" w:rsidRDefault="00577C33" w:rsidP="0006528D">
      <w:pPr>
        <w:pStyle w:val="CPQuestions"/>
      </w:pPr>
      <w:r>
        <w:t xml:space="preserve">What are your views on the proposed treatment of rejected transactions? </w:t>
      </w:r>
    </w:p>
    <w:p w14:paraId="271AB592" w14:textId="77777777" w:rsidR="00577C33" w:rsidRDefault="00577C33" w:rsidP="00EC2C93">
      <w:pPr>
        <w:keepNext/>
      </w:pPr>
      <w:r>
        <w:t>&lt;ESMA_QUESTION_CP_MIFID_243&gt;</w:t>
      </w:r>
    </w:p>
    <w:p w14:paraId="46B45B36" w14:textId="77777777" w:rsidR="00577C33" w:rsidRDefault="00577C33" w:rsidP="00EC2C93">
      <w:pPr>
        <w:keepNext/>
      </w:pPr>
      <w:permStart w:id="405676694" w:edGrp="everyone"/>
      <w:r>
        <w:t>TYPE YOUR TEXT HERE</w:t>
      </w:r>
    </w:p>
    <w:permEnd w:id="405676694"/>
    <w:p w14:paraId="101BF0CD" w14:textId="77777777" w:rsidR="00577C33" w:rsidRDefault="00577C33" w:rsidP="00EC2C93">
      <w:pPr>
        <w:keepNext/>
      </w:pPr>
      <w:r>
        <w:t>&lt;ESMA_QUESTION_CP_MIFID_243&gt;</w:t>
      </w:r>
    </w:p>
    <w:p w14:paraId="1AF19535" w14:textId="77777777"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14:paraId="40F5D697" w14:textId="77777777" w:rsidR="00577C33" w:rsidRDefault="00577C33" w:rsidP="00EC2C93">
      <w:pPr>
        <w:keepNext/>
      </w:pPr>
      <w:r>
        <w:t>&lt;ESMA_QUESTION_CP_MIFID_244&gt;</w:t>
      </w:r>
    </w:p>
    <w:p w14:paraId="32362B82" w14:textId="77777777" w:rsidR="00577C33" w:rsidRDefault="00577C33" w:rsidP="00EC2C93">
      <w:pPr>
        <w:keepNext/>
      </w:pPr>
      <w:permStart w:id="171789170" w:edGrp="everyone"/>
      <w:r>
        <w:t>TYPE YOUR TEXT HERE</w:t>
      </w:r>
    </w:p>
    <w:permEnd w:id="171789170"/>
    <w:p w14:paraId="632FED18" w14:textId="77777777" w:rsidR="00577C33" w:rsidRDefault="00577C33" w:rsidP="00EC2C93">
      <w:pPr>
        <w:keepNext/>
      </w:pPr>
      <w:r>
        <w:t>&lt;ESMA_QUESTION_CP_MIFID_244&gt;</w:t>
      </w:r>
    </w:p>
    <w:p w14:paraId="40A7ADE0" w14:textId="77777777"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14:paraId="7BC64363" w14:textId="77777777" w:rsidR="00577C33" w:rsidRDefault="00577C33" w:rsidP="00EC2C93">
      <w:pPr>
        <w:keepNext/>
      </w:pPr>
      <w:r>
        <w:lastRenderedPageBreak/>
        <w:t>&lt;ESMA_QUESTION_CP_MIFID_245&gt;</w:t>
      </w:r>
    </w:p>
    <w:p w14:paraId="00142514" w14:textId="77777777" w:rsidR="00577C33" w:rsidRDefault="00577C33" w:rsidP="00EC2C93">
      <w:pPr>
        <w:keepNext/>
      </w:pPr>
      <w:permStart w:id="1781557894" w:edGrp="everyone"/>
      <w:r>
        <w:t>TYPE YOUR TEXT HERE</w:t>
      </w:r>
    </w:p>
    <w:permEnd w:id="1781557894"/>
    <w:p w14:paraId="1FDF2A56" w14:textId="77777777" w:rsidR="00577C33" w:rsidRDefault="00577C33" w:rsidP="00EC2C93">
      <w:pPr>
        <w:keepNext/>
      </w:pPr>
      <w:r>
        <w:t>&lt;ESMA_QUESTION_CP_MIFID_245&gt;</w:t>
      </w:r>
    </w:p>
    <w:p w14:paraId="4F67F651" w14:textId="77777777"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9108D" w14:textId="77777777" w:rsidR="009C11CE" w:rsidRDefault="009C11CE" w:rsidP="007E7997">
      <w:pPr>
        <w:spacing w:line="240" w:lineRule="auto"/>
      </w:pPr>
      <w:r>
        <w:separator/>
      </w:r>
    </w:p>
  </w:endnote>
  <w:endnote w:type="continuationSeparator" w:id="0">
    <w:p w14:paraId="0F46403E" w14:textId="77777777" w:rsidR="009C11CE" w:rsidRDefault="009C11CE"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13AA" w14:textId="77777777" w:rsidR="009C11CE" w:rsidRDefault="009C11CE">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14:paraId="62126AF3" w14:textId="77777777" w:rsidR="009C11CE" w:rsidRDefault="009C11CE" w:rsidP="00375BA2">
        <w:pPr>
          <w:pStyle w:val="Footer"/>
          <w:jc w:val="right"/>
        </w:pPr>
        <w:r>
          <w:fldChar w:fldCharType="begin"/>
        </w:r>
        <w:r>
          <w:instrText xml:space="preserve"> PAGE   \* MERGEFORMAT </w:instrText>
        </w:r>
        <w:r>
          <w:fldChar w:fldCharType="separate"/>
        </w:r>
        <w:r w:rsidR="00387177">
          <w:rPr>
            <w:noProof/>
          </w:rPr>
          <w:t>3</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15711" w14:textId="77777777" w:rsidR="009C11CE" w:rsidRDefault="009C11CE" w:rsidP="007E7997">
      <w:pPr>
        <w:spacing w:line="240" w:lineRule="auto"/>
      </w:pPr>
      <w:r>
        <w:separator/>
      </w:r>
    </w:p>
  </w:footnote>
  <w:footnote w:type="continuationSeparator" w:id="0">
    <w:p w14:paraId="40FB3F63" w14:textId="77777777" w:rsidR="009C11CE" w:rsidRDefault="009C11CE" w:rsidP="007E7997">
      <w:pPr>
        <w:spacing w:line="240" w:lineRule="auto"/>
      </w:pPr>
      <w:r>
        <w:continuationSeparator/>
      </w:r>
    </w:p>
  </w:footnote>
  <w:footnote w:id="1">
    <w:p w14:paraId="72912F94" w14:textId="77777777" w:rsidR="009C11CE" w:rsidRPr="00AA7A30" w:rsidRDefault="009C11CE"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941F2" w14:textId="77777777" w:rsidR="009C11CE" w:rsidRDefault="009C11CE">
    <w:pPr>
      <w:pStyle w:val="Header"/>
    </w:pPr>
    <w:r>
      <w:rPr>
        <w:noProof/>
        <w:lang w:val="en-US"/>
      </w:rPr>
      <w:drawing>
        <wp:anchor distT="0" distB="0" distL="114300" distR="114300" simplePos="0" relativeHeight="251661312" behindDoc="0" locked="0" layoutInCell="1" allowOverlap="1" wp14:anchorId="70DD2945" wp14:editId="6F852663">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21E9A93" wp14:editId="4B1CE7EC">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8434A" w14:textId="77777777" w:rsidR="009C11CE" w:rsidRDefault="009C11CE" w:rsidP="00B50534">
    <w:pPr>
      <w:pStyle w:val="Header"/>
      <w:jc w:val="right"/>
      <w:rPr>
        <w:b/>
        <w:color w:val="FF0000"/>
      </w:rPr>
    </w:pPr>
  </w:p>
  <w:p w14:paraId="597A3058" w14:textId="77777777" w:rsidR="009C11CE" w:rsidRDefault="009C11CE"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2EFA1F81" wp14:editId="4C975860">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3F9D7E3B" w14:textId="77777777" w:rsidR="009C11CE" w:rsidRPr="00B50534" w:rsidRDefault="009C11CE"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652643C6" wp14:editId="0802E829">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DB649A0"/>
    <w:multiLevelType w:val="hybridMultilevel"/>
    <w:tmpl w:val="75DAB8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6966290"/>
    <w:multiLevelType w:val="hybridMultilevel"/>
    <w:tmpl w:val="0E008DF0"/>
    <w:lvl w:ilvl="0" w:tplc="AB14A8F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7"/>
  </w:num>
  <w:num w:numId="4">
    <w:abstractNumId w:val="6"/>
  </w:num>
  <w:num w:numId="5">
    <w:abstractNumId w:val="14"/>
  </w:num>
  <w:num w:numId="6">
    <w:abstractNumId w:val="10"/>
  </w:num>
  <w:num w:numId="7">
    <w:abstractNumId w:val="0"/>
  </w:num>
  <w:num w:numId="8">
    <w:abstractNumId w:val="8"/>
  </w:num>
  <w:num w:numId="9">
    <w:abstractNumId w:val="4"/>
  </w:num>
  <w:num w:numId="10">
    <w:abstractNumId w:val="2"/>
  </w:num>
  <w:num w:numId="11">
    <w:abstractNumId w:val="16"/>
  </w:num>
  <w:num w:numId="12">
    <w:abstractNumId w:val="9"/>
  </w:num>
  <w:num w:numId="13">
    <w:abstractNumId w:val="18"/>
  </w:num>
  <w:num w:numId="14">
    <w:abstractNumId w:val="11"/>
  </w:num>
  <w:num w:numId="15">
    <w:abstractNumId w:val="13"/>
  </w:num>
  <w:num w:numId="16">
    <w:abstractNumId w:val="1"/>
  </w:num>
  <w:num w:numId="17">
    <w:abstractNumId w:val="21"/>
  </w:num>
  <w:num w:numId="18">
    <w:abstractNumId w:val="3"/>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660CA"/>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87177"/>
    <w:rsid w:val="003C4EB5"/>
    <w:rsid w:val="003F39B1"/>
    <w:rsid w:val="00435FE9"/>
    <w:rsid w:val="00445696"/>
    <w:rsid w:val="00455213"/>
    <w:rsid w:val="00484BC5"/>
    <w:rsid w:val="00486D05"/>
    <w:rsid w:val="00487944"/>
    <w:rsid w:val="00526E5D"/>
    <w:rsid w:val="00565193"/>
    <w:rsid w:val="0057799E"/>
    <w:rsid w:val="00577BC7"/>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10C3D"/>
    <w:rsid w:val="00754B57"/>
    <w:rsid w:val="00797E0C"/>
    <w:rsid w:val="007E7997"/>
    <w:rsid w:val="007F22A0"/>
    <w:rsid w:val="00814A4F"/>
    <w:rsid w:val="00830D00"/>
    <w:rsid w:val="00846692"/>
    <w:rsid w:val="00867DB2"/>
    <w:rsid w:val="0089075A"/>
    <w:rsid w:val="008C767A"/>
    <w:rsid w:val="008D5C28"/>
    <w:rsid w:val="009243C8"/>
    <w:rsid w:val="00940EFD"/>
    <w:rsid w:val="009663D9"/>
    <w:rsid w:val="0099526D"/>
    <w:rsid w:val="009A0D55"/>
    <w:rsid w:val="009C11CE"/>
    <w:rsid w:val="009C60EF"/>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80E"/>
    <w:rsid w:val="00B52E10"/>
    <w:rsid w:val="00B655D1"/>
    <w:rsid w:val="00B91B6E"/>
    <w:rsid w:val="00B944A7"/>
    <w:rsid w:val="00BB3D29"/>
    <w:rsid w:val="00BB449C"/>
    <w:rsid w:val="00BC2561"/>
    <w:rsid w:val="00BC422A"/>
    <w:rsid w:val="00BE225E"/>
    <w:rsid w:val="00BF25CD"/>
    <w:rsid w:val="00C0358F"/>
    <w:rsid w:val="00C035F1"/>
    <w:rsid w:val="00C0696A"/>
    <w:rsid w:val="00C212A5"/>
    <w:rsid w:val="00C661ED"/>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36105"/>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20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814A4F"/>
    <w:pPr>
      <w:numPr>
        <w:numId w:val="30"/>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Body1">
    <w:name w:val="Body 1"/>
    <w:rsid w:val="00814A4F"/>
    <w:pPr>
      <w:spacing w:after="0" w:line="240" w:lineRule="auto"/>
      <w:outlineLvl w:val="0"/>
    </w:pPr>
    <w:rPr>
      <w:rFonts w:ascii="Helvetica" w:eastAsia="Arial Unicode MS" w:hAnsi="Helvetica" w:cs="Times New Roman"/>
      <w:color w:val="000000"/>
      <w:sz w:val="24"/>
      <w:u w:color="000000"/>
      <w:lang w:val="fr-BE" w:eastAsia="fr-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814A4F"/>
    <w:pPr>
      <w:numPr>
        <w:numId w:val="30"/>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Body1">
    <w:name w:val="Body 1"/>
    <w:rsid w:val="00814A4F"/>
    <w:pPr>
      <w:spacing w:after="0" w:line="240" w:lineRule="auto"/>
      <w:outlineLvl w:val="0"/>
    </w:pPr>
    <w:rPr>
      <w:rFonts w:ascii="Helvetica" w:eastAsia="Arial Unicode MS" w:hAnsi="Helvetica" w:cs="Times New Roman"/>
      <w:color w:val="000000"/>
      <w:sz w:val="24"/>
      <w:u w:color="00000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90B6-1DD6-4D45-801D-92BBB3F5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 Templates 2014\Guidelines &amp; Recommendations Template\Guidelines&amp;Recommendations_Template_Public.dotx</Template>
  <TotalTime>37</TotalTime>
  <Pages>49</Pages>
  <Words>12233</Words>
  <Characters>69729</Characters>
  <Application>Microsoft Macintosh Word</Application>
  <DocSecurity>8</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Anni Mykkanen</cp:lastModifiedBy>
  <cp:revision>12</cp:revision>
  <dcterms:created xsi:type="dcterms:W3CDTF">2015-02-27T12:46:00Z</dcterms:created>
  <dcterms:modified xsi:type="dcterms:W3CDTF">2015-03-02T18:15:00Z</dcterms:modified>
</cp:coreProperties>
</file>