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856C48"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Publication of responses</w:t>
      </w:r>
    </w:p>
    <w:p w:rsidR="000632C2" w:rsidRDefault="000632C2" w:rsidP="000632C2">
      <w:pPr>
        <w:spacing w:after="120" w:line="264" w:lineRule="auto"/>
      </w:pPr>
      <w:r>
        <w:lastRenderedPageBreak/>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03395318"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268251886" w:edGrp="everyone" w:displacedByCustomXml="prev"/>
            <w:tc>
              <w:tcPr>
                <w:tcW w:w="5595" w:type="dxa"/>
                <w:shd w:val="clear" w:color="auto" w:fill="auto"/>
              </w:tcPr>
              <w:p w:rsidR="000632C2" w:rsidRPr="00AB6D88" w:rsidRDefault="00856C48" w:rsidP="00856C48">
                <w:pPr>
                  <w:rPr>
                    <w:rStyle w:val="PlaceholderText"/>
                    <w:rFonts w:ascii="Arial" w:hAnsi="Arial" w:cs="Arial"/>
                  </w:rPr>
                </w:pPr>
                <w:r>
                  <w:rPr>
                    <w:rStyle w:val="PlaceholderText"/>
                    <w:rFonts w:ascii="Arial" w:hAnsi="Arial" w:cs="Arial"/>
                  </w:rPr>
                  <w:t>COCERAL</w:t>
                </w:r>
              </w:p>
            </w:tc>
            <w:permEnd w:id="268251886"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81594353" w:edGrp="everyone" w:colFirst="1" w:colLast="1"/>
            <w:permEnd w:id="1203395318"/>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493044573" w:edGrp="everyone" w:colFirst="1" w:colLast="1"/>
            <w:permEnd w:id="581594353"/>
            <w:r w:rsidRPr="00AB6D88">
              <w:rPr>
                <w:rFonts w:ascii="Arial" w:hAnsi="Arial" w:cs="Arial"/>
              </w:rPr>
              <w:t>Activity:</w:t>
            </w:r>
          </w:p>
        </w:tc>
        <w:tc>
          <w:tcPr>
            <w:tcW w:w="5595" w:type="dxa"/>
            <w:shd w:val="clear" w:color="auto" w:fill="auto"/>
          </w:tcPr>
          <w:p w:rsidR="000632C2" w:rsidRPr="00AB6D88" w:rsidRDefault="00856C48"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095258148" w:edGrp="everyone"/>
                <w:r>
                  <w:rPr>
                    <w:rFonts w:ascii="Arial" w:hAnsi="Arial" w:cs="Arial"/>
                  </w:rPr>
                  <w:t>Non-financial counterparty</w:t>
                </w:r>
                <w:permEnd w:id="1095258148"/>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1760408" w:edGrp="everyone" w:colFirst="1" w:colLast="1"/>
            <w:permEnd w:id="1493044573"/>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856C48"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9193152" w:edGrp="everyone" w:colFirst="1" w:colLast="1"/>
            <w:permEnd w:id="61760408"/>
            <w:r w:rsidRPr="00AB6D88">
              <w:rPr>
                <w:rFonts w:ascii="Arial" w:hAnsi="Arial" w:cs="Arial"/>
              </w:rPr>
              <w:t>Country/Region</w:t>
            </w:r>
          </w:p>
        </w:tc>
        <w:permStart w:id="1331495500"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27291697" w:edGrp="everyone" w:displacedByCustomXml="prev"/>
            <w:tc>
              <w:tcPr>
                <w:tcW w:w="5595" w:type="dxa"/>
                <w:shd w:val="clear" w:color="auto" w:fill="auto"/>
              </w:tcPr>
              <w:p w:rsidR="000632C2" w:rsidRPr="00AB6D88" w:rsidRDefault="00856C48" w:rsidP="009E5107">
                <w:pPr>
                  <w:rPr>
                    <w:rFonts w:ascii="Arial" w:hAnsi="Arial" w:cs="Arial"/>
                  </w:rPr>
                </w:pPr>
                <w:r>
                  <w:rPr>
                    <w:rFonts w:ascii="Arial" w:hAnsi="Arial" w:cs="Arial"/>
                  </w:rPr>
                  <w:t>Europe</w:t>
                </w:r>
              </w:p>
            </w:tc>
            <w:permEnd w:id="827291697" w:displacedByCustomXml="next"/>
          </w:sdtContent>
        </w:sdt>
        <w:permEnd w:id="1331495500" w:displacedByCustomXml="prev"/>
      </w:tr>
      <w:permEnd w:id="129193152"/>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856C48" w:rsidRDefault="00856C48" w:rsidP="00E24D42">
      <w:permStart w:id="103027903" w:edGrp="everyone"/>
      <w:r>
        <w:t xml:space="preserve">COCERAL welcomes the opportunity to comment on ESMA’s consultation paper on </w:t>
      </w:r>
      <w:proofErr w:type="spellStart"/>
      <w:r>
        <w:t>MiFID</w:t>
      </w:r>
      <w:proofErr w:type="spellEnd"/>
      <w:r>
        <w:t xml:space="preserve"> II/</w:t>
      </w:r>
      <w:proofErr w:type="spellStart"/>
      <w:r>
        <w:t>MiFIR</w:t>
      </w:r>
      <w:proofErr w:type="spellEnd"/>
      <w:r>
        <w:t xml:space="preserve">. The following comments reflect the view of the members of COCERAL: </w:t>
      </w:r>
      <w:r w:rsidRPr="004E7ABB">
        <w:t xml:space="preserve">COCERAL is the European association of </w:t>
      </w:r>
      <w:r>
        <w:t xml:space="preserve">traders in </w:t>
      </w:r>
      <w:r w:rsidRPr="004E7ABB">
        <w:t xml:space="preserve">cereals, rice, feedstuffs oilseeds, olive oil, oils and fats and </w:t>
      </w:r>
      <w:proofErr w:type="spellStart"/>
      <w:r w:rsidRPr="004E7ABB">
        <w:t>agr</w:t>
      </w:r>
      <w:r w:rsidRPr="004E7ABB">
        <w:t>o</w:t>
      </w:r>
      <w:r w:rsidRPr="004E7ABB">
        <w:t>supply</w:t>
      </w:r>
      <w:proofErr w:type="spellEnd"/>
      <w:r>
        <w:t xml:space="preserve"> products</w:t>
      </w:r>
      <w:r w:rsidRPr="004E7ABB">
        <w:t>. It represents the interest of the European collectors, traders, importers, exporters and port silo storekeepers of the above mentioned agricultural products. COCERAL’s full members are 26 national associations in 18 countries [Austria, Belgium, Bulgaria, Denmark, Finland, France, Germany, Greece, Hung</w:t>
      </w:r>
      <w:r w:rsidRPr="004E7ABB">
        <w:t>a</w:t>
      </w:r>
      <w:r w:rsidRPr="004E7ABB">
        <w:t>ry, Italy, Luxemburg, Poland, Romania, Slovenia, Spain, Sweden, the Netherlands and the UK] and 1 European association [Unistock]</w:t>
      </w:r>
      <w:r>
        <w:t>.</w:t>
      </w:r>
      <w:r w:rsidRPr="004E7ABB">
        <w:t xml:space="preserve"> With about 2500 companies as part of COCERAL national members, the sector trades agricultural raw materials destined to the supply of the food and feed chains, as well as for technical and energy uses. COCERAL has two associated members in Switzerland and Serbia</w:t>
      </w:r>
      <w:r>
        <w:t xml:space="preserve">. </w:t>
      </w:r>
      <w:bookmarkStart w:id="0" w:name="_GoBack"/>
      <w:bookmarkEnd w:id="0"/>
    </w:p>
    <w:permEnd w:id="103027903"/>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338660371" w:edGrp="everyone"/>
      <w:r>
        <w:t>TYPE YOUR TEXT HERE</w:t>
      </w:r>
    </w:p>
    <w:permEnd w:id="1338660371"/>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54868351" w:edGrp="everyone"/>
      <w:r>
        <w:t>TYPE YOUR TEXT HERE</w:t>
      </w:r>
    </w:p>
    <w:permEnd w:id="5486835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232393738" w:edGrp="everyone"/>
      <w:r>
        <w:t>TYPE YOUR TEXT HERE</w:t>
      </w:r>
    </w:p>
    <w:permEnd w:id="232393738"/>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620043523" w:edGrp="everyone"/>
      <w:r>
        <w:t>TYPE YOUR TEXT HERE</w:t>
      </w:r>
    </w:p>
    <w:permEnd w:id="620043523"/>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166021384" w:edGrp="everyone"/>
      <w:r>
        <w:t>TYPE YOUR TEXT HERE</w:t>
      </w:r>
    </w:p>
    <w:permEnd w:id="116602138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384058168" w:edGrp="everyone"/>
      <w:r>
        <w:t>TYPE YOUR TEXT HERE</w:t>
      </w:r>
    </w:p>
    <w:permEnd w:id="1384058168"/>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673273748" w:edGrp="everyone"/>
      <w:r>
        <w:t>TYPE YOUR TEXT HERE</w:t>
      </w:r>
    </w:p>
    <w:permEnd w:id="1673273748"/>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681154934" w:edGrp="everyone"/>
      <w:r>
        <w:t>TYPE YOUR TEXT HERE</w:t>
      </w:r>
    </w:p>
    <w:permEnd w:id="1681154934"/>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835279438" w:edGrp="everyone"/>
      <w:r>
        <w:t>TYPE YOUR TEXT HERE</w:t>
      </w:r>
    </w:p>
    <w:permEnd w:id="83527943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586686309" w:edGrp="everyone"/>
      <w:r>
        <w:t>TYPE YOUR TEXT HERE</w:t>
      </w:r>
    </w:p>
    <w:permEnd w:id="58668630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522398376" w:edGrp="everyone"/>
      <w:r>
        <w:t>TYPE YOUR TEXT HERE</w:t>
      </w:r>
    </w:p>
    <w:permEnd w:id="522398376"/>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793015697" w:edGrp="everyone"/>
      <w:r>
        <w:t>TYPE YOUR TEXT HERE</w:t>
      </w:r>
    </w:p>
    <w:permEnd w:id="1793015697"/>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167404303" w:edGrp="everyone"/>
      <w:r>
        <w:t>TYPE YOUR TEXT HERE</w:t>
      </w:r>
    </w:p>
    <w:permEnd w:id="1167404303"/>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265249334" w:edGrp="everyone"/>
      <w:r>
        <w:t>TYPE YOUR TEXT HERE</w:t>
      </w:r>
    </w:p>
    <w:permEnd w:id="1265249334"/>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40209529" w:edGrp="everyone"/>
      <w:r>
        <w:t>TYPE YOUR TEXT HERE</w:t>
      </w:r>
    </w:p>
    <w:permEnd w:id="140209529"/>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859650960" w:edGrp="everyone"/>
      <w:r>
        <w:t>TYPE YOUR TEXT HERE</w:t>
      </w:r>
    </w:p>
    <w:permEnd w:id="859650960"/>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810200176" w:edGrp="everyone"/>
      <w:r>
        <w:t>TYPE YOUR TEXT HERE</w:t>
      </w:r>
    </w:p>
    <w:permEnd w:id="181020017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64386199" w:edGrp="everyone"/>
      <w:r>
        <w:t>TYPE YOUR TEXT HERE</w:t>
      </w:r>
    </w:p>
    <w:permEnd w:id="64386199"/>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717246640" w:edGrp="everyone"/>
      <w:r>
        <w:t>TYPE YOUR TEXT HERE</w:t>
      </w:r>
    </w:p>
    <w:permEnd w:id="717246640"/>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31611808" w:edGrp="everyone"/>
      <w:r>
        <w:t>TYPE YOUR TEXT HERE</w:t>
      </w:r>
    </w:p>
    <w:permEnd w:id="131611808"/>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203046178" w:edGrp="everyone"/>
      <w:r>
        <w:t>TYPE YOUR TEXT HERE</w:t>
      </w:r>
    </w:p>
    <w:permEnd w:id="1203046178"/>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211771978" w:edGrp="everyone"/>
      <w:r>
        <w:t>TYPE YOUR TEXT HERE</w:t>
      </w:r>
    </w:p>
    <w:permEnd w:id="1211771978"/>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241901863" w:edGrp="everyone"/>
      <w:r>
        <w:t>TYPE YOUR TEXT HERE</w:t>
      </w:r>
    </w:p>
    <w:permEnd w:id="241901863"/>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28016260" w:edGrp="everyone"/>
      <w:r>
        <w:t>TYPE YOUR TEXT HERE</w:t>
      </w:r>
    </w:p>
    <w:permEnd w:id="128016260"/>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455895027" w:edGrp="everyone"/>
      <w:r>
        <w:t>TYPE YOUR TEXT HERE</w:t>
      </w:r>
    </w:p>
    <w:permEnd w:id="455895027"/>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881349811" w:edGrp="everyone"/>
      <w:r>
        <w:t>TYPE YOUR TEXT HERE</w:t>
      </w:r>
    </w:p>
    <w:permEnd w:id="1881349811"/>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76167575" w:edGrp="everyone"/>
      <w:r>
        <w:t>TYPE YOUR TEXT HERE</w:t>
      </w:r>
    </w:p>
    <w:permEnd w:id="76167575"/>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569199448" w:edGrp="everyone"/>
      <w:r>
        <w:t>TYPE YOUR TEXT HERE</w:t>
      </w:r>
    </w:p>
    <w:permEnd w:id="569199448"/>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882931146" w:edGrp="everyone"/>
      <w:r>
        <w:t>TYPE YOUR TEXT HERE</w:t>
      </w:r>
    </w:p>
    <w:permEnd w:id="1882931146"/>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237146541" w:edGrp="everyone"/>
      <w:r>
        <w:t>TYPE YOUR TEXT HERE</w:t>
      </w:r>
    </w:p>
    <w:permEnd w:id="1237146541"/>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057622985" w:edGrp="everyone"/>
      <w:r>
        <w:t>TYPE YOUR TEXT HERE</w:t>
      </w:r>
    </w:p>
    <w:permEnd w:id="1057622985"/>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625094592" w:edGrp="everyone"/>
      <w:r>
        <w:t>TYPE YOUR TEXT HERE</w:t>
      </w:r>
    </w:p>
    <w:permEnd w:id="625094592"/>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680809297" w:edGrp="everyone"/>
      <w:r>
        <w:t>TYPE YOUR TEXT HERE</w:t>
      </w:r>
    </w:p>
    <w:permEnd w:id="1680809297"/>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412761472" w:edGrp="everyone"/>
      <w:r>
        <w:t>TYPE YOUR TEXT HERE</w:t>
      </w:r>
    </w:p>
    <w:permEnd w:id="412761472"/>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806974165" w:edGrp="everyone"/>
      <w:r>
        <w:t>TYPE YOUR TEXT HERE</w:t>
      </w:r>
    </w:p>
    <w:permEnd w:id="806974165"/>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789883549" w:edGrp="everyone"/>
      <w:r>
        <w:t>TYPE YOUR TEXT HERE</w:t>
      </w:r>
    </w:p>
    <w:permEnd w:id="1789883549"/>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2000883922" w:edGrp="everyone"/>
      <w:r>
        <w:t>TYPE YOUR TEXT HERE</w:t>
      </w:r>
    </w:p>
    <w:permEnd w:id="2000883922"/>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542591417" w:edGrp="everyone"/>
      <w:r>
        <w:t>TYPE YOUR TEXT HERE</w:t>
      </w:r>
    </w:p>
    <w:permEnd w:id="154259141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455364019" w:edGrp="everyone"/>
      <w:r>
        <w:t>TYPE YOUR TEXT HERE</w:t>
      </w:r>
    </w:p>
    <w:permEnd w:id="1455364019"/>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269752478" w:edGrp="everyone"/>
      <w:r>
        <w:t>TYPE YOUR TEXT HERE</w:t>
      </w:r>
    </w:p>
    <w:permEnd w:id="269752478"/>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427324737" w:edGrp="everyone"/>
      <w:r>
        <w:t>TYPE YOUR TEXT HERE</w:t>
      </w:r>
    </w:p>
    <w:permEnd w:id="427324737"/>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500990334" w:edGrp="everyone"/>
      <w:r>
        <w:t>TYPE YOUR TEXT HERE</w:t>
      </w:r>
    </w:p>
    <w:permEnd w:id="1500990334"/>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693985700" w:edGrp="everyone"/>
      <w:r>
        <w:t>TYPE YOUR TEXT HERE</w:t>
      </w:r>
    </w:p>
    <w:permEnd w:id="693985700"/>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626176926" w:edGrp="everyone"/>
      <w:r>
        <w:t>TYPE YOUR TEXT HERE</w:t>
      </w:r>
    </w:p>
    <w:permEnd w:id="1626176926"/>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364077529" w:edGrp="everyone"/>
      <w:r>
        <w:t>TYPE YOUR TEXT HERE</w:t>
      </w:r>
    </w:p>
    <w:permEnd w:id="1364077529"/>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189368829" w:edGrp="everyone"/>
      <w:r>
        <w:t>TYPE YOUR TEXT HERE</w:t>
      </w:r>
    </w:p>
    <w:permEnd w:id="1189368829"/>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76247129" w:edGrp="everyone"/>
      <w:r>
        <w:t>TYPE YOUR TEXT HERE</w:t>
      </w:r>
    </w:p>
    <w:permEnd w:id="176247129"/>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502214015" w:edGrp="everyone"/>
      <w:r>
        <w:t>TYPE YOUR TEXT HERE</w:t>
      </w:r>
    </w:p>
    <w:permEnd w:id="502214015"/>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2125007762" w:edGrp="everyone"/>
      <w:r>
        <w:t>TYPE YOUR TEXT HERE</w:t>
      </w:r>
    </w:p>
    <w:permEnd w:id="2125007762"/>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242253328" w:edGrp="everyone"/>
      <w:r>
        <w:t>TYPE YOUR TEXT HERE</w:t>
      </w:r>
    </w:p>
    <w:permEnd w:id="242253328"/>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53685572" w:edGrp="everyone"/>
      <w:r>
        <w:t>TYPE YOUR TEXT HERE</w:t>
      </w:r>
    </w:p>
    <w:permEnd w:id="153685572"/>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556542645" w:edGrp="everyone"/>
      <w:r>
        <w:t>TYPE YOUR TEXT HERE</w:t>
      </w:r>
    </w:p>
    <w:permEnd w:id="556542645"/>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535383539" w:edGrp="everyone"/>
      <w:r>
        <w:t>TYPE YOUR TEXT HERE</w:t>
      </w:r>
    </w:p>
    <w:permEnd w:id="535383539"/>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473069042" w:edGrp="everyone"/>
      <w:r>
        <w:t>TYPE YOUR TEXT HERE</w:t>
      </w:r>
    </w:p>
    <w:permEnd w:id="473069042"/>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793152862" w:edGrp="everyone"/>
      <w:r>
        <w:t>TYPE YOUR TEXT HERE</w:t>
      </w:r>
    </w:p>
    <w:permEnd w:id="1793152862"/>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979570576" w:edGrp="everyone"/>
      <w:r>
        <w:t>TYPE YOUR TEXT HERE</w:t>
      </w:r>
    </w:p>
    <w:permEnd w:id="979570576"/>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w:t>
      </w:r>
      <w:r>
        <w:rPr>
          <w:rFonts w:eastAsia="Calibri"/>
        </w:rPr>
        <w:lastRenderedPageBreak/>
        <w:t>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066870711" w:edGrp="everyone"/>
      <w:r>
        <w:t>TYPE YOUR TEXT HERE</w:t>
      </w:r>
    </w:p>
    <w:permEnd w:id="1066870711"/>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522158578" w:edGrp="everyone"/>
      <w:r>
        <w:t>TYPE YOUR TEXT HERE</w:t>
      </w:r>
    </w:p>
    <w:permEnd w:id="1522158578"/>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2128824951" w:edGrp="everyone"/>
      <w:r>
        <w:t>TYPE YOUR TEXT HERE</w:t>
      </w:r>
    </w:p>
    <w:permEnd w:id="2128824951"/>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336861779" w:edGrp="everyone"/>
      <w:r>
        <w:t>TYPE YOUR TEXT HERE</w:t>
      </w:r>
    </w:p>
    <w:permEnd w:id="33686177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lastRenderedPageBreak/>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883243482" w:edGrp="everyone"/>
      <w:r>
        <w:t>TYPE YOUR TEXT HERE</w:t>
      </w:r>
    </w:p>
    <w:permEnd w:id="1883243482"/>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851514350" w:edGrp="everyone"/>
      <w:r>
        <w:t>TYPE YOUR TEXT HERE</w:t>
      </w:r>
    </w:p>
    <w:permEnd w:id="851514350"/>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437881621" w:edGrp="everyone"/>
      <w:r>
        <w:t>TYPE YOUR TEXT HERE</w:t>
      </w:r>
    </w:p>
    <w:permEnd w:id="1437881621"/>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291851475" w:edGrp="everyone"/>
      <w:r>
        <w:t>TYPE YOUR TEXT HERE</w:t>
      </w:r>
    </w:p>
    <w:permEnd w:id="1291851475"/>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lastRenderedPageBreak/>
        <w:t>&lt;ESMA_QUESTION_CP_MIFID_65&gt;</w:t>
      </w:r>
    </w:p>
    <w:p w:rsidR="00577C33" w:rsidRDefault="00577C33" w:rsidP="00EC2C93">
      <w:pPr>
        <w:keepNext/>
      </w:pPr>
      <w:permStart w:id="2084847889" w:edGrp="everyone"/>
      <w:r>
        <w:t>TYPE YOUR TEXT HERE</w:t>
      </w:r>
    </w:p>
    <w:permEnd w:id="2084847889"/>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744622951" w:edGrp="everyone"/>
      <w:r>
        <w:t>TYPE YOUR TEXT HERE</w:t>
      </w:r>
    </w:p>
    <w:permEnd w:id="744622951"/>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319729351" w:edGrp="everyone"/>
      <w:r>
        <w:t>TYPE YOUR TEXT HERE</w:t>
      </w:r>
    </w:p>
    <w:permEnd w:id="1319729351"/>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lastRenderedPageBreak/>
        <w:t>&lt;ESMA_QUESTION_CP_MIFID_68&gt;</w:t>
      </w:r>
    </w:p>
    <w:p w:rsidR="00577C33" w:rsidRDefault="00577C33" w:rsidP="00EC2C93">
      <w:pPr>
        <w:keepNext/>
      </w:pPr>
      <w:permStart w:id="834960570" w:edGrp="everyone"/>
      <w:r>
        <w:t>TYPE YOUR TEXT HERE</w:t>
      </w:r>
    </w:p>
    <w:permEnd w:id="834960570"/>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36730981" w:edGrp="everyone"/>
      <w:r>
        <w:t>TYPE YOUR TEXT HERE</w:t>
      </w:r>
    </w:p>
    <w:permEnd w:id="36730981"/>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722733574" w:edGrp="everyone"/>
      <w:r>
        <w:t>TYPE YOUR TEXT HERE</w:t>
      </w:r>
    </w:p>
    <w:permEnd w:id="722733574"/>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563453605" w:edGrp="everyone"/>
      <w:r>
        <w:t>TYPE YOUR TEXT HERE</w:t>
      </w:r>
    </w:p>
    <w:permEnd w:id="1563453605"/>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58945825" w:edGrp="everyone"/>
      <w:r>
        <w:t>TYPE YOUR TEXT HERE</w:t>
      </w:r>
    </w:p>
    <w:permEnd w:id="158945825"/>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981803848" w:edGrp="everyone"/>
      <w:r>
        <w:t>TYPE YOUR TEXT HERE</w:t>
      </w:r>
    </w:p>
    <w:permEnd w:id="981803848"/>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lastRenderedPageBreak/>
        <w:t>&lt;ESMA_QUESTION_CP_MIFID_74&gt;</w:t>
      </w:r>
    </w:p>
    <w:p w:rsidR="00577C33" w:rsidRDefault="00577C33" w:rsidP="00EC2C93">
      <w:pPr>
        <w:keepNext/>
      </w:pPr>
      <w:permStart w:id="1658469328" w:edGrp="everyone"/>
      <w:r>
        <w:t>TYPE YOUR TEXT HERE</w:t>
      </w:r>
    </w:p>
    <w:permEnd w:id="1658469328"/>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429405770" w:edGrp="everyone"/>
      <w:r>
        <w:t>TYPE YOUR TEXT HERE</w:t>
      </w:r>
    </w:p>
    <w:permEnd w:id="1429405770"/>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257193397" w:edGrp="everyone"/>
      <w:r>
        <w:t>TYPE YOUR TEXT HERE</w:t>
      </w:r>
    </w:p>
    <w:permEnd w:id="1257193397"/>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267089514" w:edGrp="everyone"/>
      <w:r>
        <w:t>TYPE YOUR TEXT HERE</w:t>
      </w:r>
    </w:p>
    <w:permEnd w:id="267089514"/>
    <w:p w:rsidR="00577C33" w:rsidRDefault="00577C33" w:rsidP="00EC2C93">
      <w:pPr>
        <w:keepNext/>
      </w:pPr>
      <w:r>
        <w:t>&lt;ESMA_QUESTION_CP_MIFID_77&gt;</w:t>
      </w:r>
    </w:p>
    <w:p w:rsidR="00577C33" w:rsidRDefault="00577C33" w:rsidP="0006528D">
      <w:pPr>
        <w:pStyle w:val="CPQuestions"/>
      </w:pPr>
      <w:r>
        <w:t>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w:t>
      </w:r>
      <w:r>
        <w:lastRenderedPageBreak/>
        <w:t xml:space="preserve">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015961780" w:edGrp="everyone"/>
      <w:r>
        <w:t>TYPE YOUR TEXT HERE</w:t>
      </w:r>
    </w:p>
    <w:permEnd w:id="1015961780"/>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&lt;ESMA_QUESTION_CP_MIFID_79&gt;</w:t>
      </w:r>
    </w:p>
    <w:p w:rsidR="00577C33" w:rsidRDefault="00577C33" w:rsidP="00EC2C93">
      <w:pPr>
        <w:keepNext/>
      </w:pPr>
      <w:permStart w:id="2050645017" w:edGrp="everyone"/>
      <w:r>
        <w:t>TYPE YOUR TEXT HERE</w:t>
      </w:r>
    </w:p>
    <w:permEnd w:id="2050645017"/>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120356781" w:edGrp="everyone"/>
      <w:r>
        <w:t>TYPE YOUR TEXT HERE</w:t>
      </w:r>
    </w:p>
    <w:permEnd w:id="1120356781"/>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&lt;ESMA_QUESTION_CP_MIFID_81&gt;</w:t>
      </w:r>
    </w:p>
    <w:p w:rsidR="00577C33" w:rsidRDefault="00577C33" w:rsidP="00EC2C93">
      <w:pPr>
        <w:keepNext/>
      </w:pPr>
      <w:permStart w:id="527634740" w:edGrp="everyone"/>
      <w:r>
        <w:t>TYPE YOUR TEXT HERE</w:t>
      </w:r>
    </w:p>
    <w:permEnd w:id="52763474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806976587" w:edGrp="everyone"/>
      <w:r>
        <w:t>TYPE YOUR TEXT HERE</w:t>
      </w:r>
    </w:p>
    <w:permEnd w:id="1806976587"/>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72363751" w:edGrp="everyone"/>
      <w:r>
        <w:t>TYPE YOUR TEXT HERE</w:t>
      </w:r>
    </w:p>
    <w:permEnd w:id="72363751"/>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1102196650" w:edGrp="everyone"/>
      <w:r>
        <w:t>TYPE YOUR TEXT HERE</w:t>
      </w:r>
    </w:p>
    <w:permEnd w:id="1102196650"/>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lastRenderedPageBreak/>
        <w:t>&lt;ESMA_QUESTION_CP_MIFID_85&gt;</w:t>
      </w:r>
    </w:p>
    <w:p w:rsidR="00577C33" w:rsidRDefault="00577C33" w:rsidP="00EC2C93">
      <w:pPr>
        <w:keepNext/>
      </w:pPr>
      <w:permStart w:id="1549604400" w:edGrp="everyone"/>
      <w:r>
        <w:t>TYPE YOUR TEXT HERE</w:t>
      </w:r>
    </w:p>
    <w:permEnd w:id="1549604400"/>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597643619" w:edGrp="everyone"/>
      <w:r>
        <w:t>TYPE YOUR TEXT HERE</w:t>
      </w:r>
    </w:p>
    <w:permEnd w:id="1597643619"/>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600327719" w:edGrp="everyone"/>
      <w:r>
        <w:t>TYPE YOUR TEXT HERE</w:t>
      </w:r>
    </w:p>
    <w:permEnd w:id="1600327719"/>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807675857" w:edGrp="everyone"/>
      <w:r>
        <w:t>TYPE YOUR TEXT HERE</w:t>
      </w:r>
    </w:p>
    <w:permEnd w:id="80767585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91627311" w:edGrp="everyone"/>
      <w:r>
        <w:t>TYPE YOUR TEXT HERE</w:t>
      </w:r>
    </w:p>
    <w:permEnd w:id="91627311"/>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203635819" w:edGrp="everyone"/>
      <w:r>
        <w:t>TYPE YOUR TEXT HERE</w:t>
      </w:r>
    </w:p>
    <w:permEnd w:id="20363581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2010076595" w:edGrp="everyone"/>
      <w:r>
        <w:t>TYPE YOUR TEXT HERE</w:t>
      </w:r>
    </w:p>
    <w:permEnd w:id="2010076595"/>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739641118" w:edGrp="everyone"/>
      <w:r>
        <w:t>TYPE YOUR TEXT HERE</w:t>
      </w:r>
    </w:p>
    <w:permEnd w:id="739641118"/>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008891349" w:edGrp="everyone"/>
      <w:r>
        <w:t>TYPE YOUR TEXT HERE</w:t>
      </w:r>
    </w:p>
    <w:permEnd w:id="1008891349"/>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847467829" w:edGrp="everyone"/>
      <w:r>
        <w:t>TYPE YOUR TEXT HERE</w:t>
      </w:r>
    </w:p>
    <w:permEnd w:id="1847467829"/>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0746884" w:edGrp="everyone"/>
      <w:r>
        <w:t>TYPE YOUR TEXT HERE</w:t>
      </w:r>
    </w:p>
    <w:permEnd w:id="10074688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652676634" w:edGrp="everyone"/>
      <w:r>
        <w:t>TYPE YOUR TEXT HERE</w:t>
      </w:r>
    </w:p>
    <w:permEnd w:id="652676634"/>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05919548" w:edGrp="everyone"/>
      <w:r>
        <w:t>TYPE YOUR TEXT HERE</w:t>
      </w:r>
    </w:p>
    <w:permEnd w:id="1005919548"/>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753495238" w:edGrp="everyone"/>
      <w:r>
        <w:t>TYPE YOUR TEXT HERE</w:t>
      </w:r>
    </w:p>
    <w:permEnd w:id="753495238"/>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368453761" w:edGrp="everyone"/>
      <w:r>
        <w:t>TYPE YOUR TEXT HERE</w:t>
      </w:r>
    </w:p>
    <w:permEnd w:id="368453761"/>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269970455" w:edGrp="everyone"/>
      <w:r>
        <w:t>TYPE YOUR TEXT HERE</w:t>
      </w:r>
    </w:p>
    <w:permEnd w:id="1269970455"/>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824406187" w:edGrp="everyone"/>
      <w:r>
        <w:t>TYPE YOUR TEXT HERE</w:t>
      </w:r>
    </w:p>
    <w:permEnd w:id="1824406187"/>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635352136" w:edGrp="everyone"/>
      <w:r>
        <w:t>TYPE YOUR TEXT HERE</w:t>
      </w:r>
    </w:p>
    <w:permEnd w:id="1635352136"/>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41237119" w:edGrp="everyone"/>
      <w:r>
        <w:t>TYPE YOUR TEXT HERE</w:t>
      </w:r>
    </w:p>
    <w:permEnd w:id="141237119"/>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608258012" w:edGrp="everyone"/>
      <w:r>
        <w:t>TYPE YOUR TEXT HERE</w:t>
      </w:r>
    </w:p>
    <w:permEnd w:id="1608258012"/>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218446101" w:edGrp="everyone"/>
      <w:r>
        <w:t>TYPE YOUR TEXT HERE</w:t>
      </w:r>
    </w:p>
    <w:permEnd w:id="218446101"/>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473178117" w:edGrp="everyone"/>
      <w:r>
        <w:t>TYPE YOUR TEXT HERE</w:t>
      </w:r>
    </w:p>
    <w:permEnd w:id="473178117"/>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267132192" w:edGrp="everyone"/>
      <w:r>
        <w:t>TYPE YOUR TEXT HERE</w:t>
      </w:r>
    </w:p>
    <w:permEnd w:id="267132192"/>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999794446" w:edGrp="everyone"/>
      <w:r>
        <w:t>TYPE YOUR TEXT HERE</w:t>
      </w:r>
    </w:p>
    <w:permEnd w:id="1999794446"/>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673414396" w:edGrp="everyone"/>
      <w:r>
        <w:t>TYPE YOUR TEXT HERE</w:t>
      </w:r>
    </w:p>
    <w:permEnd w:id="673414396"/>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205172730" w:edGrp="everyone"/>
      <w:r>
        <w:t>TYPE YOUR TEXT HERE</w:t>
      </w:r>
    </w:p>
    <w:permEnd w:id="1205172730"/>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016821422" w:edGrp="everyone"/>
      <w:r>
        <w:t>TYPE YOUR TEXT HERE</w:t>
      </w:r>
    </w:p>
    <w:permEnd w:id="1016821422"/>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82206931" w:edGrp="everyone"/>
      <w:r>
        <w:t>TYPE YOUR TEXT HERE</w:t>
      </w:r>
    </w:p>
    <w:permEnd w:id="18220693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748322531" w:edGrp="everyone"/>
      <w:r>
        <w:t>TYPE YOUR TEXT HERE</w:t>
      </w:r>
    </w:p>
    <w:permEnd w:id="1748322531"/>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427707933" w:edGrp="everyone"/>
      <w:r>
        <w:t>TYPE YOUR TEXT HERE</w:t>
      </w:r>
    </w:p>
    <w:permEnd w:id="142770793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934368689" w:edGrp="everyone"/>
      <w:r>
        <w:t>TYPE YOUR TEXT HERE</w:t>
      </w:r>
    </w:p>
    <w:permEnd w:id="934368689"/>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639259353" w:edGrp="everyone"/>
      <w:r>
        <w:t>TYPE YOUR TEXT HERE</w:t>
      </w:r>
    </w:p>
    <w:permEnd w:id="639259353"/>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770611537" w:edGrp="everyone"/>
      <w:r>
        <w:t>TYPE YOUR TEXT HERE</w:t>
      </w:r>
    </w:p>
    <w:permEnd w:id="1770611537"/>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524222474" w:edGrp="everyone"/>
      <w:r>
        <w:t>TYPE YOUR TEXT HERE</w:t>
      </w:r>
    </w:p>
    <w:permEnd w:id="524222474"/>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49773728" w:edGrp="everyone"/>
      <w:r>
        <w:t>TYPE YOUR TEXT HERE</w:t>
      </w:r>
    </w:p>
    <w:permEnd w:id="14977372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470632128" w:edGrp="everyone"/>
      <w:r>
        <w:t>TYPE YOUR TEXT HERE</w:t>
      </w:r>
    </w:p>
    <w:permEnd w:id="1470632128"/>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2024153382" w:edGrp="everyone"/>
      <w:r>
        <w:t>TYPE YOUR TEXT HERE</w:t>
      </w:r>
    </w:p>
    <w:permEnd w:id="2024153382"/>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840332840" w:edGrp="everyone"/>
      <w:r>
        <w:t>TYPE YOUR TEXT HERE</w:t>
      </w:r>
    </w:p>
    <w:permEnd w:id="1840332840"/>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637900646" w:edGrp="everyone"/>
      <w:r>
        <w:t>TYPE YOUR TEXT HERE</w:t>
      </w:r>
    </w:p>
    <w:permEnd w:id="1637900646"/>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986582294" w:edGrp="everyone"/>
      <w:r>
        <w:t>TYPE YOUR TEXT HERE</w:t>
      </w:r>
    </w:p>
    <w:permEnd w:id="986582294"/>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458585008" w:edGrp="everyone"/>
      <w:r>
        <w:t>TYPE YOUR TEXT HERE</w:t>
      </w:r>
    </w:p>
    <w:permEnd w:id="1458585008"/>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574598112" w:edGrp="everyone"/>
      <w:r>
        <w:t>TYPE YOUR TEXT HERE</w:t>
      </w:r>
    </w:p>
    <w:permEnd w:id="1574598112"/>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2115718245" w:edGrp="everyone"/>
      <w:r>
        <w:t>TYPE YOUR TEXT HERE</w:t>
      </w:r>
    </w:p>
    <w:permEnd w:id="2115718245"/>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868356881" w:edGrp="everyone"/>
      <w:r>
        <w:t>TYPE YOUR TEXT HERE</w:t>
      </w:r>
    </w:p>
    <w:permEnd w:id="868356881"/>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601572950" w:edGrp="everyone"/>
      <w:r>
        <w:t>TYPE YOUR TEXT HERE</w:t>
      </w:r>
    </w:p>
    <w:permEnd w:id="601572950"/>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2044348186" w:edGrp="everyone"/>
      <w:r>
        <w:t>TYPE YOUR TEXT HERE</w:t>
      </w:r>
    </w:p>
    <w:permEnd w:id="2044348186"/>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174631710" w:edGrp="everyone"/>
      <w:r>
        <w:t>TYPE YOUR TEXT HERE</w:t>
      </w:r>
    </w:p>
    <w:permEnd w:id="117463171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280766826" w:edGrp="everyone"/>
      <w:r>
        <w:t>TYPE YOUR TEXT HERE</w:t>
      </w:r>
    </w:p>
    <w:permEnd w:id="280766826"/>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977889818" w:edGrp="everyone"/>
      <w:r>
        <w:t>TYPE YOUR TEXT HERE</w:t>
      </w:r>
    </w:p>
    <w:permEnd w:id="1977889818"/>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354119253" w:edGrp="everyone"/>
      <w:r>
        <w:t>TYPE YOUR TEXT HERE</w:t>
      </w:r>
    </w:p>
    <w:permEnd w:id="35411925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069639878" w:edGrp="everyone"/>
      <w:r>
        <w:t>TYPE YOUR TEXT HERE</w:t>
      </w:r>
    </w:p>
    <w:permEnd w:id="1069639878"/>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883890048" w:edGrp="everyone"/>
      <w:r>
        <w:t>TYPE YOUR TEXT HERE</w:t>
      </w:r>
    </w:p>
    <w:permEnd w:id="883890048"/>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405427412" w:edGrp="everyone"/>
      <w:r>
        <w:t>TYPE YOUR TEXT HERE</w:t>
      </w:r>
    </w:p>
    <w:permEnd w:id="405427412"/>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679561174" w:edGrp="everyone"/>
      <w:r>
        <w:t>TYPE YOUR TEXT HERE</w:t>
      </w:r>
    </w:p>
    <w:permEnd w:id="679561174"/>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325980034" w:edGrp="everyone"/>
      <w:r>
        <w:t>TYPE YOUR TEXT HERE</w:t>
      </w:r>
    </w:p>
    <w:permEnd w:id="325980034"/>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404578280" w:edGrp="everyone"/>
      <w:r>
        <w:t>TYPE YOUR TEXT HERE</w:t>
      </w:r>
    </w:p>
    <w:permEnd w:id="1404578280"/>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2060676673" w:edGrp="everyone"/>
      <w:r>
        <w:t>TYPE YOUR TEXT HERE</w:t>
      </w:r>
    </w:p>
    <w:permEnd w:id="2060676673"/>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383280818" w:edGrp="everyone"/>
      <w:r>
        <w:t>TYPE YOUR TEXT HERE</w:t>
      </w:r>
    </w:p>
    <w:permEnd w:id="1383280818"/>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725517871" w:edGrp="everyone"/>
      <w:r>
        <w:t>TYPE YOUR TEXT HERE</w:t>
      </w:r>
    </w:p>
    <w:permEnd w:id="1725517871"/>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04292331" w:edGrp="everyone"/>
      <w:r>
        <w:t>TYPE YOUR TEXT HERE</w:t>
      </w:r>
    </w:p>
    <w:permEnd w:id="104292331"/>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202269722" w:edGrp="everyone"/>
      <w:r>
        <w:t>TYPE YOUR TEXT HERE</w:t>
      </w:r>
    </w:p>
    <w:permEnd w:id="1202269722"/>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842962974" w:edGrp="everyone"/>
      <w:r>
        <w:t>TYPE YOUR TEXT HERE</w:t>
      </w:r>
    </w:p>
    <w:permEnd w:id="1842962974"/>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409379200" w:edGrp="everyone"/>
      <w:r>
        <w:t>TYPE YOUR TEXT HERE</w:t>
      </w:r>
    </w:p>
    <w:permEnd w:id="1409379200"/>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967669929" w:edGrp="everyone"/>
      <w:r>
        <w:t>TYPE YOUR TEXT HERE</w:t>
      </w:r>
    </w:p>
    <w:permEnd w:id="967669929"/>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2032946977" w:edGrp="everyone"/>
      <w:r>
        <w:t>TYPE YOUR TEXT HERE</w:t>
      </w:r>
    </w:p>
    <w:permEnd w:id="2032946977"/>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2026925549" w:edGrp="everyone"/>
      <w:r>
        <w:t>TYPE YOUR TEXT HERE</w:t>
      </w:r>
    </w:p>
    <w:permEnd w:id="202692554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569129187" w:edGrp="everyone"/>
      <w:r>
        <w:t>TYPE YOUR TEXT HERE</w:t>
      </w:r>
    </w:p>
    <w:permEnd w:id="1569129187"/>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728863253" w:edGrp="everyone"/>
      <w:r>
        <w:t>TYPE YOUR TEXT HERE</w:t>
      </w:r>
    </w:p>
    <w:permEnd w:id="1728863253"/>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488681026" w:edGrp="everyone"/>
      <w:r>
        <w:t>TYPE YOUR TEXT HERE</w:t>
      </w:r>
    </w:p>
    <w:permEnd w:id="1488681026"/>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583288954" w:edGrp="everyone"/>
      <w:r>
        <w:t>TYPE YOUR TEXT HERE</w:t>
      </w:r>
    </w:p>
    <w:permEnd w:id="583288954"/>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611345395" w:edGrp="everyone"/>
      <w:r>
        <w:t>TYPE YOUR TEXT HERE</w:t>
      </w:r>
    </w:p>
    <w:permEnd w:id="611345395"/>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522657393" w:edGrp="everyone"/>
      <w:r>
        <w:t>TYPE YOUR TEXT HERE</w:t>
      </w:r>
    </w:p>
    <w:permEnd w:id="522657393"/>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077363467" w:edGrp="everyone"/>
      <w:r>
        <w:t>TYPE YOUR TEXT HERE</w:t>
      </w:r>
    </w:p>
    <w:permEnd w:id="1077363467"/>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148732345" w:edGrp="everyone"/>
      <w:r>
        <w:t>TYPE YOUR TEXT HERE</w:t>
      </w:r>
    </w:p>
    <w:permEnd w:id="1148732345"/>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26181562" w:edGrp="everyone"/>
      <w:r>
        <w:t>TYPE YOUR TEXT HERE</w:t>
      </w:r>
    </w:p>
    <w:permEnd w:id="126181562"/>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816998584" w:edGrp="everyone"/>
      <w:r>
        <w:t>TYPE YOUR TEXT HERE</w:t>
      </w:r>
    </w:p>
    <w:permEnd w:id="1816998584"/>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012867752" w:edGrp="everyone"/>
      <w:r>
        <w:t>TYPE YOUR TEXT HERE</w:t>
      </w:r>
    </w:p>
    <w:permEnd w:id="1012867752"/>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537100336" w:edGrp="everyone"/>
      <w:r>
        <w:t>TYPE YOUR TEXT HERE</w:t>
      </w:r>
    </w:p>
    <w:permEnd w:id="1537100336"/>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772910268" w:edGrp="everyone"/>
      <w:r>
        <w:t>TYPE YOUR TEXT HERE</w:t>
      </w:r>
    </w:p>
    <w:permEnd w:id="1772910268"/>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857570429" w:edGrp="everyone"/>
      <w:r>
        <w:t>TYPE YOUR TEXT HERE</w:t>
      </w:r>
    </w:p>
    <w:permEnd w:id="1857570429"/>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545736949" w:edGrp="everyone"/>
      <w:r>
        <w:t>TYPE YOUR TEXT HERE</w:t>
      </w:r>
    </w:p>
    <w:permEnd w:id="545736949"/>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813515927" w:edGrp="everyone"/>
      <w:r>
        <w:t>TYPE YOUR TEXT HERE</w:t>
      </w:r>
    </w:p>
    <w:permEnd w:id="1813515927"/>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2135832182" w:edGrp="everyone"/>
      <w:r>
        <w:t>TYPE YOUR TEXT HERE</w:t>
      </w:r>
    </w:p>
    <w:permEnd w:id="2135832182"/>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856C48" w:rsidRPr="00153B16" w:rsidRDefault="00856C48" w:rsidP="00856C48">
      <w:permStart w:id="1214584964" w:edGrp="everyone"/>
      <w:r>
        <w:rPr>
          <w:lang w:val="en-US"/>
        </w:rPr>
        <w:t>COCERAL members</w:t>
      </w:r>
      <w:r w:rsidRPr="00153B16">
        <w:t xml:space="preserve"> are concerned </w:t>
      </w:r>
      <w:r>
        <w:t>about</w:t>
      </w:r>
      <w:r w:rsidRPr="00153B16">
        <w:t xml:space="preserve"> the potential for unintended consequences</w:t>
      </w:r>
      <w:r>
        <w:t xml:space="preserve"> of the proposed application of the threshold. The current approach would subject participants in the agricultural supply chain to the financial regulation burden. This would in turn have </w:t>
      </w:r>
      <w:r w:rsidRPr="00153B16">
        <w:t>negative impact on market liquidity and a commensurate increase in volatility – the very outcome the legislation is seeking to avoid as its primary impact would be on the costs of risk management for farmers, traders and food/feed producers.</w:t>
      </w:r>
    </w:p>
    <w:p w:rsidR="00856C48" w:rsidRDefault="00856C48" w:rsidP="00856C48">
      <w:r w:rsidRPr="00153B16">
        <w:t xml:space="preserve">The likely result will be an increase in prices for consumers and increased pressure on the EU Commission to return to market management/price support role – exactly the issue which is now being demanded in other sectors where risk management tools are more limited and price volatility is growing. Under that scenario, operators may decide for other solutions and jurisdictions outside the EU time zones to manage commercial activities in the agricultural supply chains. </w:t>
      </w:r>
    </w:p>
    <w:p w:rsidR="00856C48" w:rsidRDefault="00856C48" w:rsidP="00856C48">
      <w:r>
        <w:t xml:space="preserve">The agricultural commodity physical markets and the derivative markets are completely interlinked and they have proven to work well. These interlinks have accompanied the supply chain operators throughout the EU agricultural reforms toward a market-oriented policy framework as we have today. We could not conceive agricultural markets without derivatives today. We are particularly concerned about the technical advice on the C6/C7 definition that may classify commonly used physical forward contracts as financial instrument – therefore jeopardising the ability to consider the </w:t>
      </w:r>
      <w:proofErr w:type="spellStart"/>
      <w:r>
        <w:t>agri</w:t>
      </w:r>
      <w:proofErr w:type="spellEnd"/>
      <w:r>
        <w:t xml:space="preserve">-operators’ activities as risk-reducing. </w:t>
      </w:r>
    </w:p>
    <w:p w:rsidR="00856C48" w:rsidRDefault="00856C48" w:rsidP="00856C48">
      <w:pPr>
        <w:rPr>
          <w:lang w:val="en-US"/>
        </w:rPr>
      </w:pPr>
      <w:r w:rsidRPr="00153B16">
        <w:rPr>
          <w:lang w:val="en-US"/>
        </w:rPr>
        <w:t xml:space="preserve">We therefore call upon regulators to carefully reconsider the approach followed for hedging designation under the current EMIR Q&amp;A and allow for the principles established in the US CBOT core agricultural products to be applied in order to allow a firm to demonstrate its hedging status.  </w:t>
      </w:r>
    </w:p>
    <w:p w:rsidR="00856C48" w:rsidRPr="00153B16" w:rsidRDefault="00856C48" w:rsidP="00856C48">
      <w:r w:rsidRPr="00153B16">
        <w:t>Regulators should be mindful of examples of hedging transactions which often over simplify how agricultural firms operate and manage risk in the derivatives markets (e</w:t>
      </w:r>
      <w:r>
        <w:t>.</w:t>
      </w:r>
      <w:r w:rsidRPr="00153B16">
        <w:t xml:space="preserve">g. one to one hedging of purchase contracts and sales contracts). Agricultural firms often manage risk associated with large portfolios of cash and derivative positions and come into the derivatives markets to manage operational aspects of their business that extend beyond mitigating fixed price risk and often to address reasonably anticipated obligations. </w:t>
      </w:r>
      <w:r>
        <w:t xml:space="preserve">The hedging definition under </w:t>
      </w:r>
      <w:proofErr w:type="spellStart"/>
      <w:r>
        <w:t>MiFID</w:t>
      </w:r>
      <w:proofErr w:type="spellEnd"/>
      <w:r>
        <w:t xml:space="preserve"> II should take this into account. </w:t>
      </w:r>
    </w:p>
    <w:p w:rsidR="00856C48" w:rsidRPr="00153B16" w:rsidRDefault="00856C48" w:rsidP="00856C48">
      <w:r>
        <w:rPr>
          <w:b/>
        </w:rPr>
        <w:t xml:space="preserve">Specific characteristics of agricultural markets: </w:t>
      </w:r>
      <w:r w:rsidRPr="00153B16">
        <w:t xml:space="preserve">Agricultural markets are fundamentally different to other commodity markets in that: </w:t>
      </w:r>
      <w:r>
        <w:t>t</w:t>
      </w:r>
      <w:r w:rsidRPr="00153B16">
        <w:t>here i</w:t>
      </w:r>
      <w:r>
        <w:t>s a strong seasonality element and t</w:t>
      </w:r>
      <w:r w:rsidRPr="00153B16">
        <w:t>here is a large and diverse number of players involved</w:t>
      </w:r>
      <w:r>
        <w:t xml:space="preserve">. </w:t>
      </w:r>
    </w:p>
    <w:p w:rsidR="00856C48" w:rsidRPr="00153B16" w:rsidRDefault="00856C48" w:rsidP="00856C48">
      <w:pPr>
        <w:numPr>
          <w:ilvl w:val="0"/>
          <w:numId w:val="30"/>
        </w:numPr>
        <w:spacing w:after="160" w:line="259" w:lineRule="auto"/>
        <w:jc w:val="left"/>
      </w:pPr>
      <w:r w:rsidRPr="00153B16">
        <w:t xml:space="preserve">Futures contracts have been designed to reflect the value of the agricultural commodity and the need of the commercial agricultural players to hedge against price risks and inherent fluctuations </w:t>
      </w:r>
    </w:p>
    <w:p w:rsidR="00856C48" w:rsidRPr="00153B16" w:rsidRDefault="00856C48" w:rsidP="00856C48">
      <w:pPr>
        <w:numPr>
          <w:ilvl w:val="0"/>
          <w:numId w:val="30"/>
        </w:numPr>
        <w:spacing w:after="160" w:line="259" w:lineRule="auto"/>
        <w:jc w:val="left"/>
      </w:pPr>
      <w:r w:rsidRPr="00153B16">
        <w:t xml:space="preserve">The usage of agriculture futures and derivatives to price and to hedge raw material cash physical grains purchases and sales happens constantly and has become mandatory to do business  </w:t>
      </w:r>
    </w:p>
    <w:p w:rsidR="00856C48" w:rsidRPr="00153B16" w:rsidRDefault="00856C48" w:rsidP="00856C48">
      <w:pPr>
        <w:numPr>
          <w:ilvl w:val="0"/>
          <w:numId w:val="30"/>
        </w:numPr>
        <w:spacing w:after="160" w:line="259" w:lineRule="auto"/>
        <w:jc w:val="left"/>
      </w:pPr>
      <w:r w:rsidRPr="00153B16">
        <w:lastRenderedPageBreak/>
        <w:t xml:space="preserve">The agriculture market operators also need to engage on forward cash grains and oilseed contracts and forward futures well in advance in order to de-risk the marketing of each crop. </w:t>
      </w:r>
    </w:p>
    <w:p w:rsidR="00856C48" w:rsidRDefault="00856C48" w:rsidP="00856C48">
      <w:r w:rsidRPr="00E70F18">
        <w:rPr>
          <w:b/>
        </w:rPr>
        <w:t>Who are the members of COCERAL and their commercial activities</w:t>
      </w:r>
      <w:r>
        <w:t>: Members of COCERAL are commercial companies active in various parts of the agricultural supply chain and have access to specialised personnel, sophisticated capabilities and physical assets (such as farmland, logistical assets, storage facilities, port terminals, crushing plants, flour mills, feed compounding facilities, biodiesel plants, malting facilities, etc.) to manage their commercial activities. Commercial activity includes for example (not an exhaustive list):</w:t>
      </w:r>
    </w:p>
    <w:p w:rsidR="00856C48" w:rsidRDefault="00856C48" w:rsidP="00856C48">
      <w:pPr>
        <w:pStyle w:val="ListParagraph"/>
        <w:numPr>
          <w:ilvl w:val="0"/>
          <w:numId w:val="31"/>
        </w:numPr>
        <w:spacing w:line="240" w:lineRule="auto"/>
        <w:contextualSpacing/>
        <w:jc w:val="left"/>
      </w:pPr>
      <w:r>
        <w:t>Farming operations – using farmland to grow agricultural commodities. In this part of the supply chain farm operations sell their products forward to secure their cash flows and therefore continuity of their businesses (‘forward locking of farming margin’). If a farmer grows his/her crop and only sells it after harvest, the farmer can easily run into cash flow risks because price levels at harvest might not be as favourable compared to when the crop was still on the land.</w:t>
      </w:r>
    </w:p>
    <w:p w:rsidR="00856C48" w:rsidRDefault="00856C48" w:rsidP="00856C48">
      <w:pPr>
        <w:pStyle w:val="ListParagraph"/>
        <w:numPr>
          <w:ilvl w:val="0"/>
          <w:numId w:val="31"/>
        </w:numPr>
        <w:spacing w:line="240" w:lineRule="auto"/>
        <w:contextualSpacing/>
        <w:jc w:val="left"/>
      </w:pPr>
      <w:r>
        <w:t xml:space="preserve">Providing a logistical service by buying and selling agricultural products forward in different geographic areas and consequently transport from areas where there is oversupply to other areas where there is undersupply by for example truck, train, barge or vessel. </w:t>
      </w:r>
    </w:p>
    <w:p w:rsidR="00856C48" w:rsidRDefault="00856C48" w:rsidP="00856C48">
      <w:pPr>
        <w:pStyle w:val="ListParagraph"/>
        <w:numPr>
          <w:ilvl w:val="0"/>
          <w:numId w:val="31"/>
        </w:numPr>
        <w:spacing w:line="240" w:lineRule="auto"/>
        <w:contextualSpacing/>
        <w:jc w:val="left"/>
      </w:pPr>
      <w:r>
        <w:t>Buying commodities forward and subsequently storing the agricultural goods in silos or other storage facilities. In agricultural commodities, there typically is a seasonal pattern where there is a lot of supply of physical commodities just after the harvest period, but the demand is more spread out over time. By storing the physical agricultural goods supply and demand can be better balanced.</w:t>
      </w:r>
    </w:p>
    <w:p w:rsidR="00856C48" w:rsidRDefault="00856C48" w:rsidP="00856C48">
      <w:pPr>
        <w:pStyle w:val="ListParagraph"/>
        <w:numPr>
          <w:ilvl w:val="0"/>
          <w:numId w:val="31"/>
        </w:numPr>
        <w:spacing w:line="240" w:lineRule="auto"/>
        <w:contextualSpacing/>
        <w:jc w:val="left"/>
      </w:pPr>
      <w:r>
        <w:t>Using forward physical contracts to secure a stable deliver y pattern for food or feed factories who need the agricultural commodities to continue to physically operate their plants. Food, feed, and non-food</w:t>
      </w:r>
      <w:r w:rsidDel="00923209">
        <w:t xml:space="preserve"> </w:t>
      </w:r>
      <w:r>
        <w:t>factories need a continuous flow of goods in order to operate their business as shutting down and restarting their business is a risk for their cash flow and business continuity.</w:t>
      </w:r>
    </w:p>
    <w:p w:rsidR="00856C48" w:rsidRDefault="00856C48" w:rsidP="00856C48">
      <w:pPr>
        <w:pStyle w:val="ListParagraph"/>
        <w:numPr>
          <w:ilvl w:val="0"/>
          <w:numId w:val="31"/>
        </w:numPr>
        <w:spacing w:line="240" w:lineRule="auto"/>
        <w:contextualSpacing/>
        <w:jc w:val="left"/>
      </w:pPr>
      <w:r>
        <w:t>Using forward physical contracts to secure a stable cash flow for food, feed, and non-food</w:t>
      </w:r>
      <w:r w:rsidDel="00923209">
        <w:t xml:space="preserve"> </w:t>
      </w:r>
      <w:r>
        <w:t xml:space="preserve">manufacturing plants. For example, forward physicals can be used by food, feed and non-food products to ‘lock’ or stabilize their production margins and therefore secure stable cash flow management and reduce liquidity risks. </w:t>
      </w:r>
    </w:p>
    <w:permEnd w:id="1214584964"/>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856C48" w:rsidRDefault="00856C48" w:rsidP="00856C48">
      <w:pPr>
        <w:pStyle w:val="CPQuestions"/>
        <w:numPr>
          <w:ilvl w:val="0"/>
          <w:numId w:val="0"/>
        </w:numPr>
        <w:rPr>
          <w:b w:val="0"/>
        </w:rPr>
      </w:pPr>
      <w:permStart w:id="1709644036" w:edGrp="everyone"/>
      <w:r w:rsidRPr="00F614AE">
        <w:rPr>
          <w:b w:val="0"/>
        </w:rPr>
        <w:t>Yes</w:t>
      </w:r>
      <w:r>
        <w:rPr>
          <w:b w:val="0"/>
        </w:rPr>
        <w:t>.</w:t>
      </w:r>
    </w:p>
    <w:permEnd w:id="1709644036"/>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lastRenderedPageBreak/>
        <w:t>&lt;ESMA_QUESTION_CP_MIFID_170&gt;</w:t>
      </w:r>
    </w:p>
    <w:p w:rsidR="00577C33" w:rsidRDefault="00577C33" w:rsidP="00EC2C93">
      <w:pPr>
        <w:keepNext/>
      </w:pPr>
      <w:permStart w:id="655823379" w:edGrp="everyone"/>
      <w:r>
        <w:t>TYPE YOUR TEXT HERE</w:t>
      </w:r>
    </w:p>
    <w:permEnd w:id="65582337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297373375" w:edGrp="everyone"/>
      <w:r>
        <w:t>TYPE YOUR TEXT HERE</w:t>
      </w:r>
    </w:p>
    <w:permEnd w:id="1297373375"/>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910714007" w:edGrp="everyone"/>
      <w:r>
        <w:t>TYPE YOUR TEXT HERE</w:t>
      </w:r>
    </w:p>
    <w:permEnd w:id="910714007"/>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856C48" w:rsidRPr="00ED3F20" w:rsidRDefault="00856C48" w:rsidP="00856C48">
      <w:pPr>
        <w:pStyle w:val="CPQuestions"/>
        <w:numPr>
          <w:ilvl w:val="0"/>
          <w:numId w:val="0"/>
        </w:numPr>
        <w:rPr>
          <w:b w:val="0"/>
        </w:rPr>
      </w:pPr>
      <w:permStart w:id="926758426" w:edGrp="everyone"/>
      <w:r>
        <w:rPr>
          <w:b w:val="0"/>
        </w:rPr>
        <w:t>We consider the threshold of 5% too low for the first test. Such a low threshold applying as from the beginning of the MiFID II regime would drive operators outside of the EU jurisdiction with significant consequences on the market liquidity</w:t>
      </w:r>
      <w:r w:rsidRPr="00153B16">
        <w:t xml:space="preserve"> </w:t>
      </w:r>
      <w:r w:rsidRPr="00ED3F20">
        <w:rPr>
          <w:b w:val="0"/>
        </w:rPr>
        <w:t xml:space="preserve">and a commensurate increase in volatility. </w:t>
      </w:r>
    </w:p>
    <w:p w:rsidR="00856C48" w:rsidRPr="00676D56" w:rsidRDefault="00856C48" w:rsidP="00856C48">
      <w:pPr>
        <w:pStyle w:val="CPQuestions"/>
        <w:numPr>
          <w:ilvl w:val="0"/>
          <w:numId w:val="0"/>
        </w:numPr>
        <w:rPr>
          <w:b w:val="0"/>
          <w:lang w:val="en-GB"/>
        </w:rPr>
      </w:pPr>
      <w:r>
        <w:rPr>
          <w:b w:val="0"/>
        </w:rPr>
        <w:t xml:space="preserve">We would suggest a threshold of 15% and </w:t>
      </w:r>
      <w:r w:rsidRPr="00676D56">
        <w:rPr>
          <w:b w:val="0"/>
        </w:rPr>
        <w:t>that ESMA include</w:t>
      </w:r>
      <w:r>
        <w:rPr>
          <w:b w:val="0"/>
        </w:rPr>
        <w:t>s</w:t>
      </w:r>
      <w:r w:rsidRPr="00676D56">
        <w:rPr>
          <w:b w:val="0"/>
        </w:rPr>
        <w:t xml:space="preserve"> provisions to review the threshold on an agreed schedule.</w:t>
      </w:r>
    </w:p>
    <w:permEnd w:id="926758426"/>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1615811184" w:edGrp="everyone"/>
      <w:r>
        <w:t>TYPE YOUR TEXT HERE</w:t>
      </w:r>
    </w:p>
    <w:permEnd w:id="1615811184"/>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365170362" w:edGrp="everyone"/>
      <w:r>
        <w:t>TYPE YOUR TEXT HERE</w:t>
      </w:r>
    </w:p>
    <w:permEnd w:id="365170362"/>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lastRenderedPageBreak/>
        <w:t>&lt;ESMA_QUESTION_CP_MIFID_176&gt;</w:t>
      </w:r>
    </w:p>
    <w:p w:rsidR="00577C33" w:rsidRDefault="00577C33" w:rsidP="00EC2C93">
      <w:pPr>
        <w:keepNext/>
      </w:pPr>
      <w:permStart w:id="957490092" w:edGrp="everyone"/>
      <w:r>
        <w:t>TYPE YOUR TEXT HERE</w:t>
      </w:r>
    </w:p>
    <w:permEnd w:id="957490092"/>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856C48" w:rsidRPr="00F614AE" w:rsidRDefault="00856C48" w:rsidP="00856C48">
      <w:pPr>
        <w:pStyle w:val="CPQuestions"/>
        <w:numPr>
          <w:ilvl w:val="0"/>
          <w:numId w:val="0"/>
        </w:numPr>
        <w:rPr>
          <w:b w:val="0"/>
        </w:rPr>
      </w:pPr>
      <w:permStart w:id="562571547" w:edGrp="everyone"/>
      <w:r>
        <w:rPr>
          <w:b w:val="0"/>
        </w:rPr>
        <w:t xml:space="preserve">Yes, we agree that the calculation should be made at group level. However further clarification is needed about defining what counts as a transaction performed in the EU, in particular the status of transactions in non-EU entities within the group needs to be clarified. </w:t>
      </w:r>
    </w:p>
    <w:permEnd w:id="562571547"/>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856C48" w:rsidRPr="00855BF4" w:rsidRDefault="00856C48" w:rsidP="00856C48">
      <w:pPr>
        <w:rPr>
          <w:lang w:val="en-US"/>
        </w:rPr>
      </w:pPr>
      <w:permStart w:id="1517685422" w:edGrp="everyone"/>
      <w:r>
        <w:rPr>
          <w:lang w:val="en-US"/>
        </w:rPr>
        <w:t xml:space="preserve">Yes, we welcome ESMA’s recognition that freight </w:t>
      </w:r>
      <w:r w:rsidRPr="00637AB9">
        <w:t>trading is secondary to</w:t>
      </w:r>
      <w:r>
        <w:t xml:space="preserve"> </w:t>
      </w:r>
      <w:r>
        <w:rPr>
          <w:lang w:val="en-US"/>
        </w:rPr>
        <w:t xml:space="preserve">the main trading activity of other asset classes. </w:t>
      </w:r>
      <w:r w:rsidRPr="00855BF4">
        <w:t>However we do not believe that the proposed solution to group freight with other C10 derivatives significantly improves the position.</w:t>
      </w:r>
      <w:r>
        <w:t xml:space="preserve"> </w:t>
      </w:r>
    </w:p>
    <w:p w:rsidR="00856C48" w:rsidRPr="00855BF4" w:rsidRDefault="00856C48" w:rsidP="00856C48">
      <w:r w:rsidRPr="00855BF4">
        <w:t xml:space="preserve">We believe that the most appropriate way to deal with freight is to subsume it within one of the other categories. A possible approach to do this would be to allow a firm to determine which </w:t>
      </w:r>
      <w:proofErr w:type="gramStart"/>
      <w:r w:rsidRPr="00855BF4">
        <w:t>is the primary commodity category</w:t>
      </w:r>
      <w:proofErr w:type="gramEnd"/>
      <w:r w:rsidRPr="00855BF4">
        <w:t xml:space="preserve"> for that firm before considering freight. This could be objectively determined from trade repository data. Freight could then be aggregated with that primary category for the calculation. </w:t>
      </w:r>
      <w:r>
        <w:t xml:space="preserve">In all cases, we would like to stress that the threshold of 0.5% is too low. </w:t>
      </w:r>
    </w:p>
    <w:p w:rsidR="00856C48" w:rsidRPr="00855BF4" w:rsidRDefault="00856C48" w:rsidP="00856C48">
      <w:r w:rsidRPr="00855BF4">
        <w:t xml:space="preserve">If </w:t>
      </w:r>
      <w:r>
        <w:t>it is</w:t>
      </w:r>
      <w:r w:rsidRPr="00855BF4">
        <w:t xml:space="preserve"> not possible </w:t>
      </w:r>
      <w:r>
        <w:t xml:space="preserve">to subsume freight under the principal asset category, </w:t>
      </w:r>
      <w:r w:rsidRPr="00855BF4">
        <w:t xml:space="preserve">then the threshold for freight </w:t>
      </w:r>
      <w:r>
        <w:t xml:space="preserve">needs to be set at 20%. </w:t>
      </w:r>
      <w:r w:rsidRPr="00855BF4">
        <w:t xml:space="preserve">The freight market is small relative to other commodity categories and there are a small number of participants. </w:t>
      </w:r>
      <w:r>
        <w:t xml:space="preserve">For this reason the threshold must be considerably higher of what is currently proposed, and higher in general than other asset classes. </w:t>
      </w:r>
    </w:p>
    <w:permEnd w:id="1517685422"/>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856C48" w:rsidRDefault="00856C48" w:rsidP="00856C48">
      <w:pPr>
        <w:rPr>
          <w:lang w:val="en-US"/>
        </w:rPr>
      </w:pPr>
      <w:permStart w:id="864560821" w:edGrp="everyone"/>
      <w:r>
        <w:rPr>
          <w:lang w:val="en-US"/>
        </w:rPr>
        <w:t xml:space="preserve">The threshold of 0.5 % is considered extremely low. We believe that ESMA should consider the specific characteristics of each commodity asset class as they differ by nature and number of participants. Pending the assessment of the data available and their reliability, it is not justifiable to set levels as such low level that would possibly capture many more firms than it is in the objective of </w:t>
      </w:r>
      <w:proofErr w:type="spellStart"/>
      <w:r>
        <w:rPr>
          <w:lang w:val="en-US"/>
        </w:rPr>
        <w:t>MiFID</w:t>
      </w:r>
      <w:proofErr w:type="spellEnd"/>
      <w:r>
        <w:rPr>
          <w:lang w:val="en-US"/>
        </w:rPr>
        <w:t xml:space="preserve"> II. </w:t>
      </w:r>
    </w:p>
    <w:p w:rsidR="00856C48" w:rsidRDefault="00856C48" w:rsidP="00856C48">
      <w:pPr>
        <w:rPr>
          <w:lang w:val="en-US"/>
        </w:rPr>
      </w:pPr>
      <w:r>
        <w:rPr>
          <w:lang w:val="en-US"/>
        </w:rPr>
        <w:t xml:space="preserve">For agricultural commodities in particular, the threshold should be no lower than 10%. </w:t>
      </w:r>
    </w:p>
    <w:p w:rsidR="00856C48" w:rsidRDefault="00856C48" w:rsidP="00856C48">
      <w:pPr>
        <w:rPr>
          <w:lang w:val="en-US"/>
        </w:rPr>
      </w:pPr>
      <w:r>
        <w:rPr>
          <w:lang w:val="en-US"/>
        </w:rPr>
        <w:t xml:space="preserve">For freight, if this is not considered as embedded in the primary asset class for each entity, the threshold should be 20%. </w:t>
      </w:r>
    </w:p>
    <w:permEnd w:id="864560821"/>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lastRenderedPageBreak/>
        <w:t>&lt;ESMA_QUESTION_CP_MIFID_180&gt;</w:t>
      </w:r>
    </w:p>
    <w:p w:rsidR="00856C48" w:rsidRPr="00A70833" w:rsidRDefault="00856C48" w:rsidP="00856C48">
      <w:pPr>
        <w:rPr>
          <w:lang w:val="en-US"/>
        </w:rPr>
      </w:pPr>
      <w:permStart w:id="1377312951" w:edGrp="everyone"/>
      <w:r>
        <w:rPr>
          <w:lang w:val="en-US"/>
        </w:rPr>
        <w:t xml:space="preserve">Yes, we believe that a de </w:t>
      </w:r>
      <w:proofErr w:type="spellStart"/>
      <w:r>
        <w:rPr>
          <w:lang w:val="en-US"/>
        </w:rPr>
        <w:t>minimis</w:t>
      </w:r>
      <w:proofErr w:type="spellEnd"/>
      <w:r>
        <w:rPr>
          <w:lang w:val="en-US"/>
        </w:rPr>
        <w:t xml:space="preserve"> threshold should be maintained to guarantee exemption of smaller firms. The de </w:t>
      </w:r>
      <w:proofErr w:type="spellStart"/>
      <w:r>
        <w:rPr>
          <w:lang w:val="en-US"/>
        </w:rPr>
        <w:t>minimis</w:t>
      </w:r>
      <w:proofErr w:type="spellEnd"/>
      <w:r>
        <w:rPr>
          <w:lang w:val="en-US"/>
        </w:rPr>
        <w:t xml:space="preserve"> threshold should be set in accordance with the thresholds proposes under Q 179 and at a minimum level of 5%. </w:t>
      </w:r>
    </w:p>
    <w:permEnd w:id="1377312951"/>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856C48" w:rsidRPr="00E25FE3" w:rsidRDefault="00856C48" w:rsidP="00856C48">
      <w:pPr>
        <w:pStyle w:val="CPQuestions"/>
        <w:numPr>
          <w:ilvl w:val="0"/>
          <w:numId w:val="0"/>
        </w:numPr>
        <w:rPr>
          <w:b w:val="0"/>
        </w:rPr>
      </w:pPr>
      <w:permStart w:id="458895933" w:edGrp="everyone"/>
      <w:r w:rsidRPr="00E25FE3">
        <w:rPr>
          <w:b w:val="0"/>
        </w:rPr>
        <w:t>In relation to intra-group transactions</w:t>
      </w:r>
      <w:r>
        <w:rPr>
          <w:b w:val="0"/>
        </w:rPr>
        <w:t>,</w:t>
      </w:r>
      <w:r w:rsidRPr="00E25FE3">
        <w:rPr>
          <w:b w:val="0"/>
        </w:rPr>
        <w:t xml:space="preserve"> we are concerned that Article 3 of EMIR is only applicable for transactions with affiliates in third country jurisdictions for which the commission has adopted implementing acts on equivalence. We are concerned that any delay in putting in place implementing acts covering most leading third country locations could lead to many intragroup transactions falling outside the exemption for privileged transactions.</w:t>
      </w:r>
    </w:p>
    <w:p w:rsidR="00856C48" w:rsidRDefault="00856C48" w:rsidP="00856C48">
      <w:pPr>
        <w:rPr>
          <w:u w:val="single"/>
        </w:rPr>
      </w:pPr>
      <w:r>
        <w:t>Furthermore, we consider paramount that ESMA provides for a sensible and workable definition of d</w:t>
      </w:r>
      <w:r w:rsidRPr="00A70833">
        <w:rPr>
          <w:u w:val="single"/>
        </w:rPr>
        <w:t>erivatives objectively measureable as reducing risk directly related to commercial activity</w:t>
      </w:r>
      <w:r>
        <w:rPr>
          <w:u w:val="single"/>
        </w:rPr>
        <w:t>.</w:t>
      </w:r>
    </w:p>
    <w:p w:rsidR="00856C48" w:rsidRPr="00A70833" w:rsidRDefault="00856C48" w:rsidP="00856C48">
      <w:r>
        <w:t xml:space="preserve">We understand the need for consistency with the EMIR definition, which we consider appropriate. </w:t>
      </w:r>
      <w:r w:rsidRPr="00877BF3">
        <w:t>The EMIR definition recognises that positions that offset the risks arising from the potential change in value</w:t>
      </w:r>
      <w:r w:rsidRPr="00A70833">
        <w:t xml:space="preserve"> of assets, services, inputs, products, commodities or liabilities that a firm owns, produces, manufactures, processes, provides, purchases, leases, sells or incurs </w:t>
      </w:r>
      <w:r w:rsidRPr="00A70833">
        <w:rPr>
          <w:b/>
          <w:bCs/>
        </w:rPr>
        <w:t>or</w:t>
      </w:r>
      <w:r w:rsidRPr="00A70833">
        <w:t xml:space="preserve"> reasonably anticipates owning, producing, manufacturing, processing, providing, purchasing, merchandising, leasing, selling or incurring in the normal course of business are risk reducing.</w:t>
      </w:r>
    </w:p>
    <w:p w:rsidR="00856C48" w:rsidRPr="00877BF3" w:rsidRDefault="00856C48" w:rsidP="00856C48">
      <w:r w:rsidRPr="00A70833">
        <w:t xml:space="preserve">However, the clarification to the definition provided today in the </w:t>
      </w:r>
      <w:r w:rsidRPr="00877BF3">
        <w:t xml:space="preserve">EMIR Q&amp;A is rather unhelpful and creates practical problems in being able to achieve hedging status. </w:t>
      </w:r>
    </w:p>
    <w:p w:rsidR="00856C48" w:rsidRPr="00A70833" w:rsidRDefault="00856C48" w:rsidP="00856C48">
      <w:pPr>
        <w:rPr>
          <w:lang w:val="en-US"/>
        </w:rPr>
      </w:pPr>
      <w:r w:rsidRPr="00A70833">
        <w:t xml:space="preserve">Risk management systems are based around an analysis of positions and not transactions. Positions are created through transactional activity but the character of an individual position and the transactions that led to it can change over time. The key measure for commercial firms is whether the portfolio of positions is risk reducing. </w:t>
      </w:r>
    </w:p>
    <w:p w:rsidR="00856C48" w:rsidRPr="00A70833" w:rsidRDefault="00856C48" w:rsidP="00856C48">
      <w:r w:rsidRPr="00877BF3">
        <w:t>As an alternative to demonstrate</w:t>
      </w:r>
      <w:r w:rsidRPr="00A70833">
        <w:t xml:space="preserve"> hedging status, we would propose to develop a process to allow a firm to prove its hedging of risks as already exists for the US Ag contracts. </w:t>
      </w:r>
    </w:p>
    <w:p w:rsidR="00856C48" w:rsidRPr="00A70833" w:rsidRDefault="00856C48" w:rsidP="00856C48">
      <w:r w:rsidRPr="00A70833">
        <w:t>The US contracts are the most liquid and widely traded contracts in the Ag markets globally and have been subject to a position limit framework that has been in place for many years. Most firms active in the Ag markets will utilise these US markets as part of their global risk management activities. It is strongly preferable for the approach to consider hedging to be as consistent globally as possible.</w:t>
      </w:r>
    </w:p>
    <w:p w:rsidR="00856C48" w:rsidRPr="00A70833" w:rsidRDefault="00856C48" w:rsidP="00856C48">
      <w:r w:rsidRPr="00A70833">
        <w:t xml:space="preserve">Hedge exemption applications to exchanges in the US are supported by analysis of historical cash market exposures over the previous 12 months together with details of monthly processing capacity. It is recognised that a position that offsets the cash market exposure or covers </w:t>
      </w:r>
      <w:proofErr w:type="spellStart"/>
      <w:r w:rsidRPr="00A70833">
        <w:t>uncontracted</w:t>
      </w:r>
      <w:proofErr w:type="spellEnd"/>
      <w:r w:rsidRPr="00A70833">
        <w:t xml:space="preserve"> raw material requirements or processing outputs for the following 12 months qualifies as a hedging transaction. The cash market information is provided for each commodity showing the inventory held in that commodity together with fixed price forward purchase and sale contract values at the aggregate group level. A description of the processing capacity together with projected monthly processing volumes for the next 12 months is provided to support the risk arising from processing activity. This allows the exchange and the CFTC to review and validate that positions held as hedges do in fact offset risk.</w:t>
      </w:r>
    </w:p>
    <w:p w:rsidR="00856C48" w:rsidRPr="00A70833" w:rsidRDefault="00856C48" w:rsidP="00856C48">
      <w:r w:rsidRPr="00A70833">
        <w:lastRenderedPageBreak/>
        <w:t xml:space="preserve">We believe that it should be permitted for </w:t>
      </w:r>
      <w:proofErr w:type="spellStart"/>
      <w:r w:rsidRPr="00A70833">
        <w:t>MiFID</w:t>
      </w:r>
      <w:proofErr w:type="spellEnd"/>
      <w:r w:rsidRPr="00A70833">
        <w:t xml:space="preserve"> purposes to follow this principle and assess total exposure arising from fixed price cash positions together with </w:t>
      </w:r>
      <w:proofErr w:type="spellStart"/>
      <w:r w:rsidRPr="00A70833">
        <w:t>uncontracted</w:t>
      </w:r>
      <w:proofErr w:type="spellEnd"/>
      <w:r w:rsidRPr="00A70833">
        <w:t xml:space="preserve"> processing capacity (inputs and outputs) in the same way as in the US.</w:t>
      </w:r>
    </w:p>
    <w:p w:rsidR="00856C48" w:rsidRPr="00A70833" w:rsidRDefault="00856C48" w:rsidP="00856C48">
      <w:r w:rsidRPr="00A70833">
        <w:t xml:space="preserve">We believe that the principles used for hedging designation in the US CBOT core Agricultural products are consistent with the EMIR definition and that a comparable approach should be used for </w:t>
      </w:r>
      <w:proofErr w:type="spellStart"/>
      <w:r w:rsidRPr="00A70833">
        <w:t>MifID</w:t>
      </w:r>
      <w:proofErr w:type="spellEnd"/>
      <w:r w:rsidRPr="00A70833">
        <w:t xml:space="preserve"> purposes too.</w:t>
      </w:r>
    </w:p>
    <w:p w:rsidR="00856C48" w:rsidRPr="00A70833" w:rsidRDefault="00856C48" w:rsidP="00856C48">
      <w:r w:rsidRPr="00A70833">
        <w:t>We disagree with the comm</w:t>
      </w:r>
      <w:r>
        <w:t xml:space="preserve">ent in section 7.3.9 </w:t>
      </w:r>
      <w:r w:rsidRPr="00A70833">
        <w:t>of the consultation paper that suggests that there is not consistency.</w:t>
      </w:r>
    </w:p>
    <w:p w:rsidR="00856C48" w:rsidRPr="00A70833" w:rsidRDefault="00856C48" w:rsidP="00856C48">
      <w:r w:rsidRPr="00A70833">
        <w:t xml:space="preserve">We do not believe this concept conflicts with the requirement in Recital 21 that risk reducing activities should be considered in a consistent way with EMIR but only with the clarifying guidance in the ESMA EMIR Q&amp;A. </w:t>
      </w:r>
    </w:p>
    <w:p w:rsidR="00856C48" w:rsidRDefault="00856C48" w:rsidP="00856C48">
      <w:r w:rsidRPr="003A4893">
        <w:t xml:space="preserve">This could be further clarified by establishing the process proposed above, instead of the one proposed in the EMIR Q&amp;A for both </w:t>
      </w:r>
      <w:proofErr w:type="spellStart"/>
      <w:r w:rsidRPr="003A4893">
        <w:t>MiFID</w:t>
      </w:r>
      <w:proofErr w:type="spellEnd"/>
      <w:r w:rsidRPr="003A4893">
        <w:t xml:space="preserve"> ancillary activity exemption and position limit purposes. </w:t>
      </w:r>
    </w:p>
    <w:permEnd w:id="458895933"/>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856C48" w:rsidRPr="00E25FE3" w:rsidRDefault="00856C48" w:rsidP="00856C48">
      <w:pPr>
        <w:pStyle w:val="CPQuestions"/>
        <w:numPr>
          <w:ilvl w:val="0"/>
          <w:numId w:val="0"/>
        </w:numPr>
        <w:rPr>
          <w:b w:val="0"/>
        </w:rPr>
      </w:pPr>
      <w:permStart w:id="682428867" w:edGrp="everyone"/>
      <w:r w:rsidRPr="00E25FE3">
        <w:rPr>
          <w:b w:val="0"/>
        </w:rPr>
        <w:t>We think there are serious issues with the calculation approach for the initial period given that that data required to carry out the calculations will only be available at the end of 2016. There needs to be at least a six month period between the data being available and the commencement date of the application of the tests. Alternatively very high thresholds should be set for an initial period which would ensure that no firms would be captured in this initial period.</w:t>
      </w:r>
    </w:p>
    <w:permEnd w:id="682428867"/>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856C48" w:rsidRPr="00E25FE3" w:rsidRDefault="00856C48" w:rsidP="00856C48">
      <w:pPr>
        <w:rPr>
          <w:rFonts w:cs="Times New Roman"/>
          <w:lang w:val="en-US"/>
        </w:rPr>
      </w:pPr>
      <w:permStart w:id="1324430477" w:edGrp="everyone"/>
      <w:r w:rsidRPr="00E25FE3">
        <w:rPr>
          <w:rFonts w:cs="Times New Roman"/>
          <w:lang w:val="en-US"/>
        </w:rPr>
        <w:t>We agree that deliverable supply is appropriate for a spot period in a way that is consistent with the approach that applies today in the US markets. In order to achieve this there will need to be a clear definition of when the spot period commences. These spot limits should not be applied for the whole of the period that a contract is the front month contract.</w:t>
      </w:r>
    </w:p>
    <w:p w:rsidR="00856C48" w:rsidRPr="00E25FE3" w:rsidRDefault="00856C48" w:rsidP="00856C48">
      <w:pPr>
        <w:rPr>
          <w:rFonts w:cs="Times New Roman"/>
          <w:lang w:val="en-US"/>
        </w:rPr>
      </w:pPr>
      <w:r w:rsidRPr="00E25FE3">
        <w:rPr>
          <w:rFonts w:cs="Times New Roman"/>
          <w:lang w:val="en-US"/>
        </w:rPr>
        <w:t>It will need to be clarified what deliverable supply is for all contract types. This is very unclear for some types of contract.</w:t>
      </w:r>
    </w:p>
    <w:p w:rsidR="00856C48" w:rsidRPr="00E25FE3" w:rsidRDefault="00856C48" w:rsidP="00856C48">
      <w:pPr>
        <w:rPr>
          <w:rFonts w:cs="Times New Roman"/>
          <w:lang w:val="en-US"/>
        </w:rPr>
      </w:pPr>
      <w:r w:rsidRPr="00E25FE3">
        <w:rPr>
          <w:rFonts w:cs="Times New Roman"/>
          <w:lang w:val="en-US"/>
        </w:rPr>
        <w:t xml:space="preserve">Away from the spot period open interest is a far better reference. Open interest should be measured across all open contracts for a given product and then one limit established for that product that applies to all </w:t>
      </w:r>
      <w:proofErr w:type="spellStart"/>
      <w:r w:rsidRPr="00E25FE3">
        <w:rPr>
          <w:rFonts w:cs="Times New Roman"/>
          <w:lang w:val="en-US"/>
        </w:rPr>
        <w:t>non spot</w:t>
      </w:r>
      <w:proofErr w:type="spellEnd"/>
      <w:r w:rsidRPr="00E25FE3">
        <w:rPr>
          <w:rFonts w:cs="Times New Roman"/>
          <w:lang w:val="en-US"/>
        </w:rPr>
        <w:t xml:space="preserve"> month contracts. Non spot limits need to be able to be significantly higher than spot limits for actively traded contracts in order to avoid taking liquidity out of the market. For example the </w:t>
      </w:r>
      <w:proofErr w:type="spellStart"/>
      <w:r w:rsidRPr="00E25FE3">
        <w:rPr>
          <w:rFonts w:cs="Times New Roman"/>
          <w:lang w:val="en-US"/>
        </w:rPr>
        <w:t>non spot</w:t>
      </w:r>
      <w:proofErr w:type="spellEnd"/>
      <w:r w:rsidRPr="00E25FE3">
        <w:rPr>
          <w:rFonts w:cs="Times New Roman"/>
          <w:lang w:val="en-US"/>
        </w:rPr>
        <w:t xml:space="preserve"> limit for CBOT wheat is 20 times the spot month limit.</w:t>
      </w:r>
    </w:p>
    <w:p w:rsidR="00856C48" w:rsidRDefault="00856C48" w:rsidP="00856C48">
      <w:pPr>
        <w:rPr>
          <w:rFonts w:cs="Times New Roman"/>
          <w:lang w:val="en-US"/>
        </w:rPr>
      </w:pPr>
      <w:r w:rsidRPr="00E25FE3">
        <w:rPr>
          <w:rFonts w:cs="Times New Roman"/>
          <w:lang w:val="en-US"/>
        </w:rPr>
        <w:t>In general we would prefer an approach that is as close as possible to the framework currently established in the US markets.</w:t>
      </w:r>
    </w:p>
    <w:p w:rsidR="00856C48" w:rsidRPr="00E25FE3" w:rsidRDefault="00856C48" w:rsidP="00856C48">
      <w:pPr>
        <w:rPr>
          <w:rFonts w:cs="Times New Roman"/>
          <w:lang w:val="en-US"/>
        </w:rPr>
      </w:pPr>
      <w:r>
        <w:rPr>
          <w:rFonts w:cs="Times New Roman"/>
          <w:lang w:val="en-US"/>
        </w:rPr>
        <w:t xml:space="preserve">We also recommend that the thresholds related to position limits are as stable and predictable as possible. Their revision should be performed at a frequency that does not destabilize </w:t>
      </w:r>
      <w:r>
        <w:rPr>
          <w:rFonts w:cs="Times New Roman"/>
          <w:lang w:val="en-US"/>
        </w:rPr>
        <w:lastRenderedPageBreak/>
        <w:t xml:space="preserve">operators’ </w:t>
      </w:r>
      <w:proofErr w:type="spellStart"/>
      <w:r>
        <w:rPr>
          <w:rFonts w:cs="Times New Roman"/>
          <w:lang w:val="en-US"/>
        </w:rPr>
        <w:t>activites</w:t>
      </w:r>
      <w:proofErr w:type="spellEnd"/>
      <w:r>
        <w:rPr>
          <w:rFonts w:cs="Times New Roman"/>
          <w:lang w:val="en-US"/>
        </w:rPr>
        <w:t xml:space="preserve">. In case of change in the thresholds, operators should be notified with an appropriate notice period to allow for the necessary arrangements to be put in place. </w:t>
      </w:r>
    </w:p>
    <w:permEnd w:id="1324430477"/>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27482296" w:edGrp="everyone"/>
      <w:r>
        <w:t>TYPE YOUR TEXT HERE</w:t>
      </w:r>
    </w:p>
    <w:permEnd w:id="127482296"/>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716269651" w:edGrp="everyone"/>
      <w:r>
        <w:t>TYPE YOUR TEXT HERE</w:t>
      </w:r>
    </w:p>
    <w:permEnd w:id="1716269651"/>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929841597" w:edGrp="everyone"/>
      <w:r>
        <w:t>TYPE YOUR TEXT HERE</w:t>
      </w:r>
    </w:p>
    <w:permEnd w:id="929841597"/>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954963018" w:edGrp="everyone"/>
      <w:r>
        <w:t>TYPE YOUR TEXT HERE</w:t>
      </w:r>
    </w:p>
    <w:permEnd w:id="1954963018"/>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1107630823" w:edGrp="everyone"/>
      <w:r>
        <w:t>TYPE YOUR TEXT HERE</w:t>
      </w:r>
    </w:p>
    <w:permEnd w:id="1107630823"/>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417662809" w:edGrp="everyone"/>
      <w:r>
        <w:t>TYPE YOUR TEXT HERE</w:t>
      </w:r>
    </w:p>
    <w:permEnd w:id="417662809"/>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lastRenderedPageBreak/>
        <w:t>&lt;ESMA_QUESTION_CP_MIFID_190&gt;</w:t>
      </w:r>
    </w:p>
    <w:p w:rsidR="00577C33" w:rsidRDefault="00577C33" w:rsidP="00EC2C93">
      <w:pPr>
        <w:keepNext/>
      </w:pPr>
      <w:permStart w:id="223360066" w:edGrp="everyone"/>
      <w:r>
        <w:t>TYPE YOUR TEXT HERE</w:t>
      </w:r>
    </w:p>
    <w:permEnd w:id="223360066"/>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898922405" w:edGrp="everyone"/>
      <w:r>
        <w:t>TYPE YOUR TEXT HERE</w:t>
      </w:r>
    </w:p>
    <w:permEnd w:id="898922405"/>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738292427" w:edGrp="everyone"/>
      <w:r>
        <w:t>TYPE YOUR TEXT HERE</w:t>
      </w:r>
    </w:p>
    <w:permEnd w:id="1738292427"/>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978331508" w:edGrp="everyone"/>
      <w:r>
        <w:t>TYPE YOUR TEXT HERE</w:t>
      </w:r>
    </w:p>
    <w:permEnd w:id="978331508"/>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622746904" w:edGrp="everyone"/>
      <w:r>
        <w:t>TYPE YOUR TEXT HERE</w:t>
      </w:r>
    </w:p>
    <w:permEnd w:id="622746904"/>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684466508" w:edGrp="everyone"/>
      <w:r>
        <w:t>TYPE YOUR TEXT HERE</w:t>
      </w:r>
    </w:p>
    <w:permEnd w:id="684466508"/>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18902422" w:edGrp="everyone"/>
      <w:r>
        <w:t>TYPE YOUR TEXT HERE</w:t>
      </w:r>
    </w:p>
    <w:permEnd w:id="118902422"/>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80319910" w:edGrp="everyone"/>
      <w:r>
        <w:t>TYPE YOUR TEXT HERE</w:t>
      </w:r>
    </w:p>
    <w:permEnd w:id="180319910"/>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lastRenderedPageBreak/>
        <w:t>&lt;ESMA_QUESTION_CP_MIFID_198&gt;</w:t>
      </w:r>
    </w:p>
    <w:p w:rsidR="00577C33" w:rsidRDefault="00577C33" w:rsidP="00EC2C93">
      <w:pPr>
        <w:keepNext/>
      </w:pPr>
      <w:permStart w:id="588868966" w:edGrp="everyone"/>
      <w:r>
        <w:t>TYPE YOUR TEXT HERE</w:t>
      </w:r>
    </w:p>
    <w:permEnd w:id="588868966"/>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2128297100" w:edGrp="everyone"/>
      <w:r>
        <w:t>TYPE YOUR TEXT HERE</w:t>
      </w:r>
    </w:p>
    <w:permEnd w:id="2128297100"/>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856C48" w:rsidRDefault="00856C48" w:rsidP="00856C48">
      <w:pPr>
        <w:rPr>
          <w:u w:val="single"/>
        </w:rPr>
      </w:pPr>
      <w:permStart w:id="317091820" w:edGrp="everyone"/>
      <w:r>
        <w:t>We consider paramount that ESMA provides for a sensible and workable definition of d</w:t>
      </w:r>
      <w:r w:rsidRPr="00A70833">
        <w:rPr>
          <w:u w:val="single"/>
        </w:rPr>
        <w:t>erivatives objectively measureable as reducing risk directly related to commercial activity</w:t>
      </w:r>
      <w:r>
        <w:rPr>
          <w:u w:val="single"/>
        </w:rPr>
        <w:t>.</w:t>
      </w:r>
    </w:p>
    <w:p w:rsidR="00856C48" w:rsidRPr="00A70833" w:rsidRDefault="00856C48" w:rsidP="00856C48">
      <w:r>
        <w:t xml:space="preserve">We understand the need for consistency with the EMIR definition, which we consider appropriate. </w:t>
      </w:r>
      <w:r w:rsidRPr="00877BF3">
        <w:t>The EMIR definition recognises that positions that offset the risks arising from the potential change in value</w:t>
      </w:r>
      <w:r w:rsidRPr="00A70833">
        <w:t xml:space="preserve"> of assets, services, inputs, products, commodities or liabilities that a firm owns, produces, manufactures, processes, provides, purchases, leases, sells or incurs </w:t>
      </w:r>
      <w:r w:rsidRPr="00A70833">
        <w:rPr>
          <w:b/>
          <w:bCs/>
        </w:rPr>
        <w:t>or</w:t>
      </w:r>
      <w:r w:rsidRPr="00A70833">
        <w:t xml:space="preserve"> reasonably anticipates owning, producing, manufacturing, processing, providing, purchasing, merchandising, leasing, selling or incurring in the normal course of business are risk reducing.</w:t>
      </w:r>
    </w:p>
    <w:p w:rsidR="00856C48" w:rsidRPr="00877BF3" w:rsidRDefault="00856C48" w:rsidP="00856C48">
      <w:r w:rsidRPr="00A70833">
        <w:t xml:space="preserve">However, the clarification to the definition provided today in the </w:t>
      </w:r>
      <w:r w:rsidRPr="00877BF3">
        <w:t xml:space="preserve">EMIR Q&amp;A is rather unhelpful and creates practical problems in being able to achieve hedging status. </w:t>
      </w:r>
    </w:p>
    <w:p w:rsidR="00856C48" w:rsidRPr="00A70833" w:rsidRDefault="00856C48" w:rsidP="00856C48">
      <w:pPr>
        <w:rPr>
          <w:lang w:val="en-US"/>
        </w:rPr>
      </w:pPr>
      <w:r w:rsidRPr="00A70833">
        <w:t xml:space="preserve">Risk management systems are based around an analysis of positions and not transactions. Positions are created through transactional activity but the character of an individual position and the transactions that led to it can change over time. The key measure for commercial firms is whether the portfolio of positions is risk reducing. </w:t>
      </w:r>
    </w:p>
    <w:p w:rsidR="00856C48" w:rsidRPr="00A70833" w:rsidRDefault="00856C48" w:rsidP="00856C48">
      <w:r w:rsidRPr="00877BF3">
        <w:t>As an alternative to demonstrate</w:t>
      </w:r>
      <w:r w:rsidRPr="00A70833">
        <w:t xml:space="preserve"> hedging status, we would propose to develop a process to allow a firm to prove its hedging of risks as already exists for the US Ag contracts. </w:t>
      </w:r>
    </w:p>
    <w:p w:rsidR="00856C48" w:rsidRPr="00A70833" w:rsidRDefault="00856C48" w:rsidP="00856C48">
      <w:r w:rsidRPr="00A70833">
        <w:t>The US contracts are the most liquid and widely traded contracts in the Ag markets globally and have been subject to a position limit framework that has been in place for many years. Most firms active in the Ag markets will utilise these US markets as part of their global risk management activities. It is strongly preferable for the approach to consider hedging to be as consistent globally as possible.</w:t>
      </w:r>
    </w:p>
    <w:p w:rsidR="00856C48" w:rsidRPr="00A70833" w:rsidRDefault="00856C48" w:rsidP="00856C48">
      <w:r w:rsidRPr="00A70833">
        <w:t xml:space="preserve">Hedge exemption applications to exchanges in the US are supported by analysis of historical cash market exposures over the previous 12 months together with details of monthly processing capacity. It is recognised that a position that offsets the cash market exposure or covers </w:t>
      </w:r>
      <w:proofErr w:type="spellStart"/>
      <w:r w:rsidRPr="00A70833">
        <w:t>uncontracted</w:t>
      </w:r>
      <w:proofErr w:type="spellEnd"/>
      <w:r w:rsidRPr="00A70833">
        <w:t xml:space="preserve"> raw material requirements or processing outputs for the following 12 months qualifies as a hedging transaction. The cash market information is provided for each commodity showing the inventory held in that commodity together with fixed price forward purchase and sale contract values at the aggregate group level. A description of the processing capacity together with projected monthly processing volumes for the next 12 months is provided to support the risk arising from processing activity. This allows the exchange and the CFTC to review and validate that positions held as hedges do in fact offset risk.</w:t>
      </w:r>
    </w:p>
    <w:p w:rsidR="00856C48" w:rsidRPr="00A70833" w:rsidRDefault="00856C48" w:rsidP="00856C48">
      <w:r w:rsidRPr="00A70833">
        <w:t xml:space="preserve">We believe that it should be permitted for </w:t>
      </w:r>
      <w:proofErr w:type="spellStart"/>
      <w:r w:rsidRPr="00A70833">
        <w:t>MiFID</w:t>
      </w:r>
      <w:proofErr w:type="spellEnd"/>
      <w:r w:rsidRPr="00A70833">
        <w:t xml:space="preserve"> purposes to follow this principle and assess total exposure arising from fixed price cash positions together with </w:t>
      </w:r>
      <w:proofErr w:type="spellStart"/>
      <w:r w:rsidRPr="00A70833">
        <w:t>uncontracted</w:t>
      </w:r>
      <w:proofErr w:type="spellEnd"/>
      <w:r w:rsidRPr="00A70833">
        <w:t xml:space="preserve"> processing capacity (inputs and outputs) in the same way as in the US.</w:t>
      </w:r>
    </w:p>
    <w:p w:rsidR="00856C48" w:rsidRPr="00A70833" w:rsidRDefault="00856C48" w:rsidP="00856C48">
      <w:r w:rsidRPr="00A70833">
        <w:lastRenderedPageBreak/>
        <w:t xml:space="preserve">We believe that the principles used for hedging designation in the US CBOT core Agricultural products are consistent with the EMIR definition and that a comparable approach should be used for </w:t>
      </w:r>
      <w:proofErr w:type="spellStart"/>
      <w:r w:rsidRPr="00A70833">
        <w:t>MifID</w:t>
      </w:r>
      <w:proofErr w:type="spellEnd"/>
      <w:r w:rsidRPr="00A70833">
        <w:t xml:space="preserve"> purposes too.</w:t>
      </w:r>
    </w:p>
    <w:p w:rsidR="00856C48" w:rsidRPr="00A70833" w:rsidRDefault="00856C48" w:rsidP="00856C48">
      <w:r w:rsidRPr="00A70833">
        <w:t xml:space="preserve">We disagree with the comment in section </w:t>
      </w:r>
      <w:proofErr w:type="gramStart"/>
      <w:r w:rsidRPr="00A70833">
        <w:t>7.3.9  of</w:t>
      </w:r>
      <w:proofErr w:type="gramEnd"/>
      <w:r w:rsidRPr="00A70833">
        <w:t xml:space="preserve"> the consultation paper that suggests that there is not consistency.</w:t>
      </w:r>
    </w:p>
    <w:p w:rsidR="00856C48" w:rsidRPr="00A70833" w:rsidRDefault="00856C48" w:rsidP="00856C48">
      <w:r w:rsidRPr="00A70833">
        <w:t xml:space="preserve">We do not believe this concept conflicts with the requirement in Recital 21 that risk reducing activities should be considered in a consistent way with EMIR but only with the clarifying guidance in the ESMA EMIR Q&amp;A. </w:t>
      </w:r>
    </w:p>
    <w:p w:rsidR="00856C48" w:rsidRDefault="00856C48" w:rsidP="00856C48">
      <w:r w:rsidRPr="003A4893">
        <w:t xml:space="preserve">This could be further clarified by establishing the process proposed above, instead of the one proposed in the EMIR Q&amp;A for both </w:t>
      </w:r>
      <w:proofErr w:type="spellStart"/>
      <w:r w:rsidRPr="003A4893">
        <w:t>MiFID</w:t>
      </w:r>
      <w:proofErr w:type="spellEnd"/>
      <w:r w:rsidRPr="003A4893">
        <w:t xml:space="preserve"> ancillary activity exemption and position limit purposes. </w:t>
      </w:r>
    </w:p>
    <w:permEnd w:id="317091820"/>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230834356" w:edGrp="everyone"/>
      <w:r>
        <w:t>TYPE YOUR TEXT HERE</w:t>
      </w:r>
    </w:p>
    <w:permEnd w:id="230834356"/>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00861841" w:edGrp="everyone"/>
      <w:r>
        <w:t>TYPE YOUR TEXT HERE</w:t>
      </w:r>
    </w:p>
    <w:permEnd w:id="10086184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1082286394" w:edGrp="everyone"/>
      <w:r>
        <w:t>TYPE YOUR TEXT HERE</w:t>
      </w:r>
    </w:p>
    <w:permEnd w:id="1082286394"/>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822375389" w:edGrp="everyone"/>
      <w:r>
        <w:t>TYPE YOUR TEXT HERE</w:t>
      </w:r>
    </w:p>
    <w:permEnd w:id="822375389"/>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897654186" w:edGrp="everyone"/>
      <w:r>
        <w:t>TYPE YOUR TEXT HERE</w:t>
      </w:r>
    </w:p>
    <w:permEnd w:id="897654186"/>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lastRenderedPageBreak/>
        <w:t>&lt;ESMA_QUESTION_CP_MIFID_206&gt;</w:t>
      </w:r>
    </w:p>
    <w:p w:rsidR="00577C33" w:rsidRDefault="00577C33" w:rsidP="00EC2C93">
      <w:pPr>
        <w:keepNext/>
      </w:pPr>
      <w:permStart w:id="395273359" w:edGrp="everyone"/>
      <w:r>
        <w:t>TYPE YOUR TEXT HERE</w:t>
      </w:r>
    </w:p>
    <w:permEnd w:id="395273359"/>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816317537" w:edGrp="everyone"/>
      <w:r>
        <w:t>TYPE YOUR TEXT HERE</w:t>
      </w:r>
    </w:p>
    <w:permEnd w:id="816317537"/>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856C48" w:rsidRPr="002C36FD" w:rsidRDefault="00856C48" w:rsidP="00856C48">
      <w:permStart w:id="352736388" w:edGrp="everyone"/>
      <w:r w:rsidRPr="002C36FD">
        <w:t>No.  We think there are serious concerns with the proposed approach in the draft RTS. There may well be many contracts where a firm would expect to be in position where it needs to exceed the position limit on an ongoing basis for the purposes of commercial hedging.  It is also not possible to precisely predict the amount by which the firm will need to exceed the limit at a future date as the commercial risk being hedged can fluctuate significantly day to day. The proposed approach appears to require a regular renewal of the exemption application in order to continue to do this.</w:t>
      </w:r>
    </w:p>
    <w:p w:rsidR="00856C48" w:rsidRPr="002C36FD" w:rsidRDefault="00856C48" w:rsidP="00856C48">
      <w:r w:rsidRPr="002C36FD">
        <w:t xml:space="preserve">We believe this approach will be extremely inefficient and impractical both for the firms and the competent authority. We propose an approach that closely follows the </w:t>
      </w:r>
      <w:r>
        <w:t>well-</w:t>
      </w:r>
      <w:r w:rsidRPr="002C36FD">
        <w:t xml:space="preserve">established approach in the US Grain markets. </w:t>
      </w:r>
    </w:p>
    <w:p w:rsidR="00856C48" w:rsidRPr="002C36FD" w:rsidRDefault="00856C48" w:rsidP="00856C48">
      <w:r w:rsidRPr="002C36FD">
        <w:t xml:space="preserve">Exemptions should be applied for at the group aggregate level and based on historical and anticipated needs. It is critical that the process is relatively straightforward and efficient. </w:t>
      </w:r>
    </w:p>
    <w:permEnd w:id="352736388"/>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84835804" w:edGrp="everyone"/>
      <w:r>
        <w:t>TYPE YOUR TEXT HERE</w:t>
      </w:r>
    </w:p>
    <w:permEnd w:id="284835804"/>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554789488" w:edGrp="everyone"/>
      <w:r>
        <w:t>TYPE YOUR TEXT HERE</w:t>
      </w:r>
    </w:p>
    <w:permEnd w:id="554789488"/>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398296032" w:edGrp="everyone"/>
      <w:r>
        <w:t>TYPE YOUR TEXT HERE</w:t>
      </w:r>
    </w:p>
    <w:permEnd w:id="1398296032"/>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lastRenderedPageBreak/>
        <w:t>&lt;ESMA_QUESTION_CP_MIFID_212&gt;</w:t>
      </w:r>
    </w:p>
    <w:p w:rsidR="00577C33" w:rsidRDefault="00577C33" w:rsidP="00EC2C93">
      <w:pPr>
        <w:keepNext/>
      </w:pPr>
      <w:permStart w:id="435034060" w:edGrp="everyone"/>
      <w:r>
        <w:t>TYPE YOUR TEXT HERE</w:t>
      </w:r>
    </w:p>
    <w:permEnd w:id="435034060"/>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400073281" w:edGrp="everyone"/>
      <w:r>
        <w:t>TYPE YOUR TEXT HERE</w:t>
      </w:r>
    </w:p>
    <w:permEnd w:id="1400073281"/>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407706926" w:edGrp="everyone"/>
      <w:r>
        <w:t>TYPE YOUR TEXT HERE</w:t>
      </w:r>
    </w:p>
    <w:permEnd w:id="407706926"/>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778700357" w:edGrp="everyone"/>
      <w:r>
        <w:t>TYPE YOUR TEXT HERE</w:t>
      </w:r>
    </w:p>
    <w:permEnd w:id="778700357"/>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344282988" w:edGrp="everyone"/>
      <w:r>
        <w:t>TYPE YOUR TEXT HERE</w:t>
      </w:r>
    </w:p>
    <w:permEnd w:id="344282988"/>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01082452" w:edGrp="everyone"/>
      <w:r>
        <w:t>TYPE YOUR TEXT HERE</w:t>
      </w:r>
    </w:p>
    <w:permEnd w:id="101082452"/>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978277903" w:edGrp="everyone"/>
      <w:r>
        <w:t>TYPE YOUR TEXT HERE</w:t>
      </w:r>
    </w:p>
    <w:permEnd w:id="978277903"/>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497622665" w:edGrp="everyone"/>
      <w:r>
        <w:t>TYPE YOUR TEXT HERE</w:t>
      </w:r>
    </w:p>
    <w:permEnd w:id="497622665"/>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777519618" w:edGrp="everyone"/>
      <w:r>
        <w:t>TYPE YOUR TEXT HERE</w:t>
      </w:r>
    </w:p>
    <w:permEnd w:id="777519618"/>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101416580" w:edGrp="everyone"/>
      <w:r>
        <w:t>TYPE YOUR TEXT HERE</w:t>
      </w:r>
    </w:p>
    <w:permEnd w:id="210141658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895318722" w:edGrp="everyone"/>
      <w:r>
        <w:t>TYPE YOUR TEXT HERE</w:t>
      </w:r>
    </w:p>
    <w:permEnd w:id="895318722"/>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349482665" w:edGrp="everyone"/>
      <w:r>
        <w:t>TYPE YOUR TEXT HERE</w:t>
      </w:r>
    </w:p>
    <w:permEnd w:id="1349482665"/>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86618435" w:edGrp="everyone"/>
      <w:r>
        <w:t>TYPE YOUR TEXT HERE</w:t>
      </w:r>
    </w:p>
    <w:permEnd w:id="286618435"/>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646920229" w:edGrp="everyone"/>
      <w:r>
        <w:t>TYPE YOUR TEXT HERE</w:t>
      </w:r>
    </w:p>
    <w:permEnd w:id="1646920229"/>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493239216" w:edGrp="everyone"/>
      <w:r>
        <w:t>TYPE YOUR TEXT HERE</w:t>
      </w:r>
    </w:p>
    <w:permEnd w:id="493239216"/>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434323766" w:edGrp="everyone"/>
      <w:r>
        <w:t>TYPE YOUR TEXT HERE</w:t>
      </w:r>
    </w:p>
    <w:permEnd w:id="143432376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103593365" w:edGrp="everyone"/>
      <w:r>
        <w:t>TYPE YOUR TEXT HERE</w:t>
      </w:r>
    </w:p>
    <w:permEnd w:id="1103593365"/>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593129986" w:edGrp="everyone"/>
      <w:r>
        <w:t>TYPE YOUR TEXT HERE</w:t>
      </w:r>
    </w:p>
    <w:permEnd w:id="1593129986"/>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038555458" w:edGrp="everyone"/>
      <w:r>
        <w:t>TYPE YOUR TEXT HERE</w:t>
      </w:r>
    </w:p>
    <w:permEnd w:id="1038555458"/>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40118282" w:edGrp="everyone"/>
      <w:r>
        <w:t>TYPE YOUR TEXT HERE</w:t>
      </w:r>
    </w:p>
    <w:permEnd w:id="140118282"/>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729091647" w:edGrp="everyone"/>
      <w:r>
        <w:t>TYPE YOUR TEXT HERE</w:t>
      </w:r>
    </w:p>
    <w:permEnd w:id="729091647"/>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809658993" w:edGrp="everyone"/>
      <w:r>
        <w:t>TYPE YOUR TEXT HERE</w:t>
      </w:r>
    </w:p>
    <w:permEnd w:id="809658993"/>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301343419" w:edGrp="everyone"/>
      <w:r>
        <w:t>TYPE YOUR TEXT HERE</w:t>
      </w:r>
    </w:p>
    <w:permEnd w:id="301343419"/>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2077178549" w:edGrp="everyone"/>
      <w:r>
        <w:t>TYPE YOUR TEXT HERE</w:t>
      </w:r>
    </w:p>
    <w:permEnd w:id="2077178549"/>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741952307" w:edGrp="everyone"/>
      <w:r>
        <w:t>TYPE YOUR TEXT HERE</w:t>
      </w:r>
    </w:p>
    <w:permEnd w:id="1741952307"/>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058160621" w:edGrp="everyone"/>
      <w:r>
        <w:t>TYPE YOUR TEXT HERE</w:t>
      </w:r>
    </w:p>
    <w:permEnd w:id="2058160621"/>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691229521" w:edGrp="everyone"/>
      <w:r>
        <w:t>TYPE YOUR TEXT HERE</w:t>
      </w:r>
    </w:p>
    <w:permEnd w:id="1691229521"/>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230467821" w:edGrp="everyone"/>
      <w:r>
        <w:t>TYPE YOUR TEXT HERE</w:t>
      </w:r>
    </w:p>
    <w:permEnd w:id="1230467821"/>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683101840" w:edGrp="everyone"/>
      <w:r>
        <w:t>TYPE YOUR TEXT HERE</w:t>
      </w:r>
    </w:p>
    <w:permEnd w:id="683101840"/>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845358423" w:edGrp="everyone"/>
      <w:r>
        <w:t>TYPE YOUR TEXT HERE</w:t>
      </w:r>
    </w:p>
    <w:permEnd w:id="845358423"/>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670525333" w:edGrp="everyone"/>
      <w:r>
        <w:t>TYPE YOUR TEXT HERE</w:t>
      </w:r>
    </w:p>
    <w:permEnd w:id="1670525333"/>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013731340" w:edGrp="everyone"/>
      <w:r>
        <w:t>TYPE YOUR TEXT HERE</w:t>
      </w:r>
    </w:p>
    <w:permEnd w:id="2013731340"/>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911607772" w:edGrp="everyone"/>
      <w:r>
        <w:t>TYPE YOUR TEXT HERE</w:t>
      </w:r>
    </w:p>
    <w:permEnd w:id="911607772"/>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2080002102" w:edGrp="everyone"/>
      <w:r>
        <w:t>TYPE YOUR TEXT HERE</w:t>
      </w:r>
    </w:p>
    <w:permEnd w:id="2080002102"/>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1F5" w:rsidRDefault="00A501F5" w:rsidP="007E7997">
      <w:pPr>
        <w:spacing w:line="240" w:lineRule="auto"/>
      </w:pPr>
      <w:r>
        <w:separator/>
      </w:r>
    </w:p>
  </w:endnote>
  <w:endnote w:type="continuationSeparator" w:id="0">
    <w:p w:rsidR="00A501F5" w:rsidRDefault="00A501F5"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93" w:rsidRDefault="00EC2C93">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rsidR="00EC2C93" w:rsidRDefault="00EC2C93" w:rsidP="00375BA2">
        <w:pPr>
          <w:pStyle w:val="Footer"/>
          <w:jc w:val="right"/>
        </w:pPr>
        <w:r>
          <w:fldChar w:fldCharType="begin"/>
        </w:r>
        <w:r>
          <w:instrText xml:space="preserve"> PAGE   \* MERGEFORMAT </w:instrText>
        </w:r>
        <w:r>
          <w:fldChar w:fldCharType="separate"/>
        </w:r>
        <w:r w:rsidR="00856C48">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1F5" w:rsidRDefault="00A501F5" w:rsidP="007E7997">
      <w:pPr>
        <w:spacing w:line="240" w:lineRule="auto"/>
      </w:pPr>
      <w:r>
        <w:separator/>
      </w:r>
    </w:p>
  </w:footnote>
  <w:footnote w:type="continuationSeparator" w:id="0">
    <w:p w:rsidR="00A501F5" w:rsidRDefault="00A501F5" w:rsidP="007E7997">
      <w:pPr>
        <w:spacing w:line="240" w:lineRule="auto"/>
      </w:pPr>
      <w:r>
        <w:continuationSeparator/>
      </w:r>
    </w:p>
  </w:footnote>
  <w:footnote w:id="1">
    <w:p w:rsidR="00EC2C93" w:rsidRPr="00AA7A30" w:rsidRDefault="00EC2C93"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93" w:rsidRDefault="00EC2C93">
    <w:pPr>
      <w:pStyle w:val="Header"/>
    </w:pPr>
    <w:r>
      <w:rPr>
        <w:noProof/>
        <w:lang w:val="en-US"/>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93" w:rsidRDefault="00EC2C93" w:rsidP="00B50534">
    <w:pPr>
      <w:pStyle w:val="Header"/>
      <w:jc w:val="right"/>
      <w:rPr>
        <w:b/>
        <w:color w:val="FF0000"/>
      </w:rPr>
    </w:pPr>
  </w:p>
  <w:p w:rsidR="00EC2C93" w:rsidRDefault="00EC2C93" w:rsidP="00B50534">
    <w:pPr>
      <w:pStyle w:val="Header"/>
      <w:jc w:val="right"/>
      <w:rPr>
        <w:b/>
        <w:color w:val="FF0000"/>
      </w:rPr>
    </w:pPr>
    <w:r w:rsidRPr="008D5F86">
      <w:rPr>
        <w:rFonts w:ascii="Arial" w:hAnsi="Arial" w:cs="Arial"/>
        <w:noProof/>
        <w:lang w:val="en-US"/>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EA36A"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C2C93" w:rsidRPr="00B50534" w:rsidRDefault="00EC2C93" w:rsidP="00B50534">
    <w:pPr>
      <w:pStyle w:val="Header"/>
      <w:jc w:val="right"/>
      <w:rPr>
        <w:b/>
        <w:color w:val="FF0000"/>
      </w:rPr>
    </w:pPr>
    <w:r w:rsidRPr="0038331A">
      <w:rPr>
        <w:b/>
        <w:noProof/>
        <w:color w:val="FF0000"/>
        <w:sz w:val="20"/>
        <w:lang w:val="en-US"/>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B6612EC"/>
    <w:multiLevelType w:val="hybridMultilevel"/>
    <w:tmpl w:val="2248A5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9">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A23757"/>
    <w:multiLevelType w:val="hybridMultilevel"/>
    <w:tmpl w:val="05C6EA08"/>
    <w:lvl w:ilvl="0" w:tplc="08090001">
      <w:start w:val="1"/>
      <w:numFmt w:val="bullet"/>
      <w:lvlText w:val=""/>
      <w:lvlJc w:val="left"/>
      <w:pPr>
        <w:ind w:left="761" w:hanging="360"/>
      </w:pPr>
      <w:rPr>
        <w:rFonts w:ascii="Symbol" w:hAnsi="Symbol" w:hint="default"/>
      </w:rPr>
    </w:lvl>
    <w:lvl w:ilvl="1" w:tplc="08090003">
      <w:start w:val="1"/>
      <w:numFmt w:val="bullet"/>
      <w:lvlText w:val="o"/>
      <w:lvlJc w:val="left"/>
      <w:pPr>
        <w:ind w:left="1481" w:hanging="360"/>
      </w:pPr>
      <w:rPr>
        <w:rFonts w:ascii="Courier New" w:hAnsi="Courier New" w:cs="Courier New" w:hint="default"/>
      </w:rPr>
    </w:lvl>
    <w:lvl w:ilvl="2" w:tplc="08090005">
      <w:start w:val="1"/>
      <w:numFmt w:val="bullet"/>
      <w:lvlText w:val=""/>
      <w:lvlJc w:val="left"/>
      <w:pPr>
        <w:ind w:left="2201" w:hanging="360"/>
      </w:pPr>
      <w:rPr>
        <w:rFonts w:ascii="Wingdings" w:hAnsi="Wingdings" w:hint="default"/>
      </w:rPr>
    </w:lvl>
    <w:lvl w:ilvl="3" w:tplc="08090001">
      <w:start w:val="1"/>
      <w:numFmt w:val="bullet"/>
      <w:lvlText w:val=""/>
      <w:lvlJc w:val="left"/>
      <w:pPr>
        <w:ind w:left="2921" w:hanging="360"/>
      </w:pPr>
      <w:rPr>
        <w:rFonts w:ascii="Symbol" w:hAnsi="Symbol" w:hint="default"/>
      </w:rPr>
    </w:lvl>
    <w:lvl w:ilvl="4" w:tplc="08090003">
      <w:start w:val="1"/>
      <w:numFmt w:val="bullet"/>
      <w:lvlText w:val="o"/>
      <w:lvlJc w:val="left"/>
      <w:pPr>
        <w:ind w:left="3641" w:hanging="360"/>
      </w:pPr>
      <w:rPr>
        <w:rFonts w:ascii="Courier New" w:hAnsi="Courier New" w:cs="Courier New" w:hint="default"/>
      </w:rPr>
    </w:lvl>
    <w:lvl w:ilvl="5" w:tplc="08090005">
      <w:start w:val="1"/>
      <w:numFmt w:val="bullet"/>
      <w:lvlText w:val=""/>
      <w:lvlJc w:val="left"/>
      <w:pPr>
        <w:ind w:left="4361" w:hanging="360"/>
      </w:pPr>
      <w:rPr>
        <w:rFonts w:ascii="Wingdings" w:hAnsi="Wingdings" w:hint="default"/>
      </w:rPr>
    </w:lvl>
    <w:lvl w:ilvl="6" w:tplc="08090001">
      <w:start w:val="1"/>
      <w:numFmt w:val="bullet"/>
      <w:lvlText w:val=""/>
      <w:lvlJc w:val="left"/>
      <w:pPr>
        <w:ind w:left="5081" w:hanging="360"/>
      </w:pPr>
      <w:rPr>
        <w:rFonts w:ascii="Symbol" w:hAnsi="Symbol" w:hint="default"/>
      </w:rPr>
    </w:lvl>
    <w:lvl w:ilvl="7" w:tplc="08090003">
      <w:start w:val="1"/>
      <w:numFmt w:val="bullet"/>
      <w:lvlText w:val="o"/>
      <w:lvlJc w:val="left"/>
      <w:pPr>
        <w:ind w:left="5801" w:hanging="360"/>
      </w:pPr>
      <w:rPr>
        <w:rFonts w:ascii="Courier New" w:hAnsi="Courier New" w:cs="Courier New" w:hint="default"/>
      </w:rPr>
    </w:lvl>
    <w:lvl w:ilvl="8" w:tplc="08090005">
      <w:start w:val="1"/>
      <w:numFmt w:val="bullet"/>
      <w:lvlText w:val=""/>
      <w:lvlJc w:val="left"/>
      <w:pPr>
        <w:ind w:left="6521" w:hanging="360"/>
      </w:pPr>
      <w:rPr>
        <w:rFonts w:ascii="Wingdings" w:hAnsi="Wingdings" w:hint="default"/>
      </w:rPr>
    </w:lvl>
  </w:abstractNum>
  <w:num w:numId="1">
    <w:abstractNumId w:val="5"/>
  </w:num>
  <w:num w:numId="2">
    <w:abstractNumId w:val="5"/>
  </w:num>
  <w:num w:numId="3">
    <w:abstractNumId w:val="16"/>
  </w:num>
  <w:num w:numId="4">
    <w:abstractNumId w:val="6"/>
  </w:num>
  <w:num w:numId="5">
    <w:abstractNumId w:val="14"/>
  </w:num>
  <w:num w:numId="6">
    <w:abstractNumId w:val="9"/>
  </w:num>
  <w:num w:numId="7">
    <w:abstractNumId w:val="0"/>
  </w:num>
  <w:num w:numId="8">
    <w:abstractNumId w:val="7"/>
  </w:num>
  <w:num w:numId="9">
    <w:abstractNumId w:val="4"/>
  </w:num>
  <w:num w:numId="10">
    <w:abstractNumId w:val="2"/>
  </w:num>
  <w:num w:numId="11">
    <w:abstractNumId w:val="15"/>
  </w:num>
  <w:num w:numId="12">
    <w:abstractNumId w:val="8"/>
  </w:num>
  <w:num w:numId="13">
    <w:abstractNumId w:val="17"/>
  </w:num>
  <w:num w:numId="14">
    <w:abstractNumId w:val="10"/>
  </w:num>
  <w:num w:numId="15">
    <w:abstractNumId w:val="12"/>
  </w:num>
  <w:num w:numId="16">
    <w:abstractNumId w:val="1"/>
  </w:num>
  <w:num w:numId="17">
    <w:abstractNumId w:val="20"/>
  </w:num>
  <w:num w:numId="18">
    <w:abstractNumId w:val="3"/>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56C48"/>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B26F6"/>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29B28E4-8925-478F-8E66-0053E68F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aliases w:val="Paragraphe EI,Paragraphe de liste1,EC"/>
    <w:basedOn w:val="Normal"/>
    <w:link w:val="ListParagraphChar"/>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customStyle="1" w:styleId="ListParagraphChar">
    <w:name w:val="List Paragraph Char"/>
    <w:aliases w:val="Paragraphe EI Char,Paragraphe de liste1 Char,EC Char"/>
    <w:link w:val="ListParagraph"/>
    <w:uiPriority w:val="34"/>
    <w:locked/>
    <w:rsid w:val="00856C4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1C3E8-8C83-4CC3-BAFB-DFAF7850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11</TotalTime>
  <Pages>52</Pages>
  <Words>14434</Words>
  <Characters>82280</Characters>
  <Application>Microsoft Office Word</Application>
  <DocSecurity>8</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Gloria Gabellini</cp:lastModifiedBy>
  <cp:revision>3</cp:revision>
  <dcterms:created xsi:type="dcterms:W3CDTF">2015-03-02T12:57:00Z</dcterms:created>
  <dcterms:modified xsi:type="dcterms:W3CDTF">2015-03-02T17:00:00Z</dcterms:modified>
</cp:coreProperties>
</file>