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4E49B0" w:rsidP="00A35728">
            <w:pPr>
              <w:pStyle w:val="00bDBInfo"/>
              <w:rPr>
                <w:rFonts w:cs="Arial"/>
              </w:rPr>
            </w:pPr>
            <w:r>
              <w:rPr>
                <w:rFonts w:cs="Arial"/>
              </w:rPr>
              <w:t>19 December</w:t>
            </w:r>
            <w:r w:rsidR="00ED351E" w:rsidRPr="004E49B0">
              <w:rPr>
                <w:rFonts w:cs="Arial"/>
              </w:rPr>
              <w:t xml:space="preserve"> </w:t>
            </w:r>
            <w:r w:rsidR="006F4B04" w:rsidRPr="004E49B0">
              <w:rPr>
                <w:rFonts w:cs="Arial"/>
              </w:rPr>
              <w:t>2014</w:t>
            </w:r>
          </w:p>
        </w:tc>
      </w:tr>
    </w:tbl>
    <w:p w:rsidR="00FD7A8D" w:rsidRPr="00616B9B" w:rsidRDefault="00FD7A8D" w:rsidP="00FD7A8D">
      <w:pPr>
        <w:rPr>
          <w:rFonts w:cs="Arial"/>
          <w:vanish/>
        </w:rPr>
      </w:pPr>
    </w:p>
    <w:tbl>
      <w:tblPr>
        <w:tblpPr w:leftFromText="8505" w:vertAnchor="page" w:horzAnchor="margin" w:tblpY="3991"/>
        <w:tblW w:w="9498" w:type="dxa"/>
        <w:tblLayout w:type="fixed"/>
        <w:tblCellMar>
          <w:left w:w="0" w:type="dxa"/>
          <w:right w:w="0" w:type="dxa"/>
        </w:tblCellMar>
        <w:tblLook w:val="01E0" w:firstRow="1" w:lastRow="1" w:firstColumn="1" w:lastColumn="1" w:noHBand="0" w:noVBand="0"/>
      </w:tblPr>
      <w:tblGrid>
        <w:gridCol w:w="9498"/>
      </w:tblGrid>
      <w:tr w:rsidR="002F757C" w:rsidRPr="00616B9B" w:rsidTr="002F757C">
        <w:trPr>
          <w:trHeight w:hRule="exact" w:val="2115"/>
        </w:trPr>
        <w:tc>
          <w:tcPr>
            <w:tcW w:w="9498" w:type="dxa"/>
            <w:vAlign w:val="bottom"/>
          </w:tcPr>
          <w:p w:rsidR="002F757C" w:rsidRPr="00616B9B" w:rsidRDefault="002F757C" w:rsidP="002F757C">
            <w:pPr>
              <w:pStyle w:val="01aDBTitle"/>
              <w:rPr>
                <w:rFonts w:cs="Arial"/>
              </w:rPr>
            </w:pPr>
            <w:r w:rsidRPr="00616B9B">
              <w:rPr>
                <w:rFonts w:cs="Arial"/>
              </w:rPr>
              <w:t xml:space="preserve">Reply form for the </w:t>
            </w:r>
          </w:p>
          <w:p w:rsidR="002F757C" w:rsidRDefault="002F757C" w:rsidP="002F757C">
            <w:pPr>
              <w:pStyle w:val="01aDBTitle"/>
              <w:rPr>
                <w:rFonts w:cs="Arial"/>
              </w:rPr>
            </w:pPr>
            <w:r>
              <w:rPr>
                <w:rFonts w:cs="Arial"/>
              </w:rPr>
              <w:t xml:space="preserve">Consultation Paper for </w:t>
            </w:r>
            <w:r w:rsidRPr="002F757C">
              <w:rPr>
                <w:rFonts w:cs="Arial"/>
              </w:rPr>
              <w:t>Regulatory Technical Standards on European Electronic Access Poin</w:t>
            </w:r>
            <w:r>
              <w:rPr>
                <w:rFonts w:cs="Arial"/>
              </w:rPr>
              <w:t>t(EEAP)</w:t>
            </w:r>
          </w:p>
          <w:p w:rsidR="002F757C" w:rsidRPr="00616B9B" w:rsidRDefault="002F757C" w:rsidP="002F757C">
            <w:pPr>
              <w:pStyle w:val="01aDBTitle"/>
              <w:rPr>
                <w:rFonts w:cs="Arial"/>
              </w:rPr>
            </w:pPr>
          </w:p>
        </w:tc>
      </w:tr>
      <w:tr w:rsidR="002F757C" w:rsidRPr="00616B9B" w:rsidTr="002F757C">
        <w:trPr>
          <w:trHeight w:hRule="exact" w:val="1058"/>
        </w:trPr>
        <w:tc>
          <w:tcPr>
            <w:tcW w:w="9498" w:type="dxa"/>
            <w:tcMar>
              <w:top w:w="142" w:type="dxa"/>
            </w:tcMar>
          </w:tcPr>
          <w:p w:rsidR="002F757C" w:rsidRPr="00616B9B" w:rsidRDefault="002F757C" w:rsidP="002F757C">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4E49B0">
            <w:pPr>
              <w:pStyle w:val="02Date"/>
              <w:rPr>
                <w:rFonts w:cs="Arial"/>
              </w:rPr>
            </w:pPr>
            <w:r w:rsidRPr="004E49B0">
              <w:rPr>
                <w:rFonts w:cs="Arial"/>
              </w:rPr>
              <w:lastRenderedPageBreak/>
              <w:t xml:space="preserve">Date: </w:t>
            </w:r>
            <w:r w:rsidR="004E49B0" w:rsidRPr="004E49B0">
              <w:rPr>
                <w:rFonts w:cs="Arial"/>
              </w:rPr>
              <w:t>19 December 2014</w:t>
            </w:r>
          </w:p>
        </w:tc>
      </w:tr>
    </w:tbl>
    <w:p w:rsidR="0088244C" w:rsidRPr="00616B9B" w:rsidRDefault="0088244C" w:rsidP="00F574D0">
      <w:pPr>
        <w:pStyle w:val="05HeadlinenoIndex"/>
        <w:rPr>
          <w:rFonts w:cs="Arial"/>
        </w:rPr>
      </w:pPr>
      <w:bookmarkStart w:id="0" w:name="_Toc280628648"/>
    </w:p>
    <w:p w:rsidR="00F574D0" w:rsidRPr="00A80B92" w:rsidRDefault="0088244C" w:rsidP="00F574D0">
      <w:pPr>
        <w:pStyle w:val="05HeadlinenoIndex"/>
        <w:rPr>
          <w:rFonts w:cs="Arial"/>
          <w:sz w:val="20"/>
          <w:szCs w:val="20"/>
        </w:rPr>
      </w:pPr>
      <w:r w:rsidRPr="00616B9B">
        <w:rPr>
          <w:rFonts w:cs="Arial"/>
        </w:rPr>
        <w:br w:type="page"/>
      </w:r>
      <w:r w:rsidR="00F574D0" w:rsidRPr="00A80B92">
        <w:rPr>
          <w:rFonts w:cs="Arial"/>
          <w:sz w:val="20"/>
          <w:szCs w:val="20"/>
        </w:rPr>
        <w:lastRenderedPageBreak/>
        <w:t xml:space="preserve">Responding to this paper </w:t>
      </w:r>
    </w:p>
    <w:p w:rsidR="00F574D0" w:rsidRPr="00A80B92" w:rsidRDefault="00F574D0" w:rsidP="00F574D0">
      <w:pPr>
        <w:pStyle w:val="04BodyText"/>
        <w:spacing w:before="120" w:after="120"/>
        <w:rPr>
          <w:rFonts w:cs="Arial"/>
          <w:sz w:val="20"/>
          <w:szCs w:val="20"/>
        </w:rPr>
      </w:pPr>
      <w:r w:rsidRPr="00A80B92">
        <w:rPr>
          <w:rFonts w:cs="Arial"/>
          <w:sz w:val="20"/>
          <w:szCs w:val="20"/>
        </w:rPr>
        <w:t xml:space="preserve">The European Securities and Markets Authority (ESMA) invites </w:t>
      </w:r>
      <w:r w:rsidR="006B30B5">
        <w:rPr>
          <w:rFonts w:cs="Arial"/>
          <w:sz w:val="20"/>
          <w:szCs w:val="20"/>
        </w:rPr>
        <w:t xml:space="preserve">comments on all matters </w:t>
      </w:r>
      <w:r w:rsidRPr="00A80B92">
        <w:rPr>
          <w:rFonts w:cs="Arial"/>
          <w:sz w:val="20"/>
          <w:szCs w:val="20"/>
        </w:rPr>
        <w:t>in</w:t>
      </w:r>
      <w:r w:rsidR="006B30B5">
        <w:rPr>
          <w:rFonts w:cs="Arial"/>
          <w:sz w:val="20"/>
          <w:szCs w:val="20"/>
        </w:rPr>
        <w:t>cluded in the</w:t>
      </w:r>
      <w:r w:rsidRPr="00A80B92">
        <w:rPr>
          <w:rFonts w:cs="Arial"/>
          <w:sz w:val="20"/>
          <w:szCs w:val="20"/>
        </w:rPr>
        <w:t xml:space="preserve"> </w:t>
      </w:r>
      <w:r w:rsidR="00CD6498" w:rsidRPr="00A80B92">
        <w:rPr>
          <w:rFonts w:cs="Arial"/>
          <w:sz w:val="20"/>
          <w:szCs w:val="20"/>
        </w:rPr>
        <w:t>Consultation Paper on the Regulatory Technical Standards on European Electronic Access Point (EEAP)</w:t>
      </w:r>
      <w:r w:rsidR="00015B5E" w:rsidRPr="00A80B92">
        <w:rPr>
          <w:rFonts w:cs="Arial"/>
          <w:sz w:val="20"/>
          <w:szCs w:val="20"/>
        </w:rPr>
        <w:t>, published on the ESMA website</w:t>
      </w:r>
      <w:r w:rsidR="004E49B0" w:rsidRPr="00A80B92">
        <w:rPr>
          <w:rFonts w:cs="Arial"/>
          <w:sz w:val="20"/>
          <w:szCs w:val="20"/>
        </w:rPr>
        <w:t>.</w:t>
      </w:r>
      <w:r w:rsidR="006B30B5">
        <w:rPr>
          <w:rFonts w:cs="Arial"/>
          <w:sz w:val="20"/>
          <w:szCs w:val="20"/>
        </w:rPr>
        <w:t xml:space="preserve"> In particular, ESMA invites responses to the specific questions summarised in Annex III.</w:t>
      </w:r>
    </w:p>
    <w:p w:rsidR="00F574D0" w:rsidRPr="00A80B92" w:rsidRDefault="00F574D0" w:rsidP="00F574D0">
      <w:pPr>
        <w:pStyle w:val="04BodyText"/>
        <w:spacing w:before="120" w:after="120"/>
        <w:rPr>
          <w:rFonts w:cs="Arial"/>
          <w:sz w:val="20"/>
          <w:szCs w:val="20"/>
        </w:rPr>
      </w:pPr>
    </w:p>
    <w:p w:rsidR="00F574D0" w:rsidRPr="00A80B92" w:rsidRDefault="00F574D0" w:rsidP="00F574D0">
      <w:pPr>
        <w:autoSpaceDE w:val="0"/>
        <w:autoSpaceDN w:val="0"/>
        <w:adjustRightInd w:val="0"/>
        <w:spacing w:before="120" w:after="120" w:line="276" w:lineRule="auto"/>
        <w:jc w:val="both"/>
        <w:rPr>
          <w:rFonts w:cs="Arial"/>
          <w:b/>
          <w:bCs/>
          <w:i/>
          <w:color w:val="000000"/>
          <w:sz w:val="20"/>
          <w:szCs w:val="20"/>
          <w:lang w:eastAsia="en-GB"/>
        </w:rPr>
      </w:pPr>
      <w:r w:rsidRPr="00A80B92">
        <w:rPr>
          <w:rFonts w:cs="Arial"/>
          <w:b/>
          <w:bCs/>
          <w:i/>
          <w:color w:val="000000"/>
          <w:sz w:val="20"/>
          <w:szCs w:val="20"/>
          <w:lang w:eastAsia="en-GB"/>
        </w:rPr>
        <w:t>Instructions</w:t>
      </w:r>
    </w:p>
    <w:p w:rsidR="00F574D0" w:rsidRPr="00A80B92" w:rsidRDefault="00D75FEE" w:rsidP="00F574D0">
      <w:pPr>
        <w:pStyle w:val="04BodyText"/>
        <w:spacing w:before="120" w:after="120"/>
        <w:rPr>
          <w:rFonts w:cs="Arial"/>
          <w:sz w:val="20"/>
          <w:szCs w:val="20"/>
        </w:rPr>
      </w:pPr>
      <w:r w:rsidRPr="00A80B92">
        <w:rPr>
          <w:rFonts w:cs="Arial"/>
          <w:sz w:val="20"/>
          <w:szCs w:val="20"/>
        </w:rPr>
        <w:t>Please note that, in order to facilitate the analysis of the responses expected, you are requested to use this file to send your response to ESMA so as to allow us to process it properly. Therefore, please follow the instructions described below</w:t>
      </w:r>
      <w:r w:rsidR="00F574D0" w:rsidRPr="00A80B92">
        <w:rPr>
          <w:rFonts w:cs="Arial"/>
          <w:sz w:val="20"/>
          <w:szCs w:val="20"/>
        </w:rPr>
        <w:t>:</w:t>
      </w:r>
    </w:p>
    <w:p w:rsidR="00F574D0" w:rsidRPr="00A80B92" w:rsidRDefault="00F574D0" w:rsidP="00F574D0">
      <w:pPr>
        <w:pStyle w:val="04bList"/>
        <w:numPr>
          <w:ilvl w:val="0"/>
          <w:numId w:val="5"/>
        </w:numPr>
        <w:spacing w:before="120" w:after="120"/>
        <w:ind w:left="720"/>
        <w:rPr>
          <w:rFonts w:cs="Arial"/>
          <w:sz w:val="20"/>
          <w:szCs w:val="20"/>
        </w:rPr>
      </w:pPr>
      <w:r w:rsidRPr="00A80B92">
        <w:rPr>
          <w:rFonts w:cs="Arial"/>
          <w:sz w:val="20"/>
          <w:szCs w:val="20"/>
        </w:rPr>
        <w:t xml:space="preserve">use this </w:t>
      </w:r>
      <w:r w:rsidR="003F5C06" w:rsidRPr="00A80B92">
        <w:rPr>
          <w:rFonts w:cs="Arial"/>
          <w:sz w:val="20"/>
          <w:szCs w:val="20"/>
        </w:rPr>
        <w:t>form</w:t>
      </w:r>
      <w:r w:rsidRPr="00A80B92">
        <w:rPr>
          <w:rFonts w:cs="Arial"/>
          <w:sz w:val="20"/>
          <w:szCs w:val="20"/>
        </w:rPr>
        <w:t xml:space="preserve"> and send </w:t>
      </w:r>
      <w:r w:rsidR="00D75FEE" w:rsidRPr="00A80B92">
        <w:rPr>
          <w:rFonts w:cs="Arial"/>
          <w:sz w:val="20"/>
          <w:szCs w:val="20"/>
        </w:rPr>
        <w:t>your</w:t>
      </w:r>
      <w:r w:rsidRPr="00A80B92">
        <w:rPr>
          <w:rFonts w:cs="Arial"/>
          <w:sz w:val="20"/>
          <w:szCs w:val="20"/>
        </w:rPr>
        <w:t xml:space="preserve"> responses in Word format;</w:t>
      </w:r>
    </w:p>
    <w:p w:rsidR="00F574D0" w:rsidRPr="00A80B92" w:rsidRDefault="00D75FEE" w:rsidP="006B30B5">
      <w:pPr>
        <w:pStyle w:val="04bList"/>
        <w:numPr>
          <w:ilvl w:val="0"/>
          <w:numId w:val="5"/>
        </w:numPr>
        <w:spacing w:before="120" w:after="120"/>
        <w:ind w:left="720"/>
        <w:rPr>
          <w:rFonts w:cs="Arial"/>
          <w:sz w:val="20"/>
          <w:szCs w:val="20"/>
        </w:rPr>
      </w:pPr>
      <w:r w:rsidRPr="00A80B92">
        <w:rPr>
          <w:rFonts w:cs="Arial"/>
          <w:sz w:val="20"/>
          <w:szCs w:val="20"/>
        </w:rPr>
        <w:t xml:space="preserve">do </w:t>
      </w:r>
      <w:r w:rsidR="00F574D0" w:rsidRPr="00A80B92">
        <w:rPr>
          <w:rFonts w:cs="Arial"/>
          <w:sz w:val="20"/>
          <w:szCs w:val="20"/>
        </w:rPr>
        <w:t>not remove the tags of type &lt;ESMA_QUESTION_</w:t>
      </w:r>
      <w:r w:rsidR="00CD6498" w:rsidRPr="00A80B92">
        <w:rPr>
          <w:rFonts w:cs="Arial"/>
          <w:sz w:val="20"/>
          <w:szCs w:val="20"/>
        </w:rPr>
        <w:t>EEAP_CP</w:t>
      </w:r>
      <w:r w:rsidR="00E9344E" w:rsidRPr="00A80B92">
        <w:rPr>
          <w:rFonts w:cs="Arial"/>
          <w:sz w:val="20"/>
          <w:szCs w:val="20"/>
        </w:rPr>
        <w:t>_</w:t>
      </w:r>
      <w:r w:rsidR="00F574D0" w:rsidRPr="00A80B92">
        <w:rPr>
          <w:rFonts w:cs="Arial"/>
          <w:sz w:val="20"/>
          <w:szCs w:val="20"/>
        </w:rPr>
        <w:t>1&gt; - i.e. the response to one question has to be framed by the 2 tags corresponding to the question; and</w:t>
      </w:r>
    </w:p>
    <w:p w:rsidR="00F574D0" w:rsidRPr="00A80B92" w:rsidRDefault="00F574D0" w:rsidP="00F574D0">
      <w:pPr>
        <w:pStyle w:val="04bList"/>
        <w:numPr>
          <w:ilvl w:val="0"/>
          <w:numId w:val="5"/>
        </w:numPr>
        <w:spacing w:before="120" w:after="120"/>
        <w:ind w:left="720"/>
        <w:rPr>
          <w:rFonts w:cs="Arial"/>
          <w:sz w:val="20"/>
          <w:szCs w:val="20"/>
        </w:rPr>
      </w:pPr>
      <w:r w:rsidRPr="00A80B92">
        <w:rPr>
          <w:rFonts w:cs="Arial"/>
          <w:sz w:val="20"/>
          <w:szCs w:val="20"/>
        </w:rPr>
        <w:t xml:space="preserve">if </w:t>
      </w:r>
      <w:r w:rsidR="00D75FEE" w:rsidRPr="00A80B92">
        <w:rPr>
          <w:rFonts w:cs="Arial"/>
          <w:sz w:val="20"/>
          <w:szCs w:val="20"/>
        </w:rPr>
        <w:t>you do not have a</w:t>
      </w:r>
      <w:r w:rsidRPr="00A80B92">
        <w:rPr>
          <w:rFonts w:cs="Arial"/>
          <w:sz w:val="20"/>
          <w:szCs w:val="20"/>
        </w:rPr>
        <w:t xml:space="preserve"> response to a question, </w:t>
      </w:r>
      <w:r w:rsidR="00D75FEE" w:rsidRPr="00A80B92">
        <w:rPr>
          <w:rFonts w:cs="Arial"/>
          <w:sz w:val="20"/>
          <w:szCs w:val="20"/>
        </w:rPr>
        <w:t xml:space="preserve">do </w:t>
      </w:r>
      <w:r w:rsidRPr="00A80B92">
        <w:rPr>
          <w:rFonts w:cs="Arial"/>
          <w:sz w:val="20"/>
          <w:szCs w:val="20"/>
        </w:rPr>
        <w:t>not delete it and leave the text “TYPE YOUR TEXT HERE” between the tags.</w:t>
      </w:r>
    </w:p>
    <w:p w:rsidR="00F574D0" w:rsidRPr="00A80B92" w:rsidRDefault="00F574D0" w:rsidP="00F574D0">
      <w:pPr>
        <w:pStyle w:val="04bList"/>
        <w:numPr>
          <w:ilvl w:val="0"/>
          <w:numId w:val="0"/>
        </w:numPr>
        <w:spacing w:before="120" w:after="120"/>
        <w:rPr>
          <w:rFonts w:cs="Arial"/>
          <w:sz w:val="20"/>
          <w:szCs w:val="20"/>
        </w:rPr>
      </w:pPr>
      <w:r w:rsidRPr="00A80B92">
        <w:rPr>
          <w:rFonts w:cs="Arial"/>
          <w:sz w:val="20"/>
          <w:szCs w:val="20"/>
        </w:rPr>
        <w:t>Responses are most helpful:</w:t>
      </w:r>
    </w:p>
    <w:p w:rsidR="00F574D0" w:rsidRPr="00A80B92" w:rsidRDefault="00F574D0" w:rsidP="002067BA">
      <w:pPr>
        <w:pStyle w:val="04bList"/>
        <w:numPr>
          <w:ilvl w:val="0"/>
          <w:numId w:val="33"/>
        </w:numPr>
        <w:spacing w:before="120" w:after="120"/>
        <w:rPr>
          <w:rFonts w:cs="Arial"/>
          <w:sz w:val="20"/>
          <w:szCs w:val="20"/>
        </w:rPr>
      </w:pPr>
      <w:r w:rsidRPr="00A80B92">
        <w:rPr>
          <w:rFonts w:cs="Arial"/>
          <w:sz w:val="20"/>
          <w:szCs w:val="20"/>
        </w:rPr>
        <w:t>if they respond to the question stated;</w:t>
      </w:r>
    </w:p>
    <w:p w:rsidR="006B30B5" w:rsidRDefault="006B30B5" w:rsidP="002067BA">
      <w:pPr>
        <w:pStyle w:val="04bList"/>
        <w:numPr>
          <w:ilvl w:val="0"/>
          <w:numId w:val="33"/>
        </w:numPr>
        <w:spacing w:before="120" w:after="120"/>
        <w:rPr>
          <w:rFonts w:cs="Arial"/>
          <w:sz w:val="20"/>
          <w:szCs w:val="20"/>
        </w:rPr>
      </w:pPr>
      <w:r>
        <w:rPr>
          <w:rFonts w:cs="Arial"/>
          <w:sz w:val="20"/>
          <w:szCs w:val="20"/>
        </w:rPr>
        <w:t>indicate the specific question to which the comment relates</w:t>
      </w:r>
    </w:p>
    <w:p w:rsidR="00F574D0" w:rsidRPr="00A80B92" w:rsidRDefault="00F574D0" w:rsidP="002067BA">
      <w:pPr>
        <w:pStyle w:val="04bList"/>
        <w:numPr>
          <w:ilvl w:val="0"/>
          <w:numId w:val="33"/>
        </w:numPr>
        <w:spacing w:before="120" w:after="120"/>
        <w:rPr>
          <w:rFonts w:cs="Arial"/>
          <w:sz w:val="20"/>
          <w:szCs w:val="20"/>
        </w:rPr>
      </w:pPr>
      <w:r w:rsidRPr="00A80B92">
        <w:rPr>
          <w:rFonts w:cs="Arial"/>
          <w:sz w:val="20"/>
          <w:szCs w:val="20"/>
        </w:rPr>
        <w:t>contain a clear rationale, including on any related costs and benefits; and</w:t>
      </w:r>
    </w:p>
    <w:p w:rsidR="00A35728" w:rsidRPr="00A80B92" w:rsidRDefault="00F574D0" w:rsidP="000D17AA">
      <w:pPr>
        <w:pStyle w:val="04bList"/>
        <w:numPr>
          <w:ilvl w:val="0"/>
          <w:numId w:val="33"/>
        </w:numPr>
        <w:spacing w:before="120" w:after="120"/>
        <w:rPr>
          <w:rFonts w:cs="Arial"/>
          <w:sz w:val="20"/>
          <w:szCs w:val="20"/>
        </w:rPr>
      </w:pPr>
      <w:r w:rsidRPr="00A80B92">
        <w:rPr>
          <w:rFonts w:cs="Arial"/>
          <w:sz w:val="20"/>
          <w:szCs w:val="20"/>
        </w:rPr>
        <w:t>describe any alternatives that ESMA should consider</w:t>
      </w:r>
    </w:p>
    <w:p w:rsidR="000D17AA" w:rsidRPr="00A80B92" w:rsidRDefault="000D17AA" w:rsidP="000D17AA">
      <w:pPr>
        <w:pStyle w:val="04BodyText"/>
        <w:spacing w:before="120" w:after="120"/>
        <w:jc w:val="left"/>
        <w:rPr>
          <w:rFonts w:cs="Arial"/>
          <w:b/>
          <w:sz w:val="20"/>
          <w:szCs w:val="20"/>
        </w:rPr>
      </w:pPr>
      <w:r w:rsidRPr="00A80B92">
        <w:rPr>
          <w:rFonts w:cs="Arial"/>
          <w:b/>
          <w:sz w:val="20"/>
          <w:szCs w:val="20"/>
        </w:rPr>
        <w:t>Naming protocol:</w:t>
      </w:r>
    </w:p>
    <w:p w:rsidR="000D17AA" w:rsidRPr="00A80B92" w:rsidRDefault="000D17AA" w:rsidP="000D17AA">
      <w:pPr>
        <w:pStyle w:val="04BodyText"/>
        <w:spacing w:before="120" w:after="120"/>
        <w:jc w:val="left"/>
        <w:rPr>
          <w:rFonts w:cs="Arial"/>
          <w:sz w:val="20"/>
          <w:szCs w:val="20"/>
        </w:rPr>
      </w:pPr>
      <w:r w:rsidRPr="00A80B92">
        <w:rPr>
          <w:rFonts w:cs="Arial"/>
          <w:sz w:val="20"/>
          <w:szCs w:val="20"/>
        </w:rPr>
        <w:t>In order to facilitate the handling of stakeholders responses please save your document using the following format:</w:t>
      </w:r>
    </w:p>
    <w:p w:rsidR="000D17AA" w:rsidRPr="00A80B92" w:rsidRDefault="008B5E5A" w:rsidP="000D17AA">
      <w:pPr>
        <w:pStyle w:val="04BodyText"/>
        <w:spacing w:before="120" w:after="120"/>
        <w:jc w:val="left"/>
        <w:rPr>
          <w:rFonts w:cs="Arial"/>
          <w:sz w:val="20"/>
          <w:szCs w:val="20"/>
        </w:rPr>
      </w:pPr>
      <w:r>
        <w:rPr>
          <w:rFonts w:cs="Arial"/>
          <w:sz w:val="20"/>
          <w:szCs w:val="20"/>
        </w:rPr>
        <w:t>ESMA_</w:t>
      </w:r>
      <w:r w:rsidR="00CD6498" w:rsidRPr="00A80B92">
        <w:rPr>
          <w:rFonts w:cs="Arial"/>
          <w:sz w:val="20"/>
          <w:szCs w:val="20"/>
        </w:rPr>
        <w:t>EEAP_</w:t>
      </w:r>
      <w:r>
        <w:rPr>
          <w:rFonts w:cs="Arial"/>
          <w:sz w:val="20"/>
          <w:szCs w:val="20"/>
        </w:rPr>
        <w:t>CP</w:t>
      </w:r>
      <w:r w:rsidR="000D17AA" w:rsidRPr="00A80B92">
        <w:rPr>
          <w:rFonts w:cs="Arial"/>
          <w:sz w:val="20"/>
          <w:szCs w:val="20"/>
        </w:rPr>
        <w:t>_NAMEOFCOMPANY_NAMEOFDOCUMENT.</w:t>
      </w:r>
    </w:p>
    <w:p w:rsidR="000D17AA" w:rsidRPr="00A80B92" w:rsidRDefault="000D17AA" w:rsidP="000D17AA">
      <w:pPr>
        <w:pStyle w:val="04BodyText"/>
        <w:spacing w:before="120" w:after="120"/>
        <w:jc w:val="left"/>
        <w:rPr>
          <w:rFonts w:cs="Arial"/>
          <w:sz w:val="20"/>
          <w:szCs w:val="20"/>
        </w:rPr>
      </w:pPr>
      <w:r w:rsidRPr="00A80B92">
        <w:rPr>
          <w:rFonts w:cs="Arial"/>
          <w:sz w:val="20"/>
          <w:szCs w:val="20"/>
        </w:rPr>
        <w:t>E.g. if the respondent were ESMA, the name o</w:t>
      </w:r>
      <w:r w:rsidR="00CD6498" w:rsidRPr="00A80B92">
        <w:rPr>
          <w:rFonts w:cs="Arial"/>
          <w:sz w:val="20"/>
          <w:szCs w:val="20"/>
        </w:rPr>
        <w:t>f the reply form would be ESMA_EEAP_CP</w:t>
      </w:r>
      <w:r w:rsidRPr="00A80B92">
        <w:rPr>
          <w:rFonts w:cs="Arial"/>
          <w:sz w:val="20"/>
          <w:szCs w:val="20"/>
        </w:rPr>
        <w:t xml:space="preserve"> _ESMA_REPLYFORM or ESMA_</w:t>
      </w:r>
      <w:r w:rsidR="00CD6498" w:rsidRPr="00A80B92">
        <w:rPr>
          <w:rFonts w:cs="Arial"/>
          <w:sz w:val="20"/>
          <w:szCs w:val="20"/>
        </w:rPr>
        <w:t>EEAP_CP</w:t>
      </w:r>
      <w:r w:rsidRPr="00A80B92">
        <w:rPr>
          <w:rFonts w:cs="Arial"/>
          <w:sz w:val="20"/>
          <w:szCs w:val="20"/>
        </w:rPr>
        <w:t>_ESMA_ANNEX1</w:t>
      </w:r>
    </w:p>
    <w:p w:rsidR="004E1A0F" w:rsidRPr="00A80B92" w:rsidRDefault="004E1A0F" w:rsidP="00F574D0">
      <w:pPr>
        <w:pStyle w:val="04bList"/>
        <w:numPr>
          <w:ilvl w:val="0"/>
          <w:numId w:val="0"/>
        </w:numPr>
        <w:spacing w:before="120" w:after="120"/>
        <w:rPr>
          <w:rFonts w:cs="Arial"/>
          <w:sz w:val="20"/>
          <w:szCs w:val="20"/>
        </w:rPr>
      </w:pPr>
      <w:r w:rsidRPr="00A80B92">
        <w:rPr>
          <w:rFonts w:cs="Arial"/>
          <w:sz w:val="20"/>
          <w:szCs w:val="20"/>
        </w:rPr>
        <w:t xml:space="preserve">To help you navigate this document more easily, bookmarks are available in </w:t>
      </w:r>
      <w:r w:rsidR="00CD6498" w:rsidRPr="00A80B92">
        <w:rPr>
          <w:rFonts w:cs="Arial"/>
          <w:sz w:val="20"/>
          <w:szCs w:val="20"/>
        </w:rPr>
        <w:t>“Navigation Pane” for Word 2010.</w:t>
      </w:r>
    </w:p>
    <w:p w:rsidR="00F574D0" w:rsidRPr="00A80B92" w:rsidRDefault="006B30B5" w:rsidP="00F574D0">
      <w:pPr>
        <w:pStyle w:val="04BodyText"/>
        <w:spacing w:before="120" w:after="120"/>
        <w:rPr>
          <w:rFonts w:cs="Arial"/>
          <w:sz w:val="20"/>
          <w:szCs w:val="20"/>
        </w:rPr>
      </w:pPr>
      <w:r>
        <w:rPr>
          <w:rFonts w:cs="Arial"/>
          <w:sz w:val="20"/>
          <w:szCs w:val="20"/>
        </w:rPr>
        <w:t xml:space="preserve">ESMA will consider all comments received by </w:t>
      </w:r>
      <w:r w:rsidR="008B04D1">
        <w:rPr>
          <w:rFonts w:cs="Arial"/>
          <w:b/>
          <w:sz w:val="20"/>
          <w:szCs w:val="20"/>
        </w:rPr>
        <w:t>30</w:t>
      </w:r>
      <w:r w:rsidR="00D43F14" w:rsidRPr="00A80B92">
        <w:rPr>
          <w:rFonts w:cs="Arial"/>
          <w:b/>
          <w:sz w:val="20"/>
          <w:szCs w:val="20"/>
        </w:rPr>
        <w:t xml:space="preserve"> </w:t>
      </w:r>
      <w:r w:rsidR="008B04D1">
        <w:rPr>
          <w:rFonts w:cs="Arial"/>
          <w:b/>
          <w:sz w:val="20"/>
          <w:szCs w:val="20"/>
        </w:rPr>
        <w:t>March</w:t>
      </w:r>
      <w:r w:rsidR="00D43F14" w:rsidRPr="00A80B92">
        <w:rPr>
          <w:rFonts w:cs="Arial"/>
          <w:b/>
          <w:sz w:val="20"/>
          <w:szCs w:val="20"/>
        </w:rPr>
        <w:t xml:space="preserve"> </w:t>
      </w:r>
      <w:r w:rsidR="00F574D0" w:rsidRPr="00A80B92">
        <w:rPr>
          <w:rFonts w:cs="Arial"/>
          <w:b/>
          <w:sz w:val="20"/>
          <w:szCs w:val="20"/>
        </w:rPr>
        <w:t>201</w:t>
      </w:r>
      <w:r w:rsidR="004E49B0" w:rsidRPr="00A80B92">
        <w:rPr>
          <w:rFonts w:cs="Arial"/>
          <w:b/>
          <w:sz w:val="20"/>
          <w:szCs w:val="20"/>
        </w:rPr>
        <w:t>5</w:t>
      </w:r>
      <w:r w:rsidR="00F574D0" w:rsidRPr="00A80B92">
        <w:rPr>
          <w:rFonts w:cs="Arial"/>
          <w:sz w:val="20"/>
          <w:szCs w:val="20"/>
        </w:rPr>
        <w:t xml:space="preserve">. </w:t>
      </w:r>
    </w:p>
    <w:p w:rsidR="00F574D0" w:rsidRPr="00A80B92" w:rsidRDefault="00F574D0" w:rsidP="00F574D0">
      <w:pPr>
        <w:pStyle w:val="04BodyText"/>
        <w:spacing w:before="120" w:after="120"/>
        <w:rPr>
          <w:rFonts w:cs="Arial"/>
          <w:sz w:val="20"/>
          <w:szCs w:val="20"/>
        </w:rPr>
      </w:pPr>
      <w:r w:rsidRPr="00A80B92">
        <w:rPr>
          <w:rFonts w:cs="Arial"/>
          <w:sz w:val="20"/>
          <w:szCs w:val="20"/>
        </w:rPr>
        <w:t xml:space="preserve">All contributions should be submitted online at </w:t>
      </w:r>
      <w:hyperlink r:id="rId12" w:history="1">
        <w:r w:rsidRPr="00A80B92">
          <w:rPr>
            <w:rStyle w:val="Hyperlink"/>
            <w:rFonts w:cs="Arial"/>
            <w:sz w:val="20"/>
            <w:szCs w:val="20"/>
          </w:rPr>
          <w:t>www.esma.europa.eu</w:t>
        </w:r>
      </w:hyperlink>
      <w:r w:rsidRPr="00A80B92">
        <w:rPr>
          <w:rFonts w:cs="Arial"/>
          <w:sz w:val="20"/>
          <w:szCs w:val="20"/>
        </w:rPr>
        <w:t xml:space="preserve"> under the heading ‘Your input/Consultations’. </w:t>
      </w:r>
    </w:p>
    <w:p w:rsidR="00F574D0" w:rsidRPr="00A80B92" w:rsidRDefault="00F574D0" w:rsidP="00F574D0">
      <w:pPr>
        <w:autoSpaceDE w:val="0"/>
        <w:autoSpaceDN w:val="0"/>
        <w:adjustRightInd w:val="0"/>
        <w:spacing w:before="120" w:after="120" w:line="276" w:lineRule="auto"/>
        <w:jc w:val="both"/>
        <w:rPr>
          <w:rFonts w:cs="Arial"/>
          <w:b/>
          <w:bCs/>
          <w:i/>
          <w:color w:val="000000"/>
          <w:sz w:val="20"/>
          <w:szCs w:val="20"/>
          <w:lang w:eastAsia="en-GB"/>
        </w:rPr>
      </w:pPr>
      <w:bookmarkStart w:id="1" w:name="_Toc335141334"/>
      <w:r w:rsidRPr="00A80B92">
        <w:rPr>
          <w:rFonts w:cs="Arial"/>
          <w:b/>
          <w:bCs/>
          <w:i/>
          <w:color w:val="000000"/>
          <w:sz w:val="20"/>
          <w:szCs w:val="20"/>
          <w:lang w:eastAsia="en-GB"/>
        </w:rPr>
        <w:t>Publication of responses</w:t>
      </w:r>
      <w:bookmarkEnd w:id="1"/>
    </w:p>
    <w:p w:rsidR="00F574D0" w:rsidRPr="00A80B92" w:rsidRDefault="00F574D0" w:rsidP="00F574D0">
      <w:pPr>
        <w:pStyle w:val="04BodyText"/>
        <w:spacing w:before="120" w:after="120"/>
        <w:rPr>
          <w:rFonts w:cs="Arial"/>
          <w:sz w:val="20"/>
          <w:szCs w:val="20"/>
        </w:rPr>
      </w:pPr>
      <w:r w:rsidRPr="00A80B92">
        <w:rPr>
          <w:rFonts w:cs="Arial"/>
          <w:sz w:val="20"/>
          <w:szCs w:val="20"/>
        </w:rPr>
        <w:t>All contributions received will be published following the end of the consultation period, unless</w:t>
      </w:r>
      <w:r w:rsidR="006B30B5">
        <w:rPr>
          <w:rFonts w:cs="Arial"/>
          <w:sz w:val="20"/>
          <w:szCs w:val="20"/>
        </w:rPr>
        <w:t xml:space="preserve"> you</w:t>
      </w:r>
      <w:r w:rsidRPr="00A80B92">
        <w:rPr>
          <w:rFonts w:cs="Arial"/>
          <w:sz w:val="20"/>
          <w:szCs w:val="20"/>
        </w:rPr>
        <w:t xml:space="preserve"> re</w:t>
      </w:r>
      <w:r w:rsidR="006B30B5">
        <w:rPr>
          <w:rFonts w:cs="Arial"/>
          <w:sz w:val="20"/>
          <w:szCs w:val="20"/>
        </w:rPr>
        <w:t xml:space="preserve">quest </w:t>
      </w:r>
      <w:r w:rsidR="006B30B5" w:rsidRPr="00A80B92">
        <w:rPr>
          <w:rFonts w:cs="Arial"/>
          <w:sz w:val="20"/>
          <w:szCs w:val="20"/>
        </w:rPr>
        <w:t>otherwise</w:t>
      </w:r>
      <w:r w:rsidRPr="00A80B92">
        <w:rPr>
          <w:rFonts w:cs="Arial"/>
          <w:sz w:val="20"/>
          <w:szCs w:val="20"/>
        </w:rPr>
        <w:t xml:space="preserve">. </w:t>
      </w:r>
      <w:r w:rsidRPr="00A80B92">
        <w:rPr>
          <w:rFonts w:cs="Arial"/>
          <w:b/>
          <w:sz w:val="20"/>
          <w:szCs w:val="20"/>
        </w:rPr>
        <w:t>Please clearly</w:t>
      </w:r>
      <w:r w:rsidR="006B30B5">
        <w:rPr>
          <w:rFonts w:cs="Arial"/>
          <w:b/>
          <w:sz w:val="20"/>
          <w:szCs w:val="20"/>
        </w:rPr>
        <w:t xml:space="preserve"> and prominently</w:t>
      </w:r>
      <w:r w:rsidRPr="00A80B92">
        <w:rPr>
          <w:rFonts w:cs="Arial"/>
          <w:b/>
          <w:sz w:val="20"/>
          <w:szCs w:val="20"/>
        </w:rPr>
        <w:t xml:space="preserve"> indicate by ticking the appropriate checkbox in the website submission form if you do not wish your contribution to be publicly disclosed. A standard confidentiality statement in an email message will not be treated as a request for non-disclosure.</w:t>
      </w:r>
      <w:r w:rsidRPr="00A80B92">
        <w:rPr>
          <w:rFonts w:cs="Arial"/>
          <w:sz w:val="20"/>
          <w:szCs w:val="20"/>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F574D0" w:rsidRPr="00A80B92" w:rsidRDefault="00F574D0" w:rsidP="00F574D0">
      <w:pPr>
        <w:autoSpaceDE w:val="0"/>
        <w:autoSpaceDN w:val="0"/>
        <w:adjustRightInd w:val="0"/>
        <w:spacing w:before="120" w:after="120" w:line="276" w:lineRule="auto"/>
        <w:jc w:val="both"/>
        <w:rPr>
          <w:rFonts w:cs="Arial"/>
          <w:b/>
          <w:bCs/>
          <w:i/>
          <w:color w:val="000000"/>
          <w:sz w:val="20"/>
          <w:szCs w:val="20"/>
          <w:lang w:eastAsia="en-GB"/>
        </w:rPr>
      </w:pPr>
      <w:bookmarkStart w:id="2" w:name="_Toc335141335"/>
      <w:r w:rsidRPr="00A80B92">
        <w:rPr>
          <w:rFonts w:cs="Arial"/>
          <w:b/>
          <w:bCs/>
          <w:i/>
          <w:color w:val="000000"/>
          <w:sz w:val="20"/>
          <w:szCs w:val="20"/>
          <w:lang w:eastAsia="en-GB"/>
        </w:rPr>
        <w:lastRenderedPageBreak/>
        <w:t>Data protection</w:t>
      </w:r>
      <w:bookmarkEnd w:id="2"/>
    </w:p>
    <w:p w:rsidR="00F574D0" w:rsidRDefault="00F574D0" w:rsidP="00F574D0">
      <w:pPr>
        <w:autoSpaceDE w:val="0"/>
        <w:autoSpaceDN w:val="0"/>
        <w:adjustRightInd w:val="0"/>
        <w:spacing w:before="120" w:after="120" w:line="276" w:lineRule="auto"/>
        <w:jc w:val="both"/>
        <w:rPr>
          <w:rFonts w:cs="Arial"/>
          <w:sz w:val="20"/>
          <w:szCs w:val="20"/>
        </w:rPr>
      </w:pPr>
      <w:r w:rsidRPr="00A80B92">
        <w:rPr>
          <w:rFonts w:cs="Arial"/>
          <w:sz w:val="20"/>
          <w:szCs w:val="20"/>
        </w:rPr>
        <w:t xml:space="preserve">Information on data protection can be found at </w:t>
      </w:r>
      <w:hyperlink r:id="rId13" w:history="1">
        <w:r w:rsidRPr="00A80B92">
          <w:rPr>
            <w:rStyle w:val="Hyperlink"/>
            <w:rFonts w:cs="Arial"/>
            <w:sz w:val="20"/>
            <w:szCs w:val="20"/>
          </w:rPr>
          <w:t>www.esma.europa.eu</w:t>
        </w:r>
      </w:hyperlink>
      <w:r w:rsidRPr="00A80B92">
        <w:rPr>
          <w:rFonts w:cs="Arial"/>
          <w:sz w:val="20"/>
          <w:szCs w:val="20"/>
        </w:rPr>
        <w:t xml:space="preserve"> under the heading ‘Disclaimer’.</w:t>
      </w:r>
    </w:p>
    <w:p w:rsidR="006B30B5" w:rsidRPr="006B30B5" w:rsidRDefault="006B30B5" w:rsidP="006B30B5">
      <w:pPr>
        <w:autoSpaceDE w:val="0"/>
        <w:autoSpaceDN w:val="0"/>
        <w:adjustRightInd w:val="0"/>
        <w:spacing w:before="120" w:after="120" w:line="276" w:lineRule="auto"/>
        <w:jc w:val="both"/>
        <w:rPr>
          <w:rFonts w:cs="Arial"/>
          <w:b/>
          <w:bCs/>
          <w:i/>
          <w:color w:val="000000"/>
          <w:sz w:val="20"/>
          <w:szCs w:val="20"/>
          <w:lang w:eastAsia="en-GB"/>
        </w:rPr>
      </w:pPr>
      <w:r w:rsidRPr="006B30B5">
        <w:rPr>
          <w:rFonts w:cs="Arial"/>
          <w:b/>
          <w:bCs/>
          <w:i/>
          <w:color w:val="000000"/>
          <w:sz w:val="20"/>
          <w:szCs w:val="20"/>
          <w:lang w:eastAsia="en-GB"/>
        </w:rPr>
        <w:t>Who should read this paper</w:t>
      </w:r>
    </w:p>
    <w:p w:rsidR="006B30B5" w:rsidRPr="006B30B5" w:rsidRDefault="006B30B5" w:rsidP="006B30B5">
      <w:pPr>
        <w:spacing w:line="276" w:lineRule="auto"/>
        <w:rPr>
          <w:rFonts w:cs="Arial"/>
          <w:sz w:val="20"/>
          <w:szCs w:val="20"/>
        </w:rPr>
      </w:pPr>
      <w:r w:rsidRPr="006B30B5">
        <w:rPr>
          <w:rFonts w:cs="Arial"/>
          <w:sz w:val="20"/>
          <w:szCs w:val="20"/>
        </w:rPr>
        <w:t>In particular, comments are sought from issuers, officially appointed mechanisms, investors, users of regulated information and stakeholders at large who are affected by Directive 2004/109/EC of December 2004 as amended by Directive 2013/50/EC.</w:t>
      </w:r>
    </w:p>
    <w:p w:rsidR="006B30B5" w:rsidRPr="00A80B92" w:rsidRDefault="006B30B5" w:rsidP="00F574D0">
      <w:pPr>
        <w:autoSpaceDE w:val="0"/>
        <w:autoSpaceDN w:val="0"/>
        <w:adjustRightInd w:val="0"/>
        <w:spacing w:before="120" w:after="120" w:line="276" w:lineRule="auto"/>
        <w:jc w:val="both"/>
        <w:rPr>
          <w:rFonts w:cs="Arial"/>
          <w:sz w:val="20"/>
          <w:szCs w:val="20"/>
        </w:rPr>
      </w:pPr>
    </w:p>
    <w:bookmarkEnd w:id="0"/>
    <w:p w:rsidR="00C535E2" w:rsidRPr="0026621B" w:rsidRDefault="00C535E2" w:rsidP="00C535E2">
      <w:pPr>
        <w:pStyle w:val="berschrift1"/>
        <w:numPr>
          <w:ilvl w:val="0"/>
          <w:numId w:val="0"/>
        </w:numPr>
        <w:rPr>
          <w:sz w:val="22"/>
          <w:szCs w:val="22"/>
        </w:rPr>
      </w:pPr>
      <w:r w:rsidRPr="0026621B">
        <w:rPr>
          <w:sz w:val="22"/>
          <w:szCs w:val="22"/>
        </w:rPr>
        <w:t>General information about respondent</w:t>
      </w:r>
    </w:p>
    <w:tbl>
      <w:tblPr>
        <w:tblStyle w:val="Tabellenraster"/>
        <w:tblW w:w="0" w:type="auto"/>
        <w:tblLook w:val="04A0" w:firstRow="1" w:lastRow="0" w:firstColumn="1" w:lastColumn="0" w:noHBand="0" w:noVBand="1"/>
      </w:tblPr>
      <w:tblGrid>
        <w:gridCol w:w="3510"/>
        <w:gridCol w:w="1843"/>
        <w:gridCol w:w="3059"/>
      </w:tblGrid>
      <w:tr w:rsidR="00F32462" w:rsidRPr="0026621B" w:rsidTr="00FA71F2">
        <w:tc>
          <w:tcPr>
            <w:tcW w:w="3510" w:type="dxa"/>
          </w:tcPr>
          <w:p w:rsidR="00F32462" w:rsidRPr="0026621B" w:rsidRDefault="00F32462" w:rsidP="003521FB">
            <w:pPr>
              <w:rPr>
                <w:rFonts w:cs="Arial"/>
                <w:szCs w:val="22"/>
              </w:rPr>
            </w:pPr>
            <w:r w:rsidRPr="0026621B">
              <w:rPr>
                <w:rFonts w:cs="Arial"/>
                <w:szCs w:val="22"/>
              </w:rPr>
              <w:t>Are you representing an association?</w:t>
            </w:r>
          </w:p>
        </w:tc>
        <w:tc>
          <w:tcPr>
            <w:tcW w:w="4902" w:type="dxa"/>
            <w:gridSpan w:val="2"/>
          </w:tcPr>
          <w:p w:rsidR="00F32462" w:rsidRPr="0026621B" w:rsidRDefault="00C7176C" w:rsidP="003521FB">
            <w:pPr>
              <w:rPr>
                <w:rFonts w:cs="Arial"/>
                <w:szCs w:val="22"/>
              </w:rPr>
            </w:pPr>
            <w:sdt>
              <w:sdtPr>
                <w:rPr>
                  <w:rFonts w:cs="Arial"/>
                  <w:szCs w:val="22"/>
                </w:rPr>
                <w:alias w:val="Association"/>
                <w:tag w:val="Association"/>
                <w:id w:val="-1769143793"/>
                <w:placeholder>
                  <w:docPart w:val="E7C112EB3D8041C587F3116780B1E3F3"/>
                </w:placeholder>
                <w:comboBox>
                  <w:listItem w:displayText="Yes" w:value="Yes"/>
                  <w:listItem w:displayText="No" w:value="No"/>
                </w:comboBox>
              </w:sdtPr>
              <w:sdtContent>
                <w:permStart w:id="1009865708" w:edGrp="everyone"/>
                <w:r>
                  <w:rPr>
                    <w:rFonts w:cs="Arial"/>
                    <w:szCs w:val="22"/>
                  </w:rPr>
                  <w:t>Yes</w:t>
                </w:r>
                <w:permEnd w:id="1009865708"/>
              </w:sdtContent>
            </w:sdt>
          </w:p>
        </w:tc>
      </w:tr>
      <w:tr w:rsidR="00FA71F2" w:rsidRPr="0026621B" w:rsidTr="00576837">
        <w:tc>
          <w:tcPr>
            <w:tcW w:w="3510" w:type="dxa"/>
          </w:tcPr>
          <w:p w:rsidR="00FA71F2" w:rsidRPr="0026621B" w:rsidRDefault="00FA71F2" w:rsidP="003521FB">
            <w:pPr>
              <w:rPr>
                <w:rFonts w:cs="Arial"/>
                <w:szCs w:val="22"/>
              </w:rPr>
            </w:pPr>
            <w:r w:rsidRPr="0026621B">
              <w:rPr>
                <w:rFonts w:cs="Arial"/>
                <w:szCs w:val="22"/>
              </w:rPr>
              <w:t>Activity:</w:t>
            </w:r>
          </w:p>
        </w:tc>
        <w:tc>
          <w:tcPr>
            <w:tcW w:w="1843" w:type="dxa"/>
            <w:tcBorders>
              <w:right w:val="nil"/>
            </w:tcBorders>
          </w:tcPr>
          <w:p w:rsidR="00FA71F2" w:rsidRPr="0026621B" w:rsidRDefault="00C7176C" w:rsidP="003521FB">
            <w:pPr>
              <w:rPr>
                <w:rFonts w:cs="Arial"/>
                <w:szCs w:val="22"/>
              </w:rPr>
            </w:pPr>
            <w:sdt>
              <w:sdtPr>
                <w:rPr>
                  <w:rFonts w:cs="Arial"/>
                  <w:szCs w:val="22"/>
                </w:rPr>
                <w:alias w:val="Activity"/>
                <w:tag w:val="Activity"/>
                <w:id w:val="1654095920"/>
                <w:placeholder>
                  <w:docPart w:val="2D3D49BF0BB04B668769091BBFE2737F"/>
                </w:placeholder>
                <w:comboBox>
                  <w:listItem w:value="Choose an item."/>
                  <w:listItem w:displayText="Financial Analysts" w:value="Financial Analysts"/>
                  <w:listItem w:displayText="Retail investor associations" w:value="Retail investor associations"/>
                  <w:listItem w:displayText="Institutional investors" w:value="Institutional investors"/>
                  <w:listItem w:displayText="Issuers" w:value="Issuers"/>
                  <w:listItem w:displayText="Auditors/ Accounting bodies" w:value="Auditors/ Accounting bodies"/>
                  <w:listItem w:displayText="Others (please specify)" w:value="Others (please specify)"/>
                </w:comboBox>
              </w:sdtPr>
              <w:sdtContent>
                <w:permStart w:id="320232474" w:edGrp="everyone"/>
                <w:r>
                  <w:rPr>
                    <w:rFonts w:cs="Arial"/>
                    <w:szCs w:val="22"/>
                  </w:rPr>
                  <w:t>Others (please specify)</w:t>
                </w:r>
                <w:permEnd w:id="320232474"/>
              </w:sdtContent>
            </w:sdt>
          </w:p>
        </w:tc>
        <w:sdt>
          <w:sdtPr>
            <w:rPr>
              <w:rFonts w:cs="Arial"/>
              <w:szCs w:val="22"/>
            </w:rPr>
            <w:alias w:val="Activity_others"/>
            <w:tag w:val="Activity_others"/>
            <w:id w:val="-326903721"/>
            <w:placeholder>
              <w:docPart w:val="DefaultPlaceholder_1082065158"/>
            </w:placeholder>
            <w:text/>
          </w:sdtPr>
          <w:sdtContent>
            <w:permStart w:id="1929523729" w:edGrp="everyone" w:displacedByCustomXml="prev"/>
            <w:tc>
              <w:tcPr>
                <w:tcW w:w="3059" w:type="dxa"/>
                <w:tcBorders>
                  <w:left w:val="nil"/>
                </w:tcBorders>
              </w:tcPr>
              <w:p w:rsidR="00FA71F2" w:rsidRPr="0026621B" w:rsidRDefault="00C7176C" w:rsidP="003521FB">
                <w:pPr>
                  <w:rPr>
                    <w:rFonts w:cs="Arial"/>
                    <w:szCs w:val="22"/>
                  </w:rPr>
                </w:pPr>
                <w:r>
                  <w:rPr>
                    <w:rFonts w:cs="Arial"/>
                    <w:szCs w:val="22"/>
                  </w:rPr>
                  <w:t>Austrian OAM</w:t>
                </w:r>
              </w:p>
            </w:tc>
            <w:permEnd w:id="1929523729" w:displacedByCustomXml="next"/>
          </w:sdtContent>
        </w:sdt>
      </w:tr>
      <w:tr w:rsidR="00F32462" w:rsidRPr="0026621B" w:rsidTr="00FA71F2">
        <w:tc>
          <w:tcPr>
            <w:tcW w:w="3510" w:type="dxa"/>
          </w:tcPr>
          <w:p w:rsidR="00F32462" w:rsidRPr="0026621B" w:rsidRDefault="00F32462" w:rsidP="003521FB">
            <w:pPr>
              <w:rPr>
                <w:rFonts w:cs="Arial"/>
                <w:szCs w:val="22"/>
              </w:rPr>
            </w:pPr>
            <w:r w:rsidRPr="0026621B">
              <w:rPr>
                <w:rFonts w:cs="Arial"/>
                <w:szCs w:val="22"/>
              </w:rPr>
              <w:t>Country/Region</w:t>
            </w:r>
          </w:p>
        </w:tc>
        <w:sdt>
          <w:sdtPr>
            <w:rPr>
              <w:rFonts w:cs="Arial"/>
              <w:szCs w:val="22"/>
            </w:rPr>
            <w:alias w:val="Country"/>
            <w:tag w:val="Country"/>
            <w:id w:val="-1549134410"/>
            <w:placeholder>
              <w:docPart w:val="7834084FE63541599E2A38657E70D469"/>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53809132" w:edGrp="everyone" w:displacedByCustomXml="prev"/>
            <w:tc>
              <w:tcPr>
                <w:tcW w:w="4902" w:type="dxa"/>
                <w:gridSpan w:val="2"/>
              </w:tcPr>
              <w:p w:rsidR="00F32462" w:rsidRPr="0026621B" w:rsidRDefault="00C7176C" w:rsidP="003521FB">
                <w:pPr>
                  <w:rPr>
                    <w:rFonts w:cs="Arial"/>
                    <w:szCs w:val="22"/>
                  </w:rPr>
                </w:pPr>
                <w:r>
                  <w:rPr>
                    <w:rFonts w:cs="Arial"/>
                    <w:szCs w:val="22"/>
                  </w:rPr>
                  <w:t>Austria</w:t>
                </w:r>
              </w:p>
            </w:tc>
            <w:permEnd w:id="53809132" w:displacedByCustomXml="next"/>
          </w:sdtContent>
        </w:sdt>
      </w:tr>
    </w:tbl>
    <w:p w:rsidR="00F32462" w:rsidRDefault="00F32462" w:rsidP="00A35728">
      <w:pPr>
        <w:pStyle w:val="Questions-ESMA"/>
        <w:rPr>
          <w:rFonts w:ascii="Arial" w:hAnsi="Arial" w:cs="Arial"/>
          <w:szCs w:val="22"/>
        </w:rPr>
      </w:pPr>
    </w:p>
    <w:p w:rsidR="004F07A0" w:rsidRDefault="004F07A0">
      <w:pPr>
        <w:rPr>
          <w:rFonts w:cs="Arial"/>
          <w:szCs w:val="22"/>
        </w:rPr>
      </w:pPr>
    </w:p>
    <w:p w:rsidR="004F07A0" w:rsidRDefault="004F07A0">
      <w:pPr>
        <w:rPr>
          <w:rFonts w:cs="Arial"/>
          <w:szCs w:val="22"/>
        </w:rPr>
      </w:pPr>
      <w:r>
        <w:rPr>
          <w:rFonts w:cs="Arial"/>
          <w:szCs w:val="22"/>
        </w:rPr>
        <w:br w:type="page"/>
      </w:r>
    </w:p>
    <w:p w:rsidR="00F32462" w:rsidRPr="00414C23" w:rsidRDefault="008B04D1" w:rsidP="008B04D1">
      <w:pPr>
        <w:pStyle w:val="berschrift1"/>
        <w:numPr>
          <w:ilvl w:val="0"/>
          <w:numId w:val="0"/>
        </w:numPr>
        <w:rPr>
          <w:sz w:val="28"/>
          <w:szCs w:val="28"/>
          <w:u w:val="single"/>
        </w:rPr>
      </w:pPr>
      <w:r w:rsidRPr="00414C23">
        <w:rPr>
          <w:sz w:val="28"/>
          <w:szCs w:val="28"/>
          <w:u w:val="single"/>
        </w:rPr>
        <w:lastRenderedPageBreak/>
        <w:t>Consultation Paper Questions</w:t>
      </w:r>
    </w:p>
    <w:p w:rsidR="008B04D1" w:rsidRPr="008B04D1" w:rsidRDefault="008B04D1" w:rsidP="008B04D1"/>
    <w:p w:rsidR="00CD6498" w:rsidRPr="00262461" w:rsidRDefault="00CD6498" w:rsidP="00CD6498">
      <w:pPr>
        <w:pStyle w:val="berschrift5"/>
      </w:pPr>
      <w:r w:rsidRPr="00262461">
        <w:t>Do you agree with the proposed search criteria? If not, what other search functionalities should the EEAP provide to end-users?</w:t>
      </w:r>
    </w:p>
    <w:p w:rsidR="00CD6498" w:rsidRDefault="00CD6498" w:rsidP="00CD6498"/>
    <w:p w:rsidR="00CD6498" w:rsidRDefault="00CD6498" w:rsidP="00CD6498">
      <w:r>
        <w:t>&lt;ESMA_QUESTION_EEAP_CP_1&gt;</w:t>
      </w:r>
    </w:p>
    <w:p w:rsidR="00CD6498" w:rsidRPr="00C7176C" w:rsidRDefault="000C44ED" w:rsidP="00CD6498">
      <w:permStart w:id="1960453561" w:edGrp="everyone"/>
      <w:r w:rsidRPr="00C7176C">
        <w:t>From our point of view, the Reporting Date is missing and should be included (pls see also Q11</w:t>
      </w:r>
      <w:r w:rsidR="007332A8" w:rsidRPr="00C7176C">
        <w:t>). Leaving out this search criterion would counteract the purpose of facilitating the access to regulated information.</w:t>
      </w:r>
    </w:p>
    <w:p w:rsidR="007332A8" w:rsidRPr="00C7176C" w:rsidRDefault="007332A8" w:rsidP="00CD6498">
      <w:r w:rsidRPr="00C7176C">
        <w:t>However, from a general point of view, article 1 section 1 of the draft RTS does not clearly disclose which specific search information is to be filled in order to achieve which result.</w:t>
      </w:r>
    </w:p>
    <w:permEnd w:id="1960453561"/>
    <w:p w:rsidR="00CD6498" w:rsidRDefault="00CD6498" w:rsidP="00CD6498">
      <w:r>
        <w:t>&lt;ESMA_QUESTION_EEAP_CP_1&gt;</w:t>
      </w:r>
    </w:p>
    <w:p w:rsidR="00CD6498" w:rsidRPr="0063713E" w:rsidRDefault="00CD6498" w:rsidP="00CD6498">
      <w:pPr>
        <w:pStyle w:val="berschrift5"/>
      </w:pPr>
      <w:r w:rsidRPr="0063713E">
        <w:t xml:space="preserve">Do you agree with the requirements to ensure an easy access to regulated information? </w:t>
      </w:r>
    </w:p>
    <w:p w:rsidR="00CD6498" w:rsidRDefault="00CD6498" w:rsidP="00CD6498"/>
    <w:p w:rsidR="00CD6498" w:rsidRDefault="00CD6498" w:rsidP="00CD6498">
      <w:r>
        <w:t>&lt;ESMA_QUESTION_EEAP_CP_2&gt;</w:t>
      </w:r>
    </w:p>
    <w:p w:rsidR="00CD6498" w:rsidRPr="00C7176C" w:rsidRDefault="000D5497" w:rsidP="00CD6498">
      <w:permStart w:id="1675303432" w:edGrp="everyone"/>
      <w:r w:rsidRPr="00C7176C">
        <w:t>Yes, we agree.</w:t>
      </w:r>
    </w:p>
    <w:permEnd w:id="1675303432"/>
    <w:p w:rsidR="00CD6498" w:rsidRDefault="00CD6498" w:rsidP="00CD6498">
      <w:r>
        <w:t>&lt;ESMA_QUESTION_EEAP_CP_2&gt;</w:t>
      </w:r>
    </w:p>
    <w:p w:rsidR="00CD6498" w:rsidRPr="0063713E" w:rsidRDefault="00CD6498" w:rsidP="00CD6498">
      <w:pPr>
        <w:pStyle w:val="berschrift5"/>
      </w:pPr>
      <w:r w:rsidRPr="0063713E">
        <w:t>Do you agree with the requirements on availability service, technologies used and support?</w:t>
      </w:r>
    </w:p>
    <w:p w:rsidR="00CD6498" w:rsidRDefault="00CD6498" w:rsidP="00CD6498"/>
    <w:p w:rsidR="00CD6498" w:rsidRDefault="00CD6498" w:rsidP="00CD6498">
      <w:r>
        <w:t>&lt;ESMA_QUESTION_EEAP_CP_3&gt;</w:t>
      </w:r>
    </w:p>
    <w:p w:rsidR="00CD6498" w:rsidRPr="00C7176C" w:rsidRDefault="000805C1" w:rsidP="00CD6498">
      <w:permStart w:id="179641859" w:edGrp="everyone"/>
      <w:r w:rsidRPr="00C7176C">
        <w:t xml:space="preserve">Yes, we </w:t>
      </w:r>
      <w:r w:rsidR="000D4C0B" w:rsidRPr="00C7176C">
        <w:t xml:space="preserve">basically </w:t>
      </w:r>
      <w:r w:rsidRPr="00C7176C">
        <w:t>agree.</w:t>
      </w:r>
    </w:p>
    <w:p w:rsidR="000D4C0B" w:rsidRPr="00C7176C" w:rsidRDefault="000D4C0B" w:rsidP="00CD6498">
      <w:r w:rsidRPr="00C7176C">
        <w:t>As regards support to end users and OAMs (cf Article 3, para 6) we believe the response time</w:t>
      </w:r>
      <w:r w:rsidR="00C7176C">
        <w:t xml:space="preserve"> should be specified in the RTS</w:t>
      </w:r>
      <w:r w:rsidRPr="00C7176C">
        <w:t xml:space="preserve"> (not only vague language ‘… shall be provided within ESMA working hours …’</w:t>
      </w:r>
      <w:r w:rsidR="00C7176C">
        <w:t>).</w:t>
      </w:r>
    </w:p>
    <w:permEnd w:id="179641859"/>
    <w:p w:rsidR="00CD6498" w:rsidRDefault="00CD6498" w:rsidP="00CD6498">
      <w:r>
        <w:t>&lt;ESMA_QUESTION_EEAP_CP_3&gt;</w:t>
      </w:r>
    </w:p>
    <w:p w:rsidR="00CD6498" w:rsidRDefault="00CD6498" w:rsidP="00CD6498">
      <w:pPr>
        <w:pStyle w:val="berschrift5"/>
      </w:pPr>
      <w:r w:rsidRPr="0063713E">
        <w:t>Do you agree with technical infrastructure chosen by ESMA?</w:t>
      </w:r>
    </w:p>
    <w:p w:rsidR="00CD6498" w:rsidRDefault="00CD6498" w:rsidP="00CD6498"/>
    <w:p w:rsidR="00CD6498" w:rsidRDefault="00CD6498" w:rsidP="00CD6498">
      <w:r>
        <w:t>&lt;ESMA_QUESTION_EEAP_CP_4&gt;</w:t>
      </w:r>
    </w:p>
    <w:p w:rsidR="00CD6498" w:rsidRPr="00C7176C" w:rsidRDefault="00B9748B" w:rsidP="00CD6498">
      <w:permStart w:id="1738959581" w:edGrp="everyone"/>
      <w:r w:rsidRPr="00C7176C">
        <w:t>We agree with the technical infrastructure chosen by ESMA</w:t>
      </w:r>
    </w:p>
    <w:permEnd w:id="1738959581"/>
    <w:p w:rsidR="00CD6498" w:rsidRDefault="00CD6498" w:rsidP="00CD6498">
      <w:r>
        <w:t>&lt;ESMA_QUESTION_EEAP_CP_4&gt;</w:t>
      </w:r>
    </w:p>
    <w:p w:rsidR="00CD6498" w:rsidRPr="0063713E" w:rsidRDefault="00CD6498" w:rsidP="00CD6498">
      <w:pPr>
        <w:pStyle w:val="berschrift5"/>
      </w:pPr>
      <w:r w:rsidRPr="0063713E">
        <w:t xml:space="preserve">Do you agree with the abandoned list of requirements? If not, which one (s) should ESMA reconsider? </w:t>
      </w:r>
    </w:p>
    <w:p w:rsidR="00CD6498" w:rsidRDefault="00CD6498" w:rsidP="00CD6498"/>
    <w:p w:rsidR="00CD6498" w:rsidRDefault="00CD6498" w:rsidP="00CD6498">
      <w:r>
        <w:t>&lt;ESMA_QUESTION_EEAP_CP_5&gt;</w:t>
      </w:r>
    </w:p>
    <w:p w:rsidR="00CD6498" w:rsidRPr="00C7176C" w:rsidRDefault="00B9748B" w:rsidP="00CD6498">
      <w:permStart w:id="1100293413" w:edGrp="everyone"/>
      <w:r w:rsidRPr="00C7176C">
        <w:t>Yes</w:t>
      </w:r>
      <w:r w:rsidR="00C7176C">
        <w:t>,</w:t>
      </w:r>
      <w:r w:rsidRPr="00C7176C">
        <w:t xml:space="preserve"> we agree. </w:t>
      </w:r>
    </w:p>
    <w:permEnd w:id="1100293413"/>
    <w:p w:rsidR="00CD6498" w:rsidRDefault="00CD6498" w:rsidP="00CD6498">
      <w:r>
        <w:t>&lt;ESMA_QUESTION_EEAP_CP_5&gt;</w:t>
      </w:r>
    </w:p>
    <w:p w:rsidR="00CD6498" w:rsidRPr="0063713E" w:rsidRDefault="00CD6498" w:rsidP="00CD6498">
      <w:pPr>
        <w:pStyle w:val="berschrift5"/>
      </w:pPr>
      <w:r w:rsidRPr="0063713E">
        <w:t>Are there any other requirements not mentioned in this section that should be considered by ESMA? Please provide your reasoning</w:t>
      </w:r>
    </w:p>
    <w:p w:rsidR="00CD6498" w:rsidRDefault="00CD6498" w:rsidP="00CD6498"/>
    <w:p w:rsidR="00CD6498" w:rsidRDefault="00CD6498" w:rsidP="00CD6498">
      <w:r>
        <w:t>&lt;ESMA_QUESTION_EEAP_CP_6&gt;</w:t>
      </w:r>
    </w:p>
    <w:p w:rsidR="00CD6498" w:rsidRPr="00C7176C" w:rsidRDefault="009114D3" w:rsidP="00CD6498">
      <w:permStart w:id="1623335439" w:edGrp="everyone"/>
      <w:r w:rsidRPr="00C7176C">
        <w:t>Please see our comments on Q1 and Q3.</w:t>
      </w:r>
    </w:p>
    <w:permEnd w:id="1623335439"/>
    <w:p w:rsidR="00CD6498" w:rsidRDefault="00CD6498" w:rsidP="00CD6498">
      <w:r>
        <w:t>&lt;ESMA_QUESTION_EEAP_CP_6&gt;</w:t>
      </w:r>
    </w:p>
    <w:p w:rsidR="00CD6498" w:rsidRPr="0063713E" w:rsidRDefault="00CD6498" w:rsidP="00CD6498">
      <w:pPr>
        <w:pStyle w:val="berschrift5"/>
      </w:pPr>
      <w:r w:rsidRPr="0063713E">
        <w:lastRenderedPageBreak/>
        <w:t>Do you agree with the requirements on the technologies used, support and maintenance for OAMs?</w:t>
      </w:r>
    </w:p>
    <w:p w:rsidR="00CD6498" w:rsidRDefault="00CD6498" w:rsidP="00CD6498"/>
    <w:p w:rsidR="00CD6498" w:rsidRDefault="00CD6498" w:rsidP="00CD6498">
      <w:r>
        <w:t>&lt;ESMA_QUESTION_EEAP_CP_7&gt;</w:t>
      </w:r>
    </w:p>
    <w:p w:rsidR="00C7176C" w:rsidRPr="00C7176C" w:rsidRDefault="00C7176C" w:rsidP="00C7176C">
      <w:permStart w:id="568150481" w:edGrp="everyone"/>
      <w:r w:rsidRPr="00C7176C">
        <w:t xml:space="preserve">HTTPS is well established and understood and, in our point of view, it is an appropriate means of communication for the targeted field of operation. However, we are concerned of the concrete procedure and time scope in the case the EEAP decides to establish a different protocol than HTTPS (CP 94-100). </w:t>
      </w:r>
    </w:p>
    <w:p w:rsidR="00C7176C" w:rsidRPr="00C7176C" w:rsidRDefault="00C7176C" w:rsidP="00C7176C">
      <w:r w:rsidRPr="00C7176C">
        <w:t>We agree on the remaining requirements concerning technologies, support and maintenance.</w:t>
      </w:r>
    </w:p>
    <w:p w:rsidR="00CD6498" w:rsidRDefault="00256E82" w:rsidP="00CD6498">
      <w:proofErr w:type="gramStart"/>
      <w:r>
        <w:t>)</w:t>
      </w:r>
      <w:permEnd w:id="568150481"/>
      <w:r w:rsidR="00CD6498">
        <w:t>&lt;</w:t>
      </w:r>
      <w:proofErr w:type="gramEnd"/>
      <w:r w:rsidR="00CD6498">
        <w:t>ESMA_QUESTION_EEAP_CP_7&gt;</w:t>
      </w:r>
    </w:p>
    <w:p w:rsidR="00CD6498" w:rsidRPr="003956CF" w:rsidRDefault="00CD6498" w:rsidP="00CD6498">
      <w:pPr>
        <w:pStyle w:val="berschrift5"/>
      </w:pPr>
      <w:r w:rsidRPr="003956CF">
        <w:t xml:space="preserve">Do you agree with the </w:t>
      </w:r>
      <w:r w:rsidRPr="00BE7988">
        <w:t>requirements to facilitate the access to regulated information</w:t>
      </w:r>
      <w:r w:rsidRPr="003956CF">
        <w:t>?</w:t>
      </w:r>
    </w:p>
    <w:p w:rsidR="00CD6498" w:rsidRDefault="00CD6498" w:rsidP="00CD6498"/>
    <w:p w:rsidR="00CD6498" w:rsidRDefault="00CD6498" w:rsidP="00CD6498">
      <w:r>
        <w:t>&lt;ESMA_QUESTION_EEAP_CP_8&gt;</w:t>
      </w:r>
    </w:p>
    <w:p w:rsidR="00C7176C" w:rsidRPr="00CD0A9B" w:rsidRDefault="00C7176C" w:rsidP="00C7176C">
      <w:permStart w:id="1953777527" w:edGrp="everyone"/>
      <w:r w:rsidRPr="00CD0A9B">
        <w:t>We agree on these requirements. However we want to clarify that, even though the OAMs service reflects changes to RI and documents immediately, we understand that it is the responsibility of the EEAPs search engine crawler to index this information in time (CP 110-113).</w:t>
      </w:r>
    </w:p>
    <w:p w:rsidR="00CD6498" w:rsidRDefault="00256E82" w:rsidP="00CD6498">
      <w:proofErr w:type="gramStart"/>
      <w:r>
        <w:t>)</w:t>
      </w:r>
      <w:permEnd w:id="1953777527"/>
      <w:r w:rsidR="00CD6498">
        <w:t>&lt;</w:t>
      </w:r>
      <w:proofErr w:type="gramEnd"/>
      <w:r w:rsidR="00CD6498">
        <w:t>ESMA_QUESTION_EEAP_CP_8&gt;</w:t>
      </w:r>
    </w:p>
    <w:p w:rsidR="00CD6498" w:rsidRPr="0063713E" w:rsidRDefault="00CD6498" w:rsidP="00CD6498">
      <w:pPr>
        <w:pStyle w:val="berschrift5"/>
      </w:pPr>
      <w:r w:rsidRPr="0063713E">
        <w:t>Do you agree that the LEI should be used by OAMs as the unique identifier for each issuer?</w:t>
      </w:r>
    </w:p>
    <w:p w:rsidR="00CD6498" w:rsidRDefault="00CD6498" w:rsidP="00CD6498"/>
    <w:p w:rsidR="00CD6498" w:rsidRDefault="00CD6498" w:rsidP="00CD6498">
      <w:r>
        <w:t>&lt;ESMA_QUESTION_EEAP_CP_9&gt;</w:t>
      </w:r>
    </w:p>
    <w:p w:rsidR="00CD6498" w:rsidRPr="00CD0A9B" w:rsidRDefault="00CD0A9B" w:rsidP="00CD6498">
      <w:permStart w:id="710824729" w:edGrp="everyone"/>
      <w:r>
        <w:t>Yes, we agree.</w:t>
      </w:r>
    </w:p>
    <w:permEnd w:id="710824729"/>
    <w:p w:rsidR="00CD6498" w:rsidRDefault="00CD6498" w:rsidP="00CD6498">
      <w:r>
        <w:t>&lt;ESMA_QUESTION_EEAP_CP_9&gt;</w:t>
      </w:r>
    </w:p>
    <w:p w:rsidR="00CD6498" w:rsidRPr="0063713E" w:rsidRDefault="00CD6498" w:rsidP="00CD6498">
      <w:pPr>
        <w:pStyle w:val="berschrift5"/>
      </w:pPr>
      <w:r w:rsidRPr="0063713E">
        <w:t>Do you agree that in absence of a LEI corresponding to a natural person, an OAM shall use the CONCAT code as the unique identifier?</w:t>
      </w:r>
    </w:p>
    <w:p w:rsidR="00CD6498" w:rsidRDefault="00CD6498" w:rsidP="00CD6498"/>
    <w:p w:rsidR="00CD6498" w:rsidRDefault="00CD6498" w:rsidP="00CD6498">
      <w:r>
        <w:t>&lt;ESMA_QUESTION_EEAP_CP_10&gt;</w:t>
      </w:r>
    </w:p>
    <w:p w:rsidR="00CD6498" w:rsidRPr="00CD0A9B" w:rsidRDefault="00CD0A9B" w:rsidP="00CD6498">
      <w:pPr>
        <w:rPr>
          <w:lang w:val="en-US"/>
        </w:rPr>
      </w:pPr>
      <w:permStart w:id="1959794515" w:edGrp="everyone"/>
      <w:r w:rsidRPr="00CD0A9B">
        <w:rPr>
          <w:lang w:val="en-US"/>
        </w:rPr>
        <w:t>Yes, we agree. However, a CONCAT is not a unique identifier.</w:t>
      </w:r>
    </w:p>
    <w:permEnd w:id="1959794515"/>
    <w:p w:rsidR="00CD6498" w:rsidRDefault="00CD6498" w:rsidP="00CD6498">
      <w:r>
        <w:t>&lt;ESMA_QUESTION_EEAP_CP_10&gt;</w:t>
      </w:r>
    </w:p>
    <w:p w:rsidR="00CD6498" w:rsidRPr="0063713E" w:rsidRDefault="00CD6498" w:rsidP="00CD6498">
      <w:pPr>
        <w:pStyle w:val="berschrift5"/>
      </w:pPr>
      <w:r w:rsidRPr="0063713E">
        <w:t>Do you agree with the requirements on</w:t>
      </w:r>
      <w:r>
        <w:t xml:space="preserve"> the common format of the infor</w:t>
      </w:r>
      <w:r w:rsidRPr="0063713E">
        <w:t>mation to be enabled to the EEAP by OAMs?</w:t>
      </w:r>
    </w:p>
    <w:p w:rsidR="00CD6498" w:rsidRDefault="00CD6498" w:rsidP="00CD6498"/>
    <w:p w:rsidR="00CD6498" w:rsidRDefault="00CD6498" w:rsidP="00CD6498">
      <w:r>
        <w:t>&lt;ESMA_QUESTION_EEAP_CP_11&gt;</w:t>
      </w:r>
    </w:p>
    <w:p w:rsidR="005E4F55" w:rsidRPr="00CD0A9B" w:rsidRDefault="005E4F55" w:rsidP="005E4F55">
      <w:permStart w:id="363144975" w:edGrp="everyone"/>
      <w:r w:rsidRPr="00CD0A9B">
        <w:t>In general we agree with the harmonised subset of metadata.</w:t>
      </w:r>
    </w:p>
    <w:p w:rsidR="005E4F55" w:rsidRPr="00577948" w:rsidRDefault="00CD0A9B" w:rsidP="00CD6498">
      <w:pPr>
        <w:rPr>
          <w:color w:val="00B050"/>
        </w:rPr>
      </w:pPr>
      <w:r>
        <w:t>However,</w:t>
      </w:r>
      <w:r w:rsidR="005E4F55" w:rsidRPr="00CD0A9B">
        <w:t xml:space="preserve"> as issuers notify each type of RI in addition with a reporting date, we assume URLs for certain notifications to be unique only in addition </w:t>
      </w:r>
      <w:r>
        <w:t>to</w:t>
      </w:r>
      <w:r w:rsidR="005E4F55" w:rsidRPr="00CD0A9B">
        <w:t xml:space="preserve"> the reporting date. Otherwise the result of the provided URL will be a list of notifications matching the combination of issuer and type of RI. (CP 149-150)</w:t>
      </w:r>
      <w:r>
        <w:t>.</w:t>
      </w:r>
    </w:p>
    <w:permEnd w:id="363144975"/>
    <w:p w:rsidR="00CD6498" w:rsidRDefault="00CD6498" w:rsidP="00CD6498">
      <w:r>
        <w:t>&lt;ESMA_QUESTION_EEAP_CP_11&gt;</w:t>
      </w:r>
    </w:p>
    <w:p w:rsidR="00CD6498" w:rsidRPr="0063713E" w:rsidRDefault="00CD6498" w:rsidP="00CD6498">
      <w:pPr>
        <w:pStyle w:val="berschrift5"/>
      </w:pPr>
      <w:r w:rsidRPr="0063713E">
        <w:t xml:space="preserve">Do you agree with the requirements on the common format for the delivery of regulated information? </w:t>
      </w:r>
    </w:p>
    <w:p w:rsidR="00CD6498" w:rsidRDefault="00CD6498" w:rsidP="00CD6498"/>
    <w:p w:rsidR="00CD6498" w:rsidRDefault="00CD6498" w:rsidP="00CD6498">
      <w:r>
        <w:t>&lt;ESMA_QUESTION_EEAP_CP_12&gt;</w:t>
      </w:r>
    </w:p>
    <w:p w:rsidR="00CD6498" w:rsidRPr="00CD0A9B" w:rsidRDefault="00CD6498" w:rsidP="00CD6498">
      <w:permStart w:id="898137611" w:edGrp="everyone"/>
    </w:p>
    <w:p w:rsidR="005E4F55" w:rsidRPr="00CD0A9B" w:rsidRDefault="005E4F55" w:rsidP="00CD6498"/>
    <w:p w:rsidR="005E4F55" w:rsidRPr="00CD0A9B" w:rsidRDefault="005E4F55" w:rsidP="00CD6498">
      <w:r w:rsidRPr="00CD0A9B">
        <w:lastRenderedPageBreak/>
        <w:t>As a XML-based format not only enables data exchange but also provides mechanisms for defining data structures and data validation and is a well-known and supported standard, XML seems to be a reasonable or even the best choice for the common format.</w:t>
      </w:r>
    </w:p>
    <w:permEnd w:id="898137611"/>
    <w:p w:rsidR="00CD6498" w:rsidRDefault="00CD6498" w:rsidP="00CD6498">
      <w:r>
        <w:t>&lt;ESMA_QUESTION_EEAP_CP_12&gt;</w:t>
      </w:r>
    </w:p>
    <w:p w:rsidR="00CD6498" w:rsidRPr="0063713E" w:rsidRDefault="00CD6498" w:rsidP="00CD6498">
      <w:pPr>
        <w:pStyle w:val="berschrift5"/>
      </w:pPr>
      <w:r w:rsidRPr="0063713E">
        <w:t xml:space="preserve">Do you agree with the common list of regulated information? </w:t>
      </w:r>
    </w:p>
    <w:p w:rsidR="00CD6498" w:rsidRDefault="00CD6498" w:rsidP="00CD6498"/>
    <w:p w:rsidR="00CD6498" w:rsidRDefault="00CD6498" w:rsidP="00CD6498">
      <w:r>
        <w:t>&lt;ESMA_QUESTION_EEAP_CP_13&gt;</w:t>
      </w:r>
    </w:p>
    <w:p w:rsidR="00D253F0" w:rsidRPr="000B4C6B" w:rsidRDefault="00B14E8E" w:rsidP="00CD6498">
      <w:permStart w:id="2114941442" w:edGrp="everyone"/>
      <w:r w:rsidRPr="000B4C6B">
        <w:t>We agree in principle with both the concept and the granularity (level of detail) of the list of regulated information</w:t>
      </w:r>
      <w:r w:rsidR="00D253F0" w:rsidRPr="000B4C6B">
        <w:t xml:space="preserve"> as outlined in the CP</w:t>
      </w:r>
      <w:r w:rsidRPr="000B4C6B">
        <w:t>. We</w:t>
      </w:r>
      <w:r w:rsidR="00D253F0" w:rsidRPr="000B4C6B">
        <w:t xml:space="preserve"> also</w:t>
      </w:r>
      <w:r w:rsidRPr="000B4C6B">
        <w:t xml:space="preserve"> welcome the legal approach </w:t>
      </w:r>
      <w:r w:rsidR="00D253F0" w:rsidRPr="000B4C6B">
        <w:t>based on the</w:t>
      </w:r>
      <w:r w:rsidRPr="000B4C6B">
        <w:t xml:space="preserve"> 3 main sections following (i) the TD (ii) Art 6 MAD and (iii) </w:t>
      </w:r>
      <w:r w:rsidR="00D253F0" w:rsidRPr="000B4C6B">
        <w:t xml:space="preserve">national provisions adopted under Art 3 (1) TD. </w:t>
      </w:r>
      <w:r w:rsidR="000B4C6B" w:rsidRPr="000B4C6B">
        <w:t>W</w:t>
      </w:r>
      <w:r w:rsidR="00D253F0" w:rsidRPr="000B4C6B">
        <w:t xml:space="preserve">e believe that further subdivisions do not seem necessary. </w:t>
      </w:r>
    </w:p>
    <w:p w:rsidR="00D253F0" w:rsidRPr="000B4C6B" w:rsidRDefault="00D253F0" w:rsidP="00CD6498"/>
    <w:p w:rsidR="00E16275" w:rsidRPr="000B4C6B" w:rsidRDefault="00B14E8E" w:rsidP="00CD6498">
      <w:r w:rsidRPr="000B4C6B">
        <w:t xml:space="preserve">However, we are missing one type of regulated information </w:t>
      </w:r>
      <w:r w:rsidR="00D253F0" w:rsidRPr="000B4C6B">
        <w:t>namely ‘</w:t>
      </w:r>
      <w:r w:rsidRPr="000B4C6B">
        <w:rPr>
          <w:i/>
        </w:rPr>
        <w:t>chang</w:t>
      </w:r>
      <w:r w:rsidR="00D253F0" w:rsidRPr="000B4C6B">
        <w:rPr>
          <w:i/>
        </w:rPr>
        <w:t>es</w:t>
      </w:r>
      <w:r w:rsidRPr="000B4C6B">
        <w:rPr>
          <w:i/>
        </w:rPr>
        <w:t xml:space="preserve"> in the rights of securities others than shares</w:t>
      </w:r>
      <w:r w:rsidR="00D253F0" w:rsidRPr="000B4C6B">
        <w:rPr>
          <w:i/>
        </w:rPr>
        <w:t>’</w:t>
      </w:r>
      <w:r w:rsidR="00E16275" w:rsidRPr="000B4C6B">
        <w:rPr>
          <w:i/>
        </w:rPr>
        <w:t xml:space="preserve"> </w:t>
      </w:r>
      <w:r w:rsidR="00E16275" w:rsidRPr="000B4C6B">
        <w:t xml:space="preserve">as stated in </w:t>
      </w:r>
      <w:r w:rsidRPr="000B4C6B">
        <w:t>Art 16 par 2 TD.</w:t>
      </w:r>
      <w:r w:rsidR="00D253F0" w:rsidRPr="000B4C6B">
        <w:t xml:space="preserve"> </w:t>
      </w:r>
    </w:p>
    <w:p w:rsidR="000B4C6B" w:rsidRPr="000B4C6B" w:rsidRDefault="00D253F0" w:rsidP="00CD6498">
      <w:r w:rsidRPr="000B4C6B">
        <w:t>Furthermore, as it is foreseen that national OAMs</w:t>
      </w:r>
      <w:r w:rsidR="00E16275" w:rsidRPr="000B4C6B">
        <w:t xml:space="preserve"> </w:t>
      </w:r>
      <w:r w:rsidRPr="000B4C6B">
        <w:t>may</w:t>
      </w:r>
      <w:r w:rsidR="00E16275" w:rsidRPr="000B4C6B">
        <w:t xml:space="preserve"> </w:t>
      </w:r>
      <w:r w:rsidRPr="000B4C6B">
        <w:t xml:space="preserve">provide value added services </w:t>
      </w:r>
      <w:r w:rsidR="00E16275" w:rsidRPr="000B4C6B">
        <w:t xml:space="preserve">to end users, </w:t>
      </w:r>
      <w:r w:rsidRPr="000B4C6B">
        <w:t>there should be an information or link on EEAP level referring to such additional information and service respectively.</w:t>
      </w:r>
    </w:p>
    <w:permEnd w:id="2114941442"/>
    <w:p w:rsidR="00CD6498" w:rsidRDefault="00CD6498" w:rsidP="00CD6498">
      <w:r>
        <w:t>&lt;ESMA_QUESTION_EEAP_CP_13&gt;</w:t>
      </w:r>
    </w:p>
    <w:p w:rsidR="00CD6498" w:rsidRDefault="00CD6498" w:rsidP="00CD6498">
      <w:pPr>
        <w:pStyle w:val="berschrift5"/>
      </w:pPr>
      <w:r w:rsidRPr="0063713E">
        <w:t>In your opinion, while searching for financial information about a specific company (on national OAMs websites); what is the preferred way to classify/organise this information (for more information on the options, please see the picture below)? Please provide your reasoning</w:t>
      </w:r>
    </w:p>
    <w:p w:rsidR="006B30B5" w:rsidRPr="006B30B5" w:rsidRDefault="006B30B5" w:rsidP="006B30B5"/>
    <w:p w:rsidR="006B30B5" w:rsidRDefault="006B30B5" w:rsidP="006B30B5">
      <w:pPr>
        <w:pBdr>
          <w:top w:val="single" w:sz="4" w:space="1" w:color="auto"/>
          <w:left w:val="single" w:sz="4" w:space="4" w:color="auto"/>
          <w:bottom w:val="single" w:sz="4" w:space="1" w:color="auto"/>
          <w:right w:val="single" w:sz="4" w:space="4" w:color="auto"/>
        </w:pBdr>
        <w:rPr>
          <w:color w:val="2A2A2A" w:themeColor="text1"/>
          <w:sz w:val="20"/>
        </w:rPr>
      </w:pPr>
      <w:r w:rsidRPr="00763054">
        <w:rPr>
          <w:color w:val="2A2A2A" w:themeColor="text1"/>
          <w:sz w:val="20"/>
        </w:rPr>
        <w:t>Option 1: Classification of regulated information, based on their frequency (e.g. periodic vs. on-going regulated information)</w:t>
      </w:r>
    </w:p>
    <w:p w:rsidR="006B30B5" w:rsidRPr="00763054" w:rsidRDefault="006B30B5" w:rsidP="006B30B5">
      <w:pPr>
        <w:pBdr>
          <w:top w:val="single" w:sz="4" w:space="1" w:color="auto"/>
          <w:left w:val="single" w:sz="4" w:space="4" w:color="auto"/>
          <w:bottom w:val="single" w:sz="4" w:space="1" w:color="auto"/>
          <w:right w:val="single" w:sz="4" w:space="4" w:color="auto"/>
        </w:pBdr>
        <w:rPr>
          <w:color w:val="2A2A2A" w:themeColor="text1"/>
          <w:sz w:val="20"/>
        </w:rPr>
      </w:pPr>
    </w:p>
    <w:p w:rsidR="006B30B5" w:rsidRDefault="006B30B5" w:rsidP="006B30B5">
      <w:pPr>
        <w:pBdr>
          <w:top w:val="single" w:sz="4" w:space="1" w:color="auto"/>
          <w:left w:val="single" w:sz="4" w:space="4" w:color="auto"/>
          <w:bottom w:val="single" w:sz="4" w:space="1" w:color="auto"/>
          <w:right w:val="single" w:sz="4" w:space="4" w:color="auto"/>
        </w:pBdr>
        <w:rPr>
          <w:rStyle w:val="Hyperlink"/>
          <w:color w:val="2A2A2A" w:themeColor="text1"/>
          <w:sz w:val="20"/>
        </w:rPr>
      </w:pPr>
      <w:r w:rsidRPr="00763054">
        <w:rPr>
          <w:color w:val="2A2A2A" w:themeColor="text1"/>
          <w:sz w:val="20"/>
        </w:rPr>
        <w:t xml:space="preserve">Option 2: </w:t>
      </w:r>
      <w:r w:rsidRPr="00763054">
        <w:rPr>
          <w:color w:val="2A2A2A" w:themeColor="text1"/>
          <w:sz w:val="20"/>
          <w:u w:val="single"/>
        </w:rPr>
        <w:t>Legal classification</w:t>
      </w:r>
      <w:r w:rsidRPr="00763054">
        <w:rPr>
          <w:color w:val="2A2A2A" w:themeColor="text1"/>
          <w:sz w:val="20"/>
        </w:rPr>
        <w:t xml:space="preserve">, based on the directives which require such disclosure of information </w:t>
      </w:r>
      <w:hyperlink r:id="rId14" w:history="1">
        <w:r w:rsidRPr="00763054">
          <w:rPr>
            <w:rStyle w:val="Hyperlink"/>
            <w:color w:val="2A2A2A" w:themeColor="text1"/>
            <w:sz w:val="20"/>
          </w:rPr>
          <w:t>Transparency Directive</w:t>
        </w:r>
      </w:hyperlink>
      <w:r w:rsidRPr="00763054">
        <w:rPr>
          <w:color w:val="2A2A2A" w:themeColor="text1"/>
          <w:sz w:val="20"/>
        </w:rPr>
        <w:t xml:space="preserve">/ </w:t>
      </w:r>
      <w:hyperlink r:id="rId15" w:history="1">
        <w:r w:rsidRPr="00763054">
          <w:rPr>
            <w:rStyle w:val="Hyperlink"/>
            <w:color w:val="2A2A2A" w:themeColor="text1"/>
            <w:sz w:val="20"/>
          </w:rPr>
          <w:t>Amended Transparency Directive</w:t>
        </w:r>
      </w:hyperlink>
      <w:r w:rsidRPr="00763054">
        <w:rPr>
          <w:rStyle w:val="Hyperlink"/>
          <w:color w:val="2A2A2A" w:themeColor="text1"/>
          <w:sz w:val="20"/>
        </w:rPr>
        <w:t xml:space="preserve">, </w:t>
      </w:r>
      <w:r w:rsidRPr="00763054">
        <w:rPr>
          <w:color w:val="2A2A2A" w:themeColor="text1"/>
          <w:sz w:val="20"/>
        </w:rPr>
        <w:t xml:space="preserve"> </w:t>
      </w:r>
      <w:hyperlink r:id="rId16" w:history="1">
        <w:r w:rsidRPr="00763054">
          <w:rPr>
            <w:rStyle w:val="Hyperlink"/>
            <w:color w:val="2A2A2A" w:themeColor="text1"/>
            <w:sz w:val="20"/>
          </w:rPr>
          <w:t>Market Abuse Directive</w:t>
        </w:r>
      </w:hyperlink>
      <w:r w:rsidRPr="00763054">
        <w:rPr>
          <w:color w:val="2A2A2A" w:themeColor="text1"/>
          <w:sz w:val="20"/>
        </w:rPr>
        <w:t xml:space="preserve"> and </w:t>
      </w:r>
      <w:r w:rsidRPr="00763054">
        <w:rPr>
          <w:rStyle w:val="Hyperlink"/>
          <w:color w:val="2A2A2A" w:themeColor="text1"/>
          <w:sz w:val="20"/>
        </w:rPr>
        <w:t>Additional regulated information as adopted by Member States</w:t>
      </w:r>
    </w:p>
    <w:p w:rsidR="006B30B5" w:rsidRPr="00763054" w:rsidRDefault="006B30B5" w:rsidP="006B30B5">
      <w:pPr>
        <w:pBdr>
          <w:top w:val="single" w:sz="4" w:space="1" w:color="auto"/>
          <w:left w:val="single" w:sz="4" w:space="4" w:color="auto"/>
          <w:bottom w:val="single" w:sz="4" w:space="1" w:color="auto"/>
          <w:right w:val="single" w:sz="4" w:space="4" w:color="auto"/>
        </w:pBdr>
        <w:rPr>
          <w:rStyle w:val="Hyperlink"/>
          <w:b/>
          <w:color w:val="2A2A2A" w:themeColor="text1"/>
          <w:sz w:val="20"/>
        </w:rPr>
      </w:pPr>
      <w:r w:rsidRPr="00ED384A">
        <w:rPr>
          <w:noProof/>
          <w:lang w:val="de-AT" w:eastAsia="de-AT"/>
        </w:rPr>
        <w:drawing>
          <wp:inline distT="0" distB="0" distL="0" distR="0" wp14:anchorId="372DA661" wp14:editId="6D54AC5B">
            <wp:extent cx="5528503" cy="2512459"/>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28503" cy="2512459"/>
                    </a:xfrm>
                    <a:prstGeom prst="rect">
                      <a:avLst/>
                    </a:prstGeom>
                    <a:noFill/>
                    <a:ln>
                      <a:noFill/>
                    </a:ln>
                  </pic:spPr>
                </pic:pic>
              </a:graphicData>
            </a:graphic>
          </wp:inline>
        </w:drawing>
      </w:r>
    </w:p>
    <w:p w:rsidR="006B30B5" w:rsidRPr="006B30B5" w:rsidRDefault="006B30B5" w:rsidP="006B30B5"/>
    <w:p w:rsidR="00CD6498" w:rsidRDefault="00CD6498" w:rsidP="00CD6498"/>
    <w:p w:rsidR="00CD6498" w:rsidRDefault="00CD6498" w:rsidP="00CD6498">
      <w:r>
        <w:t>&lt;ESMA_QUESTION_EEAP_CP_14&gt;</w:t>
      </w:r>
    </w:p>
    <w:p w:rsidR="005B5E20" w:rsidRPr="000B4C6B" w:rsidRDefault="000F2433" w:rsidP="00CD6498">
      <w:permStart w:id="147610666" w:edGrp="everyone"/>
      <w:r w:rsidRPr="000B4C6B">
        <w:t>In our opinion it depends</w:t>
      </w:r>
      <w:r w:rsidR="004C089B" w:rsidRPr="000B4C6B">
        <w:t xml:space="preserve"> on the particular end user </w:t>
      </w:r>
      <w:r w:rsidRPr="000B4C6B">
        <w:t>whether the functional approach or a</w:t>
      </w:r>
      <w:r w:rsidR="004C089B" w:rsidRPr="000B4C6B">
        <w:t xml:space="preserve"> legal point of view may be more appropriate. We believe</w:t>
      </w:r>
      <w:r w:rsidR="00CA0EE3" w:rsidRPr="000B4C6B">
        <w:t>,</w:t>
      </w:r>
      <w:r w:rsidR="004C089B" w:rsidRPr="000B4C6B">
        <w:t xml:space="preserve"> that </w:t>
      </w:r>
      <w:r w:rsidRPr="000B4C6B">
        <w:t xml:space="preserve">the majority of </w:t>
      </w:r>
      <w:r w:rsidR="004C089B" w:rsidRPr="000B4C6B">
        <w:t xml:space="preserve">end users </w:t>
      </w:r>
      <w:r w:rsidR="00CA0EE3" w:rsidRPr="000B4C6B">
        <w:t xml:space="preserve">possesses </w:t>
      </w:r>
      <w:r w:rsidR="00CA0EE3" w:rsidRPr="000B4C6B">
        <w:lastRenderedPageBreak/>
        <w:t>market</w:t>
      </w:r>
      <w:r w:rsidR="004C089B" w:rsidRPr="000B4C6B">
        <w:t xml:space="preserve"> </w:t>
      </w:r>
      <w:r w:rsidRPr="000B4C6B">
        <w:t>knowledge</w:t>
      </w:r>
      <w:r w:rsidR="00CA0EE3" w:rsidRPr="000B4C6B">
        <w:t xml:space="preserve"> rather than legal skills</w:t>
      </w:r>
      <w:r w:rsidRPr="000B4C6B">
        <w:t xml:space="preserve">. Only a minority will be equipped with the knowledge they need to distinguish between the particular legislative </w:t>
      </w:r>
      <w:proofErr w:type="gramStart"/>
      <w:r w:rsidRPr="000B4C6B">
        <w:t>basis</w:t>
      </w:r>
      <w:proofErr w:type="gramEnd"/>
      <w:r w:rsidRPr="000B4C6B">
        <w:t xml:space="preserve"> of regulated information. On the other hand, end users being members of the legal community </w:t>
      </w:r>
      <w:r w:rsidR="00CA0EE3" w:rsidRPr="000B4C6B">
        <w:t>should</w:t>
      </w:r>
      <w:r w:rsidRPr="000B4C6B">
        <w:t xml:space="preserve"> be familiar with the categorization of periodic and ongoing information too. </w:t>
      </w:r>
      <w:r w:rsidR="00CA0EE3" w:rsidRPr="000B4C6B">
        <w:t>Therefore, there is a clear support to ESMAs approach from OeKB’s point of view in this regard.</w:t>
      </w:r>
    </w:p>
    <w:permEnd w:id="147610666"/>
    <w:p w:rsidR="00CD6498" w:rsidRDefault="00CD6498" w:rsidP="00CD6498">
      <w:r>
        <w:t>&lt;ESMA_QUESTION_EEAP_CP_14&gt;</w:t>
      </w:r>
    </w:p>
    <w:p w:rsidR="008B04D1" w:rsidRDefault="008B04D1" w:rsidP="00CD6498"/>
    <w:p w:rsidR="008B04D1" w:rsidRPr="00414C23" w:rsidRDefault="008B04D1" w:rsidP="006B30B5">
      <w:pPr>
        <w:rPr>
          <w:sz w:val="32"/>
          <w:u w:val="single"/>
        </w:rPr>
      </w:pPr>
      <w:r>
        <w:br w:type="page"/>
      </w:r>
      <w:r w:rsidRPr="00414C23">
        <w:rPr>
          <w:sz w:val="32"/>
          <w:u w:val="single"/>
        </w:rPr>
        <w:lastRenderedPageBreak/>
        <w:t>Cost &amp; Benefit Analysis questions</w:t>
      </w:r>
    </w:p>
    <w:p w:rsidR="008B04D1" w:rsidRPr="008B04D1" w:rsidRDefault="008B04D1" w:rsidP="008B04D1"/>
    <w:p w:rsidR="00CD6498" w:rsidRPr="0063713E" w:rsidRDefault="00CD6498" w:rsidP="00CD6498">
      <w:pPr>
        <w:pStyle w:val="berschrift5"/>
      </w:pPr>
      <w:r w:rsidRPr="0063713E">
        <w:t>Please classify which type of Stakeholder you qualify? (please tick one as appropriate)</w:t>
      </w:r>
    </w:p>
    <w:p w:rsidR="00CD6498" w:rsidRDefault="00CD6498" w:rsidP="00CD6498"/>
    <w:p w:rsidR="00A80B92" w:rsidRDefault="00CD6498" w:rsidP="00CD6498">
      <w:r>
        <w:t>&lt;ESMA_QUESTION_EEAP_CP_15&gt;</w:t>
      </w:r>
    </w:p>
    <w:p w:rsidR="00A80B92" w:rsidRDefault="00A80B92" w:rsidP="00CD6498"/>
    <w:tbl>
      <w:tblPr>
        <w:tblW w:w="0" w:type="auto"/>
        <w:tblInd w:w="720" w:type="dxa"/>
        <w:tblCellMar>
          <w:left w:w="0" w:type="dxa"/>
          <w:right w:w="0" w:type="dxa"/>
        </w:tblCellMar>
        <w:tblLook w:val="0480" w:firstRow="0" w:lastRow="0" w:firstColumn="1" w:lastColumn="0" w:noHBand="0" w:noVBand="1"/>
      </w:tblPr>
      <w:tblGrid>
        <w:gridCol w:w="436"/>
        <w:gridCol w:w="7707"/>
      </w:tblGrid>
      <w:tr w:rsidR="00A80B92" w:rsidRPr="0063713E" w:rsidTr="008A62F8">
        <w:trPr>
          <w:cantSplit/>
          <w:trHeight w:val="97"/>
        </w:trPr>
        <w:permStart w:id="1316249921" w:edGrp="everyone" w:colFirst="0" w:colLast="0" w:displacedByCustomXml="next"/>
        <w:sdt>
          <w:sdtPr>
            <w:alias w:val="q15_1"/>
            <w:tag w:val="q15_1"/>
            <w:id w:val="331040164"/>
            <w14:checkbox>
              <w14:checked w14:val="0"/>
              <w14:checkedState w14:val="2612" w14:font="MS Gothic"/>
              <w14:uncheckedState w14:val="2610" w14:font="MS Gothic"/>
            </w14:checkbox>
          </w:sdtPr>
          <w:sdtContent>
            <w:tc>
              <w:tcPr>
                <w:tcW w:w="436" w:type="dxa"/>
                <w:shd w:val="clear" w:color="auto" w:fill="F2F2F2"/>
                <w:tcMar>
                  <w:top w:w="0" w:type="dxa"/>
                  <w:left w:w="108" w:type="dxa"/>
                  <w:bottom w:w="0" w:type="dxa"/>
                  <w:right w:w="108" w:type="dxa"/>
                </w:tcMar>
              </w:tcPr>
              <w:p w:rsidR="00A80B92" w:rsidRPr="0063713E" w:rsidRDefault="00A80B92" w:rsidP="003521FB">
                <w:r>
                  <w:rPr>
                    <w:rFonts w:ascii="MS Gothic" w:eastAsia="MS Gothic" w:hAnsi="MS Gothic" w:hint="eastAsia"/>
                  </w:rPr>
                  <w:t>☐</w:t>
                </w:r>
              </w:p>
            </w:tc>
          </w:sdtContent>
        </w:sdt>
        <w:tc>
          <w:tcPr>
            <w:tcW w:w="7707" w:type="dxa"/>
            <w:shd w:val="clear" w:color="auto" w:fill="F2F2F2"/>
            <w:tcMar>
              <w:top w:w="0" w:type="dxa"/>
              <w:left w:w="108" w:type="dxa"/>
              <w:bottom w:w="0" w:type="dxa"/>
              <w:right w:w="108" w:type="dxa"/>
            </w:tcMar>
          </w:tcPr>
          <w:p w:rsidR="00A80B92" w:rsidRPr="0063713E" w:rsidRDefault="00A80B92" w:rsidP="003521FB">
            <w:r w:rsidRPr="0063713E">
              <w:t>Financial Analysts</w:t>
            </w:r>
          </w:p>
        </w:tc>
      </w:tr>
      <w:tr w:rsidR="00A80B92" w:rsidRPr="0063713E" w:rsidTr="008A62F8">
        <w:trPr>
          <w:cantSplit/>
          <w:trHeight w:val="97"/>
        </w:trPr>
        <w:permEnd w:id="1316249921" w:displacedByCustomXml="next"/>
        <w:permStart w:id="864702713" w:edGrp="everyone" w:colFirst="0" w:colLast="0" w:displacedByCustomXml="next"/>
        <w:sdt>
          <w:sdtPr>
            <w:alias w:val="q15_2"/>
            <w:tag w:val="q15_2"/>
            <w:id w:val="152804299"/>
            <w14:checkbox>
              <w14:checked w14:val="0"/>
              <w14:checkedState w14:val="2612" w14:font="MS Gothic"/>
              <w14:uncheckedState w14:val="2610" w14:font="MS Gothic"/>
            </w14:checkbox>
          </w:sdtPr>
          <w:sdtContent>
            <w:tc>
              <w:tcPr>
                <w:tcW w:w="436" w:type="dxa"/>
                <w:shd w:val="clear" w:color="auto" w:fill="F2F2F2"/>
                <w:tcMar>
                  <w:top w:w="0" w:type="dxa"/>
                  <w:left w:w="108" w:type="dxa"/>
                  <w:bottom w:w="0" w:type="dxa"/>
                  <w:right w:w="108" w:type="dxa"/>
                </w:tcMar>
              </w:tcPr>
              <w:p w:rsidR="00A80B92" w:rsidRPr="0063713E" w:rsidRDefault="00A80B92" w:rsidP="003521FB">
                <w:r>
                  <w:rPr>
                    <w:rFonts w:ascii="MS Gothic" w:eastAsia="MS Gothic" w:hAnsi="MS Gothic" w:hint="eastAsia"/>
                  </w:rPr>
                  <w:t>☐</w:t>
                </w:r>
              </w:p>
            </w:tc>
          </w:sdtContent>
        </w:sdt>
        <w:tc>
          <w:tcPr>
            <w:tcW w:w="7707" w:type="dxa"/>
            <w:shd w:val="clear" w:color="auto" w:fill="F2F2F2"/>
            <w:tcMar>
              <w:top w:w="0" w:type="dxa"/>
              <w:left w:w="108" w:type="dxa"/>
              <w:bottom w:w="0" w:type="dxa"/>
              <w:right w:w="108" w:type="dxa"/>
            </w:tcMar>
            <w:hideMark/>
          </w:tcPr>
          <w:p w:rsidR="00A80B92" w:rsidRPr="0063713E" w:rsidRDefault="00A80B92" w:rsidP="003521FB">
            <w:r w:rsidRPr="0063713E">
              <w:t>Retail investor associations</w:t>
            </w:r>
          </w:p>
        </w:tc>
      </w:tr>
      <w:tr w:rsidR="00A80B92" w:rsidRPr="0063713E" w:rsidTr="008A62F8">
        <w:trPr>
          <w:cantSplit/>
          <w:trHeight w:val="97"/>
        </w:trPr>
        <w:permEnd w:id="864702713" w:displacedByCustomXml="next"/>
        <w:permStart w:id="652542219" w:edGrp="everyone" w:colFirst="0" w:colLast="0" w:displacedByCustomXml="next"/>
        <w:sdt>
          <w:sdtPr>
            <w:alias w:val="q15_3"/>
            <w:tag w:val="q15_3"/>
            <w:id w:val="442036851"/>
            <w14:checkbox>
              <w14:checked w14:val="0"/>
              <w14:checkedState w14:val="2612" w14:font="MS Gothic"/>
              <w14:uncheckedState w14:val="2610" w14:font="MS Gothic"/>
            </w14:checkbox>
          </w:sdtPr>
          <w:sdtContent>
            <w:tc>
              <w:tcPr>
                <w:tcW w:w="436" w:type="dxa"/>
                <w:shd w:val="clear" w:color="auto" w:fill="F2F2F2"/>
                <w:tcMar>
                  <w:top w:w="0" w:type="dxa"/>
                  <w:left w:w="108" w:type="dxa"/>
                  <w:bottom w:w="0" w:type="dxa"/>
                  <w:right w:w="108" w:type="dxa"/>
                </w:tcMar>
              </w:tcPr>
              <w:p w:rsidR="00A80B92" w:rsidRPr="0063713E" w:rsidRDefault="00A80B92" w:rsidP="003521FB">
                <w:r w:rsidRPr="0063713E">
                  <w:rPr>
                    <w:rFonts w:ascii="MS Gothic" w:eastAsia="MS Gothic" w:hAnsi="MS Gothic" w:cs="MS Gothic" w:hint="eastAsia"/>
                  </w:rPr>
                  <w:t>☐</w:t>
                </w:r>
              </w:p>
            </w:tc>
          </w:sdtContent>
        </w:sdt>
        <w:tc>
          <w:tcPr>
            <w:tcW w:w="7707" w:type="dxa"/>
            <w:shd w:val="clear" w:color="auto" w:fill="F2F2F2"/>
            <w:tcMar>
              <w:top w:w="0" w:type="dxa"/>
              <w:left w:w="108" w:type="dxa"/>
              <w:bottom w:w="0" w:type="dxa"/>
              <w:right w:w="108" w:type="dxa"/>
            </w:tcMar>
            <w:hideMark/>
          </w:tcPr>
          <w:p w:rsidR="00A80B92" w:rsidRPr="0063713E" w:rsidRDefault="00A80B92" w:rsidP="003521FB">
            <w:r w:rsidRPr="0063713E">
              <w:t>Other stakeholders' associations</w:t>
            </w:r>
          </w:p>
        </w:tc>
      </w:tr>
      <w:tr w:rsidR="00A80B92" w:rsidRPr="0063713E" w:rsidTr="008A62F8">
        <w:trPr>
          <w:cantSplit/>
          <w:trHeight w:val="97"/>
        </w:trPr>
        <w:permEnd w:id="652542219" w:displacedByCustomXml="next"/>
        <w:permStart w:id="1913215791" w:edGrp="everyone" w:colFirst="0" w:colLast="0" w:displacedByCustomXml="next"/>
        <w:sdt>
          <w:sdtPr>
            <w:alias w:val="q15_4"/>
            <w:tag w:val="q15_4"/>
            <w:id w:val="-1762056225"/>
            <w14:checkbox>
              <w14:checked w14:val="0"/>
              <w14:checkedState w14:val="2612" w14:font="MS Gothic"/>
              <w14:uncheckedState w14:val="2610" w14:font="MS Gothic"/>
            </w14:checkbox>
          </w:sdtPr>
          <w:sdtContent>
            <w:tc>
              <w:tcPr>
                <w:tcW w:w="436" w:type="dxa"/>
                <w:shd w:val="clear" w:color="auto" w:fill="F2F2F2"/>
                <w:tcMar>
                  <w:top w:w="0" w:type="dxa"/>
                  <w:left w:w="108" w:type="dxa"/>
                  <w:bottom w:w="0" w:type="dxa"/>
                  <w:right w:w="108" w:type="dxa"/>
                </w:tcMar>
              </w:tcPr>
              <w:p w:rsidR="00A80B92" w:rsidRPr="0063713E" w:rsidRDefault="00A80B92" w:rsidP="003521FB">
                <w:r w:rsidRPr="0063713E">
                  <w:rPr>
                    <w:rFonts w:ascii="MS Gothic" w:eastAsia="MS Gothic" w:hAnsi="MS Gothic" w:cs="MS Gothic" w:hint="eastAsia"/>
                  </w:rPr>
                  <w:t>☐</w:t>
                </w:r>
              </w:p>
            </w:tc>
          </w:sdtContent>
        </w:sdt>
        <w:tc>
          <w:tcPr>
            <w:tcW w:w="7707" w:type="dxa"/>
            <w:shd w:val="clear" w:color="auto" w:fill="F2F2F2"/>
            <w:tcMar>
              <w:top w:w="0" w:type="dxa"/>
              <w:left w:w="108" w:type="dxa"/>
              <w:bottom w:w="0" w:type="dxa"/>
              <w:right w:w="108" w:type="dxa"/>
            </w:tcMar>
          </w:tcPr>
          <w:p w:rsidR="00A80B92" w:rsidRPr="0063713E" w:rsidRDefault="00A80B92" w:rsidP="003521FB">
            <w:r w:rsidRPr="0063713E">
              <w:t>Institutional investors</w:t>
            </w:r>
          </w:p>
        </w:tc>
      </w:tr>
      <w:tr w:rsidR="00A80B92" w:rsidRPr="0063713E" w:rsidTr="008A62F8">
        <w:trPr>
          <w:cantSplit/>
          <w:trHeight w:val="97"/>
        </w:trPr>
        <w:permEnd w:id="1913215791" w:displacedByCustomXml="next"/>
        <w:permStart w:id="111169701" w:edGrp="everyone" w:colFirst="0" w:colLast="0" w:displacedByCustomXml="next"/>
        <w:sdt>
          <w:sdtPr>
            <w:alias w:val="q15_5"/>
            <w:tag w:val="q15_5"/>
            <w:id w:val="-207035979"/>
            <w14:checkbox>
              <w14:checked w14:val="0"/>
              <w14:checkedState w14:val="2612" w14:font="MS Gothic"/>
              <w14:uncheckedState w14:val="2610" w14:font="MS Gothic"/>
            </w14:checkbox>
          </w:sdtPr>
          <w:sdtContent>
            <w:tc>
              <w:tcPr>
                <w:tcW w:w="436" w:type="dxa"/>
                <w:shd w:val="clear" w:color="auto" w:fill="F2F2F2"/>
                <w:tcMar>
                  <w:top w:w="0" w:type="dxa"/>
                  <w:left w:w="108" w:type="dxa"/>
                  <w:bottom w:w="0" w:type="dxa"/>
                  <w:right w:w="108" w:type="dxa"/>
                </w:tcMar>
              </w:tcPr>
              <w:p w:rsidR="00A80B92" w:rsidRPr="0063713E" w:rsidRDefault="00A80B92" w:rsidP="003521FB">
                <w:r w:rsidRPr="0063713E">
                  <w:rPr>
                    <w:rFonts w:ascii="MS Gothic" w:eastAsia="MS Gothic" w:hAnsi="MS Gothic" w:cs="MS Gothic" w:hint="eastAsia"/>
                  </w:rPr>
                  <w:t>☐</w:t>
                </w:r>
              </w:p>
            </w:tc>
          </w:sdtContent>
        </w:sdt>
        <w:tc>
          <w:tcPr>
            <w:tcW w:w="7707" w:type="dxa"/>
            <w:shd w:val="clear" w:color="auto" w:fill="F2F2F2"/>
            <w:tcMar>
              <w:top w:w="0" w:type="dxa"/>
              <w:left w:w="108" w:type="dxa"/>
              <w:bottom w:w="0" w:type="dxa"/>
              <w:right w:w="108" w:type="dxa"/>
            </w:tcMar>
            <w:hideMark/>
          </w:tcPr>
          <w:p w:rsidR="00A80B92" w:rsidRPr="0063713E" w:rsidRDefault="00A80B92" w:rsidP="003521FB">
            <w:r w:rsidRPr="0063713E">
              <w:t>Issuers</w:t>
            </w:r>
          </w:p>
        </w:tc>
      </w:tr>
      <w:tr w:rsidR="00A80B92" w:rsidRPr="0063713E" w:rsidTr="008A62F8">
        <w:trPr>
          <w:cantSplit/>
          <w:trHeight w:val="97"/>
        </w:trPr>
        <w:permEnd w:id="111169701" w:displacedByCustomXml="next"/>
        <w:permStart w:id="1784103285" w:edGrp="everyone" w:colFirst="0" w:colLast="0" w:displacedByCustomXml="next"/>
        <w:sdt>
          <w:sdtPr>
            <w:alias w:val="q15_6"/>
            <w:tag w:val="q15_6"/>
            <w:id w:val="1426305306"/>
            <w14:checkbox>
              <w14:checked w14:val="0"/>
              <w14:checkedState w14:val="2612" w14:font="MS Gothic"/>
              <w14:uncheckedState w14:val="2610" w14:font="MS Gothic"/>
            </w14:checkbox>
          </w:sdtPr>
          <w:sdtContent>
            <w:tc>
              <w:tcPr>
                <w:tcW w:w="436" w:type="dxa"/>
                <w:shd w:val="clear" w:color="auto" w:fill="F2F2F2"/>
                <w:tcMar>
                  <w:top w:w="0" w:type="dxa"/>
                  <w:left w:w="108" w:type="dxa"/>
                  <w:bottom w:w="0" w:type="dxa"/>
                  <w:right w:w="108" w:type="dxa"/>
                </w:tcMar>
              </w:tcPr>
              <w:p w:rsidR="00A80B92" w:rsidRPr="0063713E" w:rsidRDefault="00A80B92" w:rsidP="003521FB">
                <w:r w:rsidRPr="0063713E">
                  <w:rPr>
                    <w:rFonts w:ascii="MS Gothic" w:eastAsia="MS Gothic" w:hAnsi="MS Gothic" w:cs="MS Gothic" w:hint="eastAsia"/>
                  </w:rPr>
                  <w:t>☐</w:t>
                </w:r>
              </w:p>
            </w:tc>
          </w:sdtContent>
        </w:sdt>
        <w:tc>
          <w:tcPr>
            <w:tcW w:w="7707" w:type="dxa"/>
            <w:shd w:val="clear" w:color="auto" w:fill="F2F2F2"/>
            <w:tcMar>
              <w:top w:w="0" w:type="dxa"/>
              <w:left w:w="108" w:type="dxa"/>
              <w:bottom w:w="0" w:type="dxa"/>
              <w:right w:w="108" w:type="dxa"/>
            </w:tcMar>
            <w:hideMark/>
          </w:tcPr>
          <w:p w:rsidR="00A80B92" w:rsidRPr="0063713E" w:rsidRDefault="00A80B92" w:rsidP="003521FB">
            <w:r w:rsidRPr="0063713E">
              <w:t>Auditors/ Accounting bodies</w:t>
            </w:r>
          </w:p>
        </w:tc>
      </w:tr>
      <w:tr w:rsidR="00A80B92" w:rsidRPr="0063713E" w:rsidTr="008A62F8">
        <w:trPr>
          <w:cantSplit/>
          <w:trHeight w:val="219"/>
        </w:trPr>
        <w:permEnd w:id="1784103285" w:displacedByCustomXml="next"/>
        <w:permStart w:id="689075021" w:edGrp="everyone" w:colFirst="0" w:colLast="0" w:displacedByCustomXml="next"/>
        <w:sdt>
          <w:sdtPr>
            <w:alias w:val="q15_7"/>
            <w:tag w:val="q15_7"/>
            <w:id w:val="-1563472513"/>
            <w14:checkbox>
              <w14:checked w14:val="1"/>
              <w14:checkedState w14:val="2612" w14:font="MS Gothic"/>
              <w14:uncheckedState w14:val="2610" w14:font="MS Gothic"/>
            </w14:checkbox>
          </w:sdtPr>
          <w:sdtContent>
            <w:tc>
              <w:tcPr>
                <w:tcW w:w="436" w:type="dxa"/>
                <w:shd w:val="clear" w:color="auto" w:fill="F2F2F2"/>
                <w:tcMar>
                  <w:top w:w="0" w:type="dxa"/>
                  <w:left w:w="108" w:type="dxa"/>
                  <w:bottom w:w="0" w:type="dxa"/>
                  <w:right w:w="108" w:type="dxa"/>
                </w:tcMar>
              </w:tcPr>
              <w:p w:rsidR="00A80B92" w:rsidRPr="0063713E" w:rsidRDefault="008E742A" w:rsidP="003521FB">
                <w:r>
                  <w:rPr>
                    <w:rFonts w:ascii="MS Gothic" w:eastAsia="MS Gothic" w:hAnsi="MS Gothic" w:hint="eastAsia"/>
                  </w:rPr>
                  <w:t>☒</w:t>
                </w:r>
              </w:p>
            </w:tc>
          </w:sdtContent>
        </w:sdt>
        <w:tc>
          <w:tcPr>
            <w:tcW w:w="7707" w:type="dxa"/>
            <w:shd w:val="clear" w:color="auto" w:fill="F2F2F2"/>
            <w:tcMar>
              <w:top w:w="0" w:type="dxa"/>
              <w:left w:w="108" w:type="dxa"/>
              <w:bottom w:w="0" w:type="dxa"/>
              <w:right w:w="108" w:type="dxa"/>
            </w:tcMar>
            <w:hideMark/>
          </w:tcPr>
          <w:p w:rsidR="00A80B92" w:rsidRPr="0063713E" w:rsidRDefault="00A80B92" w:rsidP="003521FB">
            <w:r w:rsidRPr="0063713E">
              <w:t>Others (please specify in the textbox below)</w:t>
            </w:r>
          </w:p>
        </w:tc>
      </w:tr>
      <w:permEnd w:id="689075021"/>
    </w:tbl>
    <w:p w:rsidR="00A80B92" w:rsidRDefault="00A80B92" w:rsidP="00CD6498"/>
    <w:p w:rsidR="00A80B92" w:rsidRDefault="00A80B92" w:rsidP="00CD6498"/>
    <w:p w:rsidR="00CD6498" w:rsidRPr="000B4C6B" w:rsidRDefault="000B4C6B" w:rsidP="00CD6498">
      <w:permStart w:id="794899506" w:edGrp="everyone"/>
      <w:r>
        <w:t xml:space="preserve">Austrian </w:t>
      </w:r>
      <w:r w:rsidR="008E742A" w:rsidRPr="000B4C6B">
        <w:t>OAM</w:t>
      </w:r>
      <w:r>
        <w:t>.</w:t>
      </w:r>
    </w:p>
    <w:permEnd w:id="794899506"/>
    <w:p w:rsidR="00CD6498" w:rsidRDefault="00CD6498" w:rsidP="00CD6498">
      <w:r>
        <w:t>&lt;ESMA_QUESTION_EEAP_CP_15&gt;</w:t>
      </w:r>
    </w:p>
    <w:p w:rsidR="00CD6498" w:rsidRDefault="00CD6498" w:rsidP="00CD6498">
      <w:pPr>
        <w:pStyle w:val="berschrift5"/>
      </w:pPr>
      <w:r w:rsidRPr="0063713E">
        <w:t>In your opinion, which type of stakeholder would benefit the most from the EEAP? (please tick one as appropriate)</w:t>
      </w:r>
    </w:p>
    <w:p w:rsidR="00A80B92" w:rsidRPr="00A80B92" w:rsidRDefault="00A80B92" w:rsidP="00A80B92"/>
    <w:p w:rsidR="00A80B92" w:rsidRDefault="00A80B92" w:rsidP="00A80B92">
      <w:r>
        <w:t>&lt;ESMA_QUESTION_EEAP_CP_16&gt;</w:t>
      </w:r>
    </w:p>
    <w:p w:rsidR="00A80B92" w:rsidRPr="00A80B92" w:rsidRDefault="00A80B92" w:rsidP="00A80B92"/>
    <w:tbl>
      <w:tblPr>
        <w:tblW w:w="0" w:type="auto"/>
        <w:tblInd w:w="720" w:type="dxa"/>
        <w:tblCellMar>
          <w:left w:w="0" w:type="dxa"/>
          <w:right w:w="0" w:type="dxa"/>
        </w:tblCellMar>
        <w:tblLook w:val="04A0" w:firstRow="1" w:lastRow="0" w:firstColumn="1" w:lastColumn="0" w:noHBand="0" w:noVBand="1"/>
      </w:tblPr>
      <w:tblGrid>
        <w:gridCol w:w="436"/>
        <w:gridCol w:w="7707"/>
      </w:tblGrid>
      <w:tr w:rsidR="00A80B92" w:rsidRPr="0063713E" w:rsidTr="003521FB">
        <w:trPr>
          <w:cantSplit/>
          <w:trHeight w:val="97"/>
        </w:trPr>
        <w:permStart w:id="636636576" w:edGrp="everyone" w:colFirst="0" w:colLast="0" w:displacedByCustomXml="next"/>
        <w:sdt>
          <w:sdtPr>
            <w:alias w:val="q16_1"/>
            <w:tag w:val="q16_1"/>
            <w:id w:val="974715671"/>
            <w14:checkbox>
              <w14:checked w14:val="1"/>
              <w14:checkedState w14:val="2612" w14:font="MS Gothic"/>
              <w14:uncheckedState w14:val="2610" w14:font="MS Gothic"/>
            </w14:checkbox>
          </w:sdtPr>
          <w:sdtContent>
            <w:tc>
              <w:tcPr>
                <w:tcW w:w="436" w:type="dxa"/>
                <w:shd w:val="clear" w:color="auto" w:fill="F2F2F2"/>
                <w:tcMar>
                  <w:top w:w="0" w:type="dxa"/>
                  <w:left w:w="108" w:type="dxa"/>
                  <w:bottom w:w="0" w:type="dxa"/>
                  <w:right w:w="108" w:type="dxa"/>
                </w:tcMar>
              </w:tcPr>
              <w:p w:rsidR="00A80B92" w:rsidRPr="0063713E" w:rsidRDefault="008E742A" w:rsidP="003521FB">
                <w:r>
                  <w:rPr>
                    <w:rFonts w:ascii="MS Gothic" w:eastAsia="MS Gothic" w:hAnsi="MS Gothic" w:hint="eastAsia"/>
                  </w:rPr>
                  <w:t>☒</w:t>
                </w:r>
              </w:p>
            </w:tc>
          </w:sdtContent>
        </w:sdt>
        <w:tc>
          <w:tcPr>
            <w:tcW w:w="7707" w:type="dxa"/>
            <w:shd w:val="clear" w:color="auto" w:fill="F2F2F2"/>
            <w:tcMar>
              <w:top w:w="0" w:type="dxa"/>
              <w:left w:w="108" w:type="dxa"/>
              <w:bottom w:w="0" w:type="dxa"/>
              <w:right w:w="108" w:type="dxa"/>
            </w:tcMar>
          </w:tcPr>
          <w:p w:rsidR="00A80B92" w:rsidRPr="0063713E" w:rsidRDefault="00A80B92" w:rsidP="003521FB">
            <w:r w:rsidRPr="0063713E">
              <w:t>Financial Analysts</w:t>
            </w:r>
          </w:p>
        </w:tc>
      </w:tr>
      <w:tr w:rsidR="00A80B92" w:rsidRPr="0063713E" w:rsidTr="003521FB">
        <w:trPr>
          <w:cantSplit/>
          <w:trHeight w:val="97"/>
        </w:trPr>
        <w:permEnd w:id="636636576" w:displacedByCustomXml="next"/>
        <w:permStart w:id="666975433" w:edGrp="everyone" w:colFirst="0" w:colLast="0" w:displacedByCustomXml="next"/>
        <w:sdt>
          <w:sdtPr>
            <w:alias w:val="q16_2"/>
            <w:tag w:val="q16_2"/>
            <w:id w:val="503627387"/>
            <w14:checkbox>
              <w14:checked w14:val="0"/>
              <w14:checkedState w14:val="2612" w14:font="MS Gothic"/>
              <w14:uncheckedState w14:val="2610" w14:font="MS Gothic"/>
            </w14:checkbox>
          </w:sdtPr>
          <w:sdtContent>
            <w:tc>
              <w:tcPr>
                <w:tcW w:w="436" w:type="dxa"/>
                <w:shd w:val="clear" w:color="auto" w:fill="F2F2F2"/>
                <w:tcMar>
                  <w:top w:w="0" w:type="dxa"/>
                  <w:left w:w="108" w:type="dxa"/>
                  <w:bottom w:w="0" w:type="dxa"/>
                  <w:right w:w="108" w:type="dxa"/>
                </w:tcMar>
              </w:tcPr>
              <w:p w:rsidR="00A80B92" w:rsidRPr="0063713E" w:rsidRDefault="00A80B92" w:rsidP="003521FB">
                <w:r>
                  <w:rPr>
                    <w:rFonts w:ascii="MS Gothic" w:eastAsia="MS Gothic" w:hAnsi="MS Gothic" w:hint="eastAsia"/>
                  </w:rPr>
                  <w:t>☐</w:t>
                </w:r>
              </w:p>
            </w:tc>
          </w:sdtContent>
        </w:sdt>
        <w:tc>
          <w:tcPr>
            <w:tcW w:w="7707" w:type="dxa"/>
            <w:shd w:val="clear" w:color="auto" w:fill="F2F2F2"/>
            <w:tcMar>
              <w:top w:w="0" w:type="dxa"/>
              <w:left w:w="108" w:type="dxa"/>
              <w:bottom w:w="0" w:type="dxa"/>
              <w:right w:w="108" w:type="dxa"/>
            </w:tcMar>
            <w:hideMark/>
          </w:tcPr>
          <w:p w:rsidR="00A80B92" w:rsidRPr="0063713E" w:rsidRDefault="00A80B92" w:rsidP="003521FB">
            <w:r w:rsidRPr="0063713E">
              <w:t>Retail investor associations</w:t>
            </w:r>
          </w:p>
        </w:tc>
      </w:tr>
      <w:tr w:rsidR="00A80B92" w:rsidRPr="0063713E" w:rsidTr="003521FB">
        <w:trPr>
          <w:cantSplit/>
          <w:trHeight w:val="97"/>
        </w:trPr>
        <w:permEnd w:id="666975433" w:displacedByCustomXml="next"/>
        <w:permStart w:id="350307899" w:edGrp="everyone" w:colFirst="0" w:colLast="0" w:displacedByCustomXml="next"/>
        <w:sdt>
          <w:sdtPr>
            <w:alias w:val="q16_3"/>
            <w:tag w:val="q16_3"/>
            <w:id w:val="-837218858"/>
            <w14:checkbox>
              <w14:checked w14:val="0"/>
              <w14:checkedState w14:val="2612" w14:font="MS Gothic"/>
              <w14:uncheckedState w14:val="2610" w14:font="MS Gothic"/>
            </w14:checkbox>
          </w:sdtPr>
          <w:sdtContent>
            <w:tc>
              <w:tcPr>
                <w:tcW w:w="436" w:type="dxa"/>
                <w:shd w:val="clear" w:color="auto" w:fill="F2F2F2"/>
                <w:tcMar>
                  <w:top w:w="0" w:type="dxa"/>
                  <w:left w:w="108" w:type="dxa"/>
                  <w:bottom w:w="0" w:type="dxa"/>
                  <w:right w:w="108" w:type="dxa"/>
                </w:tcMar>
              </w:tcPr>
              <w:p w:rsidR="00A80B92" w:rsidRPr="0063713E" w:rsidRDefault="00A80B92" w:rsidP="003521FB">
                <w:r w:rsidRPr="0063713E">
                  <w:rPr>
                    <w:rFonts w:ascii="MS Gothic" w:eastAsia="MS Gothic" w:hAnsi="MS Gothic" w:cs="MS Gothic" w:hint="eastAsia"/>
                  </w:rPr>
                  <w:t>☐</w:t>
                </w:r>
              </w:p>
            </w:tc>
          </w:sdtContent>
        </w:sdt>
        <w:tc>
          <w:tcPr>
            <w:tcW w:w="7707" w:type="dxa"/>
            <w:shd w:val="clear" w:color="auto" w:fill="F2F2F2"/>
            <w:tcMar>
              <w:top w:w="0" w:type="dxa"/>
              <w:left w:w="108" w:type="dxa"/>
              <w:bottom w:w="0" w:type="dxa"/>
              <w:right w:w="108" w:type="dxa"/>
            </w:tcMar>
            <w:hideMark/>
          </w:tcPr>
          <w:p w:rsidR="00A80B92" w:rsidRPr="0063713E" w:rsidRDefault="00A80B92" w:rsidP="003521FB">
            <w:r w:rsidRPr="0063713E">
              <w:t>Other stakeholders' associations</w:t>
            </w:r>
          </w:p>
        </w:tc>
      </w:tr>
      <w:tr w:rsidR="00A80B92" w:rsidRPr="0063713E" w:rsidTr="003521FB">
        <w:trPr>
          <w:cantSplit/>
          <w:trHeight w:val="97"/>
        </w:trPr>
        <w:permEnd w:id="350307899" w:displacedByCustomXml="next"/>
        <w:permStart w:id="968909655" w:edGrp="everyone" w:colFirst="0" w:colLast="0" w:displacedByCustomXml="next"/>
        <w:sdt>
          <w:sdtPr>
            <w:alias w:val="q16_4"/>
            <w:tag w:val="q16_4"/>
            <w:id w:val="322698689"/>
            <w14:checkbox>
              <w14:checked w14:val="0"/>
              <w14:checkedState w14:val="2612" w14:font="MS Gothic"/>
              <w14:uncheckedState w14:val="2610" w14:font="MS Gothic"/>
            </w14:checkbox>
          </w:sdtPr>
          <w:sdtContent>
            <w:tc>
              <w:tcPr>
                <w:tcW w:w="436" w:type="dxa"/>
                <w:shd w:val="clear" w:color="auto" w:fill="F2F2F2"/>
                <w:tcMar>
                  <w:top w:w="0" w:type="dxa"/>
                  <w:left w:w="108" w:type="dxa"/>
                  <w:bottom w:w="0" w:type="dxa"/>
                  <w:right w:w="108" w:type="dxa"/>
                </w:tcMar>
              </w:tcPr>
              <w:p w:rsidR="00A80B92" w:rsidRPr="0063713E" w:rsidRDefault="00A80B92" w:rsidP="003521FB">
                <w:r w:rsidRPr="0063713E">
                  <w:rPr>
                    <w:rFonts w:ascii="MS Gothic" w:eastAsia="MS Gothic" w:hAnsi="MS Gothic" w:cs="MS Gothic" w:hint="eastAsia"/>
                  </w:rPr>
                  <w:t>☐</w:t>
                </w:r>
              </w:p>
            </w:tc>
          </w:sdtContent>
        </w:sdt>
        <w:tc>
          <w:tcPr>
            <w:tcW w:w="7707" w:type="dxa"/>
            <w:shd w:val="clear" w:color="auto" w:fill="F2F2F2"/>
            <w:tcMar>
              <w:top w:w="0" w:type="dxa"/>
              <w:left w:w="108" w:type="dxa"/>
              <w:bottom w:w="0" w:type="dxa"/>
              <w:right w:w="108" w:type="dxa"/>
            </w:tcMar>
          </w:tcPr>
          <w:p w:rsidR="00A80B92" w:rsidRPr="0063713E" w:rsidRDefault="00A80B92" w:rsidP="003521FB">
            <w:r w:rsidRPr="0063713E">
              <w:t>Institutional investors</w:t>
            </w:r>
          </w:p>
        </w:tc>
      </w:tr>
      <w:tr w:rsidR="00A80B92" w:rsidRPr="0063713E" w:rsidTr="003521FB">
        <w:trPr>
          <w:cantSplit/>
          <w:trHeight w:val="97"/>
        </w:trPr>
        <w:permEnd w:id="968909655" w:displacedByCustomXml="next"/>
        <w:permStart w:id="201933591" w:edGrp="everyone" w:colFirst="0" w:colLast="0" w:displacedByCustomXml="next"/>
        <w:sdt>
          <w:sdtPr>
            <w:alias w:val="q16_5"/>
            <w:tag w:val="q16_5"/>
            <w:id w:val="1025439289"/>
            <w14:checkbox>
              <w14:checked w14:val="0"/>
              <w14:checkedState w14:val="2612" w14:font="MS Gothic"/>
              <w14:uncheckedState w14:val="2610" w14:font="MS Gothic"/>
            </w14:checkbox>
          </w:sdtPr>
          <w:sdtContent>
            <w:tc>
              <w:tcPr>
                <w:tcW w:w="436" w:type="dxa"/>
                <w:shd w:val="clear" w:color="auto" w:fill="F2F2F2"/>
                <w:tcMar>
                  <w:top w:w="0" w:type="dxa"/>
                  <w:left w:w="108" w:type="dxa"/>
                  <w:bottom w:w="0" w:type="dxa"/>
                  <w:right w:w="108" w:type="dxa"/>
                </w:tcMar>
              </w:tcPr>
              <w:p w:rsidR="00A80B92" w:rsidRPr="0063713E" w:rsidRDefault="00A80B92" w:rsidP="003521FB">
                <w:r w:rsidRPr="0063713E">
                  <w:rPr>
                    <w:rFonts w:ascii="MS Gothic" w:eastAsia="MS Gothic" w:hAnsi="MS Gothic" w:cs="MS Gothic" w:hint="eastAsia"/>
                  </w:rPr>
                  <w:t>☐</w:t>
                </w:r>
              </w:p>
            </w:tc>
          </w:sdtContent>
        </w:sdt>
        <w:tc>
          <w:tcPr>
            <w:tcW w:w="7707" w:type="dxa"/>
            <w:shd w:val="clear" w:color="auto" w:fill="F2F2F2"/>
            <w:tcMar>
              <w:top w:w="0" w:type="dxa"/>
              <w:left w:w="108" w:type="dxa"/>
              <w:bottom w:w="0" w:type="dxa"/>
              <w:right w:w="108" w:type="dxa"/>
            </w:tcMar>
            <w:hideMark/>
          </w:tcPr>
          <w:p w:rsidR="00A80B92" w:rsidRPr="0063713E" w:rsidRDefault="00A80B92" w:rsidP="003521FB">
            <w:r w:rsidRPr="0063713E">
              <w:t>Issuers</w:t>
            </w:r>
          </w:p>
        </w:tc>
      </w:tr>
      <w:tr w:rsidR="00A80B92" w:rsidRPr="0063713E" w:rsidTr="003521FB">
        <w:trPr>
          <w:cantSplit/>
          <w:trHeight w:val="97"/>
        </w:trPr>
        <w:permEnd w:id="201933591" w:displacedByCustomXml="next"/>
        <w:permStart w:id="1870874581" w:edGrp="everyone" w:colFirst="0" w:colLast="0" w:displacedByCustomXml="next"/>
        <w:sdt>
          <w:sdtPr>
            <w:alias w:val="q16_6"/>
            <w:tag w:val="q16_6"/>
            <w:id w:val="1672521992"/>
            <w14:checkbox>
              <w14:checked w14:val="0"/>
              <w14:checkedState w14:val="2612" w14:font="MS Gothic"/>
              <w14:uncheckedState w14:val="2610" w14:font="MS Gothic"/>
            </w14:checkbox>
          </w:sdtPr>
          <w:sdtContent>
            <w:tc>
              <w:tcPr>
                <w:tcW w:w="436" w:type="dxa"/>
                <w:shd w:val="clear" w:color="auto" w:fill="F2F2F2"/>
                <w:tcMar>
                  <w:top w:w="0" w:type="dxa"/>
                  <w:left w:w="108" w:type="dxa"/>
                  <w:bottom w:w="0" w:type="dxa"/>
                  <w:right w:w="108" w:type="dxa"/>
                </w:tcMar>
              </w:tcPr>
              <w:p w:rsidR="00A80B92" w:rsidRPr="0063713E" w:rsidRDefault="00A80B92" w:rsidP="003521FB">
                <w:r w:rsidRPr="0063713E">
                  <w:rPr>
                    <w:rFonts w:ascii="MS Gothic" w:eastAsia="MS Gothic" w:hAnsi="MS Gothic" w:cs="MS Gothic" w:hint="eastAsia"/>
                  </w:rPr>
                  <w:t>☐</w:t>
                </w:r>
              </w:p>
            </w:tc>
          </w:sdtContent>
        </w:sdt>
        <w:tc>
          <w:tcPr>
            <w:tcW w:w="7707" w:type="dxa"/>
            <w:shd w:val="clear" w:color="auto" w:fill="F2F2F2"/>
            <w:tcMar>
              <w:top w:w="0" w:type="dxa"/>
              <w:left w:w="108" w:type="dxa"/>
              <w:bottom w:w="0" w:type="dxa"/>
              <w:right w:w="108" w:type="dxa"/>
            </w:tcMar>
            <w:hideMark/>
          </w:tcPr>
          <w:p w:rsidR="00A80B92" w:rsidRPr="0063713E" w:rsidRDefault="00A80B92" w:rsidP="003521FB">
            <w:r w:rsidRPr="0063713E">
              <w:t>Auditors/ Accounting bodies</w:t>
            </w:r>
          </w:p>
        </w:tc>
      </w:tr>
      <w:tr w:rsidR="00A80B92" w:rsidRPr="0063713E" w:rsidTr="003521FB">
        <w:trPr>
          <w:cantSplit/>
          <w:trHeight w:val="219"/>
        </w:trPr>
        <w:permEnd w:id="1870874581" w:displacedByCustomXml="next"/>
        <w:permStart w:id="73926979" w:edGrp="everyone" w:colFirst="0" w:colLast="0" w:displacedByCustomXml="next"/>
        <w:sdt>
          <w:sdtPr>
            <w:alias w:val="q16_7"/>
            <w:tag w:val="q16_7"/>
            <w:id w:val="-40210306"/>
            <w14:checkbox>
              <w14:checked w14:val="0"/>
              <w14:checkedState w14:val="2612" w14:font="MS Gothic"/>
              <w14:uncheckedState w14:val="2610" w14:font="MS Gothic"/>
            </w14:checkbox>
          </w:sdtPr>
          <w:sdtContent>
            <w:tc>
              <w:tcPr>
                <w:tcW w:w="436" w:type="dxa"/>
                <w:shd w:val="clear" w:color="auto" w:fill="F2F2F2"/>
                <w:tcMar>
                  <w:top w:w="0" w:type="dxa"/>
                  <w:left w:w="108" w:type="dxa"/>
                  <w:bottom w:w="0" w:type="dxa"/>
                  <w:right w:w="108" w:type="dxa"/>
                </w:tcMar>
              </w:tcPr>
              <w:p w:rsidR="00A80B92" w:rsidRPr="0063713E" w:rsidRDefault="00A40C55" w:rsidP="003521FB">
                <w:r>
                  <w:rPr>
                    <w:rFonts w:ascii="MS Gothic" w:eastAsia="MS Gothic" w:hAnsi="MS Gothic" w:hint="eastAsia"/>
                  </w:rPr>
                  <w:t>☐</w:t>
                </w:r>
              </w:p>
            </w:tc>
          </w:sdtContent>
        </w:sdt>
        <w:tc>
          <w:tcPr>
            <w:tcW w:w="7707" w:type="dxa"/>
            <w:shd w:val="clear" w:color="auto" w:fill="F2F2F2"/>
            <w:tcMar>
              <w:top w:w="0" w:type="dxa"/>
              <w:left w:w="108" w:type="dxa"/>
              <w:bottom w:w="0" w:type="dxa"/>
              <w:right w:w="108" w:type="dxa"/>
            </w:tcMar>
            <w:hideMark/>
          </w:tcPr>
          <w:p w:rsidR="00A80B92" w:rsidRPr="0063713E" w:rsidRDefault="00A80B92" w:rsidP="003521FB">
            <w:r w:rsidRPr="0063713E">
              <w:t>Others (please specify in the textbox below)</w:t>
            </w:r>
          </w:p>
        </w:tc>
      </w:tr>
      <w:permEnd w:id="73926979"/>
    </w:tbl>
    <w:p w:rsidR="00A80B92" w:rsidRDefault="00A80B92" w:rsidP="00CD6498"/>
    <w:p w:rsidR="00CD6498" w:rsidRDefault="00CD6498" w:rsidP="00CD6498">
      <w:permStart w:id="1779391399" w:edGrp="everyone"/>
      <w:r>
        <w:t>TYPE YOUR TEXT HERE</w:t>
      </w:r>
    </w:p>
    <w:permEnd w:id="1779391399"/>
    <w:p w:rsidR="00CD6498" w:rsidRDefault="00CD6498" w:rsidP="00CD6498">
      <w:r>
        <w:t>&lt;ESMA_QUESTION_EEAP_CP_16&gt;</w:t>
      </w:r>
    </w:p>
    <w:p w:rsidR="00CD6498" w:rsidRPr="0063713E" w:rsidRDefault="00CD6498" w:rsidP="00CD6498">
      <w:pPr>
        <w:pStyle w:val="berschrift5"/>
      </w:pPr>
      <w:r w:rsidRPr="0063713E">
        <w:t>Once the EEAP is operational, would it become your first source for searching for financial information about a specific company? Please provide details</w:t>
      </w:r>
    </w:p>
    <w:p w:rsidR="00CD6498" w:rsidRDefault="00CD6498" w:rsidP="00CD6498"/>
    <w:p w:rsidR="00CD6498" w:rsidRDefault="00CD6498" w:rsidP="00CD6498">
      <w:r>
        <w:t>&lt;ESMA_QUESTION_EEAP_CP_17&gt;</w:t>
      </w:r>
    </w:p>
    <w:p w:rsidR="00CD6498" w:rsidRPr="000B4C6B" w:rsidRDefault="008E742A" w:rsidP="00CD6498">
      <w:permStart w:id="1845823327" w:edGrp="everyone"/>
      <w:r w:rsidRPr="000B4C6B">
        <w:t>Yes</w:t>
      </w:r>
      <w:r w:rsidR="000B4C6B">
        <w:t>.</w:t>
      </w:r>
    </w:p>
    <w:permEnd w:id="1845823327"/>
    <w:p w:rsidR="00CD6498" w:rsidRDefault="00CD6498" w:rsidP="00CD6498">
      <w:r>
        <w:t>&lt;ESMA_QUESTION_EEAP_CP_17&gt;</w:t>
      </w:r>
    </w:p>
    <w:p w:rsidR="00CD6498" w:rsidRPr="0063713E" w:rsidRDefault="00CD6498" w:rsidP="00CD6498">
      <w:pPr>
        <w:pStyle w:val="berschrift5"/>
      </w:pPr>
      <w:r w:rsidRPr="0063713E">
        <w:t>Once the EEAP is operational, how much time do you expect to save (in comparison with the current situation) while searching for financial information about a specific company (per search)?</w:t>
      </w:r>
    </w:p>
    <w:p w:rsidR="00CD6498" w:rsidRDefault="00CD6498" w:rsidP="00CD6498"/>
    <w:p w:rsidR="00CD6498" w:rsidRDefault="00CD6498" w:rsidP="00CD6498">
      <w:r>
        <w:t>&lt;ESMA_QUESTION_EEAP_CP_18&gt;</w:t>
      </w:r>
    </w:p>
    <w:p w:rsidR="00A80B92" w:rsidRDefault="00A80B92" w:rsidP="00CD6498"/>
    <w:tbl>
      <w:tblPr>
        <w:tblW w:w="0" w:type="auto"/>
        <w:tblInd w:w="612" w:type="dxa"/>
        <w:tblCellMar>
          <w:left w:w="0" w:type="dxa"/>
          <w:right w:w="0" w:type="dxa"/>
        </w:tblCellMar>
        <w:tblLook w:val="04A0" w:firstRow="1" w:lastRow="0" w:firstColumn="1" w:lastColumn="0" w:noHBand="0" w:noVBand="1"/>
      </w:tblPr>
      <w:tblGrid>
        <w:gridCol w:w="399"/>
        <w:gridCol w:w="7654"/>
      </w:tblGrid>
      <w:tr w:rsidR="00A80B92" w:rsidRPr="0063713E" w:rsidTr="003521FB">
        <w:trPr>
          <w:cantSplit/>
          <w:trHeight w:val="87"/>
        </w:trPr>
        <w:permStart w:id="911944727" w:edGrp="everyone" w:colFirst="0" w:colLast="0" w:displacedByCustomXml="next"/>
        <w:sdt>
          <w:sdtPr>
            <w:alias w:val="q18_1"/>
            <w:tag w:val="q18_1"/>
            <w:id w:val="1321773905"/>
            <w14:checkbox>
              <w14:checked w14:val="0"/>
              <w14:checkedState w14:val="2612" w14:font="MS Gothic"/>
              <w14:uncheckedState w14:val="2610" w14:font="MS Gothic"/>
            </w14:checkbox>
          </w:sdtPr>
          <w:sdtContent>
            <w:tc>
              <w:tcPr>
                <w:tcW w:w="399" w:type="dxa"/>
                <w:shd w:val="clear" w:color="auto" w:fill="F2F2F2"/>
              </w:tcPr>
              <w:p w:rsidR="00A80B92" w:rsidRPr="0063713E" w:rsidRDefault="00A40C55" w:rsidP="003521FB">
                <w:r>
                  <w:rPr>
                    <w:rFonts w:ascii="MS Gothic" w:eastAsia="MS Gothic" w:hAnsi="MS Gothic" w:hint="eastAsia"/>
                  </w:rPr>
                  <w:t>☐</w:t>
                </w:r>
              </w:p>
            </w:tc>
          </w:sdtContent>
        </w:sdt>
        <w:tc>
          <w:tcPr>
            <w:tcW w:w="7654" w:type="dxa"/>
            <w:shd w:val="clear" w:color="auto" w:fill="F2F2F2"/>
            <w:tcMar>
              <w:top w:w="0" w:type="dxa"/>
              <w:left w:w="108" w:type="dxa"/>
              <w:bottom w:w="0" w:type="dxa"/>
              <w:right w:w="108" w:type="dxa"/>
            </w:tcMar>
          </w:tcPr>
          <w:p w:rsidR="00A80B92" w:rsidRPr="0063713E" w:rsidRDefault="00A80B92" w:rsidP="003521FB">
            <w:r w:rsidRPr="0063713E">
              <w:t>Less than 5 minutes</w:t>
            </w:r>
          </w:p>
        </w:tc>
      </w:tr>
      <w:tr w:rsidR="00A80B92" w:rsidRPr="0063713E" w:rsidTr="003521FB">
        <w:trPr>
          <w:cantSplit/>
          <w:trHeight w:val="87"/>
        </w:trPr>
        <w:permEnd w:id="911944727" w:displacedByCustomXml="next"/>
        <w:permStart w:id="607201176" w:edGrp="everyone" w:colFirst="0" w:colLast="0" w:displacedByCustomXml="next"/>
        <w:sdt>
          <w:sdtPr>
            <w:alias w:val="q18_2"/>
            <w:tag w:val="q18_2"/>
            <w:id w:val="-1797973177"/>
            <w14:checkbox>
              <w14:checked w14:val="1"/>
              <w14:checkedState w14:val="2612" w14:font="MS Gothic"/>
              <w14:uncheckedState w14:val="2610" w14:font="MS Gothic"/>
            </w14:checkbox>
          </w:sdtPr>
          <w:sdtContent>
            <w:tc>
              <w:tcPr>
                <w:tcW w:w="399" w:type="dxa"/>
                <w:shd w:val="clear" w:color="auto" w:fill="F2F2F2"/>
              </w:tcPr>
              <w:p w:rsidR="00A80B92" w:rsidRPr="0063713E" w:rsidRDefault="000B4C6B" w:rsidP="003521FB">
                <w:r>
                  <w:rPr>
                    <w:rFonts w:ascii="MS Gothic" w:eastAsia="MS Gothic" w:hAnsi="MS Gothic" w:hint="eastAsia"/>
                  </w:rPr>
                  <w:t>☒</w:t>
                </w:r>
              </w:p>
            </w:tc>
          </w:sdtContent>
        </w:sdt>
        <w:tc>
          <w:tcPr>
            <w:tcW w:w="7654" w:type="dxa"/>
            <w:shd w:val="clear" w:color="auto" w:fill="F2F2F2"/>
            <w:tcMar>
              <w:top w:w="0" w:type="dxa"/>
              <w:left w:w="108" w:type="dxa"/>
              <w:bottom w:w="0" w:type="dxa"/>
              <w:right w:w="108" w:type="dxa"/>
            </w:tcMar>
            <w:hideMark/>
          </w:tcPr>
          <w:p w:rsidR="00A80B92" w:rsidRPr="0063713E" w:rsidRDefault="00A80B92" w:rsidP="003521FB">
            <w:r w:rsidRPr="0063713E">
              <w:t>Between 5 and 15 minutes</w:t>
            </w:r>
          </w:p>
        </w:tc>
      </w:tr>
      <w:tr w:rsidR="00A80B92" w:rsidRPr="0063713E" w:rsidTr="003521FB">
        <w:trPr>
          <w:cantSplit/>
          <w:trHeight w:val="87"/>
        </w:trPr>
        <w:permEnd w:id="607201176" w:displacedByCustomXml="next"/>
        <w:permStart w:id="150426195" w:edGrp="everyone" w:colFirst="0" w:colLast="0" w:displacedByCustomXml="next"/>
        <w:sdt>
          <w:sdtPr>
            <w:alias w:val="q18_3"/>
            <w:tag w:val="q18_3"/>
            <w:id w:val="-1304843766"/>
            <w14:checkbox>
              <w14:checked w14:val="0"/>
              <w14:checkedState w14:val="2612" w14:font="MS Gothic"/>
              <w14:uncheckedState w14:val="2610" w14:font="MS Gothic"/>
            </w14:checkbox>
          </w:sdtPr>
          <w:sdtContent>
            <w:tc>
              <w:tcPr>
                <w:tcW w:w="399" w:type="dxa"/>
                <w:shd w:val="clear" w:color="auto" w:fill="F2F2F2"/>
              </w:tcPr>
              <w:p w:rsidR="00A80B92" w:rsidRPr="0063713E" w:rsidRDefault="00A40C55" w:rsidP="003521FB">
                <w:r>
                  <w:rPr>
                    <w:rFonts w:ascii="MS Gothic" w:eastAsia="MS Gothic" w:hAnsi="MS Gothic" w:hint="eastAsia"/>
                  </w:rPr>
                  <w:t>☐</w:t>
                </w:r>
              </w:p>
            </w:tc>
          </w:sdtContent>
        </w:sdt>
        <w:tc>
          <w:tcPr>
            <w:tcW w:w="7654" w:type="dxa"/>
            <w:shd w:val="clear" w:color="auto" w:fill="F2F2F2"/>
            <w:tcMar>
              <w:top w:w="0" w:type="dxa"/>
              <w:left w:w="108" w:type="dxa"/>
              <w:bottom w:w="0" w:type="dxa"/>
              <w:right w:w="108" w:type="dxa"/>
            </w:tcMar>
            <w:hideMark/>
          </w:tcPr>
          <w:p w:rsidR="00A80B92" w:rsidRPr="0063713E" w:rsidRDefault="00A80B92" w:rsidP="003521FB">
            <w:r w:rsidRPr="0063713E">
              <w:t>Between 15 and 30 minutes</w:t>
            </w:r>
          </w:p>
        </w:tc>
      </w:tr>
      <w:tr w:rsidR="00A80B92" w:rsidRPr="0063713E" w:rsidTr="003521FB">
        <w:trPr>
          <w:cantSplit/>
          <w:trHeight w:val="87"/>
        </w:trPr>
        <w:permEnd w:id="150426195" w:displacedByCustomXml="next"/>
        <w:permStart w:id="75323320" w:edGrp="everyone" w:colFirst="0" w:colLast="0" w:displacedByCustomXml="next"/>
        <w:sdt>
          <w:sdtPr>
            <w:alias w:val="q18_4"/>
            <w:tag w:val="q18_4"/>
            <w:id w:val="-1511289613"/>
            <w14:checkbox>
              <w14:checked w14:val="0"/>
              <w14:checkedState w14:val="2612" w14:font="MS Gothic"/>
              <w14:uncheckedState w14:val="2610" w14:font="MS Gothic"/>
            </w14:checkbox>
          </w:sdtPr>
          <w:sdtContent>
            <w:tc>
              <w:tcPr>
                <w:tcW w:w="399" w:type="dxa"/>
                <w:shd w:val="clear" w:color="auto" w:fill="F2F2F2"/>
              </w:tcPr>
              <w:p w:rsidR="00A80B92" w:rsidRPr="0063713E" w:rsidRDefault="00A40C55" w:rsidP="003521FB">
                <w:r>
                  <w:rPr>
                    <w:rFonts w:ascii="MS Gothic" w:eastAsia="MS Gothic" w:hAnsi="MS Gothic" w:hint="eastAsia"/>
                  </w:rPr>
                  <w:t>☐</w:t>
                </w:r>
              </w:p>
            </w:tc>
          </w:sdtContent>
        </w:sdt>
        <w:tc>
          <w:tcPr>
            <w:tcW w:w="7654" w:type="dxa"/>
            <w:shd w:val="clear" w:color="auto" w:fill="F2F2F2"/>
            <w:tcMar>
              <w:top w:w="0" w:type="dxa"/>
              <w:left w:w="108" w:type="dxa"/>
              <w:bottom w:w="0" w:type="dxa"/>
              <w:right w:w="108" w:type="dxa"/>
            </w:tcMar>
            <w:hideMark/>
          </w:tcPr>
          <w:p w:rsidR="00A80B92" w:rsidRPr="0063713E" w:rsidRDefault="00A80B92" w:rsidP="003521FB">
            <w:r w:rsidRPr="0063713E">
              <w:t>Between 30 minutes and 1 hour</w:t>
            </w:r>
          </w:p>
        </w:tc>
      </w:tr>
      <w:tr w:rsidR="00A80B92" w:rsidRPr="0063713E" w:rsidTr="003521FB">
        <w:trPr>
          <w:cantSplit/>
          <w:trHeight w:val="87"/>
        </w:trPr>
        <w:permEnd w:id="75323320" w:displacedByCustomXml="next"/>
        <w:permStart w:id="1761173562" w:edGrp="everyone" w:colFirst="0" w:colLast="0" w:displacedByCustomXml="next"/>
        <w:sdt>
          <w:sdtPr>
            <w:alias w:val="q18_5"/>
            <w:tag w:val="q18_5"/>
            <w:id w:val="-1762900193"/>
            <w14:checkbox>
              <w14:checked w14:val="0"/>
              <w14:checkedState w14:val="2612" w14:font="MS Gothic"/>
              <w14:uncheckedState w14:val="2610" w14:font="MS Gothic"/>
            </w14:checkbox>
          </w:sdtPr>
          <w:sdtContent>
            <w:tc>
              <w:tcPr>
                <w:tcW w:w="399" w:type="dxa"/>
                <w:shd w:val="clear" w:color="auto" w:fill="F2F2F2"/>
              </w:tcPr>
              <w:p w:rsidR="00A80B92" w:rsidRPr="0063713E" w:rsidRDefault="00A40C55" w:rsidP="003521FB">
                <w:r>
                  <w:rPr>
                    <w:rFonts w:ascii="MS Gothic" w:eastAsia="MS Gothic" w:hAnsi="MS Gothic" w:hint="eastAsia"/>
                  </w:rPr>
                  <w:t>☐</w:t>
                </w:r>
              </w:p>
            </w:tc>
          </w:sdtContent>
        </w:sdt>
        <w:tc>
          <w:tcPr>
            <w:tcW w:w="7654" w:type="dxa"/>
            <w:shd w:val="clear" w:color="auto" w:fill="F2F2F2"/>
            <w:tcMar>
              <w:top w:w="0" w:type="dxa"/>
              <w:left w:w="108" w:type="dxa"/>
              <w:bottom w:w="0" w:type="dxa"/>
              <w:right w:w="108" w:type="dxa"/>
            </w:tcMar>
            <w:hideMark/>
          </w:tcPr>
          <w:p w:rsidR="00A80B92" w:rsidRPr="0063713E" w:rsidRDefault="00A80B92" w:rsidP="003521FB">
            <w:r w:rsidRPr="0063713E">
              <w:t>More than 1 hour</w:t>
            </w:r>
          </w:p>
        </w:tc>
      </w:tr>
      <w:tr w:rsidR="00A80B92" w:rsidRPr="0063713E" w:rsidTr="003521FB">
        <w:trPr>
          <w:cantSplit/>
          <w:trHeight w:val="87"/>
        </w:trPr>
        <w:permEnd w:id="1761173562" w:displacedByCustomXml="next"/>
        <w:permStart w:id="514813396" w:edGrp="everyone" w:colFirst="0" w:colLast="0" w:displacedByCustomXml="next"/>
        <w:sdt>
          <w:sdtPr>
            <w:alias w:val="q18_6"/>
            <w:tag w:val="q18_6"/>
            <w:id w:val="-737940654"/>
            <w14:checkbox>
              <w14:checked w14:val="0"/>
              <w14:checkedState w14:val="2612" w14:font="MS Gothic"/>
              <w14:uncheckedState w14:val="2610" w14:font="MS Gothic"/>
            </w14:checkbox>
          </w:sdtPr>
          <w:sdtContent>
            <w:tc>
              <w:tcPr>
                <w:tcW w:w="399" w:type="dxa"/>
                <w:shd w:val="clear" w:color="auto" w:fill="F2F2F2"/>
              </w:tcPr>
              <w:p w:rsidR="00A80B92" w:rsidRPr="0063713E" w:rsidRDefault="00A40C55" w:rsidP="003521FB">
                <w:r>
                  <w:rPr>
                    <w:rFonts w:ascii="MS Gothic" w:eastAsia="MS Gothic" w:hAnsi="MS Gothic" w:hint="eastAsia"/>
                  </w:rPr>
                  <w:t>☐</w:t>
                </w:r>
              </w:p>
            </w:tc>
          </w:sdtContent>
        </w:sdt>
        <w:tc>
          <w:tcPr>
            <w:tcW w:w="7654" w:type="dxa"/>
            <w:shd w:val="clear" w:color="auto" w:fill="F2F2F2"/>
            <w:tcMar>
              <w:top w:w="0" w:type="dxa"/>
              <w:left w:w="108" w:type="dxa"/>
              <w:bottom w:w="0" w:type="dxa"/>
              <w:right w:w="108" w:type="dxa"/>
            </w:tcMar>
            <w:hideMark/>
          </w:tcPr>
          <w:p w:rsidR="00A80B92" w:rsidRPr="0063713E" w:rsidRDefault="00A80B92" w:rsidP="003521FB">
            <w:r w:rsidRPr="0063713E">
              <w:t>Don’t know/ No opinion</w:t>
            </w:r>
          </w:p>
        </w:tc>
      </w:tr>
      <w:permEnd w:id="514813396"/>
    </w:tbl>
    <w:p w:rsidR="00A80B92" w:rsidRDefault="00A80B92" w:rsidP="00CD6498"/>
    <w:p w:rsidR="00CD6498" w:rsidRDefault="00CD6498" w:rsidP="00CD6498">
      <w:r>
        <w:t>&lt;ESMA_QUESTION_EEAP_CP_18&gt;</w:t>
      </w:r>
    </w:p>
    <w:p w:rsidR="00CD6498" w:rsidRPr="0063713E" w:rsidRDefault="00CD6498" w:rsidP="00CD6498">
      <w:pPr>
        <w:pStyle w:val="berschrift5"/>
      </w:pPr>
      <w:r w:rsidRPr="0063713E">
        <w:t>Which type of regulated information would you more often search while using the EEAP (please tick one as appropriate)?</w:t>
      </w:r>
    </w:p>
    <w:p w:rsidR="00CD6498" w:rsidRDefault="00CD6498" w:rsidP="00CD6498"/>
    <w:p w:rsidR="00CD6498" w:rsidRDefault="00CD6498" w:rsidP="00CD6498">
      <w:r>
        <w:t>&lt;ESMA_QUESTION_EEAP_CP_19&gt;</w:t>
      </w:r>
    </w:p>
    <w:p w:rsidR="00A80B92" w:rsidRDefault="00A80B92" w:rsidP="00CD6498"/>
    <w:tbl>
      <w:tblPr>
        <w:tblW w:w="0" w:type="auto"/>
        <w:tblInd w:w="612" w:type="dxa"/>
        <w:tblCellMar>
          <w:left w:w="0" w:type="dxa"/>
          <w:right w:w="0" w:type="dxa"/>
        </w:tblCellMar>
        <w:tblLook w:val="04A0" w:firstRow="1" w:lastRow="0" w:firstColumn="1" w:lastColumn="0" w:noHBand="0" w:noVBand="1"/>
      </w:tblPr>
      <w:tblGrid>
        <w:gridCol w:w="399"/>
        <w:gridCol w:w="7654"/>
      </w:tblGrid>
      <w:tr w:rsidR="00A80B92" w:rsidRPr="0063713E" w:rsidTr="003521FB">
        <w:trPr>
          <w:cantSplit/>
          <w:trHeight w:val="254"/>
        </w:trPr>
        <w:permStart w:id="1829392925" w:edGrp="everyone" w:colFirst="0" w:colLast="0" w:displacedByCustomXml="next"/>
        <w:sdt>
          <w:sdtPr>
            <w:alias w:val="q19_1"/>
            <w:tag w:val="q19_1"/>
            <w:id w:val="377136005"/>
            <w14:checkbox>
              <w14:checked w14:val="1"/>
              <w14:checkedState w14:val="2612" w14:font="MS Gothic"/>
              <w14:uncheckedState w14:val="2610" w14:font="MS Gothic"/>
            </w14:checkbox>
          </w:sdtPr>
          <w:sdtContent>
            <w:tc>
              <w:tcPr>
                <w:tcW w:w="399" w:type="dxa"/>
                <w:shd w:val="clear" w:color="auto" w:fill="F2F2F2" w:themeFill="background1" w:themeFillShade="F2"/>
              </w:tcPr>
              <w:p w:rsidR="00A80B92" w:rsidRPr="0063713E" w:rsidRDefault="000B4C6B" w:rsidP="003521FB">
                <w:r>
                  <w:rPr>
                    <w:rFonts w:ascii="MS Gothic" w:eastAsia="MS Gothic" w:hAnsi="MS Gothic" w:hint="eastAsia"/>
                  </w:rPr>
                  <w:t>☒</w:t>
                </w:r>
              </w:p>
            </w:tc>
          </w:sdtContent>
        </w:sdt>
        <w:tc>
          <w:tcPr>
            <w:tcW w:w="7654" w:type="dxa"/>
            <w:shd w:val="clear" w:color="auto" w:fill="F2F2F2" w:themeFill="background1" w:themeFillShade="F2"/>
            <w:tcMar>
              <w:top w:w="0" w:type="dxa"/>
              <w:left w:w="108" w:type="dxa"/>
              <w:bottom w:w="0" w:type="dxa"/>
              <w:right w:w="108" w:type="dxa"/>
            </w:tcMar>
            <w:hideMark/>
          </w:tcPr>
          <w:p w:rsidR="00A80B92" w:rsidRPr="0063713E" w:rsidRDefault="00A80B92" w:rsidP="003521FB">
            <w:r w:rsidRPr="0063713E">
              <w:t>Historical financial statements (annual / half yearly financial reports)</w:t>
            </w:r>
          </w:p>
        </w:tc>
      </w:tr>
      <w:tr w:rsidR="00A80B92" w:rsidRPr="0063713E" w:rsidTr="003521FB">
        <w:trPr>
          <w:cantSplit/>
          <w:trHeight w:val="87"/>
        </w:trPr>
        <w:permEnd w:id="1829392925" w:displacedByCustomXml="next"/>
        <w:permStart w:id="1570440080" w:edGrp="everyone" w:colFirst="0" w:colLast="0" w:displacedByCustomXml="next"/>
        <w:sdt>
          <w:sdtPr>
            <w:alias w:val="q19_2"/>
            <w:tag w:val="q19_2"/>
            <w:id w:val="-2083046484"/>
            <w14:checkbox>
              <w14:checked w14:val="0"/>
              <w14:checkedState w14:val="2612" w14:font="MS Gothic"/>
              <w14:uncheckedState w14:val="2610" w14:font="MS Gothic"/>
            </w14:checkbox>
          </w:sdtPr>
          <w:sdtContent>
            <w:tc>
              <w:tcPr>
                <w:tcW w:w="399" w:type="dxa"/>
                <w:shd w:val="clear" w:color="auto" w:fill="F2F2F2"/>
              </w:tcPr>
              <w:p w:rsidR="00A80B92" w:rsidRPr="0063713E" w:rsidRDefault="00A80B92" w:rsidP="003521FB">
                <w:r w:rsidRPr="0063713E">
                  <w:rPr>
                    <w:rFonts w:hint="eastAsia"/>
                  </w:rPr>
                  <w:t>☐</w:t>
                </w:r>
              </w:p>
            </w:tc>
          </w:sdtContent>
        </w:sdt>
        <w:tc>
          <w:tcPr>
            <w:tcW w:w="7654" w:type="dxa"/>
            <w:shd w:val="clear" w:color="auto" w:fill="F2F2F2"/>
            <w:tcMar>
              <w:top w:w="0" w:type="dxa"/>
              <w:left w:w="108" w:type="dxa"/>
              <w:bottom w:w="0" w:type="dxa"/>
              <w:right w:w="108" w:type="dxa"/>
            </w:tcMar>
            <w:hideMark/>
          </w:tcPr>
          <w:p w:rsidR="00A80B92" w:rsidRPr="0063713E" w:rsidRDefault="00A80B92" w:rsidP="003521FB">
            <w:r w:rsidRPr="0063713E">
              <w:t>Price Sensitive information</w:t>
            </w:r>
          </w:p>
        </w:tc>
      </w:tr>
      <w:tr w:rsidR="00A80B92" w:rsidRPr="0063713E" w:rsidTr="003521FB">
        <w:trPr>
          <w:cantSplit/>
          <w:trHeight w:val="87"/>
        </w:trPr>
        <w:permEnd w:id="1570440080" w:displacedByCustomXml="next"/>
        <w:permStart w:id="1319534408" w:edGrp="everyone" w:colFirst="0" w:colLast="0" w:displacedByCustomXml="next"/>
        <w:sdt>
          <w:sdtPr>
            <w:alias w:val="q19_3"/>
            <w:tag w:val="q19_3"/>
            <w:id w:val="-1894192366"/>
            <w14:checkbox>
              <w14:checked w14:val="0"/>
              <w14:checkedState w14:val="2612" w14:font="MS Gothic"/>
              <w14:uncheckedState w14:val="2610" w14:font="MS Gothic"/>
            </w14:checkbox>
          </w:sdtPr>
          <w:sdtContent>
            <w:tc>
              <w:tcPr>
                <w:tcW w:w="399" w:type="dxa"/>
                <w:shd w:val="clear" w:color="auto" w:fill="F2F2F2"/>
              </w:tcPr>
              <w:p w:rsidR="00A80B92" w:rsidRPr="0063713E" w:rsidRDefault="00A80B92" w:rsidP="003521FB">
                <w:r w:rsidRPr="0063713E">
                  <w:rPr>
                    <w:rFonts w:hint="eastAsia"/>
                  </w:rPr>
                  <w:t>☐</w:t>
                </w:r>
              </w:p>
            </w:tc>
          </w:sdtContent>
        </w:sdt>
        <w:tc>
          <w:tcPr>
            <w:tcW w:w="7654" w:type="dxa"/>
            <w:shd w:val="clear" w:color="auto" w:fill="F2F2F2"/>
            <w:tcMar>
              <w:top w:w="0" w:type="dxa"/>
              <w:left w:w="108" w:type="dxa"/>
              <w:bottom w:w="0" w:type="dxa"/>
              <w:right w:w="108" w:type="dxa"/>
            </w:tcMar>
            <w:hideMark/>
          </w:tcPr>
          <w:p w:rsidR="00A80B92" w:rsidRPr="0063713E" w:rsidRDefault="00A80B92" w:rsidP="003521FB">
            <w:r w:rsidRPr="0063713E">
              <w:t>Major shareholdings notifications</w:t>
            </w:r>
          </w:p>
        </w:tc>
      </w:tr>
      <w:tr w:rsidR="00A80B92" w:rsidRPr="0063713E" w:rsidTr="003521FB">
        <w:trPr>
          <w:cantSplit/>
          <w:trHeight w:val="87"/>
        </w:trPr>
        <w:permEnd w:id="1319534408" w:displacedByCustomXml="next"/>
        <w:permStart w:id="1019966422" w:edGrp="everyone" w:colFirst="0" w:colLast="0" w:displacedByCustomXml="next"/>
        <w:sdt>
          <w:sdtPr>
            <w:alias w:val="q19_4"/>
            <w:tag w:val="q19_4"/>
            <w:id w:val="2052955053"/>
            <w14:checkbox>
              <w14:checked w14:val="0"/>
              <w14:checkedState w14:val="2612" w14:font="MS Gothic"/>
              <w14:uncheckedState w14:val="2610" w14:font="MS Gothic"/>
            </w14:checkbox>
          </w:sdtPr>
          <w:sdtContent>
            <w:tc>
              <w:tcPr>
                <w:tcW w:w="399" w:type="dxa"/>
                <w:shd w:val="clear" w:color="auto" w:fill="F2F2F2"/>
              </w:tcPr>
              <w:p w:rsidR="00A80B92" w:rsidRPr="0063713E" w:rsidRDefault="00A80B92" w:rsidP="003521FB">
                <w:r w:rsidRPr="0063713E">
                  <w:rPr>
                    <w:rFonts w:hint="eastAsia"/>
                  </w:rPr>
                  <w:t>☐</w:t>
                </w:r>
              </w:p>
            </w:tc>
          </w:sdtContent>
        </w:sdt>
        <w:tc>
          <w:tcPr>
            <w:tcW w:w="7654" w:type="dxa"/>
            <w:shd w:val="clear" w:color="auto" w:fill="F2F2F2"/>
            <w:tcMar>
              <w:top w:w="0" w:type="dxa"/>
              <w:left w:w="108" w:type="dxa"/>
              <w:bottom w:w="0" w:type="dxa"/>
              <w:right w:w="108" w:type="dxa"/>
            </w:tcMar>
            <w:hideMark/>
          </w:tcPr>
          <w:p w:rsidR="00A80B92" w:rsidRPr="0063713E" w:rsidRDefault="00A80B92" w:rsidP="003521FB">
            <w:r w:rsidRPr="0063713E">
              <w:t>Payments to governments</w:t>
            </w:r>
          </w:p>
        </w:tc>
      </w:tr>
      <w:tr w:rsidR="00A80B92" w:rsidRPr="0063713E" w:rsidTr="003521FB">
        <w:trPr>
          <w:cantSplit/>
          <w:trHeight w:val="87"/>
        </w:trPr>
        <w:permEnd w:id="1019966422" w:displacedByCustomXml="next"/>
        <w:permStart w:id="1406944595" w:edGrp="everyone" w:colFirst="0" w:colLast="0" w:displacedByCustomXml="next"/>
        <w:sdt>
          <w:sdtPr>
            <w:alias w:val="q19_5"/>
            <w:tag w:val="q19_5"/>
            <w:id w:val="-1536112662"/>
            <w14:checkbox>
              <w14:checked w14:val="0"/>
              <w14:checkedState w14:val="2612" w14:font="MS Gothic"/>
              <w14:uncheckedState w14:val="2610" w14:font="MS Gothic"/>
            </w14:checkbox>
          </w:sdtPr>
          <w:sdtContent>
            <w:tc>
              <w:tcPr>
                <w:tcW w:w="399" w:type="dxa"/>
                <w:shd w:val="clear" w:color="auto" w:fill="F2F2F2"/>
              </w:tcPr>
              <w:p w:rsidR="00A80B92" w:rsidRPr="0063713E" w:rsidRDefault="00A80B92" w:rsidP="003521FB">
                <w:r w:rsidRPr="0063713E">
                  <w:rPr>
                    <w:rFonts w:hint="eastAsia"/>
                  </w:rPr>
                  <w:t>☐</w:t>
                </w:r>
              </w:p>
            </w:tc>
          </w:sdtContent>
        </w:sdt>
        <w:tc>
          <w:tcPr>
            <w:tcW w:w="7654" w:type="dxa"/>
            <w:shd w:val="clear" w:color="auto" w:fill="F2F2F2"/>
            <w:tcMar>
              <w:top w:w="0" w:type="dxa"/>
              <w:left w:w="108" w:type="dxa"/>
              <w:bottom w:w="0" w:type="dxa"/>
              <w:right w:w="108" w:type="dxa"/>
            </w:tcMar>
            <w:hideMark/>
          </w:tcPr>
          <w:p w:rsidR="00A80B92" w:rsidRPr="0063713E" w:rsidRDefault="00A80B92" w:rsidP="003521FB">
            <w:r w:rsidRPr="0063713E">
              <w:t>Trading on own shares</w:t>
            </w:r>
          </w:p>
        </w:tc>
      </w:tr>
      <w:tr w:rsidR="00A80B92" w:rsidRPr="0063713E" w:rsidTr="003521FB">
        <w:trPr>
          <w:cantSplit/>
          <w:trHeight w:val="87"/>
        </w:trPr>
        <w:permEnd w:id="1406944595" w:displacedByCustomXml="next"/>
        <w:permStart w:id="173698989" w:edGrp="everyone" w:colFirst="0" w:colLast="0" w:displacedByCustomXml="next"/>
        <w:sdt>
          <w:sdtPr>
            <w:alias w:val="q19_6"/>
            <w:tag w:val="q19_6"/>
            <w:id w:val="-816564566"/>
            <w14:checkbox>
              <w14:checked w14:val="0"/>
              <w14:checkedState w14:val="2612" w14:font="MS Gothic"/>
              <w14:uncheckedState w14:val="2610" w14:font="MS Gothic"/>
            </w14:checkbox>
          </w:sdtPr>
          <w:sdtContent>
            <w:tc>
              <w:tcPr>
                <w:tcW w:w="399" w:type="dxa"/>
                <w:shd w:val="clear" w:color="auto" w:fill="F2F2F2"/>
              </w:tcPr>
              <w:p w:rsidR="00A80B92" w:rsidRPr="0063713E" w:rsidRDefault="00A80B92" w:rsidP="003521FB">
                <w:r w:rsidRPr="0063713E">
                  <w:rPr>
                    <w:rFonts w:hint="eastAsia"/>
                  </w:rPr>
                  <w:t>☐</w:t>
                </w:r>
              </w:p>
            </w:tc>
          </w:sdtContent>
        </w:sdt>
        <w:tc>
          <w:tcPr>
            <w:tcW w:w="7654" w:type="dxa"/>
            <w:shd w:val="clear" w:color="auto" w:fill="F2F2F2"/>
            <w:tcMar>
              <w:top w:w="0" w:type="dxa"/>
              <w:left w:w="108" w:type="dxa"/>
              <w:bottom w:w="0" w:type="dxa"/>
              <w:right w:w="108" w:type="dxa"/>
            </w:tcMar>
          </w:tcPr>
          <w:p w:rsidR="00A80B92" w:rsidRPr="0063713E" w:rsidRDefault="00A80B92" w:rsidP="003521FB">
            <w:r w:rsidRPr="0063713E">
              <w:t>Total number of voting rights and capital</w:t>
            </w:r>
          </w:p>
        </w:tc>
      </w:tr>
      <w:tr w:rsidR="00A80B92" w:rsidRPr="0063713E" w:rsidTr="003521FB">
        <w:trPr>
          <w:cantSplit/>
          <w:trHeight w:val="87"/>
        </w:trPr>
        <w:permEnd w:id="173698989" w:displacedByCustomXml="next"/>
        <w:permStart w:id="1476470771" w:edGrp="everyone" w:colFirst="0" w:colLast="0" w:displacedByCustomXml="next"/>
        <w:sdt>
          <w:sdtPr>
            <w:alias w:val="q19_7"/>
            <w:tag w:val="q19_7"/>
            <w:id w:val="1757024048"/>
            <w14:checkbox>
              <w14:checked w14:val="0"/>
              <w14:checkedState w14:val="2612" w14:font="MS Gothic"/>
              <w14:uncheckedState w14:val="2610" w14:font="MS Gothic"/>
            </w14:checkbox>
          </w:sdtPr>
          <w:sdtContent>
            <w:tc>
              <w:tcPr>
                <w:tcW w:w="399" w:type="dxa"/>
                <w:shd w:val="clear" w:color="auto" w:fill="F2F2F2"/>
              </w:tcPr>
              <w:p w:rsidR="00A80B92" w:rsidRPr="0063713E" w:rsidRDefault="00A80B92" w:rsidP="003521FB">
                <w:r w:rsidRPr="0063713E">
                  <w:rPr>
                    <w:rFonts w:hint="eastAsia"/>
                  </w:rPr>
                  <w:t>☐</w:t>
                </w:r>
              </w:p>
            </w:tc>
          </w:sdtContent>
        </w:sdt>
        <w:tc>
          <w:tcPr>
            <w:tcW w:w="7654" w:type="dxa"/>
            <w:shd w:val="clear" w:color="auto" w:fill="F2F2F2"/>
            <w:tcMar>
              <w:top w:w="0" w:type="dxa"/>
              <w:left w:w="108" w:type="dxa"/>
              <w:bottom w:w="0" w:type="dxa"/>
              <w:right w:w="108" w:type="dxa"/>
            </w:tcMar>
            <w:hideMark/>
          </w:tcPr>
          <w:p w:rsidR="00A80B92" w:rsidRPr="0063713E" w:rsidRDefault="00A80B92" w:rsidP="003521FB">
            <w:r w:rsidRPr="0063713E">
              <w:t>Changes in the rights attaching to the classes of shares or securities</w:t>
            </w:r>
          </w:p>
        </w:tc>
      </w:tr>
      <w:permEnd w:id="1476470771"/>
    </w:tbl>
    <w:p w:rsidR="00A80B92" w:rsidRDefault="00A80B92" w:rsidP="00CD6498"/>
    <w:p w:rsidR="00CD6498" w:rsidRDefault="00CD6498" w:rsidP="00CD6498">
      <w:r>
        <w:t>&lt;ESMA_QUESTION_EEAP_CP_19&gt;</w:t>
      </w:r>
    </w:p>
    <w:p w:rsidR="00CD6498" w:rsidRPr="0063713E" w:rsidRDefault="00CD6498" w:rsidP="00CD6498">
      <w:pPr>
        <w:pStyle w:val="berschrift5"/>
      </w:pPr>
      <w:r w:rsidRPr="0063713E">
        <w:t>In your opinion, to what extent will the EEAP provide the following benefits? Please rate each benefit from 1 to 5 according to the benefits expected by market participants (1 being the lowest amount of expected benefits and 5 the highest).</w:t>
      </w:r>
    </w:p>
    <w:p w:rsidR="00CD6498" w:rsidRDefault="00CD6498" w:rsidP="00CD6498"/>
    <w:p w:rsidR="00CD6498" w:rsidRDefault="00CD6498" w:rsidP="00CD6498">
      <w:r>
        <w:t>&lt;ESMA_QUESTION_EEAP_CP_20&gt;</w:t>
      </w:r>
    </w:p>
    <w:p w:rsidR="00FC157C" w:rsidRDefault="00FC157C" w:rsidP="00CD6498"/>
    <w:tbl>
      <w:tblPr>
        <w:tblW w:w="8931"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701"/>
        <w:gridCol w:w="7230"/>
      </w:tblGrid>
      <w:tr w:rsidR="006361BB" w:rsidRPr="0063713E" w:rsidTr="006361BB">
        <w:trPr>
          <w:cantSplit/>
          <w:trHeight w:val="254"/>
        </w:trPr>
        <w:permStart w:id="2082678705" w:edGrp="everyone" w:colFirst="0" w:colLast="0" w:displacedByCustomXml="next"/>
        <w:sdt>
          <w:sdtPr>
            <w:alias w:val="q20_1"/>
            <w:tag w:val="q20_1"/>
            <w:id w:val="1679073700"/>
            <w:comboBox>
              <w:listItem w:displayText="Don’t know / No opinion" w:value="Don’t know / No opinion"/>
              <w:listItem w:displayText="1" w:value="1"/>
              <w:listItem w:displayText="2" w:value="2"/>
              <w:listItem w:displayText="3" w:value="3"/>
              <w:listItem w:displayText="4" w:value="4"/>
              <w:listItem w:displayText="5" w:value="5"/>
            </w:comboBox>
          </w:sdtPr>
          <w:sdtContent>
            <w:tc>
              <w:tcPr>
                <w:tcW w:w="1701" w:type="dxa"/>
                <w:shd w:val="clear" w:color="auto" w:fill="F2F2F2" w:themeFill="background1" w:themeFillShade="F2"/>
              </w:tcPr>
              <w:p w:rsidR="006361BB" w:rsidRPr="0063713E" w:rsidRDefault="000B4C6B" w:rsidP="000B4C6B">
                <w:pPr>
                  <w:ind w:left="34" w:hanging="34"/>
                </w:pPr>
                <w:r>
                  <w:t>5</w:t>
                </w:r>
              </w:p>
            </w:tc>
          </w:sdtContent>
        </w:sdt>
        <w:tc>
          <w:tcPr>
            <w:tcW w:w="7230" w:type="dxa"/>
            <w:shd w:val="clear" w:color="auto" w:fill="F2F2F2" w:themeFill="background1" w:themeFillShade="F2"/>
            <w:vAlign w:val="center"/>
          </w:tcPr>
          <w:p w:rsidR="006361BB" w:rsidRPr="0063713E" w:rsidRDefault="006361BB" w:rsidP="003521FB">
            <w:r w:rsidRPr="0063713E">
              <w:t>Improved quality of the information accessed by investors (e.g. harmonised classification of Regulated Information, comparability of information).</w:t>
            </w:r>
          </w:p>
        </w:tc>
      </w:tr>
      <w:tr w:rsidR="006361BB" w:rsidRPr="0063713E" w:rsidTr="006361BB">
        <w:trPr>
          <w:cantSplit/>
          <w:trHeight w:val="87"/>
        </w:trPr>
        <w:permEnd w:id="2082678705" w:displacedByCustomXml="next"/>
        <w:permStart w:id="1566001969" w:edGrp="everyone" w:colFirst="0" w:colLast="0" w:displacedByCustomXml="next"/>
        <w:sdt>
          <w:sdtPr>
            <w:alias w:val="q20_2"/>
            <w:tag w:val="q20_2"/>
            <w:id w:val="-1785344194"/>
            <w:comboBox>
              <w:listItem w:displayText="Don’t know / No opinion" w:value="Don’t know / No opinion"/>
              <w:listItem w:displayText="1" w:value="1"/>
              <w:listItem w:displayText="2" w:value="2"/>
              <w:listItem w:displayText="3" w:value="3"/>
              <w:listItem w:displayText="4" w:value="4"/>
              <w:listItem w:displayText="5" w:value="5"/>
            </w:comboBox>
          </w:sdtPr>
          <w:sdtContent>
            <w:tc>
              <w:tcPr>
                <w:tcW w:w="1701" w:type="dxa"/>
                <w:shd w:val="clear" w:color="auto" w:fill="F2F2F2"/>
              </w:tcPr>
              <w:p w:rsidR="006361BB" w:rsidRPr="0063713E" w:rsidRDefault="000B4C6B" w:rsidP="000B4C6B">
                <w:r>
                  <w:t>2</w:t>
                </w:r>
              </w:p>
            </w:tc>
          </w:sdtContent>
        </w:sdt>
        <w:tc>
          <w:tcPr>
            <w:tcW w:w="7230" w:type="dxa"/>
            <w:shd w:val="clear" w:color="auto" w:fill="F2F2F2"/>
            <w:vAlign w:val="center"/>
          </w:tcPr>
          <w:p w:rsidR="006361BB" w:rsidRPr="0063713E" w:rsidRDefault="006361BB" w:rsidP="003521FB">
            <w:r w:rsidRPr="0063713E">
              <w:t>Increased interest from market participants (e.g. more investments, more investors).</w:t>
            </w:r>
          </w:p>
        </w:tc>
      </w:tr>
      <w:tr w:rsidR="006361BB" w:rsidRPr="0063713E" w:rsidTr="006361BB">
        <w:trPr>
          <w:cantSplit/>
          <w:trHeight w:val="87"/>
        </w:trPr>
        <w:permEnd w:id="1566001969" w:displacedByCustomXml="next"/>
        <w:permStart w:id="1415645803" w:edGrp="everyone" w:colFirst="0" w:colLast="0" w:displacedByCustomXml="next"/>
        <w:sdt>
          <w:sdtPr>
            <w:alias w:val="q20_3"/>
            <w:tag w:val="q20_3"/>
            <w:id w:val="271367433"/>
            <w:comboBox>
              <w:listItem w:displayText="Don’t know / No opinion" w:value="Don’t know / No opinion"/>
              <w:listItem w:displayText="1" w:value="1"/>
              <w:listItem w:displayText="2" w:value="2"/>
              <w:listItem w:displayText="3" w:value="3"/>
              <w:listItem w:displayText="4" w:value="4"/>
              <w:listItem w:displayText="5" w:value="5"/>
            </w:comboBox>
          </w:sdtPr>
          <w:sdtContent>
            <w:tc>
              <w:tcPr>
                <w:tcW w:w="1701" w:type="dxa"/>
                <w:shd w:val="clear" w:color="auto" w:fill="F2F2F2"/>
              </w:tcPr>
              <w:p w:rsidR="006361BB" w:rsidRPr="0063713E" w:rsidRDefault="000B4C6B" w:rsidP="000B4C6B">
                <w:r>
                  <w:t>3</w:t>
                </w:r>
              </w:p>
            </w:tc>
          </w:sdtContent>
        </w:sdt>
        <w:tc>
          <w:tcPr>
            <w:tcW w:w="7230" w:type="dxa"/>
            <w:shd w:val="clear" w:color="auto" w:fill="F2F2F2"/>
            <w:vAlign w:val="center"/>
          </w:tcPr>
          <w:p w:rsidR="006361BB" w:rsidRPr="0063713E" w:rsidRDefault="006361BB" w:rsidP="003521FB">
            <w:r w:rsidRPr="0063713E">
              <w:t>Increased quantity of information accessed by investors (e.g. disclosure of corporate ownership).</w:t>
            </w:r>
          </w:p>
        </w:tc>
      </w:tr>
      <w:tr w:rsidR="006361BB" w:rsidRPr="0063713E" w:rsidTr="006361BB">
        <w:trPr>
          <w:cantSplit/>
          <w:trHeight w:val="87"/>
        </w:trPr>
        <w:permEnd w:id="1415645803" w:displacedByCustomXml="next"/>
        <w:permStart w:id="1735019524" w:edGrp="everyone" w:colFirst="0" w:colLast="0" w:displacedByCustomXml="next"/>
        <w:sdt>
          <w:sdtPr>
            <w:alias w:val="q20_4"/>
            <w:tag w:val="q20_4"/>
            <w:id w:val="-965340766"/>
            <w:comboBox>
              <w:listItem w:displayText="Don’t know / No opinion" w:value="Don’t know / No opinion"/>
              <w:listItem w:displayText="1" w:value="1"/>
              <w:listItem w:displayText="2" w:value="2"/>
              <w:listItem w:displayText="3" w:value="3"/>
              <w:listItem w:displayText="4" w:value="4"/>
              <w:listItem w:displayText="5" w:value="5"/>
            </w:comboBox>
          </w:sdtPr>
          <w:sdtContent>
            <w:tc>
              <w:tcPr>
                <w:tcW w:w="1701" w:type="dxa"/>
                <w:shd w:val="clear" w:color="auto" w:fill="F2F2F2"/>
              </w:tcPr>
              <w:p w:rsidR="006361BB" w:rsidRPr="0063713E" w:rsidRDefault="000B4C6B" w:rsidP="000B4C6B">
                <w:r>
                  <w:t>4</w:t>
                </w:r>
              </w:p>
            </w:tc>
          </w:sdtContent>
        </w:sdt>
        <w:tc>
          <w:tcPr>
            <w:tcW w:w="7230" w:type="dxa"/>
            <w:shd w:val="clear" w:color="auto" w:fill="F2F2F2"/>
            <w:vAlign w:val="center"/>
          </w:tcPr>
          <w:p w:rsidR="006361BB" w:rsidRPr="0063713E" w:rsidRDefault="006361BB" w:rsidP="003521FB">
            <w:r w:rsidRPr="0063713E">
              <w:t>Reduced costs while searching for Regulated Information (e.g. time saved).</w:t>
            </w:r>
          </w:p>
        </w:tc>
      </w:tr>
      <w:tr w:rsidR="006361BB" w:rsidRPr="0063713E" w:rsidTr="006361BB">
        <w:trPr>
          <w:cantSplit/>
          <w:trHeight w:val="87"/>
        </w:trPr>
        <w:permEnd w:id="1735019524" w:displacedByCustomXml="next"/>
        <w:permStart w:id="1522166356" w:edGrp="everyone" w:colFirst="0" w:colLast="0" w:displacedByCustomXml="next"/>
        <w:sdt>
          <w:sdtPr>
            <w:alias w:val="q20_5"/>
            <w:tag w:val="q20_5"/>
            <w:id w:val="-1499734113"/>
            <w:comboBox>
              <w:listItem w:displayText="Don’t know / No opinion" w:value="Don’t know / No opinion"/>
              <w:listItem w:displayText="1" w:value="1"/>
              <w:listItem w:displayText="2" w:value="2"/>
              <w:listItem w:displayText="3" w:value="3"/>
              <w:listItem w:displayText="4" w:value="4"/>
              <w:listItem w:displayText="5" w:value="5"/>
            </w:comboBox>
          </w:sdtPr>
          <w:sdtContent>
            <w:tc>
              <w:tcPr>
                <w:tcW w:w="1701" w:type="dxa"/>
                <w:shd w:val="clear" w:color="auto" w:fill="F2F2F2"/>
              </w:tcPr>
              <w:p w:rsidR="006361BB" w:rsidRPr="0063713E" w:rsidRDefault="000B4C6B" w:rsidP="000B4C6B">
                <w:r>
                  <w:t>4</w:t>
                </w:r>
              </w:p>
            </w:tc>
          </w:sdtContent>
        </w:sdt>
        <w:tc>
          <w:tcPr>
            <w:tcW w:w="7230" w:type="dxa"/>
            <w:shd w:val="clear" w:color="auto" w:fill="F2F2F2"/>
            <w:vAlign w:val="center"/>
          </w:tcPr>
          <w:p w:rsidR="006361BB" w:rsidRPr="0063713E" w:rsidRDefault="006361BB" w:rsidP="003521FB">
            <w:r w:rsidRPr="0063713E">
              <w:t>Easier cross-market searches for Regulated Information, facilitating investment decisions.</w:t>
            </w:r>
          </w:p>
        </w:tc>
      </w:tr>
      <w:tr w:rsidR="006361BB" w:rsidRPr="0063713E" w:rsidTr="006361BB">
        <w:trPr>
          <w:cantSplit/>
          <w:trHeight w:val="87"/>
        </w:trPr>
        <w:permEnd w:id="1522166356" w:displacedByCustomXml="next"/>
        <w:permStart w:id="764090373" w:edGrp="everyone" w:colFirst="0" w:colLast="0" w:displacedByCustomXml="next"/>
        <w:sdt>
          <w:sdtPr>
            <w:alias w:val="q20_6"/>
            <w:tag w:val="q20_6"/>
            <w:id w:val="801504153"/>
            <w:comboBox>
              <w:listItem w:displayText="Don’t know / No opinion" w:value="Don’t know / No opinion"/>
              <w:listItem w:displayText="1" w:value="1"/>
              <w:listItem w:displayText="2" w:value="2"/>
              <w:listItem w:displayText="3" w:value="3"/>
              <w:listItem w:displayText="4" w:value="4"/>
              <w:listItem w:displayText="5" w:value="5"/>
            </w:comboBox>
          </w:sdtPr>
          <w:sdtContent>
            <w:tc>
              <w:tcPr>
                <w:tcW w:w="1701" w:type="dxa"/>
                <w:shd w:val="clear" w:color="auto" w:fill="F2F2F2"/>
              </w:tcPr>
              <w:p w:rsidR="006361BB" w:rsidRPr="0063713E" w:rsidRDefault="000B4C6B" w:rsidP="000B4C6B">
                <w:r>
                  <w:t>5</w:t>
                </w:r>
              </w:p>
            </w:tc>
          </w:sdtContent>
        </w:sdt>
        <w:tc>
          <w:tcPr>
            <w:tcW w:w="7230" w:type="dxa"/>
            <w:shd w:val="clear" w:color="auto" w:fill="F2F2F2"/>
            <w:vAlign w:val="center"/>
          </w:tcPr>
          <w:p w:rsidR="006361BB" w:rsidRPr="0063713E" w:rsidRDefault="006361BB" w:rsidP="003521FB">
            <w:r w:rsidRPr="0063713E">
              <w:t>Faster cross-market searches for Regulated Information.</w:t>
            </w:r>
          </w:p>
        </w:tc>
      </w:tr>
      <w:permEnd w:id="764090373"/>
    </w:tbl>
    <w:p w:rsidR="00FC157C" w:rsidRDefault="00FC157C" w:rsidP="00CD6498"/>
    <w:p w:rsidR="00CD6498" w:rsidRDefault="00CD6498" w:rsidP="00CD6498">
      <w:r>
        <w:t>&lt;ESMA_QUESTION_EEAP_CP_20&gt;</w:t>
      </w:r>
    </w:p>
    <w:p w:rsidR="00CD6498" w:rsidRPr="0063713E" w:rsidRDefault="00CD6498" w:rsidP="00CD6498">
      <w:pPr>
        <w:pStyle w:val="berschrift5"/>
      </w:pPr>
      <w:r w:rsidRPr="0063713E">
        <w:t>In your opinion, will the EEAP bri</w:t>
      </w:r>
      <w:bookmarkStart w:id="3" w:name="_GoBack"/>
      <w:bookmarkEnd w:id="3"/>
      <w:r w:rsidRPr="0063713E">
        <w:t>ng any additional benefit(s) to end-user?</w:t>
      </w:r>
      <w:r w:rsidR="00FC157C">
        <w:t xml:space="preserve"> P</w:t>
      </w:r>
      <w:r w:rsidR="00FC157C" w:rsidRPr="0063713E">
        <w:t>lease explain below</w:t>
      </w:r>
    </w:p>
    <w:p w:rsidR="00CD6498" w:rsidRDefault="00CD6498" w:rsidP="00CD6498"/>
    <w:p w:rsidR="00CD6498" w:rsidRDefault="00CD6498" w:rsidP="00CD6498">
      <w:r>
        <w:t>&lt;ESMA_QUESTION_EEAP_CP_21&gt;</w:t>
      </w:r>
    </w:p>
    <w:p w:rsidR="00CD6498" w:rsidRDefault="00CD6498" w:rsidP="00CD6498">
      <w:permStart w:id="387450747" w:edGrp="everyone"/>
      <w:r>
        <w:t>TYPE YOUR TEXT HERE</w:t>
      </w:r>
    </w:p>
    <w:permEnd w:id="387450747"/>
    <w:p w:rsidR="00CD6498" w:rsidRDefault="00CD6498" w:rsidP="00CD6498">
      <w:r>
        <w:t>&lt;ESMA_QUESTION_EEAP_CP_21&gt;</w:t>
      </w:r>
    </w:p>
    <w:p w:rsidR="003A6E9A" w:rsidRPr="00616B9B" w:rsidRDefault="003A6E9A" w:rsidP="00B156CF">
      <w:pPr>
        <w:rPr>
          <w:rFonts w:cs="Arial"/>
          <w:szCs w:val="22"/>
        </w:rPr>
      </w:pPr>
    </w:p>
    <w:sectPr w:rsidR="003A6E9A" w:rsidRPr="00616B9B" w:rsidSect="000D17AA">
      <w:headerReference w:type="even" r:id="rId18"/>
      <w:headerReference w:type="first" r:id="rId19"/>
      <w:footerReference w:type="first" r:id="rId20"/>
      <w:pgSz w:w="11906" w:h="16838" w:code="9"/>
      <w:pgMar w:top="2552"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A9B" w:rsidRDefault="00CD0A9B">
      <w:r>
        <w:separator/>
      </w:r>
    </w:p>
    <w:p w:rsidR="00CD0A9B" w:rsidRDefault="00CD0A9B"/>
  </w:endnote>
  <w:endnote w:type="continuationSeparator" w:id="0">
    <w:p w:rsidR="00CD0A9B" w:rsidRDefault="00CD0A9B">
      <w:r>
        <w:continuationSeparator/>
      </w:r>
    </w:p>
    <w:p w:rsidR="00CD0A9B" w:rsidRDefault="00CD0A9B"/>
  </w:endnote>
  <w:endnote w:type="continuationNotice" w:id="1">
    <w:p w:rsidR="00CD0A9B" w:rsidRDefault="00CD0A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EU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CD0A9B" w:rsidRPr="00616B9B" w:rsidTr="00315E96">
      <w:trPr>
        <w:trHeight w:val="284"/>
      </w:trPr>
      <w:tc>
        <w:tcPr>
          <w:tcW w:w="8460" w:type="dxa"/>
        </w:tcPr>
        <w:p w:rsidR="00CD0A9B" w:rsidRPr="00315E96" w:rsidRDefault="00CD0A9B" w:rsidP="00315E96">
          <w:pPr>
            <w:pStyle w:val="00Footer"/>
            <w:rPr>
              <w:lang w:val="fr-FR"/>
            </w:rPr>
          </w:pPr>
        </w:p>
      </w:tc>
      <w:tc>
        <w:tcPr>
          <w:tcW w:w="952" w:type="dxa"/>
        </w:tcPr>
        <w:p w:rsidR="00CD0A9B" w:rsidRPr="00616B9B" w:rsidRDefault="00CD0A9B"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0B4C6B">
            <w:rPr>
              <w:rFonts w:cs="Arial"/>
              <w:noProof/>
              <w:sz w:val="22"/>
              <w:szCs w:val="22"/>
            </w:rPr>
            <w:t>10</w:t>
          </w:r>
          <w:r w:rsidRPr="00616B9B">
            <w:rPr>
              <w:rFonts w:cs="Arial"/>
              <w:noProof/>
              <w:sz w:val="22"/>
              <w:szCs w:val="22"/>
            </w:rPr>
            <w:fldChar w:fldCharType="end"/>
          </w:r>
        </w:p>
      </w:tc>
    </w:tr>
  </w:tbl>
  <w:p w:rsidR="00CD0A9B" w:rsidRDefault="00CD0A9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A9B" w:rsidRDefault="00CD0A9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A9B" w:rsidRDefault="00CD0A9B">
      <w:r>
        <w:separator/>
      </w:r>
    </w:p>
    <w:p w:rsidR="00CD0A9B" w:rsidRDefault="00CD0A9B"/>
  </w:footnote>
  <w:footnote w:type="continuationSeparator" w:id="0">
    <w:p w:rsidR="00CD0A9B" w:rsidRDefault="00CD0A9B">
      <w:r>
        <w:continuationSeparator/>
      </w:r>
    </w:p>
    <w:p w:rsidR="00CD0A9B" w:rsidRDefault="00CD0A9B"/>
  </w:footnote>
  <w:footnote w:type="continuationNotice" w:id="1">
    <w:p w:rsidR="00CD0A9B" w:rsidRDefault="00CD0A9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A9B" w:rsidRDefault="00CD0A9B">
    <w:pPr>
      <w:pStyle w:val="Kopfzeile"/>
    </w:pPr>
    <w:r>
      <w:rPr>
        <w:noProof/>
        <w:lang w:val="de-AT" w:eastAsia="de-AT"/>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AT" w:eastAsia="de-AT"/>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932AC"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A9B" w:rsidRDefault="00CD0A9B" w:rsidP="00013CCE">
    <w:pPr>
      <w:pStyle w:val="Kopfzeile"/>
      <w:jc w:val="right"/>
    </w:pPr>
    <w:r>
      <w:rPr>
        <w:noProof/>
        <w:lang w:val="de-AT" w:eastAsia="de-AT"/>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AT" w:eastAsia="de-AT"/>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A9B" w:rsidRDefault="00CD0A9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CD0A9B" w:rsidRPr="002F4496" w:rsidTr="000C06C9">
      <w:trPr>
        <w:trHeight w:val="284"/>
      </w:trPr>
      <w:tc>
        <w:tcPr>
          <w:tcW w:w="8460" w:type="dxa"/>
        </w:tcPr>
        <w:p w:rsidR="00CD0A9B" w:rsidRPr="000C3B6D" w:rsidRDefault="00CD0A9B" w:rsidP="000C06C9">
          <w:pPr>
            <w:pStyle w:val="00Footer"/>
            <w:rPr>
              <w:lang w:val="fr-FR"/>
            </w:rPr>
          </w:pPr>
        </w:p>
      </w:tc>
      <w:tc>
        <w:tcPr>
          <w:tcW w:w="952" w:type="dxa"/>
        </w:tcPr>
        <w:p w:rsidR="00CD0A9B" w:rsidRPr="00146B34" w:rsidRDefault="00CD0A9B" w:rsidP="000C06C9">
          <w:pPr>
            <w:pStyle w:val="00aPagenumber"/>
            <w:rPr>
              <w:lang w:val="fr-FR"/>
            </w:rPr>
          </w:pPr>
        </w:p>
      </w:tc>
    </w:tr>
  </w:tbl>
  <w:p w:rsidR="00CD0A9B" w:rsidRPr="00DB46C3" w:rsidRDefault="00CD0A9B">
    <w:pPr>
      <w:rPr>
        <w:lang w:val="fr-FR"/>
      </w:rPr>
    </w:pPr>
  </w:p>
  <w:p w:rsidR="00CD0A9B" w:rsidRPr="002F4496" w:rsidRDefault="00CD0A9B">
    <w:pPr>
      <w:pStyle w:val="Kopfzeile"/>
      <w:rPr>
        <w:lang w:val="fr-FR"/>
      </w:rPr>
    </w:pPr>
  </w:p>
  <w:p w:rsidR="00CD0A9B" w:rsidRPr="002F4496" w:rsidRDefault="00CD0A9B" w:rsidP="000C06C9">
    <w:pPr>
      <w:pStyle w:val="Kopfzeile"/>
      <w:tabs>
        <w:tab w:val="clear" w:pos="4536"/>
        <w:tab w:val="clear" w:pos="9072"/>
        <w:tab w:val="left" w:pos="8227"/>
      </w:tabs>
      <w:rPr>
        <w:lang w:val="fr-FR"/>
      </w:rPr>
    </w:pPr>
  </w:p>
  <w:p w:rsidR="00CD0A9B" w:rsidRPr="002F4496" w:rsidRDefault="00CD0A9B" w:rsidP="000C06C9">
    <w:pPr>
      <w:pStyle w:val="Kopfzeile"/>
      <w:tabs>
        <w:tab w:val="clear" w:pos="4536"/>
        <w:tab w:val="clear" w:pos="9072"/>
        <w:tab w:val="left" w:pos="8227"/>
      </w:tabs>
      <w:rPr>
        <w:lang w:val="fr-FR"/>
      </w:rPr>
    </w:pPr>
  </w:p>
  <w:p w:rsidR="00CD0A9B" w:rsidRPr="002F4496" w:rsidRDefault="00CD0A9B">
    <w:pPr>
      <w:pStyle w:val="Kopfzeile"/>
      <w:rPr>
        <w:lang w:val="fr-FR"/>
      </w:rPr>
    </w:pPr>
  </w:p>
  <w:p w:rsidR="00CD0A9B" w:rsidRPr="002F4496" w:rsidRDefault="00CD0A9B">
    <w:pPr>
      <w:pStyle w:val="Kopfzeile"/>
      <w:rPr>
        <w:lang w:val="fr-FR"/>
      </w:rPr>
    </w:pPr>
  </w:p>
  <w:p w:rsidR="00CD0A9B" w:rsidRPr="002F4496" w:rsidRDefault="00CD0A9B">
    <w:pPr>
      <w:pStyle w:val="Kopfzeile"/>
      <w:rPr>
        <w:lang w:val="fr-FR"/>
      </w:rPr>
    </w:pPr>
  </w:p>
  <w:p w:rsidR="00CD0A9B" w:rsidRPr="002F4496" w:rsidRDefault="00CD0A9B">
    <w:pPr>
      <w:pStyle w:val="Kopfzeile"/>
      <w:rPr>
        <w:lang w:val="fr-FR"/>
      </w:rPr>
    </w:pPr>
  </w:p>
  <w:p w:rsidR="00CD0A9B" w:rsidRPr="002F4496" w:rsidRDefault="00CD0A9B">
    <w:pPr>
      <w:pStyle w:val="Kopfzeile"/>
      <w:rPr>
        <w:highlight w:val="yellow"/>
        <w:lang w:val="fr-FR"/>
      </w:rPr>
    </w:pPr>
  </w:p>
  <w:p w:rsidR="00CD0A9B" w:rsidRDefault="00CD0A9B">
    <w:pPr>
      <w:pStyle w:val="Kopfzeile"/>
    </w:pPr>
    <w:r>
      <w:rPr>
        <w:noProof/>
        <w:lang w:val="de-AT" w:eastAsia="de-AT"/>
      </w:rPr>
      <mc:AlternateContent>
        <mc:Choice Requires="wps">
          <w:drawing>
            <wp:anchor distT="0" distB="0" distL="114299" distR="114299" simplePos="0" relativeHeight="251660288" behindDoc="0" locked="0" layoutInCell="1" allowOverlap="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449B6"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de-AT" w:eastAsia="de-AT"/>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1445A5"/>
    <w:multiLevelType w:val="hybridMultilevel"/>
    <w:tmpl w:val="44B89740"/>
    <w:lvl w:ilvl="0" w:tplc="ECEE1116">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CE40D9"/>
    <w:multiLevelType w:val="hybridMultilevel"/>
    <w:tmpl w:val="0B7041FA"/>
    <w:lvl w:ilvl="0" w:tplc="043E357C">
      <w:start w:val="1"/>
      <w:numFmt w:val="decimal"/>
      <w:lvlText w:val="Q%1:"/>
      <w:lvlJc w:val="left"/>
      <w:pPr>
        <w:ind w:left="721" w:hanging="360"/>
      </w:pPr>
      <w:rPr>
        <w:rFonts w:hint="default"/>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2DF2A0F"/>
    <w:multiLevelType w:val="hybridMultilevel"/>
    <w:tmpl w:val="56322E2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05735B9"/>
    <w:multiLevelType w:val="hybridMultilevel"/>
    <w:tmpl w:val="94E0FE64"/>
    <w:lvl w:ilvl="0" w:tplc="C75C9766">
      <w:start w:val="1"/>
      <w:numFmt w:val="decimal"/>
      <w:pStyle w:val="berschrift5"/>
      <w:lvlText w:val="Q%1:"/>
      <w:lvlJc w:val="left"/>
      <w:pPr>
        <w:ind w:left="360" w:hanging="360"/>
      </w:pPr>
      <w:rPr>
        <w:rFonts w:ascii="Arial" w:hAnsi="Arial" w:hint="default"/>
        <w:b/>
        <w:bCs w:val="0"/>
        <w:i w:val="0"/>
        <w:iCs w:val="0"/>
        <w:caps w:val="0"/>
        <w:smallCaps w:val="0"/>
        <w:strike w:val="0"/>
        <w:dstrike w:val="0"/>
        <w:outline w:val="0"/>
        <w:shadow w:val="0"/>
        <w:emboss w:val="0"/>
        <w:imprint w:val="0"/>
        <w:snapToGrid w:val="0"/>
        <w:vanish w:val="0"/>
        <w:color w:val="auto"/>
        <w:spacing w:val="0"/>
        <w:w w:val="0"/>
        <w:kern w:val="0"/>
        <w:position w:val="0"/>
        <w:sz w:val="22"/>
        <w:szCs w:val="20"/>
        <w:u w:val="none" w:color="000000"/>
        <w:effect w:val="none"/>
        <w:vertAlign w:val="baseline"/>
        <w:em w:v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3">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7">
    <w:nsid w:val="7DAF7975"/>
    <w:multiLevelType w:val="hybridMultilevel"/>
    <w:tmpl w:val="1442AF7E"/>
    <w:lvl w:ilvl="0" w:tplc="13F03C78">
      <w:start w:val="2"/>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7"/>
  </w:num>
  <w:num w:numId="2">
    <w:abstractNumId w:val="20"/>
  </w:num>
  <w:num w:numId="3">
    <w:abstractNumId w:val="13"/>
  </w:num>
  <w:num w:numId="4">
    <w:abstractNumId w:val="24"/>
  </w:num>
  <w:num w:numId="5">
    <w:abstractNumId w:val="3"/>
  </w:num>
  <w:num w:numId="6">
    <w:abstractNumId w:val="26"/>
  </w:num>
  <w:num w:numId="7">
    <w:abstractNumId w:val="0"/>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31"/>
  </w:num>
  <w:num w:numId="15">
    <w:abstractNumId w:val="23"/>
  </w:num>
  <w:num w:numId="16">
    <w:abstractNumId w:val="11"/>
  </w:num>
  <w:num w:numId="17">
    <w:abstractNumId w:val="1"/>
  </w:num>
  <w:num w:numId="18">
    <w:abstractNumId w:val="15"/>
  </w:num>
  <w:num w:numId="19">
    <w:abstractNumId w:val="16"/>
  </w:num>
  <w:num w:numId="20">
    <w:abstractNumId w:val="18"/>
  </w:num>
  <w:num w:numId="21">
    <w:abstractNumId w:val="27"/>
  </w:num>
  <w:num w:numId="22">
    <w:abstractNumId w:val="34"/>
  </w:num>
  <w:num w:numId="23">
    <w:abstractNumId w:val="25"/>
  </w:num>
  <w:num w:numId="24">
    <w:abstractNumId w:val="10"/>
  </w:num>
  <w:num w:numId="25">
    <w:abstractNumId w:val="30"/>
  </w:num>
  <w:num w:numId="26">
    <w:abstractNumId w:val="29"/>
  </w:num>
  <w:num w:numId="27">
    <w:abstractNumId w:val="21"/>
  </w:num>
  <w:num w:numId="28">
    <w:abstractNumId w:val="33"/>
  </w:num>
  <w:num w:numId="29">
    <w:abstractNumId w:val="36"/>
  </w:num>
  <w:num w:numId="30">
    <w:abstractNumId w:val="8"/>
  </w:num>
  <w:num w:numId="31">
    <w:abstractNumId w:val="4"/>
  </w:num>
  <w:num w:numId="32">
    <w:abstractNumId w:val="22"/>
  </w:num>
  <w:num w:numId="33">
    <w:abstractNumId w:val="2"/>
  </w:num>
  <w:num w:numId="34">
    <w:abstractNumId w:val="4"/>
    <w:lvlOverride w:ilvl="0">
      <w:lvl w:ilvl="0">
        <w:start w:val="1"/>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NEW-Level1"/>
        <w:suff w:val="space"/>
        <w:lvlText w:val="%1.%2."/>
        <w:lvlJc w:val="left"/>
        <w:pPr>
          <w:ind w:left="0" w:firstLine="0"/>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4"/>
    <w:lvlOverride w:ilvl="0">
      <w:startOverride w:val="2"/>
      <w:lvl w:ilvl="0">
        <w:start w:val="2"/>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startOverride w:val="20"/>
      <w:lvl w:ilvl="1">
        <w:start w:val="20"/>
        <w:numFmt w:val="decimal"/>
        <w:pStyle w:val="NEW-Level1"/>
        <w:suff w:val="space"/>
        <w:lvlText w:val="%1.%2."/>
        <w:lvlJc w:val="left"/>
        <w:pPr>
          <w:ind w:left="0" w:firstLine="0"/>
        </w:pPr>
        <w:rPr>
          <w:rFonts w:hint="default"/>
          <w:i w:val="0"/>
        </w:rPr>
      </w:lvl>
    </w:lvlOverride>
    <w:lvlOverride w:ilvl="2">
      <w:startOverride w:val="1"/>
      <w:lvl w:ilvl="2">
        <w:start w:val="1"/>
        <w:numFmt w:val="decimal"/>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6">
    <w:abstractNumId w:val="12"/>
  </w:num>
  <w:num w:numId="37">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5"/>
  </w:num>
  <w:num w:numId="42">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WfGlRsYxJSLeSQ3n/XO99oF1Wf8=" w:salt="Q97fcjaQIpnH/T5Zxr0gjw=="/>
  <w:defaultTabStop w:val="709"/>
  <w:autoHyphenation/>
  <w:hyphenationZone w:val="567"/>
  <w:characterSpacingControl w:val="doNotCompress"/>
  <w:hdrShapeDefaults>
    <o:shapedefaults v:ext="edit" spidmax="1024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5C1"/>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4C6B"/>
    <w:rsid w:val="000B5DF2"/>
    <w:rsid w:val="000C06C9"/>
    <w:rsid w:val="000C1DCC"/>
    <w:rsid w:val="000C1FBC"/>
    <w:rsid w:val="000C2B6A"/>
    <w:rsid w:val="000C2F88"/>
    <w:rsid w:val="000C44ED"/>
    <w:rsid w:val="000C55C8"/>
    <w:rsid w:val="000C57C4"/>
    <w:rsid w:val="000C5FD3"/>
    <w:rsid w:val="000C701D"/>
    <w:rsid w:val="000C7C4A"/>
    <w:rsid w:val="000D17AA"/>
    <w:rsid w:val="000D2D0B"/>
    <w:rsid w:val="000D4660"/>
    <w:rsid w:val="000D4C0B"/>
    <w:rsid w:val="000D5497"/>
    <w:rsid w:val="000D705D"/>
    <w:rsid w:val="000D7EB9"/>
    <w:rsid w:val="000E0223"/>
    <w:rsid w:val="000E0CF3"/>
    <w:rsid w:val="000E18A8"/>
    <w:rsid w:val="000E1AEC"/>
    <w:rsid w:val="000E3937"/>
    <w:rsid w:val="000E4926"/>
    <w:rsid w:val="000E5F7F"/>
    <w:rsid w:val="000E7086"/>
    <w:rsid w:val="000E7C65"/>
    <w:rsid w:val="000F04D2"/>
    <w:rsid w:val="000F2433"/>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1DE2"/>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30E"/>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2FB7"/>
    <w:rsid w:val="00233B08"/>
    <w:rsid w:val="00233C3B"/>
    <w:rsid w:val="0023499C"/>
    <w:rsid w:val="00235CE3"/>
    <w:rsid w:val="0023636A"/>
    <w:rsid w:val="00236F34"/>
    <w:rsid w:val="002372F7"/>
    <w:rsid w:val="00240651"/>
    <w:rsid w:val="00240803"/>
    <w:rsid w:val="0024426D"/>
    <w:rsid w:val="00244F1D"/>
    <w:rsid w:val="00245004"/>
    <w:rsid w:val="00245FB4"/>
    <w:rsid w:val="0024793E"/>
    <w:rsid w:val="00250898"/>
    <w:rsid w:val="00251EA9"/>
    <w:rsid w:val="00252843"/>
    <w:rsid w:val="002543F8"/>
    <w:rsid w:val="002551A4"/>
    <w:rsid w:val="002559F3"/>
    <w:rsid w:val="00256DFE"/>
    <w:rsid w:val="00256E82"/>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2F757C"/>
    <w:rsid w:val="00300624"/>
    <w:rsid w:val="00300F56"/>
    <w:rsid w:val="00301006"/>
    <w:rsid w:val="00303441"/>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406"/>
    <w:rsid w:val="00332D8D"/>
    <w:rsid w:val="00336B56"/>
    <w:rsid w:val="00341B25"/>
    <w:rsid w:val="00341EC0"/>
    <w:rsid w:val="0034240C"/>
    <w:rsid w:val="00344496"/>
    <w:rsid w:val="00344825"/>
    <w:rsid w:val="00345968"/>
    <w:rsid w:val="00347667"/>
    <w:rsid w:val="003507E2"/>
    <w:rsid w:val="003521FB"/>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5930"/>
    <w:rsid w:val="00406E90"/>
    <w:rsid w:val="00410240"/>
    <w:rsid w:val="00412253"/>
    <w:rsid w:val="004142ED"/>
    <w:rsid w:val="00414C23"/>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56B4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3C7D"/>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89B"/>
    <w:rsid w:val="004C0B9A"/>
    <w:rsid w:val="004C14E7"/>
    <w:rsid w:val="004C1D89"/>
    <w:rsid w:val="004C2A94"/>
    <w:rsid w:val="004C3DAB"/>
    <w:rsid w:val="004C5766"/>
    <w:rsid w:val="004C5F54"/>
    <w:rsid w:val="004C6B66"/>
    <w:rsid w:val="004C6E76"/>
    <w:rsid w:val="004C77DD"/>
    <w:rsid w:val="004C7826"/>
    <w:rsid w:val="004C7B33"/>
    <w:rsid w:val="004D1410"/>
    <w:rsid w:val="004D1478"/>
    <w:rsid w:val="004D19EE"/>
    <w:rsid w:val="004D1CF2"/>
    <w:rsid w:val="004D209F"/>
    <w:rsid w:val="004D2D3A"/>
    <w:rsid w:val="004D374D"/>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07A0"/>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E5"/>
    <w:rsid w:val="00566D36"/>
    <w:rsid w:val="00573569"/>
    <w:rsid w:val="0057389E"/>
    <w:rsid w:val="005765C0"/>
    <w:rsid w:val="00576837"/>
    <w:rsid w:val="005778DE"/>
    <w:rsid w:val="00577948"/>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5E20"/>
    <w:rsid w:val="005B64CB"/>
    <w:rsid w:val="005B65C0"/>
    <w:rsid w:val="005B6AAA"/>
    <w:rsid w:val="005B7554"/>
    <w:rsid w:val="005B7C78"/>
    <w:rsid w:val="005C0FB2"/>
    <w:rsid w:val="005C1169"/>
    <w:rsid w:val="005C16E2"/>
    <w:rsid w:val="005C24EF"/>
    <w:rsid w:val="005C2796"/>
    <w:rsid w:val="005C3C6C"/>
    <w:rsid w:val="005C3F4C"/>
    <w:rsid w:val="005C43AA"/>
    <w:rsid w:val="005C663C"/>
    <w:rsid w:val="005D1023"/>
    <w:rsid w:val="005D148F"/>
    <w:rsid w:val="005D2AD2"/>
    <w:rsid w:val="005D4A86"/>
    <w:rsid w:val="005D5EB1"/>
    <w:rsid w:val="005D6A29"/>
    <w:rsid w:val="005E0481"/>
    <w:rsid w:val="005E10BF"/>
    <w:rsid w:val="005E1834"/>
    <w:rsid w:val="005E49E5"/>
    <w:rsid w:val="005E4F55"/>
    <w:rsid w:val="005E5481"/>
    <w:rsid w:val="005E55E4"/>
    <w:rsid w:val="005E6C5F"/>
    <w:rsid w:val="005E7636"/>
    <w:rsid w:val="005F028E"/>
    <w:rsid w:val="005F03CB"/>
    <w:rsid w:val="005F04B4"/>
    <w:rsid w:val="005F11A4"/>
    <w:rsid w:val="005F19F8"/>
    <w:rsid w:val="005F3FB1"/>
    <w:rsid w:val="005F5ACF"/>
    <w:rsid w:val="005F60DC"/>
    <w:rsid w:val="006000DD"/>
    <w:rsid w:val="00600F63"/>
    <w:rsid w:val="006012E1"/>
    <w:rsid w:val="00602253"/>
    <w:rsid w:val="006023E1"/>
    <w:rsid w:val="00605531"/>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727"/>
    <w:rsid w:val="00634B64"/>
    <w:rsid w:val="0063578C"/>
    <w:rsid w:val="006361BB"/>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6CA"/>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0B5"/>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4C9B"/>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4391"/>
    <w:rsid w:val="00724C18"/>
    <w:rsid w:val="00726630"/>
    <w:rsid w:val="00727F73"/>
    <w:rsid w:val="00730705"/>
    <w:rsid w:val="00730944"/>
    <w:rsid w:val="0073248E"/>
    <w:rsid w:val="007332A8"/>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57F"/>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961"/>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2453"/>
    <w:rsid w:val="00844515"/>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3C1B"/>
    <w:rsid w:val="008A4CF6"/>
    <w:rsid w:val="008A4E42"/>
    <w:rsid w:val="008A51AA"/>
    <w:rsid w:val="008A62F8"/>
    <w:rsid w:val="008A6A12"/>
    <w:rsid w:val="008B04D1"/>
    <w:rsid w:val="008B0DC6"/>
    <w:rsid w:val="008B2B9E"/>
    <w:rsid w:val="008B31F5"/>
    <w:rsid w:val="008B4C79"/>
    <w:rsid w:val="008B5D2D"/>
    <w:rsid w:val="008B5E5A"/>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E742A"/>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14D3"/>
    <w:rsid w:val="00913401"/>
    <w:rsid w:val="00913528"/>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2BE"/>
    <w:rsid w:val="00944404"/>
    <w:rsid w:val="009452D7"/>
    <w:rsid w:val="00945FD1"/>
    <w:rsid w:val="00946CCC"/>
    <w:rsid w:val="009503E5"/>
    <w:rsid w:val="00950F71"/>
    <w:rsid w:val="00952F2C"/>
    <w:rsid w:val="009532E3"/>
    <w:rsid w:val="00953615"/>
    <w:rsid w:val="00954BAF"/>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7A9"/>
    <w:rsid w:val="00987829"/>
    <w:rsid w:val="00991276"/>
    <w:rsid w:val="009923E7"/>
    <w:rsid w:val="00992697"/>
    <w:rsid w:val="00994621"/>
    <w:rsid w:val="009947FF"/>
    <w:rsid w:val="0099544B"/>
    <w:rsid w:val="009A07A6"/>
    <w:rsid w:val="009A0D56"/>
    <w:rsid w:val="009A31B9"/>
    <w:rsid w:val="009A4D4F"/>
    <w:rsid w:val="009A53D8"/>
    <w:rsid w:val="009A597F"/>
    <w:rsid w:val="009A642F"/>
    <w:rsid w:val="009A7B72"/>
    <w:rsid w:val="009A7F49"/>
    <w:rsid w:val="009B03C4"/>
    <w:rsid w:val="009B0AA2"/>
    <w:rsid w:val="009B1D02"/>
    <w:rsid w:val="009B7133"/>
    <w:rsid w:val="009B7658"/>
    <w:rsid w:val="009B7CD1"/>
    <w:rsid w:val="009B7E22"/>
    <w:rsid w:val="009B7E78"/>
    <w:rsid w:val="009C019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21CB"/>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0C5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0B92"/>
    <w:rsid w:val="00A824A7"/>
    <w:rsid w:val="00A83644"/>
    <w:rsid w:val="00A83C07"/>
    <w:rsid w:val="00A83F40"/>
    <w:rsid w:val="00A84945"/>
    <w:rsid w:val="00A85543"/>
    <w:rsid w:val="00A91682"/>
    <w:rsid w:val="00A92E4A"/>
    <w:rsid w:val="00A958CA"/>
    <w:rsid w:val="00A966B6"/>
    <w:rsid w:val="00A96B46"/>
    <w:rsid w:val="00AA003B"/>
    <w:rsid w:val="00AA016B"/>
    <w:rsid w:val="00AA15DD"/>
    <w:rsid w:val="00AA1C09"/>
    <w:rsid w:val="00AA2F67"/>
    <w:rsid w:val="00AA3569"/>
    <w:rsid w:val="00AA37BF"/>
    <w:rsid w:val="00AA5F4C"/>
    <w:rsid w:val="00AA615C"/>
    <w:rsid w:val="00AA6643"/>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0C20"/>
    <w:rsid w:val="00AE1393"/>
    <w:rsid w:val="00AE3BC6"/>
    <w:rsid w:val="00AE4D4F"/>
    <w:rsid w:val="00AE627C"/>
    <w:rsid w:val="00AE62B0"/>
    <w:rsid w:val="00AE68A2"/>
    <w:rsid w:val="00AF0029"/>
    <w:rsid w:val="00AF0354"/>
    <w:rsid w:val="00AF1236"/>
    <w:rsid w:val="00AF3825"/>
    <w:rsid w:val="00AF3C29"/>
    <w:rsid w:val="00AF4401"/>
    <w:rsid w:val="00AF4463"/>
    <w:rsid w:val="00AF53CB"/>
    <w:rsid w:val="00AF65C5"/>
    <w:rsid w:val="00B03CE2"/>
    <w:rsid w:val="00B06544"/>
    <w:rsid w:val="00B105F2"/>
    <w:rsid w:val="00B10991"/>
    <w:rsid w:val="00B12128"/>
    <w:rsid w:val="00B12945"/>
    <w:rsid w:val="00B12C1E"/>
    <w:rsid w:val="00B14E8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03F"/>
    <w:rsid w:val="00B37C73"/>
    <w:rsid w:val="00B4009B"/>
    <w:rsid w:val="00B400A1"/>
    <w:rsid w:val="00B40A2B"/>
    <w:rsid w:val="00B420CB"/>
    <w:rsid w:val="00B4401C"/>
    <w:rsid w:val="00B44802"/>
    <w:rsid w:val="00B455D1"/>
    <w:rsid w:val="00B46135"/>
    <w:rsid w:val="00B472AB"/>
    <w:rsid w:val="00B47CE4"/>
    <w:rsid w:val="00B503A8"/>
    <w:rsid w:val="00B506DB"/>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48B"/>
    <w:rsid w:val="00B97E34"/>
    <w:rsid w:val="00B97FEF"/>
    <w:rsid w:val="00BA1354"/>
    <w:rsid w:val="00BA24F8"/>
    <w:rsid w:val="00BA31AA"/>
    <w:rsid w:val="00BA45D8"/>
    <w:rsid w:val="00BA5828"/>
    <w:rsid w:val="00BA64B3"/>
    <w:rsid w:val="00BA754A"/>
    <w:rsid w:val="00BA7820"/>
    <w:rsid w:val="00BA794C"/>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59CF"/>
    <w:rsid w:val="00C6669E"/>
    <w:rsid w:val="00C672B0"/>
    <w:rsid w:val="00C7176C"/>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0EE3"/>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A9B"/>
    <w:rsid w:val="00CD1FAE"/>
    <w:rsid w:val="00CD232F"/>
    <w:rsid w:val="00CD279E"/>
    <w:rsid w:val="00CD2F92"/>
    <w:rsid w:val="00CD4EB0"/>
    <w:rsid w:val="00CD512D"/>
    <w:rsid w:val="00CD5831"/>
    <w:rsid w:val="00CD6498"/>
    <w:rsid w:val="00CD66C5"/>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3F0"/>
    <w:rsid w:val="00D25AC4"/>
    <w:rsid w:val="00D305F6"/>
    <w:rsid w:val="00D30B25"/>
    <w:rsid w:val="00D3175A"/>
    <w:rsid w:val="00D31A00"/>
    <w:rsid w:val="00D323E4"/>
    <w:rsid w:val="00D32871"/>
    <w:rsid w:val="00D33881"/>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22FF"/>
    <w:rsid w:val="00D83D4B"/>
    <w:rsid w:val="00D871C6"/>
    <w:rsid w:val="00D91010"/>
    <w:rsid w:val="00D92A0A"/>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5D6D"/>
    <w:rsid w:val="00E063F8"/>
    <w:rsid w:val="00E114D6"/>
    <w:rsid w:val="00E1166E"/>
    <w:rsid w:val="00E11DBD"/>
    <w:rsid w:val="00E13211"/>
    <w:rsid w:val="00E16275"/>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0F2"/>
    <w:rsid w:val="00F3568B"/>
    <w:rsid w:val="00F377CD"/>
    <w:rsid w:val="00F40C3B"/>
    <w:rsid w:val="00F40CE0"/>
    <w:rsid w:val="00F413AA"/>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21A"/>
    <w:rsid w:val="00F66724"/>
    <w:rsid w:val="00F67F04"/>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1F2"/>
    <w:rsid w:val="00FA7206"/>
    <w:rsid w:val="00FA7EFB"/>
    <w:rsid w:val="00FB0816"/>
    <w:rsid w:val="00FB08C2"/>
    <w:rsid w:val="00FB3DD1"/>
    <w:rsid w:val="00FB51FD"/>
    <w:rsid w:val="00FB5667"/>
    <w:rsid w:val="00FB7A97"/>
    <w:rsid w:val="00FC157C"/>
    <w:rsid w:val="00FC1B9B"/>
    <w:rsid w:val="00FC318D"/>
    <w:rsid w:val="00FC36CF"/>
    <w:rsid w:val="00FC40BC"/>
    <w:rsid w:val="00FC41FC"/>
    <w:rsid w:val="00FC4F6E"/>
    <w:rsid w:val="00FC506C"/>
    <w:rsid w:val="00FC578C"/>
    <w:rsid w:val="00FC5A37"/>
    <w:rsid w:val="00FD13EA"/>
    <w:rsid w:val="00FD2AF7"/>
    <w:rsid w:val="00FD5EC4"/>
    <w:rsid w:val="00FD7858"/>
    <w:rsid w:val="00FD7A8D"/>
    <w:rsid w:val="00FE1330"/>
    <w:rsid w:val="00FE1CE5"/>
    <w:rsid w:val="00FE2832"/>
    <w:rsid w:val="00FE2D38"/>
    <w:rsid w:val="00FE3929"/>
    <w:rsid w:val="00FF097B"/>
    <w:rsid w:val="00FF0B6E"/>
    <w:rsid w:val="00FF1C1B"/>
    <w:rsid w:val="00FF2067"/>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2d4491,#283583"/>
    </o:shapedefaults>
    <o:shapelayout v:ext="edit">
      <o:idmap v:ext="edit" data="1"/>
    </o:shapelayout>
  </w:shapeDefaults>
  <w:decimalSymbol w:val=","/>
  <w:listSeparator w:val=";"/>
  <w15:docId w15:val="{A802691B-F528-421A-872B-ABD3117DC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80B92"/>
    <w:rPr>
      <w:rFonts w:ascii="Arial" w:hAnsi="Arial"/>
      <w:sz w:val="22"/>
      <w:szCs w:val="24"/>
      <w:lang w:eastAsia="de-DE"/>
    </w:rPr>
  </w:style>
  <w:style w:type="paragraph" w:styleId="berschrift1">
    <w:name w:val="heading 1"/>
    <w:basedOn w:val="Standard"/>
    <w:next w:val="Standard"/>
    <w:link w:val="berschrift1Zchn"/>
    <w:qFormat/>
    <w:rsid w:val="009E7724"/>
    <w:pPr>
      <w:keepNext/>
      <w:numPr>
        <w:numId w:val="6"/>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CD6498"/>
    <w:pPr>
      <w:keepNext/>
      <w:keepLines/>
      <w:numPr>
        <w:numId w:val="14"/>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uiPriority w:val="99"/>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9"/>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2"/>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CD6498"/>
    <w:rPr>
      <w:rFonts w:ascii="Arial" w:hAnsi="Arial"/>
      <w:b/>
      <w:sz w:val="22"/>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7"/>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30"/>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Standard"/>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Cs w:val="20"/>
      <w:lang w:eastAsia="en-US"/>
    </w:rPr>
  </w:style>
  <w:style w:type="character" w:customStyle="1" w:styleId="Questions-ESMAChar">
    <w:name w:val="Questions-ESMA Char"/>
    <w:link w:val="Questions-ESMA"/>
    <w:rsid w:val="00A35728"/>
    <w:rPr>
      <w:rFonts w:ascii="Calibri" w:hAnsi="Calibr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hyperlink" Target="http://eur-lex.europa.eu/legal-content/EN/TXT/PDF/?uri=CELEX:32003L0006&amp;from=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eur-lex.europa.eu/LexUriServ/LexUriServ.do?uri=OJ:L:2013:294:0013:0027:EN:PDF"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eur-lex.europa.eu/LexUriServ/LexUriServ.do?uri=OJ:L:2004:390:0038:0057:EN:PDF"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7C112EB3D8041C587F3116780B1E3F3"/>
        <w:category>
          <w:name w:val="General"/>
          <w:gallery w:val="placeholder"/>
        </w:category>
        <w:types>
          <w:type w:val="bbPlcHdr"/>
        </w:types>
        <w:behaviors>
          <w:behavior w:val="content"/>
        </w:behaviors>
        <w:guid w:val="{A063AFDD-5E61-41F9-B9CC-C85989D5E1BA}"/>
      </w:docPartPr>
      <w:docPartBody>
        <w:p w:rsidR="00CB32A1" w:rsidRDefault="00ED03BC" w:rsidP="00ED03BC">
          <w:pPr>
            <w:pStyle w:val="E7C112EB3D8041C587F3116780B1E3F3"/>
          </w:pPr>
          <w:r w:rsidRPr="000E3791">
            <w:rPr>
              <w:rStyle w:val="Platzhaltertext"/>
            </w:rPr>
            <w:t>Choose an item.</w:t>
          </w:r>
        </w:p>
      </w:docPartBody>
    </w:docPart>
    <w:docPart>
      <w:docPartPr>
        <w:name w:val="7834084FE63541599E2A38657E70D469"/>
        <w:category>
          <w:name w:val="General"/>
          <w:gallery w:val="placeholder"/>
        </w:category>
        <w:types>
          <w:type w:val="bbPlcHdr"/>
        </w:types>
        <w:behaviors>
          <w:behavior w:val="content"/>
        </w:behaviors>
        <w:guid w:val="{208ECCFC-3D8D-4356-B1C9-40528A99061A}"/>
      </w:docPartPr>
      <w:docPartBody>
        <w:p w:rsidR="00CB32A1" w:rsidRDefault="00ED03BC" w:rsidP="00ED03BC">
          <w:pPr>
            <w:pStyle w:val="7834084FE63541599E2A38657E70D469"/>
          </w:pPr>
          <w:r w:rsidRPr="000E3791">
            <w:rPr>
              <w:rStyle w:val="Platzhaltertext"/>
            </w:rPr>
            <w:t>Choose an item.</w:t>
          </w:r>
        </w:p>
      </w:docPartBody>
    </w:docPart>
    <w:docPart>
      <w:docPartPr>
        <w:name w:val="2D3D49BF0BB04B668769091BBFE2737F"/>
        <w:category>
          <w:name w:val="General"/>
          <w:gallery w:val="placeholder"/>
        </w:category>
        <w:types>
          <w:type w:val="bbPlcHdr"/>
        </w:types>
        <w:behaviors>
          <w:behavior w:val="content"/>
        </w:behaviors>
        <w:guid w:val="{961CD558-5958-479A-BAA4-5CEE956DEBD9}"/>
      </w:docPartPr>
      <w:docPartBody>
        <w:p w:rsidR="0010088A" w:rsidRDefault="007445EC" w:rsidP="007445EC">
          <w:pPr>
            <w:pStyle w:val="2D3D49BF0BB04B668769091BBFE2737F"/>
          </w:pPr>
          <w:r w:rsidRPr="000E3791">
            <w:rPr>
              <w:rStyle w:val="Platzhaltertext"/>
            </w:rPr>
            <w:t>Choose an item.</w:t>
          </w:r>
        </w:p>
      </w:docPartBody>
    </w:docPart>
    <w:docPart>
      <w:docPartPr>
        <w:name w:val="DefaultPlaceholder_1082065158"/>
        <w:category>
          <w:name w:val="General"/>
          <w:gallery w:val="placeholder"/>
        </w:category>
        <w:types>
          <w:type w:val="bbPlcHdr"/>
        </w:types>
        <w:behaviors>
          <w:behavior w:val="content"/>
        </w:behaviors>
        <w:guid w:val="{9A0250CC-7D81-4945-972E-BE0404809B1F}"/>
      </w:docPartPr>
      <w:docPartBody>
        <w:p w:rsidR="0010088A" w:rsidRDefault="007445EC">
          <w:r w:rsidRPr="00416676">
            <w:rPr>
              <w:rStyle w:val="Platzhalt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EU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30F"/>
    <w:rsid w:val="00061D02"/>
    <w:rsid w:val="0010088A"/>
    <w:rsid w:val="00152CE6"/>
    <w:rsid w:val="002D3005"/>
    <w:rsid w:val="003F39FD"/>
    <w:rsid w:val="0044429E"/>
    <w:rsid w:val="0072030F"/>
    <w:rsid w:val="0073294B"/>
    <w:rsid w:val="007445EC"/>
    <w:rsid w:val="00CB32A1"/>
    <w:rsid w:val="00E106E3"/>
    <w:rsid w:val="00E923C1"/>
    <w:rsid w:val="00ED03BC"/>
    <w:rsid w:val="00EE4B78"/>
    <w:rsid w:val="00F84E7B"/>
    <w:rsid w:val="00FA0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7445EC"/>
    <w:rPr>
      <w:color w:val="808080"/>
    </w:rPr>
  </w:style>
  <w:style w:type="paragraph" w:customStyle="1" w:styleId="D8FE2C1CFBC64DA085CEB68206EC4D5F">
    <w:name w:val="D8FE2C1CFBC64DA085CEB68206EC4D5F"/>
    <w:rsid w:val="0072030F"/>
  </w:style>
  <w:style w:type="paragraph" w:customStyle="1" w:styleId="0081D286CDF0459F9B97CC72A4311E14">
    <w:name w:val="0081D286CDF0459F9B97CC72A4311E14"/>
    <w:rsid w:val="0072030F"/>
  </w:style>
  <w:style w:type="paragraph" w:customStyle="1" w:styleId="953C28196CA0444E89CB3C4F46FF034D">
    <w:name w:val="953C28196CA0444E89CB3C4F46FF034D"/>
    <w:rsid w:val="0072030F"/>
  </w:style>
  <w:style w:type="paragraph" w:customStyle="1" w:styleId="840B1874448842BA8A0739FDBCC2D7D6">
    <w:name w:val="840B1874448842BA8A0739FDBCC2D7D6"/>
    <w:rsid w:val="0072030F"/>
  </w:style>
  <w:style w:type="paragraph" w:customStyle="1" w:styleId="B8A8F59C81394C7EA1B533D9AD21C18C">
    <w:name w:val="B8A8F59C81394C7EA1B533D9AD21C18C"/>
    <w:rsid w:val="0072030F"/>
  </w:style>
  <w:style w:type="paragraph" w:customStyle="1" w:styleId="244991D339784149A998E73649C9BA3F">
    <w:name w:val="244991D339784149A998E73649C9BA3F"/>
    <w:rsid w:val="0072030F"/>
  </w:style>
  <w:style w:type="paragraph" w:customStyle="1" w:styleId="E7C112EB3D8041C587F3116780B1E3F3">
    <w:name w:val="E7C112EB3D8041C587F3116780B1E3F3"/>
    <w:rsid w:val="00ED03BC"/>
  </w:style>
  <w:style w:type="paragraph" w:customStyle="1" w:styleId="2DC1312B70F74FA0860E38BB0E84A49C">
    <w:name w:val="2DC1312B70F74FA0860E38BB0E84A49C"/>
    <w:rsid w:val="00ED03BC"/>
  </w:style>
  <w:style w:type="paragraph" w:customStyle="1" w:styleId="7834084FE63541599E2A38657E70D469">
    <w:name w:val="7834084FE63541599E2A38657E70D469"/>
    <w:rsid w:val="00ED03BC"/>
  </w:style>
  <w:style w:type="paragraph" w:customStyle="1" w:styleId="1D1EF12791C544A0AAB5390BC89063C0">
    <w:name w:val="1D1EF12791C544A0AAB5390BC89063C0"/>
    <w:rsid w:val="00CB32A1"/>
  </w:style>
  <w:style w:type="paragraph" w:customStyle="1" w:styleId="74D2561B7FDF4274ACE83835B5D14BD3">
    <w:name w:val="74D2561B7FDF4274ACE83835B5D14BD3"/>
    <w:rsid w:val="00CB32A1"/>
  </w:style>
  <w:style w:type="paragraph" w:customStyle="1" w:styleId="5E05B1D685C04A59AC2E6FAEC95AFF33">
    <w:name w:val="5E05B1D685C04A59AC2E6FAEC95AFF33"/>
    <w:rsid w:val="00CB32A1"/>
  </w:style>
  <w:style w:type="paragraph" w:customStyle="1" w:styleId="9731ADBAF6CB427CA010D5B28D983FB2">
    <w:name w:val="9731ADBAF6CB427CA010D5B28D983FB2"/>
    <w:rsid w:val="00CB32A1"/>
  </w:style>
  <w:style w:type="paragraph" w:customStyle="1" w:styleId="3B401415FEAD48638328F3783A6BF4A2">
    <w:name w:val="3B401415FEAD48638328F3783A6BF4A2"/>
    <w:rsid w:val="00CB32A1"/>
  </w:style>
  <w:style w:type="paragraph" w:customStyle="1" w:styleId="8143D8F78C8E4A0697C15A39D6E763D3">
    <w:name w:val="8143D8F78C8E4A0697C15A39D6E763D3"/>
    <w:rsid w:val="00CB32A1"/>
  </w:style>
  <w:style w:type="paragraph" w:customStyle="1" w:styleId="E3B2A18CE6F64235B3DFAFC45E105906">
    <w:name w:val="E3B2A18CE6F64235B3DFAFC45E105906"/>
    <w:rsid w:val="00CB32A1"/>
  </w:style>
  <w:style w:type="paragraph" w:customStyle="1" w:styleId="189EDD87FA5041D9B4A1297C542C9876">
    <w:name w:val="189EDD87FA5041D9B4A1297C542C9876"/>
    <w:rsid w:val="00CB32A1"/>
  </w:style>
  <w:style w:type="paragraph" w:customStyle="1" w:styleId="4BADFF445FA64F1F8EBD695559D7779E">
    <w:name w:val="4BADFF445FA64F1F8EBD695559D7779E"/>
    <w:rsid w:val="00CB32A1"/>
  </w:style>
  <w:style w:type="paragraph" w:customStyle="1" w:styleId="458A916DF8994CEDA9F96613A407FED7">
    <w:name w:val="458A916DF8994CEDA9F96613A407FED7"/>
    <w:rsid w:val="00CB32A1"/>
  </w:style>
  <w:style w:type="paragraph" w:customStyle="1" w:styleId="27F8CF000674418287151533BFEAA19A">
    <w:name w:val="27F8CF000674418287151533BFEAA19A"/>
    <w:rsid w:val="00CB32A1"/>
  </w:style>
  <w:style w:type="paragraph" w:customStyle="1" w:styleId="67EFFFC30D784933985923B872C2E539">
    <w:name w:val="67EFFFC30D784933985923B872C2E539"/>
    <w:rsid w:val="00CB32A1"/>
  </w:style>
  <w:style w:type="paragraph" w:customStyle="1" w:styleId="B27C95C2676A4F66A570E5E2B02098DE">
    <w:name w:val="B27C95C2676A4F66A570E5E2B02098DE"/>
    <w:rsid w:val="00CB32A1"/>
  </w:style>
  <w:style w:type="paragraph" w:customStyle="1" w:styleId="4B28DB60DFF74D3AB2D83A8FAA3E9FE0">
    <w:name w:val="4B28DB60DFF74D3AB2D83A8FAA3E9FE0"/>
    <w:rsid w:val="00CB32A1"/>
  </w:style>
  <w:style w:type="paragraph" w:customStyle="1" w:styleId="F9F36A1674254D1CA6C192880E341604">
    <w:name w:val="F9F36A1674254D1CA6C192880E341604"/>
    <w:rsid w:val="00CB32A1"/>
  </w:style>
  <w:style w:type="paragraph" w:customStyle="1" w:styleId="360A4A05364844FC8B1D06392DC8C728">
    <w:name w:val="360A4A05364844FC8B1D06392DC8C728"/>
    <w:rsid w:val="00CB32A1"/>
  </w:style>
  <w:style w:type="paragraph" w:customStyle="1" w:styleId="90933C29CFAD4ABDB73FA04B93E9D982">
    <w:name w:val="90933C29CFAD4ABDB73FA04B93E9D982"/>
    <w:rsid w:val="00CB32A1"/>
  </w:style>
  <w:style w:type="paragraph" w:customStyle="1" w:styleId="2F6FDEDB96FC4423821BB4E8D7E2C350">
    <w:name w:val="2F6FDEDB96FC4423821BB4E8D7E2C350"/>
    <w:rsid w:val="00CB32A1"/>
  </w:style>
  <w:style w:type="paragraph" w:customStyle="1" w:styleId="3D75AC3B86EA41D5B28FB0F5C03E790F">
    <w:name w:val="3D75AC3B86EA41D5B28FB0F5C03E790F"/>
    <w:rsid w:val="00CB32A1"/>
  </w:style>
  <w:style w:type="paragraph" w:customStyle="1" w:styleId="8AE72C68289F49348609A755E4156120">
    <w:name w:val="8AE72C68289F49348609A755E4156120"/>
    <w:rsid w:val="00CB32A1"/>
  </w:style>
  <w:style w:type="paragraph" w:customStyle="1" w:styleId="AC1A13EBA2F942CD844F3F9052DF2B65">
    <w:name w:val="AC1A13EBA2F942CD844F3F9052DF2B65"/>
    <w:rsid w:val="00CB32A1"/>
  </w:style>
  <w:style w:type="paragraph" w:customStyle="1" w:styleId="71AF170602594A53AEDFF2335BD0E49D">
    <w:name w:val="71AF170602594A53AEDFF2335BD0E49D"/>
    <w:rsid w:val="00CB32A1"/>
  </w:style>
  <w:style w:type="paragraph" w:customStyle="1" w:styleId="03D69578A7B34A34976A949A7BDE94D4">
    <w:name w:val="03D69578A7B34A34976A949A7BDE94D4"/>
    <w:rsid w:val="00CB32A1"/>
  </w:style>
  <w:style w:type="paragraph" w:customStyle="1" w:styleId="B549E337323C43F7BD11E53D33AFCB99">
    <w:name w:val="B549E337323C43F7BD11E53D33AFCB99"/>
    <w:rsid w:val="00CB32A1"/>
  </w:style>
  <w:style w:type="paragraph" w:customStyle="1" w:styleId="A94EE709546A4089B52BC6F98E61E943">
    <w:name w:val="A94EE709546A4089B52BC6F98E61E943"/>
    <w:rsid w:val="00CB32A1"/>
  </w:style>
  <w:style w:type="paragraph" w:customStyle="1" w:styleId="EBDA6E214EC94E1B8A2B3A5B24CA1A29">
    <w:name w:val="EBDA6E214EC94E1B8A2B3A5B24CA1A29"/>
    <w:rsid w:val="00CB32A1"/>
  </w:style>
  <w:style w:type="paragraph" w:customStyle="1" w:styleId="B54396AFC5FC476684642A951CC03A62">
    <w:name w:val="B54396AFC5FC476684642A951CC03A62"/>
    <w:rsid w:val="00CB32A1"/>
  </w:style>
  <w:style w:type="paragraph" w:customStyle="1" w:styleId="C9FAA713F0494E2D9EA0E66EBB89E7D5">
    <w:name w:val="C9FAA713F0494E2D9EA0E66EBB89E7D5"/>
    <w:rsid w:val="00CB32A1"/>
  </w:style>
  <w:style w:type="paragraph" w:customStyle="1" w:styleId="A1640CBB608B4FE69F8983D51D88AD06">
    <w:name w:val="A1640CBB608B4FE69F8983D51D88AD06"/>
    <w:rsid w:val="00CB32A1"/>
  </w:style>
  <w:style w:type="paragraph" w:customStyle="1" w:styleId="C1C8C4D7D2FB4C4EBE6D2A4AE0F8DD40">
    <w:name w:val="C1C8C4D7D2FB4C4EBE6D2A4AE0F8DD40"/>
    <w:rsid w:val="00CB32A1"/>
  </w:style>
  <w:style w:type="paragraph" w:customStyle="1" w:styleId="441CCEC4502C4EA4B6AE637B8A445DC1">
    <w:name w:val="441CCEC4502C4EA4B6AE637B8A445DC1"/>
    <w:rsid w:val="00CB32A1"/>
  </w:style>
  <w:style w:type="paragraph" w:customStyle="1" w:styleId="805499665CD44B558BA7B1AFD860BCCF">
    <w:name w:val="805499665CD44B558BA7B1AFD860BCCF"/>
    <w:rsid w:val="00CB32A1"/>
  </w:style>
  <w:style w:type="paragraph" w:customStyle="1" w:styleId="486D13EDCE58479187DC5D4927669D30">
    <w:name w:val="486D13EDCE58479187DC5D4927669D30"/>
    <w:rsid w:val="00CB32A1"/>
  </w:style>
  <w:style w:type="paragraph" w:customStyle="1" w:styleId="B896EDFE8F0847FDA797503CE893E877">
    <w:name w:val="B896EDFE8F0847FDA797503CE893E877"/>
    <w:rsid w:val="00CB32A1"/>
  </w:style>
  <w:style w:type="paragraph" w:customStyle="1" w:styleId="AB49927E5C6F44728FA63F203567BA23">
    <w:name w:val="AB49927E5C6F44728FA63F203567BA23"/>
    <w:rsid w:val="00CB32A1"/>
  </w:style>
  <w:style w:type="paragraph" w:customStyle="1" w:styleId="816E20F411E34AC8A059525CA19B79F1">
    <w:name w:val="816E20F411E34AC8A059525CA19B79F1"/>
    <w:rsid w:val="00CB32A1"/>
  </w:style>
  <w:style w:type="paragraph" w:customStyle="1" w:styleId="0098E19B0A384FB3BCC59DA66A44A8CF">
    <w:name w:val="0098E19B0A384FB3BCC59DA66A44A8CF"/>
    <w:rsid w:val="00CB32A1"/>
  </w:style>
  <w:style w:type="paragraph" w:customStyle="1" w:styleId="BCD237A8CECF4824B3C27642F56530F0">
    <w:name w:val="BCD237A8CECF4824B3C27642F56530F0"/>
    <w:rsid w:val="00CB32A1"/>
  </w:style>
  <w:style w:type="paragraph" w:customStyle="1" w:styleId="52BFAA94A0294396BB000686E3386076">
    <w:name w:val="52BFAA94A0294396BB000686E3386076"/>
    <w:rsid w:val="00CB32A1"/>
  </w:style>
  <w:style w:type="paragraph" w:customStyle="1" w:styleId="F020613E89544FC1A36978A89933D2E6">
    <w:name w:val="F020613E89544FC1A36978A89933D2E6"/>
    <w:rsid w:val="00CB32A1"/>
  </w:style>
  <w:style w:type="paragraph" w:customStyle="1" w:styleId="4F8D5A9528664BB19FACE18CBF2CB3FE">
    <w:name w:val="4F8D5A9528664BB19FACE18CBF2CB3FE"/>
    <w:rsid w:val="00CB32A1"/>
  </w:style>
  <w:style w:type="paragraph" w:customStyle="1" w:styleId="BF399F1091044184B5B437CA28E65458">
    <w:name w:val="BF399F1091044184B5B437CA28E65458"/>
    <w:rsid w:val="00CB32A1"/>
  </w:style>
  <w:style w:type="paragraph" w:customStyle="1" w:styleId="AE2C8240A4E345B1BA06E1844B1B1CE6">
    <w:name w:val="AE2C8240A4E345B1BA06E1844B1B1CE6"/>
    <w:rsid w:val="00CB32A1"/>
  </w:style>
  <w:style w:type="paragraph" w:customStyle="1" w:styleId="352064CFD46D4AFEA2B2034D184988B9">
    <w:name w:val="352064CFD46D4AFEA2B2034D184988B9"/>
    <w:rsid w:val="00CB32A1"/>
  </w:style>
  <w:style w:type="paragraph" w:customStyle="1" w:styleId="D6FC7BA1F780440287A6958BD89F5498">
    <w:name w:val="D6FC7BA1F780440287A6958BD89F5498"/>
    <w:rsid w:val="00CB32A1"/>
  </w:style>
  <w:style w:type="paragraph" w:customStyle="1" w:styleId="0DA412E9635E471C91A331ACB0DB8258">
    <w:name w:val="0DA412E9635E471C91A331ACB0DB8258"/>
    <w:rsid w:val="00CB32A1"/>
  </w:style>
  <w:style w:type="paragraph" w:customStyle="1" w:styleId="CAFF0427E57B463E839EFF564C4BCF5E">
    <w:name w:val="CAFF0427E57B463E839EFF564C4BCF5E"/>
    <w:rsid w:val="00CB32A1"/>
  </w:style>
  <w:style w:type="paragraph" w:customStyle="1" w:styleId="2D6C5F769E2E4D44BA594A000C94C22D">
    <w:name w:val="2D6C5F769E2E4D44BA594A000C94C22D"/>
    <w:rsid w:val="00CB32A1"/>
  </w:style>
  <w:style w:type="paragraph" w:customStyle="1" w:styleId="6814A79D02514F7B9E5E7AB92EB1CF25">
    <w:name w:val="6814A79D02514F7B9E5E7AB92EB1CF25"/>
    <w:rsid w:val="00CB32A1"/>
  </w:style>
  <w:style w:type="paragraph" w:customStyle="1" w:styleId="7614834325974C06BF8A85B2681110AD">
    <w:name w:val="7614834325974C06BF8A85B2681110AD"/>
    <w:rsid w:val="00CB32A1"/>
  </w:style>
  <w:style w:type="paragraph" w:customStyle="1" w:styleId="29521B7A47D64D17A66BDA813B6CB240">
    <w:name w:val="29521B7A47D64D17A66BDA813B6CB240"/>
    <w:rsid w:val="00CB32A1"/>
  </w:style>
  <w:style w:type="paragraph" w:customStyle="1" w:styleId="831AF7F860E644038B0F58B5F2228A19">
    <w:name w:val="831AF7F860E644038B0F58B5F2228A19"/>
    <w:rsid w:val="00CB32A1"/>
  </w:style>
  <w:style w:type="paragraph" w:customStyle="1" w:styleId="0B80C705FEDF474BB5584AE701416B4D">
    <w:name w:val="0B80C705FEDF474BB5584AE701416B4D"/>
    <w:rsid w:val="00CB32A1"/>
  </w:style>
  <w:style w:type="paragraph" w:customStyle="1" w:styleId="CB30F5F409DF4E9998F33D7F643358E1">
    <w:name w:val="CB30F5F409DF4E9998F33D7F643358E1"/>
    <w:rsid w:val="00CB32A1"/>
  </w:style>
  <w:style w:type="paragraph" w:customStyle="1" w:styleId="D039FF2A677342CDA0955AA1EBC067F9">
    <w:name w:val="D039FF2A677342CDA0955AA1EBC067F9"/>
    <w:rsid w:val="007445EC"/>
  </w:style>
  <w:style w:type="paragraph" w:customStyle="1" w:styleId="036897D301984DD3BCED05446A2EE032">
    <w:name w:val="036897D301984DD3BCED05446A2EE032"/>
    <w:rsid w:val="007445EC"/>
  </w:style>
  <w:style w:type="paragraph" w:customStyle="1" w:styleId="2D3D49BF0BB04B668769091BBFE2737F">
    <w:name w:val="2D3D49BF0BB04B668769091BBFE2737F"/>
    <w:rsid w:val="007445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2A2A2A"/>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804FB-DFD7-4C61-8BE9-85A334748954}">
  <ds:schemaRefs>
    <ds:schemaRef ds:uri="http://schemas.openxmlformats.org/officeDocument/2006/bibliography"/>
  </ds:schemaRefs>
</ds:datastoreItem>
</file>

<file path=customXml/itemProps2.xml><?xml version="1.0" encoding="utf-8"?>
<ds:datastoreItem xmlns:ds="http://schemas.openxmlformats.org/officeDocument/2006/customXml" ds:itemID="{F04A2E47-C147-48F0-865A-13679B302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1AB70DC8.dotm</Template>
  <TotalTime>0</TotalTime>
  <Pages>10</Pages>
  <Words>1748</Words>
  <Characters>11013</Characters>
  <Application>Microsoft Office Word</Application>
  <DocSecurity>8</DocSecurity>
  <Lines>91</Lines>
  <Paragraphs>25</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12736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Titulski Katja</cp:lastModifiedBy>
  <cp:revision>3</cp:revision>
  <cp:lastPrinted>2015-03-04T13:46:00Z</cp:lastPrinted>
  <dcterms:created xsi:type="dcterms:W3CDTF">2015-03-27T16:33:00Z</dcterms:created>
  <dcterms:modified xsi:type="dcterms:W3CDTF">2015-03-27T17:04:00Z</dcterms:modified>
</cp:coreProperties>
</file>