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ED2CDB"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48050907" w:edGrp="everyone" w:colFirst="1" w:colLast="1"/>
            <w:r w:rsidRPr="00AB6D88">
              <w:rPr>
                <w:rFonts w:ascii="Arial" w:hAnsi="Arial" w:cs="Arial"/>
              </w:rPr>
              <w:t>Name of the company / organisation</w:t>
            </w:r>
          </w:p>
        </w:tc>
        <w:sdt>
          <w:sdtPr>
            <w:rPr>
              <w:rFonts w:ascii="Arial" w:hAnsi="Arial" w:cs="Arial"/>
              <w:b/>
              <w:bCs/>
              <w:color w:val="545454"/>
              <w:shd w:val="clear" w:color="auto" w:fill="FFFFFF"/>
              <w:lang w:val="it-IT"/>
            </w:rPr>
            <w:id w:val="-1905066999"/>
            <w:text/>
          </w:sdtPr>
          <w:sdtEndPr/>
          <w:sdtContent>
            <w:permStart w:id="1200367242" w:edGrp="everyone" w:displacedByCustomXml="prev"/>
            <w:tc>
              <w:tcPr>
                <w:tcW w:w="5595" w:type="dxa"/>
                <w:shd w:val="clear" w:color="auto" w:fill="auto"/>
              </w:tcPr>
              <w:p w:rsidR="000632C2" w:rsidRPr="00C25F84" w:rsidRDefault="00F94620" w:rsidP="00F94620">
                <w:pPr>
                  <w:rPr>
                    <w:rStyle w:val="PlaceholderText"/>
                    <w:rFonts w:ascii="Arial" w:hAnsi="Arial" w:cs="Arial"/>
                    <w:lang w:val="it-IT"/>
                  </w:rPr>
                </w:pPr>
                <w:r w:rsidRPr="00F94620">
                  <w:rPr>
                    <w:rFonts w:ascii="Arial" w:hAnsi="Arial" w:cs="Arial"/>
                    <w:b/>
                    <w:bCs/>
                    <w:color w:val="545454"/>
                    <w:shd w:val="clear" w:color="auto" w:fill="FFFFFF"/>
                    <w:lang w:val="it-IT"/>
                  </w:rPr>
                  <w:t>FECIF -  European Federation of Financial Advisers and Financial Intermediarie</w:t>
                </w:r>
                <w:r>
                  <w:rPr>
                    <w:rFonts w:ascii="Arial" w:hAnsi="Arial" w:cs="Arial"/>
                    <w:b/>
                    <w:bCs/>
                    <w:color w:val="545454"/>
                    <w:shd w:val="clear" w:color="auto" w:fill="FFFFFF"/>
                    <w:lang w:val="it-IT"/>
                  </w:rPr>
                  <w:t>s</w:t>
                </w:r>
              </w:p>
            </w:tc>
            <w:permEnd w:id="1200367242"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05613574" w:edGrp="everyone" w:colFirst="1" w:colLast="1"/>
            <w:permEnd w:id="848050907"/>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sdtPr>
          <w:sdtEndPr>
            <w:rPr>
              <w:rStyle w:val="PlaceholderText"/>
            </w:rPr>
          </w:sdtEndPr>
          <w:sdtContent>
            <w:tc>
              <w:tcPr>
                <w:tcW w:w="5595" w:type="dxa"/>
                <w:shd w:val="clear" w:color="auto" w:fill="auto"/>
              </w:tcPr>
              <w:p w:rsidR="000632C2" w:rsidRPr="00AB6D88" w:rsidRDefault="009F5BF5" w:rsidP="009E5107">
                <w:pPr>
                  <w:rPr>
                    <w:rStyle w:val="PlaceholderText"/>
                    <w:rFonts w:ascii="Arial" w:hAnsi="Arial" w:cs="Arial"/>
                  </w:rPr>
                </w:pPr>
                <w:r>
                  <w:rPr>
                    <w:rStyle w:val="PlaceholderText"/>
                    <w:rFonts w:ascii="Arial" w:hAnsi="Arial" w:cs="Arial"/>
                  </w:rPr>
                  <w:t>No</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16155197" w:edGrp="everyone" w:colFirst="1" w:colLast="1"/>
            <w:permEnd w:id="1105613574"/>
            <w:r w:rsidRPr="00AB6D88">
              <w:rPr>
                <w:rFonts w:ascii="Arial" w:hAnsi="Arial" w:cs="Arial"/>
              </w:rPr>
              <w:t>Activity:</w:t>
            </w:r>
          </w:p>
        </w:tc>
        <w:tc>
          <w:tcPr>
            <w:tcW w:w="5595" w:type="dxa"/>
            <w:shd w:val="clear" w:color="auto" w:fill="auto"/>
          </w:tcPr>
          <w:p w:rsidR="000632C2" w:rsidRPr="00AB6D88" w:rsidRDefault="00ED2CDB"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885877614" w:edGrp="everyone"/>
                <w:r w:rsidR="00C25F84">
                  <w:rPr>
                    <w:rFonts w:ascii="Arial" w:hAnsi="Arial" w:cs="Arial"/>
                  </w:rPr>
                  <w:t>Investment Services</w:t>
                </w:r>
                <w:permEnd w:id="188587761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341355708" w:edGrp="everyone" w:colFirst="1" w:colLast="1"/>
            <w:permEnd w:id="216155197"/>
            <w:r w:rsidRPr="00AB6D88">
              <w:rPr>
                <w:rFonts w:ascii="Arial" w:hAnsi="Arial" w:cs="Arial"/>
              </w:rPr>
              <w:t>Are you representing an association?</w:t>
            </w:r>
          </w:p>
        </w:tc>
        <w:sdt>
          <w:sdtPr>
            <w:rPr>
              <w:rFonts w:ascii="Arial" w:hAnsi="Arial" w:cs="Arial"/>
            </w:rPr>
            <w:id w:val="-242871467"/>
          </w:sdtPr>
          <w:sdtEndPr/>
          <w:sdtContent>
            <w:tc>
              <w:tcPr>
                <w:tcW w:w="5595" w:type="dxa"/>
                <w:shd w:val="clear" w:color="auto" w:fill="auto"/>
              </w:tcPr>
              <w:p w:rsidR="000632C2" w:rsidRPr="00AB6D88" w:rsidRDefault="00F94620" w:rsidP="00F94620">
                <w:pPr>
                  <w:rPr>
                    <w:rFonts w:ascii="Arial" w:hAnsi="Arial" w:cs="Arial"/>
                  </w:rPr>
                </w:pPr>
                <w:r>
                  <w:rPr>
                    <w:rFonts w:ascii="Arial" w:hAnsi="Arial" w:cs="Arial"/>
                  </w:rPr>
                  <w:t>Yes</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62134259" w:edGrp="everyone" w:colFirst="1" w:colLast="1"/>
            <w:permEnd w:id="1341355708"/>
            <w:r w:rsidRPr="00AB6D88">
              <w:rPr>
                <w:rFonts w:ascii="Arial" w:hAnsi="Arial" w:cs="Arial"/>
              </w:rPr>
              <w:t>Country/Region</w:t>
            </w:r>
          </w:p>
        </w:tc>
        <w:permStart w:id="111519008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0632C2" w:rsidRPr="00AB6D88" w:rsidRDefault="00F94620" w:rsidP="00F94620">
                <w:pPr>
                  <w:rPr>
                    <w:rFonts w:ascii="Arial" w:hAnsi="Arial" w:cs="Arial"/>
                  </w:rPr>
                </w:pPr>
                <w:r>
                  <w:rPr>
                    <w:rFonts w:ascii="Arial" w:hAnsi="Arial" w:cs="Arial"/>
                  </w:rPr>
                  <w:t>Europe</w:t>
                </w:r>
              </w:p>
            </w:tc>
          </w:sdtContent>
        </w:sdt>
        <w:permEnd w:id="1115190087" w:displacedByCustomXml="prev"/>
      </w:tr>
      <w:permEnd w:id="1462134259"/>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EC1BE9" w:rsidRDefault="00EC1BE9" w:rsidP="00EC1BE9">
      <w:pPr>
        <w:keepNext/>
      </w:pPr>
      <w:permStart w:id="1298138143" w:edGrp="everyone"/>
      <w:r>
        <w:t>TYPE YOUR TEXT HERE</w:t>
      </w:r>
    </w:p>
    <w:permEnd w:id="1298138143"/>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C25F84" w:rsidP="00EC2C93">
      <w:pPr>
        <w:keepNext/>
      </w:pPr>
      <w:permStart w:id="1823682021" w:edGrp="everyone"/>
      <w:r>
        <w:t>Yes, we do.</w:t>
      </w:r>
    </w:p>
    <w:permEnd w:id="1823682021"/>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C25F84" w:rsidRDefault="00736609" w:rsidP="00EC2C93">
      <w:pPr>
        <w:keepNext/>
      </w:pPr>
      <w:permStart w:id="1005807784" w:edGrp="everyone"/>
      <w:r>
        <w:t>Yes, we do -</w:t>
      </w:r>
      <w:r w:rsidR="00C25F84">
        <w:t xml:space="preserve"> although we consider it to be unrealistic for a single natural person to perform the whole activities of an investment firm. </w:t>
      </w:r>
    </w:p>
    <w:permEnd w:id="1005807784"/>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C25F84" w:rsidP="00EC2C93">
      <w:pPr>
        <w:keepNext/>
      </w:pPr>
      <w:permStart w:id="1287002255" w:edGrp="everyone"/>
      <w:r w:rsidRPr="00C25F84">
        <w:t>Yes,</w:t>
      </w:r>
      <w:r>
        <w:t xml:space="preserve"> we do, but we </w:t>
      </w:r>
      <w:r w:rsidR="00EC1BE9">
        <w:t>believe</w:t>
      </w:r>
      <w:r>
        <w:t xml:space="preserve"> that </w:t>
      </w:r>
      <w:r w:rsidR="00FE40CD">
        <w:t xml:space="preserve">these criteria should be properly </w:t>
      </w:r>
      <w:r w:rsidRPr="00C25F84">
        <w:t xml:space="preserve">integrated with </w:t>
      </w:r>
      <w:r w:rsidR="00EC1BE9">
        <w:t xml:space="preserve">the </w:t>
      </w:r>
      <w:r w:rsidRPr="00C25F84">
        <w:t>rules on qualifying holdings</w:t>
      </w:r>
      <w:r w:rsidR="00FE40CD">
        <w:t xml:space="preserve"> that exist in each Member State</w:t>
      </w:r>
      <w:r w:rsidRPr="00C25F84">
        <w:t xml:space="preserve">. </w:t>
      </w:r>
      <w:r w:rsidR="00FE40CD">
        <w:t xml:space="preserve">An exception to these criteria should be provided if the proposed acquirer is an intermediary authorized in the same Member State and in the same sector of the proposed acquisition, </w:t>
      </w:r>
      <w:r w:rsidR="00EC1BE9">
        <w:t>because</w:t>
      </w:r>
      <w:r w:rsidR="00FE40CD">
        <w:t xml:space="preserve"> in this case the proposed acquirer is already subject to the supervision of the national competent authority</w:t>
      </w:r>
      <w:r w:rsidRPr="00C25F84">
        <w:t xml:space="preserve">. </w:t>
      </w:r>
      <w:permEnd w:id="1287002255"/>
      <w:r w:rsidR="00577C33">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FE40CD" w:rsidP="00EC2C93">
      <w:pPr>
        <w:keepNext/>
      </w:pPr>
      <w:permStart w:id="56963358" w:edGrp="everyone"/>
      <w:r>
        <w:t>Yes, we do.</w:t>
      </w:r>
    </w:p>
    <w:permEnd w:id="5696335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FE40CD" w:rsidRDefault="00FE40CD" w:rsidP="00EC2C93">
      <w:pPr>
        <w:keepNext/>
      </w:pPr>
      <w:permStart w:id="927168778" w:edGrp="everyone"/>
      <w:r>
        <w:t>Yes, we do.</w:t>
      </w:r>
    </w:p>
    <w:permEnd w:id="927168778"/>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lastRenderedPageBreak/>
        <w:t>&lt;ESMA_QUESTION_CP_MIFID_6&gt;</w:t>
      </w:r>
    </w:p>
    <w:p w:rsidR="00FE40CD" w:rsidRDefault="00FE40CD" w:rsidP="00EC2C93">
      <w:pPr>
        <w:keepNext/>
      </w:pPr>
      <w:permStart w:id="2005422251" w:edGrp="everyone"/>
      <w:r>
        <w:t>Yes, we do.</w:t>
      </w:r>
    </w:p>
    <w:permEnd w:id="2005422251"/>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Pr="00EC1BE9" w:rsidRDefault="00E832C5" w:rsidP="00EC2C93">
      <w:pPr>
        <w:keepNext/>
        <w:rPr>
          <w:lang w:val="en-US"/>
        </w:rPr>
      </w:pPr>
      <w:permStart w:id="1971216226" w:edGrp="everyone"/>
      <w:r w:rsidRPr="00EC1BE9">
        <w:rPr>
          <w:lang w:val="en-US"/>
        </w:rPr>
        <w:t>No, we don’t.</w:t>
      </w:r>
    </w:p>
    <w:permEnd w:id="197121622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E832C5" w:rsidP="00EC2C93">
      <w:pPr>
        <w:keepNext/>
      </w:pPr>
      <w:permStart w:id="626928333" w:edGrp="everyone"/>
      <w:r>
        <w:t xml:space="preserve">Yes, we do. With regard to tied agents, we take the opportunity to report </w:t>
      </w:r>
      <w:r w:rsidR="009F5BF5">
        <w:t xml:space="preserve">that in some EU countries their activity may be carried out only by natural persons. </w:t>
      </w:r>
      <w:r>
        <w:t xml:space="preserve">Because of this, </w:t>
      </w:r>
      <w:r w:rsidR="0002228C">
        <w:t>the</w:t>
      </w:r>
      <w:r>
        <w:t xml:space="preserve"> activity</w:t>
      </w:r>
      <w:r w:rsidR="0002228C">
        <w:t xml:space="preserve"> of tied agents</w:t>
      </w:r>
      <w:r>
        <w:t xml:space="preserve">, as envisaged pursuant to this Consultation, would be impossible for legal persons. Accordingly, we consider that </w:t>
      </w:r>
      <w:r w:rsidR="0002228C">
        <w:t xml:space="preserve">the </w:t>
      </w:r>
      <w:r>
        <w:t xml:space="preserve">European authorities should ensure that MiFID II provisions are consistently applied in all Member States, in order to achieve the level playing field </w:t>
      </w:r>
      <w:r w:rsidR="0002228C">
        <w:t xml:space="preserve">that this Consultation is trying to </w:t>
      </w:r>
      <w:r w:rsidR="00EC1BE9">
        <w:t>establish</w:t>
      </w:r>
      <w:r>
        <w:t>.</w:t>
      </w:r>
      <w:r w:rsidR="000027C5">
        <w:t xml:space="preserve"> </w:t>
      </w:r>
    </w:p>
    <w:permEnd w:id="626928333"/>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Pr="001859F1" w:rsidRDefault="001859F1" w:rsidP="00EB6763">
      <w:pPr>
        <w:keepNext/>
        <w:rPr>
          <w:lang w:val="en-US"/>
        </w:rPr>
      </w:pPr>
      <w:permStart w:id="590822324" w:edGrp="everyone"/>
      <w:r w:rsidRPr="001859F1">
        <w:rPr>
          <w:lang w:val="en-US"/>
        </w:rPr>
        <w:t>Provided that we agree w</w:t>
      </w:r>
      <w:r>
        <w:rPr>
          <w:lang w:val="en-US"/>
        </w:rPr>
        <w:t xml:space="preserve">ith the </w:t>
      </w:r>
      <w:r w:rsidR="000027C5">
        <w:rPr>
          <w:lang w:val="en-US"/>
        </w:rPr>
        <w:t>information to be notified</w:t>
      </w:r>
      <w:r>
        <w:rPr>
          <w:lang w:val="en-US"/>
        </w:rPr>
        <w:t>, we see, in the context of the proposal and in its requirements, the acknowledgement of the role played by a relatively young profession</w:t>
      </w:r>
      <w:r w:rsidR="0002228C">
        <w:rPr>
          <w:lang w:val="en-US"/>
        </w:rPr>
        <w:t>al activity</w:t>
      </w:r>
      <w:r>
        <w:rPr>
          <w:lang w:val="en-US"/>
        </w:rPr>
        <w:t>, which is increasingly necessary to meet the need</w:t>
      </w:r>
      <w:r w:rsidR="000027C5">
        <w:rPr>
          <w:lang w:val="en-US"/>
        </w:rPr>
        <w:t xml:space="preserve"> for advisory services expressed by</w:t>
      </w:r>
      <w:r w:rsidR="00B97BA8">
        <w:rPr>
          <w:lang w:val="en-US"/>
        </w:rPr>
        <w:t xml:space="preserve"> investors</w:t>
      </w:r>
      <w:r w:rsidR="00F363A9">
        <w:rPr>
          <w:lang w:val="en-US"/>
        </w:rPr>
        <w:t>:</w:t>
      </w:r>
      <w:r>
        <w:rPr>
          <w:lang w:val="en-US"/>
        </w:rPr>
        <w:t xml:space="preserve"> </w:t>
      </w:r>
      <w:r w:rsidR="00F363A9">
        <w:rPr>
          <w:lang w:val="en-US"/>
        </w:rPr>
        <w:t xml:space="preserve">it is the </w:t>
      </w:r>
      <w:r>
        <w:rPr>
          <w:lang w:val="en-US"/>
        </w:rPr>
        <w:t>tied agent</w:t>
      </w:r>
      <w:r w:rsidR="00F363A9">
        <w:rPr>
          <w:lang w:val="en-US"/>
        </w:rPr>
        <w:t xml:space="preserve">, both as a </w:t>
      </w:r>
      <w:r w:rsidR="00EB6763">
        <w:rPr>
          <w:lang w:val="en-US"/>
        </w:rPr>
        <w:t xml:space="preserve">natural and </w:t>
      </w:r>
      <w:r w:rsidR="00F363A9">
        <w:rPr>
          <w:lang w:val="en-US"/>
        </w:rPr>
        <w:t xml:space="preserve">as a </w:t>
      </w:r>
      <w:r w:rsidR="00ED3DF0">
        <w:rPr>
          <w:lang w:val="en-US"/>
        </w:rPr>
        <w:t>legal person</w:t>
      </w:r>
      <w:bookmarkStart w:id="4" w:name="_GoBack"/>
      <w:bookmarkEnd w:id="4"/>
      <w:r w:rsidR="00ED3DF0">
        <w:rPr>
          <w:lang w:val="en-US"/>
        </w:rPr>
        <w:t>.</w:t>
      </w:r>
    </w:p>
    <w:permEnd w:id="590822324"/>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755183139" w:edGrp="everyone"/>
      <w:r>
        <w:t>TYPE YOUR TEXT HERE</w:t>
      </w:r>
    </w:p>
    <w:permEnd w:id="75518313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Pr="00EC1BE9" w:rsidRDefault="000027C5" w:rsidP="00EC2C93">
      <w:pPr>
        <w:keepNext/>
        <w:rPr>
          <w:lang w:val="en-US"/>
        </w:rPr>
      </w:pPr>
      <w:permStart w:id="196704123" w:edGrp="everyone"/>
      <w:r w:rsidRPr="00EC1BE9">
        <w:rPr>
          <w:lang w:val="en-US"/>
        </w:rPr>
        <w:t>Yes, we do.</w:t>
      </w:r>
    </w:p>
    <w:permEnd w:id="196704123"/>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lastRenderedPageBreak/>
        <w:t>&lt;ESMA_QUESTION_CP_MIFID_12&gt;</w:t>
      </w:r>
    </w:p>
    <w:p w:rsidR="00577C33" w:rsidRPr="00EC1BE9" w:rsidRDefault="000027C5" w:rsidP="00EC2C93">
      <w:pPr>
        <w:keepNext/>
        <w:rPr>
          <w:lang w:val="en-US"/>
        </w:rPr>
      </w:pPr>
      <w:permStart w:id="105475666" w:edGrp="everyone"/>
      <w:r w:rsidRPr="00EC1BE9">
        <w:rPr>
          <w:lang w:val="en-US"/>
        </w:rPr>
        <w:t>Yes, we do.</w:t>
      </w:r>
    </w:p>
    <w:permEnd w:id="105475666"/>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0027C5" w:rsidRDefault="000027C5" w:rsidP="00EC2C93">
      <w:pPr>
        <w:keepNext/>
      </w:pPr>
      <w:permStart w:id="1819694311" w:edGrp="everyone"/>
      <w:r w:rsidRPr="000027C5">
        <w:t>Yes</w:t>
      </w:r>
      <w:r w:rsidR="000222F5">
        <w:t>, we do</w:t>
      </w:r>
      <w:r w:rsidRPr="000027C5">
        <w:t xml:space="preserve">. However, we believe that </w:t>
      </w:r>
      <w:r>
        <w:t xml:space="preserve">a specific importance should be given to the information </w:t>
      </w:r>
      <w:r w:rsidR="00752DD7">
        <w:t>on</w:t>
      </w:r>
      <w:r>
        <w:t xml:space="preserve"> the register of the Member State </w:t>
      </w:r>
      <w:r w:rsidRPr="000027C5">
        <w:t>in which the tied agent is registered, especially</w:t>
      </w:r>
      <w:r>
        <w:t xml:space="preserve"> if we consider the need to </w:t>
      </w:r>
      <w:r w:rsidR="00752DD7">
        <w:t xml:space="preserve">properly </w:t>
      </w:r>
      <w:r w:rsidR="00600609">
        <w:t>assess</w:t>
      </w:r>
      <w:r w:rsidR="00752DD7">
        <w:t xml:space="preserve"> </w:t>
      </w:r>
      <w:r w:rsidR="00600609">
        <w:t>negligence rule and strict liability regimes.</w:t>
      </w:r>
    </w:p>
    <w:permEnd w:id="1819694311"/>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752DD7" w:rsidP="00EC2C93">
      <w:pPr>
        <w:keepNext/>
      </w:pPr>
      <w:permStart w:id="955265905" w:edGrp="everyone"/>
      <w:r>
        <w:t>Yes, we do.</w:t>
      </w:r>
    </w:p>
    <w:permEnd w:id="955265905"/>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752DD7" w:rsidP="00EC2C93">
      <w:pPr>
        <w:keepNext/>
      </w:pPr>
      <w:permStart w:id="1506680045" w:edGrp="everyone"/>
      <w:r>
        <w:t>Yes, we do.</w:t>
      </w:r>
    </w:p>
    <w:permEnd w:id="1506680045"/>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752DD7" w:rsidP="00EC2C93">
      <w:pPr>
        <w:keepNext/>
      </w:pPr>
      <w:permStart w:id="772501011" w:edGrp="everyone"/>
      <w:r>
        <w:t xml:space="preserve">We emphasize the importance of </w:t>
      </w:r>
      <w:r w:rsidR="00600609">
        <w:t xml:space="preserve">the </w:t>
      </w:r>
      <w:r>
        <w:t xml:space="preserve">information on the national register </w:t>
      </w:r>
      <w:r w:rsidRPr="000027C5">
        <w:t>in which the tied agent is registered</w:t>
      </w:r>
      <w:r>
        <w:t>, as we have explained in our answer to Q13.</w:t>
      </w:r>
    </w:p>
    <w:permEnd w:id="772501011"/>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752DD7" w:rsidRDefault="00752DD7" w:rsidP="00752DD7">
      <w:pPr>
        <w:keepNext/>
      </w:pPr>
      <w:permStart w:id="327821818" w:edGrp="everyone"/>
      <w:r>
        <w:t>Yes, we do.</w:t>
      </w:r>
    </w:p>
    <w:permEnd w:id="327821818"/>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lastRenderedPageBreak/>
        <w:t>&lt;ESMA_QUESTION_CP_MIFID_18&gt;</w:t>
      </w:r>
    </w:p>
    <w:p w:rsidR="00752DD7" w:rsidRDefault="00752DD7" w:rsidP="00752DD7">
      <w:pPr>
        <w:keepNext/>
      </w:pPr>
      <w:permStart w:id="1125532961" w:edGrp="everyone"/>
      <w:r>
        <w:t>Yes, we do.</w:t>
      </w:r>
    </w:p>
    <w:permEnd w:id="1125532961"/>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752DD7" w:rsidRDefault="00752DD7" w:rsidP="00752DD7">
      <w:pPr>
        <w:keepNext/>
      </w:pPr>
      <w:permStart w:id="1452300115" w:edGrp="everyone"/>
      <w:r>
        <w:t>Yes, we do.</w:t>
      </w:r>
    </w:p>
    <w:permEnd w:id="1452300115"/>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752DD7" w:rsidRDefault="00752DD7" w:rsidP="00752DD7">
      <w:pPr>
        <w:keepNext/>
      </w:pPr>
      <w:permStart w:id="200873334" w:edGrp="everyone"/>
      <w:r>
        <w:t>Yes, we do.</w:t>
      </w:r>
    </w:p>
    <w:permEnd w:id="200873334"/>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752DD7" w:rsidRDefault="00752DD7" w:rsidP="00752DD7">
      <w:pPr>
        <w:keepNext/>
      </w:pPr>
      <w:permStart w:id="2009270418" w:edGrp="everyone"/>
      <w:r>
        <w:t>Yes, we do.</w:t>
      </w:r>
    </w:p>
    <w:permEnd w:id="2009270418"/>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752DD7" w:rsidRDefault="00752DD7" w:rsidP="00752DD7">
      <w:pPr>
        <w:keepNext/>
      </w:pPr>
      <w:permStart w:id="1974287770" w:edGrp="everyone"/>
      <w:r>
        <w:t>Yes, we do.</w:t>
      </w:r>
    </w:p>
    <w:permEnd w:id="1974287770"/>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752DD7" w:rsidRDefault="00752DD7" w:rsidP="00752DD7">
      <w:pPr>
        <w:keepNext/>
      </w:pPr>
      <w:permStart w:id="2119121856" w:edGrp="everyone"/>
      <w:r>
        <w:t xml:space="preserve">Yes, we do. As explained in Q8, we take this opportunity to restate the anomaly of the Italian </w:t>
      </w:r>
      <w:r w:rsidR="007B437F">
        <w:t>legal system</w:t>
      </w:r>
      <w:r>
        <w:t xml:space="preserve">, </w:t>
      </w:r>
      <w:r w:rsidR="007B437F">
        <w:t>in which</w:t>
      </w:r>
      <w:r>
        <w:t xml:space="preserve"> the activity of tied agents may be carried out only by natural persons, thereby excluding legal persons. Because of this anomaly, in Italy the activity of tied agents would be impossible for legal persons which </w:t>
      </w:r>
      <w:r w:rsidR="00600609">
        <w:t>are</w:t>
      </w:r>
      <w:r>
        <w:t xml:space="preserve"> defined, pursuant to MiFID II, as branches of the investment firm.</w:t>
      </w:r>
    </w:p>
    <w:permEnd w:id="2119121856"/>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752DD7" w:rsidRDefault="00752DD7" w:rsidP="00752DD7">
      <w:pPr>
        <w:keepNext/>
      </w:pPr>
      <w:permStart w:id="1809998703" w:edGrp="everyone"/>
      <w:r>
        <w:t>Yes, we do.</w:t>
      </w:r>
    </w:p>
    <w:permEnd w:id="180999870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lastRenderedPageBreak/>
        <w:t>&lt;ESMA_QUESTION_CP_MIFID_25&gt;</w:t>
      </w:r>
    </w:p>
    <w:p w:rsidR="00752DD7" w:rsidRDefault="00752DD7" w:rsidP="00752DD7">
      <w:pPr>
        <w:keepNext/>
      </w:pPr>
      <w:permStart w:id="1109593910" w:edGrp="everyone"/>
      <w:r>
        <w:t>Yes, we do.</w:t>
      </w:r>
    </w:p>
    <w:permEnd w:id="1109593910"/>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2287789" w:edGrp="everyone"/>
      <w:r>
        <w:t>TYPE YOUR TEXT HERE</w:t>
      </w:r>
    </w:p>
    <w:permEnd w:id="352287789"/>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752DD7" w:rsidRDefault="00752DD7" w:rsidP="00752DD7">
      <w:pPr>
        <w:keepNext/>
      </w:pPr>
      <w:permStart w:id="1972509797" w:edGrp="everyone"/>
      <w:r>
        <w:t>Yes, we do.</w:t>
      </w:r>
    </w:p>
    <w:permEnd w:id="1972509797"/>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650915540" w:edGrp="everyone"/>
      <w:r>
        <w:t>TYPE YOUR TEXT HERE</w:t>
      </w:r>
    </w:p>
    <w:permEnd w:id="650915540"/>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452471697" w:edGrp="everyone"/>
      <w:r>
        <w:t>TYPE YOUR TEXT HERE</w:t>
      </w:r>
    </w:p>
    <w:permEnd w:id="452471697"/>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736910556" w:edGrp="everyone"/>
      <w:r>
        <w:t>TYPE YOUR TEXT HERE</w:t>
      </w:r>
    </w:p>
    <w:permEnd w:id="736910556"/>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1025593" w:edGrp="everyone"/>
      <w:r>
        <w:t>TYPE YOUR TEXT HERE</w:t>
      </w:r>
    </w:p>
    <w:permEnd w:id="401025593"/>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691221885" w:edGrp="everyone"/>
      <w:r>
        <w:t>TYPE YOUR TEXT HERE</w:t>
      </w:r>
    </w:p>
    <w:permEnd w:id="691221885"/>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lastRenderedPageBreak/>
        <w:t>&lt;ESMA_QUESTION_CP_MIFID_33&gt;</w:t>
      </w:r>
    </w:p>
    <w:p w:rsidR="00577C33" w:rsidRDefault="00577C33" w:rsidP="00EC2C93">
      <w:pPr>
        <w:keepNext/>
      </w:pPr>
      <w:permStart w:id="224151556" w:edGrp="everyone"/>
      <w:r>
        <w:t>TYPE YOUR TEXT HERE</w:t>
      </w:r>
    </w:p>
    <w:permEnd w:id="224151556"/>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744438925" w:edGrp="everyone"/>
      <w:r>
        <w:t>TYPE YOUR TEXT HERE</w:t>
      </w:r>
    </w:p>
    <w:permEnd w:id="744438925"/>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529336103" w:edGrp="everyone"/>
      <w:r>
        <w:t>TYPE YOUR TEXT HERE</w:t>
      </w:r>
    </w:p>
    <w:permEnd w:id="529336103"/>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1617438290" w:edGrp="everyone"/>
      <w:r>
        <w:t>TYPE YOUR TEXT HERE</w:t>
      </w:r>
    </w:p>
    <w:permEnd w:id="1617438290"/>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876234263" w:edGrp="everyone"/>
      <w:r>
        <w:t>TYPE YOUR TEXT HERE</w:t>
      </w:r>
    </w:p>
    <w:permEnd w:id="876234263"/>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321077712" w:edGrp="everyone"/>
      <w:r>
        <w:t>TYPE YOUR TEXT HERE</w:t>
      </w:r>
    </w:p>
    <w:permEnd w:id="321077712"/>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775919129" w:edGrp="everyone"/>
      <w:r>
        <w:t>TYPE YOUR TEXT HERE</w:t>
      </w:r>
    </w:p>
    <w:permEnd w:id="1775919129"/>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409818694" w:edGrp="everyone"/>
      <w:r>
        <w:t>TYPE YOUR TEXT HERE</w:t>
      </w:r>
    </w:p>
    <w:permEnd w:id="1409818694"/>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362509059" w:edGrp="everyone"/>
      <w:r>
        <w:t>TYPE YOUR TEXT HERE</w:t>
      </w:r>
    </w:p>
    <w:permEnd w:id="362509059"/>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70859361" w:edGrp="everyone"/>
      <w:r>
        <w:t>TYPE YOUR TEXT HERE</w:t>
      </w:r>
    </w:p>
    <w:permEnd w:id="17085936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4353455" w:edGrp="everyone"/>
      <w:r>
        <w:t>TYPE YOUR TEXT HERE</w:t>
      </w:r>
    </w:p>
    <w:permEnd w:id="54353455"/>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368338687" w:edGrp="everyone"/>
      <w:r>
        <w:t>TYPE YOUR TEXT HERE</w:t>
      </w:r>
    </w:p>
    <w:permEnd w:id="368338687"/>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2102155506" w:edGrp="everyone"/>
      <w:r>
        <w:t>TYPE YOUR TEXT HERE</w:t>
      </w:r>
    </w:p>
    <w:permEnd w:id="2102155506"/>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812131257" w:edGrp="everyone"/>
      <w:r>
        <w:t>TYPE YOUR TEXT HERE</w:t>
      </w:r>
    </w:p>
    <w:permEnd w:id="812131257"/>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2096841685" w:edGrp="everyone"/>
      <w:r>
        <w:t>TYPE YOUR TEXT HERE</w:t>
      </w:r>
    </w:p>
    <w:permEnd w:id="2096841685"/>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672533792" w:edGrp="everyone"/>
      <w:r>
        <w:t>TYPE YOUR TEXT HERE</w:t>
      </w:r>
    </w:p>
    <w:permEnd w:id="672533792"/>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600703907" w:edGrp="everyone"/>
      <w:r>
        <w:t>TYPE YOUR TEXT HERE</w:t>
      </w:r>
    </w:p>
    <w:permEnd w:id="600703907"/>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91813261" w:edGrp="everyone"/>
      <w:r>
        <w:t>TYPE YOUR TEXT HERE</w:t>
      </w:r>
    </w:p>
    <w:permEnd w:id="59181326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304506860" w:edGrp="everyone"/>
      <w:r>
        <w:t>TYPE YOUR TEXT HERE</w:t>
      </w:r>
    </w:p>
    <w:permEnd w:id="3045068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2130079190" w:edGrp="everyone"/>
      <w:r>
        <w:t>TYPE YOUR TEXT HERE</w:t>
      </w:r>
    </w:p>
    <w:permEnd w:id="2130079190"/>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201107853" w:edGrp="everyone"/>
      <w:r>
        <w:t>TYPE YOUR TEXT HERE</w:t>
      </w:r>
    </w:p>
    <w:permEnd w:id="1201107853"/>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042956903" w:edGrp="everyone"/>
      <w:r>
        <w:t>TYPE YOUR TEXT HERE</w:t>
      </w:r>
    </w:p>
    <w:permEnd w:id="104295690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2004951381" w:edGrp="everyone"/>
      <w:r>
        <w:t>TYPE YOUR TEXT HERE</w:t>
      </w:r>
    </w:p>
    <w:permEnd w:id="2004951381"/>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36311271" w:edGrp="everyone"/>
      <w:r>
        <w:t>TYPE YOUR TEXT HERE</w:t>
      </w:r>
    </w:p>
    <w:permEnd w:id="636311271"/>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633560040" w:edGrp="everyone"/>
      <w:r>
        <w:t>TYPE YOUR TEXT HERE</w:t>
      </w:r>
    </w:p>
    <w:permEnd w:id="1633560040"/>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888876683" w:edGrp="everyone"/>
      <w:r>
        <w:t>TYPE YOUR TEXT HERE</w:t>
      </w:r>
    </w:p>
    <w:permEnd w:id="888876683"/>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545549576" w:edGrp="everyone"/>
      <w:r>
        <w:t>TYPE YOUR TEXT HERE</w:t>
      </w:r>
    </w:p>
    <w:permEnd w:id="1545549576"/>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719087533" w:edGrp="everyone"/>
      <w:r>
        <w:t>TYPE YOUR TEXT HERE</w:t>
      </w:r>
    </w:p>
    <w:permEnd w:id="719087533"/>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660648465" w:edGrp="everyone"/>
      <w:r>
        <w:t>TYPE YOUR TEXT HERE</w:t>
      </w:r>
    </w:p>
    <w:permEnd w:id="1660648465"/>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855784238" w:edGrp="everyone"/>
      <w:r>
        <w:t>TYPE YOUR TEXT HERE</w:t>
      </w:r>
    </w:p>
    <w:permEnd w:id="1855784238"/>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2020622810" w:edGrp="everyone"/>
      <w:r>
        <w:t>TYPE YOUR TEXT HERE</w:t>
      </w:r>
    </w:p>
    <w:permEnd w:id="2020622810"/>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302212168" w:edGrp="everyone"/>
      <w:r>
        <w:t>TYPE YOUR TEXT HERE</w:t>
      </w:r>
    </w:p>
    <w:permEnd w:id="1302212168"/>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231118537" w:edGrp="everyone"/>
      <w:r>
        <w:t>TYPE YOUR TEXT HERE</w:t>
      </w:r>
    </w:p>
    <w:permEnd w:id="1231118537"/>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453400155" w:edGrp="everyone"/>
      <w:r>
        <w:t>TYPE YOUR TEXT HERE</w:t>
      </w:r>
    </w:p>
    <w:permEnd w:id="45340015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566914686" w:edGrp="everyone"/>
      <w:r>
        <w:t>TYPE YOUR TEXT HERE</w:t>
      </w:r>
    </w:p>
    <w:permEnd w:id="56691468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612461168" w:edGrp="everyone"/>
      <w:r>
        <w:t>TYPE YOUR TEXT HERE</w:t>
      </w:r>
    </w:p>
    <w:permEnd w:id="612461168"/>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850861769" w:edGrp="everyone"/>
      <w:r>
        <w:t>TYPE YOUR TEXT HERE</w:t>
      </w:r>
    </w:p>
    <w:permEnd w:id="850861769"/>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503747513" w:edGrp="everyone"/>
      <w:r>
        <w:t>TYPE YOUR TEXT HERE</w:t>
      </w:r>
    </w:p>
    <w:permEnd w:id="1503747513"/>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200174445" w:edGrp="everyone"/>
      <w:r>
        <w:t>TYPE YOUR TEXT HERE</w:t>
      </w:r>
    </w:p>
    <w:permEnd w:id="120017444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022694979" w:edGrp="everyone"/>
      <w:r>
        <w:t>TYPE YOUR TEXT HERE</w:t>
      </w:r>
    </w:p>
    <w:permEnd w:id="1022694979"/>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139164099" w:edGrp="everyone"/>
      <w:r>
        <w:t>TYPE YOUR TEXT HERE</w:t>
      </w:r>
    </w:p>
    <w:permEnd w:id="1139164099"/>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958336572" w:edGrp="everyone"/>
      <w:r>
        <w:t>TYPE YOUR TEXT HERE</w:t>
      </w:r>
    </w:p>
    <w:permEnd w:id="958336572"/>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408766411" w:edGrp="everyone"/>
      <w:r>
        <w:t>TYPE YOUR TEXT HERE</w:t>
      </w:r>
    </w:p>
    <w:permEnd w:id="1408766411"/>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726863860" w:edGrp="everyone"/>
      <w:r>
        <w:t>TYPE YOUR TEXT HERE</w:t>
      </w:r>
    </w:p>
    <w:permEnd w:id="726863860"/>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636647178" w:edGrp="everyone"/>
      <w:r>
        <w:t>TYPE YOUR TEXT HERE</w:t>
      </w:r>
    </w:p>
    <w:permEnd w:id="1636647178"/>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126572532" w:edGrp="everyone"/>
      <w:r>
        <w:t>TYPE YOUR TEXT HERE</w:t>
      </w:r>
    </w:p>
    <w:permEnd w:id="1126572532"/>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677466174" w:edGrp="everyone"/>
      <w:r>
        <w:t>TYPE YOUR TEXT HERE</w:t>
      </w:r>
    </w:p>
    <w:permEnd w:id="677466174"/>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929385624" w:edGrp="everyone"/>
      <w:r>
        <w:t>TYPE YOUR TEXT HERE</w:t>
      </w:r>
    </w:p>
    <w:permEnd w:id="929385624"/>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317806557" w:edGrp="everyone"/>
      <w:r>
        <w:t>TYPE YOUR TEXT HERE</w:t>
      </w:r>
    </w:p>
    <w:permEnd w:id="317806557"/>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668749256" w:edGrp="everyone"/>
      <w:r>
        <w:t>TYPE YOUR TEXT HERE</w:t>
      </w:r>
    </w:p>
    <w:permEnd w:id="668749256"/>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383475274" w:edGrp="everyone"/>
      <w:r>
        <w:t>TYPE YOUR TEXT HERE</w:t>
      </w:r>
    </w:p>
    <w:permEnd w:id="383475274"/>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454375550" w:edGrp="everyone"/>
      <w:r>
        <w:t>TYPE YOUR TEXT HERE</w:t>
      </w:r>
    </w:p>
    <w:permEnd w:id="1454375550"/>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198614216" w:edGrp="everyone"/>
      <w:r>
        <w:t>TYPE YOUR TEXT HERE</w:t>
      </w:r>
    </w:p>
    <w:permEnd w:id="1198614216"/>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994419837" w:edGrp="everyone"/>
      <w:r>
        <w:t>TYPE YOUR TEXT HERE</w:t>
      </w:r>
    </w:p>
    <w:permEnd w:id="1994419837"/>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503219929" w:edGrp="everyone"/>
      <w:r>
        <w:t>TYPE YOUR TEXT HERE</w:t>
      </w:r>
    </w:p>
    <w:permEnd w:id="1503219929"/>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546000100" w:edGrp="everyone"/>
      <w:r>
        <w:t>TYPE YOUR TEXT HERE</w:t>
      </w:r>
    </w:p>
    <w:permEnd w:id="1546000100"/>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19234422" w:edGrp="everyone"/>
      <w:r>
        <w:t>TYPE YOUR TEXT HERE</w:t>
      </w:r>
    </w:p>
    <w:permEnd w:id="119234422"/>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382568647" w:edGrp="everyone"/>
      <w:r>
        <w:t>TYPE YOUR TEXT HERE</w:t>
      </w:r>
    </w:p>
    <w:permEnd w:id="1382568647"/>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640178535" w:edGrp="everyone"/>
      <w:r>
        <w:t>TYPE YOUR TEXT HERE</w:t>
      </w:r>
    </w:p>
    <w:permEnd w:id="1640178535"/>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579880084" w:edGrp="everyone"/>
      <w:r>
        <w:t>TYPE YOUR TEXT HERE</w:t>
      </w:r>
    </w:p>
    <w:permEnd w:id="579880084"/>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776938252" w:edGrp="everyone"/>
      <w:r>
        <w:t>TYPE YOUR TEXT HERE</w:t>
      </w:r>
    </w:p>
    <w:permEnd w:id="77693825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263740328" w:edGrp="everyone"/>
      <w:r>
        <w:t>TYPE YOUR TEXT HERE</w:t>
      </w:r>
    </w:p>
    <w:permEnd w:id="263740328"/>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490814044" w:edGrp="everyone"/>
      <w:r>
        <w:t>TYPE YOUR TEXT HERE</w:t>
      </w:r>
    </w:p>
    <w:permEnd w:id="49081404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363361294" w:edGrp="everyone"/>
      <w:r>
        <w:t>TYPE YOUR TEXT HERE</w:t>
      </w:r>
    </w:p>
    <w:permEnd w:id="36336129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32386516" w:edGrp="everyone"/>
      <w:r>
        <w:t>TYPE YOUR TEXT HERE</w:t>
      </w:r>
    </w:p>
    <w:permEnd w:id="13238651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340941610" w:edGrp="everyone"/>
      <w:r>
        <w:t>TYPE YOUR TEXT HERE</w:t>
      </w:r>
    </w:p>
    <w:permEnd w:id="340941610"/>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840328559" w:edGrp="everyone"/>
      <w:r>
        <w:t>TYPE YOUR TEXT HERE</w:t>
      </w:r>
    </w:p>
    <w:permEnd w:id="1840328559"/>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314991399" w:edGrp="everyone"/>
      <w:r>
        <w:t>TYPE YOUR TEXT HERE</w:t>
      </w:r>
    </w:p>
    <w:permEnd w:id="31499139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759918186" w:edGrp="everyone"/>
      <w:r>
        <w:t>TYPE YOUR TEXT HERE</w:t>
      </w:r>
    </w:p>
    <w:permEnd w:id="759918186"/>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2004962985" w:edGrp="everyone"/>
      <w:r>
        <w:t>TYPE YOUR TEXT HERE</w:t>
      </w:r>
    </w:p>
    <w:permEnd w:id="2004962985"/>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742092384" w:edGrp="everyone"/>
      <w:r>
        <w:t>TYPE YOUR TEXT HERE</w:t>
      </w:r>
    </w:p>
    <w:permEnd w:id="742092384"/>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849544976" w:edGrp="everyone"/>
      <w:r>
        <w:t>TYPE YOUR TEXT HERE</w:t>
      </w:r>
    </w:p>
    <w:permEnd w:id="849544976"/>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14325461" w:edGrp="everyone"/>
      <w:r>
        <w:t>TYPE YOUR TEXT HERE</w:t>
      </w:r>
    </w:p>
    <w:permEnd w:id="1114325461"/>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226592960" w:edGrp="everyone"/>
      <w:r>
        <w:t>TYPE YOUR TEXT HERE</w:t>
      </w:r>
    </w:p>
    <w:permEnd w:id="1226592960"/>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76125005" w:edGrp="everyone"/>
      <w:r>
        <w:t>TYPE YOUR TEXT HERE</w:t>
      </w:r>
    </w:p>
    <w:permEnd w:id="176125005"/>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908813613" w:edGrp="everyone"/>
      <w:r>
        <w:t>TYPE YOUR TEXT HERE</w:t>
      </w:r>
    </w:p>
    <w:permEnd w:id="908813613"/>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295981004" w:edGrp="everyone"/>
      <w:r>
        <w:t>TYPE YOUR TEXT HERE</w:t>
      </w:r>
    </w:p>
    <w:permEnd w:id="295981004"/>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2109110640" w:edGrp="everyone"/>
      <w:r>
        <w:t>TYPE YOUR TEXT HERE</w:t>
      </w:r>
    </w:p>
    <w:permEnd w:id="2109110640"/>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657527359" w:edGrp="everyone"/>
      <w:r>
        <w:t>TYPE YOUR TEXT HERE</w:t>
      </w:r>
    </w:p>
    <w:permEnd w:id="657527359"/>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316231325" w:edGrp="everyone"/>
      <w:r>
        <w:t>TYPE YOUR TEXT HERE</w:t>
      </w:r>
    </w:p>
    <w:permEnd w:id="316231325"/>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2057124490" w:edGrp="everyone"/>
      <w:r>
        <w:t>TYPE YOUR TEXT HERE</w:t>
      </w:r>
    </w:p>
    <w:permEnd w:id="205712449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025654298" w:edGrp="everyone"/>
      <w:r>
        <w:t>TYPE YOUR TEXT HERE</w:t>
      </w:r>
    </w:p>
    <w:permEnd w:id="1025654298"/>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477103975" w:edGrp="everyone"/>
      <w:r>
        <w:t>TYPE YOUR TEXT HERE</w:t>
      </w:r>
    </w:p>
    <w:permEnd w:id="477103975"/>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969765512" w:edGrp="everyone"/>
      <w:r>
        <w:t>TYPE YOUR TEXT HERE</w:t>
      </w:r>
    </w:p>
    <w:permEnd w:id="1969765512"/>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757435728" w:edGrp="everyone"/>
      <w:r>
        <w:t>TYPE YOUR TEXT HERE</w:t>
      </w:r>
    </w:p>
    <w:permEnd w:id="1757435728"/>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368284801" w:edGrp="everyone"/>
      <w:r>
        <w:t>TYPE YOUR TEXT HERE</w:t>
      </w:r>
    </w:p>
    <w:permEnd w:id="1368284801"/>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899105253" w:edGrp="everyone"/>
      <w:r>
        <w:t>TYPE YOUR TEXT HERE</w:t>
      </w:r>
    </w:p>
    <w:permEnd w:id="1899105253"/>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626824799" w:edGrp="everyone"/>
      <w:r>
        <w:t>TYPE YOUR TEXT HERE</w:t>
      </w:r>
    </w:p>
    <w:permEnd w:id="162682479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954019587" w:edGrp="everyone"/>
      <w:r>
        <w:t>TYPE YOUR TEXT HERE</w:t>
      </w:r>
    </w:p>
    <w:permEnd w:id="954019587"/>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214582129" w:edGrp="everyone"/>
      <w:r>
        <w:t>TYPE YOUR TEXT HERE</w:t>
      </w:r>
    </w:p>
    <w:permEnd w:id="21458212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242715783" w:edGrp="everyone"/>
      <w:r>
        <w:t>TYPE YOUR TEXT HERE</w:t>
      </w:r>
    </w:p>
    <w:permEnd w:id="1242715783"/>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281561326" w:edGrp="everyone"/>
      <w:r>
        <w:t>TYPE YOUR TEXT HERE</w:t>
      </w:r>
    </w:p>
    <w:permEnd w:id="281561326"/>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583575520" w:edGrp="everyone"/>
      <w:r>
        <w:t>TYPE YOUR TEXT HERE</w:t>
      </w:r>
    </w:p>
    <w:permEnd w:id="1583575520"/>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685408852" w:edGrp="everyone"/>
      <w:r>
        <w:t>TYPE YOUR TEXT HERE</w:t>
      </w:r>
    </w:p>
    <w:permEnd w:id="1685408852"/>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959000353" w:edGrp="everyone"/>
      <w:r>
        <w:t>TYPE YOUR TEXT HERE</w:t>
      </w:r>
    </w:p>
    <w:permEnd w:id="959000353"/>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729747867" w:edGrp="everyone"/>
      <w:r>
        <w:t>TYPE YOUR TEXT HERE</w:t>
      </w:r>
    </w:p>
    <w:permEnd w:id="72974786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204118556" w:edGrp="everyone"/>
      <w:r>
        <w:t>TYPE YOUR TEXT HERE</w:t>
      </w:r>
    </w:p>
    <w:permEnd w:id="1204118556"/>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04890280" w:edGrp="everyone"/>
      <w:r>
        <w:t>TYPE YOUR TEXT HERE</w:t>
      </w:r>
    </w:p>
    <w:permEnd w:id="1304890280"/>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876036277" w:edGrp="everyone"/>
      <w:r>
        <w:t>TYPE YOUR TEXT HERE</w:t>
      </w:r>
    </w:p>
    <w:permEnd w:id="1876036277"/>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356996251" w:edGrp="everyone"/>
      <w:r>
        <w:t>TYPE YOUR TEXT HERE</w:t>
      </w:r>
    </w:p>
    <w:permEnd w:id="135699625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570045844" w:edGrp="everyone"/>
      <w:r>
        <w:t>TYPE YOUR TEXT HERE</w:t>
      </w:r>
    </w:p>
    <w:permEnd w:id="570045844"/>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710223881" w:edGrp="everyone"/>
      <w:r>
        <w:t>TYPE YOUR TEXT HERE</w:t>
      </w:r>
    </w:p>
    <w:permEnd w:id="710223881"/>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239619077" w:edGrp="everyone"/>
      <w:r>
        <w:t>TYPE YOUR TEXT HERE</w:t>
      </w:r>
    </w:p>
    <w:permEnd w:id="239619077"/>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624903232" w:edGrp="everyone"/>
      <w:r>
        <w:t>TYPE YOUR TEXT HERE</w:t>
      </w:r>
    </w:p>
    <w:permEnd w:id="1624903232"/>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8111533" w:edGrp="everyone"/>
      <w:r>
        <w:t>TYPE YOUR TEXT HERE</w:t>
      </w:r>
    </w:p>
    <w:permEnd w:id="18111533"/>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2004357787" w:edGrp="everyone"/>
      <w:r>
        <w:t>TYPE YOUR TEXT HERE</w:t>
      </w:r>
    </w:p>
    <w:permEnd w:id="200435778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609092972" w:edGrp="everyone"/>
      <w:r>
        <w:t>TYPE YOUR TEXT HERE</w:t>
      </w:r>
    </w:p>
    <w:permEnd w:id="609092972"/>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507215640" w:edGrp="everyone"/>
      <w:r>
        <w:t>TYPE YOUR TEXT HERE</w:t>
      </w:r>
    </w:p>
    <w:permEnd w:id="507215640"/>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2112947046" w:edGrp="everyone"/>
      <w:r>
        <w:t>TYPE YOUR TEXT HERE</w:t>
      </w:r>
    </w:p>
    <w:permEnd w:id="2112947046"/>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780495980" w:edGrp="everyone"/>
      <w:r>
        <w:t>TYPE YOUR TEXT HERE</w:t>
      </w:r>
    </w:p>
    <w:permEnd w:id="780495980"/>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506489119" w:edGrp="everyone"/>
      <w:r>
        <w:t>TYPE YOUR TEXT HERE</w:t>
      </w:r>
    </w:p>
    <w:permEnd w:id="506489119"/>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201165472" w:edGrp="everyone"/>
      <w:r>
        <w:t>TYPE YOUR TEXT HERE</w:t>
      </w:r>
    </w:p>
    <w:permEnd w:id="1201165472"/>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451169282" w:edGrp="everyone"/>
      <w:r>
        <w:t>TYPE YOUR TEXT HERE</w:t>
      </w:r>
    </w:p>
    <w:permEnd w:id="451169282"/>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921925160" w:edGrp="everyone"/>
      <w:r>
        <w:t>TYPE YOUR TEXT HERE</w:t>
      </w:r>
    </w:p>
    <w:permEnd w:id="1921925160"/>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769603230" w:edGrp="everyone"/>
      <w:r>
        <w:t>TYPE YOUR TEXT HERE</w:t>
      </w:r>
    </w:p>
    <w:permEnd w:id="1769603230"/>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467038342" w:edGrp="everyone"/>
      <w:r>
        <w:t>TYPE YOUR TEXT HERE</w:t>
      </w:r>
    </w:p>
    <w:permEnd w:id="1467038342"/>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62808305" w:edGrp="everyone"/>
      <w:r>
        <w:t>TYPE YOUR TEXT HERE</w:t>
      </w:r>
    </w:p>
    <w:permEnd w:id="162808305"/>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373990000" w:edGrp="everyone"/>
      <w:r>
        <w:t>TYPE YOUR TEXT HERE</w:t>
      </w:r>
    </w:p>
    <w:permEnd w:id="1373990000"/>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97610112" w:edGrp="everyone"/>
      <w:r>
        <w:t>TYPE YOUR TEXT HERE</w:t>
      </w:r>
    </w:p>
    <w:permEnd w:id="1697610112"/>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687997318" w:edGrp="everyone"/>
      <w:r>
        <w:t>TYPE YOUR TEXT HERE</w:t>
      </w:r>
    </w:p>
    <w:permEnd w:id="687997318"/>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091263395" w:edGrp="everyone"/>
      <w:r>
        <w:t>TYPE YOUR TEXT HERE</w:t>
      </w:r>
    </w:p>
    <w:permEnd w:id="1091263395"/>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496139863" w:edGrp="everyone"/>
      <w:r>
        <w:t>TYPE YOUR TEXT HERE</w:t>
      </w:r>
    </w:p>
    <w:permEnd w:id="4961398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851792841" w:edGrp="everyone"/>
      <w:r>
        <w:t>TYPE YOUR TEXT HERE</w:t>
      </w:r>
    </w:p>
    <w:permEnd w:id="1851792841"/>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6894608" w:edGrp="everyone"/>
      <w:r>
        <w:t>TYPE YOUR TEXT HERE</w:t>
      </w:r>
    </w:p>
    <w:permEnd w:id="6894608"/>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972256311" w:edGrp="everyone"/>
      <w:r>
        <w:t>TYPE YOUR TEXT HERE</w:t>
      </w:r>
    </w:p>
    <w:permEnd w:id="972256311"/>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911514027" w:edGrp="everyone"/>
      <w:r>
        <w:t>TYPE YOUR TEXT HERE</w:t>
      </w:r>
    </w:p>
    <w:permEnd w:id="191151402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2146975070" w:edGrp="everyone"/>
      <w:r>
        <w:t>TYPE YOUR TEXT HERE</w:t>
      </w:r>
    </w:p>
    <w:permEnd w:id="2146975070"/>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273750647" w:edGrp="everyone"/>
      <w:r>
        <w:t>TYPE YOUR TEXT HERE</w:t>
      </w:r>
    </w:p>
    <w:permEnd w:id="273750647"/>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765140390" w:edGrp="everyone"/>
      <w:r>
        <w:t>TYPE YOUR TEXT HERE</w:t>
      </w:r>
    </w:p>
    <w:permEnd w:id="76514039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519797758" w:edGrp="everyone"/>
      <w:r>
        <w:t>TYPE YOUR TEXT HERE</w:t>
      </w:r>
    </w:p>
    <w:permEnd w:id="1519797758"/>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833584000" w:edGrp="everyone"/>
      <w:r>
        <w:t>TYPE YOUR TEXT HERE</w:t>
      </w:r>
    </w:p>
    <w:permEnd w:id="833584000"/>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498351261" w:edGrp="everyone"/>
      <w:r>
        <w:t>TYPE YOUR TEXT HERE</w:t>
      </w:r>
    </w:p>
    <w:permEnd w:id="498351261"/>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540303276" w:edGrp="everyone"/>
      <w:r>
        <w:t>TYPE YOUR TEXT HERE</w:t>
      </w:r>
    </w:p>
    <w:permEnd w:id="1540303276"/>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391272467" w:edGrp="everyone"/>
      <w:r>
        <w:t>TYPE YOUR TEXT HERE</w:t>
      </w:r>
    </w:p>
    <w:permEnd w:id="391272467"/>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85619544" w:edGrp="everyone"/>
      <w:r>
        <w:t>TYPE YOUR TEXT HERE</w:t>
      </w:r>
    </w:p>
    <w:permEnd w:id="185619544"/>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653540372" w:edGrp="everyone"/>
      <w:r>
        <w:t>TYPE YOUR TEXT HERE</w:t>
      </w:r>
    </w:p>
    <w:permEnd w:id="1653540372"/>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330269721" w:edGrp="everyone"/>
      <w:r>
        <w:t>TYPE YOUR TEXT HERE</w:t>
      </w:r>
    </w:p>
    <w:permEnd w:id="1330269721"/>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61219533" w:edGrp="everyone"/>
      <w:r>
        <w:t>TYPE YOUR TEXT HERE</w:t>
      </w:r>
    </w:p>
    <w:permEnd w:id="161219533"/>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210917792" w:edGrp="everyone"/>
      <w:r>
        <w:t>TYPE YOUR TEXT HERE</w:t>
      </w:r>
    </w:p>
    <w:permEnd w:id="210917792"/>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671264386" w:edGrp="everyone"/>
      <w:r>
        <w:t>TYPE YOUR TEXT HERE</w:t>
      </w:r>
    </w:p>
    <w:permEnd w:id="1671264386"/>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963198127" w:edGrp="everyone"/>
      <w:r>
        <w:t>TYPE YOUR TEXT HERE</w:t>
      </w:r>
    </w:p>
    <w:permEnd w:id="963198127"/>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348402341" w:edGrp="everyone"/>
      <w:r>
        <w:t>TYPE YOUR TEXT HERE</w:t>
      </w:r>
    </w:p>
    <w:permEnd w:id="348402341"/>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2013225269" w:edGrp="everyone"/>
      <w:r>
        <w:t>TYPE YOUR TEXT HERE</w:t>
      </w:r>
    </w:p>
    <w:permEnd w:id="2013225269"/>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179074248" w:edGrp="everyone"/>
      <w:r>
        <w:t>TYPE YOUR TEXT HERE</w:t>
      </w:r>
    </w:p>
    <w:permEnd w:id="117907424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747147427" w:edGrp="everyone"/>
      <w:r>
        <w:t>TYPE YOUR TEXT HERE</w:t>
      </w:r>
    </w:p>
    <w:permEnd w:id="1747147427"/>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792433767" w:edGrp="everyone"/>
      <w:r>
        <w:t>TYPE YOUR TEXT HERE</w:t>
      </w:r>
    </w:p>
    <w:permEnd w:id="179243376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01668002" w:edGrp="everyone"/>
      <w:r>
        <w:t>TYPE YOUR TEXT HERE</w:t>
      </w:r>
    </w:p>
    <w:permEnd w:id="101668002"/>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2047617055" w:edGrp="everyone"/>
      <w:r>
        <w:t>TYPE YOUR TEXT HERE</w:t>
      </w:r>
    </w:p>
    <w:permEnd w:id="2047617055"/>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672494990" w:edGrp="everyone"/>
      <w:r>
        <w:t>TYPE YOUR TEXT HERE</w:t>
      </w:r>
    </w:p>
    <w:permEnd w:id="6724949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490450675" w:edGrp="everyone"/>
      <w:r>
        <w:t>TYPE YOUR TEXT HERE</w:t>
      </w:r>
    </w:p>
    <w:permEnd w:id="1490450675"/>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747998487" w:edGrp="everyone"/>
      <w:r>
        <w:t>TYPE YOUR TEXT HERE</w:t>
      </w:r>
    </w:p>
    <w:permEnd w:id="1747998487"/>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8830395" w:edGrp="everyone"/>
      <w:r>
        <w:t>TYPE YOUR TEXT HERE</w:t>
      </w:r>
    </w:p>
    <w:permEnd w:id="1938830395"/>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571304543" w:edGrp="everyone"/>
      <w:r>
        <w:t>TYPE YOUR TEXT HERE</w:t>
      </w:r>
    </w:p>
    <w:permEnd w:id="1571304543"/>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703937640" w:edGrp="everyone"/>
      <w:r>
        <w:t>TYPE YOUR TEXT HERE</w:t>
      </w:r>
    </w:p>
    <w:permEnd w:id="703937640"/>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402810069" w:edGrp="everyone"/>
      <w:r>
        <w:t>TYPE YOUR TEXT HERE</w:t>
      </w:r>
    </w:p>
    <w:permEnd w:id="402810069"/>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087449715" w:edGrp="everyone"/>
      <w:r>
        <w:t>TYPE YOUR TEXT HERE</w:t>
      </w:r>
    </w:p>
    <w:permEnd w:id="1087449715"/>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494878951" w:edGrp="everyone"/>
      <w:r>
        <w:t>TYPE YOUR TEXT HERE</w:t>
      </w:r>
    </w:p>
    <w:permEnd w:id="494878951"/>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732722941" w:edGrp="everyone"/>
      <w:r>
        <w:t>TYPE YOUR TEXT HERE</w:t>
      </w:r>
    </w:p>
    <w:permEnd w:id="1732722941"/>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263037872" w:edGrp="everyone"/>
      <w:r>
        <w:t>TYPE YOUR TEXT HERE</w:t>
      </w:r>
    </w:p>
    <w:permEnd w:id="1263037872"/>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716528236" w:edGrp="everyone"/>
      <w:r>
        <w:t>TYPE YOUR TEXT HERE</w:t>
      </w:r>
    </w:p>
    <w:permEnd w:id="716528236"/>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530779520" w:edGrp="everyone"/>
      <w:r>
        <w:t>TYPE YOUR TEXT HERE</w:t>
      </w:r>
    </w:p>
    <w:permEnd w:id="530779520"/>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894007138" w:edGrp="everyone"/>
      <w:r>
        <w:t>TYPE YOUR TEXT HERE</w:t>
      </w:r>
    </w:p>
    <w:permEnd w:id="894007138"/>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953049796" w:edGrp="everyone"/>
      <w:r>
        <w:t>TYPE YOUR TEXT HERE</w:t>
      </w:r>
    </w:p>
    <w:permEnd w:id="953049796"/>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06984188" w:edGrp="everyone"/>
      <w:r>
        <w:t>TYPE YOUR TEXT HERE</w:t>
      </w:r>
    </w:p>
    <w:permEnd w:id="106984188"/>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314127503" w:edGrp="everyone"/>
      <w:r>
        <w:t>TYPE YOUR TEXT HERE</w:t>
      </w:r>
    </w:p>
    <w:permEnd w:id="314127503"/>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876610384" w:edGrp="everyone"/>
      <w:r>
        <w:t>TYPE YOUR TEXT HERE</w:t>
      </w:r>
    </w:p>
    <w:permEnd w:id="876610384"/>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8128902" w:edGrp="everyone"/>
      <w:r>
        <w:t>TYPE YOUR TEXT HERE</w:t>
      </w:r>
    </w:p>
    <w:permEnd w:id="28128902"/>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874427154" w:edGrp="everyone"/>
      <w:r>
        <w:t>TYPE YOUR TEXT HERE</w:t>
      </w:r>
    </w:p>
    <w:permEnd w:id="1874427154"/>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974348082" w:edGrp="everyone"/>
      <w:r>
        <w:t>TYPE YOUR TEXT HERE</w:t>
      </w:r>
    </w:p>
    <w:permEnd w:id="974348082"/>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657471115" w:edGrp="everyone"/>
      <w:r>
        <w:t>TYPE YOUR TEXT HERE</w:t>
      </w:r>
    </w:p>
    <w:permEnd w:id="657471115"/>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310663857" w:edGrp="everyone"/>
      <w:r>
        <w:t>TYPE YOUR TEXT HERE</w:t>
      </w:r>
    </w:p>
    <w:permEnd w:id="1310663857"/>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79129402" w:edGrp="everyone"/>
      <w:r>
        <w:t>TYPE YOUR TEXT HERE</w:t>
      </w:r>
    </w:p>
    <w:permEnd w:id="179129402"/>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81880449" w:edGrp="everyone"/>
      <w:r>
        <w:t>TYPE YOUR TEXT HERE</w:t>
      </w:r>
    </w:p>
    <w:permEnd w:id="181880449"/>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23678985" w:edGrp="everyone"/>
      <w:r>
        <w:t>TYPE YOUR TEXT HERE</w:t>
      </w:r>
    </w:p>
    <w:permEnd w:id="22367898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868839014" w:edGrp="everyone"/>
      <w:r>
        <w:t>TYPE YOUR TEXT HERE</w:t>
      </w:r>
    </w:p>
    <w:permEnd w:id="186883901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714870715" w:edGrp="everyone"/>
      <w:r>
        <w:t>TYPE YOUR TEXT HERE</w:t>
      </w:r>
    </w:p>
    <w:permEnd w:id="714870715"/>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280921857" w:edGrp="everyone"/>
      <w:r>
        <w:t>TYPE YOUR TEXT HERE</w:t>
      </w:r>
    </w:p>
    <w:permEnd w:id="1280921857"/>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538722879" w:edGrp="everyone"/>
      <w:r>
        <w:t>TYPE YOUR TEXT HERE</w:t>
      </w:r>
    </w:p>
    <w:permEnd w:id="53872287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331105881" w:edGrp="everyone"/>
      <w:r>
        <w:t>TYPE YOUR TEXT HERE</w:t>
      </w:r>
    </w:p>
    <w:permEnd w:id="1331105881"/>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509312122" w:edGrp="everyone"/>
      <w:r>
        <w:t>TYPE YOUR TEXT HERE</w:t>
      </w:r>
    </w:p>
    <w:permEnd w:id="509312122"/>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329404394" w:edGrp="everyone"/>
      <w:r>
        <w:t>TYPE YOUR TEXT HERE</w:t>
      </w:r>
    </w:p>
    <w:permEnd w:id="329404394"/>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58030240" w:edGrp="everyone"/>
      <w:r>
        <w:t>TYPE YOUR TEXT HERE</w:t>
      </w:r>
    </w:p>
    <w:permEnd w:id="158030240"/>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347844863" w:edGrp="everyone"/>
      <w:r>
        <w:t>TYPE YOUR TEXT HERE</w:t>
      </w:r>
    </w:p>
    <w:permEnd w:id="1347844863"/>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02253799" w:edGrp="everyone"/>
      <w:r>
        <w:t>TYPE YOUR TEXT HERE</w:t>
      </w:r>
    </w:p>
    <w:permEnd w:id="102253799"/>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597522317" w:edGrp="everyone"/>
      <w:r>
        <w:t>TYPE YOUR TEXT HERE</w:t>
      </w:r>
    </w:p>
    <w:permEnd w:id="597522317"/>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909028000" w:edGrp="everyone"/>
      <w:r>
        <w:t>TYPE YOUR TEXT HERE</w:t>
      </w:r>
    </w:p>
    <w:permEnd w:id="1909028000"/>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347619858" w:edGrp="everyone"/>
      <w:r>
        <w:t>TYPE YOUR TEXT HERE</w:t>
      </w:r>
    </w:p>
    <w:permEnd w:id="134761985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877233788" w:edGrp="everyone"/>
      <w:r>
        <w:t>TYPE YOUR TEXT HERE</w:t>
      </w:r>
    </w:p>
    <w:permEnd w:id="1877233788"/>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045975770" w:edGrp="everyone"/>
      <w:r>
        <w:t>TYPE YOUR TEXT HERE</w:t>
      </w:r>
    </w:p>
    <w:permEnd w:id="104597577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59311971" w:edGrp="everyone"/>
      <w:r>
        <w:t>TYPE YOUR TEXT HERE</w:t>
      </w:r>
    </w:p>
    <w:permEnd w:id="5931197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81551372" w:edGrp="everyone"/>
      <w:r>
        <w:t>TYPE YOUR TEXT HERE</w:t>
      </w:r>
    </w:p>
    <w:permEnd w:id="8155137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824590867" w:edGrp="everyone"/>
      <w:r>
        <w:t>TYPE YOUR TEXT HERE</w:t>
      </w:r>
    </w:p>
    <w:permEnd w:id="1824590867"/>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109933544" w:edGrp="everyone"/>
      <w:r>
        <w:t>TYPE YOUR TEXT HERE</w:t>
      </w:r>
    </w:p>
    <w:permEnd w:id="210993354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821467927" w:edGrp="everyone"/>
      <w:r>
        <w:t>TYPE YOUR TEXT HERE</w:t>
      </w:r>
    </w:p>
    <w:permEnd w:id="1821467927"/>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401637147" w:edGrp="everyone"/>
      <w:r>
        <w:t>TYPE YOUR TEXT HERE</w:t>
      </w:r>
    </w:p>
    <w:permEnd w:id="1401637147"/>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246903698" w:edGrp="everyone"/>
      <w:r>
        <w:t>TYPE YOUR TEXT HERE</w:t>
      </w:r>
    </w:p>
    <w:permEnd w:id="1246903698"/>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778140511" w:edGrp="everyone"/>
      <w:r>
        <w:t>TYPE YOUR TEXT HERE</w:t>
      </w:r>
    </w:p>
    <w:permEnd w:id="778140511"/>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96250855" w:edGrp="everyone"/>
      <w:r>
        <w:t>TYPE YOUR TEXT HERE</w:t>
      </w:r>
    </w:p>
    <w:permEnd w:id="296250855"/>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490216550" w:edGrp="everyone"/>
      <w:r>
        <w:t>TYPE YOUR TEXT HERE</w:t>
      </w:r>
    </w:p>
    <w:permEnd w:id="49021655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605039142" w:edGrp="everyone"/>
      <w:r>
        <w:t>TYPE YOUR TEXT HERE</w:t>
      </w:r>
    </w:p>
    <w:permEnd w:id="605039142"/>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007580265" w:edGrp="everyone"/>
      <w:r>
        <w:t>TYPE YOUR TEXT HERE</w:t>
      </w:r>
    </w:p>
    <w:permEnd w:id="2007580265"/>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679251674" w:edGrp="everyone"/>
      <w:r>
        <w:t>TYPE YOUR TEXT HERE</w:t>
      </w:r>
    </w:p>
    <w:permEnd w:id="1679251674"/>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276320314" w:edGrp="everyone"/>
      <w:r>
        <w:t>TYPE YOUR TEXT HERE</w:t>
      </w:r>
    </w:p>
    <w:permEnd w:id="127632031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332740491" w:edGrp="everyone"/>
      <w:r>
        <w:t>TYPE YOUR TEXT HERE</w:t>
      </w:r>
    </w:p>
    <w:permEnd w:id="33274049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631588515" w:edGrp="everyone"/>
      <w:r>
        <w:t>TYPE YOUR TEXT HERE</w:t>
      </w:r>
    </w:p>
    <w:permEnd w:id="1631588515"/>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765472778" w:edGrp="everyone"/>
      <w:r>
        <w:t>TYPE YOUR TEXT HERE</w:t>
      </w:r>
    </w:p>
    <w:permEnd w:id="765472778"/>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148717764" w:edGrp="everyone"/>
      <w:r>
        <w:t>TYPE YOUR TEXT HERE</w:t>
      </w:r>
    </w:p>
    <w:permEnd w:id="1148717764"/>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639146081" w:edGrp="everyone"/>
      <w:r>
        <w:t>TYPE YOUR TEXT HERE</w:t>
      </w:r>
    </w:p>
    <w:permEnd w:id="1639146081"/>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509235539" w:edGrp="everyone"/>
      <w:r>
        <w:t>TYPE YOUR TEXT HERE</w:t>
      </w:r>
    </w:p>
    <w:permEnd w:id="509235539"/>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16666853" w:edGrp="everyone"/>
      <w:r>
        <w:t>TYPE YOUR TEXT HERE</w:t>
      </w:r>
    </w:p>
    <w:permEnd w:id="216666853"/>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988750364" w:edGrp="everyone"/>
      <w:r>
        <w:t>TYPE YOUR TEXT HERE</w:t>
      </w:r>
    </w:p>
    <w:permEnd w:id="988750364"/>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00619274" w:edGrp="everyone"/>
      <w:r>
        <w:t>TYPE YOUR TEXT HERE</w:t>
      </w:r>
    </w:p>
    <w:permEnd w:id="20061927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703363511" w:edGrp="everyone"/>
      <w:r>
        <w:t>TYPE YOUR TEXT HERE</w:t>
      </w:r>
    </w:p>
    <w:permEnd w:id="703363511"/>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CDB" w:rsidRDefault="00ED2CDB" w:rsidP="007E7997">
      <w:pPr>
        <w:spacing w:line="240" w:lineRule="auto"/>
      </w:pPr>
      <w:r>
        <w:separator/>
      </w:r>
    </w:p>
  </w:endnote>
  <w:endnote w:type="continuationSeparator" w:id="0">
    <w:p w:rsidR="00ED2CDB" w:rsidRDefault="00ED2CDB"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F5" w:rsidRDefault="000222F5">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0222F5" w:rsidRDefault="003B0241" w:rsidP="00375BA2">
        <w:pPr>
          <w:pStyle w:val="Footer"/>
          <w:jc w:val="right"/>
        </w:pPr>
        <w:r>
          <w:fldChar w:fldCharType="begin"/>
        </w:r>
        <w:r>
          <w:instrText xml:space="preserve"> PAGE   \* MERGEFORMAT </w:instrText>
        </w:r>
        <w:r>
          <w:fldChar w:fldCharType="separate"/>
        </w:r>
        <w:r w:rsidR="00F363A9">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CDB" w:rsidRDefault="00ED2CDB" w:rsidP="007E7997">
      <w:pPr>
        <w:spacing w:line="240" w:lineRule="auto"/>
      </w:pPr>
      <w:r>
        <w:separator/>
      </w:r>
    </w:p>
  </w:footnote>
  <w:footnote w:type="continuationSeparator" w:id="0">
    <w:p w:rsidR="00ED2CDB" w:rsidRDefault="00ED2CDB" w:rsidP="007E7997">
      <w:pPr>
        <w:spacing w:line="240" w:lineRule="auto"/>
      </w:pPr>
      <w:r>
        <w:continuationSeparator/>
      </w:r>
    </w:p>
  </w:footnote>
  <w:footnote w:id="1">
    <w:p w:rsidR="000222F5" w:rsidRPr="00AA7A30" w:rsidRDefault="000222F5"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F5" w:rsidRDefault="000222F5">
    <w:pPr>
      <w:pStyle w:val="Header"/>
    </w:pPr>
    <w:r>
      <w:rPr>
        <w:noProof/>
        <w:lang w:eastAsia="en-GB"/>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F5" w:rsidRDefault="000222F5" w:rsidP="00B50534">
    <w:pPr>
      <w:pStyle w:val="Header"/>
      <w:jc w:val="right"/>
      <w:rPr>
        <w:b/>
        <w:color w:val="FF0000"/>
      </w:rPr>
    </w:pPr>
  </w:p>
  <w:p w:rsidR="000222F5" w:rsidRDefault="00595002" w:rsidP="00B50534">
    <w:pPr>
      <w:pStyle w:val="Header"/>
      <w:jc w:val="right"/>
      <w:rPr>
        <w:b/>
        <w:color w:val="FF0000"/>
      </w:rPr>
    </w:pPr>
    <w:r>
      <w:rPr>
        <w:rFonts w:ascii="Arial" w:hAnsi="Arial" w:cs="Arial"/>
        <w:noProof/>
        <w:lang w:eastAsia="en-GB"/>
      </w:rPr>
      <mc:AlternateContent>
        <mc:Choice Requires="wps">
          <w:drawing>
            <wp:anchor distT="0" distB="0" distL="114299" distR="114299" simplePos="0" relativeHeight="251672576" behindDoc="0" locked="0" layoutInCell="1" allowOverlap="1">
              <wp:simplePos x="0" y="0"/>
              <wp:positionH relativeFrom="page">
                <wp:posOffset>1593849</wp:posOffset>
              </wp:positionH>
              <wp:positionV relativeFrom="page">
                <wp:posOffset>461010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0222F5" w:rsidRPr="00B50534" w:rsidRDefault="000222F5"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027C5"/>
    <w:rsid w:val="00012D68"/>
    <w:rsid w:val="00020300"/>
    <w:rsid w:val="0002228C"/>
    <w:rsid w:val="000222F5"/>
    <w:rsid w:val="000372BF"/>
    <w:rsid w:val="00044C5A"/>
    <w:rsid w:val="0005509E"/>
    <w:rsid w:val="000632C2"/>
    <w:rsid w:val="0006528D"/>
    <w:rsid w:val="00087066"/>
    <w:rsid w:val="000932BC"/>
    <w:rsid w:val="000A3D10"/>
    <w:rsid w:val="000B5D3D"/>
    <w:rsid w:val="000C0CE0"/>
    <w:rsid w:val="000D1038"/>
    <w:rsid w:val="00130EF9"/>
    <w:rsid w:val="001319C7"/>
    <w:rsid w:val="00136584"/>
    <w:rsid w:val="00144AAD"/>
    <w:rsid w:val="0017613C"/>
    <w:rsid w:val="001859F1"/>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B0241"/>
    <w:rsid w:val="003C4EB5"/>
    <w:rsid w:val="003F39B1"/>
    <w:rsid w:val="00435FE9"/>
    <w:rsid w:val="00445696"/>
    <w:rsid w:val="00455213"/>
    <w:rsid w:val="00484BC5"/>
    <w:rsid w:val="00486D05"/>
    <w:rsid w:val="00487944"/>
    <w:rsid w:val="00526E5D"/>
    <w:rsid w:val="00554A55"/>
    <w:rsid w:val="00565193"/>
    <w:rsid w:val="0057799E"/>
    <w:rsid w:val="00577C33"/>
    <w:rsid w:val="00595002"/>
    <w:rsid w:val="0059703C"/>
    <w:rsid w:val="005B6B12"/>
    <w:rsid w:val="005D2DE7"/>
    <w:rsid w:val="005E0425"/>
    <w:rsid w:val="005E7969"/>
    <w:rsid w:val="00600609"/>
    <w:rsid w:val="00624D15"/>
    <w:rsid w:val="0063565E"/>
    <w:rsid w:val="00636E02"/>
    <w:rsid w:val="00642297"/>
    <w:rsid w:val="00644A34"/>
    <w:rsid w:val="00662882"/>
    <w:rsid w:val="00665A7C"/>
    <w:rsid w:val="00671363"/>
    <w:rsid w:val="006A7A10"/>
    <w:rsid w:val="006B0DA4"/>
    <w:rsid w:val="006B1B6B"/>
    <w:rsid w:val="006D48A6"/>
    <w:rsid w:val="006F53E8"/>
    <w:rsid w:val="00706072"/>
    <w:rsid w:val="00736609"/>
    <w:rsid w:val="00752DD7"/>
    <w:rsid w:val="00754B57"/>
    <w:rsid w:val="00797E0C"/>
    <w:rsid w:val="007B437F"/>
    <w:rsid w:val="007E7997"/>
    <w:rsid w:val="00830D00"/>
    <w:rsid w:val="00846692"/>
    <w:rsid w:val="00867DB2"/>
    <w:rsid w:val="0089075A"/>
    <w:rsid w:val="008C767A"/>
    <w:rsid w:val="008D5C28"/>
    <w:rsid w:val="009243C8"/>
    <w:rsid w:val="00940EFD"/>
    <w:rsid w:val="009663D9"/>
    <w:rsid w:val="0099526D"/>
    <w:rsid w:val="009C7694"/>
    <w:rsid w:val="009D7294"/>
    <w:rsid w:val="009E5107"/>
    <w:rsid w:val="009F5BF5"/>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97BA8"/>
    <w:rsid w:val="00BB449C"/>
    <w:rsid w:val="00BC2561"/>
    <w:rsid w:val="00BC422A"/>
    <w:rsid w:val="00BE225E"/>
    <w:rsid w:val="00BF25CD"/>
    <w:rsid w:val="00C0358F"/>
    <w:rsid w:val="00C035F1"/>
    <w:rsid w:val="00C0696A"/>
    <w:rsid w:val="00C212A5"/>
    <w:rsid w:val="00C25F84"/>
    <w:rsid w:val="00C610B9"/>
    <w:rsid w:val="00C978C6"/>
    <w:rsid w:val="00CB50EF"/>
    <w:rsid w:val="00CB791A"/>
    <w:rsid w:val="00CD47B2"/>
    <w:rsid w:val="00CE49F8"/>
    <w:rsid w:val="00D14F6A"/>
    <w:rsid w:val="00D22F2F"/>
    <w:rsid w:val="00D46275"/>
    <w:rsid w:val="00D708EC"/>
    <w:rsid w:val="00D73338"/>
    <w:rsid w:val="00D978C6"/>
    <w:rsid w:val="00DF1ED8"/>
    <w:rsid w:val="00DF3785"/>
    <w:rsid w:val="00E24D42"/>
    <w:rsid w:val="00E3456B"/>
    <w:rsid w:val="00E640E2"/>
    <w:rsid w:val="00E832C5"/>
    <w:rsid w:val="00EA2103"/>
    <w:rsid w:val="00EB6763"/>
    <w:rsid w:val="00EC1BE9"/>
    <w:rsid w:val="00EC2C93"/>
    <w:rsid w:val="00EC6BD8"/>
    <w:rsid w:val="00ED2CDB"/>
    <w:rsid w:val="00ED3DF0"/>
    <w:rsid w:val="00ED74D7"/>
    <w:rsid w:val="00EF4EB4"/>
    <w:rsid w:val="00EF667D"/>
    <w:rsid w:val="00F226E0"/>
    <w:rsid w:val="00F363A9"/>
    <w:rsid w:val="00F401BC"/>
    <w:rsid w:val="00F53CBE"/>
    <w:rsid w:val="00F5412D"/>
    <w:rsid w:val="00F67EBD"/>
    <w:rsid w:val="00F7558E"/>
    <w:rsid w:val="00F80FAB"/>
    <w:rsid w:val="00F94620"/>
    <w:rsid w:val="00FB24ED"/>
    <w:rsid w:val="00FE0BD8"/>
    <w:rsid w:val="00FE40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459F-51AB-49F9-AD0A-95A13BF6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2</TotalTime>
  <Pages>48</Pages>
  <Words>11775</Words>
  <Characters>67118</Characters>
  <Application>Microsoft Office Word</Application>
  <DocSecurity>8</DocSecurity>
  <Lines>559</Lines>
  <Paragraphs>157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Eurelectric</Company>
  <LinksUpToDate>false</LinksUpToDate>
  <CharactersWithSpaces>78736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Giuseppe LORUBIO</cp:lastModifiedBy>
  <cp:revision>3</cp:revision>
  <dcterms:created xsi:type="dcterms:W3CDTF">2015-03-02T17:34:00Z</dcterms:created>
  <dcterms:modified xsi:type="dcterms:W3CDTF">2015-03-02T17:35:00Z</dcterms:modified>
</cp:coreProperties>
</file>