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re"/>
                  <w:jc w:val="right"/>
                  <w:rPr>
                    <w:sz w:val="48"/>
                    <w:szCs w:val="48"/>
                  </w:rPr>
                </w:pPr>
                <w:r w:rsidRPr="00EA2103">
                  <w:rPr>
                    <w:sz w:val="48"/>
                    <w:szCs w:val="48"/>
                  </w:rPr>
                  <w:t xml:space="preserve">Reply form for the </w:t>
                </w:r>
              </w:p>
              <w:p w:rsidR="007E7997" w:rsidRPr="005B6B12" w:rsidRDefault="00EA2103" w:rsidP="00EA2103">
                <w:pPr>
                  <w:pStyle w:val="Titr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2349A9" w:rsidP="009663D9">
          <w:pPr>
            <w:spacing w:after="120" w:line="264" w:lineRule="auto"/>
          </w:pPr>
        </w:p>
      </w:sdtContent>
    </w:sdt>
    <w:p w:rsidR="000632C2" w:rsidRDefault="000632C2" w:rsidP="009663D9">
      <w:pPr>
        <w:pStyle w:val="Sous-titr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Paragraphedeliste"/>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Paragraphedeliste"/>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Paragraphedeliste"/>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Paragraphedeliste"/>
        <w:numPr>
          <w:ilvl w:val="0"/>
          <w:numId w:val="18"/>
        </w:numPr>
        <w:spacing w:after="120" w:line="264" w:lineRule="auto"/>
      </w:pPr>
      <w:r>
        <w:t>if they respond to the question stated;</w:t>
      </w:r>
    </w:p>
    <w:p w:rsidR="000632C2" w:rsidRDefault="000632C2" w:rsidP="000632C2">
      <w:pPr>
        <w:pStyle w:val="Paragraphedeliste"/>
        <w:numPr>
          <w:ilvl w:val="0"/>
          <w:numId w:val="18"/>
        </w:numPr>
        <w:spacing w:after="120" w:line="264" w:lineRule="auto"/>
      </w:pPr>
      <w:r>
        <w:t>contain a clear rationale, and</w:t>
      </w:r>
    </w:p>
    <w:p w:rsidR="000632C2" w:rsidRDefault="000632C2" w:rsidP="000632C2">
      <w:pPr>
        <w:pStyle w:val="Paragraphedeliste"/>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Emphaseintense"/>
        </w:rPr>
      </w:pPr>
      <w:r w:rsidRPr="000632C2">
        <w:rPr>
          <w:rStyle w:val="Emphaseintense"/>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Emphaseintense"/>
        </w:rPr>
      </w:pPr>
      <w:r w:rsidRPr="00EA2103">
        <w:rPr>
          <w:rStyle w:val="Emphaseintense"/>
        </w:rPr>
        <w:t>Deadline</w:t>
      </w:r>
    </w:p>
    <w:p w:rsidR="000632C2" w:rsidRDefault="000632C2" w:rsidP="000632C2">
      <w:pPr>
        <w:spacing w:after="120" w:line="264" w:lineRule="auto"/>
      </w:pPr>
      <w:r>
        <w:t xml:space="preserve">Responses must reach us by </w:t>
      </w:r>
      <w:r w:rsidR="00EA2103">
        <w:rPr>
          <w:rStyle w:val="lev"/>
        </w:rPr>
        <w:t>2</w:t>
      </w:r>
      <w:r w:rsidRPr="000632C2">
        <w:rPr>
          <w:rStyle w:val="lev"/>
        </w:rPr>
        <w:t xml:space="preserve"> </w:t>
      </w:r>
      <w:r w:rsidR="00EA2103">
        <w:rPr>
          <w:rStyle w:val="lev"/>
        </w:rPr>
        <w:t>March</w:t>
      </w:r>
      <w:r w:rsidRPr="000632C2">
        <w:rPr>
          <w:rStyle w:val="lev"/>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lev"/>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Titre1"/>
        <w:numPr>
          <w:ilvl w:val="0"/>
          <w:numId w:val="0"/>
        </w:numPr>
        <w:rPr>
          <w:rFonts w:ascii="Arial" w:hAnsi="Arial"/>
        </w:rPr>
      </w:pPr>
      <w:r w:rsidRPr="00AB6D88">
        <w:rPr>
          <w:rFonts w:ascii="Arial" w:hAnsi="Arial"/>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18279112" w:edGrp="everyone" w:colFirst="1" w:colLast="1"/>
            <w:r w:rsidRPr="00AB6D88">
              <w:rPr>
                <w:rFonts w:ascii="Arial" w:hAnsi="Arial" w:cs="Arial"/>
              </w:rPr>
              <w:t>Name of the company / organisation</w:t>
            </w:r>
          </w:p>
        </w:tc>
        <w:sdt>
          <w:sdtPr>
            <w:rPr>
              <w:rStyle w:val="Textedelespacerserv"/>
              <w:rFonts w:ascii="Arial" w:hAnsi="Arial" w:cs="Arial"/>
            </w:rPr>
            <w:id w:val="-1905066999"/>
            <w:text/>
          </w:sdtPr>
          <w:sdtContent>
            <w:permStart w:id="1269589634" w:edGrp="everyone" w:displacedByCustomXml="prev"/>
            <w:tc>
              <w:tcPr>
                <w:tcW w:w="5595" w:type="dxa"/>
                <w:shd w:val="clear" w:color="auto" w:fill="auto"/>
              </w:tcPr>
              <w:p w:rsidR="000632C2" w:rsidRPr="00AB6D88" w:rsidRDefault="00246F56" w:rsidP="00246F56">
                <w:pPr>
                  <w:rPr>
                    <w:rStyle w:val="Textedelespacerserv"/>
                    <w:rFonts w:ascii="Arial" w:hAnsi="Arial" w:cs="Arial"/>
                  </w:rPr>
                </w:pPr>
                <w:r>
                  <w:rPr>
                    <w:rStyle w:val="Textedelespacerserv"/>
                    <w:rFonts w:ascii="Arial" w:hAnsi="Arial" w:cs="Arial"/>
                  </w:rPr>
                  <w:t>ANACOFI</w:t>
                </w:r>
              </w:p>
            </w:tc>
            <w:permEnd w:id="1269589634"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79435055" w:edGrp="everyone" w:colFirst="1" w:colLast="1"/>
            <w:permEnd w:id="618279112"/>
            <w:r w:rsidRPr="00AB6D88">
              <w:rPr>
                <w:rFonts w:ascii="Arial" w:hAnsi="Arial" w:cs="Arial"/>
              </w:rPr>
              <w:t>Confidential</w:t>
            </w:r>
            <w:r w:rsidRPr="00AB6D88">
              <w:rPr>
                <w:rStyle w:val="Appelnotedebasdep"/>
                <w:rFonts w:ascii="Arial" w:hAnsi="Arial" w:cs="Arial"/>
              </w:rPr>
              <w:footnoteReference w:id="1"/>
            </w:r>
          </w:p>
        </w:tc>
        <w:sdt>
          <w:sdtPr>
            <w:rPr>
              <w:rStyle w:val="Textedelespacerserv"/>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Textedelespacerserv"/>
                    <w:rFonts w:ascii="Arial" w:hAnsi="Arial" w:cs="Arial"/>
                  </w:rPr>
                </w:pPr>
                <w:r>
                  <w:rPr>
                    <w:rStyle w:val="Textedelespacerserv"/>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03817864" w:edGrp="everyone" w:colFirst="1" w:colLast="1"/>
            <w:permEnd w:id="579435055"/>
            <w:r w:rsidRPr="00AB6D88">
              <w:rPr>
                <w:rFonts w:ascii="Arial" w:hAnsi="Arial" w:cs="Arial"/>
              </w:rPr>
              <w:t>Activity:</w:t>
            </w:r>
          </w:p>
        </w:tc>
        <w:tc>
          <w:tcPr>
            <w:tcW w:w="5595" w:type="dxa"/>
            <w:shd w:val="clear" w:color="auto" w:fill="auto"/>
          </w:tcPr>
          <w:p w:rsidR="000632C2" w:rsidRPr="00AB6D88" w:rsidRDefault="002349A9"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330003650" w:edGrp="everyone"/>
                <w:r w:rsidR="00246F56">
                  <w:rPr>
                    <w:rFonts w:ascii="Arial" w:hAnsi="Arial" w:cs="Arial"/>
                  </w:rPr>
                  <w:t>Government, Regulatory and Enforcement</w:t>
                </w:r>
                <w:permEnd w:id="1330003650"/>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00854265" w:edGrp="everyone" w:colFirst="1" w:colLast="1"/>
            <w:permEnd w:id="180381786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246F56"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19772752" w:edGrp="everyone" w:colFirst="1" w:colLast="1"/>
            <w:permEnd w:id="2100854265"/>
            <w:r w:rsidRPr="00AB6D88">
              <w:rPr>
                <w:rFonts w:ascii="Arial" w:hAnsi="Arial" w:cs="Arial"/>
              </w:rPr>
              <w:t>Country/Region</w:t>
            </w:r>
          </w:p>
        </w:tc>
        <w:permStart w:id="304641996"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61477066" w:edGrp="everyone" w:displacedByCustomXml="prev"/>
            <w:tc>
              <w:tcPr>
                <w:tcW w:w="5595" w:type="dxa"/>
                <w:shd w:val="clear" w:color="auto" w:fill="auto"/>
              </w:tcPr>
              <w:p w:rsidR="000632C2" w:rsidRPr="00AB6D88" w:rsidRDefault="00246F56" w:rsidP="009E5107">
                <w:pPr>
                  <w:rPr>
                    <w:rFonts w:ascii="Arial" w:hAnsi="Arial" w:cs="Arial"/>
                  </w:rPr>
                </w:pPr>
                <w:r>
                  <w:rPr>
                    <w:rFonts w:ascii="Arial" w:hAnsi="Arial" w:cs="Arial"/>
                  </w:rPr>
                  <w:t>France</w:t>
                </w:r>
              </w:p>
            </w:tc>
            <w:permEnd w:id="1561477066" w:displacedByCustomXml="next"/>
          </w:sdtContent>
        </w:sdt>
        <w:permEnd w:id="304641996" w:displacedByCustomXml="prev"/>
      </w:tr>
      <w:permEnd w:id="51977275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Titre1"/>
        <w:numPr>
          <w:ilvl w:val="0"/>
          <w:numId w:val="0"/>
        </w:numPr>
        <w:ind w:left="431" w:hanging="431"/>
      </w:pPr>
      <w:r>
        <w:t>Introduction</w:t>
      </w:r>
    </w:p>
    <w:p w:rsidR="001D47A5" w:rsidRPr="001D47A5" w:rsidRDefault="001D47A5" w:rsidP="001D47A5">
      <w:pPr>
        <w:rPr>
          <w:rStyle w:val="Emphaseintense"/>
        </w:rPr>
      </w:pPr>
      <w:r w:rsidRPr="001D47A5">
        <w:rPr>
          <w:rStyle w:val="Emphaseintense"/>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C001B9" w:rsidP="00E24D42">
      <w:permStart w:id="664292224" w:edGrp="everyone"/>
      <w:r>
        <w:t xml:space="preserve">As a professional association representing French financial advisers and intermediaries, </w:t>
      </w:r>
      <w:r w:rsidR="009B6329">
        <w:t xml:space="preserve">please note that </w:t>
      </w:r>
      <w:r>
        <w:t xml:space="preserve">we </w:t>
      </w:r>
      <w:r w:rsidR="009B6329">
        <w:t xml:space="preserve">only addressed </w:t>
      </w:r>
      <w:r>
        <w:t>Chapter 2 (</w:t>
      </w:r>
      <w:r w:rsidR="009B6329">
        <w:t xml:space="preserve">Investor Protection) of this Consultation Paper </w:t>
      </w:r>
    </w:p>
    <w:permEnd w:id="664292224"/>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942525" w:rsidRDefault="00811CC1" w:rsidP="00EC2C93">
      <w:pPr>
        <w:keepNext/>
      </w:pPr>
      <w:permStart w:id="2057117884" w:edGrp="everyone"/>
      <w:r>
        <w:t>Yes</w:t>
      </w:r>
      <w:r w:rsidR="003640E3">
        <w:t>,</w:t>
      </w:r>
      <w:r w:rsidR="00942525">
        <w:t xml:space="preserve"> but </w:t>
      </w:r>
      <w:r w:rsidR="0063232B">
        <w:t xml:space="preserve">we have several </w:t>
      </w:r>
      <w:r w:rsidR="00942525">
        <w:t>comments</w:t>
      </w:r>
      <w:r w:rsidR="00582780">
        <w:t xml:space="preserve"> on the financial information (v) and the information on the organisation (</w:t>
      </w:r>
      <w:proofErr w:type="gramStart"/>
      <w:r w:rsidR="00582780">
        <w:t>vi</w:t>
      </w:r>
      <w:proofErr w:type="gramEnd"/>
      <w:r w:rsidR="00582780">
        <w:t xml:space="preserve">) requirements </w:t>
      </w:r>
      <w:r w:rsidR="00FC46A9">
        <w:t>contained in</w:t>
      </w:r>
      <w:r w:rsidR="00582780">
        <w:t xml:space="preserve"> the</w:t>
      </w:r>
      <w:r w:rsidR="007E325E">
        <w:t xml:space="preserve"> draft</w:t>
      </w:r>
      <w:r w:rsidR="00582780">
        <w:t xml:space="preserve"> RTS 1)</w:t>
      </w:r>
      <w:r w:rsidR="00942525">
        <w:t>:</w:t>
      </w:r>
    </w:p>
    <w:p w:rsidR="0070050F" w:rsidRDefault="00582780" w:rsidP="00EC2C93">
      <w:pPr>
        <w:keepNext/>
        <w:rPr>
          <w:lang w:val="en-US"/>
        </w:rPr>
      </w:pPr>
      <w:r w:rsidRPr="003640E3">
        <w:rPr>
          <w:lang w:val="en-US"/>
        </w:rPr>
        <w:t>Art 5</w:t>
      </w:r>
      <w:r w:rsidR="007109F1">
        <w:rPr>
          <w:lang w:val="en-US"/>
        </w:rPr>
        <w:t xml:space="preserve"> 1</w:t>
      </w:r>
      <w:r w:rsidR="003640E3" w:rsidRPr="003640E3">
        <w:rPr>
          <w:lang w:val="en-US"/>
        </w:rPr>
        <w:t>.</w:t>
      </w:r>
      <w:r w:rsidRPr="003640E3">
        <w:rPr>
          <w:lang w:val="en-US"/>
        </w:rPr>
        <w:t xml:space="preserve"> :</w:t>
      </w:r>
      <w:r w:rsidR="0063232B">
        <w:rPr>
          <w:lang w:val="en-US"/>
        </w:rPr>
        <w:t xml:space="preserve"> we believe</w:t>
      </w:r>
      <w:r w:rsidR="007109F1">
        <w:rPr>
          <w:lang w:val="en-US"/>
        </w:rPr>
        <w:t xml:space="preserve"> the</w:t>
      </w:r>
      <w:r w:rsidR="007D20B7">
        <w:rPr>
          <w:lang w:val="en-US"/>
        </w:rPr>
        <w:t xml:space="preserve"> requirement </w:t>
      </w:r>
      <w:r w:rsidR="00960230">
        <w:rPr>
          <w:lang w:val="en-US"/>
        </w:rPr>
        <w:t>to provide</w:t>
      </w:r>
      <w:r w:rsidR="007109F1">
        <w:rPr>
          <w:lang w:val="en-US"/>
        </w:rPr>
        <w:t xml:space="preserve"> forecast financial information</w:t>
      </w:r>
      <w:r w:rsidR="006411CF">
        <w:rPr>
          <w:lang w:val="en-US"/>
        </w:rPr>
        <w:t xml:space="preserve"> </w:t>
      </w:r>
      <w:r w:rsidR="007109F1">
        <w:rPr>
          <w:lang w:val="en-US"/>
        </w:rPr>
        <w:t>for the first three business years may be very diffic</w:t>
      </w:r>
      <w:r w:rsidR="0070050F">
        <w:rPr>
          <w:lang w:val="en-US"/>
        </w:rPr>
        <w:t xml:space="preserve">ult to meet for small companies </w:t>
      </w:r>
      <w:r w:rsidR="00960230">
        <w:rPr>
          <w:lang w:val="en-US"/>
        </w:rPr>
        <w:t>start</w:t>
      </w:r>
      <w:r w:rsidR="002C45BB">
        <w:rPr>
          <w:lang w:val="en-US"/>
        </w:rPr>
        <w:t>ing</w:t>
      </w:r>
      <w:r w:rsidR="00960230">
        <w:rPr>
          <w:lang w:val="en-US"/>
        </w:rPr>
        <w:t xml:space="preserve"> their business activities </w:t>
      </w:r>
      <w:r w:rsidR="0070050F">
        <w:rPr>
          <w:lang w:val="en-US"/>
        </w:rPr>
        <w:t>(natural persons or legal persons managed by a single natural person)</w:t>
      </w:r>
      <w:r w:rsidR="00FC46A9">
        <w:rPr>
          <w:lang w:val="en-US"/>
        </w:rPr>
        <w:t>,</w:t>
      </w:r>
      <w:r w:rsidR="00644B4C">
        <w:rPr>
          <w:lang w:val="en-US"/>
        </w:rPr>
        <w:t xml:space="preserve"> especially concerning </w:t>
      </w:r>
    </w:p>
    <w:p w:rsidR="00CB43E0" w:rsidRDefault="00CB43E0" w:rsidP="00EC2C93">
      <w:pPr>
        <w:keepNext/>
        <w:rPr>
          <w:lang w:val="en-US"/>
        </w:rPr>
      </w:pPr>
      <w:proofErr w:type="gramStart"/>
      <w:r>
        <w:rPr>
          <w:lang w:val="en-US"/>
        </w:rPr>
        <w:t>a)</w:t>
      </w:r>
      <w:proofErr w:type="gramEnd"/>
      <w:r w:rsidR="00644B4C">
        <w:rPr>
          <w:lang w:val="en-US"/>
        </w:rPr>
        <w:t>forecast accounting plans</w:t>
      </w:r>
      <w:r>
        <w:rPr>
          <w:lang w:val="en-US"/>
        </w:rPr>
        <w:t xml:space="preserve"> </w:t>
      </w:r>
      <w:r w:rsidR="00644B4C">
        <w:rPr>
          <w:lang w:val="en-US"/>
        </w:rPr>
        <w:t xml:space="preserve">and </w:t>
      </w:r>
    </w:p>
    <w:p w:rsidR="00C0630D" w:rsidRDefault="00CB43E0" w:rsidP="00EC2C93">
      <w:pPr>
        <w:keepNext/>
        <w:rPr>
          <w:lang w:val="en-US"/>
        </w:rPr>
      </w:pPr>
      <w:proofErr w:type="gramStart"/>
      <w:r>
        <w:rPr>
          <w:lang w:val="en-US"/>
        </w:rPr>
        <w:t>b)</w:t>
      </w:r>
      <w:r w:rsidR="00644B4C">
        <w:rPr>
          <w:lang w:val="en-US"/>
        </w:rPr>
        <w:t>planning</w:t>
      </w:r>
      <w:proofErr w:type="gramEnd"/>
      <w:r w:rsidR="00644B4C">
        <w:rPr>
          <w:lang w:val="en-US"/>
        </w:rPr>
        <w:t xml:space="preserve"> assumptions</w:t>
      </w:r>
      <w:r w:rsidR="007109F1">
        <w:rPr>
          <w:lang w:val="en-US"/>
        </w:rPr>
        <w:t xml:space="preserve"> </w:t>
      </w:r>
      <w:r>
        <w:rPr>
          <w:lang w:val="en-US"/>
        </w:rPr>
        <w:t>as well as explanations of the figures.</w:t>
      </w:r>
    </w:p>
    <w:p w:rsidR="00577C33" w:rsidRPr="003640E3" w:rsidRDefault="00582780" w:rsidP="00EC2C93">
      <w:pPr>
        <w:keepNext/>
        <w:rPr>
          <w:lang w:val="en-US"/>
        </w:rPr>
      </w:pPr>
      <w:r w:rsidRPr="003640E3">
        <w:rPr>
          <w:lang w:val="en-US"/>
        </w:rPr>
        <w:t xml:space="preserve"> </w:t>
      </w:r>
      <w:r w:rsidR="00F63312">
        <w:rPr>
          <w:lang w:val="en-US"/>
        </w:rPr>
        <w:t>Art 6</w:t>
      </w:r>
      <w:r w:rsidR="008632AA">
        <w:rPr>
          <w:lang w:val="en-US"/>
        </w:rPr>
        <w:t>.1</w:t>
      </w:r>
      <w:r w:rsidR="00811CC1" w:rsidRPr="003640E3">
        <w:rPr>
          <w:lang w:val="en-US"/>
        </w:rPr>
        <w:t xml:space="preserve"> </w:t>
      </w:r>
      <w:r w:rsidR="008632AA">
        <w:rPr>
          <w:lang w:val="en-US"/>
        </w:rPr>
        <w:t xml:space="preserve">we make the same comments concerning information on the organization </w:t>
      </w:r>
      <w:r w:rsidR="00C85FCA">
        <w:rPr>
          <w:lang w:val="en-US"/>
        </w:rPr>
        <w:t>of the firm more specifi</w:t>
      </w:r>
      <w:r w:rsidR="00AB2E97">
        <w:rPr>
          <w:lang w:val="en-US"/>
        </w:rPr>
        <w:t xml:space="preserve">cally on the requirement to provide </w:t>
      </w:r>
      <w:r w:rsidR="008632AA">
        <w:rPr>
          <w:lang w:val="en-US"/>
        </w:rPr>
        <w:t xml:space="preserve">the </w:t>
      </w:r>
      <w:proofErr w:type="spellStart"/>
      <w:r w:rsidR="008632AA">
        <w:rPr>
          <w:lang w:val="en-US"/>
        </w:rPr>
        <w:t>programme</w:t>
      </w:r>
      <w:proofErr w:type="spellEnd"/>
      <w:r w:rsidR="008632AA">
        <w:rPr>
          <w:lang w:val="en-US"/>
        </w:rPr>
        <w:t xml:space="preserve"> of initial operations for the next three years</w:t>
      </w:r>
      <w:r w:rsidR="00AB2E97">
        <w:rPr>
          <w:lang w:val="en-US"/>
        </w:rPr>
        <w:t>.</w:t>
      </w:r>
      <w:r w:rsidR="008632AA">
        <w:rPr>
          <w:lang w:val="en-US"/>
        </w:rPr>
        <w:t xml:space="preserve"> </w:t>
      </w:r>
    </w:p>
    <w:permEnd w:id="2057117884"/>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980EEF" w:rsidRDefault="00330A91" w:rsidP="00EC2C93">
      <w:pPr>
        <w:keepNext/>
        <w:rPr>
          <w:lang w:val="en-US"/>
        </w:rPr>
      </w:pPr>
      <w:permStart w:id="425400812" w:edGrp="everyone"/>
      <w:r>
        <w:t xml:space="preserve">Point </w:t>
      </w:r>
      <w:proofErr w:type="gramStart"/>
      <w:r>
        <w:t>6</w:t>
      </w:r>
      <w:r w:rsidR="00980EEF">
        <w:t xml:space="preserve"> </w:t>
      </w:r>
      <w:r>
        <w:t>:</w:t>
      </w:r>
      <w:proofErr w:type="gramEnd"/>
      <w:r>
        <w:t xml:space="preserve"> </w:t>
      </w:r>
      <w:r w:rsidR="00274C08">
        <w:t>In general terms we’</w:t>
      </w:r>
      <w:r w:rsidR="00C915F0">
        <w:t>d like</w:t>
      </w:r>
      <w:r>
        <w:t xml:space="preserve"> to underline that the implementation of article 9 par 1  isn’t consistent</w:t>
      </w:r>
      <w:r w:rsidR="008B3EE1">
        <w:t xml:space="preserve"> </w:t>
      </w:r>
      <w:r w:rsidR="007505E9">
        <w:t xml:space="preserve">and suitable </w:t>
      </w:r>
      <w:r w:rsidR="008B3EE1">
        <w:t>with small firms</w:t>
      </w:r>
      <w:r w:rsidR="007505E9">
        <w:t xml:space="preserve"> </w:t>
      </w:r>
      <w:r w:rsidR="007505E9">
        <w:rPr>
          <w:lang w:val="en-US"/>
        </w:rPr>
        <w:t>(natural persons or legal persons managed by a single natural person)</w:t>
      </w:r>
      <w:r w:rsidR="00980EEF">
        <w:rPr>
          <w:lang w:val="en-US"/>
        </w:rPr>
        <w:t>;</w:t>
      </w:r>
    </w:p>
    <w:p w:rsidR="00AF1952" w:rsidRDefault="00980EEF" w:rsidP="00EC2C93">
      <w:pPr>
        <w:keepNext/>
      </w:pPr>
      <w:r>
        <w:rPr>
          <w:lang w:val="en-US"/>
        </w:rPr>
        <w:t xml:space="preserve">Point </w:t>
      </w:r>
      <w:proofErr w:type="gramStart"/>
      <w:r>
        <w:rPr>
          <w:lang w:val="en-US"/>
        </w:rPr>
        <w:t>8 :</w:t>
      </w:r>
      <w:proofErr w:type="gramEnd"/>
      <w:r>
        <w:rPr>
          <w:lang w:val="en-US"/>
        </w:rPr>
        <w:t xml:space="preserve"> </w:t>
      </w:r>
      <w:r w:rsidR="00686E0B">
        <w:rPr>
          <w:lang w:val="en-US"/>
        </w:rPr>
        <w:t>No, we believe</w:t>
      </w:r>
      <w:r w:rsidR="00274C08">
        <w:rPr>
          <w:lang w:val="en-US"/>
        </w:rPr>
        <w:t xml:space="preserve"> </w:t>
      </w:r>
      <w:r w:rsidR="00414D46">
        <w:rPr>
          <w:lang w:val="en-US"/>
        </w:rPr>
        <w:t>that conditions</w:t>
      </w:r>
      <w:r w:rsidR="00254F18">
        <w:rPr>
          <w:lang w:val="en-US"/>
        </w:rPr>
        <w:t xml:space="preserve"> iii</w:t>
      </w:r>
      <w:r w:rsidR="00414D46">
        <w:rPr>
          <w:lang w:val="en-US"/>
        </w:rPr>
        <w:t>)</w:t>
      </w:r>
      <w:r w:rsidR="00254F18">
        <w:rPr>
          <w:lang w:val="en-US"/>
        </w:rPr>
        <w:t xml:space="preserve"> and iv</w:t>
      </w:r>
      <w:r w:rsidR="00414D46">
        <w:rPr>
          <w:lang w:val="en-US"/>
        </w:rPr>
        <w:t>)</w:t>
      </w:r>
      <w:r w:rsidR="00254F18">
        <w:rPr>
          <w:lang w:val="en-US"/>
        </w:rPr>
        <w:t xml:space="preserve"> should</w:t>
      </w:r>
      <w:r w:rsidR="00274C08">
        <w:rPr>
          <w:lang w:val="en-US"/>
        </w:rPr>
        <w:t xml:space="preserve"> be deleted</w:t>
      </w:r>
      <w:r>
        <w:rPr>
          <w:lang w:val="en-US"/>
        </w:rPr>
        <w:t xml:space="preserve"> </w:t>
      </w:r>
      <w:r w:rsidR="00414D46">
        <w:rPr>
          <w:lang w:val="en-US"/>
        </w:rPr>
        <w:t>since they</w:t>
      </w:r>
      <w:r w:rsidR="00F85CFE">
        <w:rPr>
          <w:lang w:val="en-US"/>
        </w:rPr>
        <w:t xml:space="preserve"> aren’t consistent with</w:t>
      </w:r>
      <w:r w:rsidR="008B3EE1">
        <w:t xml:space="preserve"> </w:t>
      </w:r>
      <w:r w:rsidR="00254F18">
        <w:t>firms that are natural persons or</w:t>
      </w:r>
      <w:r w:rsidR="00C915F0">
        <w:t xml:space="preserve"> </w:t>
      </w:r>
      <w:r w:rsidR="00254F18">
        <w:t>a legal person managed by a single natural</w:t>
      </w:r>
      <w:r w:rsidR="002E7E62">
        <w:t xml:space="preserve">. How can you imagine </w:t>
      </w:r>
      <w:r w:rsidR="00A63FCC">
        <w:t xml:space="preserve">that </w:t>
      </w:r>
      <w:r w:rsidR="00C32F7E">
        <w:t>an entrepreneur wishing to establish</w:t>
      </w:r>
      <w:r w:rsidR="00BB52BA">
        <w:t xml:space="preserve"> and manage</w:t>
      </w:r>
      <w:r w:rsidR="00C4264A">
        <w:t xml:space="preserve"> such</w:t>
      </w:r>
      <w:r w:rsidR="00C32F7E">
        <w:t xml:space="preserve"> an investment firm</w:t>
      </w:r>
      <w:r w:rsidR="00414D46">
        <w:t>,</w:t>
      </w:r>
      <w:r w:rsidR="00BB52BA">
        <w:t xml:space="preserve"> especially when he</w:t>
      </w:r>
      <w:r w:rsidR="00C4264A">
        <w:t xml:space="preserve"> </w:t>
      </w:r>
      <w:r w:rsidR="00BB52BA">
        <w:t xml:space="preserve">intend to </w:t>
      </w:r>
      <w:r w:rsidR="00C4264A">
        <w:t>provide investment advice</w:t>
      </w:r>
      <w:r w:rsidR="00414D46">
        <w:t>, can be compelled to empower a person to substitute him immediately and perform</w:t>
      </w:r>
      <w:r w:rsidR="00BB52BA">
        <w:t xml:space="preserve"> </w:t>
      </w:r>
      <w:r w:rsidR="00414D46">
        <w:t>all his duties if he is unable to perform them</w:t>
      </w:r>
      <w:r w:rsidR="00C32F7E">
        <w:t xml:space="preserve"> </w:t>
      </w:r>
      <w:r w:rsidR="00414D46">
        <w:t>?</w:t>
      </w:r>
      <w:r w:rsidR="00BB52BA">
        <w:t xml:space="preserve"> </w:t>
      </w:r>
    </w:p>
    <w:p w:rsidR="00AF1952" w:rsidRDefault="00AF1952" w:rsidP="00EC2C93">
      <w:pPr>
        <w:keepNext/>
      </w:pPr>
      <w:r>
        <w:t>Actually, investment firms providing investment advice</w:t>
      </w:r>
      <w:r w:rsidR="006A524B">
        <w:t xml:space="preserve"> that are</w:t>
      </w:r>
      <w:r>
        <w:t xml:space="preserve"> natural persons or a legal person managed by a single natural ensure an</w:t>
      </w:r>
      <w:r w:rsidR="006A524B">
        <w:t xml:space="preserve"> </w:t>
      </w:r>
      <w:proofErr w:type="spellStart"/>
      <w:r w:rsidR="00C1106B">
        <w:t>intuitu</w:t>
      </w:r>
      <w:proofErr w:type="spellEnd"/>
      <w:r w:rsidR="00C1106B">
        <w:t>-personae service which can</w:t>
      </w:r>
      <w:r w:rsidR="006A524B">
        <w:t xml:space="preserve">‘t be </w:t>
      </w:r>
      <w:r w:rsidR="00205244">
        <w:t xml:space="preserve">substituted.  </w:t>
      </w:r>
      <w:r>
        <w:t xml:space="preserve"> </w:t>
      </w:r>
    </w:p>
    <w:p w:rsidR="00577C33" w:rsidRDefault="00BB52BA" w:rsidP="00EC2C93">
      <w:pPr>
        <w:keepNext/>
      </w:pPr>
      <w:r>
        <w:t>I</w:t>
      </w:r>
      <w:r w:rsidR="005542BB">
        <w:t>f condition iii</w:t>
      </w:r>
      <w:r w:rsidR="00686E0B">
        <w:t>)</w:t>
      </w:r>
      <w:r w:rsidR="005542BB">
        <w:t xml:space="preserve"> was</w:t>
      </w:r>
      <w:r>
        <w:t xml:space="preserve"> to be confirmed </w:t>
      </w:r>
      <w:r w:rsidR="005542BB">
        <w:t xml:space="preserve">it would represent an actual threat </w:t>
      </w:r>
      <w:r w:rsidR="00D71C4A">
        <w:t>to entrepreneu</w:t>
      </w:r>
      <w:r w:rsidR="00C1106B">
        <w:t>r</w:t>
      </w:r>
      <w:r w:rsidR="00D71C4A">
        <w:t>ship in the field of</w:t>
      </w:r>
      <w:r w:rsidR="005542BB">
        <w:t xml:space="preserve"> inves</w:t>
      </w:r>
      <w:r w:rsidR="00D71C4A">
        <w:t>tment firms</w:t>
      </w:r>
      <w:r w:rsidR="005542BB">
        <w:t>.</w:t>
      </w:r>
    </w:p>
    <w:p w:rsidR="00C1106B" w:rsidRDefault="00C1106B" w:rsidP="00EC2C93">
      <w:pPr>
        <w:keepNext/>
      </w:pPr>
      <w:r>
        <w:t xml:space="preserve">It may lead to a special situation: Natural person looking after a full partner so, becoming a non-personal worker. </w:t>
      </w:r>
    </w:p>
    <w:permEnd w:id="425400812"/>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171BE" w:rsidP="00EC2C93">
      <w:pPr>
        <w:keepNext/>
      </w:pPr>
      <w:permStart w:id="638349056" w:edGrp="everyone"/>
      <w:r>
        <w:t>Yes, we a</w:t>
      </w:r>
      <w:r w:rsidR="00905871">
        <w:t>gree with the proposed criteria</w:t>
      </w:r>
      <w:r>
        <w:t>.</w:t>
      </w:r>
    </w:p>
    <w:permEnd w:id="638349056"/>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492357" w:rsidP="00EC2C93">
      <w:pPr>
        <w:keepNext/>
      </w:pPr>
      <w:permStart w:id="782322914" w:edGrp="everyone"/>
      <w:r>
        <w:t>Yes</w:t>
      </w:r>
    </w:p>
    <w:permEnd w:id="782322914"/>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492357" w:rsidP="00EC2C93">
      <w:pPr>
        <w:keepNext/>
      </w:pPr>
      <w:permStart w:id="1324879053" w:edGrp="everyone"/>
      <w:r>
        <w:t>Yes</w:t>
      </w:r>
    </w:p>
    <w:permEnd w:id="1324879053"/>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4D0AA8" w:rsidP="00EC2C93">
      <w:pPr>
        <w:keepNext/>
      </w:pPr>
      <w:permStart w:id="1510293660" w:edGrp="everyone"/>
      <w:r>
        <w:t>Yes</w:t>
      </w:r>
    </w:p>
    <w:permEnd w:id="1510293660"/>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Default="007E325E" w:rsidP="00EC2C93">
      <w:pPr>
        <w:keepNext/>
      </w:pPr>
      <w:permStart w:id="721503637" w:edGrp="everyone"/>
      <w:r>
        <w:t>Yes. Con</w:t>
      </w:r>
      <w:r w:rsidR="00C7263F">
        <w:t>cerning article 4</w:t>
      </w:r>
      <w:r>
        <w:t xml:space="preserve"> of your draft ITS 2</w:t>
      </w:r>
      <w:r w:rsidR="005E127D">
        <w:t xml:space="preserve">, </w:t>
      </w:r>
      <w:r w:rsidR="00C1106B">
        <w:t>we believe</w:t>
      </w:r>
      <w:r w:rsidR="003107DA">
        <w:t xml:space="preserve"> that </w:t>
      </w:r>
      <w:r w:rsidR="00C7263F">
        <w:t>in accordance with what was decided by the French NCA (AMF)</w:t>
      </w:r>
      <w:r w:rsidR="00C1106B">
        <w:t xml:space="preserve"> invest</w:t>
      </w:r>
      <w:r w:rsidR="005D5EDA">
        <w:t>ment should notify</w:t>
      </w:r>
      <w:r w:rsidR="006C714B">
        <w:t xml:space="preserve"> </w:t>
      </w:r>
      <w:r w:rsidR="00C1106B">
        <w:t>the NCA of</w:t>
      </w:r>
      <w:r w:rsidR="005D5EDA">
        <w:t xml:space="preserve"> any change to the membership of its management body one month before such change takes effect or when it can’t be anticipated within one month from the change. </w:t>
      </w:r>
      <w:r w:rsidR="00C7263F">
        <w:t xml:space="preserve">  </w:t>
      </w:r>
    </w:p>
    <w:permEnd w:id="721503637"/>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AC0CD2" w:rsidP="00EC2C93">
      <w:pPr>
        <w:keepNext/>
      </w:pPr>
      <w:permStart w:id="1233651006" w:edGrp="everyone"/>
      <w:r>
        <w:t>Yes, we agree</w:t>
      </w:r>
    </w:p>
    <w:p w:rsidR="00057ABB" w:rsidRDefault="00057ABB" w:rsidP="00EC2C93">
      <w:pPr>
        <w:keepNext/>
      </w:pPr>
      <w:r>
        <w:t>No</w:t>
      </w:r>
    </w:p>
    <w:permEnd w:id="1233651006"/>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AC0CD2" w:rsidP="00EC2C93">
      <w:pPr>
        <w:keepNext/>
      </w:pPr>
      <w:permStart w:id="792928549" w:edGrp="everyone"/>
      <w:r>
        <w:t>Yes, we agree</w:t>
      </w:r>
    </w:p>
    <w:permEnd w:id="792928549"/>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640445084" w:edGrp="everyone"/>
      <w:r>
        <w:t>TYPE YOUR TEXT HERE</w:t>
      </w:r>
    </w:p>
    <w:permEnd w:id="64044508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057ABB" w:rsidP="00EC2C93">
      <w:pPr>
        <w:keepNext/>
      </w:pPr>
      <w:permStart w:id="1114315228" w:edGrp="everyone"/>
      <w:r>
        <w:t>Yes, we agree</w:t>
      </w:r>
    </w:p>
    <w:permEnd w:id="1114315228"/>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81767F" w:rsidP="00EC2C93">
      <w:pPr>
        <w:keepNext/>
      </w:pPr>
      <w:permStart w:id="812595621" w:edGrp="everyone"/>
      <w:r>
        <w:t xml:space="preserve">No, in so far as the tied agents are under the sole </w:t>
      </w:r>
      <w:r w:rsidR="003250A9">
        <w:t>responsibility of the branch of the</w:t>
      </w:r>
      <w:r w:rsidR="00F85493">
        <w:t xml:space="preserve"> investment firm, a common passport notification must be used for the branch and all the tied agents the branch intends to use in the territory of the host member state</w:t>
      </w:r>
      <w:r w:rsidR="00F765F7">
        <w:t>.</w:t>
      </w:r>
      <w:r w:rsidR="00F85493">
        <w:t xml:space="preserve"> </w:t>
      </w:r>
    </w:p>
    <w:permEnd w:id="8125956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6224B9" w:rsidRDefault="007746C9" w:rsidP="00EC2C93">
      <w:pPr>
        <w:keepNext/>
      </w:pPr>
      <w:permStart w:id="1222466844" w:edGrp="everyone"/>
      <w:r>
        <w:t>No.</w:t>
      </w:r>
      <w:r w:rsidR="00EF006E">
        <w:t xml:space="preserve"> </w:t>
      </w:r>
      <w:r>
        <w:t xml:space="preserve">Actually, </w:t>
      </w:r>
      <w:r w:rsidR="00C5726A">
        <w:t xml:space="preserve">if you take into account </w:t>
      </w:r>
      <w:r w:rsidR="00EF006E">
        <w:t>the (small) size of most of tied agents we don’t think</w:t>
      </w:r>
      <w:r w:rsidR="001E6826">
        <w:t xml:space="preserve"> they should be required to provide the same level of information as required for branch established in anothe</w:t>
      </w:r>
      <w:r w:rsidR="00C5726A">
        <w:t>r member states. Therefore, they</w:t>
      </w:r>
      <w:r w:rsidR="001E6826">
        <w:t xml:space="preserve"> should </w:t>
      </w:r>
      <w:r w:rsidR="00EE7908">
        <w:t xml:space="preserve">only </w:t>
      </w:r>
      <w:r w:rsidR="001E6826">
        <w:t>be required to</w:t>
      </w:r>
      <w:r w:rsidR="00EE7908">
        <w:t xml:space="preserve"> provide </w:t>
      </w:r>
      <w:r w:rsidR="001E6826">
        <w:t>coordinates (address and phone numbers)</w:t>
      </w:r>
      <w:r w:rsidR="00EE7908">
        <w:t>,</w:t>
      </w:r>
      <w:r w:rsidR="001E6826">
        <w:t xml:space="preserve"> the type of products/services marketed and the targeted market.</w:t>
      </w:r>
      <w:r w:rsidR="00C5726A">
        <w:t xml:space="preserve"> </w:t>
      </w:r>
      <w:r w:rsidR="004A2688">
        <w:t>At least</w:t>
      </w:r>
      <w:r w:rsidR="00C5726A">
        <w:t>,</w:t>
      </w:r>
      <w:r w:rsidR="004A2688">
        <w:t xml:space="preserve"> </w:t>
      </w:r>
      <w:r w:rsidR="00EE7908">
        <w:t>we believe that a minimum level of information should</w:t>
      </w:r>
      <w:r w:rsidR="00C5726A">
        <w:t xml:space="preserve"> be required from tied agents established in another member state where a branch is already established.</w:t>
      </w:r>
    </w:p>
    <w:permEnd w:id="1222466844"/>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2418EE" w:rsidP="00EC2C93">
      <w:pPr>
        <w:keepNext/>
      </w:pPr>
      <w:permStart w:id="2010648135" w:edGrp="everyone"/>
      <w:r>
        <w:t>Yes, we agree</w:t>
      </w:r>
    </w:p>
    <w:permEnd w:id="2010648135"/>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2418EE" w:rsidP="00EC2C93">
      <w:pPr>
        <w:keepNext/>
      </w:pPr>
      <w:permStart w:id="1108833839" w:edGrp="everyone"/>
      <w:r>
        <w:t>Yes, we agree</w:t>
      </w:r>
    </w:p>
    <w:permEnd w:id="1108833839"/>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A67D94" w:rsidP="00EC2C93">
      <w:pPr>
        <w:keepNext/>
      </w:pPr>
      <w:permStart w:id="1176119239" w:edGrp="everyone"/>
      <w:r>
        <w:t>No extra</w:t>
      </w:r>
      <w:r w:rsidR="00CB0375">
        <w:t xml:space="preserve"> i</w:t>
      </w:r>
      <w:r w:rsidR="001A209A">
        <w:t>nformation should be reque</w:t>
      </w:r>
      <w:r w:rsidR="00C1106B">
        <w:t>sted. Concerning unnecessary, o</w:t>
      </w:r>
      <w:r w:rsidR="001A209A">
        <w:t xml:space="preserve">verly burdensome information you can refer to </w:t>
      </w:r>
      <w:r w:rsidR="005B3217">
        <w:t xml:space="preserve">our reply </w:t>
      </w:r>
      <w:r w:rsidR="001A209A">
        <w:t>on tied agents</w:t>
      </w:r>
      <w:r w:rsidR="005B3217">
        <w:t xml:space="preserve"> (Q13)</w:t>
      </w:r>
      <w:r w:rsidR="001A209A">
        <w:t>.</w:t>
      </w:r>
    </w:p>
    <w:permEnd w:id="1176119239"/>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DD435A" w:rsidP="00EC2C93">
      <w:pPr>
        <w:keepNext/>
      </w:pPr>
      <w:permStart w:id="151395766" w:edGrp="everyone"/>
      <w:r>
        <w:t xml:space="preserve">Yes, common templates should be used in order to ease the </w:t>
      </w:r>
      <w:r w:rsidR="00C1106B">
        <w:t>passport</w:t>
      </w:r>
      <w:r>
        <w:t xml:space="preserve"> notification</w:t>
      </w:r>
    </w:p>
    <w:permEnd w:id="15139576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B3302B" w:rsidP="00EC2C93">
      <w:pPr>
        <w:keepNext/>
      </w:pPr>
      <w:permStart w:id="129656722" w:edGrp="everyone"/>
      <w:r>
        <w:t>Yes</w:t>
      </w:r>
      <w:r w:rsidR="00DD435A">
        <w:t>,</w:t>
      </w:r>
      <w:r w:rsidR="00DA5D16">
        <w:t xml:space="preserve"> </w:t>
      </w:r>
      <w:proofErr w:type="spellStart"/>
      <w:r w:rsidR="00DA5D16">
        <w:t>ie</w:t>
      </w:r>
      <w:proofErr w:type="spellEnd"/>
      <w:r w:rsidR="00DA5D16">
        <w:t xml:space="preserve"> our </w:t>
      </w:r>
      <w:r w:rsidR="00DD435A">
        <w:t>rep</w:t>
      </w:r>
      <w:r w:rsidR="00DA5D16">
        <w:t xml:space="preserve">ly </w:t>
      </w:r>
      <w:r w:rsidR="00BF1186">
        <w:t>to Q</w:t>
      </w:r>
      <w:r>
        <w:t>17</w:t>
      </w:r>
      <w:r w:rsidR="00DA5D16">
        <w:t>.</w:t>
      </w:r>
    </w:p>
    <w:permEnd w:id="129656722"/>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B748BF" w:rsidP="00EC2C93">
      <w:pPr>
        <w:keepNext/>
      </w:pPr>
      <w:permStart w:id="853020710" w:edGrp="everyone"/>
      <w:r>
        <w:t>Yes</w:t>
      </w:r>
      <w:r w:rsidR="005021E9">
        <w:t>?</w:t>
      </w:r>
      <w:r>
        <w:t xml:space="preserve"> but only if the appropriate level of information is</w:t>
      </w:r>
      <w:r w:rsidR="00CE39BE">
        <w:t xml:space="preserve"> required (</w:t>
      </w:r>
      <w:proofErr w:type="spellStart"/>
      <w:r w:rsidR="00CE39BE">
        <w:t>ie</w:t>
      </w:r>
      <w:proofErr w:type="spellEnd"/>
      <w:r w:rsidR="00CE39BE">
        <w:t xml:space="preserve"> our reply on pass</w:t>
      </w:r>
      <w:r>
        <w:t>port notification for tied agents)</w:t>
      </w:r>
    </w:p>
    <w:permEnd w:id="85302071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E936E8" w:rsidP="00EC2C93">
      <w:pPr>
        <w:keepNext/>
      </w:pPr>
      <w:permStart w:id="369120768" w:edGrp="everyone"/>
      <w:r>
        <w:t>Yes.</w:t>
      </w:r>
    </w:p>
    <w:permEnd w:id="36912076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E936E8" w:rsidP="00EC2C93">
      <w:pPr>
        <w:keepNext/>
      </w:pPr>
      <w:permStart w:id="1187526914" w:edGrp="everyone"/>
      <w:r>
        <w:t>Yes</w:t>
      </w:r>
      <w:r w:rsidR="00CB2830">
        <w:t>,</w:t>
      </w:r>
      <w:r w:rsidR="009E15E7">
        <w:t xml:space="preserve"> we </w:t>
      </w:r>
      <w:r w:rsidR="009E15E7">
        <w:rPr>
          <w:lang w:val="en-US"/>
        </w:rPr>
        <w:t>believe</w:t>
      </w:r>
      <w:r w:rsidR="00AE4260">
        <w:t xml:space="preserve"> </w:t>
      </w:r>
      <w:r>
        <w:t>i</w:t>
      </w:r>
      <w:r w:rsidR="00AE4260">
        <w:t>t</w:t>
      </w:r>
      <w:r>
        <w:t xml:space="preserve"> ca</w:t>
      </w:r>
      <w:r w:rsidR="00AE4260">
        <w:t>n be useful because it</w:t>
      </w:r>
      <w:r>
        <w:t xml:space="preserve"> shorten the notification pr</w:t>
      </w:r>
      <w:r w:rsidR="00006DEC">
        <w:t>ocedure of invest</w:t>
      </w:r>
      <w:r>
        <w:t>ment firm</w:t>
      </w:r>
      <w:r w:rsidR="002349A9">
        <w:t>.</w:t>
      </w:r>
    </w:p>
    <w:permEnd w:id="1187526914"/>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021E9" w:rsidP="00EC2C93">
      <w:pPr>
        <w:keepNext/>
      </w:pPr>
      <w:permStart w:id="876096539" w:edGrp="everyone"/>
      <w:r>
        <w:t xml:space="preserve">No, we </w:t>
      </w:r>
      <w:r>
        <w:rPr>
          <w:lang w:val="en-US"/>
        </w:rPr>
        <w:t>believe</w:t>
      </w:r>
      <w:r w:rsidR="001C3DE1">
        <w:t xml:space="preserve"> a single </w:t>
      </w:r>
      <w:r w:rsidR="00C1106B">
        <w:t>passport</w:t>
      </w:r>
      <w:r w:rsidR="001C3DE1">
        <w:t xml:space="preserve"> notification shall be submitted for all the tied agents when a </w:t>
      </w:r>
      <w:r w:rsidR="00C1106B">
        <w:t>passport</w:t>
      </w:r>
      <w:r w:rsidR="001C3DE1">
        <w:t xml:space="preserve"> notification for a branch established in another member state using tied agents has already been submitted.</w:t>
      </w:r>
    </w:p>
    <w:permEnd w:id="87609653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A4268D" w:rsidP="00EC2C93">
      <w:pPr>
        <w:keepNext/>
      </w:pPr>
      <w:permStart w:id="2016614470" w:edGrp="everyone"/>
      <w:r>
        <w:t xml:space="preserve">No, </w:t>
      </w:r>
      <w:proofErr w:type="spellStart"/>
      <w:r>
        <w:t>ie</w:t>
      </w:r>
      <w:proofErr w:type="spellEnd"/>
      <w:r>
        <w:t xml:space="preserve"> our reply to Q22.</w:t>
      </w:r>
    </w:p>
    <w:permEnd w:id="201661447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A4268D" w:rsidP="00EC2C93">
      <w:pPr>
        <w:keepNext/>
      </w:pPr>
      <w:permStart w:id="1912932498" w:edGrp="everyone"/>
      <w:r>
        <w:t>Yes</w:t>
      </w:r>
    </w:p>
    <w:permEnd w:id="1912932498"/>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134A43" w:rsidP="00EC2C93">
      <w:pPr>
        <w:keepNext/>
      </w:pPr>
      <w:permStart w:id="512622705" w:edGrp="everyone"/>
      <w:r>
        <w:t>Yes</w:t>
      </w:r>
    </w:p>
    <w:permEnd w:id="512622705"/>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405182487" w:edGrp="everyone"/>
      <w:r>
        <w:t>TYPE YOUR TEXT HERE</w:t>
      </w:r>
    </w:p>
    <w:permEnd w:id="140518248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021E9" w:rsidP="00EC2C93">
      <w:pPr>
        <w:keepNext/>
      </w:pPr>
      <w:permStart w:id="1106266391" w:edGrp="everyone"/>
      <w:r>
        <w:t>Yes we agree</w:t>
      </w:r>
      <w:bookmarkStart w:id="4" w:name="_GoBack"/>
      <w:bookmarkEnd w:id="4"/>
      <w:r w:rsidR="00B748BF">
        <w:t xml:space="preserve">. In order to ensure investor protection, </w:t>
      </w:r>
      <w:r w:rsidR="009325F4">
        <w:t>this information should be notified with the use of a separate form.</w:t>
      </w:r>
    </w:p>
    <w:permEnd w:id="1106266391"/>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Default="00577C33" w:rsidP="00EC2C93">
      <w:pPr>
        <w:keepNext/>
      </w:pPr>
      <w:permStart w:id="227366921" w:edGrp="everyone"/>
      <w:r>
        <w:t>TYPE YOUR TEXT HERE</w:t>
      </w:r>
    </w:p>
    <w:permEnd w:id="227366921"/>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937507954" w:edGrp="everyone"/>
      <w:r>
        <w:t>TYPE YOUR TEXT HERE</w:t>
      </w:r>
    </w:p>
    <w:permEnd w:id="1937507954"/>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429929265" w:edGrp="everyone"/>
      <w:r>
        <w:t>TYPE YOUR TEXT HERE</w:t>
      </w:r>
    </w:p>
    <w:permEnd w:id="429929265"/>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501104914" w:edGrp="everyone"/>
      <w:r>
        <w:t>TYPE YOUR TEXT HERE</w:t>
      </w:r>
    </w:p>
    <w:permEnd w:id="501104914"/>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460996648" w:edGrp="everyone"/>
      <w:r>
        <w:t>TYPE YOUR TEXT HERE</w:t>
      </w:r>
    </w:p>
    <w:permEnd w:id="1460996648"/>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014831380" w:edGrp="everyone"/>
      <w:r>
        <w:t>TYPE YOUR TEXT HERE</w:t>
      </w:r>
    </w:p>
    <w:permEnd w:id="1014831380"/>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614431982" w:edGrp="everyone"/>
      <w:r>
        <w:t>TYPE YOUR TEXT HERE</w:t>
      </w:r>
    </w:p>
    <w:permEnd w:id="161443198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574332638" w:edGrp="everyone"/>
      <w:r>
        <w:t>TYPE YOUR TEXT HERE</w:t>
      </w:r>
    </w:p>
    <w:permEnd w:id="1574332638"/>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863456348" w:edGrp="everyone"/>
      <w:r>
        <w:t>TYPE YOUR TEXT HERE</w:t>
      </w:r>
    </w:p>
    <w:permEnd w:id="1863456348"/>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407411598" w:edGrp="everyone"/>
      <w:r>
        <w:t>TYPE YOUR TEXT HERE</w:t>
      </w:r>
    </w:p>
    <w:permEnd w:id="1407411598"/>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634354747" w:edGrp="everyone"/>
      <w:r>
        <w:t>TYPE YOUR TEXT HERE</w:t>
      </w:r>
    </w:p>
    <w:permEnd w:id="6343547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968695047" w:edGrp="everyone"/>
      <w:r>
        <w:t>TYPE YOUR TEXT HERE</w:t>
      </w:r>
    </w:p>
    <w:permEnd w:id="96869504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907819209" w:edGrp="everyone"/>
      <w:r>
        <w:t>TYPE YOUR TEXT HERE</w:t>
      </w:r>
    </w:p>
    <w:permEnd w:id="90781920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981934236" w:edGrp="everyone"/>
      <w:r>
        <w:t>TYPE YOUR TEXT HERE</w:t>
      </w:r>
    </w:p>
    <w:permEnd w:id="981934236"/>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728762045" w:edGrp="everyone"/>
      <w:r>
        <w:t>TYPE YOUR TEXT HERE</w:t>
      </w:r>
    </w:p>
    <w:permEnd w:id="72876204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285616133" w:edGrp="everyone"/>
      <w:r>
        <w:t>TYPE YOUR TEXT HERE</w:t>
      </w:r>
    </w:p>
    <w:permEnd w:id="285616133"/>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496272959" w:edGrp="everyone"/>
      <w:r>
        <w:t>TYPE YOUR TEXT HERE</w:t>
      </w:r>
    </w:p>
    <w:permEnd w:id="1496272959"/>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950358852" w:edGrp="everyone"/>
      <w:r>
        <w:t>TYPE YOUR TEXT HERE</w:t>
      </w:r>
    </w:p>
    <w:permEnd w:id="1950358852"/>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149245773" w:edGrp="everyone"/>
      <w:r>
        <w:t>TYPE YOUR TEXT HERE</w:t>
      </w:r>
    </w:p>
    <w:permEnd w:id="114924577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439511066" w:edGrp="everyone"/>
      <w:r>
        <w:t>TYPE YOUR TEXT HERE</w:t>
      </w:r>
    </w:p>
    <w:permEnd w:id="143951106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783917844" w:edGrp="everyone"/>
      <w:r>
        <w:t>TYPE YOUR TEXT HERE</w:t>
      </w:r>
    </w:p>
    <w:permEnd w:id="1783917844"/>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479555358" w:edGrp="everyone"/>
      <w:r>
        <w:t>TYPE YOUR TEXT HERE</w:t>
      </w:r>
    </w:p>
    <w:permEnd w:id="4795553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241513708" w:edGrp="everyone"/>
      <w:r>
        <w:t>TYPE YOUR TEXT HERE</w:t>
      </w:r>
    </w:p>
    <w:permEnd w:id="241513708"/>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502622635" w:edGrp="everyone"/>
      <w:r>
        <w:t>TYPE YOUR TEXT HERE</w:t>
      </w:r>
    </w:p>
    <w:permEnd w:id="502622635"/>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455555622" w:edGrp="everyone"/>
      <w:r>
        <w:t>TYPE YOUR TEXT HERE</w:t>
      </w:r>
    </w:p>
    <w:permEnd w:id="1455555622"/>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572280293" w:edGrp="everyone"/>
      <w:r>
        <w:t>TYPE YOUR TEXT HERE</w:t>
      </w:r>
    </w:p>
    <w:permEnd w:id="1572280293"/>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731856883" w:edGrp="everyone"/>
      <w:r>
        <w:t>TYPE YOUR TEXT HERE</w:t>
      </w:r>
    </w:p>
    <w:permEnd w:id="173185688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969515803" w:edGrp="everyone"/>
      <w:r>
        <w:t>TYPE YOUR TEXT HERE</w:t>
      </w:r>
    </w:p>
    <w:permEnd w:id="1969515803"/>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2054309471" w:edGrp="everyone"/>
      <w:r>
        <w:t>TYPE YOUR TEXT HERE</w:t>
      </w:r>
    </w:p>
    <w:permEnd w:id="2054309471"/>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621046994" w:edGrp="everyone"/>
      <w:r>
        <w:t>TYPE YOUR TEXT HERE</w:t>
      </w:r>
    </w:p>
    <w:permEnd w:id="1621046994"/>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757575385" w:edGrp="everyone"/>
      <w:r>
        <w:t>TYPE YOUR TEXT HERE</w:t>
      </w:r>
    </w:p>
    <w:permEnd w:id="1757575385"/>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744895238" w:edGrp="everyone"/>
      <w:r>
        <w:t>TYPE YOUR TEXT HERE</w:t>
      </w:r>
    </w:p>
    <w:permEnd w:id="74489523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924123723" w:edGrp="everyone"/>
      <w:r>
        <w:t>TYPE YOUR TEXT HERE</w:t>
      </w:r>
    </w:p>
    <w:permEnd w:id="924123723"/>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428893140" w:edGrp="everyone"/>
      <w:r>
        <w:t>TYPE YOUR TEXT HERE</w:t>
      </w:r>
    </w:p>
    <w:permEnd w:id="42889314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467820157" w:edGrp="everyone"/>
      <w:r>
        <w:t>TYPE YOUR TEXT HERE</w:t>
      </w:r>
    </w:p>
    <w:permEnd w:id="467820157"/>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769690687" w:edGrp="everyone"/>
      <w:r>
        <w:t>TYPE YOUR TEXT HERE</w:t>
      </w:r>
    </w:p>
    <w:permEnd w:id="1769690687"/>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637637094" w:edGrp="everyone"/>
      <w:r>
        <w:t>TYPE YOUR TEXT HERE</w:t>
      </w:r>
    </w:p>
    <w:permEnd w:id="1637637094"/>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98972738" w:edGrp="everyone"/>
      <w:r>
        <w:t>TYPE YOUR TEXT HERE</w:t>
      </w:r>
    </w:p>
    <w:permEnd w:id="798972738"/>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02264869" w:edGrp="everyone"/>
      <w:r>
        <w:t>TYPE YOUR TEXT HERE</w:t>
      </w:r>
    </w:p>
    <w:permEnd w:id="402264869"/>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080164609" w:edGrp="everyone"/>
      <w:r>
        <w:t>TYPE YOUR TEXT HERE</w:t>
      </w:r>
    </w:p>
    <w:permEnd w:id="1080164609"/>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42280121" w:edGrp="everyone"/>
      <w:r>
        <w:t>TYPE YOUR TEXT HERE</w:t>
      </w:r>
    </w:p>
    <w:permEnd w:id="42280121"/>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496928049" w:edGrp="everyone"/>
      <w:r>
        <w:t>TYPE YOUR TEXT HERE</w:t>
      </w:r>
    </w:p>
    <w:permEnd w:id="149692804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259085754" w:edGrp="everyone"/>
      <w:r>
        <w:t>TYPE YOUR TEXT HERE</w:t>
      </w:r>
    </w:p>
    <w:permEnd w:id="1259085754"/>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82066851" w:edGrp="everyone"/>
      <w:r>
        <w:t>TYPE YOUR TEXT HERE</w:t>
      </w:r>
    </w:p>
    <w:permEnd w:id="882066851"/>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498100394" w:edGrp="everyone"/>
      <w:r>
        <w:t>TYPE YOUR TEXT HERE</w:t>
      </w:r>
    </w:p>
    <w:permEnd w:id="1498100394"/>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65554776" w:edGrp="everyone"/>
      <w:r>
        <w:t>TYPE YOUR TEXT HERE</w:t>
      </w:r>
    </w:p>
    <w:permEnd w:id="65554776"/>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708329416" w:edGrp="everyone"/>
      <w:r>
        <w:t>TYPE YOUR TEXT HERE</w:t>
      </w:r>
    </w:p>
    <w:permEnd w:id="1708329416"/>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25701600" w:edGrp="everyone"/>
      <w:r>
        <w:t>TYPE YOUR TEXT HERE</w:t>
      </w:r>
    </w:p>
    <w:permEnd w:id="125701600"/>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869094549" w:edGrp="everyone"/>
      <w:r>
        <w:t>TYPE YOUR TEXT HERE</w:t>
      </w:r>
    </w:p>
    <w:permEnd w:id="1869094549"/>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22758836" w:edGrp="everyone"/>
      <w:r>
        <w:t>TYPE YOUR TEXT HERE</w:t>
      </w:r>
    </w:p>
    <w:permEnd w:id="12275883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609708746" w:edGrp="everyone"/>
      <w:r>
        <w:t>TYPE YOUR TEXT HERE</w:t>
      </w:r>
    </w:p>
    <w:permEnd w:id="609708746"/>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68189547" w:edGrp="everyone"/>
      <w:r>
        <w:t>TYPE YOUR TEXT HERE</w:t>
      </w:r>
    </w:p>
    <w:permEnd w:id="16818954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616907067" w:edGrp="everyone"/>
      <w:r>
        <w:t>TYPE YOUR TEXT HERE</w:t>
      </w:r>
    </w:p>
    <w:permEnd w:id="616907067"/>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777608038" w:edGrp="everyone"/>
      <w:r>
        <w:t>TYPE YOUR TEXT HERE</w:t>
      </w:r>
    </w:p>
    <w:permEnd w:id="777608038"/>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201936474" w:edGrp="everyone"/>
      <w:r>
        <w:t>TYPE YOUR TEXT HERE</w:t>
      </w:r>
    </w:p>
    <w:permEnd w:id="201936474"/>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2120177866" w:edGrp="everyone"/>
      <w:r>
        <w:t>TYPE YOUR TEXT HERE</w:t>
      </w:r>
    </w:p>
    <w:permEnd w:id="212017786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570392964" w:edGrp="everyone"/>
      <w:r>
        <w:t>TYPE YOUR TEXT HERE</w:t>
      </w:r>
    </w:p>
    <w:permEnd w:id="157039296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005988540" w:edGrp="everyone"/>
      <w:r>
        <w:t>TYPE YOUR TEXT HERE</w:t>
      </w:r>
    </w:p>
    <w:permEnd w:id="100598854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2075359970" w:edGrp="everyone"/>
      <w:r>
        <w:t>TYPE YOUR TEXT HERE</w:t>
      </w:r>
    </w:p>
    <w:permEnd w:id="2075359970"/>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630021400" w:edGrp="everyone"/>
      <w:r>
        <w:t>TYPE YOUR TEXT HERE</w:t>
      </w:r>
    </w:p>
    <w:permEnd w:id="630021400"/>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705251036" w:edGrp="everyone"/>
      <w:r>
        <w:t>TYPE YOUR TEXT HERE</w:t>
      </w:r>
    </w:p>
    <w:permEnd w:id="70525103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060331858" w:edGrp="everyone"/>
      <w:r>
        <w:t>TYPE YOUR TEXT HERE</w:t>
      </w:r>
    </w:p>
    <w:permEnd w:id="106033185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2137474432" w:edGrp="everyone"/>
      <w:r>
        <w:t>TYPE YOUR TEXT HERE</w:t>
      </w:r>
    </w:p>
    <w:permEnd w:id="2137474432"/>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668298745" w:edGrp="everyone"/>
      <w:r>
        <w:t>TYPE YOUR TEXT HERE</w:t>
      </w:r>
    </w:p>
    <w:permEnd w:id="66829874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40191503" w:edGrp="everyone"/>
      <w:r>
        <w:t>TYPE YOUR TEXT HERE</w:t>
      </w:r>
    </w:p>
    <w:permEnd w:id="40191503"/>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620956659" w:edGrp="everyone"/>
      <w:r>
        <w:t>TYPE YOUR TEXT HERE</w:t>
      </w:r>
    </w:p>
    <w:permEnd w:id="620956659"/>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282088586" w:edGrp="everyone"/>
      <w:r>
        <w:t>TYPE YOUR TEXT HERE</w:t>
      </w:r>
    </w:p>
    <w:permEnd w:id="128208858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556637381" w:edGrp="everyone"/>
      <w:r>
        <w:t>TYPE YOUR TEXT HERE</w:t>
      </w:r>
    </w:p>
    <w:permEnd w:id="1556637381"/>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933256945" w:edGrp="everyone"/>
      <w:r>
        <w:t>TYPE YOUR TEXT HERE</w:t>
      </w:r>
    </w:p>
    <w:permEnd w:id="193325694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487745690" w:edGrp="everyone"/>
      <w:r>
        <w:t>TYPE YOUR TEXT HERE</w:t>
      </w:r>
    </w:p>
    <w:permEnd w:id="487745690"/>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921123433" w:edGrp="everyone"/>
      <w:r>
        <w:t>TYPE YOUR TEXT HERE</w:t>
      </w:r>
    </w:p>
    <w:permEnd w:id="192112343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81350890" w:edGrp="everyone"/>
      <w:r>
        <w:t>TYPE YOUR TEXT HERE</w:t>
      </w:r>
    </w:p>
    <w:permEnd w:id="181350890"/>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419271619" w:edGrp="everyone"/>
      <w:r>
        <w:t>TYPE YOUR TEXT HERE</w:t>
      </w:r>
    </w:p>
    <w:permEnd w:id="141927161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94773656" w:edGrp="everyone"/>
      <w:r>
        <w:t>TYPE YOUR TEXT HERE</w:t>
      </w:r>
    </w:p>
    <w:permEnd w:id="94773656"/>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354050618" w:edGrp="everyone"/>
      <w:r>
        <w:t>TYPE YOUR TEXT HERE</w:t>
      </w:r>
    </w:p>
    <w:permEnd w:id="354050618"/>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553205574" w:edGrp="everyone"/>
      <w:r>
        <w:t>TYPE YOUR TEXT HERE</w:t>
      </w:r>
    </w:p>
    <w:permEnd w:id="553205574"/>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766334508" w:edGrp="everyone"/>
      <w:r>
        <w:t>TYPE YOUR TEXT HERE</w:t>
      </w:r>
    </w:p>
    <w:permEnd w:id="1766334508"/>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215974463" w:edGrp="everyone"/>
      <w:r>
        <w:t>TYPE YOUR TEXT HERE</w:t>
      </w:r>
    </w:p>
    <w:permEnd w:id="1215974463"/>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552755676" w:edGrp="everyone"/>
      <w:r>
        <w:t>TYPE YOUR TEXT HERE</w:t>
      </w:r>
    </w:p>
    <w:permEnd w:id="1552755676"/>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879337526" w:edGrp="everyone"/>
      <w:r>
        <w:t>TYPE YOUR TEXT HERE</w:t>
      </w:r>
    </w:p>
    <w:permEnd w:id="187933752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235473793" w:edGrp="everyone"/>
      <w:r>
        <w:t>TYPE YOUR TEXT HERE</w:t>
      </w:r>
    </w:p>
    <w:permEnd w:id="235473793"/>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535450506" w:edGrp="everyone"/>
      <w:r>
        <w:t>TYPE YOUR TEXT HERE</w:t>
      </w:r>
    </w:p>
    <w:permEnd w:id="1535450506"/>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082412765" w:edGrp="everyone"/>
      <w:r>
        <w:t>TYPE YOUR TEXT HERE</w:t>
      </w:r>
    </w:p>
    <w:permEnd w:id="108241276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68074005" w:edGrp="everyone"/>
      <w:r>
        <w:t>TYPE YOUR TEXT HERE</w:t>
      </w:r>
    </w:p>
    <w:permEnd w:id="1268074005"/>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581737906" w:edGrp="everyone"/>
      <w:r>
        <w:t>TYPE YOUR TEXT HERE</w:t>
      </w:r>
    </w:p>
    <w:permEnd w:id="158173790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940514647" w:edGrp="everyone"/>
      <w:r>
        <w:t>TYPE YOUR TEXT HERE</w:t>
      </w:r>
    </w:p>
    <w:permEnd w:id="940514647"/>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781148290" w:edGrp="everyone"/>
      <w:r>
        <w:t>TYPE YOUR TEXT HERE</w:t>
      </w:r>
    </w:p>
    <w:permEnd w:id="781148290"/>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605580382" w:edGrp="everyone"/>
      <w:r>
        <w:t>TYPE YOUR TEXT HERE</w:t>
      </w:r>
    </w:p>
    <w:permEnd w:id="605580382"/>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206860382" w:edGrp="everyone"/>
      <w:r>
        <w:t>TYPE YOUR TEXT HERE</w:t>
      </w:r>
    </w:p>
    <w:permEnd w:id="206860382"/>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792667806" w:edGrp="everyone"/>
      <w:r>
        <w:t>TYPE YOUR TEXT HERE</w:t>
      </w:r>
    </w:p>
    <w:permEnd w:id="79266780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131166047" w:edGrp="everyone"/>
      <w:r>
        <w:t>TYPE YOUR TEXT HERE</w:t>
      </w:r>
    </w:p>
    <w:permEnd w:id="113116604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038961376" w:edGrp="everyone"/>
      <w:r>
        <w:t>TYPE YOUR TEXT HERE</w:t>
      </w:r>
    </w:p>
    <w:permEnd w:id="1038961376"/>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409120806" w:edGrp="everyone"/>
      <w:r>
        <w:t>TYPE YOUR TEXT HERE</w:t>
      </w:r>
    </w:p>
    <w:permEnd w:id="140912080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053902860" w:edGrp="everyone"/>
      <w:r>
        <w:t>TYPE YOUR TEXT HERE</w:t>
      </w:r>
    </w:p>
    <w:permEnd w:id="105390286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906758395" w:edGrp="everyone"/>
      <w:r>
        <w:t>TYPE YOUR TEXT HERE</w:t>
      </w:r>
    </w:p>
    <w:permEnd w:id="906758395"/>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264788994" w:edGrp="everyone"/>
      <w:r>
        <w:t>TYPE YOUR TEXT HERE</w:t>
      </w:r>
    </w:p>
    <w:permEnd w:id="1264788994"/>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67529276" w:edGrp="everyone"/>
      <w:r>
        <w:t>TYPE YOUR TEXT HERE</w:t>
      </w:r>
    </w:p>
    <w:permEnd w:id="167529276"/>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625689865" w:edGrp="everyone"/>
      <w:r>
        <w:t>TYPE YOUR TEXT HERE</w:t>
      </w:r>
    </w:p>
    <w:permEnd w:id="625689865"/>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506749542" w:edGrp="everyone"/>
      <w:r>
        <w:t>TYPE YOUR TEXT HERE</w:t>
      </w:r>
    </w:p>
    <w:permEnd w:id="50674954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506619327" w:edGrp="everyone"/>
      <w:r>
        <w:t>TYPE YOUR TEXT HERE</w:t>
      </w:r>
    </w:p>
    <w:permEnd w:id="506619327"/>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729573" w:edGrp="everyone"/>
      <w:r>
        <w:t>TYPE YOUR TEXT HERE</w:t>
      </w:r>
    </w:p>
    <w:permEnd w:id="72957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617828948" w:edGrp="everyone"/>
      <w:r>
        <w:t>TYPE YOUR TEXT HERE</w:t>
      </w:r>
    </w:p>
    <w:permEnd w:id="61782894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985245764" w:edGrp="everyone"/>
      <w:r>
        <w:t>TYPE YOUR TEXT HERE</w:t>
      </w:r>
    </w:p>
    <w:permEnd w:id="1985245764"/>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41350895" w:edGrp="everyone"/>
      <w:r>
        <w:t>TYPE YOUR TEXT HERE</w:t>
      </w:r>
    </w:p>
    <w:permEnd w:id="144135089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566694449" w:edGrp="everyone"/>
      <w:r>
        <w:t>TYPE YOUR TEXT HERE</w:t>
      </w:r>
    </w:p>
    <w:permEnd w:id="566694449"/>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067909651" w:edGrp="everyone"/>
      <w:r>
        <w:t>TYPE YOUR TEXT HERE</w:t>
      </w:r>
    </w:p>
    <w:permEnd w:id="106790965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042555457" w:edGrp="everyone"/>
      <w:r>
        <w:t>TYPE YOUR TEXT HERE</w:t>
      </w:r>
    </w:p>
    <w:permEnd w:id="1042555457"/>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026305745" w:edGrp="everyone"/>
      <w:r>
        <w:t>TYPE YOUR TEXT HERE</w:t>
      </w:r>
    </w:p>
    <w:permEnd w:id="1026305745"/>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018500175" w:edGrp="everyone"/>
      <w:r>
        <w:t>TYPE YOUR TEXT HERE</w:t>
      </w:r>
    </w:p>
    <w:permEnd w:id="101850017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651718917" w:edGrp="everyone"/>
      <w:r>
        <w:t>TYPE YOUR TEXT HERE</w:t>
      </w:r>
    </w:p>
    <w:permEnd w:id="1651718917"/>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961176896" w:edGrp="everyone"/>
      <w:r>
        <w:t>TYPE YOUR TEXT HERE</w:t>
      </w:r>
    </w:p>
    <w:permEnd w:id="1961176896"/>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539850940" w:edGrp="everyone"/>
      <w:r>
        <w:t>TYPE YOUR TEXT HERE</w:t>
      </w:r>
    </w:p>
    <w:permEnd w:id="1539850940"/>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339314446" w:edGrp="everyone"/>
      <w:r>
        <w:t>TYPE YOUR TEXT HERE</w:t>
      </w:r>
    </w:p>
    <w:permEnd w:id="1339314446"/>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577C33" w:rsidRDefault="00577C33" w:rsidP="00EC2C93">
      <w:pPr>
        <w:keepNext/>
      </w:pPr>
      <w:permStart w:id="815934981" w:edGrp="everyone"/>
      <w:r>
        <w:t>TYPE YOUR TEXT HERE</w:t>
      </w:r>
    </w:p>
    <w:permEnd w:id="815934981"/>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81620071" w:edGrp="everyone"/>
      <w:r>
        <w:t>TYPE YOUR TEXT HERE</w:t>
      </w:r>
    </w:p>
    <w:permEnd w:id="8162007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569784324" w:edGrp="everyone"/>
      <w:r>
        <w:t>TYPE YOUR TEXT HERE</w:t>
      </w:r>
    </w:p>
    <w:permEnd w:id="569784324"/>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99413448" w:edGrp="everyone"/>
      <w:r>
        <w:t>TYPE YOUR TEXT HERE</w:t>
      </w:r>
    </w:p>
    <w:permEnd w:id="159941344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192168997" w:edGrp="everyone"/>
      <w:r>
        <w:t>TYPE YOUR TEXT HERE</w:t>
      </w:r>
    </w:p>
    <w:permEnd w:id="1192168997"/>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996235718" w:edGrp="everyone"/>
      <w:r>
        <w:t>TYPE YOUR TEXT HERE</w:t>
      </w:r>
    </w:p>
    <w:permEnd w:id="996235718"/>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815155756" w:edGrp="everyone"/>
      <w:r>
        <w:t>TYPE YOUR TEXT HERE</w:t>
      </w:r>
    </w:p>
    <w:permEnd w:id="8151557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1759712376" w:edGrp="everyone"/>
      <w:r>
        <w:t>TYPE YOUR TEXT HERE</w:t>
      </w:r>
    </w:p>
    <w:permEnd w:id="1759712376"/>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802177465" w:edGrp="everyone"/>
      <w:r>
        <w:t>TYPE YOUR TEXT HERE</w:t>
      </w:r>
    </w:p>
    <w:permEnd w:id="1802177465"/>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910909503" w:edGrp="everyone"/>
      <w:r>
        <w:t>TYPE YOUR TEXT HERE</w:t>
      </w:r>
    </w:p>
    <w:permEnd w:id="1910909503"/>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252985892" w:edGrp="everyone"/>
      <w:r>
        <w:t>TYPE YOUR TEXT HERE</w:t>
      </w:r>
    </w:p>
    <w:permEnd w:id="252985892"/>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88615654" w:edGrp="everyone"/>
      <w:r>
        <w:t>TYPE YOUR TEXT HERE</w:t>
      </w:r>
    </w:p>
    <w:permEnd w:id="88615654"/>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320031912" w:edGrp="everyone"/>
      <w:r>
        <w:t>TYPE YOUR TEXT HERE</w:t>
      </w:r>
    </w:p>
    <w:permEnd w:id="32003191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4588626" w:edGrp="everyone"/>
      <w:r>
        <w:t>TYPE YOUR TEXT HERE</w:t>
      </w:r>
    </w:p>
    <w:permEnd w:id="4588626"/>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433542432" w:edGrp="everyone"/>
      <w:r>
        <w:t>TYPE YOUR TEXT HERE</w:t>
      </w:r>
    </w:p>
    <w:permEnd w:id="1433542432"/>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807680942" w:edGrp="everyone"/>
      <w:r>
        <w:t>TYPE YOUR TEXT HERE</w:t>
      </w:r>
    </w:p>
    <w:permEnd w:id="807680942"/>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267144877" w:edGrp="everyone"/>
      <w:r>
        <w:t>TYPE YOUR TEXT HERE</w:t>
      </w:r>
    </w:p>
    <w:permEnd w:id="1267144877"/>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2105819279" w:edGrp="everyone"/>
      <w:r>
        <w:t>TYPE YOUR TEXT HERE</w:t>
      </w:r>
    </w:p>
    <w:permEnd w:id="2105819279"/>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432344621" w:edGrp="everyone"/>
      <w:r>
        <w:t>TYPE YOUR TEXT HERE</w:t>
      </w:r>
    </w:p>
    <w:permEnd w:id="432344621"/>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594184004" w:edGrp="everyone"/>
      <w:r>
        <w:t>TYPE YOUR TEXT HERE</w:t>
      </w:r>
    </w:p>
    <w:permEnd w:id="1594184004"/>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249711203" w:edGrp="everyone"/>
      <w:r>
        <w:t>TYPE YOUR TEXT HERE</w:t>
      </w:r>
    </w:p>
    <w:permEnd w:id="124971120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986418519" w:edGrp="everyone"/>
      <w:r>
        <w:t>TYPE YOUR TEXT HERE</w:t>
      </w:r>
    </w:p>
    <w:permEnd w:id="1986418519"/>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490028149" w:edGrp="everyone"/>
      <w:r>
        <w:t>TYPE YOUR TEXT HERE</w:t>
      </w:r>
    </w:p>
    <w:permEnd w:id="1490028149"/>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96373621" w:edGrp="everyone"/>
      <w:r>
        <w:t>TYPE YOUR TEXT HERE</w:t>
      </w:r>
    </w:p>
    <w:permEnd w:id="19637362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7199357" w:edGrp="everyone"/>
      <w:r>
        <w:t>TYPE YOUR TEXT HERE</w:t>
      </w:r>
    </w:p>
    <w:permEnd w:id="1747199357"/>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71048179" w:edGrp="everyone"/>
      <w:r>
        <w:t>TYPE YOUR TEXT HERE</w:t>
      </w:r>
    </w:p>
    <w:permEnd w:id="1771048179"/>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2061500605" w:edGrp="everyone"/>
      <w:r>
        <w:t>TYPE YOUR TEXT HERE</w:t>
      </w:r>
    </w:p>
    <w:permEnd w:id="206150060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2100372324" w:edGrp="everyone"/>
      <w:r>
        <w:t>TYPE YOUR TEXT HERE</w:t>
      </w:r>
    </w:p>
    <w:permEnd w:id="210037232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853690826" w:edGrp="everyone"/>
      <w:r>
        <w:t>TYPE YOUR TEXT HERE</w:t>
      </w:r>
    </w:p>
    <w:permEnd w:id="185369082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218563877" w:edGrp="everyone"/>
      <w:r>
        <w:t>TYPE YOUR TEXT HERE</w:t>
      </w:r>
    </w:p>
    <w:permEnd w:id="218563877"/>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334261779" w:edGrp="everyone"/>
      <w:r>
        <w:t>TYPE YOUR TEXT HERE</w:t>
      </w:r>
    </w:p>
    <w:permEnd w:id="334261779"/>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2021290151" w:edGrp="everyone"/>
      <w:r>
        <w:t>TYPE YOUR TEXT HERE</w:t>
      </w:r>
    </w:p>
    <w:permEnd w:id="202129015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307707728" w:edGrp="everyone"/>
      <w:r>
        <w:t>TYPE YOUR TEXT HERE</w:t>
      </w:r>
    </w:p>
    <w:permEnd w:id="307707728"/>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213746829" w:edGrp="everyone"/>
      <w:r>
        <w:t>TYPE YOUR TEXT HERE</w:t>
      </w:r>
    </w:p>
    <w:permEnd w:id="121374682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272322925" w:edGrp="everyone"/>
      <w:r>
        <w:t>TYPE YOUR TEXT HERE</w:t>
      </w:r>
    </w:p>
    <w:permEnd w:id="1272322925"/>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894568532" w:edGrp="everyone"/>
      <w:r>
        <w:t>TYPE YOUR TEXT HERE</w:t>
      </w:r>
    </w:p>
    <w:permEnd w:id="894568532"/>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044139975" w:edGrp="everyone"/>
      <w:r>
        <w:t>TYPE YOUR TEXT HERE</w:t>
      </w:r>
    </w:p>
    <w:permEnd w:id="1044139975"/>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592789435" w:edGrp="everyone"/>
      <w:r>
        <w:t>TYPE YOUR TEXT HERE</w:t>
      </w:r>
    </w:p>
    <w:permEnd w:id="592789435"/>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846156859" w:edGrp="everyone"/>
      <w:r>
        <w:t>TYPE YOUR TEXT HERE</w:t>
      </w:r>
    </w:p>
    <w:permEnd w:id="184615685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913143893" w:edGrp="everyone"/>
      <w:r>
        <w:t>TYPE YOUR TEXT HERE</w:t>
      </w:r>
    </w:p>
    <w:permEnd w:id="1913143893"/>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577C33" w:rsidP="00EC2C93">
      <w:pPr>
        <w:keepNext/>
      </w:pPr>
      <w:permStart w:id="1797020220" w:edGrp="everyone"/>
      <w:r>
        <w:t>TYPE YOUR TEXT HERE</w:t>
      </w:r>
    </w:p>
    <w:permEnd w:id="179702022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795826536" w:edGrp="everyone"/>
      <w:r>
        <w:t>TYPE YOUR TEXT HERE</w:t>
      </w:r>
    </w:p>
    <w:permEnd w:id="795826536"/>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56500334" w:edGrp="everyone"/>
      <w:r>
        <w:t>TYPE YOUR TEXT HERE</w:t>
      </w:r>
    </w:p>
    <w:permEnd w:id="156500334"/>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687636319" w:edGrp="everyone"/>
      <w:r>
        <w:t>TYPE YOUR TEXT HERE</w:t>
      </w:r>
    </w:p>
    <w:permEnd w:id="68763631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535395256" w:edGrp="everyone"/>
      <w:r>
        <w:t>TYPE YOUR TEXT HERE</w:t>
      </w:r>
    </w:p>
    <w:permEnd w:id="535395256"/>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511219528" w:edGrp="everyone"/>
      <w:r>
        <w:t>TYPE YOUR TEXT HERE</w:t>
      </w:r>
    </w:p>
    <w:permEnd w:id="151121952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550018195" w:edGrp="everyone"/>
      <w:r>
        <w:t>TYPE YOUR TEXT HERE</w:t>
      </w:r>
    </w:p>
    <w:permEnd w:id="1550018195"/>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519703756" w:edGrp="everyone"/>
      <w:r>
        <w:t>TYPE YOUR TEXT HERE</w:t>
      </w:r>
    </w:p>
    <w:permEnd w:id="519703756"/>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647304420" w:edGrp="everyone"/>
      <w:r>
        <w:t>TYPE YOUR TEXT HERE</w:t>
      </w:r>
    </w:p>
    <w:permEnd w:id="647304420"/>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156016480" w:edGrp="everyone"/>
      <w:r>
        <w:t>TYPE YOUR TEXT HERE</w:t>
      </w:r>
    </w:p>
    <w:permEnd w:id="115601648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837963768" w:edGrp="everyone"/>
      <w:r>
        <w:t>TYPE YOUR TEXT HERE</w:t>
      </w:r>
    </w:p>
    <w:permEnd w:id="183796376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735752841" w:edGrp="everyone"/>
      <w:r>
        <w:t>TYPE YOUR TEXT HERE</w:t>
      </w:r>
    </w:p>
    <w:permEnd w:id="173575284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880312676" w:edGrp="everyone"/>
      <w:r>
        <w:t>TYPE YOUR TEXT HERE</w:t>
      </w:r>
    </w:p>
    <w:permEnd w:id="1880312676"/>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415271945" w:edGrp="everyone"/>
      <w:r>
        <w:t>TYPE YOUR TEXT HERE</w:t>
      </w:r>
    </w:p>
    <w:permEnd w:id="141527194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498838459" w:edGrp="everyone"/>
      <w:r>
        <w:t>TYPE YOUR TEXT HERE</w:t>
      </w:r>
    </w:p>
    <w:permEnd w:id="149883845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336478632" w:edGrp="everyone"/>
      <w:r>
        <w:t>TYPE YOUR TEXT HERE</w:t>
      </w:r>
    </w:p>
    <w:permEnd w:id="1336478632"/>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81674670" w:edGrp="everyone"/>
      <w:r>
        <w:t>TYPE YOUR TEXT HERE</w:t>
      </w:r>
    </w:p>
    <w:permEnd w:id="8167467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556247705" w:edGrp="everyone"/>
      <w:r>
        <w:t>TYPE YOUR TEXT HERE</w:t>
      </w:r>
    </w:p>
    <w:permEnd w:id="155624770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416044922" w:edGrp="everyone"/>
      <w:r>
        <w:t>TYPE YOUR TEXT HERE</w:t>
      </w:r>
    </w:p>
    <w:permEnd w:id="41604492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782435919" w:edGrp="everyone"/>
      <w:r>
        <w:t>TYPE YOUR TEXT HERE</w:t>
      </w:r>
    </w:p>
    <w:permEnd w:id="78243591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44736169" w:edGrp="everyone"/>
      <w:r>
        <w:t>TYPE YOUR TEXT HERE</w:t>
      </w:r>
    </w:p>
    <w:permEnd w:id="24473616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044597682" w:edGrp="everyone"/>
      <w:r>
        <w:t>TYPE YOUR TEXT HERE</w:t>
      </w:r>
    </w:p>
    <w:permEnd w:id="1044597682"/>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617446425" w:edGrp="everyone"/>
      <w:r>
        <w:t>TYPE YOUR TEXT HERE</w:t>
      </w:r>
    </w:p>
    <w:permEnd w:id="161744642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806630143" w:edGrp="everyone"/>
      <w:r>
        <w:t>TYPE YOUR TEXT HERE</w:t>
      </w:r>
    </w:p>
    <w:permEnd w:id="80663014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713497498" w:edGrp="everyone"/>
      <w:r>
        <w:t>TYPE YOUR TEXT HERE</w:t>
      </w:r>
    </w:p>
    <w:permEnd w:id="71349749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68185176" w:edGrp="everyone"/>
      <w:r>
        <w:t>TYPE YOUR TEXT HERE</w:t>
      </w:r>
    </w:p>
    <w:permEnd w:id="268185176"/>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666203364" w:edGrp="everyone"/>
      <w:r>
        <w:t>TYPE YOUR TEXT HERE</w:t>
      </w:r>
    </w:p>
    <w:permEnd w:id="66620336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955217812" w:edGrp="everyone"/>
      <w:r>
        <w:t>TYPE YOUR TEXT HERE</w:t>
      </w:r>
    </w:p>
    <w:permEnd w:id="955217812"/>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946778438" w:edGrp="everyone"/>
      <w:r>
        <w:t>TYPE YOUR TEXT HERE</w:t>
      </w:r>
    </w:p>
    <w:permEnd w:id="194677843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163219838" w:edGrp="everyone"/>
      <w:r>
        <w:t>TYPE YOUR TEXT HERE</w:t>
      </w:r>
    </w:p>
    <w:permEnd w:id="116321983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752963085" w:edGrp="everyone"/>
      <w:r>
        <w:t>TYPE YOUR TEXT HERE</w:t>
      </w:r>
    </w:p>
    <w:permEnd w:id="175296308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698555968" w:edGrp="everyone"/>
      <w:r>
        <w:t>TYPE YOUR TEXT HERE</w:t>
      </w:r>
    </w:p>
    <w:permEnd w:id="698555968"/>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768965901" w:edGrp="everyone"/>
      <w:r>
        <w:t>TYPE YOUR TEXT HERE</w:t>
      </w:r>
    </w:p>
    <w:permEnd w:id="76896590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100327201" w:edGrp="everyone"/>
      <w:r>
        <w:t>TYPE YOUR TEXT HERE</w:t>
      </w:r>
    </w:p>
    <w:permEnd w:id="2100327201"/>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496737794" w:edGrp="everyone"/>
      <w:r>
        <w:t>TYPE YOUR TEXT HERE</w:t>
      </w:r>
    </w:p>
    <w:permEnd w:id="149673779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363211818" w:edGrp="everyone"/>
      <w:r>
        <w:t>TYPE YOUR TEXT HERE</w:t>
      </w:r>
    </w:p>
    <w:permEnd w:id="36321181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997816048" w:edGrp="everyone"/>
      <w:r>
        <w:t>TYPE YOUR TEXT HERE</w:t>
      </w:r>
    </w:p>
    <w:permEnd w:id="1997816048"/>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440732265" w:edGrp="everyone"/>
      <w:r>
        <w:t>TYPE YOUR TEXT HERE</w:t>
      </w:r>
    </w:p>
    <w:permEnd w:id="440732265"/>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861501475" w:edGrp="everyone"/>
      <w:r>
        <w:t>TYPE YOUR TEXT HERE</w:t>
      </w:r>
    </w:p>
    <w:permEnd w:id="861501475"/>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1476070889" w:edGrp="everyone"/>
      <w:r>
        <w:t>TYPE YOUR TEXT HERE</w:t>
      </w:r>
    </w:p>
    <w:permEnd w:id="147607088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394293395" w:edGrp="everyone"/>
      <w:r>
        <w:t>TYPE YOUR TEXT HERE</w:t>
      </w:r>
    </w:p>
    <w:permEnd w:id="39429339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584937436" w:edGrp="everyone"/>
      <w:r>
        <w:t>TYPE YOUR TEXT HERE</w:t>
      </w:r>
    </w:p>
    <w:permEnd w:id="1584937436"/>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764383535" w:edGrp="everyone"/>
      <w:r>
        <w:t>TYPE YOUR TEXT HERE</w:t>
      </w:r>
    </w:p>
    <w:permEnd w:id="176438353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382749731" w:edGrp="everyone"/>
      <w:r>
        <w:t>TYPE YOUR TEXT HERE</w:t>
      </w:r>
    </w:p>
    <w:permEnd w:id="382749731"/>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374626326" w:edGrp="everyone"/>
      <w:r>
        <w:t>TYPE YOUR TEXT HERE</w:t>
      </w:r>
    </w:p>
    <w:permEnd w:id="374626326"/>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246252499" w:edGrp="everyone"/>
      <w:r>
        <w:t>TYPE YOUR TEXT HERE</w:t>
      </w:r>
    </w:p>
    <w:permEnd w:id="1246252499"/>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491927155" w:edGrp="everyone"/>
      <w:r>
        <w:t>TYPE YOUR TEXT HERE</w:t>
      </w:r>
    </w:p>
    <w:permEnd w:id="149192715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835613894" w:edGrp="everyone"/>
      <w:r>
        <w:t>TYPE YOUR TEXT HERE</w:t>
      </w:r>
    </w:p>
    <w:permEnd w:id="1835613894"/>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074489211" w:edGrp="everyone"/>
      <w:r>
        <w:t>TYPE YOUR TEXT HERE</w:t>
      </w:r>
    </w:p>
    <w:permEnd w:id="2074489211"/>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700736659" w:edGrp="everyone"/>
      <w:r>
        <w:t>TYPE YOUR TEXT HERE</w:t>
      </w:r>
    </w:p>
    <w:permEnd w:id="70073665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74495983" w:edGrp="everyone"/>
      <w:r>
        <w:t>TYPE YOUR TEXT HERE</w:t>
      </w:r>
    </w:p>
    <w:permEnd w:id="274495983"/>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597922529" w:edGrp="everyone"/>
      <w:r>
        <w:t>TYPE YOUR TEXT HERE</w:t>
      </w:r>
    </w:p>
    <w:permEnd w:id="1597922529"/>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571231457" w:edGrp="everyone"/>
      <w:r>
        <w:t>TYPE YOUR TEXT HERE</w:t>
      </w:r>
    </w:p>
    <w:permEnd w:id="1571231457"/>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141529993" w:edGrp="everyone"/>
      <w:r>
        <w:t>TYPE YOUR TEXT HERE</w:t>
      </w:r>
    </w:p>
    <w:permEnd w:id="214152999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90788958" w:edGrp="everyone"/>
      <w:r>
        <w:t>TYPE YOUR TEXT HERE</w:t>
      </w:r>
    </w:p>
    <w:permEnd w:id="190788958"/>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12619313" w:edGrp="everyone"/>
      <w:r>
        <w:t>TYPE YOUR TEXT HERE</w:t>
      </w:r>
    </w:p>
    <w:permEnd w:id="112619313"/>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79584576" w:edGrp="everyone"/>
      <w:r>
        <w:t>TYPE YOUR TEXT HERE</w:t>
      </w:r>
    </w:p>
    <w:permEnd w:id="27958457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490106067" w:edGrp="everyone"/>
      <w:r>
        <w:t>TYPE YOUR TEXT HERE</w:t>
      </w:r>
    </w:p>
    <w:permEnd w:id="49010606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199526505" w:edGrp="everyone"/>
      <w:r>
        <w:t>TYPE YOUR TEXT HERE</w:t>
      </w:r>
    </w:p>
    <w:permEnd w:id="1199526505"/>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338500122" w:edGrp="everyone"/>
      <w:r>
        <w:t>TYPE YOUR TEXT HERE</w:t>
      </w:r>
    </w:p>
    <w:permEnd w:id="338500122"/>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706698082" w:edGrp="everyone"/>
      <w:r>
        <w:t>TYPE YOUR TEXT HERE</w:t>
      </w:r>
    </w:p>
    <w:permEnd w:id="1706698082"/>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717315309" w:edGrp="everyone"/>
      <w:r>
        <w:t>TYPE YOUR TEXT HERE</w:t>
      </w:r>
    </w:p>
    <w:permEnd w:id="717315309"/>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75336642" w:edGrp="everyone"/>
      <w:r>
        <w:t>TYPE YOUR TEXT HERE</w:t>
      </w:r>
    </w:p>
    <w:permEnd w:id="17533664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991383527" w:edGrp="everyone"/>
      <w:r>
        <w:t>TYPE YOUR TEXT HERE</w:t>
      </w:r>
    </w:p>
    <w:permEnd w:id="1991383527"/>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1573148349" w:edGrp="everyone"/>
      <w:r>
        <w:t>TYPE YOUR TEXT HERE</w:t>
      </w:r>
    </w:p>
    <w:permEnd w:id="1573148349"/>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799" w:rsidRDefault="00672799" w:rsidP="007E7997">
      <w:pPr>
        <w:spacing w:line="240" w:lineRule="auto"/>
      </w:pPr>
      <w:r>
        <w:separator/>
      </w:r>
    </w:p>
  </w:endnote>
  <w:endnote w:type="continuationSeparator" w:id="0">
    <w:p w:rsidR="00672799" w:rsidRDefault="00672799"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A9" w:rsidRDefault="002349A9">
    <w:pPr>
      <w:pStyle w:val="Pieddepag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2349A9" w:rsidRDefault="002349A9" w:rsidP="00375BA2">
        <w:pPr>
          <w:pStyle w:val="Pieddepage"/>
          <w:jc w:val="right"/>
        </w:pPr>
        <w:r>
          <w:fldChar w:fldCharType="begin"/>
        </w:r>
        <w:r>
          <w:instrText xml:space="preserve"> PAGE   \* MERGEFORMAT </w:instrText>
        </w:r>
        <w:r>
          <w:fldChar w:fldCharType="separate"/>
        </w:r>
        <w:r w:rsidR="005021E9">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799" w:rsidRDefault="00672799" w:rsidP="007E7997">
      <w:pPr>
        <w:spacing w:line="240" w:lineRule="auto"/>
      </w:pPr>
      <w:r>
        <w:separator/>
      </w:r>
    </w:p>
  </w:footnote>
  <w:footnote w:type="continuationSeparator" w:id="0">
    <w:p w:rsidR="00672799" w:rsidRDefault="00672799" w:rsidP="007E7997">
      <w:pPr>
        <w:spacing w:line="240" w:lineRule="auto"/>
      </w:pPr>
      <w:r>
        <w:continuationSeparator/>
      </w:r>
    </w:p>
  </w:footnote>
  <w:footnote w:id="1">
    <w:p w:rsidR="002349A9" w:rsidRPr="00AA7A30" w:rsidRDefault="002349A9" w:rsidP="000632C2">
      <w:pPr>
        <w:pStyle w:val="Notedebasdepage"/>
        <w:rPr>
          <w:rFonts w:ascii="Arial" w:hAnsi="Arial" w:cs="Arial"/>
        </w:rPr>
      </w:pPr>
      <w:r w:rsidRPr="00AA7A30">
        <w:rPr>
          <w:rStyle w:val="Appelnotedebasdep"/>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A9" w:rsidRDefault="002349A9">
    <w:pPr>
      <w:pStyle w:val="En-tte"/>
    </w:pPr>
    <w:r>
      <w:rPr>
        <w:noProof/>
        <w:lang w:val="fr-FR" w:eastAsia="fr-FR"/>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A9" w:rsidRDefault="002349A9" w:rsidP="00B50534">
    <w:pPr>
      <w:pStyle w:val="En-tte"/>
      <w:jc w:val="right"/>
      <w:rPr>
        <w:b/>
        <w:color w:val="FF0000"/>
      </w:rPr>
    </w:pPr>
  </w:p>
  <w:p w:rsidR="002349A9" w:rsidRDefault="002349A9" w:rsidP="00B50534">
    <w:pPr>
      <w:pStyle w:val="En-tte"/>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8CF8"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2349A9" w:rsidRPr="00B50534" w:rsidRDefault="002349A9" w:rsidP="00B50534">
    <w:pPr>
      <w:pStyle w:val="En-tte"/>
      <w:jc w:val="right"/>
      <w:rPr>
        <w:b/>
        <w:color w:val="FF0000"/>
      </w:rPr>
    </w:pPr>
    <w:r w:rsidRPr="0038331A">
      <w:rPr>
        <w:b/>
        <w:noProof/>
        <w:color w:val="FF0000"/>
        <w:sz w:val="20"/>
        <w:lang w:val="fr-FR" w:eastAsia="fr-FR"/>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Paragraphedeliste"/>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06DEC"/>
    <w:rsid w:val="00012D68"/>
    <w:rsid w:val="00020300"/>
    <w:rsid w:val="000372BF"/>
    <w:rsid w:val="00044C5A"/>
    <w:rsid w:val="0005509E"/>
    <w:rsid w:val="00057ABB"/>
    <w:rsid w:val="000632C2"/>
    <w:rsid w:val="0006528D"/>
    <w:rsid w:val="000932BC"/>
    <w:rsid w:val="000A3D10"/>
    <w:rsid w:val="000B5D3D"/>
    <w:rsid w:val="000C0CE0"/>
    <w:rsid w:val="000D1038"/>
    <w:rsid w:val="00130EF9"/>
    <w:rsid w:val="001319C7"/>
    <w:rsid w:val="00134A43"/>
    <w:rsid w:val="00136584"/>
    <w:rsid w:val="00141E8E"/>
    <w:rsid w:val="00144AAD"/>
    <w:rsid w:val="0017613C"/>
    <w:rsid w:val="00192A12"/>
    <w:rsid w:val="001A209A"/>
    <w:rsid w:val="001B2151"/>
    <w:rsid w:val="001B3CFF"/>
    <w:rsid w:val="001B4996"/>
    <w:rsid w:val="001C3DE1"/>
    <w:rsid w:val="001D47A5"/>
    <w:rsid w:val="001E6506"/>
    <w:rsid w:val="001E6826"/>
    <w:rsid w:val="001F3D9D"/>
    <w:rsid w:val="00205244"/>
    <w:rsid w:val="002349A9"/>
    <w:rsid w:val="002418EE"/>
    <w:rsid w:val="00246F56"/>
    <w:rsid w:val="00254F18"/>
    <w:rsid w:val="002574D1"/>
    <w:rsid w:val="00265F68"/>
    <w:rsid w:val="00274C08"/>
    <w:rsid w:val="00275799"/>
    <w:rsid w:val="00287C8F"/>
    <w:rsid w:val="00291131"/>
    <w:rsid w:val="00296EA1"/>
    <w:rsid w:val="002C45BB"/>
    <w:rsid w:val="002E1C11"/>
    <w:rsid w:val="002E7E62"/>
    <w:rsid w:val="003107DA"/>
    <w:rsid w:val="00314117"/>
    <w:rsid w:val="00317EDF"/>
    <w:rsid w:val="003250A9"/>
    <w:rsid w:val="003279E7"/>
    <w:rsid w:val="00330A91"/>
    <w:rsid w:val="0033324D"/>
    <w:rsid w:val="003454ED"/>
    <w:rsid w:val="003640E3"/>
    <w:rsid w:val="00366D42"/>
    <w:rsid w:val="00375BA2"/>
    <w:rsid w:val="0038331A"/>
    <w:rsid w:val="003C17FF"/>
    <w:rsid w:val="003C4EB5"/>
    <w:rsid w:val="003F39B1"/>
    <w:rsid w:val="00414D46"/>
    <w:rsid w:val="00435FE9"/>
    <w:rsid w:val="00445696"/>
    <w:rsid w:val="00455213"/>
    <w:rsid w:val="004766A0"/>
    <w:rsid w:val="0048004F"/>
    <w:rsid w:val="00484BC5"/>
    <w:rsid w:val="00486D05"/>
    <w:rsid w:val="00487944"/>
    <w:rsid w:val="00492357"/>
    <w:rsid w:val="004A2688"/>
    <w:rsid w:val="004D0AA8"/>
    <w:rsid w:val="005021E9"/>
    <w:rsid w:val="005171BE"/>
    <w:rsid w:val="00526E5D"/>
    <w:rsid w:val="005542BB"/>
    <w:rsid w:val="00565193"/>
    <w:rsid w:val="0057799E"/>
    <w:rsid w:val="00577C33"/>
    <w:rsid w:val="00582780"/>
    <w:rsid w:val="0059703C"/>
    <w:rsid w:val="005B3217"/>
    <w:rsid w:val="005B6B12"/>
    <w:rsid w:val="005D2DE7"/>
    <w:rsid w:val="005D4F69"/>
    <w:rsid w:val="005D5EDA"/>
    <w:rsid w:val="005E127D"/>
    <w:rsid w:val="005E7969"/>
    <w:rsid w:val="006224B9"/>
    <w:rsid w:val="0063232B"/>
    <w:rsid w:val="0063565E"/>
    <w:rsid w:val="00636E02"/>
    <w:rsid w:val="006411CF"/>
    <w:rsid w:val="00642297"/>
    <w:rsid w:val="00644A34"/>
    <w:rsid w:val="00644B4C"/>
    <w:rsid w:val="00662882"/>
    <w:rsid w:val="00665A7C"/>
    <w:rsid w:val="00671363"/>
    <w:rsid w:val="00672799"/>
    <w:rsid w:val="00686E0B"/>
    <w:rsid w:val="006A524B"/>
    <w:rsid w:val="006A7A10"/>
    <w:rsid w:val="006B0DA4"/>
    <w:rsid w:val="006B1B6B"/>
    <w:rsid w:val="006C714B"/>
    <w:rsid w:val="006D48A6"/>
    <w:rsid w:val="006F53E8"/>
    <w:rsid w:val="0070050F"/>
    <w:rsid w:val="00706072"/>
    <w:rsid w:val="007109F1"/>
    <w:rsid w:val="00727B24"/>
    <w:rsid w:val="00744631"/>
    <w:rsid w:val="007505E9"/>
    <w:rsid w:val="00751691"/>
    <w:rsid w:val="00754B57"/>
    <w:rsid w:val="00756FFA"/>
    <w:rsid w:val="007746C9"/>
    <w:rsid w:val="007960A3"/>
    <w:rsid w:val="00797E0C"/>
    <w:rsid w:val="007C4C3B"/>
    <w:rsid w:val="007D20B7"/>
    <w:rsid w:val="007E325E"/>
    <w:rsid w:val="007E7997"/>
    <w:rsid w:val="00811CC1"/>
    <w:rsid w:val="0081767F"/>
    <w:rsid w:val="00830D00"/>
    <w:rsid w:val="00830DDF"/>
    <w:rsid w:val="00846692"/>
    <w:rsid w:val="008632AA"/>
    <w:rsid w:val="00867DB2"/>
    <w:rsid w:val="0089075A"/>
    <w:rsid w:val="008B3EE1"/>
    <w:rsid w:val="008C767A"/>
    <w:rsid w:val="008D5C28"/>
    <w:rsid w:val="00905871"/>
    <w:rsid w:val="009243C8"/>
    <w:rsid w:val="00931562"/>
    <w:rsid w:val="009325F4"/>
    <w:rsid w:val="00940EFD"/>
    <w:rsid w:val="00942525"/>
    <w:rsid w:val="00960230"/>
    <w:rsid w:val="009663D9"/>
    <w:rsid w:val="00980EEF"/>
    <w:rsid w:val="0099526D"/>
    <w:rsid w:val="009B6329"/>
    <w:rsid w:val="009C7694"/>
    <w:rsid w:val="009D7294"/>
    <w:rsid w:val="009E15E7"/>
    <w:rsid w:val="009E5107"/>
    <w:rsid w:val="00A026A4"/>
    <w:rsid w:val="00A410CC"/>
    <w:rsid w:val="00A4268D"/>
    <w:rsid w:val="00A42B43"/>
    <w:rsid w:val="00A501F5"/>
    <w:rsid w:val="00A53AF0"/>
    <w:rsid w:val="00A63FCC"/>
    <w:rsid w:val="00A6782B"/>
    <w:rsid w:val="00A67D94"/>
    <w:rsid w:val="00A800EF"/>
    <w:rsid w:val="00A812F1"/>
    <w:rsid w:val="00A91D91"/>
    <w:rsid w:val="00A929FB"/>
    <w:rsid w:val="00AA054E"/>
    <w:rsid w:val="00AB2E97"/>
    <w:rsid w:val="00AB7542"/>
    <w:rsid w:val="00AC0CD2"/>
    <w:rsid w:val="00AC79E0"/>
    <w:rsid w:val="00AE4260"/>
    <w:rsid w:val="00AE4FC7"/>
    <w:rsid w:val="00AE6C93"/>
    <w:rsid w:val="00AF1952"/>
    <w:rsid w:val="00AF3B7F"/>
    <w:rsid w:val="00B04283"/>
    <w:rsid w:val="00B11730"/>
    <w:rsid w:val="00B15C0B"/>
    <w:rsid w:val="00B17AF3"/>
    <w:rsid w:val="00B27499"/>
    <w:rsid w:val="00B3302B"/>
    <w:rsid w:val="00B40D81"/>
    <w:rsid w:val="00B50534"/>
    <w:rsid w:val="00B52E10"/>
    <w:rsid w:val="00B64937"/>
    <w:rsid w:val="00B655D1"/>
    <w:rsid w:val="00B748BF"/>
    <w:rsid w:val="00B91B6E"/>
    <w:rsid w:val="00B944A7"/>
    <w:rsid w:val="00BB449C"/>
    <w:rsid w:val="00BB52BA"/>
    <w:rsid w:val="00BC2561"/>
    <w:rsid w:val="00BC422A"/>
    <w:rsid w:val="00BE225E"/>
    <w:rsid w:val="00BF1186"/>
    <w:rsid w:val="00BF25CD"/>
    <w:rsid w:val="00C001B9"/>
    <w:rsid w:val="00C0358F"/>
    <w:rsid w:val="00C035F1"/>
    <w:rsid w:val="00C0630D"/>
    <w:rsid w:val="00C0696A"/>
    <w:rsid w:val="00C1106B"/>
    <w:rsid w:val="00C212A5"/>
    <w:rsid w:val="00C32F7E"/>
    <w:rsid w:val="00C4264A"/>
    <w:rsid w:val="00C451B2"/>
    <w:rsid w:val="00C5726A"/>
    <w:rsid w:val="00C6492C"/>
    <w:rsid w:val="00C674EA"/>
    <w:rsid w:val="00C7263F"/>
    <w:rsid w:val="00C85FCA"/>
    <w:rsid w:val="00C915F0"/>
    <w:rsid w:val="00C978C6"/>
    <w:rsid w:val="00CB0375"/>
    <w:rsid w:val="00CB2830"/>
    <w:rsid w:val="00CB43E0"/>
    <w:rsid w:val="00CB50EF"/>
    <w:rsid w:val="00CB791A"/>
    <w:rsid w:val="00CC7ADE"/>
    <w:rsid w:val="00CD47B2"/>
    <w:rsid w:val="00CE39BE"/>
    <w:rsid w:val="00CE49F8"/>
    <w:rsid w:val="00D14F6A"/>
    <w:rsid w:val="00D22F2F"/>
    <w:rsid w:val="00D46275"/>
    <w:rsid w:val="00D71C4A"/>
    <w:rsid w:val="00D73338"/>
    <w:rsid w:val="00D978C6"/>
    <w:rsid w:val="00DA5D16"/>
    <w:rsid w:val="00DD435A"/>
    <w:rsid w:val="00DF1ED8"/>
    <w:rsid w:val="00DF3785"/>
    <w:rsid w:val="00E24D42"/>
    <w:rsid w:val="00E3456B"/>
    <w:rsid w:val="00E41C32"/>
    <w:rsid w:val="00E640E2"/>
    <w:rsid w:val="00E77CAC"/>
    <w:rsid w:val="00E936E8"/>
    <w:rsid w:val="00EA2103"/>
    <w:rsid w:val="00EA521F"/>
    <w:rsid w:val="00EC2C93"/>
    <w:rsid w:val="00EC6BD8"/>
    <w:rsid w:val="00ED74D7"/>
    <w:rsid w:val="00EE7908"/>
    <w:rsid w:val="00EF006E"/>
    <w:rsid w:val="00EF667D"/>
    <w:rsid w:val="00F155FB"/>
    <w:rsid w:val="00F226E0"/>
    <w:rsid w:val="00F401BC"/>
    <w:rsid w:val="00F53CBE"/>
    <w:rsid w:val="00F5412D"/>
    <w:rsid w:val="00F63312"/>
    <w:rsid w:val="00F67EBD"/>
    <w:rsid w:val="00F765F7"/>
    <w:rsid w:val="00F80FAB"/>
    <w:rsid w:val="00F82D78"/>
    <w:rsid w:val="00F85493"/>
    <w:rsid w:val="00F85CFE"/>
    <w:rsid w:val="00FB24ED"/>
    <w:rsid w:val="00FC46A9"/>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F42BB-FC8B-4D7D-BAB6-986C0F48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Titre1">
    <w:name w:val="heading 1"/>
    <w:basedOn w:val="Normal"/>
    <w:next w:val="Normal"/>
    <w:link w:val="Titre1C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FE0BD8"/>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rFonts w:asciiTheme="majorHAnsi" w:hAnsiTheme="majorHAnsi"/>
      <w:b/>
      <w:sz w:val="28"/>
    </w:rPr>
  </w:style>
  <w:style w:type="character" w:customStyle="1" w:styleId="Title1Char">
    <w:name w:val="Title 1 Char"/>
    <w:basedOn w:val="Policepardfaut"/>
    <w:link w:val="Title1"/>
    <w:rsid w:val="003C4EB5"/>
    <w:rPr>
      <w:rFonts w:asciiTheme="majorHAnsi" w:hAnsiTheme="majorHAnsi"/>
      <w:b/>
      <w:sz w:val="28"/>
    </w:rPr>
  </w:style>
  <w:style w:type="paragraph" w:styleId="Paragraphedeliste">
    <w:name w:val="List Paragraph"/>
    <w:basedOn w:val="Normal"/>
    <w:autoRedefine/>
    <w:uiPriority w:val="34"/>
    <w:qFormat/>
    <w:rsid w:val="00287C8F"/>
    <w:pPr>
      <w:numPr>
        <w:numId w:val="5"/>
      </w:numPr>
    </w:p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44546A" w:themeColor="text2"/>
      <w:sz w:val="21"/>
      <w:szCs w:val="21"/>
    </w:rPr>
  </w:style>
  <w:style w:type="paragraph" w:styleId="Titre">
    <w:name w:val="Title"/>
    <w:basedOn w:val="Normal"/>
    <w:next w:val="Normal"/>
    <w:link w:val="TitreC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BC422A"/>
    <w:pPr>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Policepardfau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Char3, Char3"/>
    <w:basedOn w:val="Normal"/>
    <w:link w:val="NotedebasdepageCar"/>
    <w:autoRedefine/>
    <w:unhideWhenUsed/>
    <w:qFormat/>
    <w:rsid w:val="006F53E8"/>
    <w:pPr>
      <w:spacing w:line="240" w:lineRule="auto"/>
    </w:pPr>
    <w:rPr>
      <w:sz w:val="16"/>
    </w:rPr>
  </w:style>
  <w:style w:type="character" w:customStyle="1" w:styleId="NotedebasdepageCar">
    <w:name w:val="Note de bas de page Car"/>
    <w:aliases w:val="Char3 Car, Char3 Car"/>
    <w:basedOn w:val="Policepardfaut"/>
    <w:link w:val="Notedebasdepage"/>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TableauGrille4-Accentuation11">
    <w:name w:val="Tableau Grille 4 - Accentuation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Textedebulles">
    <w:name w:val="Balloon Text"/>
    <w:basedOn w:val="Normal"/>
    <w:link w:val="TextedebullesCar"/>
    <w:uiPriority w:val="99"/>
    <w:semiHidden/>
    <w:unhideWhenUsed/>
    <w:rsid w:val="00B1173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1730"/>
    <w:rPr>
      <w:rFonts w:ascii="Tahoma" w:hAnsi="Tahoma" w:cs="Tahoma"/>
      <w:sz w:val="16"/>
      <w:szCs w:val="16"/>
      <w:lang w:val="en-GB"/>
    </w:rPr>
  </w:style>
  <w:style w:type="character" w:styleId="Textedelespacerserv">
    <w:name w:val="Placeholder Text"/>
    <w:uiPriority w:val="99"/>
    <w:semiHidden/>
    <w:rsid w:val="000632C2"/>
    <w:rPr>
      <w:color w:val="808080"/>
    </w:rPr>
  </w:style>
  <w:style w:type="character" w:customStyle="1" w:styleId="CPTitle1Char">
    <w:name w:val="CP_Title1 Char"/>
    <w:basedOn w:val="Policepardfaut"/>
    <w:link w:val="CPTitle1"/>
    <w:locked/>
    <w:rsid w:val="009E5107"/>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9E5107"/>
    <w:pPr>
      <w:numPr>
        <w:numId w:val="19"/>
      </w:numPr>
    </w:pPr>
    <w:rPr>
      <w:rFonts w:cstheme="majorHAnsi"/>
      <w:lang w:val="nl-BE"/>
    </w:rPr>
  </w:style>
  <w:style w:type="paragraph" w:customStyle="1" w:styleId="CPTitle3">
    <w:name w:val="CP_Title3"/>
    <w:basedOn w:val="Titre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Policepardfau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Policepardfau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D9FA-E1EC-4E06-89D2-5DF56D39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14</TotalTime>
  <Pages>47</Pages>
  <Words>12376</Words>
  <Characters>68070</Characters>
  <Application>Microsoft Office Word</Application>
  <DocSecurity>8</DocSecurity>
  <Lines>567</Lines>
  <Paragraphs>160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Arieh Brunschwig</cp:lastModifiedBy>
  <cp:revision>10</cp:revision>
  <dcterms:created xsi:type="dcterms:W3CDTF">2015-03-02T19:57:00Z</dcterms:created>
  <dcterms:modified xsi:type="dcterms:W3CDTF">2015-03-02T20:11:00Z</dcterms:modified>
</cp:coreProperties>
</file>