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54AEB12E" w:rsidR="00C2094B" w:rsidRPr="00AA6DAE" w:rsidRDefault="00C53BC8" w:rsidP="00BC2D1C">
            <w:pPr>
              <w:pStyle w:val="00bDBInfo"/>
            </w:pPr>
            <w:r>
              <w:t>11</w:t>
            </w:r>
            <w:r w:rsidR="00711212">
              <w:t xml:space="preserve"> July 2014</w:t>
            </w:r>
            <w:r w:rsidR="00C2094B" w:rsidRPr="00AA6DAE">
              <w:t>|</w:t>
            </w:r>
            <w:r w:rsidR="00BC2D1C">
              <w:t>2014/800 Reply Form</w:t>
            </w:r>
          </w:p>
        </w:tc>
      </w:tr>
    </w:tbl>
    <w:p w14:paraId="0F308913" w14:textId="77777777"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0"/>
          <w:p w14:paraId="540754D3" w14:textId="6F6192C1" w:rsidR="006B3CB5" w:rsidRPr="00791EB4" w:rsidRDefault="00BC2D1C" w:rsidP="0073272F">
            <w:pPr>
              <w:pStyle w:val="01aDBTitle"/>
            </w:pPr>
            <w:r>
              <w:t xml:space="preserve">Reply form to the </w:t>
            </w:r>
            <w:r w:rsidR="006B3CB5">
              <w:t xml:space="preserve">Consultation </w:t>
            </w:r>
            <w:r w:rsidR="0073272F">
              <w:t>Paper</w:t>
            </w:r>
            <w:r>
              <w:t xml:space="preserve"> on the  Clearing Obligation under EMIR (no. 2)</w:t>
            </w:r>
          </w:p>
        </w:tc>
      </w:tr>
      <w:tr w:rsidR="006B3CB5" w:rsidRPr="00315E96" w14:paraId="688F03D2" w14:textId="77777777" w:rsidTr="00200340">
        <w:trPr>
          <w:trHeight w:hRule="exact" w:val="454"/>
        </w:trPr>
        <w:tc>
          <w:tcPr>
            <w:tcW w:w="2325" w:type="dxa"/>
            <w:tcMar>
              <w:top w:w="142" w:type="dxa"/>
            </w:tcMar>
          </w:tcPr>
          <w:p w14:paraId="23AE1602" w14:textId="78EC7ECA"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77143474" w:rsidR="00620D7C" w:rsidRPr="000A3888" w:rsidRDefault="00620D7C" w:rsidP="000C3B6D">
            <w:pPr>
              <w:pStyle w:val="02Date"/>
            </w:pPr>
            <w:r w:rsidRPr="000A3888">
              <w:lastRenderedPageBreak/>
              <w:t xml:space="preserve">Date: </w:t>
            </w:r>
            <w:r w:rsidR="00C53BC8">
              <w:t>11</w:t>
            </w:r>
            <w:r w:rsidR="00711212">
              <w:t xml:space="preserve"> July</w:t>
            </w:r>
            <w:r w:rsidR="00B73315" w:rsidRPr="000A3888">
              <w:t xml:space="preserve"> 2014</w:t>
            </w:r>
          </w:p>
          <w:p w14:paraId="03C851D4" w14:textId="3BFBAC35" w:rsidR="00620D7C" w:rsidRDefault="00BD0C23" w:rsidP="00BC2D1C">
            <w:pPr>
              <w:pStyle w:val="02Date"/>
            </w:pPr>
            <w:r w:rsidRPr="000A3888">
              <w:t>2014</w:t>
            </w:r>
            <w:r w:rsidR="00711212">
              <w:t>/</w:t>
            </w:r>
            <w:r w:rsidR="00BC2D1C">
              <w:t>800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09B45628" w14:textId="4FD23507" w:rsidR="00BC2D1C" w:rsidRDefault="00BC2D1C" w:rsidP="00BC2D1C">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2), published on ESMA’s website.</w:t>
      </w:r>
    </w:p>
    <w:p w14:paraId="6659F0D4" w14:textId="77777777" w:rsidR="00BC2D1C" w:rsidRDefault="00BC2D1C" w:rsidP="00BC2D1C">
      <w:pPr>
        <w:pStyle w:val="04BodyText"/>
      </w:pPr>
      <w:r>
        <w:t>Comments are most helpful if they:</w:t>
      </w:r>
    </w:p>
    <w:p w14:paraId="2378ECFA" w14:textId="77777777" w:rsidR="00BC2D1C" w:rsidRDefault="00BC2D1C" w:rsidP="00FF43FA">
      <w:pPr>
        <w:pStyle w:val="0MyBullet"/>
        <w:numPr>
          <w:ilvl w:val="0"/>
          <w:numId w:val="5"/>
        </w:numPr>
        <w:spacing w:before="0" w:after="0" w:line="360" w:lineRule="auto"/>
        <w:contextualSpacing w:val="0"/>
        <w:jc w:val="both"/>
      </w:pPr>
      <w:r>
        <w:t>respond to the question stated;</w:t>
      </w:r>
    </w:p>
    <w:p w14:paraId="275DEDDF" w14:textId="77777777" w:rsidR="00BC2D1C" w:rsidRDefault="00BC2D1C" w:rsidP="00FF43FA">
      <w:pPr>
        <w:pStyle w:val="0MyBullet"/>
        <w:numPr>
          <w:ilvl w:val="0"/>
          <w:numId w:val="5"/>
        </w:numPr>
        <w:spacing w:before="0" w:after="0" w:line="360" w:lineRule="auto"/>
        <w:contextualSpacing w:val="0"/>
        <w:jc w:val="both"/>
      </w:pPr>
      <w:r>
        <w:t>contain a clear rationale; and</w:t>
      </w:r>
    </w:p>
    <w:p w14:paraId="597B4F77" w14:textId="77777777" w:rsidR="00BC2D1C" w:rsidRDefault="00BC2D1C" w:rsidP="00FF43FA">
      <w:pPr>
        <w:pStyle w:val="0MyBullet"/>
        <w:numPr>
          <w:ilvl w:val="0"/>
          <w:numId w:val="5"/>
        </w:numPr>
        <w:spacing w:before="0" w:after="0" w:line="360" w:lineRule="auto"/>
        <w:contextualSpacing w:val="0"/>
        <w:jc w:val="both"/>
      </w:pPr>
      <w:r>
        <w:t>describe any alternatives ESMA should consider.</w:t>
      </w:r>
    </w:p>
    <w:p w14:paraId="6AA45EB2" w14:textId="77777777" w:rsidR="00BC2D1C" w:rsidRPr="00F44F4C" w:rsidRDefault="00BC2D1C" w:rsidP="00BC2D1C">
      <w:pPr>
        <w:pStyle w:val="04BodyText"/>
      </w:pPr>
      <w:r w:rsidRPr="004E1A0F">
        <w:t>To help you navigate this document more easily, bookmarks are available in “Navigation Pane” for Word 2010 and in “Document Map” for Word 2007.</w:t>
      </w:r>
    </w:p>
    <w:p w14:paraId="3ED1C408" w14:textId="697B351F" w:rsidR="00BC2D1C" w:rsidRPr="009403B0" w:rsidRDefault="00BC2D1C" w:rsidP="00BC2D1C">
      <w:pPr>
        <w:pStyle w:val="04BodyText"/>
        <w:rPr>
          <w:b/>
        </w:rPr>
      </w:pPr>
      <w:r w:rsidRPr="009403B0">
        <w:t xml:space="preserve">ESMA will consider all comments received by </w:t>
      </w:r>
      <w:r w:rsidRPr="009403B0">
        <w:rPr>
          <w:b/>
        </w:rPr>
        <w:t xml:space="preserve">18 </w:t>
      </w:r>
      <w:r>
        <w:rPr>
          <w:b/>
        </w:rPr>
        <w:t xml:space="preserve">September </w:t>
      </w:r>
      <w:r w:rsidRPr="009403B0">
        <w:rPr>
          <w:b/>
        </w:rPr>
        <w:t xml:space="preserve">2014. </w:t>
      </w:r>
    </w:p>
    <w:p w14:paraId="105A39EE" w14:textId="77777777" w:rsidR="00BC2D1C" w:rsidRDefault="00BC2D1C" w:rsidP="00BC2D1C">
      <w:pPr>
        <w:pStyle w:val="04BodyText"/>
      </w:pPr>
      <w:r>
        <w:t xml:space="preserve">All contributions should be submitted online at </w:t>
      </w:r>
      <w:hyperlink r:id="rId12" w:history="1">
        <w:r w:rsidRPr="003A35A5">
          <w:rPr>
            <w:rStyle w:val="Hyperlink"/>
          </w:rPr>
          <w:t>www.esma.europa.eu</w:t>
        </w:r>
      </w:hyperlink>
      <w:r>
        <w:t xml:space="preserve"> under the heading ‘Your input - Consultations’. </w:t>
      </w:r>
    </w:p>
    <w:p w14:paraId="51A00292" w14:textId="77777777" w:rsidR="00FF43FA" w:rsidRPr="009E685C" w:rsidRDefault="00FF43FA" w:rsidP="00FF43FA">
      <w:pPr>
        <w:pStyle w:val="04dBodyTextbold"/>
      </w:pPr>
      <w:r>
        <w:rPr>
          <w:bCs/>
        </w:rPr>
        <w:t>How to use this form to reply</w:t>
      </w:r>
    </w:p>
    <w:p w14:paraId="028F6DFD" w14:textId="77777777" w:rsidR="00FF43FA" w:rsidRDefault="00FF43FA" w:rsidP="00FF43FA">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537B394F" w14:textId="77777777" w:rsidR="00FF43FA" w:rsidRDefault="00FF43FA" w:rsidP="00FF43FA">
      <w:pPr>
        <w:pStyle w:val="04BodyText"/>
      </w:pPr>
      <w:r w:rsidRPr="009E685C">
        <w:t xml:space="preserve">Therefore, in responding </w:t>
      </w:r>
      <w:r>
        <w:t>you are kindly invited to proceed as follows</w:t>
      </w:r>
      <w:r w:rsidRPr="009E685C">
        <w:t>:</w:t>
      </w:r>
    </w:p>
    <w:p w14:paraId="39526099" w14:textId="77777777" w:rsidR="00FF43FA" w:rsidRDefault="00FF43FA" w:rsidP="00FF43FA">
      <w:pPr>
        <w:pStyle w:val="0MyBullet"/>
        <w:numPr>
          <w:ilvl w:val="0"/>
          <w:numId w:val="5"/>
        </w:numPr>
        <w:spacing w:before="0" w:after="0" w:line="360" w:lineRule="auto"/>
        <w:contextualSpacing w:val="0"/>
        <w:jc w:val="both"/>
      </w:pPr>
      <w:r w:rsidRPr="009E685C">
        <w:t xml:space="preserve">use </w:t>
      </w:r>
      <w:r>
        <w:t>this form to reply</w:t>
      </w:r>
      <w:r w:rsidRPr="009E685C">
        <w:t xml:space="preserve"> and send </w:t>
      </w:r>
      <w:r>
        <w:t>your response</w:t>
      </w:r>
      <w:r w:rsidRPr="009E685C">
        <w:t xml:space="preserve"> in Word format;</w:t>
      </w:r>
    </w:p>
    <w:p w14:paraId="28509058" w14:textId="77777777" w:rsidR="00FF43FA" w:rsidRDefault="00FF43FA" w:rsidP="00FF43FA">
      <w:pPr>
        <w:pStyle w:val="0MyBullet"/>
        <w:numPr>
          <w:ilvl w:val="0"/>
          <w:numId w:val="5"/>
        </w:numPr>
        <w:spacing w:before="0" w:after="0" w:line="360" w:lineRule="auto"/>
        <w:contextualSpacing w:val="0"/>
        <w:jc w:val="both"/>
      </w:pPr>
      <w:r>
        <w:t>type your response in the frame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082369D7" w14:textId="3F5C30F3" w:rsidR="00FF43FA" w:rsidRDefault="00FF43FA" w:rsidP="00FF43FA">
      <w:pPr>
        <w:pStyle w:val="0MyBullet"/>
        <w:numPr>
          <w:ilvl w:val="0"/>
          <w:numId w:val="5"/>
        </w:numPr>
        <w:spacing w:before="0" w:after="0" w:line="360" w:lineRule="auto"/>
        <w:contextualSpacing w:val="0"/>
        <w:jc w:val="both"/>
      </w:pPr>
      <w:r w:rsidRPr="009E685C">
        <w:t xml:space="preserve">if </w:t>
      </w:r>
      <w:r>
        <w:t xml:space="preserve">you </w:t>
      </w:r>
      <w:r w:rsidRPr="009E685C">
        <w:t xml:space="preserve">have no response to a question, </w:t>
      </w:r>
      <w:r w:rsidRPr="00FF43FA">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3" w:history="1">
        <w:r w:rsidR="00157C5D" w:rsidRPr="003A35A5">
          <w:rPr>
            <w:rStyle w:val="Hyperlink"/>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AA0857">
      <w:pPr>
        <w:pStyle w:val="berschrift1"/>
        <w:numPr>
          <w:ilvl w:val="0"/>
          <w:numId w:val="0"/>
        </w:numPr>
      </w:pPr>
      <w:r>
        <w:lastRenderedPageBreak/>
        <w:t>General information about respondent</w:t>
      </w:r>
    </w:p>
    <w:tbl>
      <w:tblPr>
        <w:tblStyle w:val="Tabellenraster"/>
        <w:tblW w:w="0" w:type="auto"/>
        <w:tblLook w:val="04A0" w:firstRow="1" w:lastRow="0" w:firstColumn="1" w:lastColumn="0" w:noHBand="0" w:noVBand="1"/>
      </w:tblPr>
      <w:tblGrid>
        <w:gridCol w:w="3510"/>
        <w:gridCol w:w="6118"/>
      </w:tblGrid>
      <w:tr w:rsidR="00BC2D1C" w14:paraId="421DB435" w14:textId="77777777" w:rsidTr="00F84E69">
        <w:tc>
          <w:tcPr>
            <w:tcW w:w="3510" w:type="dxa"/>
          </w:tcPr>
          <w:p w14:paraId="7B4DE6DD" w14:textId="08972641" w:rsidR="00BC2D1C" w:rsidRDefault="00BC2D1C" w:rsidP="00F84E69">
            <w:r>
              <w:t>Name of respondent</w:t>
            </w:r>
          </w:p>
        </w:tc>
        <w:tc>
          <w:tcPr>
            <w:tcW w:w="6118" w:type="dxa"/>
          </w:tcPr>
          <w:p w14:paraId="769EB89F" w14:textId="28072D41" w:rsidR="00BC2D1C" w:rsidRDefault="00273EA9" w:rsidP="00E62FA2">
            <w:permStart w:id="2025793954" w:edGrp="everyone"/>
            <w:r>
              <w:t>BVI</w:t>
            </w:r>
            <w:r>
              <w:rPr>
                <w:rStyle w:val="Funotenzeichen"/>
              </w:rPr>
              <w:footnoteReference w:id="1"/>
            </w:r>
            <w:permEnd w:id="2025793954"/>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4331E472" w:rsidR="00E62FA2" w:rsidRDefault="00A61B37"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678066391" w:edGrp="everyone"/>
                <w:r w:rsidR="00E74D62">
                  <w:t>Yes</w:t>
                </w:r>
                <w:permEnd w:id="678066391"/>
              </w:sdtContent>
            </w:sdt>
          </w:p>
        </w:tc>
      </w:tr>
      <w:tr w:rsidR="00E62FA2" w14:paraId="503B3DE9" w14:textId="77777777" w:rsidTr="00F84E69">
        <w:tc>
          <w:tcPr>
            <w:tcW w:w="3510" w:type="dxa"/>
          </w:tcPr>
          <w:p w14:paraId="4F0B7907" w14:textId="561E2AFC" w:rsidR="00E62FA2" w:rsidRDefault="00E62FA2" w:rsidP="00E62FA2">
            <w:r>
              <w:t>Activity</w:t>
            </w:r>
          </w:p>
        </w:tc>
        <w:tc>
          <w:tcPr>
            <w:tcW w:w="6118" w:type="dxa"/>
          </w:tcPr>
          <w:p w14:paraId="062EE607" w14:textId="56E64314" w:rsidR="00E62FA2" w:rsidRDefault="00A61B37"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7802985" w:edGrp="everyone"/>
                <w:r w:rsidR="00BD06E5">
                  <w:t>Investment Services</w:t>
                </w:r>
                <w:permEnd w:id="77802985"/>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37091592" w:edGrp="everyone" w:displacedByCustomXml="prev"/>
            <w:tc>
              <w:tcPr>
                <w:tcW w:w="6118" w:type="dxa"/>
              </w:tcPr>
              <w:p w14:paraId="4E96914E" w14:textId="183B79F2" w:rsidR="00E62FA2" w:rsidRDefault="00E74D62" w:rsidP="00E62FA2">
                <w:r>
                  <w:t>Germany</w:t>
                </w:r>
              </w:p>
            </w:tc>
            <w:permEnd w:id="837091592" w:displacedByCustomXml="next"/>
          </w:sdtContent>
        </w:sdt>
      </w:tr>
    </w:tbl>
    <w:p w14:paraId="65CEBBFE" w14:textId="73B3DEAD" w:rsidR="00AB1788" w:rsidRDefault="00AB1788" w:rsidP="00AB1788"/>
    <w:p w14:paraId="208712D2" w14:textId="77777777" w:rsidR="000E31C3" w:rsidRDefault="00005941" w:rsidP="00AA0857">
      <w:pPr>
        <w:pStyle w:val="berschrift1"/>
        <w:numPr>
          <w:ilvl w:val="0"/>
          <w:numId w:val="0"/>
        </w:numPr>
      </w:pPr>
      <w:r>
        <w:br w:type="page"/>
      </w:r>
      <w:r w:rsidR="000E31C3" w:rsidRPr="004C2CD3">
        <w:lastRenderedPageBreak/>
        <w:t>Introduction</w:t>
      </w:r>
    </w:p>
    <w:p w14:paraId="74B94F78" w14:textId="77777777" w:rsidR="003E7EA2" w:rsidRPr="008203F7" w:rsidRDefault="003E7EA2" w:rsidP="003E7EA2">
      <w:pPr>
        <w:rPr>
          <w:b/>
        </w:rPr>
      </w:pPr>
      <w:r w:rsidRPr="008203F7">
        <w:rPr>
          <w:b/>
        </w:rPr>
        <w:t>Please make your introductory comments below:</w:t>
      </w:r>
    </w:p>
    <w:p w14:paraId="042AA12A" w14:textId="77777777" w:rsidR="003E7EA2" w:rsidRDefault="003E7EA2" w:rsidP="003E7EA2"/>
    <w:p w14:paraId="72757164" w14:textId="77777777" w:rsidR="003E7EA2" w:rsidRDefault="003E7EA2" w:rsidP="003E7EA2">
      <w:r>
        <w:t>&lt;ESMA_COMMENT_1&gt;</w:t>
      </w:r>
    </w:p>
    <w:p w14:paraId="1E8BFED1" w14:textId="77777777" w:rsidR="003E7EA2" w:rsidRDefault="003E7EA2" w:rsidP="003E7EA2">
      <w:permStart w:id="1926890795" w:edGrp="everyone"/>
      <w:r>
        <w:t>TYPE YOUR TEXT HERE</w:t>
      </w:r>
    </w:p>
    <w:permEnd w:id="1926890795"/>
    <w:p w14:paraId="5AA849FE" w14:textId="5FF44A4A" w:rsidR="003E7EA2" w:rsidRPr="003E7EA2" w:rsidRDefault="003E7EA2" w:rsidP="003E7EA2">
      <w:r>
        <w:t>&lt;ESMA_COMMENT_1&gt;</w:t>
      </w:r>
    </w:p>
    <w:p w14:paraId="78E9B709" w14:textId="77777777" w:rsidR="000E31C3" w:rsidRDefault="000E31C3" w:rsidP="000E31C3"/>
    <w:p w14:paraId="391FCFAD" w14:textId="77777777" w:rsidR="000E31C3" w:rsidRPr="0058137B" w:rsidRDefault="000E31C3" w:rsidP="00AA0857">
      <w:pPr>
        <w:pStyle w:val="berschrift1"/>
      </w:pPr>
      <w:bookmarkStart w:id="1" w:name="_Toc390701574"/>
      <w:bookmarkStart w:id="2" w:name="_Toc392685526"/>
      <w:r w:rsidRPr="0058137B">
        <w:t>The clearing obligation procedure</w:t>
      </w:r>
      <w:bookmarkStart w:id="3" w:name="_Toc390952336"/>
      <w:bookmarkStart w:id="4" w:name="_Toc391310566"/>
      <w:bookmarkStart w:id="5" w:name="_Toc391310591"/>
      <w:bookmarkStart w:id="6" w:name="_Toc391310651"/>
      <w:bookmarkStart w:id="7" w:name="_Toc391313043"/>
      <w:bookmarkEnd w:id="1"/>
      <w:bookmarkEnd w:id="2"/>
      <w:bookmarkEnd w:id="3"/>
      <w:bookmarkEnd w:id="4"/>
      <w:bookmarkEnd w:id="5"/>
      <w:bookmarkEnd w:id="6"/>
      <w:bookmarkEnd w:id="7"/>
    </w:p>
    <w:p w14:paraId="146EFFFC" w14:textId="77777777" w:rsidR="000E31C3" w:rsidRDefault="000E31C3" w:rsidP="000E31C3"/>
    <w:p w14:paraId="015F1BC0" w14:textId="77777777" w:rsidR="000E31C3" w:rsidRPr="007403B2" w:rsidRDefault="000E31C3" w:rsidP="000E31C3">
      <w:pPr>
        <w:pStyle w:val="Questions"/>
      </w:pPr>
      <w:r w:rsidRPr="007403B2">
        <w:t xml:space="preserve">Question </w:t>
      </w:r>
      <w:fldSimple w:instr=" SEQ Question \* ARABIC ">
        <w:r w:rsidR="00A61B37">
          <w:rPr>
            <w:noProof/>
          </w:rPr>
          <w:t>1</w:t>
        </w:r>
      </w:fldSimple>
      <w:r w:rsidRPr="007403B2">
        <w:t>: Do you have any comment on the clearing obligation procedure described in Section 1?</w:t>
      </w:r>
    </w:p>
    <w:p w14:paraId="38B846E1" w14:textId="77777777" w:rsidR="000E31C3" w:rsidRDefault="000E31C3" w:rsidP="000E31C3"/>
    <w:p w14:paraId="1083ED13" w14:textId="7A2420EE" w:rsidR="000E31C3" w:rsidRDefault="000E31C3" w:rsidP="000E31C3">
      <w:r>
        <w:t>&lt;ESMA_QUESTION_1&gt;</w:t>
      </w:r>
    </w:p>
    <w:p w14:paraId="30D0F69A" w14:textId="77777777" w:rsidR="00BD06E5" w:rsidRDefault="00E74D62" w:rsidP="00BD06E5">
      <w:pPr>
        <w:pStyle w:val="Default"/>
        <w:spacing w:line="288" w:lineRule="auto"/>
        <w:rPr>
          <w:rFonts w:ascii="Arial" w:hAnsi="Arial" w:cs="Arial"/>
          <w:sz w:val="20"/>
          <w:szCs w:val="20"/>
          <w:lang w:val="en-US"/>
        </w:rPr>
      </w:pPr>
      <w:permStart w:id="1564177794" w:edGrp="everyone"/>
      <w:r>
        <w:t xml:space="preserve"> </w:t>
      </w:r>
      <w:r w:rsidR="00BD06E5" w:rsidRPr="00E354B2">
        <w:rPr>
          <w:rFonts w:ascii="Arial" w:hAnsi="Arial" w:cs="Arial"/>
          <w:sz w:val="20"/>
          <w:szCs w:val="20"/>
          <w:lang w:val="en-US"/>
        </w:rPr>
        <w:t>We agree with ESMA`s proposal to group, to the extent possible, the analysis of the notified classes of OTC derivatives in a minimal set of consultation papers.</w:t>
      </w:r>
    </w:p>
    <w:p w14:paraId="5B91438A" w14:textId="77777777" w:rsidR="00BD06E5" w:rsidRDefault="00BD06E5" w:rsidP="00BD06E5">
      <w:pPr>
        <w:pStyle w:val="Default"/>
        <w:spacing w:line="288" w:lineRule="auto"/>
        <w:rPr>
          <w:rFonts w:ascii="Arial" w:hAnsi="Arial" w:cs="Arial"/>
          <w:sz w:val="20"/>
          <w:szCs w:val="20"/>
          <w:lang w:val="en-US"/>
        </w:rPr>
      </w:pPr>
    </w:p>
    <w:p w14:paraId="6ED8FDEA" w14:textId="77777777" w:rsidR="00BD06E5" w:rsidRDefault="00BD06E5" w:rsidP="00BD06E5">
      <w:pPr>
        <w:pStyle w:val="Default"/>
        <w:spacing w:line="288" w:lineRule="auto"/>
        <w:rPr>
          <w:rFonts w:ascii="Arial" w:hAnsi="Arial" w:cs="Arial"/>
          <w:sz w:val="20"/>
          <w:szCs w:val="20"/>
          <w:lang w:val="en-US"/>
        </w:rPr>
      </w:pPr>
      <w:r>
        <w:rPr>
          <w:rFonts w:ascii="Arial" w:hAnsi="Arial" w:cs="Arial"/>
          <w:sz w:val="20"/>
          <w:szCs w:val="20"/>
          <w:lang w:val="en-US"/>
        </w:rPr>
        <w:t xml:space="preserve">As mentioned in our previous positions to the clearing obligation under EMIR, it is crucial that Central Counterparties authorized by the National Competent Authority (NCA) have to offer at least one segregation model which allows all market participants (e.g. UCITS/AIF) to clear OTC products without breaching European investment fund law regulation (please see also our answer to question 6).  </w:t>
      </w:r>
    </w:p>
    <w:p w14:paraId="302AADD9" w14:textId="5AA8301A" w:rsidR="000E31C3" w:rsidRPr="00E74D62" w:rsidRDefault="000E31C3" w:rsidP="00BD06E5">
      <w:pPr>
        <w:pStyle w:val="Default"/>
        <w:spacing w:line="288" w:lineRule="auto"/>
        <w:rPr>
          <w:rFonts w:ascii="Arial" w:hAnsi="Arial" w:cs="Arial"/>
          <w:sz w:val="20"/>
          <w:szCs w:val="20"/>
          <w:lang w:val="en-US"/>
        </w:rPr>
      </w:pPr>
    </w:p>
    <w:permEnd w:id="1564177794"/>
    <w:p w14:paraId="705C1D4B" w14:textId="010774AF" w:rsidR="000E31C3" w:rsidRDefault="000E31C3" w:rsidP="000E31C3">
      <w:r>
        <w:t>&lt;ESMA_QUESTION_1&gt;</w:t>
      </w:r>
    </w:p>
    <w:p w14:paraId="18DCC0AE" w14:textId="77777777" w:rsidR="000E31C3" w:rsidRDefault="000E31C3" w:rsidP="000E31C3"/>
    <w:p w14:paraId="67D8A568" w14:textId="77777777" w:rsidR="000E31C3" w:rsidRDefault="000E31C3" w:rsidP="00AA0857">
      <w:pPr>
        <w:pStyle w:val="berschrift1"/>
      </w:pPr>
      <w:bookmarkStart w:id="8" w:name="_Ref392685388"/>
      <w:bookmarkStart w:id="9" w:name="_Toc392685527"/>
      <w:r>
        <w:t>Structure of the credit derivatives classes</w:t>
      </w:r>
      <w:bookmarkEnd w:id="8"/>
      <w:bookmarkEnd w:id="9"/>
    </w:p>
    <w:p w14:paraId="7D4E6A95" w14:textId="77777777" w:rsidR="000E31C3" w:rsidRDefault="000E31C3" w:rsidP="000E31C3"/>
    <w:p w14:paraId="445BD43C" w14:textId="2ABB6F5E" w:rsidR="000E31C3" w:rsidRDefault="000E31C3" w:rsidP="000E31C3">
      <w:pPr>
        <w:pStyle w:val="Questions"/>
      </w:pPr>
      <w:r>
        <w:t xml:space="preserve">Question </w:t>
      </w:r>
      <w:fldSimple w:instr=" SEQ Question \* ARABIC ">
        <w:r w:rsidR="00A61B37">
          <w:rPr>
            <w:noProof/>
          </w:rPr>
          <w:t>2</w:t>
        </w:r>
      </w:fldSimple>
      <w:r>
        <w:t xml:space="preserve">: </w:t>
      </w:r>
      <w:r w:rsidR="007D65B5" w:rsidRPr="007D65B5">
        <w:t>Do you consider that the proposed structure for the untranched index CDS classes enables counterparties to identify which contracts are subject to the clearing obligation as well as allows international convergence? Please explain.</w:t>
      </w:r>
    </w:p>
    <w:p w14:paraId="11E9D040" w14:textId="77777777" w:rsidR="000E31C3" w:rsidRDefault="000E31C3" w:rsidP="000E31C3"/>
    <w:p w14:paraId="51E6E18B" w14:textId="6DC78FE6" w:rsidR="000E31C3" w:rsidRDefault="000E31C3" w:rsidP="000E31C3">
      <w:r>
        <w:t>&lt;ESMA_QUESTION_2&gt;</w:t>
      </w:r>
    </w:p>
    <w:p w14:paraId="2AD8AC9F" w14:textId="77777777" w:rsidR="00157781" w:rsidRPr="006F63C5" w:rsidRDefault="00157781" w:rsidP="00157781">
      <w:pPr>
        <w:pStyle w:val="Standa1"/>
        <w:spacing w:after="0" w:line="288" w:lineRule="auto"/>
        <w:rPr>
          <w:rFonts w:ascii="Arial" w:hAnsi="Arial" w:cs="Arial"/>
          <w:sz w:val="20"/>
          <w:szCs w:val="20"/>
          <w:lang w:val="en-US"/>
        </w:rPr>
      </w:pPr>
      <w:permStart w:id="1575779171" w:edGrp="everyone"/>
      <w:r w:rsidRPr="006F63C5">
        <w:rPr>
          <w:rFonts w:ascii="Arial" w:hAnsi="Arial" w:cs="Arial"/>
          <w:sz w:val="20"/>
          <w:szCs w:val="20"/>
          <w:lang w:val="en-US"/>
        </w:rPr>
        <w:t xml:space="preserve">We agree in principal with the proposed structure for the </w:t>
      </w:r>
      <w:proofErr w:type="spellStart"/>
      <w:r w:rsidRPr="006F63C5">
        <w:rPr>
          <w:rFonts w:ascii="Arial" w:hAnsi="Arial" w:cs="Arial"/>
          <w:sz w:val="20"/>
          <w:szCs w:val="20"/>
          <w:lang w:val="en-US"/>
        </w:rPr>
        <w:t>untranched</w:t>
      </w:r>
      <w:proofErr w:type="spellEnd"/>
      <w:r w:rsidRPr="006F63C5">
        <w:rPr>
          <w:rFonts w:ascii="Arial" w:hAnsi="Arial" w:cs="Arial"/>
          <w:sz w:val="20"/>
          <w:szCs w:val="20"/>
          <w:lang w:val="en-US"/>
        </w:rPr>
        <w:t xml:space="preserve"> index CDS classes enabling counterparties (UCITS/AIFs) to identify the classes which are subject to the clearing obligation. </w:t>
      </w:r>
    </w:p>
    <w:p w14:paraId="55632900" w14:textId="77777777" w:rsidR="00157781" w:rsidRDefault="00157781" w:rsidP="00157781">
      <w:pPr>
        <w:pStyle w:val="Standa1"/>
        <w:spacing w:after="0" w:line="288" w:lineRule="auto"/>
        <w:rPr>
          <w:rFonts w:ascii="Arial" w:hAnsi="Arial" w:cs="Arial"/>
          <w:sz w:val="20"/>
          <w:szCs w:val="20"/>
          <w:lang w:val="en-US"/>
        </w:rPr>
      </w:pPr>
    </w:p>
    <w:p w14:paraId="5828CBA7" w14:textId="77777777" w:rsidR="00157781" w:rsidRPr="00AB736D" w:rsidRDefault="00157781" w:rsidP="00157781">
      <w:pPr>
        <w:pStyle w:val="Standa1"/>
        <w:spacing w:after="0" w:line="288" w:lineRule="auto"/>
        <w:rPr>
          <w:rFonts w:ascii="Arial" w:hAnsi="Arial" w:cs="Arial"/>
          <w:sz w:val="20"/>
          <w:lang w:val="en-US"/>
        </w:rPr>
      </w:pPr>
      <w:r w:rsidRPr="000A7BA5">
        <w:rPr>
          <w:rFonts w:ascii="Arial" w:hAnsi="Arial" w:cs="Arial"/>
          <w:sz w:val="20"/>
          <w:szCs w:val="20"/>
          <w:lang w:val="en-US"/>
        </w:rPr>
        <w:t xml:space="preserve">According to the European investment fund regulation (UCITS directive (2009/65/EG)), UCITS using a CDS contract are not allowed to receive a loan in a case of a credit event by a CCP (as a consequence of a credit event for which neither an auction settlement nor a cash settlement takes place). Loan delivery is not acceptable for UCITS as loans are not eligible assets. </w:t>
      </w:r>
    </w:p>
    <w:p w14:paraId="301999AA" w14:textId="77777777" w:rsidR="00157781" w:rsidRPr="000A7BA5" w:rsidRDefault="00157781" w:rsidP="00157781">
      <w:pPr>
        <w:autoSpaceDE w:val="0"/>
        <w:autoSpaceDN w:val="0"/>
        <w:adjustRightInd w:val="0"/>
        <w:spacing w:line="288" w:lineRule="auto"/>
        <w:rPr>
          <w:rFonts w:eastAsia="Cambria" w:cs="Arial"/>
          <w:lang w:val="en-US"/>
        </w:rPr>
      </w:pPr>
    </w:p>
    <w:p w14:paraId="6128D9FC" w14:textId="77777777" w:rsidR="00157781" w:rsidRPr="000A7BA5" w:rsidRDefault="00157781" w:rsidP="00157781">
      <w:pPr>
        <w:autoSpaceDE w:val="0"/>
        <w:autoSpaceDN w:val="0"/>
        <w:adjustRightInd w:val="0"/>
        <w:spacing w:line="288" w:lineRule="auto"/>
        <w:rPr>
          <w:rFonts w:eastAsia="Cambria" w:cs="Arial"/>
          <w:lang w:val="en-US"/>
        </w:rPr>
      </w:pPr>
      <w:r w:rsidRPr="000A7BA5">
        <w:rPr>
          <w:rFonts w:eastAsia="Cambria" w:cs="Arial"/>
          <w:lang w:val="en-US"/>
        </w:rPr>
        <w:t xml:space="preserve">The investment fund management company acting on behalf of the contractual UCITS has to agree with the counterparty on a provision which is different from the ISDA Credit Derivatives Definitions before concluding a CDS contract. In case of physical settlement the ISDA rules provide only a loan as a deliverable obligation. In order to avoid a delivery of a loan, cash settlement should be available to a </w:t>
      </w:r>
      <w:r w:rsidRPr="000A7BA5">
        <w:rPr>
          <w:rFonts w:eastAsia="Cambria" w:cs="Arial"/>
          <w:lang w:val="en-US"/>
        </w:rPr>
        <w:lastRenderedPageBreak/>
        <w:t>UCITS. ISDA published “Additional Provisions”</w:t>
      </w:r>
      <w:r w:rsidRPr="000A7BA5">
        <w:rPr>
          <w:rStyle w:val="Funotenzeichen"/>
          <w:rFonts w:cs="Arial"/>
          <w:lang w:val="en-US"/>
        </w:rPr>
        <w:footnoteReference w:id="2"/>
      </w:r>
      <w:r w:rsidRPr="000A7BA5">
        <w:rPr>
          <w:rFonts w:eastAsia="Cambria" w:cs="Arial"/>
          <w:lang w:val="en-US"/>
        </w:rPr>
        <w:t xml:space="preserve"> which shall apply to UCITS for which the parties have agreed via a side letter. </w:t>
      </w:r>
    </w:p>
    <w:p w14:paraId="773F8078" w14:textId="77777777" w:rsidR="00157781" w:rsidRDefault="00157781" w:rsidP="00157781">
      <w:pPr>
        <w:autoSpaceDE w:val="0"/>
        <w:autoSpaceDN w:val="0"/>
        <w:adjustRightInd w:val="0"/>
        <w:spacing w:line="288" w:lineRule="auto"/>
        <w:rPr>
          <w:rFonts w:eastAsia="Cambria" w:cs="Arial"/>
          <w:lang w:val="en-US"/>
        </w:rPr>
      </w:pPr>
    </w:p>
    <w:p w14:paraId="5A307952" w14:textId="77777777" w:rsidR="00157781" w:rsidRDefault="00157781" w:rsidP="00157781">
      <w:pPr>
        <w:autoSpaceDE w:val="0"/>
        <w:autoSpaceDN w:val="0"/>
        <w:adjustRightInd w:val="0"/>
        <w:spacing w:line="288" w:lineRule="auto"/>
        <w:rPr>
          <w:rFonts w:cs="Arial"/>
          <w:lang w:val="en-US" w:eastAsia="en-US"/>
        </w:rPr>
      </w:pPr>
      <w:r>
        <w:rPr>
          <w:rFonts w:eastAsia="Cambria" w:cs="Arial"/>
          <w:lang w:val="en-US"/>
        </w:rPr>
        <w:t xml:space="preserve">Furthermore, we propose </w:t>
      </w:r>
      <w:r w:rsidRPr="000A7BA5">
        <w:rPr>
          <w:rFonts w:cs="Arial"/>
          <w:lang w:val="en-US" w:eastAsia="en-US"/>
        </w:rPr>
        <w:t xml:space="preserve">that </w:t>
      </w:r>
      <w:r w:rsidRPr="00D07775">
        <w:rPr>
          <w:rFonts w:cs="Arial"/>
          <w:lang w:val="en-US" w:eastAsia="en-US"/>
        </w:rPr>
        <w:t xml:space="preserve">ESMA </w:t>
      </w:r>
      <w:r w:rsidRPr="000A7BA5">
        <w:rPr>
          <w:rFonts w:cs="Arial"/>
          <w:lang w:val="en-US" w:eastAsia="en-US"/>
        </w:rPr>
        <w:t>clarifies</w:t>
      </w:r>
      <w:r w:rsidRPr="00D07775">
        <w:rPr>
          <w:rFonts w:cs="Arial"/>
          <w:lang w:val="en-US" w:eastAsia="en-US"/>
        </w:rPr>
        <w:t xml:space="preserve"> with the NCAs that UCITS are allowed to apply a physical settlement as deliverable </w:t>
      </w:r>
      <w:r w:rsidRPr="000A7BA5">
        <w:rPr>
          <w:rFonts w:cs="Arial"/>
          <w:lang w:val="en-US" w:eastAsia="en-US"/>
        </w:rPr>
        <w:t>loan obligation</w:t>
      </w:r>
      <w:r w:rsidRPr="00D07775">
        <w:rPr>
          <w:rFonts w:cs="Arial"/>
          <w:lang w:val="en-US" w:eastAsia="en-US"/>
        </w:rPr>
        <w:t>.</w:t>
      </w:r>
    </w:p>
    <w:p w14:paraId="10AB370D" w14:textId="77777777" w:rsidR="00157781" w:rsidRDefault="00157781" w:rsidP="00157781">
      <w:pPr>
        <w:autoSpaceDE w:val="0"/>
        <w:autoSpaceDN w:val="0"/>
        <w:adjustRightInd w:val="0"/>
        <w:spacing w:line="288" w:lineRule="auto"/>
        <w:rPr>
          <w:rFonts w:cs="Arial"/>
          <w:lang w:val="en-US" w:eastAsia="en-US"/>
        </w:rPr>
      </w:pPr>
    </w:p>
    <w:p w14:paraId="136BB5A8" w14:textId="77777777" w:rsidR="00157781" w:rsidRPr="00D07775" w:rsidRDefault="00157781" w:rsidP="00157781">
      <w:pPr>
        <w:autoSpaceDE w:val="0"/>
        <w:autoSpaceDN w:val="0"/>
        <w:adjustRightInd w:val="0"/>
        <w:spacing w:line="288" w:lineRule="auto"/>
        <w:rPr>
          <w:rFonts w:cs="Arial"/>
          <w:lang w:val="en-US" w:eastAsia="en-US"/>
        </w:rPr>
      </w:pPr>
      <w:r w:rsidRPr="000A7BA5">
        <w:rPr>
          <w:rFonts w:cs="Arial"/>
          <w:lang w:val="en-US" w:eastAsia="en-US"/>
        </w:rPr>
        <w:t>If the UCITS acts as protection seller</w:t>
      </w:r>
      <w:r>
        <w:rPr>
          <w:rFonts w:cs="Arial"/>
          <w:lang w:val="en-US" w:eastAsia="en-US"/>
        </w:rPr>
        <w:t>,</w:t>
      </w:r>
      <w:r w:rsidRPr="000A7BA5">
        <w:rPr>
          <w:rFonts w:cs="Arial"/>
          <w:lang w:val="en-US" w:eastAsia="en-US"/>
        </w:rPr>
        <w:t xml:space="preserve"> </w:t>
      </w:r>
      <w:r w:rsidRPr="00D07775">
        <w:rPr>
          <w:rFonts w:cs="Arial"/>
          <w:lang w:val="en-US" w:eastAsia="en-US"/>
        </w:rPr>
        <w:t xml:space="preserve">it is obliged under the physical settlement provision to pay the agreed notional and to accept from the protection buyer a loan initially granted by a third party to the underlying of the CDS. </w:t>
      </w:r>
      <w:r>
        <w:rPr>
          <w:rFonts w:cs="Arial"/>
          <w:lang w:val="en-US" w:eastAsia="en-US"/>
        </w:rPr>
        <w:t>The UCITS</w:t>
      </w:r>
      <w:r w:rsidRPr="00D07775">
        <w:rPr>
          <w:rFonts w:cs="Arial"/>
          <w:lang w:val="en-US" w:eastAsia="en-US"/>
        </w:rPr>
        <w:t xml:space="preserve"> manager can either sell the loan or could file the claims under the insolvency proceeding related to the underlyi</w:t>
      </w:r>
      <w:r w:rsidRPr="000A7BA5">
        <w:rPr>
          <w:rFonts w:cs="Arial"/>
          <w:lang w:val="en-US" w:eastAsia="en-US"/>
        </w:rPr>
        <w:t>ng. In both cases</w:t>
      </w:r>
      <w:r w:rsidRPr="00D07775">
        <w:rPr>
          <w:rFonts w:cs="Arial"/>
          <w:lang w:val="en-US" w:eastAsia="en-US"/>
        </w:rPr>
        <w:t xml:space="preserve"> the UCITS would face a </w:t>
      </w:r>
      <w:r w:rsidRPr="000A7BA5">
        <w:rPr>
          <w:rFonts w:cs="Arial"/>
          <w:lang w:val="en-US" w:eastAsia="en-US"/>
        </w:rPr>
        <w:t xml:space="preserve">similar </w:t>
      </w:r>
      <w:r w:rsidRPr="00D07775">
        <w:rPr>
          <w:rFonts w:cs="Arial"/>
          <w:lang w:val="en-US" w:eastAsia="en-US"/>
        </w:rPr>
        <w:t xml:space="preserve">situation to a cash settlement. </w:t>
      </w:r>
    </w:p>
    <w:p w14:paraId="2624AFE5" w14:textId="77777777" w:rsidR="00157781" w:rsidRPr="00D07775" w:rsidRDefault="00157781" w:rsidP="00157781">
      <w:pPr>
        <w:spacing w:before="240" w:line="280" w:lineRule="atLeast"/>
        <w:rPr>
          <w:rFonts w:cs="Arial"/>
          <w:lang w:val="en-US" w:eastAsia="en-US"/>
        </w:rPr>
      </w:pPr>
      <w:r w:rsidRPr="000A7BA5">
        <w:rPr>
          <w:rFonts w:cs="Arial"/>
          <w:lang w:val="en-US" w:eastAsia="en-US"/>
        </w:rPr>
        <w:t>I</w:t>
      </w:r>
      <w:r w:rsidRPr="00D07775">
        <w:rPr>
          <w:rFonts w:cs="Arial"/>
          <w:lang w:val="en-US" w:eastAsia="en-US"/>
        </w:rPr>
        <w:t xml:space="preserve">t is unlikely that </w:t>
      </w:r>
      <w:r w:rsidRPr="000A7BA5">
        <w:rPr>
          <w:rFonts w:cs="Arial"/>
          <w:lang w:val="en-US" w:eastAsia="en-US"/>
        </w:rPr>
        <w:t xml:space="preserve">UCITS will seek </w:t>
      </w:r>
      <w:r w:rsidRPr="00D07775">
        <w:rPr>
          <w:rFonts w:cs="Arial"/>
          <w:lang w:val="en-US" w:eastAsia="en-US"/>
        </w:rPr>
        <w:t xml:space="preserve">protection against the default of an entity where loans are the only deliverable obligations in case of a fallback physical settlement. </w:t>
      </w:r>
      <w:r w:rsidRPr="000A7BA5">
        <w:rPr>
          <w:rFonts w:cs="Arial"/>
          <w:lang w:val="en-US" w:eastAsia="en-US"/>
        </w:rPr>
        <w:t>I</w:t>
      </w:r>
      <w:r w:rsidRPr="00D07775">
        <w:rPr>
          <w:rFonts w:cs="Arial"/>
          <w:lang w:val="en-US" w:eastAsia="en-US"/>
        </w:rPr>
        <w:t xml:space="preserve">n the case that UCITS would be obliged to purchase a loan for </w:t>
      </w:r>
      <w:r w:rsidRPr="000A7BA5">
        <w:rPr>
          <w:rFonts w:cs="Arial"/>
          <w:lang w:val="en-US" w:eastAsia="en-US"/>
        </w:rPr>
        <w:t xml:space="preserve">a </w:t>
      </w:r>
      <w:r w:rsidRPr="00D07775">
        <w:rPr>
          <w:rFonts w:cs="Arial"/>
          <w:lang w:val="en-US" w:eastAsia="en-US"/>
        </w:rPr>
        <w:t xml:space="preserve">delivery to the protection seller, UCITS would not participate in the </w:t>
      </w:r>
      <w:r w:rsidRPr="000A7BA5">
        <w:rPr>
          <w:rFonts w:cs="Arial"/>
          <w:lang w:val="en-US" w:eastAsia="en-US"/>
        </w:rPr>
        <w:t xml:space="preserve">performance </w:t>
      </w:r>
      <w:r w:rsidRPr="00D07775">
        <w:rPr>
          <w:rFonts w:cs="Arial"/>
          <w:lang w:val="en-US" w:eastAsia="en-US"/>
        </w:rPr>
        <w:t xml:space="preserve">of the loans as it is to be delivered directly to the protection seller. </w:t>
      </w:r>
    </w:p>
    <w:p w14:paraId="687CB111" w14:textId="77777777" w:rsidR="00157781" w:rsidRPr="000A7BA5" w:rsidRDefault="00157781" w:rsidP="00157781">
      <w:pPr>
        <w:spacing w:before="240" w:line="280" w:lineRule="atLeast"/>
        <w:rPr>
          <w:rFonts w:cs="Arial"/>
          <w:lang w:val="en-US" w:eastAsia="en-US"/>
        </w:rPr>
      </w:pPr>
      <w:r w:rsidRPr="000A7BA5">
        <w:rPr>
          <w:rFonts w:cs="Arial"/>
          <w:lang w:val="en-US" w:eastAsia="en-US"/>
        </w:rPr>
        <w:t xml:space="preserve">The </w:t>
      </w:r>
      <w:r>
        <w:rPr>
          <w:rFonts w:cs="Arial"/>
          <w:lang w:val="en-US" w:eastAsia="en-US"/>
        </w:rPr>
        <w:t xml:space="preserve">alternative </w:t>
      </w:r>
      <w:r w:rsidRPr="000A7BA5">
        <w:rPr>
          <w:rFonts w:cs="Arial"/>
          <w:lang w:val="en-US" w:eastAsia="en-US"/>
        </w:rPr>
        <w:t xml:space="preserve">of a separate CDS-subclass for clearing could hinder investment fund management companies to access and clear CDS contracts in an efficient way. </w:t>
      </w:r>
      <w:r w:rsidRPr="000A7BA5">
        <w:rPr>
          <w:rFonts w:eastAsia="Cambria" w:cs="Arial"/>
          <w:lang w:val="en-US"/>
        </w:rPr>
        <w:t xml:space="preserve">We fear that a CCP would clear CDS contracts which do not provide for special settlement terms which apply to only one of the counterparties within the clearing value chain. </w:t>
      </w:r>
    </w:p>
    <w:p w14:paraId="12A1C0F4" w14:textId="77777777" w:rsidR="00157781" w:rsidRPr="000A7BA5" w:rsidRDefault="00157781" w:rsidP="00157781">
      <w:pPr>
        <w:pStyle w:val="Standa1"/>
        <w:spacing w:after="0" w:line="288" w:lineRule="auto"/>
        <w:rPr>
          <w:rFonts w:ascii="Arial" w:eastAsia="Times New Roman" w:hAnsi="Arial" w:cs="Arial"/>
          <w:sz w:val="20"/>
          <w:szCs w:val="20"/>
          <w:lang w:val="en-US"/>
        </w:rPr>
      </w:pPr>
    </w:p>
    <w:p w14:paraId="62741A12" w14:textId="77777777" w:rsidR="00157781" w:rsidRPr="000A7BA5" w:rsidRDefault="00157781" w:rsidP="00157781">
      <w:pPr>
        <w:pStyle w:val="Standa1"/>
        <w:spacing w:after="0" w:line="288" w:lineRule="auto"/>
        <w:rPr>
          <w:rFonts w:ascii="Arial" w:hAnsi="Arial" w:cs="Arial"/>
          <w:sz w:val="20"/>
          <w:szCs w:val="20"/>
          <w:lang w:val="en-US"/>
        </w:rPr>
      </w:pPr>
      <w:r w:rsidRPr="000A7BA5">
        <w:rPr>
          <w:rFonts w:ascii="Arial" w:hAnsi="Arial" w:cs="Arial"/>
          <w:sz w:val="20"/>
          <w:szCs w:val="20"/>
          <w:lang w:val="en-US"/>
        </w:rPr>
        <w:t xml:space="preserve">Furthermore, ESMA should take into account the prevailing market </w:t>
      </w:r>
      <w:r>
        <w:rPr>
          <w:rFonts w:ascii="Arial" w:hAnsi="Arial" w:cs="Arial"/>
          <w:sz w:val="20"/>
          <w:szCs w:val="20"/>
          <w:lang w:val="en-US"/>
        </w:rPr>
        <w:t xml:space="preserve">standards </w:t>
      </w:r>
      <w:r w:rsidRPr="000A7BA5">
        <w:rPr>
          <w:rFonts w:ascii="Arial" w:hAnsi="Arial" w:cs="Arial"/>
          <w:sz w:val="20"/>
          <w:szCs w:val="20"/>
          <w:lang w:val="en-US"/>
        </w:rPr>
        <w:t xml:space="preserve">for </w:t>
      </w:r>
      <w:proofErr w:type="spellStart"/>
      <w:r w:rsidRPr="000A7BA5">
        <w:rPr>
          <w:rFonts w:ascii="Arial" w:hAnsi="Arial" w:cs="Arial"/>
          <w:sz w:val="20"/>
          <w:szCs w:val="20"/>
          <w:lang w:val="en-US"/>
        </w:rPr>
        <w:t>untranched</w:t>
      </w:r>
      <w:proofErr w:type="spellEnd"/>
      <w:r w:rsidRPr="000A7BA5">
        <w:rPr>
          <w:rFonts w:ascii="Arial" w:hAnsi="Arial" w:cs="Arial"/>
          <w:sz w:val="20"/>
          <w:szCs w:val="20"/>
          <w:lang w:val="en-US"/>
        </w:rPr>
        <w:t xml:space="preserve"> index CDS applied by CCPs. The current market structure for </w:t>
      </w:r>
      <w:proofErr w:type="spellStart"/>
      <w:r w:rsidRPr="000A7BA5">
        <w:rPr>
          <w:rFonts w:ascii="Arial" w:hAnsi="Arial" w:cs="Arial"/>
          <w:sz w:val="20"/>
          <w:szCs w:val="20"/>
          <w:lang w:val="en-US"/>
        </w:rPr>
        <w:t>untranched</w:t>
      </w:r>
      <w:proofErr w:type="spellEnd"/>
      <w:r w:rsidRPr="000A7BA5">
        <w:rPr>
          <w:rFonts w:ascii="Arial" w:hAnsi="Arial" w:cs="Arial"/>
          <w:sz w:val="20"/>
          <w:szCs w:val="20"/>
          <w:lang w:val="en-US"/>
        </w:rPr>
        <w:t xml:space="preserve"> index CDS classes is also used by the confirmation platforms. The usage</w:t>
      </w:r>
      <w:r>
        <w:rPr>
          <w:rFonts w:ascii="Arial" w:hAnsi="Arial" w:cs="Arial"/>
          <w:sz w:val="20"/>
          <w:szCs w:val="20"/>
          <w:lang w:val="en-US"/>
        </w:rPr>
        <w:t xml:space="preserve"> of the current market standards</w:t>
      </w:r>
      <w:r w:rsidRPr="000A7BA5">
        <w:rPr>
          <w:rFonts w:ascii="Arial" w:hAnsi="Arial" w:cs="Arial"/>
          <w:sz w:val="20"/>
          <w:szCs w:val="20"/>
          <w:lang w:val="en-US"/>
        </w:rPr>
        <w:t xml:space="preserve"> will guarantee that the introduction of a new contract within a class will be considered by all r</w:t>
      </w:r>
      <w:r>
        <w:rPr>
          <w:rFonts w:ascii="Arial" w:hAnsi="Arial" w:cs="Arial"/>
          <w:sz w:val="20"/>
          <w:szCs w:val="20"/>
          <w:lang w:val="en-US"/>
        </w:rPr>
        <w:t>elevant market participants (UCITS/AIF</w:t>
      </w:r>
      <w:r w:rsidRPr="000A7BA5">
        <w:rPr>
          <w:rFonts w:ascii="Arial" w:hAnsi="Arial" w:cs="Arial"/>
          <w:sz w:val="20"/>
          <w:szCs w:val="20"/>
          <w:lang w:val="en-US"/>
        </w:rPr>
        <w:t xml:space="preserve">) in the same way, avoiding any misinterpretation and mishandling of those contracts.   </w:t>
      </w:r>
    </w:p>
    <w:p w14:paraId="2167777A" w14:textId="0C5B6FB2" w:rsidR="000E31C3" w:rsidRPr="00157781" w:rsidRDefault="000E31C3" w:rsidP="000E31C3">
      <w:pPr>
        <w:rPr>
          <w:lang w:val="en-US"/>
        </w:rPr>
      </w:pPr>
    </w:p>
    <w:permEnd w:id="1575779171"/>
    <w:p w14:paraId="195F3EF7" w14:textId="76E5223E" w:rsidR="000E31C3" w:rsidRDefault="000E31C3" w:rsidP="000E31C3">
      <w:r>
        <w:t>&lt;ESMA_QUESTION_2&gt;</w:t>
      </w:r>
    </w:p>
    <w:p w14:paraId="75FF53AF" w14:textId="77777777" w:rsidR="000E31C3" w:rsidRDefault="000E31C3" w:rsidP="000E31C3"/>
    <w:p w14:paraId="5F3A4520" w14:textId="77777777" w:rsidR="000E31C3" w:rsidRPr="00A84770" w:rsidRDefault="000E31C3" w:rsidP="00AA0857">
      <w:pPr>
        <w:pStyle w:val="berschrift1"/>
      </w:pPr>
      <w:bookmarkStart w:id="10" w:name="_Toc389466262"/>
      <w:bookmarkStart w:id="11" w:name="_Toc389496893"/>
      <w:bookmarkStart w:id="12" w:name="_Toc392685528"/>
      <w:r>
        <w:t>Determination of the c</w:t>
      </w:r>
      <w:r w:rsidRPr="00A84770">
        <w:t xml:space="preserve">lasses of OTC </w:t>
      </w:r>
      <w:r>
        <w:t>d</w:t>
      </w:r>
      <w:r w:rsidRPr="00A84770">
        <w:t>erivatives to be subject to the clearing obligation</w:t>
      </w:r>
      <w:bookmarkEnd w:id="10"/>
      <w:bookmarkEnd w:id="11"/>
      <w:bookmarkEnd w:id="12"/>
    </w:p>
    <w:p w14:paraId="597AD3AF" w14:textId="77777777" w:rsidR="000E31C3" w:rsidRDefault="000E31C3" w:rsidP="000E31C3"/>
    <w:p w14:paraId="5525AE50" w14:textId="1AB33A70" w:rsidR="00082AD5" w:rsidRDefault="000E31C3" w:rsidP="000E31C3">
      <w:pPr>
        <w:pStyle w:val="Questions"/>
      </w:pPr>
      <w:r>
        <w:t xml:space="preserve">Question </w:t>
      </w:r>
      <w:fldSimple w:instr=" SEQ Question \* ARABIC ">
        <w:r w:rsidR="00A61B37">
          <w:rPr>
            <w:noProof/>
          </w:rPr>
          <w:t>3</w:t>
        </w:r>
      </w:fldSimple>
      <w:r>
        <w:t xml:space="preserve">: In view of the criteria set in Article 5(4) of EMIR, do you consider that </w:t>
      </w:r>
      <w:r w:rsidR="00082AD5">
        <w:t xml:space="preserve">this </w:t>
      </w:r>
      <w:r>
        <w:t xml:space="preserve">set of classes </w:t>
      </w:r>
      <w:r w:rsidR="00082AD5">
        <w:t>addresses appropriately the systemic risk associated to credit OTC derivatives</w:t>
      </w:r>
      <w:r>
        <w:t xml:space="preserve">? </w:t>
      </w:r>
    </w:p>
    <w:p w14:paraId="5817D277" w14:textId="219D179E" w:rsidR="000E31C3" w:rsidRDefault="000E31C3" w:rsidP="000E31C3">
      <w:pPr>
        <w:pStyle w:val="Questions"/>
      </w:pPr>
      <w:r>
        <w:t>Given the systemic risk associated to single name CDS, would you argue that they should be a priority for the first determination as well? Please include relevant data or information where applicable.</w:t>
      </w:r>
    </w:p>
    <w:p w14:paraId="24F1FCAB" w14:textId="77777777" w:rsidR="000E31C3" w:rsidRDefault="000E31C3" w:rsidP="000E31C3"/>
    <w:p w14:paraId="7276F300" w14:textId="19EE196A" w:rsidR="000E31C3" w:rsidRDefault="000E31C3" w:rsidP="000E31C3">
      <w:r>
        <w:t>&lt;ESMA_QUESTION_3&gt;</w:t>
      </w:r>
    </w:p>
    <w:p w14:paraId="585540C2" w14:textId="0BCC7BC3" w:rsidR="000E31C3" w:rsidRDefault="0087044E" w:rsidP="000E31C3">
      <w:permStart w:id="1419206484" w:edGrp="everyone"/>
      <w:r>
        <w:rPr>
          <w:rFonts w:eastAsia="Cambria" w:cs="Arial"/>
          <w:lang w:val="en-US"/>
        </w:rPr>
        <w:t>We agree with the proposed approach.</w:t>
      </w:r>
    </w:p>
    <w:permEnd w:id="1419206484"/>
    <w:p w14:paraId="59A232C2" w14:textId="367812D7" w:rsidR="000E31C3" w:rsidRDefault="000E31C3" w:rsidP="000E31C3">
      <w:r>
        <w:t>&lt;ESMA_QUESTION_3&gt;</w:t>
      </w:r>
    </w:p>
    <w:p w14:paraId="3E8225FA" w14:textId="77777777" w:rsidR="000E31C3" w:rsidRDefault="000E31C3" w:rsidP="000E31C3"/>
    <w:p w14:paraId="69AB40B4" w14:textId="77777777" w:rsidR="003E7EA2" w:rsidRDefault="003E7EA2">
      <w:pPr>
        <w:rPr>
          <w:b/>
        </w:rPr>
      </w:pPr>
      <w:bookmarkStart w:id="13" w:name="_Ref390182009"/>
      <w:bookmarkStart w:id="14" w:name="_Toc392685529"/>
      <w:r>
        <w:br w:type="page"/>
      </w:r>
    </w:p>
    <w:p w14:paraId="3A68E917" w14:textId="77777777" w:rsidR="00AA0857" w:rsidRPr="00AA0857" w:rsidRDefault="000E31C3" w:rsidP="00AA0857">
      <w:pPr>
        <w:pStyle w:val="berschrift1"/>
      </w:pPr>
      <w:r w:rsidRPr="00AA0857">
        <w:lastRenderedPageBreak/>
        <w:t>Determination of the dates on which the obligation applies and the categories of counterparties</w:t>
      </w:r>
      <w:bookmarkStart w:id="15" w:name="_Ref392684359"/>
      <w:bookmarkStart w:id="16" w:name="_Ref389061836"/>
      <w:bookmarkEnd w:id="13"/>
      <w:bookmarkEnd w:id="14"/>
    </w:p>
    <w:p w14:paraId="413DF82E" w14:textId="65C2DA0A" w:rsidR="00AA0857" w:rsidRPr="00AA0857" w:rsidRDefault="00AA0857" w:rsidP="00AA0857">
      <w:pPr>
        <w:pStyle w:val="berschrift2"/>
      </w:pPr>
      <w:r w:rsidRPr="00AA0857">
        <w:t>Analysis of the criteria relevant for the determination of the dates</w:t>
      </w:r>
      <w:bookmarkEnd w:id="15"/>
      <w:bookmarkEnd w:id="16"/>
    </w:p>
    <w:p w14:paraId="375D529F" w14:textId="77777777" w:rsidR="000E31C3" w:rsidRDefault="000E31C3" w:rsidP="000E31C3"/>
    <w:p w14:paraId="12376D90" w14:textId="6C9A7CB2" w:rsidR="000E31C3" w:rsidRPr="007403B2" w:rsidRDefault="000E31C3" w:rsidP="000E31C3">
      <w:pPr>
        <w:pStyle w:val="Questions"/>
      </w:pPr>
      <w:r w:rsidRPr="007403B2">
        <w:t xml:space="preserve">Question </w:t>
      </w:r>
      <w:fldSimple w:instr=" SEQ Question \* ARABIC ">
        <w:r w:rsidR="00A61B37">
          <w:rPr>
            <w:noProof/>
          </w:rPr>
          <w:t>4</w:t>
        </w:r>
      </w:fldSimple>
      <w:r w:rsidRPr="007403B2">
        <w:t>: Do you have any comment on the analysis presented in Section</w:t>
      </w:r>
      <w:r w:rsidR="00082AD5">
        <w:t xml:space="preserve"> 4.1</w:t>
      </w:r>
      <w:r w:rsidRPr="007403B2">
        <w:t>?</w:t>
      </w:r>
    </w:p>
    <w:p w14:paraId="7372F1F2" w14:textId="77777777" w:rsidR="000E31C3" w:rsidRDefault="000E31C3" w:rsidP="000E31C3"/>
    <w:p w14:paraId="1BB8B971" w14:textId="095D2184" w:rsidR="000E31C3" w:rsidRDefault="000E31C3" w:rsidP="000E31C3">
      <w:r>
        <w:t>&lt;ESMA_QUESTION_4&gt;</w:t>
      </w:r>
    </w:p>
    <w:p w14:paraId="77D6389B" w14:textId="77777777" w:rsidR="00C10ACA" w:rsidRPr="00E354B2" w:rsidRDefault="00C10ACA" w:rsidP="00C10ACA">
      <w:pPr>
        <w:pStyle w:val="Standa1"/>
        <w:spacing w:after="0" w:line="288" w:lineRule="auto"/>
        <w:rPr>
          <w:rFonts w:ascii="Arial" w:hAnsi="Arial" w:cs="Arial"/>
          <w:sz w:val="20"/>
          <w:szCs w:val="20"/>
          <w:lang w:val="en-US"/>
        </w:rPr>
      </w:pPr>
      <w:permStart w:id="327113600" w:edGrp="everyone"/>
      <w:r w:rsidRPr="00E354B2">
        <w:rPr>
          <w:rFonts w:ascii="Arial" w:hAnsi="Arial" w:cs="Arial"/>
          <w:sz w:val="20"/>
          <w:szCs w:val="20"/>
          <w:lang w:val="en-US"/>
        </w:rPr>
        <w:t xml:space="preserve">We support the analyses made by ESMA. However, the </w:t>
      </w:r>
      <w:proofErr w:type="gramStart"/>
      <w:r>
        <w:rPr>
          <w:rFonts w:ascii="Arial" w:hAnsi="Arial" w:cs="Arial"/>
          <w:sz w:val="20"/>
          <w:szCs w:val="20"/>
          <w:lang w:val="en-US"/>
        </w:rPr>
        <w:t>client</w:t>
      </w:r>
      <w:r w:rsidRPr="00E354B2">
        <w:rPr>
          <w:rFonts w:ascii="Arial" w:hAnsi="Arial" w:cs="Arial"/>
          <w:sz w:val="20"/>
          <w:szCs w:val="20"/>
          <w:lang w:val="en-US"/>
        </w:rPr>
        <w:t xml:space="preserve"> clearing offerings provided both on the level of the CCPs and of the clearing members are</w:t>
      </w:r>
      <w:proofErr w:type="gramEnd"/>
      <w:r w:rsidRPr="00E354B2">
        <w:rPr>
          <w:rFonts w:ascii="Arial" w:hAnsi="Arial" w:cs="Arial"/>
          <w:sz w:val="20"/>
          <w:szCs w:val="20"/>
          <w:lang w:val="en-US"/>
        </w:rPr>
        <w:t xml:space="preserve"> not sufficiently broad enough in comparison to the infrastructure of the interest rate derivative market. We fear that the limited client clearing offerings could cause bottleneck situations as all clients (UCITS/AIF) need to set up legal and operational arrangements with the CCPs and the clearing members at the same time.  </w:t>
      </w:r>
    </w:p>
    <w:p w14:paraId="70469C66" w14:textId="77777777" w:rsidR="00C10ACA" w:rsidRPr="00E354B2" w:rsidRDefault="00C10ACA" w:rsidP="00C10ACA">
      <w:pPr>
        <w:pStyle w:val="Standa1"/>
        <w:spacing w:after="0" w:line="288" w:lineRule="auto"/>
        <w:rPr>
          <w:rFonts w:ascii="Arial" w:hAnsi="Arial" w:cs="Arial"/>
          <w:sz w:val="20"/>
          <w:szCs w:val="20"/>
          <w:lang w:val="en-US"/>
        </w:rPr>
      </w:pPr>
    </w:p>
    <w:p w14:paraId="5FEAEC44" w14:textId="77777777" w:rsidR="00C10ACA" w:rsidRPr="00E354B2" w:rsidRDefault="00C10ACA" w:rsidP="00C10ACA">
      <w:pPr>
        <w:pStyle w:val="Standa1"/>
        <w:spacing w:after="0" w:line="288" w:lineRule="auto"/>
        <w:rPr>
          <w:rFonts w:ascii="Arial" w:hAnsi="Arial" w:cs="Arial"/>
          <w:sz w:val="20"/>
          <w:szCs w:val="20"/>
          <w:lang w:val="en-US"/>
        </w:rPr>
      </w:pPr>
      <w:r w:rsidRPr="00E354B2">
        <w:rPr>
          <w:rFonts w:ascii="Arial" w:hAnsi="Arial" w:cs="Arial"/>
          <w:sz w:val="20"/>
          <w:szCs w:val="20"/>
          <w:lang w:val="en-US"/>
        </w:rPr>
        <w:t>Therefore, CCPs and clearing members offering client clearing arrangements should be capable to establish and set up the new clearing links to the investm</w:t>
      </w:r>
      <w:r>
        <w:rPr>
          <w:rFonts w:ascii="Arial" w:hAnsi="Arial" w:cs="Arial"/>
          <w:sz w:val="20"/>
          <w:szCs w:val="20"/>
          <w:lang w:val="en-US"/>
        </w:rPr>
        <w:t>ent fund management companies over</w:t>
      </w:r>
      <w:r w:rsidRPr="00E354B2">
        <w:rPr>
          <w:rFonts w:ascii="Arial" w:hAnsi="Arial" w:cs="Arial"/>
          <w:sz w:val="20"/>
          <w:szCs w:val="20"/>
          <w:lang w:val="en-US"/>
        </w:rPr>
        <w:t xml:space="preserve"> time. The buy side has to rely on the willingness and the capability of the clearing members and the CCPs to set up the clearing arrangements in time, particularly in case</w:t>
      </w:r>
      <w:r>
        <w:rPr>
          <w:rFonts w:ascii="Arial" w:hAnsi="Arial" w:cs="Arial"/>
          <w:sz w:val="20"/>
          <w:szCs w:val="20"/>
          <w:lang w:val="en-US"/>
        </w:rPr>
        <w:t>s</w:t>
      </w:r>
      <w:r w:rsidRPr="00E354B2">
        <w:rPr>
          <w:rFonts w:ascii="Arial" w:hAnsi="Arial" w:cs="Arial"/>
          <w:sz w:val="20"/>
          <w:szCs w:val="20"/>
          <w:lang w:val="en-US"/>
        </w:rPr>
        <w:t xml:space="preserve"> where only one CCP or a small number of clearing members offering client clearing models. </w:t>
      </w:r>
    </w:p>
    <w:p w14:paraId="18AEE684" w14:textId="5CBC0C5D" w:rsidR="000E31C3" w:rsidRPr="00264A55" w:rsidRDefault="00264A55" w:rsidP="00C10ACA">
      <w:pPr>
        <w:pStyle w:val="Standa1"/>
        <w:spacing w:after="0" w:line="288" w:lineRule="auto"/>
        <w:rPr>
          <w:rFonts w:ascii="Arial" w:hAnsi="Arial" w:cs="Arial"/>
          <w:sz w:val="20"/>
          <w:szCs w:val="20"/>
          <w:lang w:val="en-US"/>
        </w:rPr>
      </w:pPr>
      <w:r w:rsidRPr="00E354B2">
        <w:rPr>
          <w:rFonts w:ascii="Arial" w:hAnsi="Arial" w:cs="Arial"/>
          <w:sz w:val="20"/>
          <w:szCs w:val="20"/>
          <w:lang w:val="en-US"/>
        </w:rPr>
        <w:t xml:space="preserve"> </w:t>
      </w:r>
    </w:p>
    <w:permEnd w:id="327113600"/>
    <w:p w14:paraId="08CE0DDA" w14:textId="15A025E1" w:rsidR="000E31C3" w:rsidRDefault="000E31C3" w:rsidP="000E31C3">
      <w:r>
        <w:t>&lt;ESMA_QUESTION_4&gt;</w:t>
      </w:r>
    </w:p>
    <w:p w14:paraId="3BD9F7F1" w14:textId="77777777" w:rsidR="000E31C3" w:rsidRDefault="000E31C3" w:rsidP="000E31C3"/>
    <w:p w14:paraId="3F4B4019" w14:textId="77777777" w:rsidR="00AA0857" w:rsidRPr="00AA0857" w:rsidRDefault="00AA0857" w:rsidP="00AA0857">
      <w:pPr>
        <w:pStyle w:val="berschrift2"/>
      </w:pPr>
      <w:r w:rsidRPr="00AA0857">
        <w:t>Determination of the categories of counterparties (Criteria (d) to (f))</w:t>
      </w:r>
    </w:p>
    <w:p w14:paraId="7A0305E4" w14:textId="77777777" w:rsidR="0033077A" w:rsidRDefault="0033077A" w:rsidP="000E31C3">
      <w:pPr>
        <w:pStyle w:val="Questions"/>
      </w:pPr>
    </w:p>
    <w:p w14:paraId="0B316A87" w14:textId="01D077B7" w:rsidR="00AA0857" w:rsidRDefault="000E31C3" w:rsidP="000E31C3">
      <w:pPr>
        <w:pStyle w:val="Questions"/>
      </w:pPr>
      <w:r w:rsidRPr="007403B2">
        <w:t xml:space="preserve">Question </w:t>
      </w:r>
      <w:fldSimple w:instr=" SEQ Question \* ARABIC ">
        <w:r w:rsidR="00A61B37">
          <w:rPr>
            <w:noProof/>
          </w:rPr>
          <w:t>5</w:t>
        </w:r>
      </w:fldSimple>
      <w:r w:rsidRPr="007403B2">
        <w:t>: Do you agree with the proposal to keep the same definition of the categories of counterparties for the credit and the interest rate asset classes? Please explain why and possible alternatives.</w:t>
      </w:r>
    </w:p>
    <w:p w14:paraId="6105FB6E" w14:textId="77777777" w:rsidR="0033077A" w:rsidRDefault="0033077A" w:rsidP="000E31C3"/>
    <w:p w14:paraId="29D1D6B7" w14:textId="7826AD73" w:rsidR="000E31C3" w:rsidRDefault="000E31C3" w:rsidP="000E31C3">
      <w:r>
        <w:t>&lt;ESMA_QUESTION_5&gt;</w:t>
      </w:r>
    </w:p>
    <w:p w14:paraId="7226E658" w14:textId="60238209" w:rsidR="000E31C3" w:rsidRDefault="00917F3F" w:rsidP="000E31C3">
      <w:permStart w:id="1259478659" w:edGrp="everyone"/>
      <w:r w:rsidRPr="00E354B2">
        <w:rPr>
          <w:rFonts w:ascii="Arial" w:hAnsi="Arial" w:cs="Arial"/>
          <w:szCs w:val="20"/>
          <w:lang w:val="en-US"/>
        </w:rPr>
        <w:t>Yes, we agree with the assessment</w:t>
      </w:r>
    </w:p>
    <w:permEnd w:id="1259478659"/>
    <w:p w14:paraId="595FC331" w14:textId="021AE42A" w:rsidR="000E31C3" w:rsidRDefault="000E31C3" w:rsidP="000E31C3">
      <w:r>
        <w:t>&lt;ESMA_QUESTION_5&gt;</w:t>
      </w:r>
    </w:p>
    <w:p w14:paraId="5CAFE2D7" w14:textId="77777777" w:rsidR="000E31C3" w:rsidRDefault="000E31C3" w:rsidP="000E31C3"/>
    <w:p w14:paraId="7DDBBED8" w14:textId="77777777" w:rsidR="00AA0857" w:rsidRPr="00AA0857" w:rsidRDefault="00AA0857" w:rsidP="00AA0857">
      <w:pPr>
        <w:pStyle w:val="berschrift2"/>
      </w:pPr>
      <w:bookmarkStart w:id="17" w:name="_Ref389061941"/>
      <w:r w:rsidRPr="00AA0857">
        <w:t xml:space="preserve">Determination of the </w:t>
      </w:r>
      <w:bookmarkEnd w:id="17"/>
      <w:r w:rsidRPr="00AA0857">
        <w:t>dates from which the clearing obligation takes effect</w:t>
      </w:r>
    </w:p>
    <w:p w14:paraId="3D8B91B0" w14:textId="77777777" w:rsidR="0033077A" w:rsidRDefault="0033077A" w:rsidP="000E31C3">
      <w:pPr>
        <w:pStyle w:val="Questions"/>
      </w:pPr>
    </w:p>
    <w:p w14:paraId="4CA91018" w14:textId="629E4C2A" w:rsidR="000E31C3" w:rsidRDefault="000E31C3" w:rsidP="000E31C3">
      <w:pPr>
        <w:pStyle w:val="Questions"/>
      </w:pPr>
      <w:r w:rsidRPr="007403B2">
        <w:t xml:space="preserve">Question </w:t>
      </w:r>
      <w:fldSimple w:instr=" SEQ Question \* ARABIC ">
        <w:r w:rsidR="00A61B37">
          <w:rPr>
            <w:noProof/>
          </w:rPr>
          <w:t>6</w:t>
        </w:r>
      </w:fldSimple>
      <w:r w:rsidRPr="007403B2">
        <w:t>: Do you consider that the proposed dates of application ensure a smooth implementation of the clearing obligation? Please explain why and possible alternatives.</w:t>
      </w:r>
    </w:p>
    <w:p w14:paraId="2E60E7E7" w14:textId="77777777" w:rsidR="0033077A" w:rsidRDefault="0033077A" w:rsidP="000E31C3"/>
    <w:p w14:paraId="0CDB500C" w14:textId="2EAEDAF4" w:rsidR="000E31C3" w:rsidRDefault="000E31C3" w:rsidP="000E31C3">
      <w:r>
        <w:t>&lt;ESMA_QUESTION_6&gt;</w:t>
      </w:r>
    </w:p>
    <w:p w14:paraId="36484E06" w14:textId="77777777" w:rsidR="00347C21" w:rsidRPr="00E354B2" w:rsidRDefault="006F0C89" w:rsidP="00347C21">
      <w:pPr>
        <w:pStyle w:val="Standa1"/>
        <w:spacing w:after="0" w:line="288" w:lineRule="auto"/>
        <w:rPr>
          <w:rFonts w:ascii="Arial" w:hAnsi="Arial" w:cs="Arial"/>
          <w:sz w:val="20"/>
          <w:szCs w:val="20"/>
          <w:lang w:val="en-US"/>
        </w:rPr>
      </w:pPr>
      <w:permStart w:id="426457662" w:edGrp="everyone"/>
      <w:r w:rsidRPr="00E354B2">
        <w:rPr>
          <w:rFonts w:ascii="Arial" w:hAnsi="Arial" w:cs="Arial"/>
          <w:sz w:val="20"/>
          <w:szCs w:val="20"/>
          <w:lang w:val="en-US"/>
        </w:rPr>
        <w:t xml:space="preserve"> </w:t>
      </w:r>
      <w:r w:rsidR="00347C21" w:rsidRPr="00E354B2">
        <w:rPr>
          <w:rFonts w:ascii="Arial" w:hAnsi="Arial" w:cs="Arial"/>
          <w:sz w:val="20"/>
          <w:szCs w:val="20"/>
          <w:lang w:val="en-US"/>
        </w:rPr>
        <w:t>We strongly agree with ESMA`s proposal that the date of the application for Category 2 (e.g. UCITS/AIF) should be set at eighteen months from the entry into force of the RTS on the clearing obligation.</w:t>
      </w:r>
      <w:r w:rsidR="00347C21">
        <w:rPr>
          <w:rFonts w:ascii="Arial" w:hAnsi="Arial" w:cs="Arial"/>
          <w:sz w:val="20"/>
          <w:szCs w:val="20"/>
          <w:lang w:val="en-US"/>
        </w:rPr>
        <w:t xml:space="preserve"> The phase-in period could be extended to further six months. </w:t>
      </w:r>
      <w:r w:rsidR="00347C21" w:rsidRPr="00E354B2">
        <w:rPr>
          <w:rFonts w:ascii="Arial" w:hAnsi="Arial" w:cs="Arial"/>
          <w:sz w:val="20"/>
          <w:szCs w:val="20"/>
          <w:lang w:val="en-US"/>
        </w:rPr>
        <w:t xml:space="preserve">Regulated investment funds need sufficient time to set up new legal and operational arrangements with the clearing members and the CCPs. </w:t>
      </w:r>
    </w:p>
    <w:p w14:paraId="0EE5FA73" w14:textId="77777777" w:rsidR="00347C21" w:rsidRPr="00E354B2" w:rsidRDefault="00347C21" w:rsidP="00347C21">
      <w:pPr>
        <w:pStyle w:val="Standa1"/>
        <w:spacing w:after="0" w:line="288" w:lineRule="auto"/>
        <w:rPr>
          <w:rFonts w:ascii="Arial" w:hAnsi="Arial" w:cs="Arial"/>
          <w:sz w:val="20"/>
          <w:szCs w:val="20"/>
          <w:lang w:val="en-US"/>
        </w:rPr>
      </w:pPr>
    </w:p>
    <w:p w14:paraId="549AA257" w14:textId="53B85EBF" w:rsidR="000E31C3" w:rsidRPr="0013163D" w:rsidRDefault="00347C21" w:rsidP="0013163D">
      <w:pPr>
        <w:pStyle w:val="Standa1"/>
        <w:spacing w:after="0" w:line="288" w:lineRule="auto"/>
        <w:rPr>
          <w:rFonts w:ascii="Arial" w:hAnsi="Arial" w:cs="Arial"/>
          <w:sz w:val="20"/>
          <w:szCs w:val="20"/>
          <w:lang w:val="en-US"/>
        </w:rPr>
      </w:pPr>
      <w:r w:rsidRPr="00E354B2">
        <w:rPr>
          <w:rFonts w:ascii="Arial" w:hAnsi="Arial" w:cs="Arial"/>
          <w:sz w:val="20"/>
          <w:szCs w:val="20"/>
          <w:lang w:val="en-US"/>
        </w:rPr>
        <w:t xml:space="preserve">For example, the assessment and the implementation of the segregation requirements for regulated investment funds take additional time </w:t>
      </w:r>
      <w:r>
        <w:rPr>
          <w:rFonts w:ascii="Arial" w:hAnsi="Arial" w:cs="Arial"/>
          <w:sz w:val="20"/>
          <w:szCs w:val="20"/>
          <w:lang w:val="en-US"/>
        </w:rPr>
        <w:t xml:space="preserve">as fund managers </w:t>
      </w:r>
      <w:r w:rsidRPr="00E354B2">
        <w:rPr>
          <w:rFonts w:ascii="Arial" w:hAnsi="Arial" w:cs="Arial"/>
          <w:sz w:val="20"/>
          <w:szCs w:val="20"/>
          <w:lang w:val="en-US"/>
        </w:rPr>
        <w:t xml:space="preserve">have to analyze the complex and different </w:t>
      </w:r>
      <w:r w:rsidRPr="00E354B2">
        <w:rPr>
          <w:rFonts w:ascii="Arial" w:hAnsi="Arial" w:cs="Arial"/>
          <w:sz w:val="20"/>
          <w:szCs w:val="20"/>
          <w:lang w:val="en-US"/>
        </w:rPr>
        <w:lastRenderedPageBreak/>
        <w:t>clearing framework agreements by the CCPs</w:t>
      </w:r>
      <w:r>
        <w:rPr>
          <w:rFonts w:ascii="Arial" w:hAnsi="Arial" w:cs="Arial"/>
          <w:sz w:val="20"/>
          <w:szCs w:val="20"/>
          <w:lang w:val="en-US"/>
        </w:rPr>
        <w:t>,</w:t>
      </w:r>
      <w:r w:rsidRPr="00E354B2">
        <w:rPr>
          <w:rFonts w:ascii="Arial" w:hAnsi="Arial" w:cs="Arial"/>
          <w:sz w:val="20"/>
          <w:szCs w:val="20"/>
          <w:lang w:val="en-US"/>
        </w:rPr>
        <w:t xml:space="preserve"> </w:t>
      </w:r>
      <w:r>
        <w:rPr>
          <w:rFonts w:ascii="Arial" w:hAnsi="Arial" w:cs="Arial"/>
          <w:sz w:val="20"/>
          <w:szCs w:val="20"/>
          <w:lang w:val="en-US"/>
        </w:rPr>
        <w:t xml:space="preserve">including whether </w:t>
      </w:r>
      <w:r w:rsidRPr="00E354B2">
        <w:rPr>
          <w:rFonts w:ascii="Arial" w:hAnsi="Arial" w:cs="Arial"/>
          <w:sz w:val="20"/>
          <w:szCs w:val="20"/>
          <w:lang w:val="en-US"/>
        </w:rPr>
        <w:t>the agreements comply with the European investment fund law. The terms “individual client segregation” and “omnibus client segregation” are not clearly defined which leads to the consequence that each CCP develop</w:t>
      </w:r>
      <w:r>
        <w:rPr>
          <w:rFonts w:ascii="Arial" w:hAnsi="Arial" w:cs="Arial"/>
          <w:sz w:val="20"/>
          <w:szCs w:val="20"/>
          <w:lang w:val="en-US"/>
        </w:rPr>
        <w:t>s</w:t>
      </w:r>
      <w:r w:rsidRPr="00E354B2">
        <w:rPr>
          <w:rFonts w:ascii="Arial" w:hAnsi="Arial" w:cs="Arial"/>
          <w:sz w:val="20"/>
          <w:szCs w:val="20"/>
          <w:lang w:val="en-US"/>
        </w:rPr>
        <w:t>, interpret</w:t>
      </w:r>
      <w:r>
        <w:rPr>
          <w:rFonts w:ascii="Arial" w:hAnsi="Arial" w:cs="Arial"/>
          <w:sz w:val="20"/>
          <w:szCs w:val="20"/>
          <w:lang w:val="en-US"/>
        </w:rPr>
        <w:t>s</w:t>
      </w:r>
      <w:r w:rsidRPr="00E354B2">
        <w:rPr>
          <w:rFonts w:ascii="Arial" w:hAnsi="Arial" w:cs="Arial"/>
          <w:sz w:val="20"/>
          <w:szCs w:val="20"/>
          <w:lang w:val="en-US"/>
        </w:rPr>
        <w:t xml:space="preserve"> and offer</w:t>
      </w:r>
      <w:r>
        <w:rPr>
          <w:rFonts w:ascii="Arial" w:hAnsi="Arial" w:cs="Arial"/>
          <w:sz w:val="20"/>
          <w:szCs w:val="20"/>
          <w:lang w:val="en-US"/>
        </w:rPr>
        <w:t>s</w:t>
      </w:r>
      <w:r w:rsidRPr="00E354B2">
        <w:rPr>
          <w:rFonts w:ascii="Arial" w:hAnsi="Arial" w:cs="Arial"/>
          <w:sz w:val="20"/>
          <w:szCs w:val="20"/>
          <w:lang w:val="en-US"/>
        </w:rPr>
        <w:t xml:space="preserve"> its own segregation model to the financial industry</w:t>
      </w:r>
    </w:p>
    <w:permEnd w:id="426457662"/>
    <w:p w14:paraId="4B52D678" w14:textId="0D30F193" w:rsidR="000E31C3" w:rsidRDefault="000E31C3" w:rsidP="000E31C3">
      <w:r>
        <w:t>&lt;ESMA_QUESTION_6&gt;</w:t>
      </w:r>
    </w:p>
    <w:p w14:paraId="43FAA4E4" w14:textId="77777777" w:rsidR="000E31C3" w:rsidRDefault="000E31C3" w:rsidP="000E31C3">
      <w:pPr>
        <w:pStyle w:val="Questions"/>
        <w:rPr>
          <w:b w:val="0"/>
          <w:sz w:val="20"/>
        </w:rPr>
      </w:pPr>
      <w:r>
        <w:br w:type="page"/>
      </w:r>
    </w:p>
    <w:p w14:paraId="61B8CB58" w14:textId="77777777" w:rsidR="000E31C3" w:rsidRDefault="000E31C3" w:rsidP="00AA0857">
      <w:pPr>
        <w:pStyle w:val="berschrift1"/>
      </w:pPr>
      <w:bookmarkStart w:id="18" w:name="_Ref390182030"/>
      <w:bookmarkStart w:id="19" w:name="_Toc392685530"/>
      <w:r w:rsidRPr="00A84770">
        <w:lastRenderedPageBreak/>
        <w:t>Remaining maturity</w:t>
      </w:r>
      <w:r>
        <w:t xml:space="preserve"> and frontloading</w:t>
      </w:r>
      <w:bookmarkEnd w:id="18"/>
      <w:bookmarkEnd w:id="19"/>
    </w:p>
    <w:p w14:paraId="095DD89F" w14:textId="77777777" w:rsidR="000E31C3" w:rsidRDefault="000E31C3" w:rsidP="000E31C3"/>
    <w:p w14:paraId="704C0395" w14:textId="7B1450C4" w:rsidR="000E31C3" w:rsidRDefault="000E31C3" w:rsidP="000E31C3">
      <w:pPr>
        <w:pStyle w:val="Questions"/>
      </w:pPr>
      <w:r>
        <w:t xml:space="preserve">Question </w:t>
      </w:r>
      <w:fldSimple w:instr=" SEQ Question \* ARABIC ">
        <w:r w:rsidR="00A61B37">
          <w:rPr>
            <w:noProof/>
          </w:rPr>
          <w:t>7</w:t>
        </w:r>
      </w:fldSimple>
      <w:r>
        <w:t>: Do you consider that the proposed approach on frontloading ensures that the uncertainty related to this requirement is sufficiently mitigated, while allowing a meaningful set of contracts to be captured? Please explain why and possible alternatives</w:t>
      </w:r>
      <w:r w:rsidR="00A136F5" w:rsidRPr="00A136F5">
        <w:t xml:space="preserve"> </w:t>
      </w:r>
      <w:r w:rsidR="00A136F5">
        <w:t>compatible with EMIR</w:t>
      </w:r>
      <w:r>
        <w:t>.</w:t>
      </w:r>
    </w:p>
    <w:p w14:paraId="2F325155" w14:textId="77777777" w:rsidR="000E31C3" w:rsidRDefault="000E31C3" w:rsidP="000E31C3"/>
    <w:p w14:paraId="3866FA6D" w14:textId="6CF08233" w:rsidR="000E31C3" w:rsidRDefault="000E31C3" w:rsidP="000E31C3">
      <w:r>
        <w:t>&lt;ESMA_QUESTION_7&gt;</w:t>
      </w:r>
    </w:p>
    <w:p w14:paraId="27B8427F" w14:textId="62DBD1EF" w:rsidR="004E64D3" w:rsidRPr="00E354B2" w:rsidRDefault="007E718F" w:rsidP="004E64D3">
      <w:pPr>
        <w:autoSpaceDE w:val="0"/>
        <w:autoSpaceDN w:val="0"/>
        <w:adjustRightInd w:val="0"/>
        <w:spacing w:line="288" w:lineRule="auto"/>
        <w:rPr>
          <w:rFonts w:cs="Arial"/>
          <w:lang w:val="en-US"/>
        </w:rPr>
      </w:pPr>
      <w:permStart w:id="1836743607" w:edGrp="everyone"/>
      <w:r w:rsidRPr="00E354B2">
        <w:rPr>
          <w:rFonts w:cs="Arial"/>
          <w:lang w:val="en-US"/>
        </w:rPr>
        <w:t>.</w:t>
      </w:r>
      <w:r w:rsidR="004E64D3" w:rsidRPr="004E64D3">
        <w:rPr>
          <w:rFonts w:eastAsia="Cambria" w:cs="Arial"/>
          <w:lang w:val="en-US"/>
        </w:rPr>
        <w:t xml:space="preserve"> </w:t>
      </w:r>
      <w:r w:rsidR="004E64D3" w:rsidRPr="00E354B2">
        <w:rPr>
          <w:rFonts w:eastAsia="Cambria" w:cs="Arial"/>
          <w:lang w:val="en-US"/>
        </w:rPr>
        <w:t xml:space="preserve">We agree with ESMA`s proposal that only contracts entered into during Period B should be subject to frontloading under some conditions. However, ESMA should develop a balanced approach considering an efficient phase-in </w:t>
      </w:r>
      <w:r w:rsidR="004E64D3">
        <w:rPr>
          <w:rFonts w:eastAsia="Cambria" w:cs="Arial"/>
          <w:lang w:val="en-US"/>
        </w:rPr>
        <w:t>approach for Category 2 (UCITS/</w:t>
      </w:r>
      <w:r w:rsidR="004E64D3" w:rsidRPr="00E354B2">
        <w:rPr>
          <w:rFonts w:eastAsia="Cambria" w:cs="Arial"/>
          <w:lang w:val="en-US"/>
        </w:rPr>
        <w:t xml:space="preserve">AIF) and a </w:t>
      </w:r>
      <w:r w:rsidR="004E64D3">
        <w:rPr>
          <w:rFonts w:eastAsia="Cambria" w:cs="Arial"/>
          <w:lang w:val="en-US"/>
        </w:rPr>
        <w:t xml:space="preserve">reasonable </w:t>
      </w:r>
      <w:r w:rsidR="004E64D3" w:rsidRPr="00E354B2">
        <w:rPr>
          <w:rFonts w:eastAsia="Cambria" w:cs="Arial"/>
          <w:lang w:val="en-US"/>
        </w:rPr>
        <w:t xml:space="preserve">implementation time for the frontloading requirement. Furthermore, we </w:t>
      </w:r>
      <w:r w:rsidR="004E64D3">
        <w:rPr>
          <w:rFonts w:eastAsia="Cambria" w:cs="Arial"/>
          <w:lang w:val="en-US"/>
        </w:rPr>
        <w:t xml:space="preserve">would </w:t>
      </w:r>
      <w:r w:rsidR="004E64D3" w:rsidRPr="00E354B2">
        <w:rPr>
          <w:rFonts w:eastAsia="Cambria" w:cs="Arial"/>
          <w:lang w:val="en-US"/>
        </w:rPr>
        <w:t xml:space="preserve">expect that contracts concluded and terminated between on or after the publication in the Official Journal of the RTS and the date on which the clearing obligation takes effect (the date of application) do not need to be frontloaded in a CCP due to that fact they do not </w:t>
      </w:r>
      <w:r w:rsidR="004E64D3" w:rsidRPr="00E354B2">
        <w:rPr>
          <w:rFonts w:cs="Arial"/>
          <w:lang w:val="en-US"/>
        </w:rPr>
        <w:t>create any counterparty or systemic risk.</w:t>
      </w:r>
    </w:p>
    <w:p w14:paraId="61A20B8D" w14:textId="7AC9B882" w:rsidR="000E31C3" w:rsidRPr="007E718F" w:rsidRDefault="000E31C3" w:rsidP="007E718F">
      <w:pPr>
        <w:autoSpaceDE w:val="0"/>
        <w:autoSpaceDN w:val="0"/>
        <w:adjustRightInd w:val="0"/>
        <w:spacing w:line="288" w:lineRule="auto"/>
        <w:rPr>
          <w:rFonts w:cs="Arial"/>
          <w:lang w:val="en-US"/>
        </w:rPr>
      </w:pPr>
      <w:bookmarkStart w:id="20" w:name="_GoBack"/>
      <w:bookmarkEnd w:id="20"/>
    </w:p>
    <w:permEnd w:id="1836743607"/>
    <w:p w14:paraId="20A205E7" w14:textId="086C5CAE" w:rsidR="000E31C3" w:rsidRDefault="000E31C3" w:rsidP="000E31C3">
      <w:r>
        <w:t>&lt;ESMA_QUESTION_7&gt;</w:t>
      </w:r>
    </w:p>
    <w:p w14:paraId="02C9350E" w14:textId="77777777" w:rsidR="000E31C3" w:rsidRDefault="000E31C3" w:rsidP="000E31C3">
      <w:pPr>
        <w:pStyle w:val="Questions"/>
      </w:pPr>
    </w:p>
    <w:p w14:paraId="7FEE5DEF" w14:textId="77777777" w:rsidR="00CB1E65" w:rsidRDefault="00CB1E65" w:rsidP="00CB1E65">
      <w:pPr>
        <w:pStyle w:val="berschrift1"/>
        <w:numPr>
          <w:ilvl w:val="0"/>
          <w:numId w:val="0"/>
        </w:numPr>
      </w:pPr>
      <w:bookmarkStart w:id="21" w:name="_Ref389465288"/>
      <w:bookmarkStart w:id="22" w:name="_Toc392599429"/>
      <w:r w:rsidRPr="00B95561">
        <w:t xml:space="preserve">Annex </w:t>
      </w:r>
      <w:fldSimple w:instr=" SEQ Annex \* ROMAN ">
        <w:r w:rsidR="00A61B37">
          <w:rPr>
            <w:noProof/>
          </w:rPr>
          <w:t>I</w:t>
        </w:r>
      </w:fldSimple>
      <w:bookmarkEnd w:id="21"/>
      <w:r w:rsidRPr="00B95561">
        <w:t xml:space="preserve"> - Commission mandate to develop technical standards</w:t>
      </w:r>
      <w:bookmarkEnd w:id="22"/>
    </w:p>
    <w:p w14:paraId="7696A38A" w14:textId="77777777" w:rsidR="00CB1E65" w:rsidRPr="00663ADD" w:rsidRDefault="00CB1E65" w:rsidP="00CB1E65"/>
    <w:p w14:paraId="5A801D3C" w14:textId="64F7EF4C" w:rsidR="00CB1E65" w:rsidRDefault="00CB1E65" w:rsidP="00CB1E65">
      <w:pPr>
        <w:pStyle w:val="berschrift1"/>
        <w:numPr>
          <w:ilvl w:val="0"/>
          <w:numId w:val="0"/>
        </w:numPr>
      </w:pPr>
      <w:bookmarkStart w:id="23" w:name="_Ref389466688"/>
      <w:bookmarkStart w:id="24" w:name="_Toc392599430"/>
      <w:r w:rsidRPr="009E0D2D">
        <w:t xml:space="preserve">Annex </w:t>
      </w:r>
      <w:fldSimple w:instr=" SEQ Annex \* ROMAN ">
        <w:r w:rsidR="00A61B37">
          <w:rPr>
            <w:noProof/>
          </w:rPr>
          <w:t>II</w:t>
        </w:r>
      </w:fldSimple>
      <w:bookmarkEnd w:id="23"/>
      <w:r>
        <w:t xml:space="preserve"> - Draft Regulatory Technical Standards on the Clearing Obligation</w:t>
      </w:r>
      <w:bookmarkEnd w:id="24"/>
    </w:p>
    <w:p w14:paraId="681A9EC1" w14:textId="77777777" w:rsidR="000E31C3" w:rsidRPr="007403B2" w:rsidRDefault="000E31C3" w:rsidP="000E31C3">
      <w:pPr>
        <w:pStyle w:val="Questions"/>
      </w:pPr>
      <w:r w:rsidRPr="007403B2">
        <w:t xml:space="preserve">Question </w:t>
      </w:r>
      <w:fldSimple w:instr=" SEQ Question \* ARABIC ">
        <w:r w:rsidR="00A61B37">
          <w:rPr>
            <w:noProof/>
          </w:rPr>
          <w:t>8</w:t>
        </w:r>
      </w:fldSimple>
      <w:r w:rsidRPr="007403B2">
        <w:t>: Please indicate your comments on the draft RTS other than those already made in the previous questions.</w:t>
      </w:r>
    </w:p>
    <w:p w14:paraId="6049389D" w14:textId="77777777" w:rsidR="000E31C3" w:rsidRDefault="000E31C3" w:rsidP="000E31C3"/>
    <w:p w14:paraId="740DCB74" w14:textId="388654A9" w:rsidR="000E31C3" w:rsidRDefault="000E31C3" w:rsidP="000E31C3">
      <w:r>
        <w:t>&lt;ESMA_QUESTION_8&gt;</w:t>
      </w:r>
    </w:p>
    <w:p w14:paraId="50431AF9" w14:textId="60A22BE2" w:rsidR="000E31C3" w:rsidRDefault="00820B59" w:rsidP="000E31C3">
      <w:permStart w:id="324959834" w:edGrp="everyone"/>
      <w:r w:rsidRPr="00E354B2">
        <w:rPr>
          <w:rFonts w:ascii="Arial" w:hAnsi="Arial" w:cs="Arial"/>
          <w:szCs w:val="20"/>
          <w:lang w:val="en-US"/>
        </w:rPr>
        <w:t>We have no comments</w:t>
      </w:r>
    </w:p>
    <w:permEnd w:id="324959834"/>
    <w:p w14:paraId="396EA9A2" w14:textId="3951BFCD" w:rsidR="000E31C3" w:rsidRDefault="000E31C3" w:rsidP="000E31C3">
      <w:r>
        <w:t>&lt;ESMA_QUESTION_8&gt;</w:t>
      </w:r>
    </w:p>
    <w:p w14:paraId="72C5678C" w14:textId="77777777" w:rsidR="00CB1E65" w:rsidRDefault="00CB1E65" w:rsidP="000E31C3"/>
    <w:p w14:paraId="5E0973BA" w14:textId="77777777" w:rsidR="00CB1E65" w:rsidRPr="00CB1E65" w:rsidRDefault="00CB1E65" w:rsidP="00CB1E65">
      <w:bookmarkStart w:id="25" w:name="_Toc392599431"/>
    </w:p>
    <w:p w14:paraId="1A22585A" w14:textId="32F0E18C" w:rsidR="00CB1E65" w:rsidRDefault="00CB1E65" w:rsidP="00CB1E65">
      <w:pPr>
        <w:pStyle w:val="berschrift1"/>
        <w:numPr>
          <w:ilvl w:val="0"/>
          <w:numId w:val="0"/>
        </w:numPr>
      </w:pPr>
      <w:r w:rsidRPr="0030524D">
        <w:t xml:space="preserve">Annex </w:t>
      </w:r>
      <w:fldSimple w:instr=" SEQ Annex \* ROMAN ">
        <w:r w:rsidR="00A61B37">
          <w:rPr>
            <w:noProof/>
          </w:rPr>
          <w:t>III</w:t>
        </w:r>
      </w:fldSimple>
      <w:r w:rsidRPr="0030524D">
        <w:t xml:space="preserve"> - </w:t>
      </w:r>
      <w:r>
        <w:t>Impact assessment</w:t>
      </w:r>
      <w:bookmarkEnd w:id="25"/>
    </w:p>
    <w:p w14:paraId="3105F269" w14:textId="77777777" w:rsidR="000E31C3" w:rsidRPr="007403B2" w:rsidRDefault="000E31C3" w:rsidP="000E31C3">
      <w:pPr>
        <w:pStyle w:val="Questions"/>
      </w:pPr>
      <w:r w:rsidRPr="007403B2">
        <w:t xml:space="preserve">Question </w:t>
      </w:r>
      <w:fldSimple w:instr=" SEQ Question \* ARABIC ">
        <w:r w:rsidR="00A61B37">
          <w:rPr>
            <w:noProof/>
          </w:rPr>
          <w:t>9</w:t>
        </w:r>
      </w:fldSimple>
      <w:r w:rsidRPr="007403B2">
        <w:t>: Please indicate your comments on the Impact Assessment.</w:t>
      </w:r>
    </w:p>
    <w:p w14:paraId="4C316D1A" w14:textId="77777777" w:rsidR="000E31C3" w:rsidRDefault="000E31C3" w:rsidP="000E31C3"/>
    <w:p w14:paraId="1F3358D0" w14:textId="12A00DB2" w:rsidR="000E31C3" w:rsidRDefault="000E31C3" w:rsidP="000E31C3">
      <w:r>
        <w:t>&lt;ESMA_QUESTION_9&gt;</w:t>
      </w:r>
    </w:p>
    <w:p w14:paraId="0FE2D94A" w14:textId="68E49B26" w:rsidR="000E31C3" w:rsidRDefault="00820B59" w:rsidP="000E31C3">
      <w:permStart w:id="830879288" w:edGrp="everyone"/>
      <w:r w:rsidRPr="00E354B2">
        <w:rPr>
          <w:rFonts w:ascii="Arial" w:hAnsi="Arial" w:cs="Arial"/>
          <w:szCs w:val="20"/>
          <w:lang w:val="en-US"/>
        </w:rPr>
        <w:t>We have no comments</w:t>
      </w:r>
    </w:p>
    <w:permEnd w:id="830879288"/>
    <w:p w14:paraId="0CB6A86E" w14:textId="2B06422E" w:rsidR="000E31C3" w:rsidRDefault="000E31C3" w:rsidP="000E31C3">
      <w:r>
        <w:t>&lt;ESMA_QUESTION_9&gt;</w:t>
      </w:r>
    </w:p>
    <w:p w14:paraId="7DAE9D4A" w14:textId="77777777" w:rsidR="00082AD5" w:rsidRDefault="00082AD5"/>
    <w:sectPr w:rsidR="00082AD5" w:rsidSect="00C413FC">
      <w:headerReference w:type="even" r:id="rId14"/>
      <w:headerReference w:type="first" r:id="rId15"/>
      <w:footerReference w:type="first" r:id="rId16"/>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FCDE5" w14:textId="77777777" w:rsidR="007D398B" w:rsidRDefault="007D398B">
      <w:r>
        <w:separator/>
      </w:r>
    </w:p>
    <w:p w14:paraId="554A9F75" w14:textId="77777777" w:rsidR="007D398B" w:rsidRDefault="007D398B"/>
    <w:p w14:paraId="2AD44078" w14:textId="77777777" w:rsidR="007D398B" w:rsidRDefault="007D398B"/>
  </w:endnote>
  <w:endnote w:type="continuationSeparator" w:id="0">
    <w:p w14:paraId="1A319364" w14:textId="77777777" w:rsidR="007D398B" w:rsidRDefault="007D398B">
      <w:r>
        <w:continuationSeparator/>
      </w:r>
    </w:p>
    <w:p w14:paraId="7AF01FB8" w14:textId="77777777" w:rsidR="007D398B" w:rsidRDefault="007D398B"/>
    <w:p w14:paraId="68FDBF1E" w14:textId="77777777" w:rsidR="007D398B" w:rsidRDefault="007D3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42FD0" w:rsidRPr="000C3B6D" w14:paraId="5781BFA7" w14:textId="77777777" w:rsidTr="000C3B6D">
      <w:trPr>
        <w:trHeight w:val="284"/>
      </w:trPr>
      <w:tc>
        <w:tcPr>
          <w:tcW w:w="8460" w:type="dxa"/>
        </w:tcPr>
        <w:p w14:paraId="3B3513CD" w14:textId="77777777" w:rsidR="00E42FD0" w:rsidRPr="000C3B6D" w:rsidRDefault="00E42FD0" w:rsidP="000C3B6D">
          <w:pPr>
            <w:pStyle w:val="00Footer"/>
            <w:rPr>
              <w:lang w:val="fr-FR"/>
            </w:rPr>
          </w:pPr>
        </w:p>
      </w:tc>
      <w:tc>
        <w:tcPr>
          <w:tcW w:w="952" w:type="dxa"/>
        </w:tcPr>
        <w:p w14:paraId="7E457E2E" w14:textId="77777777" w:rsidR="00E42FD0" w:rsidRDefault="00E42FD0" w:rsidP="002C5B2D">
          <w:pPr>
            <w:pStyle w:val="00aPagenumber"/>
          </w:pPr>
          <w:r w:rsidRPr="002C5B2D">
            <w:fldChar w:fldCharType="begin"/>
          </w:r>
          <w:r w:rsidRPr="002C5B2D">
            <w:instrText xml:space="preserve"> PAGE </w:instrText>
          </w:r>
          <w:r w:rsidRPr="002C5B2D">
            <w:fldChar w:fldCharType="separate"/>
          </w:r>
          <w:r w:rsidR="00A61B37">
            <w:rPr>
              <w:noProof/>
            </w:rPr>
            <w:t>9</w:t>
          </w:r>
          <w:r w:rsidRPr="002C5B2D">
            <w:fldChar w:fldCharType="end"/>
          </w:r>
        </w:p>
        <w:p w14:paraId="4B069B54" w14:textId="77777777" w:rsidR="00E42FD0" w:rsidRPr="002C5B2D" w:rsidRDefault="00E42FD0" w:rsidP="002C5B2D">
          <w:pPr>
            <w:pStyle w:val="00aPagenumber"/>
          </w:pPr>
        </w:p>
      </w:tc>
    </w:tr>
    <w:tr w:rsidR="00E42FD0" w:rsidRPr="000C3B6D" w14:paraId="72675130" w14:textId="77777777" w:rsidTr="000C3B6D">
      <w:trPr>
        <w:trHeight w:val="284"/>
      </w:trPr>
      <w:tc>
        <w:tcPr>
          <w:tcW w:w="8460" w:type="dxa"/>
        </w:tcPr>
        <w:p w14:paraId="27A25737" w14:textId="3B092D73" w:rsidR="00E42FD0" w:rsidRPr="00E06635" w:rsidRDefault="00E42FD0" w:rsidP="00D82212">
          <w:pPr>
            <w:pStyle w:val="00Footer"/>
          </w:pPr>
        </w:p>
      </w:tc>
      <w:tc>
        <w:tcPr>
          <w:tcW w:w="952" w:type="dxa"/>
        </w:tcPr>
        <w:p w14:paraId="19F8A1E3" w14:textId="77777777" w:rsidR="00E42FD0" w:rsidRPr="002C5B2D" w:rsidRDefault="00E42FD0" w:rsidP="002C5B2D">
          <w:pPr>
            <w:pStyle w:val="00aPagenumber"/>
          </w:pPr>
        </w:p>
      </w:tc>
    </w:tr>
  </w:tbl>
  <w:p w14:paraId="00A28279" w14:textId="0B6A4D99" w:rsidR="00E42FD0" w:rsidRDefault="00E42FD0">
    <w:pPr>
      <w:pStyle w:val="Fuzeile"/>
    </w:pPr>
    <w:r>
      <w:fldChar w:fldCharType="begin"/>
    </w:r>
    <w:r>
      <w:instrText xml:space="preserve"> DATE \@ "dddd, dd MMMM yyyy" </w:instrText>
    </w:r>
    <w:r>
      <w:fldChar w:fldCharType="separate"/>
    </w:r>
    <w:r w:rsidR="00A61B37">
      <w:rPr>
        <w:noProof/>
      </w:rPr>
      <w:t>Thursday, 18 September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B58D6" w14:textId="77777777" w:rsidR="00E42FD0" w:rsidRDefault="00E42FD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4FDCC" w14:textId="77777777" w:rsidR="007D398B" w:rsidRDefault="007D398B">
      <w:r>
        <w:separator/>
      </w:r>
    </w:p>
    <w:p w14:paraId="26494571" w14:textId="77777777" w:rsidR="007D398B" w:rsidRDefault="007D398B"/>
  </w:footnote>
  <w:footnote w:type="continuationSeparator" w:id="0">
    <w:p w14:paraId="7E7D074C" w14:textId="77777777" w:rsidR="007D398B" w:rsidRDefault="007D398B">
      <w:r>
        <w:continuationSeparator/>
      </w:r>
    </w:p>
    <w:p w14:paraId="1D8DE260" w14:textId="77777777" w:rsidR="007D398B" w:rsidRDefault="007D398B"/>
    <w:p w14:paraId="673248C6" w14:textId="77777777" w:rsidR="007D398B" w:rsidRDefault="007D398B"/>
  </w:footnote>
  <w:footnote w:id="1">
    <w:p w14:paraId="36EFBC29" w14:textId="77777777" w:rsidR="00273EA9" w:rsidRPr="00976921" w:rsidRDefault="00273EA9" w:rsidP="00273EA9">
      <w:pPr>
        <w:spacing w:line="288" w:lineRule="auto"/>
      </w:pPr>
      <w:r>
        <w:rPr>
          <w:rStyle w:val="Funotenzeichen"/>
        </w:rPr>
        <w:footnoteRef/>
      </w:r>
      <w:r>
        <w:t xml:space="preserve"> </w:t>
      </w:r>
      <w:r w:rsidRPr="00976921">
        <w:rPr>
          <w:rFonts w:ascii="Arial" w:hAnsi="Arial" w:cs="Arial"/>
          <w:color w:val="000000"/>
          <w:szCs w:val="20"/>
        </w:rPr>
        <w:t xml:space="preserve">BVI represents the interests of the German investment fund and asset management industry. Its 82 members manage assets in excess of EUR 2.2 trillion in </w:t>
      </w:r>
      <w:r w:rsidRPr="00976921">
        <w:rPr>
          <w:rFonts w:ascii="Arial" w:hAnsi="Arial" w:cs="Arial"/>
          <w:bCs/>
          <w:szCs w:val="20"/>
        </w:rPr>
        <w:t>retail</w:t>
      </w:r>
      <w:r w:rsidRPr="00976921">
        <w:rPr>
          <w:rFonts w:ascii="Arial" w:hAnsi="Arial" w:cs="Arial"/>
          <w:b/>
          <w:bCs/>
          <w:szCs w:val="20"/>
        </w:rPr>
        <w:t xml:space="preserve"> </w:t>
      </w:r>
      <w:r w:rsidRPr="00976921">
        <w:rPr>
          <w:rFonts w:ascii="Arial" w:hAnsi="Arial" w:cs="Arial"/>
          <w:color w:val="000000"/>
          <w:szCs w:val="20"/>
        </w:rPr>
        <w:t xml:space="preserve">funds, institutional funds and asset management mandates. As such, BVI is committed to improving the overall conditions for investors, while at the same time promoting a level playing field for all investors across all financial markets. BVI members manage, directly or indirectly, the assets of 50 million private clients over 21 million households.  </w:t>
      </w:r>
      <w:r w:rsidRPr="00976921">
        <w:rPr>
          <w:rFonts w:ascii="Arial" w:hAnsi="Arial" w:cs="Arial"/>
          <w:color w:val="000000"/>
          <w:szCs w:val="20"/>
        </w:rPr>
        <w:br/>
        <w:t xml:space="preserve">(BVI’s ID number in the </w:t>
      </w:r>
      <w:r>
        <w:rPr>
          <w:rFonts w:ascii="Arial" w:hAnsi="Arial" w:cs="Arial"/>
          <w:color w:val="000000"/>
          <w:szCs w:val="20"/>
        </w:rPr>
        <w:t xml:space="preserve">EU Transparency Register </w:t>
      </w:r>
      <w:r w:rsidRPr="00976921">
        <w:rPr>
          <w:rFonts w:ascii="Arial" w:hAnsi="Arial" w:cs="Arial"/>
          <w:color w:val="000000"/>
          <w:szCs w:val="20"/>
        </w:rPr>
        <w:t xml:space="preserve">is 96816064173-47). For more information, please visit </w:t>
      </w:r>
      <w:r w:rsidRPr="00976921">
        <w:rPr>
          <w:rFonts w:ascii="Arial" w:hAnsi="Arial" w:cs="Arial"/>
          <w:color w:val="0000FF"/>
          <w:szCs w:val="20"/>
        </w:rPr>
        <w:t>www.bvi.de</w:t>
      </w:r>
      <w:r w:rsidRPr="00976921">
        <w:rPr>
          <w:rFonts w:ascii="Arial" w:hAnsi="Arial" w:cs="Arial"/>
          <w:color w:val="000000"/>
          <w:szCs w:val="20"/>
        </w:rPr>
        <w:t>.</w:t>
      </w:r>
    </w:p>
    <w:p w14:paraId="365FECDB" w14:textId="59062133" w:rsidR="00273EA9" w:rsidRPr="00273EA9" w:rsidRDefault="00273EA9">
      <w:pPr>
        <w:pStyle w:val="Funotentext"/>
      </w:pPr>
    </w:p>
  </w:footnote>
  <w:footnote w:id="2">
    <w:p w14:paraId="1B18FEAE" w14:textId="77777777" w:rsidR="00157781" w:rsidRPr="005C6BFA" w:rsidRDefault="00157781" w:rsidP="00157781">
      <w:pPr>
        <w:pStyle w:val="Funotentext"/>
        <w:rPr>
          <w:lang w:val="en-US"/>
        </w:rPr>
      </w:pPr>
      <w:r>
        <w:rPr>
          <w:rStyle w:val="Funotenzeichen"/>
        </w:rPr>
        <w:footnoteRef/>
      </w:r>
      <w:r w:rsidRPr="005C6BFA">
        <w:rPr>
          <w:lang w:val="en-US"/>
        </w:rPr>
        <w:t xml:space="preserve"> ISDA developed the „Additional Provisions relating to Credit Derivatives Transactions entered into between a Restricted Delivery Party and a Market Counterparty where Physical Settlement</w:t>
      </w:r>
      <w:r>
        <w:rPr>
          <w:lang w:val="en-US"/>
        </w:rPr>
        <w:t>”</w:t>
      </w:r>
      <w:r w:rsidRPr="005C6BFA">
        <w:rPr>
          <w:lang w:val="en-US"/>
        </w:rPr>
        <w:t xml:space="preserve"> applies:</w:t>
      </w:r>
      <w:r>
        <w:rPr>
          <w:lang w:val="en-US"/>
        </w:rPr>
        <w:t xml:space="preserve"> </w:t>
      </w:r>
      <w:r w:rsidRPr="00FA6A55">
        <w:rPr>
          <w:lang w:val="en-US"/>
        </w:rPr>
        <w:t>http://www2.isda.org/search?headerSearch=1&amp;keyword=Additional+provisions</w:t>
      </w:r>
      <w:r w:rsidRPr="005C6BFA">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D3A1" w14:textId="77777777" w:rsidR="00E42FD0" w:rsidRDefault="00E42FD0">
    <w:pPr>
      <w:pStyle w:val="Kopfzeile"/>
    </w:pPr>
    <w:r>
      <w:rPr>
        <w:noProof/>
        <w:lang w:val="de-DE"/>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889E" w14:textId="77777777" w:rsidR="00E42FD0" w:rsidRDefault="00E42FD0">
    <w:pPr>
      <w:pStyle w:val="Kopfzeile"/>
    </w:pPr>
    <w:r>
      <w:rPr>
        <w:noProof/>
        <w:lang w:val="de-DE"/>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7835" w14:textId="77777777" w:rsidR="00E42FD0" w:rsidRDefault="00E42F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E42FD0" w:rsidRPr="00E00C3F" w14:paraId="273E79AB" w14:textId="77777777" w:rsidTr="00641A2C">
      <w:trPr>
        <w:trHeight w:val="284"/>
      </w:trPr>
      <w:tc>
        <w:tcPr>
          <w:tcW w:w="9214" w:type="dxa"/>
        </w:tcPr>
        <w:p w14:paraId="63EB5814" w14:textId="77777777" w:rsidR="00E42FD0" w:rsidRPr="000C3B6D" w:rsidRDefault="00E42FD0" w:rsidP="00641A2C">
          <w:pPr>
            <w:pStyle w:val="Fuzeile"/>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E42FD0" w:rsidRPr="00E00C3F" w:rsidRDefault="00E42FD0" w:rsidP="00620D7C">
          <w:pPr>
            <w:pStyle w:val="00aPagenumber"/>
            <w:rPr>
              <w:lang w:val="fr-FR"/>
            </w:rPr>
          </w:pPr>
        </w:p>
      </w:tc>
    </w:tr>
  </w:tbl>
  <w:p w14:paraId="22CE6FDD" w14:textId="77777777" w:rsidR="00E42FD0" w:rsidRPr="00DB46C3" w:rsidRDefault="00E42FD0">
    <w:pPr>
      <w:rPr>
        <w:lang w:val="fr-FR"/>
      </w:rPr>
    </w:pPr>
  </w:p>
  <w:p w14:paraId="64A6237C" w14:textId="77777777" w:rsidR="00E42FD0" w:rsidRDefault="00E42FD0">
    <w:pPr>
      <w:pStyle w:val="Kopfzeile"/>
    </w:pPr>
    <w:r>
      <w:rPr>
        <w:noProof/>
        <w:lang w:val="de-DE"/>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val="de-DE"/>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04C28C6"/>
    <w:multiLevelType w:val="multilevel"/>
    <w:tmpl w:val="E94E1312"/>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pStyle w:val="berschrift6"/>
      <w:lvlText w:val="%1.%2.%3.%4.%5.%6"/>
      <w:lvlJc w:val="left"/>
      <w:pPr>
        <w:ind w:left="1294" w:hanging="1152"/>
      </w:pPr>
    </w:lvl>
    <w:lvl w:ilvl="6">
      <w:start w:val="1"/>
      <w:numFmt w:val="decimal"/>
      <w:pStyle w:val="berschrift7"/>
      <w:lvlText w:val="%1.%2.%3.%4.%5.%6.%7"/>
      <w:lvlJc w:val="left"/>
      <w:pPr>
        <w:ind w:left="1438" w:hanging="1296"/>
      </w:pPr>
    </w:lvl>
    <w:lvl w:ilvl="7">
      <w:start w:val="1"/>
      <w:numFmt w:val="decimal"/>
      <w:pStyle w:val="berschrift8"/>
      <w:lvlText w:val="%1.%2.%3.%4.%5.%6.%7.%8"/>
      <w:lvlJc w:val="left"/>
      <w:pPr>
        <w:ind w:left="1582" w:hanging="1440"/>
      </w:pPr>
    </w:lvl>
    <w:lvl w:ilvl="8">
      <w:start w:val="1"/>
      <w:numFmt w:val="decimal"/>
      <w:pStyle w:val="berschrift9"/>
      <w:lvlText w:val="%1.%2.%3.%4.%5.%6.%7.%8.%9"/>
      <w:lvlJc w:val="left"/>
      <w:pPr>
        <w:ind w:left="1726" w:hanging="1584"/>
      </w:pPr>
    </w:lvl>
  </w:abstractNum>
  <w:abstractNum w:abstractNumId="11">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2">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8B92853"/>
    <w:multiLevelType w:val="multilevel"/>
    <w:tmpl w:val="0E44C8E4"/>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lvl>
    <w:lvl w:ilvl="3">
      <w:start w:val="1"/>
      <w:numFmt w:val="decimal"/>
      <w:pStyle w:val="berschrift4"/>
      <w:lvlText w:val="%1.%2.%3.%4."/>
      <w:lvlJc w:val="left"/>
      <w:pPr>
        <w:ind w:left="1728" w:hanging="648"/>
      </w:pPr>
    </w:lvl>
    <w:lvl w:ilvl="4">
      <w:start w:val="1"/>
      <w:numFmt w:val="decimal"/>
      <w:pStyle w:val="berschrift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21"/>
  </w:num>
  <w:num w:numId="3">
    <w:abstractNumId w:val="15"/>
  </w:num>
  <w:num w:numId="4">
    <w:abstractNumId w:val="25"/>
  </w:num>
  <w:num w:numId="5">
    <w:abstractNumId w:val="5"/>
  </w:num>
  <w:num w:numId="6">
    <w:abstractNumId w:val="11"/>
  </w:num>
  <w:num w:numId="7">
    <w:abstractNumId w:val="14"/>
  </w:num>
  <w:num w:numId="8">
    <w:abstractNumId w:val="16"/>
  </w:num>
  <w:num w:numId="9">
    <w:abstractNumId w:val="20"/>
  </w:num>
  <w:num w:numId="10">
    <w:abstractNumId w:val="8"/>
  </w:num>
  <w:num w:numId="11">
    <w:abstractNumId w:val="18"/>
  </w:num>
  <w:num w:numId="12">
    <w:abstractNumId w:val="0"/>
  </w:num>
  <w:num w:numId="13">
    <w:abstractNumId w:val="18"/>
    <w:lvlOverride w:ilvl="0">
      <w:startOverride w:val="1"/>
    </w:lvlOverride>
  </w:num>
  <w:num w:numId="14">
    <w:abstractNumId w:val="26"/>
  </w:num>
  <w:num w:numId="15">
    <w:abstractNumId w:val="27"/>
  </w:num>
  <w:num w:numId="16">
    <w:abstractNumId w:val="18"/>
    <w:lvlOverride w:ilvl="0">
      <w:startOverride w:val="1"/>
    </w:lvlOverride>
  </w:num>
  <w:num w:numId="17">
    <w:abstractNumId w:val="18"/>
    <w:lvlOverride w:ilvl="0">
      <w:startOverride w:val="1"/>
    </w:lvlOverride>
  </w:num>
  <w:num w:numId="18">
    <w:abstractNumId w:val="1"/>
  </w:num>
  <w:num w:numId="19">
    <w:abstractNumId w:val="22"/>
  </w:num>
  <w:num w:numId="20">
    <w:abstractNumId w:val="6"/>
  </w:num>
  <w:num w:numId="21">
    <w:abstractNumId w:val="18"/>
    <w:lvlOverride w:ilvl="0">
      <w:startOverride w:val="1"/>
    </w:lvlOverride>
  </w:num>
  <w:num w:numId="22">
    <w:abstractNumId w:val="31"/>
  </w:num>
  <w:num w:numId="23">
    <w:abstractNumId w:val="34"/>
  </w:num>
  <w:num w:numId="24">
    <w:abstractNumId w:val="18"/>
    <w:lvlOverride w:ilvl="0">
      <w:startOverride w:val="1"/>
    </w:lvlOverride>
  </w:num>
  <w:num w:numId="25">
    <w:abstractNumId w:val="18"/>
    <w:lvlOverride w:ilvl="0">
      <w:startOverride w:val="1"/>
    </w:lvlOverride>
  </w:num>
  <w:num w:numId="26">
    <w:abstractNumId w:val="18"/>
  </w:num>
  <w:num w:numId="27">
    <w:abstractNumId w:val="18"/>
    <w:lvlOverride w:ilvl="0">
      <w:startOverride w:val="1"/>
    </w:lvlOverride>
  </w:num>
  <w:num w:numId="28">
    <w:abstractNumId w:val="18"/>
    <w:lvlOverride w:ilvl="0">
      <w:startOverride w:val="1"/>
    </w:lvlOverride>
  </w:num>
  <w:num w:numId="29">
    <w:abstractNumId w:val="3"/>
  </w:num>
  <w:num w:numId="30">
    <w:abstractNumId w:val="33"/>
  </w:num>
  <w:num w:numId="31">
    <w:abstractNumId w:val="32"/>
    <w:lvlOverride w:ilvl="0">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9"/>
  </w:num>
  <w:num w:numId="35">
    <w:abstractNumId w:val="29"/>
  </w:num>
  <w:num w:numId="36">
    <w:abstractNumId w:val="30"/>
  </w:num>
  <w:num w:numId="37">
    <w:abstractNumId w:val="23"/>
  </w:num>
  <w:num w:numId="38">
    <w:abstractNumId w:val="35"/>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7"/>
  </w:num>
  <w:num w:numId="45">
    <w:abstractNumId w:val="18"/>
    <w:lvlOverride w:ilvl="0">
      <w:startOverride w:val="1"/>
    </w:lvlOverride>
  </w:num>
  <w:num w:numId="46">
    <w:abstractNumId w:val="2"/>
  </w:num>
  <w:num w:numId="47">
    <w:abstractNumId w:val="10"/>
  </w:num>
  <w:num w:numId="48">
    <w:abstractNumId w:val="4"/>
  </w:num>
  <w:num w:numId="49">
    <w:abstractNumId w:val="28"/>
  </w:num>
  <w:num w:numId="50">
    <w:abstractNumId w:val="12"/>
  </w:num>
  <w:num w:numId="51">
    <w:abstractNumId w:val="19"/>
  </w:num>
  <w:num w:numId="52">
    <w:abstractNumId w:val="18"/>
    <w:lvlOverride w:ilvl="0">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LlMJhdXgN8vvQsum/c1GlR6jNoQ=" w:salt="HqhYJjbUiIm6j7uWoiHcog=="/>
  <w:defaultTabStop w:val="709"/>
  <w:hyphenationZone w:val="567"/>
  <w:doNotHyphenateCaps/>
  <w:characterSpacingControl w:val="doNotCompress"/>
  <w:hdrShapeDefaults>
    <o:shapedefaults v:ext="edit" spidmax="14337">
      <o:colormru v:ext="edit" colors="#2d4491,#2835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2"/>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70974"/>
    <w:rsid w:val="00071CE4"/>
    <w:rsid w:val="0007474E"/>
    <w:rsid w:val="00075A90"/>
    <w:rsid w:val="00080976"/>
    <w:rsid w:val="000829E9"/>
    <w:rsid w:val="00082AD5"/>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31C3"/>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163D"/>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3B8A"/>
    <w:rsid w:val="00153DE9"/>
    <w:rsid w:val="0015624B"/>
    <w:rsid w:val="00157781"/>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26B9"/>
    <w:rsid w:val="00183178"/>
    <w:rsid w:val="001843B5"/>
    <w:rsid w:val="00184B0D"/>
    <w:rsid w:val="001850D9"/>
    <w:rsid w:val="0018532A"/>
    <w:rsid w:val="001875BE"/>
    <w:rsid w:val="00190B8C"/>
    <w:rsid w:val="001931BC"/>
    <w:rsid w:val="001937AD"/>
    <w:rsid w:val="00193908"/>
    <w:rsid w:val="00194451"/>
    <w:rsid w:val="00194BEE"/>
    <w:rsid w:val="0019595E"/>
    <w:rsid w:val="001A12FC"/>
    <w:rsid w:val="001A334C"/>
    <w:rsid w:val="001A33E0"/>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50B"/>
    <w:rsid w:val="001E5D1C"/>
    <w:rsid w:val="001E6096"/>
    <w:rsid w:val="001F231A"/>
    <w:rsid w:val="001F2E67"/>
    <w:rsid w:val="001F3032"/>
    <w:rsid w:val="001F44A4"/>
    <w:rsid w:val="001F44DA"/>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A55"/>
    <w:rsid w:val="00264EA2"/>
    <w:rsid w:val="00270EBF"/>
    <w:rsid w:val="00271385"/>
    <w:rsid w:val="00271EB8"/>
    <w:rsid w:val="00273A9A"/>
    <w:rsid w:val="00273EA9"/>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077A"/>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47C21"/>
    <w:rsid w:val="00351CB5"/>
    <w:rsid w:val="003522B2"/>
    <w:rsid w:val="00352970"/>
    <w:rsid w:val="00354A6F"/>
    <w:rsid w:val="00355752"/>
    <w:rsid w:val="003609B6"/>
    <w:rsid w:val="00361FD3"/>
    <w:rsid w:val="003638FC"/>
    <w:rsid w:val="00363AC3"/>
    <w:rsid w:val="0036426C"/>
    <w:rsid w:val="0036503F"/>
    <w:rsid w:val="00367FE8"/>
    <w:rsid w:val="0037087F"/>
    <w:rsid w:val="00370AB4"/>
    <w:rsid w:val="0037116A"/>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E7EA2"/>
    <w:rsid w:val="003F10BE"/>
    <w:rsid w:val="003F1192"/>
    <w:rsid w:val="003F1873"/>
    <w:rsid w:val="003F25BA"/>
    <w:rsid w:val="003F27B5"/>
    <w:rsid w:val="003F2CA8"/>
    <w:rsid w:val="003F2E45"/>
    <w:rsid w:val="003F3FF4"/>
    <w:rsid w:val="003F54EE"/>
    <w:rsid w:val="003F6BFF"/>
    <w:rsid w:val="003F7987"/>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4D99"/>
    <w:rsid w:val="004C66BD"/>
    <w:rsid w:val="004C6A85"/>
    <w:rsid w:val="004C6E76"/>
    <w:rsid w:val="004C72A0"/>
    <w:rsid w:val="004C75BC"/>
    <w:rsid w:val="004C7B13"/>
    <w:rsid w:val="004C7B33"/>
    <w:rsid w:val="004D19C2"/>
    <w:rsid w:val="004D1D07"/>
    <w:rsid w:val="004D20B1"/>
    <w:rsid w:val="004D3DAF"/>
    <w:rsid w:val="004E0372"/>
    <w:rsid w:val="004E0BAC"/>
    <w:rsid w:val="004E200B"/>
    <w:rsid w:val="004E272A"/>
    <w:rsid w:val="004E2E91"/>
    <w:rsid w:val="004E5D05"/>
    <w:rsid w:val="004E62B8"/>
    <w:rsid w:val="004E64D3"/>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3C8A"/>
    <w:rsid w:val="005D4A86"/>
    <w:rsid w:val="005D5160"/>
    <w:rsid w:val="005E0F86"/>
    <w:rsid w:val="005E18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0C89"/>
    <w:rsid w:val="006F2191"/>
    <w:rsid w:val="006F2C3C"/>
    <w:rsid w:val="006F6CEB"/>
    <w:rsid w:val="00700247"/>
    <w:rsid w:val="00701051"/>
    <w:rsid w:val="00703D56"/>
    <w:rsid w:val="00704092"/>
    <w:rsid w:val="007043B0"/>
    <w:rsid w:val="0070543B"/>
    <w:rsid w:val="00706613"/>
    <w:rsid w:val="00706E1F"/>
    <w:rsid w:val="00710011"/>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7D7"/>
    <w:rsid w:val="0075683E"/>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3A5F"/>
    <w:rsid w:val="007778F9"/>
    <w:rsid w:val="0078326D"/>
    <w:rsid w:val="00783649"/>
    <w:rsid w:val="00783D7D"/>
    <w:rsid w:val="00783E2C"/>
    <w:rsid w:val="00784592"/>
    <w:rsid w:val="00784EA6"/>
    <w:rsid w:val="00785728"/>
    <w:rsid w:val="00785DFF"/>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31AB"/>
    <w:rsid w:val="007D398B"/>
    <w:rsid w:val="007D44F3"/>
    <w:rsid w:val="007D62BA"/>
    <w:rsid w:val="007D65B5"/>
    <w:rsid w:val="007D6BBE"/>
    <w:rsid w:val="007D764C"/>
    <w:rsid w:val="007E1A30"/>
    <w:rsid w:val="007E4BD2"/>
    <w:rsid w:val="007E4F35"/>
    <w:rsid w:val="007E718F"/>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0B59"/>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37BA0"/>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44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3B8E"/>
    <w:rsid w:val="0090402B"/>
    <w:rsid w:val="00904EE6"/>
    <w:rsid w:val="009057FF"/>
    <w:rsid w:val="00905F76"/>
    <w:rsid w:val="00907061"/>
    <w:rsid w:val="009122B8"/>
    <w:rsid w:val="0091344E"/>
    <w:rsid w:val="009158B7"/>
    <w:rsid w:val="00915A84"/>
    <w:rsid w:val="009174A7"/>
    <w:rsid w:val="00917F3F"/>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A63"/>
    <w:rsid w:val="00940A77"/>
    <w:rsid w:val="00940D5E"/>
    <w:rsid w:val="00941096"/>
    <w:rsid w:val="00941B7F"/>
    <w:rsid w:val="00942F7B"/>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C87"/>
    <w:rsid w:val="009B49E5"/>
    <w:rsid w:val="009B4ED4"/>
    <w:rsid w:val="009B5D27"/>
    <w:rsid w:val="009B65C7"/>
    <w:rsid w:val="009B67A5"/>
    <w:rsid w:val="009B6DAC"/>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36F5"/>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B37"/>
    <w:rsid w:val="00A61EF6"/>
    <w:rsid w:val="00A62956"/>
    <w:rsid w:val="00A63852"/>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0857"/>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3559"/>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2D1C"/>
    <w:rsid w:val="00BC77BF"/>
    <w:rsid w:val="00BC7CAE"/>
    <w:rsid w:val="00BD01C6"/>
    <w:rsid w:val="00BD06E5"/>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0AC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3BC8"/>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1E65"/>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4963"/>
    <w:rsid w:val="00D0669D"/>
    <w:rsid w:val="00D0708C"/>
    <w:rsid w:val="00D07A2A"/>
    <w:rsid w:val="00D07B60"/>
    <w:rsid w:val="00D10EA5"/>
    <w:rsid w:val="00D1190B"/>
    <w:rsid w:val="00D122C2"/>
    <w:rsid w:val="00D12971"/>
    <w:rsid w:val="00D16750"/>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0A0B"/>
    <w:rsid w:val="00D611EF"/>
    <w:rsid w:val="00D64AE6"/>
    <w:rsid w:val="00D65484"/>
    <w:rsid w:val="00D65B68"/>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23F7"/>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D57"/>
    <w:rsid w:val="00E32E31"/>
    <w:rsid w:val="00E3337E"/>
    <w:rsid w:val="00E34018"/>
    <w:rsid w:val="00E34A8D"/>
    <w:rsid w:val="00E35BF2"/>
    <w:rsid w:val="00E35CFC"/>
    <w:rsid w:val="00E35F35"/>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F49"/>
    <w:rsid w:val="00E72CC6"/>
    <w:rsid w:val="00E734EE"/>
    <w:rsid w:val="00E74D62"/>
    <w:rsid w:val="00E76637"/>
    <w:rsid w:val="00E76955"/>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1E12"/>
    <w:rsid w:val="00F122F1"/>
    <w:rsid w:val="00F16E80"/>
    <w:rsid w:val="00F17D5C"/>
    <w:rsid w:val="00F2081B"/>
    <w:rsid w:val="00F21068"/>
    <w:rsid w:val="00F2134C"/>
    <w:rsid w:val="00F218AE"/>
    <w:rsid w:val="00F21DBB"/>
    <w:rsid w:val="00F2244A"/>
    <w:rsid w:val="00F2551E"/>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43FA"/>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2d4491,#283583"/>
    </o:shapedefaults>
    <o:shapelayout v:ext="edit">
      <o:idmap v:ext="edit" data="1"/>
    </o:shapelayout>
  </w:shapeDefaults>
  <w:decimalSymbol w:val=","/>
  <w:listSeparator w:val=";"/>
  <w14:docId w14:val="09E0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446D"/>
    <w:rPr>
      <w:rFonts w:ascii="Georgia" w:hAnsi="Georgia"/>
      <w:szCs w:val="24"/>
      <w:lang w:eastAsia="de-DE"/>
    </w:rPr>
  </w:style>
  <w:style w:type="paragraph" w:styleId="berschrift1">
    <w:name w:val="heading 1"/>
    <w:basedOn w:val="berschrift2"/>
    <w:next w:val="Standard"/>
    <w:link w:val="berschrift1Zchn"/>
    <w:uiPriority w:val="9"/>
    <w:qFormat/>
    <w:rsid w:val="00AA0857"/>
    <w:pPr>
      <w:numPr>
        <w:ilvl w:val="0"/>
      </w:numPr>
      <w:outlineLvl w:val="0"/>
    </w:pPr>
  </w:style>
  <w:style w:type="paragraph" w:styleId="berschrift2">
    <w:name w:val="heading 2"/>
    <w:basedOn w:val="04aNumbering"/>
    <w:next w:val="Standard"/>
    <w:link w:val="berschrift2Zchn"/>
    <w:qFormat/>
    <w:rsid w:val="00AA0857"/>
    <w:pPr>
      <w:numPr>
        <w:ilvl w:val="1"/>
        <w:numId w:val="55"/>
      </w:numPr>
      <w:outlineLvl w:val="1"/>
    </w:pPr>
    <w:rPr>
      <w:b/>
    </w:rPr>
  </w:style>
  <w:style w:type="paragraph" w:styleId="berschrift3">
    <w:name w:val="heading 3"/>
    <w:basedOn w:val="berschrift2"/>
    <w:next w:val="Standard"/>
    <w:link w:val="berschrift3Zchn"/>
    <w:qFormat/>
    <w:rsid w:val="00E03F63"/>
    <w:pPr>
      <w:numPr>
        <w:ilvl w:val="2"/>
      </w:numPr>
      <w:outlineLvl w:val="2"/>
    </w:pPr>
  </w:style>
  <w:style w:type="paragraph" w:styleId="berschrift4">
    <w:name w:val="heading 4"/>
    <w:basedOn w:val="berschrift3"/>
    <w:next w:val="Standard"/>
    <w:qFormat/>
    <w:rsid w:val="003F3FF4"/>
    <w:pPr>
      <w:numPr>
        <w:ilvl w:val="3"/>
      </w:numPr>
      <w:outlineLvl w:val="3"/>
    </w:pPr>
  </w:style>
  <w:style w:type="paragraph" w:styleId="berschrift5">
    <w:name w:val="heading 5"/>
    <w:basedOn w:val="berschrift4"/>
    <w:next w:val="Standard"/>
    <w:qFormat/>
    <w:rsid w:val="00376487"/>
    <w:pPr>
      <w:numPr>
        <w:ilvl w:val="4"/>
      </w:numPr>
      <w:outlineLvl w:val="4"/>
    </w:pPr>
  </w:style>
  <w:style w:type="paragraph" w:styleId="berschrift6">
    <w:name w:val="heading 6"/>
    <w:basedOn w:val="Standard"/>
    <w:next w:val="Standard"/>
    <w:qFormat/>
    <w:rsid w:val="003609B6"/>
    <w:pPr>
      <w:numPr>
        <w:ilvl w:val="5"/>
        <w:numId w:val="47"/>
      </w:numPr>
      <w:spacing w:before="240" w:after="60"/>
      <w:outlineLvl w:val="5"/>
    </w:pPr>
    <w:rPr>
      <w:rFonts w:ascii="Times New Roman" w:hAnsi="Times New Roman"/>
      <w:b/>
      <w:bCs/>
      <w:szCs w:val="22"/>
    </w:rPr>
  </w:style>
  <w:style w:type="paragraph" w:styleId="berschrift7">
    <w:name w:val="heading 7"/>
    <w:basedOn w:val="Standard"/>
    <w:next w:val="Standard"/>
    <w:qFormat/>
    <w:rsid w:val="003609B6"/>
    <w:pPr>
      <w:numPr>
        <w:ilvl w:val="6"/>
        <w:numId w:val="47"/>
      </w:numPr>
      <w:spacing w:before="240" w:after="60"/>
      <w:outlineLvl w:val="6"/>
    </w:pPr>
    <w:rPr>
      <w:rFonts w:ascii="Times New Roman" w:hAnsi="Times New Roman"/>
    </w:rPr>
  </w:style>
  <w:style w:type="paragraph" w:styleId="berschrift8">
    <w:name w:val="heading 8"/>
    <w:basedOn w:val="Standard"/>
    <w:next w:val="Standard"/>
    <w:qFormat/>
    <w:rsid w:val="003609B6"/>
    <w:pPr>
      <w:numPr>
        <w:ilvl w:val="7"/>
        <w:numId w:val="47"/>
      </w:numPr>
      <w:spacing w:before="240" w:after="60"/>
      <w:outlineLvl w:val="7"/>
    </w:pPr>
    <w:rPr>
      <w:rFonts w:ascii="Times New Roman" w:hAnsi="Times New Roman"/>
      <w:i/>
      <w:iCs/>
    </w:rPr>
  </w:style>
  <w:style w:type="paragraph" w:styleId="berschrift9">
    <w:name w:val="heading 9"/>
    <w:basedOn w:val="Standard"/>
    <w:next w:val="Standard"/>
    <w:qFormat/>
    <w:rsid w:val="003609B6"/>
    <w:pPr>
      <w:numPr>
        <w:ilvl w:val="8"/>
        <w:numId w:val="47"/>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Seitenzahl">
    <w:name w:val="page number"/>
    <w:basedOn w:val="Absatz-Standardschriftar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unotentext">
    <w:name w:val="footnote text"/>
    <w:aliases w:val="Car"/>
    <w:basedOn w:val="Standard"/>
    <w:link w:val="FunotentextZchn"/>
    <w:uiPriority w:val="99"/>
    <w:rsid w:val="001725A5"/>
    <w:pPr>
      <w:spacing w:line="200" w:lineRule="exact"/>
    </w:pPr>
    <w:rPr>
      <w:sz w:val="16"/>
      <w:szCs w:val="20"/>
    </w:rPr>
  </w:style>
  <w:style w:type="character" w:styleId="Funotenzeichen">
    <w:name w:val="footnote reference"/>
    <w:aliases w:val="BVI fnr,Footnote Reference Superscript,SUPERS,Footnote symbol,(Footnote Reference),Footnote reference number,note TESI,EN Footnote Reference,Voetnootverwijzing,Times 10 Point,Exposant 3 Point,Appel note de bas de"/>
    <w:uiPriority w:val="99"/>
    <w:rsid w:val="00C274F3"/>
    <w:rPr>
      <w:vertAlign w:val="superscript"/>
    </w:rPr>
  </w:style>
  <w:style w:type="paragraph" w:styleId="Verzeichnis2">
    <w:name w:val="toc 2"/>
    <w:basedOn w:val="Standard"/>
    <w:next w:val="Standard"/>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Sprechblasentext">
    <w:name w:val="Balloon Text"/>
    <w:basedOn w:val="Standard"/>
    <w:link w:val="SprechblasentextZchn"/>
    <w:uiPriority w:val="99"/>
    <w:rsid w:val="0059665F"/>
    <w:rPr>
      <w:rFonts w:ascii="Tahoma" w:hAnsi="Tahoma" w:cs="Tahoma"/>
      <w:sz w:val="16"/>
      <w:szCs w:val="16"/>
    </w:rPr>
  </w:style>
  <w:style w:type="character" w:customStyle="1" w:styleId="SprechblasentextZchn">
    <w:name w:val="Sprechblasentext Zchn"/>
    <w:basedOn w:val="Absatz-Standardschriftart"/>
    <w:link w:val="Sprechblase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Standard"/>
    <w:rsid w:val="00A84770"/>
    <w:pPr>
      <w:numPr>
        <w:numId w:val="6"/>
      </w:numPr>
    </w:pPr>
  </w:style>
  <w:style w:type="character" w:customStyle="1" w:styleId="04BodyTextChar">
    <w:name w:val="04_Body Text Char"/>
    <w:basedOn w:val="Absatz-Standardschriftar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Standard"/>
    <w:rsid w:val="00A84770"/>
    <w:pPr>
      <w:numPr>
        <w:ilvl w:val="1"/>
        <w:numId w:val="6"/>
      </w:numPr>
    </w:pPr>
  </w:style>
  <w:style w:type="paragraph" w:customStyle="1" w:styleId="Level3">
    <w:name w:val="Level 3"/>
    <w:basedOn w:val="Standard"/>
    <w:rsid w:val="00A84770"/>
    <w:pPr>
      <w:numPr>
        <w:ilvl w:val="2"/>
        <w:numId w:val="6"/>
      </w:numPr>
    </w:pPr>
  </w:style>
  <w:style w:type="paragraph" w:customStyle="1" w:styleId="Level4">
    <w:name w:val="Level 4"/>
    <w:basedOn w:val="Standard"/>
    <w:rsid w:val="00A84770"/>
    <w:pPr>
      <w:numPr>
        <w:ilvl w:val="3"/>
        <w:numId w:val="6"/>
      </w:numPr>
    </w:pPr>
  </w:style>
  <w:style w:type="paragraph" w:customStyle="1" w:styleId="Level5">
    <w:name w:val="Level 5"/>
    <w:basedOn w:val="Standard"/>
    <w:rsid w:val="00A84770"/>
    <w:pPr>
      <w:numPr>
        <w:ilvl w:val="4"/>
        <w:numId w:val="6"/>
      </w:numPr>
    </w:pPr>
  </w:style>
  <w:style w:type="paragraph" w:customStyle="1" w:styleId="Level6">
    <w:name w:val="Level 6"/>
    <w:basedOn w:val="Standard"/>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unotentextZchn">
    <w:name w:val="Fußnotentext Zchn"/>
    <w:aliases w:val="Car Zchn"/>
    <w:link w:val="Funotentext"/>
    <w:uiPriority w:val="99"/>
    <w:rsid w:val="00084648"/>
    <w:rPr>
      <w:rFonts w:ascii="Georgia" w:hAnsi="Georgia"/>
      <w:sz w:val="16"/>
      <w:lang w:eastAsia="de-DE"/>
    </w:rPr>
  </w:style>
  <w:style w:type="paragraph" w:styleId="Beschriftung">
    <w:name w:val="caption"/>
    <w:basedOn w:val="Standard"/>
    <w:next w:val="Standard"/>
    <w:link w:val="BeschriftungZchn"/>
    <w:unhideWhenUsed/>
    <w:qFormat/>
    <w:rsid w:val="009E7A88"/>
    <w:pPr>
      <w:spacing w:after="200"/>
      <w:jc w:val="center"/>
    </w:pPr>
    <w:rPr>
      <w:b/>
      <w:bCs/>
      <w:sz w:val="18"/>
      <w:szCs w:val="18"/>
    </w:rPr>
  </w:style>
  <w:style w:type="paragraph" w:customStyle="1" w:styleId="CM1">
    <w:name w:val="CM1"/>
    <w:basedOn w:val="Standard"/>
    <w:next w:val="Standard"/>
    <w:uiPriority w:val="99"/>
    <w:rsid w:val="008B637C"/>
    <w:pPr>
      <w:autoSpaceDE w:val="0"/>
      <w:autoSpaceDN w:val="0"/>
      <w:adjustRightInd w:val="0"/>
    </w:pPr>
    <w:rPr>
      <w:rFonts w:ascii="EUAlbertina" w:hAnsi="EUAlbertina"/>
      <w:sz w:val="24"/>
      <w:lang w:eastAsia="en-GB"/>
    </w:rPr>
  </w:style>
  <w:style w:type="paragraph" w:customStyle="1" w:styleId="CM3">
    <w:name w:val="CM3"/>
    <w:basedOn w:val="Standard"/>
    <w:next w:val="Standard"/>
    <w:uiPriority w:val="99"/>
    <w:rsid w:val="008B637C"/>
    <w:pPr>
      <w:autoSpaceDE w:val="0"/>
      <w:autoSpaceDN w:val="0"/>
      <w:adjustRightInd w:val="0"/>
    </w:pPr>
    <w:rPr>
      <w:rFonts w:ascii="EUAlbertina" w:hAnsi="EUAlbertina"/>
      <w:sz w:val="24"/>
      <w:lang w:eastAsia="en-GB"/>
    </w:rPr>
  </w:style>
  <w:style w:type="character" w:styleId="Kommentarzeichen">
    <w:name w:val="annotation reference"/>
    <w:basedOn w:val="Absatz-Standardschriftart"/>
    <w:uiPriority w:val="99"/>
    <w:rsid w:val="00C61A11"/>
    <w:rPr>
      <w:sz w:val="16"/>
      <w:szCs w:val="16"/>
    </w:rPr>
  </w:style>
  <w:style w:type="paragraph" w:styleId="Kommentartext">
    <w:name w:val="annotation text"/>
    <w:basedOn w:val="Standard"/>
    <w:link w:val="KommentartextZchn"/>
    <w:uiPriority w:val="99"/>
    <w:rsid w:val="00C61A11"/>
    <w:rPr>
      <w:szCs w:val="20"/>
    </w:rPr>
  </w:style>
  <w:style w:type="character" w:customStyle="1" w:styleId="KommentartextZchn">
    <w:name w:val="Kommentartext Zchn"/>
    <w:basedOn w:val="Absatz-Standardschriftart"/>
    <w:link w:val="Kommentartext"/>
    <w:uiPriority w:val="99"/>
    <w:rsid w:val="00C61A11"/>
    <w:rPr>
      <w:rFonts w:ascii="Georgia" w:hAnsi="Georgia"/>
      <w:lang w:eastAsia="de-DE"/>
    </w:rPr>
  </w:style>
  <w:style w:type="paragraph" w:styleId="Kommentarthema">
    <w:name w:val="annotation subject"/>
    <w:basedOn w:val="Kommentartext"/>
    <w:next w:val="Kommentartext"/>
    <w:link w:val="KommentarthemaZchn"/>
    <w:uiPriority w:val="99"/>
    <w:rsid w:val="00C61A11"/>
    <w:rPr>
      <w:b/>
      <w:bCs/>
    </w:rPr>
  </w:style>
  <w:style w:type="character" w:customStyle="1" w:styleId="KommentarthemaZchn">
    <w:name w:val="Kommentarthema Zchn"/>
    <w:basedOn w:val="KommentartextZchn"/>
    <w:link w:val="Kommentarthema"/>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Listenabsatz"/>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enabsatz">
    <w:name w:val="List Paragraph"/>
    <w:aliases w:val="Paragraphe EI,Paragraphe de liste1,EC,Paragraphe de liste"/>
    <w:basedOn w:val="Standard"/>
    <w:link w:val="ListenabsatzZchn"/>
    <w:uiPriority w:val="34"/>
    <w:qFormat/>
    <w:rsid w:val="00DF3BEB"/>
    <w:pPr>
      <w:ind w:left="720"/>
      <w:contextualSpacing/>
    </w:pPr>
  </w:style>
  <w:style w:type="paragraph" w:customStyle="1" w:styleId="1MyNormal">
    <w:name w:val="1. My Normal"/>
    <w:basedOn w:val="Standard"/>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Absatz-Standardschriftar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enabsatz"/>
    <w:qFormat/>
    <w:rsid w:val="00615AA7"/>
    <w:pPr>
      <w:numPr>
        <w:numId w:val="10"/>
      </w:numPr>
      <w:spacing w:before="120" w:after="120" w:line="276" w:lineRule="auto"/>
      <w:jc w:val="both"/>
    </w:pPr>
  </w:style>
  <w:style w:type="character" w:styleId="BesuchterHyperlink">
    <w:name w:val="FollowedHyperlink"/>
    <w:basedOn w:val="Absatz-Standardschriftar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Absatz-Standardschriftart"/>
    <w:rsid w:val="00DB72CA"/>
  </w:style>
  <w:style w:type="character" w:customStyle="1" w:styleId="berschrift3Zchn">
    <w:name w:val="Überschrift 3 Zchn"/>
    <w:basedOn w:val="Absatz-Standardschriftart"/>
    <w:link w:val="berschrift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enabsatzZchn">
    <w:name w:val="Listenabsatz Zchn"/>
    <w:aliases w:val="Paragraphe EI Zchn,Paragraphe de liste1 Zchn,EC Zchn,Paragraphe de liste Zchn"/>
    <w:link w:val="Listenabsatz"/>
    <w:uiPriority w:val="34"/>
    <w:rsid w:val="004D19C2"/>
    <w:rPr>
      <w:rFonts w:ascii="Georgia" w:hAnsi="Georgia"/>
      <w:sz w:val="22"/>
      <w:szCs w:val="24"/>
      <w:lang w:eastAsia="de-DE"/>
    </w:rPr>
  </w:style>
  <w:style w:type="character" w:styleId="Fett">
    <w:name w:val="Strong"/>
    <w:basedOn w:val="Absatz-Standardschriftar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ntext">
    <w:name w:val="endnote text"/>
    <w:basedOn w:val="Standard"/>
    <w:link w:val="EndnotentextZchn"/>
    <w:rsid w:val="003A5A08"/>
    <w:rPr>
      <w:szCs w:val="20"/>
    </w:rPr>
  </w:style>
  <w:style w:type="character" w:customStyle="1" w:styleId="EndnotentextZchn">
    <w:name w:val="Endnotentext Zchn"/>
    <w:basedOn w:val="Absatz-Standardschriftart"/>
    <w:link w:val="Endnotentext"/>
    <w:rsid w:val="003A5A08"/>
    <w:rPr>
      <w:rFonts w:ascii="Georgia" w:hAnsi="Georgia"/>
      <w:lang w:eastAsia="de-DE"/>
    </w:rPr>
  </w:style>
  <w:style w:type="character" w:styleId="Endnotenzeichen">
    <w:name w:val="endnote reference"/>
    <w:basedOn w:val="Absatz-Standardschriftar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Absatz-Standardschriftart"/>
    <w:rsid w:val="00AB592E"/>
  </w:style>
  <w:style w:type="paragraph" w:styleId="Verzeichnis3">
    <w:name w:val="toc 3"/>
    <w:basedOn w:val="Standard"/>
    <w:next w:val="Standard"/>
    <w:autoRedefine/>
    <w:uiPriority w:val="39"/>
    <w:rsid w:val="0073272F"/>
    <w:pPr>
      <w:spacing w:after="100"/>
      <w:ind w:left="440"/>
    </w:pPr>
  </w:style>
  <w:style w:type="character" w:styleId="Platzhaltertext">
    <w:name w:val="Placeholder Text"/>
    <w:basedOn w:val="Absatz-Standardschriftart"/>
    <w:uiPriority w:val="99"/>
    <w:semiHidden/>
    <w:rsid w:val="00E06635"/>
    <w:rPr>
      <w:color w:val="808080"/>
    </w:rPr>
  </w:style>
  <w:style w:type="paragraph" w:customStyle="1" w:styleId="MyAStyle">
    <w:name w:val="MyAStyle"/>
    <w:basedOn w:val="Standard"/>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berarbeitung">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kumentstruktur">
    <w:name w:val="Document Map"/>
    <w:basedOn w:val="Standard"/>
    <w:link w:val="DokumentstrukturZchn"/>
    <w:uiPriority w:val="99"/>
    <w:rsid w:val="00D77242"/>
    <w:rPr>
      <w:rFonts w:ascii="Lucida Grande" w:hAnsi="Lucida Grande" w:cs="Lucida Grande"/>
      <w:sz w:val="24"/>
    </w:rPr>
  </w:style>
  <w:style w:type="character" w:customStyle="1" w:styleId="DokumentstrukturZchn">
    <w:name w:val="Dokumentstruktur Zchn"/>
    <w:basedOn w:val="Absatz-Standardschriftart"/>
    <w:link w:val="Dokumentstruktur"/>
    <w:uiPriority w:val="99"/>
    <w:rsid w:val="00D77242"/>
    <w:rPr>
      <w:rFonts w:ascii="Lucida Grande" w:hAnsi="Lucida Grande" w:cs="Lucida Grande"/>
      <w:sz w:val="24"/>
      <w:szCs w:val="24"/>
      <w:lang w:eastAsia="de-DE"/>
    </w:rPr>
  </w:style>
  <w:style w:type="paragraph" w:customStyle="1" w:styleId="ANNEX">
    <w:name w:val="ANNEX"/>
    <w:basedOn w:val="Beschriftung"/>
    <w:link w:val="ANNEXChar"/>
    <w:qFormat/>
    <w:rsid w:val="00E94E78"/>
    <w:pPr>
      <w:jc w:val="left"/>
    </w:pPr>
    <w:rPr>
      <w:sz w:val="28"/>
    </w:rPr>
  </w:style>
  <w:style w:type="character" w:customStyle="1" w:styleId="BeschriftungZchn">
    <w:name w:val="Beschriftung Zchn"/>
    <w:basedOn w:val="Absatz-Standardschriftart"/>
    <w:link w:val="Beschriftung"/>
    <w:rsid w:val="00E94E78"/>
    <w:rPr>
      <w:rFonts w:ascii="Georgia" w:hAnsi="Georgia"/>
      <w:b/>
      <w:bCs/>
      <w:sz w:val="18"/>
      <w:szCs w:val="18"/>
      <w:lang w:eastAsia="de-DE"/>
    </w:rPr>
  </w:style>
  <w:style w:type="character" w:customStyle="1" w:styleId="ANNEXChar">
    <w:name w:val="ANNEX Char"/>
    <w:basedOn w:val="BeschriftungZchn"/>
    <w:link w:val="ANNEX"/>
    <w:rsid w:val="00E94E78"/>
    <w:rPr>
      <w:rFonts w:ascii="Georgia" w:hAnsi="Georgia"/>
      <w:b/>
      <w:bCs/>
      <w:sz w:val="28"/>
      <w:szCs w:val="18"/>
      <w:lang w:eastAsia="de-DE"/>
    </w:rPr>
  </w:style>
  <w:style w:type="paragraph" w:customStyle="1" w:styleId="MyBullet1">
    <w:name w:val="MyBullet"/>
    <w:basedOn w:val="Listenabsatz"/>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enabsatzZchn"/>
    <w:link w:val="MyBullet1"/>
    <w:rsid w:val="000D6BCE"/>
    <w:rPr>
      <w:rFonts w:ascii="Georgia" w:hAnsi="Georgia"/>
      <w:sz w:val="22"/>
      <w:szCs w:val="24"/>
      <w:lang w:eastAsia="de-DE"/>
    </w:rPr>
  </w:style>
  <w:style w:type="paragraph" w:customStyle="1" w:styleId="myBullet2">
    <w:name w:val="myBullet"/>
    <w:basedOn w:val="Listenabsatz"/>
    <w:link w:val="myBulletChar1"/>
    <w:qFormat/>
    <w:rsid w:val="000D6BCE"/>
    <w:pPr>
      <w:numPr>
        <w:numId w:val="23"/>
      </w:numPr>
      <w:spacing w:line="276" w:lineRule="auto"/>
    </w:pPr>
  </w:style>
  <w:style w:type="character" w:customStyle="1" w:styleId="myBulletChar1">
    <w:name w:val="myBullet Char"/>
    <w:basedOn w:val="ListenabsatzZchn"/>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Standard"/>
    <w:next w:val="Standard"/>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Standard"/>
    <w:next w:val="Titreobjet"/>
    <w:rsid w:val="004E0BAC"/>
    <w:pPr>
      <w:spacing w:before="360"/>
      <w:jc w:val="center"/>
    </w:pPr>
    <w:rPr>
      <w:rFonts w:ascii="Times New Roman" w:hAnsi="Times New Roman"/>
      <w:b/>
      <w:sz w:val="24"/>
      <w:lang w:eastAsia="en-US"/>
    </w:rPr>
  </w:style>
  <w:style w:type="paragraph" w:customStyle="1" w:styleId="Titreobjet">
    <w:name w:val="Titre objet"/>
    <w:basedOn w:val="Standard"/>
    <w:next w:val="Standard"/>
    <w:rsid w:val="004E0BAC"/>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Standard"/>
    <w:next w:val="Standard"/>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Standard"/>
    <w:rsid w:val="006808FD"/>
  </w:style>
  <w:style w:type="character" w:styleId="Hervorhebung">
    <w:name w:val="Emphasis"/>
    <w:basedOn w:val="Absatz-Standardschriftar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Standard"/>
    <w:next w:val="Standard"/>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Standard"/>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Standard"/>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berschrift1Zchn">
    <w:name w:val="Überschrift 1 Zchn"/>
    <w:link w:val="berschrift1"/>
    <w:uiPriority w:val="9"/>
    <w:rsid w:val="00AA0857"/>
    <w:rPr>
      <w:rFonts w:ascii="Georgia" w:hAnsi="Georgia"/>
      <w:b/>
      <w:szCs w:val="24"/>
      <w:lang w:eastAsia="de-DE"/>
    </w:rPr>
  </w:style>
  <w:style w:type="paragraph" w:styleId="Inhaltsverzeichnisberschrift">
    <w:name w:val="TOC Heading"/>
    <w:basedOn w:val="berschrift1"/>
    <w:next w:val="Standard"/>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KopfzeileZchn">
    <w:name w:val="Kopfzeile Zchn"/>
    <w:link w:val="Kopfzeile"/>
    <w:rsid w:val="00EE5C4E"/>
    <w:rPr>
      <w:rFonts w:ascii="Georgia" w:hAnsi="Georgia"/>
      <w:sz w:val="22"/>
      <w:szCs w:val="24"/>
      <w:lang w:eastAsia="de-DE"/>
    </w:rPr>
  </w:style>
  <w:style w:type="character" w:customStyle="1" w:styleId="FuzeileZchn">
    <w:name w:val="Fußzeile Zchn"/>
    <w:link w:val="Fuzeile"/>
    <w:uiPriority w:val="99"/>
    <w:rsid w:val="00EE5C4E"/>
    <w:rPr>
      <w:rFonts w:ascii="Georgia" w:hAnsi="Georgia"/>
      <w:sz w:val="22"/>
      <w:szCs w:val="24"/>
      <w:lang w:eastAsia="de-DE"/>
    </w:rPr>
  </w:style>
  <w:style w:type="character" w:customStyle="1" w:styleId="berschrift2Zchn">
    <w:name w:val="Überschrift 2 Zchn"/>
    <w:link w:val="berschrift2"/>
    <w:rsid w:val="00AA0857"/>
    <w:rPr>
      <w:rFonts w:ascii="Georgia" w:hAnsi="Georgia"/>
      <w:b/>
      <w:szCs w:val="24"/>
      <w:lang w:eastAsia="de-DE"/>
    </w:rPr>
  </w:style>
  <w:style w:type="table" w:styleId="HellesRaster-Akzent1">
    <w:name w:val="Light Grid Accent 1"/>
    <w:basedOn w:val="NormaleTabelle"/>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ittlereSchattierung1-Akzent1">
    <w:name w:val="Medium Shading 1 Accent 1"/>
    <w:basedOn w:val="NormaleTabelle"/>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Standard"/>
    <w:rsid w:val="00EE5C4E"/>
    <w:pPr>
      <w:spacing w:after="120" w:line="420" w:lineRule="atLeast"/>
    </w:pPr>
    <w:rPr>
      <w:rFonts w:ascii="Times New Roman" w:hAnsi="Times New Roman"/>
      <w:sz w:val="24"/>
      <w:lang w:eastAsia="en-GB"/>
    </w:rPr>
  </w:style>
  <w:style w:type="paragraph" w:customStyle="1" w:styleId="MyUnderline">
    <w:name w:val="MyUnderline"/>
    <w:basedOn w:val="Standard"/>
    <w:link w:val="MyUnderlineChar"/>
    <w:qFormat/>
    <w:rsid w:val="00EE5C4E"/>
    <w:pPr>
      <w:spacing w:before="240" w:after="240"/>
      <w:jc w:val="both"/>
    </w:pPr>
    <w:rPr>
      <w:b/>
      <w:szCs w:val="20"/>
      <w:u w:val="single"/>
    </w:rPr>
  </w:style>
  <w:style w:type="character" w:customStyle="1" w:styleId="MyUnderlineChar">
    <w:name w:val="MyUnderline Char"/>
    <w:basedOn w:val="Absatz-Standardschriftart"/>
    <w:link w:val="MyUnderline"/>
    <w:rsid w:val="00EE5C4E"/>
    <w:rPr>
      <w:rFonts w:ascii="Georgia" w:hAnsi="Georgia"/>
      <w:b/>
      <w:u w:val="single"/>
      <w:lang w:eastAsia="de-DE"/>
    </w:rPr>
  </w:style>
  <w:style w:type="paragraph" w:customStyle="1" w:styleId="Questions">
    <w:name w:val="Questions"/>
    <w:basedOn w:val="Beschriftung"/>
    <w:link w:val="QuestionsChar"/>
    <w:qFormat/>
    <w:rsid w:val="005750B3"/>
    <w:pPr>
      <w:jc w:val="both"/>
    </w:pPr>
  </w:style>
  <w:style w:type="character" w:customStyle="1" w:styleId="QuestionsChar">
    <w:name w:val="Questions Char"/>
    <w:basedOn w:val="BeschriftungZchn"/>
    <w:link w:val="Questions"/>
    <w:rsid w:val="005750B3"/>
    <w:rPr>
      <w:rFonts w:ascii="Georgia" w:hAnsi="Georgia"/>
      <w:b/>
      <w:bCs/>
      <w:sz w:val="18"/>
      <w:szCs w:val="18"/>
      <w:lang w:eastAsia="de-DE"/>
    </w:rPr>
  </w:style>
  <w:style w:type="paragraph" w:customStyle="1" w:styleId="Standa1">
    <w:name w:val="Standa1"/>
    <w:uiPriority w:val="99"/>
    <w:rsid w:val="00264A55"/>
    <w:pPr>
      <w:spacing w:after="200"/>
    </w:pPr>
    <w:rPr>
      <w:rFonts w:ascii="Cambria" w:eastAsia="Cambria" w:hAnsi="Cambria"/>
      <w:sz w:val="24"/>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446D"/>
    <w:rPr>
      <w:rFonts w:ascii="Georgia" w:hAnsi="Georgia"/>
      <w:szCs w:val="24"/>
      <w:lang w:eastAsia="de-DE"/>
    </w:rPr>
  </w:style>
  <w:style w:type="paragraph" w:styleId="berschrift1">
    <w:name w:val="heading 1"/>
    <w:basedOn w:val="berschrift2"/>
    <w:next w:val="Standard"/>
    <w:link w:val="berschrift1Zchn"/>
    <w:uiPriority w:val="9"/>
    <w:qFormat/>
    <w:rsid w:val="00AA0857"/>
    <w:pPr>
      <w:numPr>
        <w:ilvl w:val="0"/>
      </w:numPr>
      <w:outlineLvl w:val="0"/>
    </w:pPr>
  </w:style>
  <w:style w:type="paragraph" w:styleId="berschrift2">
    <w:name w:val="heading 2"/>
    <w:basedOn w:val="04aNumbering"/>
    <w:next w:val="Standard"/>
    <w:link w:val="berschrift2Zchn"/>
    <w:qFormat/>
    <w:rsid w:val="00AA0857"/>
    <w:pPr>
      <w:numPr>
        <w:ilvl w:val="1"/>
        <w:numId w:val="55"/>
      </w:numPr>
      <w:outlineLvl w:val="1"/>
    </w:pPr>
    <w:rPr>
      <w:b/>
    </w:rPr>
  </w:style>
  <w:style w:type="paragraph" w:styleId="berschrift3">
    <w:name w:val="heading 3"/>
    <w:basedOn w:val="berschrift2"/>
    <w:next w:val="Standard"/>
    <w:link w:val="berschrift3Zchn"/>
    <w:qFormat/>
    <w:rsid w:val="00E03F63"/>
    <w:pPr>
      <w:numPr>
        <w:ilvl w:val="2"/>
      </w:numPr>
      <w:outlineLvl w:val="2"/>
    </w:pPr>
  </w:style>
  <w:style w:type="paragraph" w:styleId="berschrift4">
    <w:name w:val="heading 4"/>
    <w:basedOn w:val="berschrift3"/>
    <w:next w:val="Standard"/>
    <w:qFormat/>
    <w:rsid w:val="003F3FF4"/>
    <w:pPr>
      <w:numPr>
        <w:ilvl w:val="3"/>
      </w:numPr>
      <w:outlineLvl w:val="3"/>
    </w:pPr>
  </w:style>
  <w:style w:type="paragraph" w:styleId="berschrift5">
    <w:name w:val="heading 5"/>
    <w:basedOn w:val="berschrift4"/>
    <w:next w:val="Standard"/>
    <w:qFormat/>
    <w:rsid w:val="00376487"/>
    <w:pPr>
      <w:numPr>
        <w:ilvl w:val="4"/>
      </w:numPr>
      <w:outlineLvl w:val="4"/>
    </w:pPr>
  </w:style>
  <w:style w:type="paragraph" w:styleId="berschrift6">
    <w:name w:val="heading 6"/>
    <w:basedOn w:val="Standard"/>
    <w:next w:val="Standard"/>
    <w:qFormat/>
    <w:rsid w:val="003609B6"/>
    <w:pPr>
      <w:numPr>
        <w:ilvl w:val="5"/>
        <w:numId w:val="47"/>
      </w:numPr>
      <w:spacing w:before="240" w:after="60"/>
      <w:outlineLvl w:val="5"/>
    </w:pPr>
    <w:rPr>
      <w:rFonts w:ascii="Times New Roman" w:hAnsi="Times New Roman"/>
      <w:b/>
      <w:bCs/>
      <w:szCs w:val="22"/>
    </w:rPr>
  </w:style>
  <w:style w:type="paragraph" w:styleId="berschrift7">
    <w:name w:val="heading 7"/>
    <w:basedOn w:val="Standard"/>
    <w:next w:val="Standard"/>
    <w:qFormat/>
    <w:rsid w:val="003609B6"/>
    <w:pPr>
      <w:numPr>
        <w:ilvl w:val="6"/>
        <w:numId w:val="47"/>
      </w:numPr>
      <w:spacing w:before="240" w:after="60"/>
      <w:outlineLvl w:val="6"/>
    </w:pPr>
    <w:rPr>
      <w:rFonts w:ascii="Times New Roman" w:hAnsi="Times New Roman"/>
    </w:rPr>
  </w:style>
  <w:style w:type="paragraph" w:styleId="berschrift8">
    <w:name w:val="heading 8"/>
    <w:basedOn w:val="Standard"/>
    <w:next w:val="Standard"/>
    <w:qFormat/>
    <w:rsid w:val="003609B6"/>
    <w:pPr>
      <w:numPr>
        <w:ilvl w:val="7"/>
        <w:numId w:val="47"/>
      </w:numPr>
      <w:spacing w:before="240" w:after="60"/>
      <w:outlineLvl w:val="7"/>
    </w:pPr>
    <w:rPr>
      <w:rFonts w:ascii="Times New Roman" w:hAnsi="Times New Roman"/>
      <w:i/>
      <w:iCs/>
    </w:rPr>
  </w:style>
  <w:style w:type="paragraph" w:styleId="berschrift9">
    <w:name w:val="heading 9"/>
    <w:basedOn w:val="Standard"/>
    <w:next w:val="Standard"/>
    <w:qFormat/>
    <w:rsid w:val="003609B6"/>
    <w:pPr>
      <w:numPr>
        <w:ilvl w:val="8"/>
        <w:numId w:val="47"/>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Seitenzahl">
    <w:name w:val="page number"/>
    <w:basedOn w:val="Absatz-Standardschriftar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unotentext">
    <w:name w:val="footnote text"/>
    <w:aliases w:val="Car"/>
    <w:basedOn w:val="Standard"/>
    <w:link w:val="FunotentextZchn"/>
    <w:uiPriority w:val="99"/>
    <w:rsid w:val="001725A5"/>
    <w:pPr>
      <w:spacing w:line="200" w:lineRule="exact"/>
    </w:pPr>
    <w:rPr>
      <w:sz w:val="16"/>
      <w:szCs w:val="20"/>
    </w:rPr>
  </w:style>
  <w:style w:type="character" w:styleId="Funotenzeichen">
    <w:name w:val="footnote reference"/>
    <w:aliases w:val="BVI fnr,Footnote Reference Superscript,SUPERS,Footnote symbol,(Footnote Reference),Footnote reference number,note TESI,EN Footnote Reference,Voetnootverwijzing,Times 10 Point,Exposant 3 Point,Appel note de bas de"/>
    <w:uiPriority w:val="99"/>
    <w:rsid w:val="00C274F3"/>
    <w:rPr>
      <w:vertAlign w:val="superscript"/>
    </w:rPr>
  </w:style>
  <w:style w:type="paragraph" w:styleId="Verzeichnis2">
    <w:name w:val="toc 2"/>
    <w:basedOn w:val="Standard"/>
    <w:next w:val="Standard"/>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Sprechblasentext">
    <w:name w:val="Balloon Text"/>
    <w:basedOn w:val="Standard"/>
    <w:link w:val="SprechblasentextZchn"/>
    <w:uiPriority w:val="99"/>
    <w:rsid w:val="0059665F"/>
    <w:rPr>
      <w:rFonts w:ascii="Tahoma" w:hAnsi="Tahoma" w:cs="Tahoma"/>
      <w:sz w:val="16"/>
      <w:szCs w:val="16"/>
    </w:rPr>
  </w:style>
  <w:style w:type="character" w:customStyle="1" w:styleId="SprechblasentextZchn">
    <w:name w:val="Sprechblasentext Zchn"/>
    <w:basedOn w:val="Absatz-Standardschriftart"/>
    <w:link w:val="Sprechblase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Standard"/>
    <w:rsid w:val="00A84770"/>
    <w:pPr>
      <w:numPr>
        <w:numId w:val="6"/>
      </w:numPr>
    </w:pPr>
  </w:style>
  <w:style w:type="character" w:customStyle="1" w:styleId="04BodyTextChar">
    <w:name w:val="04_Body Text Char"/>
    <w:basedOn w:val="Absatz-Standardschriftar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Standard"/>
    <w:rsid w:val="00A84770"/>
    <w:pPr>
      <w:numPr>
        <w:ilvl w:val="1"/>
        <w:numId w:val="6"/>
      </w:numPr>
    </w:pPr>
  </w:style>
  <w:style w:type="paragraph" w:customStyle="1" w:styleId="Level3">
    <w:name w:val="Level 3"/>
    <w:basedOn w:val="Standard"/>
    <w:rsid w:val="00A84770"/>
    <w:pPr>
      <w:numPr>
        <w:ilvl w:val="2"/>
        <w:numId w:val="6"/>
      </w:numPr>
    </w:pPr>
  </w:style>
  <w:style w:type="paragraph" w:customStyle="1" w:styleId="Level4">
    <w:name w:val="Level 4"/>
    <w:basedOn w:val="Standard"/>
    <w:rsid w:val="00A84770"/>
    <w:pPr>
      <w:numPr>
        <w:ilvl w:val="3"/>
        <w:numId w:val="6"/>
      </w:numPr>
    </w:pPr>
  </w:style>
  <w:style w:type="paragraph" w:customStyle="1" w:styleId="Level5">
    <w:name w:val="Level 5"/>
    <w:basedOn w:val="Standard"/>
    <w:rsid w:val="00A84770"/>
    <w:pPr>
      <w:numPr>
        <w:ilvl w:val="4"/>
        <w:numId w:val="6"/>
      </w:numPr>
    </w:pPr>
  </w:style>
  <w:style w:type="paragraph" w:customStyle="1" w:styleId="Level6">
    <w:name w:val="Level 6"/>
    <w:basedOn w:val="Standard"/>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unotentextZchn">
    <w:name w:val="Fußnotentext Zchn"/>
    <w:aliases w:val="Car Zchn"/>
    <w:link w:val="Funotentext"/>
    <w:uiPriority w:val="99"/>
    <w:rsid w:val="00084648"/>
    <w:rPr>
      <w:rFonts w:ascii="Georgia" w:hAnsi="Georgia"/>
      <w:sz w:val="16"/>
      <w:lang w:eastAsia="de-DE"/>
    </w:rPr>
  </w:style>
  <w:style w:type="paragraph" w:styleId="Beschriftung">
    <w:name w:val="caption"/>
    <w:basedOn w:val="Standard"/>
    <w:next w:val="Standard"/>
    <w:link w:val="BeschriftungZchn"/>
    <w:unhideWhenUsed/>
    <w:qFormat/>
    <w:rsid w:val="009E7A88"/>
    <w:pPr>
      <w:spacing w:after="200"/>
      <w:jc w:val="center"/>
    </w:pPr>
    <w:rPr>
      <w:b/>
      <w:bCs/>
      <w:sz w:val="18"/>
      <w:szCs w:val="18"/>
    </w:rPr>
  </w:style>
  <w:style w:type="paragraph" w:customStyle="1" w:styleId="CM1">
    <w:name w:val="CM1"/>
    <w:basedOn w:val="Standard"/>
    <w:next w:val="Standard"/>
    <w:uiPriority w:val="99"/>
    <w:rsid w:val="008B637C"/>
    <w:pPr>
      <w:autoSpaceDE w:val="0"/>
      <w:autoSpaceDN w:val="0"/>
      <w:adjustRightInd w:val="0"/>
    </w:pPr>
    <w:rPr>
      <w:rFonts w:ascii="EUAlbertina" w:hAnsi="EUAlbertina"/>
      <w:sz w:val="24"/>
      <w:lang w:eastAsia="en-GB"/>
    </w:rPr>
  </w:style>
  <w:style w:type="paragraph" w:customStyle="1" w:styleId="CM3">
    <w:name w:val="CM3"/>
    <w:basedOn w:val="Standard"/>
    <w:next w:val="Standard"/>
    <w:uiPriority w:val="99"/>
    <w:rsid w:val="008B637C"/>
    <w:pPr>
      <w:autoSpaceDE w:val="0"/>
      <w:autoSpaceDN w:val="0"/>
      <w:adjustRightInd w:val="0"/>
    </w:pPr>
    <w:rPr>
      <w:rFonts w:ascii="EUAlbertina" w:hAnsi="EUAlbertina"/>
      <w:sz w:val="24"/>
      <w:lang w:eastAsia="en-GB"/>
    </w:rPr>
  </w:style>
  <w:style w:type="character" w:styleId="Kommentarzeichen">
    <w:name w:val="annotation reference"/>
    <w:basedOn w:val="Absatz-Standardschriftart"/>
    <w:uiPriority w:val="99"/>
    <w:rsid w:val="00C61A11"/>
    <w:rPr>
      <w:sz w:val="16"/>
      <w:szCs w:val="16"/>
    </w:rPr>
  </w:style>
  <w:style w:type="paragraph" w:styleId="Kommentartext">
    <w:name w:val="annotation text"/>
    <w:basedOn w:val="Standard"/>
    <w:link w:val="KommentartextZchn"/>
    <w:uiPriority w:val="99"/>
    <w:rsid w:val="00C61A11"/>
    <w:rPr>
      <w:szCs w:val="20"/>
    </w:rPr>
  </w:style>
  <w:style w:type="character" w:customStyle="1" w:styleId="KommentartextZchn">
    <w:name w:val="Kommentartext Zchn"/>
    <w:basedOn w:val="Absatz-Standardschriftart"/>
    <w:link w:val="Kommentartext"/>
    <w:uiPriority w:val="99"/>
    <w:rsid w:val="00C61A11"/>
    <w:rPr>
      <w:rFonts w:ascii="Georgia" w:hAnsi="Georgia"/>
      <w:lang w:eastAsia="de-DE"/>
    </w:rPr>
  </w:style>
  <w:style w:type="paragraph" w:styleId="Kommentarthema">
    <w:name w:val="annotation subject"/>
    <w:basedOn w:val="Kommentartext"/>
    <w:next w:val="Kommentartext"/>
    <w:link w:val="KommentarthemaZchn"/>
    <w:uiPriority w:val="99"/>
    <w:rsid w:val="00C61A11"/>
    <w:rPr>
      <w:b/>
      <w:bCs/>
    </w:rPr>
  </w:style>
  <w:style w:type="character" w:customStyle="1" w:styleId="KommentarthemaZchn">
    <w:name w:val="Kommentarthema Zchn"/>
    <w:basedOn w:val="KommentartextZchn"/>
    <w:link w:val="Kommentarthema"/>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Listenabsatz"/>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enabsatz">
    <w:name w:val="List Paragraph"/>
    <w:aliases w:val="Paragraphe EI,Paragraphe de liste1,EC,Paragraphe de liste"/>
    <w:basedOn w:val="Standard"/>
    <w:link w:val="ListenabsatzZchn"/>
    <w:uiPriority w:val="34"/>
    <w:qFormat/>
    <w:rsid w:val="00DF3BEB"/>
    <w:pPr>
      <w:ind w:left="720"/>
      <w:contextualSpacing/>
    </w:pPr>
  </w:style>
  <w:style w:type="paragraph" w:customStyle="1" w:styleId="1MyNormal">
    <w:name w:val="1. My Normal"/>
    <w:basedOn w:val="Standard"/>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Absatz-Standardschriftar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enabsatz"/>
    <w:qFormat/>
    <w:rsid w:val="00615AA7"/>
    <w:pPr>
      <w:numPr>
        <w:numId w:val="10"/>
      </w:numPr>
      <w:spacing w:before="120" w:after="120" w:line="276" w:lineRule="auto"/>
      <w:jc w:val="both"/>
    </w:pPr>
  </w:style>
  <w:style w:type="character" w:styleId="BesuchterHyperlink">
    <w:name w:val="FollowedHyperlink"/>
    <w:basedOn w:val="Absatz-Standardschriftar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Absatz-Standardschriftart"/>
    <w:rsid w:val="00DB72CA"/>
  </w:style>
  <w:style w:type="character" w:customStyle="1" w:styleId="berschrift3Zchn">
    <w:name w:val="Überschrift 3 Zchn"/>
    <w:basedOn w:val="Absatz-Standardschriftart"/>
    <w:link w:val="berschrift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enabsatzZchn">
    <w:name w:val="Listenabsatz Zchn"/>
    <w:aliases w:val="Paragraphe EI Zchn,Paragraphe de liste1 Zchn,EC Zchn,Paragraphe de liste Zchn"/>
    <w:link w:val="Listenabsatz"/>
    <w:uiPriority w:val="34"/>
    <w:rsid w:val="004D19C2"/>
    <w:rPr>
      <w:rFonts w:ascii="Georgia" w:hAnsi="Georgia"/>
      <w:sz w:val="22"/>
      <w:szCs w:val="24"/>
      <w:lang w:eastAsia="de-DE"/>
    </w:rPr>
  </w:style>
  <w:style w:type="character" w:styleId="Fett">
    <w:name w:val="Strong"/>
    <w:basedOn w:val="Absatz-Standardschriftar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ntext">
    <w:name w:val="endnote text"/>
    <w:basedOn w:val="Standard"/>
    <w:link w:val="EndnotentextZchn"/>
    <w:rsid w:val="003A5A08"/>
    <w:rPr>
      <w:szCs w:val="20"/>
    </w:rPr>
  </w:style>
  <w:style w:type="character" w:customStyle="1" w:styleId="EndnotentextZchn">
    <w:name w:val="Endnotentext Zchn"/>
    <w:basedOn w:val="Absatz-Standardschriftart"/>
    <w:link w:val="Endnotentext"/>
    <w:rsid w:val="003A5A08"/>
    <w:rPr>
      <w:rFonts w:ascii="Georgia" w:hAnsi="Georgia"/>
      <w:lang w:eastAsia="de-DE"/>
    </w:rPr>
  </w:style>
  <w:style w:type="character" w:styleId="Endnotenzeichen">
    <w:name w:val="endnote reference"/>
    <w:basedOn w:val="Absatz-Standardschriftar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Absatz-Standardschriftart"/>
    <w:rsid w:val="00AB592E"/>
  </w:style>
  <w:style w:type="paragraph" w:styleId="Verzeichnis3">
    <w:name w:val="toc 3"/>
    <w:basedOn w:val="Standard"/>
    <w:next w:val="Standard"/>
    <w:autoRedefine/>
    <w:uiPriority w:val="39"/>
    <w:rsid w:val="0073272F"/>
    <w:pPr>
      <w:spacing w:after="100"/>
      <w:ind w:left="440"/>
    </w:pPr>
  </w:style>
  <w:style w:type="character" w:styleId="Platzhaltertext">
    <w:name w:val="Placeholder Text"/>
    <w:basedOn w:val="Absatz-Standardschriftart"/>
    <w:uiPriority w:val="99"/>
    <w:semiHidden/>
    <w:rsid w:val="00E06635"/>
    <w:rPr>
      <w:color w:val="808080"/>
    </w:rPr>
  </w:style>
  <w:style w:type="paragraph" w:customStyle="1" w:styleId="MyAStyle">
    <w:name w:val="MyAStyle"/>
    <w:basedOn w:val="Standard"/>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berarbeitung">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kumentstruktur">
    <w:name w:val="Document Map"/>
    <w:basedOn w:val="Standard"/>
    <w:link w:val="DokumentstrukturZchn"/>
    <w:uiPriority w:val="99"/>
    <w:rsid w:val="00D77242"/>
    <w:rPr>
      <w:rFonts w:ascii="Lucida Grande" w:hAnsi="Lucida Grande" w:cs="Lucida Grande"/>
      <w:sz w:val="24"/>
    </w:rPr>
  </w:style>
  <w:style w:type="character" w:customStyle="1" w:styleId="DokumentstrukturZchn">
    <w:name w:val="Dokumentstruktur Zchn"/>
    <w:basedOn w:val="Absatz-Standardschriftart"/>
    <w:link w:val="Dokumentstruktur"/>
    <w:uiPriority w:val="99"/>
    <w:rsid w:val="00D77242"/>
    <w:rPr>
      <w:rFonts w:ascii="Lucida Grande" w:hAnsi="Lucida Grande" w:cs="Lucida Grande"/>
      <w:sz w:val="24"/>
      <w:szCs w:val="24"/>
      <w:lang w:eastAsia="de-DE"/>
    </w:rPr>
  </w:style>
  <w:style w:type="paragraph" w:customStyle="1" w:styleId="ANNEX">
    <w:name w:val="ANNEX"/>
    <w:basedOn w:val="Beschriftung"/>
    <w:link w:val="ANNEXChar"/>
    <w:qFormat/>
    <w:rsid w:val="00E94E78"/>
    <w:pPr>
      <w:jc w:val="left"/>
    </w:pPr>
    <w:rPr>
      <w:sz w:val="28"/>
    </w:rPr>
  </w:style>
  <w:style w:type="character" w:customStyle="1" w:styleId="BeschriftungZchn">
    <w:name w:val="Beschriftung Zchn"/>
    <w:basedOn w:val="Absatz-Standardschriftart"/>
    <w:link w:val="Beschriftung"/>
    <w:rsid w:val="00E94E78"/>
    <w:rPr>
      <w:rFonts w:ascii="Georgia" w:hAnsi="Georgia"/>
      <w:b/>
      <w:bCs/>
      <w:sz w:val="18"/>
      <w:szCs w:val="18"/>
      <w:lang w:eastAsia="de-DE"/>
    </w:rPr>
  </w:style>
  <w:style w:type="character" w:customStyle="1" w:styleId="ANNEXChar">
    <w:name w:val="ANNEX Char"/>
    <w:basedOn w:val="BeschriftungZchn"/>
    <w:link w:val="ANNEX"/>
    <w:rsid w:val="00E94E78"/>
    <w:rPr>
      <w:rFonts w:ascii="Georgia" w:hAnsi="Georgia"/>
      <w:b/>
      <w:bCs/>
      <w:sz w:val="28"/>
      <w:szCs w:val="18"/>
      <w:lang w:eastAsia="de-DE"/>
    </w:rPr>
  </w:style>
  <w:style w:type="paragraph" w:customStyle="1" w:styleId="MyBullet1">
    <w:name w:val="MyBullet"/>
    <w:basedOn w:val="Listenabsatz"/>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enabsatzZchn"/>
    <w:link w:val="MyBullet1"/>
    <w:rsid w:val="000D6BCE"/>
    <w:rPr>
      <w:rFonts w:ascii="Georgia" w:hAnsi="Georgia"/>
      <w:sz w:val="22"/>
      <w:szCs w:val="24"/>
      <w:lang w:eastAsia="de-DE"/>
    </w:rPr>
  </w:style>
  <w:style w:type="paragraph" w:customStyle="1" w:styleId="myBullet2">
    <w:name w:val="myBullet"/>
    <w:basedOn w:val="Listenabsatz"/>
    <w:link w:val="myBulletChar1"/>
    <w:qFormat/>
    <w:rsid w:val="000D6BCE"/>
    <w:pPr>
      <w:numPr>
        <w:numId w:val="23"/>
      </w:numPr>
      <w:spacing w:line="276" w:lineRule="auto"/>
    </w:pPr>
  </w:style>
  <w:style w:type="character" w:customStyle="1" w:styleId="myBulletChar1">
    <w:name w:val="myBullet Char"/>
    <w:basedOn w:val="ListenabsatzZchn"/>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Standard"/>
    <w:next w:val="Standard"/>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Standard"/>
    <w:next w:val="Titreobjet"/>
    <w:rsid w:val="004E0BAC"/>
    <w:pPr>
      <w:spacing w:before="360"/>
      <w:jc w:val="center"/>
    </w:pPr>
    <w:rPr>
      <w:rFonts w:ascii="Times New Roman" w:hAnsi="Times New Roman"/>
      <w:b/>
      <w:sz w:val="24"/>
      <w:lang w:eastAsia="en-US"/>
    </w:rPr>
  </w:style>
  <w:style w:type="paragraph" w:customStyle="1" w:styleId="Titreobjet">
    <w:name w:val="Titre objet"/>
    <w:basedOn w:val="Standard"/>
    <w:next w:val="Standard"/>
    <w:rsid w:val="004E0BAC"/>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Standard"/>
    <w:next w:val="Standard"/>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Standard"/>
    <w:rsid w:val="006808FD"/>
  </w:style>
  <w:style w:type="character" w:styleId="Hervorhebung">
    <w:name w:val="Emphasis"/>
    <w:basedOn w:val="Absatz-Standardschriftar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Standard"/>
    <w:next w:val="Standard"/>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Standard"/>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Standard"/>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berschrift1Zchn">
    <w:name w:val="Überschrift 1 Zchn"/>
    <w:link w:val="berschrift1"/>
    <w:uiPriority w:val="9"/>
    <w:rsid w:val="00AA0857"/>
    <w:rPr>
      <w:rFonts w:ascii="Georgia" w:hAnsi="Georgia"/>
      <w:b/>
      <w:szCs w:val="24"/>
      <w:lang w:eastAsia="de-DE"/>
    </w:rPr>
  </w:style>
  <w:style w:type="paragraph" w:styleId="Inhaltsverzeichnisberschrift">
    <w:name w:val="TOC Heading"/>
    <w:basedOn w:val="berschrift1"/>
    <w:next w:val="Standard"/>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KopfzeileZchn">
    <w:name w:val="Kopfzeile Zchn"/>
    <w:link w:val="Kopfzeile"/>
    <w:rsid w:val="00EE5C4E"/>
    <w:rPr>
      <w:rFonts w:ascii="Georgia" w:hAnsi="Georgia"/>
      <w:sz w:val="22"/>
      <w:szCs w:val="24"/>
      <w:lang w:eastAsia="de-DE"/>
    </w:rPr>
  </w:style>
  <w:style w:type="character" w:customStyle="1" w:styleId="FuzeileZchn">
    <w:name w:val="Fußzeile Zchn"/>
    <w:link w:val="Fuzeile"/>
    <w:uiPriority w:val="99"/>
    <w:rsid w:val="00EE5C4E"/>
    <w:rPr>
      <w:rFonts w:ascii="Georgia" w:hAnsi="Georgia"/>
      <w:sz w:val="22"/>
      <w:szCs w:val="24"/>
      <w:lang w:eastAsia="de-DE"/>
    </w:rPr>
  </w:style>
  <w:style w:type="character" w:customStyle="1" w:styleId="berschrift2Zchn">
    <w:name w:val="Überschrift 2 Zchn"/>
    <w:link w:val="berschrift2"/>
    <w:rsid w:val="00AA0857"/>
    <w:rPr>
      <w:rFonts w:ascii="Georgia" w:hAnsi="Georgia"/>
      <w:b/>
      <w:szCs w:val="24"/>
      <w:lang w:eastAsia="de-DE"/>
    </w:rPr>
  </w:style>
  <w:style w:type="table" w:styleId="HellesRaster-Akzent1">
    <w:name w:val="Light Grid Accent 1"/>
    <w:basedOn w:val="NormaleTabelle"/>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ittlereSchattierung1-Akzent1">
    <w:name w:val="Medium Shading 1 Accent 1"/>
    <w:basedOn w:val="NormaleTabelle"/>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Standard"/>
    <w:rsid w:val="00EE5C4E"/>
    <w:pPr>
      <w:spacing w:after="120" w:line="420" w:lineRule="atLeast"/>
    </w:pPr>
    <w:rPr>
      <w:rFonts w:ascii="Times New Roman" w:hAnsi="Times New Roman"/>
      <w:sz w:val="24"/>
      <w:lang w:eastAsia="en-GB"/>
    </w:rPr>
  </w:style>
  <w:style w:type="paragraph" w:customStyle="1" w:styleId="MyUnderline">
    <w:name w:val="MyUnderline"/>
    <w:basedOn w:val="Standard"/>
    <w:link w:val="MyUnderlineChar"/>
    <w:qFormat/>
    <w:rsid w:val="00EE5C4E"/>
    <w:pPr>
      <w:spacing w:before="240" w:after="240"/>
      <w:jc w:val="both"/>
    </w:pPr>
    <w:rPr>
      <w:b/>
      <w:szCs w:val="20"/>
      <w:u w:val="single"/>
    </w:rPr>
  </w:style>
  <w:style w:type="character" w:customStyle="1" w:styleId="MyUnderlineChar">
    <w:name w:val="MyUnderline Char"/>
    <w:basedOn w:val="Absatz-Standardschriftart"/>
    <w:link w:val="MyUnderline"/>
    <w:rsid w:val="00EE5C4E"/>
    <w:rPr>
      <w:rFonts w:ascii="Georgia" w:hAnsi="Georgia"/>
      <w:b/>
      <w:u w:val="single"/>
      <w:lang w:eastAsia="de-DE"/>
    </w:rPr>
  </w:style>
  <w:style w:type="paragraph" w:customStyle="1" w:styleId="Questions">
    <w:name w:val="Questions"/>
    <w:basedOn w:val="Beschriftung"/>
    <w:link w:val="QuestionsChar"/>
    <w:qFormat/>
    <w:rsid w:val="005750B3"/>
    <w:pPr>
      <w:jc w:val="both"/>
    </w:pPr>
  </w:style>
  <w:style w:type="character" w:customStyle="1" w:styleId="QuestionsChar">
    <w:name w:val="Questions Char"/>
    <w:basedOn w:val="BeschriftungZchn"/>
    <w:link w:val="Questions"/>
    <w:rsid w:val="005750B3"/>
    <w:rPr>
      <w:rFonts w:ascii="Georgia" w:hAnsi="Georgia"/>
      <w:b/>
      <w:bCs/>
      <w:sz w:val="18"/>
      <w:szCs w:val="18"/>
      <w:lang w:eastAsia="de-DE"/>
    </w:rPr>
  </w:style>
  <w:style w:type="paragraph" w:customStyle="1" w:styleId="Standa1">
    <w:name w:val="Standa1"/>
    <w:uiPriority w:val="99"/>
    <w:rsid w:val="00264A55"/>
    <w:pPr>
      <w:spacing w:after="200"/>
    </w:pPr>
    <w:rPr>
      <w:rFonts w:ascii="Cambria" w:eastAsia="Cambria" w:hAnsi="Cambria"/>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Platzhaltertext"/>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Platzhaltertext"/>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F64E6"/>
    <w:rsid w:val="00661608"/>
    <w:rsid w:val="006F2C50"/>
    <w:rsid w:val="008D50B6"/>
    <w:rsid w:val="00984AF4"/>
    <w:rsid w:val="00BD247C"/>
    <w:rsid w:val="00CD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E1866-3513-497E-A845-DD356FAC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Template>
  <TotalTime>0</TotalTime>
  <Pages>9</Pages>
  <Words>1803</Words>
  <Characters>10286</Characters>
  <Application>Microsoft Office Word</Application>
  <DocSecurity>8</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20110000</vt:lpstr>
      <vt:lpstr>20110000</vt:lpstr>
    </vt:vector>
  </TitlesOfParts>
  <Company>Oxalide</Company>
  <LinksUpToDate>false</LinksUpToDate>
  <CharactersWithSpaces>12065</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Felix Ertl</cp:lastModifiedBy>
  <cp:revision>20</cp:revision>
  <cp:lastPrinted>2014-09-18T16:34:00Z</cp:lastPrinted>
  <dcterms:created xsi:type="dcterms:W3CDTF">2014-08-12T14:00:00Z</dcterms:created>
  <dcterms:modified xsi:type="dcterms:W3CDTF">2014-09-18T16:39:00Z</dcterms:modified>
</cp:coreProperties>
</file>