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A" w:rsidRDefault="004A6F8A" w:rsidP="008A3792">
      <w:bookmarkStart w:id="0" w:name="_Toc388455512"/>
    </w:p>
    <w:p w:rsidR="008A3792" w:rsidRPr="00321CD3" w:rsidRDefault="008A3792" w:rsidP="008A3792">
      <w:pPr>
        <w:pStyle w:val="aNEW-Level0"/>
      </w:pPr>
      <w:r w:rsidRPr="00321CD3">
        <w:t>Overview</w:t>
      </w:r>
      <w:bookmarkEnd w:id="0"/>
    </w:p>
    <w:p w:rsidR="008A3792" w:rsidRDefault="008A3792" w:rsidP="008A3792"/>
    <w:p w:rsidR="008A3792" w:rsidRDefault="008A3792" w:rsidP="008A3792">
      <w:pPr>
        <w:pStyle w:val="aNEW-Level0"/>
      </w:pPr>
      <w:bookmarkStart w:id="1" w:name="_Toc388455513"/>
      <w:r>
        <w:t>Investor protection</w:t>
      </w:r>
      <w:bookmarkEnd w:id="1"/>
    </w:p>
    <w:p w:rsidR="008A3792" w:rsidRDefault="008A3792" w:rsidP="008A3792"/>
    <w:p w:rsidR="008A3792" w:rsidRPr="000B3AEC" w:rsidRDefault="008A3792" w:rsidP="008A3792">
      <w:pPr>
        <w:pStyle w:val="NEW-Level1"/>
        <w:numPr>
          <w:ilvl w:val="1"/>
          <w:numId w:val="34"/>
        </w:numPr>
      </w:pPr>
      <w:bookmarkStart w:id="2" w:name="_Toc388455514"/>
      <w:r w:rsidRPr="000B3AEC">
        <w:t xml:space="preserve">Exemption from the applicability of </w:t>
      </w:r>
      <w:proofErr w:type="spellStart"/>
      <w:r w:rsidRPr="000B3AEC">
        <w:t>MiFID</w:t>
      </w:r>
      <w:proofErr w:type="spellEnd"/>
      <w:r w:rsidRPr="000B3AEC">
        <w:t xml:space="preserve"> for persons providing an investment service in an incidental manner</w:t>
      </w:r>
      <w:bookmarkEnd w:id="2"/>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with the proposed cumulative conditions to be fulfilled in order for an investment service to be deemed to be provided in an incidental manner?</w:t>
      </w:r>
    </w:p>
    <w:p w:rsidR="008A3792" w:rsidRDefault="008A3792" w:rsidP="008A3792"/>
    <w:p w:rsidR="008A3792" w:rsidRDefault="008A3792" w:rsidP="008A3792">
      <w:r>
        <w:t>&lt;ESMA_QUESTION_1&gt;</w:t>
      </w:r>
    </w:p>
    <w:p w:rsidR="008A3792" w:rsidRDefault="008A3792" w:rsidP="008A3792">
      <w:r>
        <w:t>TYPE YOUR TEXT HERE</w:t>
      </w:r>
    </w:p>
    <w:p w:rsidR="008A3792" w:rsidRDefault="008A3792" w:rsidP="008A3792">
      <w:pPr>
        <w:keepLines/>
      </w:pPr>
      <w:r>
        <w:t>&lt;ESMA_QUESTION_1&gt;</w:t>
      </w:r>
    </w:p>
    <w:p w:rsidR="008A3792" w:rsidRDefault="008A3792" w:rsidP="008A3792"/>
    <w:p w:rsidR="008A3792" w:rsidRPr="00321CD3" w:rsidRDefault="008A3792" w:rsidP="008A3792">
      <w:pPr>
        <w:pStyle w:val="NEW-Level1"/>
        <w:numPr>
          <w:ilvl w:val="1"/>
          <w:numId w:val="34"/>
        </w:numPr>
      </w:pPr>
      <w:bookmarkStart w:id="3" w:name="_Toc388455515"/>
      <w:r w:rsidRPr="00321CD3">
        <w:t>Investment advice and the use of distribution channels</w:t>
      </w:r>
      <w:bookmarkEnd w:id="3"/>
      <w:r w:rsidRPr="00321CD3">
        <w:t xml:space="preserve"> </w:t>
      </w:r>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that it is appropriate to clarify that the use of distribution channels does not exclude the possibility that i</w:t>
      </w:r>
      <w:r w:rsidRPr="00F05A8C">
        <w:rPr>
          <w:rFonts w:eastAsia="Calibri"/>
          <w:lang w:eastAsia="en-US"/>
        </w:rPr>
        <w:t>n</w:t>
      </w:r>
      <w:r w:rsidRPr="00F05A8C">
        <w:rPr>
          <w:rFonts w:eastAsia="Calibri"/>
          <w:lang w:eastAsia="en-US"/>
        </w:rPr>
        <w:t>vestment advice is provided to investors?</w:t>
      </w:r>
    </w:p>
    <w:p w:rsidR="008A3792" w:rsidRDefault="008A3792" w:rsidP="008A3792"/>
    <w:p w:rsidR="008A3792" w:rsidRDefault="008A3792" w:rsidP="008A3792">
      <w:r>
        <w:t>&lt;ESMA_QUESTION_2&gt;</w:t>
      </w:r>
    </w:p>
    <w:p w:rsidR="008A3792" w:rsidRDefault="008A3792" w:rsidP="008A3792">
      <w:r>
        <w:t>TYPE YOUR TEXT HERE</w:t>
      </w:r>
    </w:p>
    <w:p w:rsidR="008A3792" w:rsidRDefault="008A3792" w:rsidP="008A3792">
      <w:pPr>
        <w:keepLines/>
      </w:pPr>
      <w:r>
        <w:t>&lt;ESMA_QUESTION_2&gt;</w:t>
      </w:r>
    </w:p>
    <w:p w:rsidR="008A3792" w:rsidRDefault="008A3792" w:rsidP="008A3792"/>
    <w:p w:rsidR="008A3792" w:rsidRPr="008D358A" w:rsidRDefault="008A3792" w:rsidP="008A3792">
      <w:pPr>
        <w:pStyle w:val="NEW-Level1"/>
        <w:numPr>
          <w:ilvl w:val="1"/>
          <w:numId w:val="34"/>
        </w:numPr>
      </w:pPr>
      <w:bookmarkStart w:id="4" w:name="_Toc388455516"/>
      <w:r w:rsidRPr="00321CD3">
        <w:t>Compliance function</w:t>
      </w:r>
      <w:bookmarkEnd w:id="4"/>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that the existing compliance requirements i</w:t>
      </w:r>
      <w:r w:rsidRPr="00F05A8C">
        <w:rPr>
          <w:rFonts w:eastAsia="Calibri"/>
          <w:lang w:eastAsia="en-US"/>
        </w:rPr>
        <w:t>n</w:t>
      </w:r>
      <w:r w:rsidRPr="00F05A8C">
        <w:rPr>
          <w:rFonts w:eastAsia="Calibri"/>
          <w:lang w:eastAsia="en-US"/>
        </w:rPr>
        <w:t xml:space="preserve">cluded in Article 6 of the </w:t>
      </w:r>
      <w:proofErr w:type="spellStart"/>
      <w:r w:rsidRPr="00F05A8C">
        <w:rPr>
          <w:rFonts w:eastAsia="Calibri"/>
          <w:lang w:eastAsia="en-US"/>
        </w:rPr>
        <w:t>MiFID</w:t>
      </w:r>
      <w:proofErr w:type="spellEnd"/>
      <w:r w:rsidRPr="00F05A8C">
        <w:rPr>
          <w:rFonts w:eastAsia="Calibri"/>
          <w:lang w:eastAsia="en-US"/>
        </w:rPr>
        <w:t xml:space="preserve"> Implementing Directive should be expanded?</w:t>
      </w:r>
    </w:p>
    <w:p w:rsidR="008A3792" w:rsidRDefault="008A3792" w:rsidP="008A3792"/>
    <w:p w:rsidR="008A3792" w:rsidRDefault="008A3792" w:rsidP="008A3792">
      <w:r>
        <w:t>&lt;ESMA_QUESTION_3&gt;</w:t>
      </w:r>
    </w:p>
    <w:p w:rsidR="008A3792" w:rsidRDefault="008A3792" w:rsidP="008A3792">
      <w:r>
        <w:t>TYPE YOUR TEXT HERE</w:t>
      </w:r>
    </w:p>
    <w:p w:rsidR="008A3792" w:rsidRDefault="008A3792" w:rsidP="008A3792">
      <w:pPr>
        <w:keepLines/>
      </w:pPr>
      <w:r>
        <w:t>&lt;ESMA_QUESTION_3&gt;</w:t>
      </w:r>
    </w:p>
    <w:p w:rsidR="008A3792" w:rsidRPr="00F05A8C" w:rsidRDefault="008A3792" w:rsidP="008A3792">
      <w:pPr>
        <w:pStyle w:val="Kop5"/>
        <w:rPr>
          <w:rFonts w:eastAsia="Calibri"/>
          <w:lang w:eastAsia="en-US"/>
        </w:rPr>
      </w:pPr>
      <w:r w:rsidRPr="00F05A8C">
        <w:rPr>
          <w:rFonts w:eastAsia="Calibri"/>
          <w:lang w:eastAsia="en-US"/>
        </w:rPr>
        <w:t>Are there any other areas of the Level 2 requirements concerning the compliance fun</w:t>
      </w:r>
      <w:r w:rsidRPr="00F05A8C">
        <w:rPr>
          <w:rFonts w:eastAsia="Calibri"/>
          <w:lang w:eastAsia="en-US"/>
        </w:rPr>
        <w:t>c</w:t>
      </w:r>
      <w:r w:rsidRPr="00F05A8C">
        <w:rPr>
          <w:rFonts w:eastAsia="Calibri"/>
          <w:lang w:eastAsia="en-US"/>
        </w:rPr>
        <w:t>tion that you consider should be updated, improved or revised?</w:t>
      </w:r>
    </w:p>
    <w:p w:rsidR="008A3792" w:rsidRDefault="008A3792" w:rsidP="008A3792"/>
    <w:p w:rsidR="008A3792" w:rsidRDefault="008A3792" w:rsidP="008A3792">
      <w:r>
        <w:t>&lt;ESMA_QUESTION_4&gt;</w:t>
      </w:r>
    </w:p>
    <w:p w:rsidR="008A3792" w:rsidRDefault="008A3792" w:rsidP="008A3792">
      <w:r>
        <w:t>TYPE YOUR TEXT HERE</w:t>
      </w:r>
    </w:p>
    <w:p w:rsidR="008A3792" w:rsidRDefault="008A3792" w:rsidP="008A3792">
      <w:pPr>
        <w:keepLines/>
      </w:pPr>
      <w:r>
        <w:t>&lt;ESMA_QUESTION_4&gt;</w:t>
      </w:r>
    </w:p>
    <w:p w:rsidR="008A3792" w:rsidRDefault="008A3792" w:rsidP="008A3792"/>
    <w:p w:rsidR="008A3792" w:rsidRPr="00321CD3" w:rsidRDefault="008A3792" w:rsidP="008A3792">
      <w:pPr>
        <w:pStyle w:val="NEW-Level1"/>
        <w:numPr>
          <w:ilvl w:val="1"/>
          <w:numId w:val="34"/>
        </w:numPr>
      </w:pPr>
      <w:bookmarkStart w:id="5" w:name="_Toc388455517"/>
      <w:r w:rsidRPr="00321CD3">
        <w:lastRenderedPageBreak/>
        <w:t>Complaints-handling</w:t>
      </w:r>
      <w:bookmarkEnd w:id="5"/>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already have in place arrangements that comply with the requirements set out in the draft technical advice set out above?</w:t>
      </w:r>
    </w:p>
    <w:p w:rsidR="008A3792" w:rsidRDefault="008A3792" w:rsidP="008A3792"/>
    <w:p w:rsidR="008A3792" w:rsidRDefault="008A3792" w:rsidP="008A3792">
      <w:r>
        <w:t>&lt;ESMA_QUESTION_5&gt;</w:t>
      </w:r>
    </w:p>
    <w:p w:rsidR="008A3792" w:rsidRDefault="008A3792" w:rsidP="008A3792">
      <w:r>
        <w:t>TYPE YOUR TEXT HERE</w:t>
      </w:r>
    </w:p>
    <w:p w:rsidR="008A3792" w:rsidRDefault="008A3792" w:rsidP="008A3792">
      <w:pPr>
        <w:keepLines/>
      </w:pPr>
      <w:r>
        <w:t>&lt;ESMA_QUESTION_5&gt;</w:t>
      </w:r>
    </w:p>
    <w:p w:rsidR="008A3792" w:rsidRDefault="008A3792" w:rsidP="008A3792"/>
    <w:p w:rsidR="008A3792" w:rsidRPr="00321CD3" w:rsidRDefault="008A3792" w:rsidP="008A3792">
      <w:pPr>
        <w:pStyle w:val="NEW-Level1"/>
        <w:numPr>
          <w:ilvl w:val="1"/>
          <w:numId w:val="34"/>
        </w:numPr>
      </w:pPr>
      <w:bookmarkStart w:id="6" w:name="_Toc388455518"/>
      <w:r w:rsidRPr="00321CD3">
        <w:t>Record</w:t>
      </w:r>
      <w:r>
        <w:t>-</w:t>
      </w:r>
      <w:r w:rsidRPr="00321CD3">
        <w:t>keeping</w:t>
      </w:r>
      <w:r>
        <w:t xml:space="preserve"> (other than recording of telephone convers</w:t>
      </w:r>
      <w:r>
        <w:t>a</w:t>
      </w:r>
      <w:r>
        <w:t>tions or other electro</w:t>
      </w:r>
      <w:r>
        <w:t>n</w:t>
      </w:r>
      <w:r>
        <w:t>ic communications)</w:t>
      </w:r>
      <w:bookmarkEnd w:id="6"/>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 xml:space="preserve">Do you consider that additional records should be mentioned in the minimum list proposed in the table in the draft technical advice above? Please list any additional records that could be added to the minimum list for the purposes of </w:t>
      </w:r>
      <w:proofErr w:type="spellStart"/>
      <w:r w:rsidRPr="00F05A8C">
        <w:rPr>
          <w:rFonts w:eastAsia="Calibri"/>
          <w:lang w:eastAsia="en-US"/>
        </w:rPr>
        <w:t>M</w:t>
      </w:r>
      <w:r w:rsidRPr="00F05A8C">
        <w:rPr>
          <w:rFonts w:eastAsia="Calibri"/>
          <w:lang w:eastAsia="en-US"/>
        </w:rPr>
        <w:t>i</w:t>
      </w:r>
      <w:r w:rsidRPr="00F05A8C">
        <w:rPr>
          <w:rFonts w:eastAsia="Calibri"/>
          <w:lang w:eastAsia="en-US"/>
        </w:rPr>
        <w:t>FID</w:t>
      </w:r>
      <w:proofErr w:type="spellEnd"/>
      <w:r w:rsidRPr="00F05A8C">
        <w:rPr>
          <w:rFonts w:eastAsia="Calibri"/>
          <w:lang w:eastAsia="en-US"/>
        </w:rPr>
        <w:t xml:space="preserve"> II, </w:t>
      </w:r>
      <w:proofErr w:type="spellStart"/>
      <w:r w:rsidRPr="00F05A8C">
        <w:rPr>
          <w:rFonts w:eastAsia="Calibri"/>
          <w:lang w:eastAsia="en-US"/>
        </w:rPr>
        <w:t>MiFIR</w:t>
      </w:r>
      <w:proofErr w:type="spellEnd"/>
      <w:r w:rsidRPr="00F05A8C">
        <w:rPr>
          <w:rFonts w:eastAsia="Calibri"/>
          <w:lang w:eastAsia="en-US"/>
        </w:rPr>
        <w:t>, MAD or MAR.</w:t>
      </w:r>
    </w:p>
    <w:p w:rsidR="008A3792" w:rsidRDefault="008A3792" w:rsidP="008A3792"/>
    <w:p w:rsidR="008A3792" w:rsidRDefault="008A3792" w:rsidP="008A3792">
      <w:r>
        <w:t>&lt;ESMA_QUESTION_6&gt;</w:t>
      </w:r>
    </w:p>
    <w:p w:rsidR="008A3792" w:rsidRDefault="008A3792" w:rsidP="008A3792">
      <w:r>
        <w:t>TYPE YOUR TEXT HERE</w:t>
      </w:r>
    </w:p>
    <w:p w:rsidR="008A3792" w:rsidRDefault="008A3792" w:rsidP="008A3792">
      <w:pPr>
        <w:keepLines/>
      </w:pPr>
      <w:r>
        <w:t>&lt;ESMA_QUESTION_6&gt;</w:t>
      </w:r>
    </w:p>
    <w:p w:rsidR="008A3792" w:rsidRPr="007460D1" w:rsidRDefault="008A3792" w:rsidP="008A3792">
      <w:pPr>
        <w:pStyle w:val="Kop5"/>
        <w:rPr>
          <w:rFonts w:eastAsia="Calibri"/>
          <w:lang w:eastAsia="en-US"/>
        </w:rPr>
      </w:pPr>
      <w:r w:rsidRPr="00F05A8C">
        <w:rPr>
          <w:rFonts w:eastAsia="Calibri"/>
          <w:lang w:eastAsia="en-US"/>
        </w:rPr>
        <w:t>What, if any, additional costs and/or benefits do you envisage arising from the pr</w:t>
      </w:r>
      <w:r w:rsidRPr="00F05A8C">
        <w:rPr>
          <w:rFonts w:eastAsia="Calibri"/>
          <w:lang w:eastAsia="en-US"/>
        </w:rPr>
        <w:t>o</w:t>
      </w:r>
      <w:r w:rsidRPr="00F05A8C">
        <w:rPr>
          <w:rFonts w:eastAsia="Calibri"/>
          <w:lang w:eastAsia="en-US"/>
        </w:rPr>
        <w:t xml:space="preserve">posed approach? </w:t>
      </w:r>
      <w:r w:rsidRPr="007460D1">
        <w:rPr>
          <w:rFonts w:eastAsia="Calibri"/>
          <w:lang w:eastAsia="en-US"/>
        </w:rPr>
        <w:t xml:space="preserve">Please </w:t>
      </w:r>
      <w:r>
        <w:rPr>
          <w:rFonts w:eastAsia="Calibri"/>
          <w:lang w:eastAsia="en-US"/>
        </w:rPr>
        <w:t xml:space="preserve">quantify and </w:t>
      </w:r>
      <w:r w:rsidRPr="007460D1">
        <w:rPr>
          <w:rFonts w:eastAsia="Calibri"/>
          <w:lang w:eastAsia="en-US"/>
        </w:rPr>
        <w:t>provide details.</w:t>
      </w:r>
    </w:p>
    <w:p w:rsidR="008A3792" w:rsidRDefault="008A3792" w:rsidP="008A3792"/>
    <w:p w:rsidR="008A3792" w:rsidRDefault="008A3792" w:rsidP="008A3792">
      <w:r>
        <w:t>&lt;ESMA_QUESTION_7&gt;</w:t>
      </w:r>
    </w:p>
    <w:p w:rsidR="008A3792" w:rsidRDefault="008A3792" w:rsidP="008A3792">
      <w:r>
        <w:t>TYPE YOUR TEXT HERE</w:t>
      </w:r>
    </w:p>
    <w:p w:rsidR="008A3792" w:rsidRDefault="008A3792" w:rsidP="008A3792">
      <w:pPr>
        <w:keepLines/>
      </w:pPr>
      <w:r>
        <w:t>&lt;ESMA_QUESTION_7&gt;</w:t>
      </w:r>
    </w:p>
    <w:p w:rsidR="008A3792" w:rsidRDefault="008A3792" w:rsidP="008A3792"/>
    <w:p w:rsidR="008A3792" w:rsidRPr="00321CD3" w:rsidRDefault="008A3792" w:rsidP="008A3792">
      <w:pPr>
        <w:pStyle w:val="NEW-Level1"/>
        <w:numPr>
          <w:ilvl w:val="1"/>
          <w:numId w:val="34"/>
        </w:numPr>
      </w:pPr>
      <w:bookmarkStart w:id="7" w:name="_Toc388455519"/>
      <w:r w:rsidRPr="00321CD3">
        <w:t xml:space="preserve">Recording of telephone </w:t>
      </w:r>
      <w:r>
        <w:t>conversations</w:t>
      </w:r>
      <w:r w:rsidRPr="00321CD3">
        <w:t xml:space="preserve"> and electronic communic</w:t>
      </w:r>
      <w:r w:rsidRPr="00321CD3">
        <w:t>a</w:t>
      </w:r>
      <w:r w:rsidRPr="00321CD3">
        <w:t>tions</w:t>
      </w:r>
      <w:bookmarkEnd w:id="7"/>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What additional measure(s) could firms implement to reduce the risk of non-compliance with the rules in relation to telephone recording and electronic communic</w:t>
      </w:r>
      <w:r w:rsidRPr="00F05A8C">
        <w:rPr>
          <w:rFonts w:eastAsia="Calibri"/>
          <w:lang w:eastAsia="en-US"/>
        </w:rPr>
        <w:t>a</w:t>
      </w:r>
      <w:r w:rsidRPr="00F05A8C">
        <w:rPr>
          <w:rFonts w:eastAsia="Calibri"/>
          <w:lang w:eastAsia="en-US"/>
        </w:rPr>
        <w:t>tions?</w:t>
      </w:r>
    </w:p>
    <w:p w:rsidR="008A3792" w:rsidRDefault="008A3792" w:rsidP="008A3792"/>
    <w:p w:rsidR="008A3792" w:rsidRDefault="008A3792" w:rsidP="008A3792">
      <w:r>
        <w:t>&lt;ESMA_QUESTION_8&gt;</w:t>
      </w:r>
    </w:p>
    <w:p w:rsidR="008A3792" w:rsidRDefault="008A3792" w:rsidP="008A3792">
      <w:r>
        <w:t>TYPE YOUR TEXT HERE</w:t>
      </w:r>
    </w:p>
    <w:p w:rsidR="008A3792" w:rsidRDefault="008A3792" w:rsidP="008A3792">
      <w:pPr>
        <w:keepLines/>
      </w:pPr>
      <w:r>
        <w:t>&lt;ESMA_QUESTION_8&gt;</w:t>
      </w:r>
    </w:p>
    <w:p w:rsidR="008A3792" w:rsidRPr="00F05A8C" w:rsidRDefault="008A3792" w:rsidP="008A3792">
      <w:pPr>
        <w:pStyle w:val="Kop5"/>
        <w:rPr>
          <w:rFonts w:eastAsia="Calibri"/>
          <w:lang w:eastAsia="en-US"/>
        </w:rPr>
      </w:pPr>
      <w:r w:rsidRPr="00F05A8C">
        <w:rPr>
          <w:rFonts w:eastAsia="Calibri"/>
          <w:lang w:eastAsia="en-US"/>
        </w:rPr>
        <w:t>Do you agree that firms should periodically monitor records to ensure compliance with the recording requirement and wider regulatory requirements?</w:t>
      </w:r>
    </w:p>
    <w:p w:rsidR="008A3792" w:rsidRDefault="008A3792" w:rsidP="008A3792"/>
    <w:p w:rsidR="008A3792" w:rsidRDefault="008A3792" w:rsidP="008A3792">
      <w:r>
        <w:t>&lt;ESMA_QUESTION_9&gt;</w:t>
      </w:r>
    </w:p>
    <w:p w:rsidR="008A3792" w:rsidRDefault="008A3792" w:rsidP="008A3792">
      <w:r>
        <w:t>TYPE YOUR TEXT HERE</w:t>
      </w:r>
    </w:p>
    <w:p w:rsidR="008A3792" w:rsidRDefault="008A3792" w:rsidP="008A3792">
      <w:pPr>
        <w:keepLines/>
      </w:pPr>
      <w:r>
        <w:t>&lt;ESMA_QUESTION_9&gt;</w:t>
      </w:r>
    </w:p>
    <w:p w:rsidR="008A3792" w:rsidRPr="00F05A8C" w:rsidRDefault="008A3792" w:rsidP="008A3792">
      <w:pPr>
        <w:pStyle w:val="Kop5"/>
        <w:rPr>
          <w:rFonts w:eastAsia="Calibri"/>
          <w:lang w:eastAsia="en-US"/>
        </w:rPr>
      </w:pPr>
      <w:r w:rsidRPr="00F05A8C">
        <w:rPr>
          <w:rFonts w:eastAsia="Calibri"/>
          <w:lang w:eastAsia="en-US"/>
        </w:rPr>
        <w:t>Should any additional items of information be included as a minimum in meeting minutes or notes where relevant face-to-face conversations take place with clients?</w:t>
      </w:r>
    </w:p>
    <w:p w:rsidR="008A3792" w:rsidRDefault="008A3792" w:rsidP="008A3792"/>
    <w:p w:rsidR="008A3792" w:rsidRDefault="008A3792" w:rsidP="008A3792">
      <w:r>
        <w:lastRenderedPageBreak/>
        <w:t>&lt;ESMA_QUESTION_10&gt;</w:t>
      </w:r>
    </w:p>
    <w:p w:rsidR="008A3792" w:rsidRDefault="008A3792" w:rsidP="008A3792">
      <w:r>
        <w:t>TYPE YOUR TEXT HERE</w:t>
      </w:r>
    </w:p>
    <w:p w:rsidR="008A3792" w:rsidRDefault="008A3792" w:rsidP="008A3792">
      <w:pPr>
        <w:keepLines/>
      </w:pPr>
      <w:r>
        <w:t>&lt;ESMA_QUESTION_10&gt;</w:t>
      </w:r>
    </w:p>
    <w:p w:rsidR="008A3792" w:rsidRPr="00F05A8C" w:rsidRDefault="008A3792" w:rsidP="008A3792">
      <w:pPr>
        <w:pStyle w:val="Kop5"/>
        <w:rPr>
          <w:rFonts w:eastAsia="Calibri"/>
          <w:lang w:eastAsia="en-US"/>
        </w:rPr>
      </w:pPr>
      <w:r w:rsidRPr="00F05A8C">
        <w:rPr>
          <w:rFonts w:eastAsia="Calibri"/>
          <w:lang w:eastAsia="en-US"/>
        </w:rPr>
        <w:t xml:space="preserve">Should clients be required to sign these minutes or notes? </w:t>
      </w:r>
    </w:p>
    <w:p w:rsidR="008A3792" w:rsidRDefault="008A3792" w:rsidP="008A3792"/>
    <w:p w:rsidR="008A3792" w:rsidRDefault="008A3792" w:rsidP="008A3792">
      <w:r>
        <w:t>&lt;ESMA_QUESTION_11&gt;</w:t>
      </w:r>
    </w:p>
    <w:p w:rsidR="008A3792" w:rsidRDefault="008A3792" w:rsidP="008A3792">
      <w:r>
        <w:t>TYPE YOUR TEXT HERE</w:t>
      </w:r>
    </w:p>
    <w:p w:rsidR="008A3792" w:rsidRDefault="008A3792" w:rsidP="008A3792">
      <w:pPr>
        <w:keepLines/>
      </w:pPr>
      <w:r>
        <w:t>&lt;ESMA_QUESTION_11&gt;</w:t>
      </w:r>
    </w:p>
    <w:p w:rsidR="008A3792" w:rsidRPr="00F05A8C" w:rsidRDefault="008A3792" w:rsidP="008A3792">
      <w:pPr>
        <w:pStyle w:val="Kop5"/>
        <w:rPr>
          <w:rFonts w:eastAsia="Calibri"/>
          <w:lang w:eastAsia="en-US"/>
        </w:rPr>
      </w:pPr>
      <w:r w:rsidRPr="00F05A8C">
        <w:rPr>
          <w:rFonts w:eastAsia="Calibri"/>
          <w:lang w:eastAsia="en-US"/>
        </w:rPr>
        <w:t>Do you agree with the proposals for storage and retention set out in the above draft technical advice?</w:t>
      </w:r>
    </w:p>
    <w:p w:rsidR="008A3792" w:rsidRDefault="008A3792" w:rsidP="008A3792"/>
    <w:p w:rsidR="008A3792" w:rsidRDefault="008A3792" w:rsidP="008A3792">
      <w:r>
        <w:t>&lt;ESMA_QUESTION_12&gt;</w:t>
      </w:r>
    </w:p>
    <w:p w:rsidR="008A3792" w:rsidRDefault="008A3792" w:rsidP="008A3792">
      <w:r>
        <w:t>TYPE YOUR TEXT HERE</w:t>
      </w:r>
    </w:p>
    <w:p w:rsidR="008A3792" w:rsidRDefault="008A3792" w:rsidP="008A3792">
      <w:pPr>
        <w:keepLines/>
      </w:pPr>
      <w:r>
        <w:t>&lt;ESMA_QUESTION_12&gt;</w:t>
      </w:r>
    </w:p>
    <w:p w:rsidR="008A3792" w:rsidRPr="00F05A8C" w:rsidRDefault="008A3792" w:rsidP="008A3792">
      <w:pPr>
        <w:pStyle w:val="Kop5"/>
        <w:rPr>
          <w:rFonts w:eastAsia="Calibri"/>
          <w:lang w:eastAsia="en-US"/>
        </w:rPr>
      </w:pPr>
      <w:r w:rsidRPr="00F05A8C">
        <w:rPr>
          <w:rFonts w:eastAsia="Calibri"/>
          <w:lang w:eastAsia="en-US"/>
        </w:rPr>
        <w:t>More generally, what additional costs, impacts and/or ben</w:t>
      </w:r>
      <w:r w:rsidRPr="00F05A8C">
        <w:rPr>
          <w:rFonts w:eastAsia="Calibri"/>
          <w:lang w:eastAsia="en-US"/>
        </w:rPr>
        <w:t>e</w:t>
      </w:r>
      <w:r w:rsidRPr="00F05A8C">
        <w:rPr>
          <w:rFonts w:eastAsia="Calibri"/>
          <w:lang w:eastAsia="en-US"/>
        </w:rPr>
        <w:t>fits do you envisage as a result of the requirements set out in the entire draft technical advice above?</w:t>
      </w:r>
    </w:p>
    <w:p w:rsidR="008A3792" w:rsidRDefault="008A3792" w:rsidP="008A3792"/>
    <w:p w:rsidR="008A3792" w:rsidRDefault="008A3792" w:rsidP="008A3792">
      <w:r>
        <w:t>&lt;ESMA_QUESTION_13&gt;</w:t>
      </w:r>
    </w:p>
    <w:p w:rsidR="008A3792" w:rsidRDefault="008A3792" w:rsidP="008A3792">
      <w:r>
        <w:t>TYPE YOUR TEXT HERE</w:t>
      </w:r>
    </w:p>
    <w:p w:rsidR="008A3792" w:rsidRDefault="008A3792" w:rsidP="008A3792">
      <w:pPr>
        <w:keepLines/>
      </w:pPr>
      <w:r>
        <w:t>&lt;ESMA_QUESTION_13&gt;</w:t>
      </w:r>
    </w:p>
    <w:p w:rsidR="008A3792" w:rsidRDefault="008A3792" w:rsidP="008A3792"/>
    <w:p w:rsidR="008A3792" w:rsidRPr="00321CD3" w:rsidRDefault="008A3792" w:rsidP="008A3792">
      <w:pPr>
        <w:pStyle w:val="NEW-Level1"/>
        <w:numPr>
          <w:ilvl w:val="1"/>
          <w:numId w:val="34"/>
        </w:numPr>
      </w:pPr>
      <w:bookmarkStart w:id="8" w:name="_Toc388455520"/>
      <w:r w:rsidRPr="00321CD3">
        <w:t>Product governance</w:t>
      </w:r>
      <w:bookmarkEnd w:id="8"/>
      <w:r w:rsidRPr="00321CD3">
        <w:t xml:space="preserve"> </w:t>
      </w:r>
    </w:p>
    <w:p w:rsidR="008A3792" w:rsidRDefault="008A3792" w:rsidP="008A3792"/>
    <w:p w:rsidR="008A3792" w:rsidRPr="003815C4" w:rsidRDefault="008A3792" w:rsidP="008A3792">
      <w:pPr>
        <w:pStyle w:val="Kop5"/>
        <w:rPr>
          <w:rFonts w:eastAsia="Calibri"/>
          <w:lang w:eastAsia="en-US"/>
        </w:rPr>
      </w:pPr>
      <w:r w:rsidRPr="00F05A8C">
        <w:rPr>
          <w:rFonts w:eastAsia="Calibri"/>
          <w:lang w:eastAsia="en-US"/>
        </w:rPr>
        <w:t>Should the proposed distributor requirements apply in the case of distribution of products (e.g. shares and bonds as well as over-the-counter (OTC) products) avail</w:t>
      </w:r>
      <w:r w:rsidRPr="00F05A8C">
        <w:rPr>
          <w:rFonts w:eastAsia="Calibri"/>
          <w:lang w:eastAsia="en-US"/>
        </w:rPr>
        <w:t>a</w:t>
      </w:r>
      <w:r w:rsidRPr="00F05A8C">
        <w:rPr>
          <w:rFonts w:eastAsia="Calibri"/>
          <w:lang w:eastAsia="en-US"/>
        </w:rPr>
        <w:t xml:space="preserve">ble on the primary market or should they also apply to distribution of products on the secondary market (e.g. freely tradable shares and bonds)? </w:t>
      </w:r>
      <w:r w:rsidRPr="003815C4">
        <w:rPr>
          <w:rFonts w:eastAsia="Calibri"/>
          <w:lang w:eastAsia="en-US"/>
        </w:rPr>
        <w:t>Please state the re</w:t>
      </w:r>
      <w:r w:rsidRPr="003815C4">
        <w:rPr>
          <w:rFonts w:eastAsia="Calibri"/>
          <w:lang w:eastAsia="en-US"/>
        </w:rPr>
        <w:t>a</w:t>
      </w:r>
      <w:r w:rsidRPr="003815C4">
        <w:rPr>
          <w:rFonts w:eastAsia="Calibri"/>
          <w:lang w:eastAsia="en-US"/>
        </w:rPr>
        <w:t>son for your answer.</w:t>
      </w:r>
    </w:p>
    <w:p w:rsidR="008A3792" w:rsidRDefault="008A3792" w:rsidP="008A3792"/>
    <w:p w:rsidR="008A3792" w:rsidRDefault="008A3792" w:rsidP="008A3792">
      <w:r>
        <w:t>&lt;ESMA_QUESTION_14&gt;</w:t>
      </w:r>
    </w:p>
    <w:p w:rsidR="008A3792" w:rsidRDefault="008A3792" w:rsidP="008A3792">
      <w:r>
        <w:t>TYPE YOUR TEXT HERE</w:t>
      </w:r>
    </w:p>
    <w:p w:rsidR="008A3792" w:rsidRDefault="008A3792" w:rsidP="008A3792">
      <w:pPr>
        <w:keepLines/>
      </w:pPr>
      <w:r>
        <w:t>&lt;ESMA_QUESTION_14&gt;</w:t>
      </w:r>
    </w:p>
    <w:p w:rsidR="008A3792" w:rsidRPr="00F05A8C" w:rsidRDefault="008A3792" w:rsidP="008A3792">
      <w:pPr>
        <w:pStyle w:val="Kop5"/>
        <w:rPr>
          <w:rFonts w:eastAsia="Calibri"/>
          <w:lang w:eastAsia="en-US"/>
        </w:rPr>
      </w:pPr>
      <w:r w:rsidRPr="00F05A8C">
        <w:rPr>
          <w:rFonts w:eastAsia="Calibri"/>
          <w:lang w:eastAsia="en-US"/>
        </w:rPr>
        <w:t>When products are manufactured by non-</w:t>
      </w:r>
      <w:proofErr w:type="spellStart"/>
      <w:r w:rsidRPr="00F05A8C">
        <w:rPr>
          <w:rFonts w:eastAsia="Calibri"/>
          <w:lang w:eastAsia="en-US"/>
        </w:rPr>
        <w:t>MiFID</w:t>
      </w:r>
      <w:proofErr w:type="spellEnd"/>
      <w:r w:rsidRPr="00F05A8C">
        <w:rPr>
          <w:rFonts w:eastAsia="Calibri"/>
          <w:lang w:eastAsia="en-US"/>
        </w:rPr>
        <w:t xml:space="preserve"> firms or third country firms and public information is not available, should there be a requirement for a written agreement under which the manufacturer must provide all relevant product information to the di</w:t>
      </w:r>
      <w:r w:rsidRPr="00F05A8C">
        <w:rPr>
          <w:rFonts w:eastAsia="Calibri"/>
          <w:lang w:eastAsia="en-US"/>
        </w:rPr>
        <w:t>s</w:t>
      </w:r>
      <w:r w:rsidRPr="00F05A8C">
        <w:rPr>
          <w:rFonts w:eastAsia="Calibri"/>
          <w:lang w:eastAsia="en-US"/>
        </w:rPr>
        <w:t>tributor?</w:t>
      </w:r>
    </w:p>
    <w:p w:rsidR="008A3792" w:rsidRDefault="008A3792" w:rsidP="008A3792"/>
    <w:p w:rsidR="008A3792" w:rsidRDefault="008A3792" w:rsidP="008A3792">
      <w:r>
        <w:t>&lt;ESMA_QUESTION_15&gt;</w:t>
      </w:r>
    </w:p>
    <w:p w:rsidR="008A3792" w:rsidRDefault="008A3792" w:rsidP="008A3792">
      <w:r>
        <w:t>TYPE YOUR TEXT HERE</w:t>
      </w:r>
    </w:p>
    <w:p w:rsidR="008A3792" w:rsidRDefault="008A3792" w:rsidP="008A3792">
      <w:pPr>
        <w:keepLines/>
      </w:pPr>
      <w:r>
        <w:t>&lt;ESMA_QUESTION_15&gt;</w:t>
      </w:r>
    </w:p>
    <w:p w:rsidR="008A3792" w:rsidRPr="00F05A8C" w:rsidRDefault="008A3792" w:rsidP="008A3792">
      <w:pPr>
        <w:pStyle w:val="Kop5"/>
        <w:rPr>
          <w:rFonts w:eastAsia="Calibri"/>
          <w:lang w:eastAsia="en-US"/>
        </w:rPr>
      </w:pPr>
      <w:r w:rsidRPr="00F05A8C">
        <w:rPr>
          <w:rFonts w:eastAsia="Calibri"/>
          <w:lang w:eastAsia="en-US"/>
        </w:rPr>
        <w:t>Do you think it would be useful to require distributors to periodically inform the manufacturer about their exper</w:t>
      </w:r>
      <w:r w:rsidRPr="00F05A8C">
        <w:rPr>
          <w:rFonts w:eastAsia="Calibri"/>
          <w:lang w:eastAsia="en-US"/>
        </w:rPr>
        <w:t>i</w:t>
      </w:r>
      <w:r w:rsidRPr="00F05A8C">
        <w:rPr>
          <w:rFonts w:eastAsia="Calibri"/>
          <w:lang w:eastAsia="en-US"/>
        </w:rPr>
        <w:t>ence with the product? If yes, in what circumstances and what specific information could be provided by the distrib</w:t>
      </w:r>
      <w:r w:rsidRPr="00F05A8C">
        <w:rPr>
          <w:rFonts w:eastAsia="Calibri"/>
          <w:lang w:eastAsia="en-US"/>
        </w:rPr>
        <w:t>u</w:t>
      </w:r>
      <w:r w:rsidRPr="00F05A8C">
        <w:rPr>
          <w:rFonts w:eastAsia="Calibri"/>
          <w:lang w:eastAsia="en-US"/>
        </w:rPr>
        <w:t>tor?</w:t>
      </w:r>
    </w:p>
    <w:p w:rsidR="008A3792" w:rsidRDefault="008A3792" w:rsidP="008A3792"/>
    <w:p w:rsidR="008A3792" w:rsidRDefault="008A3792" w:rsidP="008A3792">
      <w:r>
        <w:t>&lt;ESMA_QUESTION_16&gt;</w:t>
      </w:r>
    </w:p>
    <w:p w:rsidR="008A3792" w:rsidRDefault="008A3792" w:rsidP="008A3792">
      <w:r>
        <w:t>TYPE YOUR TEXT HERE</w:t>
      </w:r>
    </w:p>
    <w:p w:rsidR="008A3792" w:rsidRDefault="008A3792" w:rsidP="008A3792">
      <w:pPr>
        <w:keepLines/>
      </w:pPr>
      <w:r>
        <w:t>&lt;ESMA_QUESTION_16&gt;</w:t>
      </w:r>
    </w:p>
    <w:p w:rsidR="008A3792" w:rsidRPr="00F05A8C" w:rsidRDefault="008A3792" w:rsidP="008A3792">
      <w:pPr>
        <w:pStyle w:val="Kop5"/>
        <w:rPr>
          <w:rFonts w:eastAsia="Calibri"/>
          <w:lang w:eastAsia="en-US"/>
        </w:rPr>
      </w:pPr>
      <w:r w:rsidRPr="00F05A8C">
        <w:rPr>
          <w:rFonts w:eastAsia="Calibri"/>
          <w:lang w:eastAsia="en-US"/>
        </w:rPr>
        <w:lastRenderedPageBreak/>
        <w:t>What appropriate action do you think manufacturers can take if they become aware that products are not sold as envisaged (e.g. if the product is being widely sold to clients ou</w:t>
      </w:r>
      <w:r w:rsidRPr="00F05A8C">
        <w:rPr>
          <w:rFonts w:eastAsia="Calibri"/>
          <w:lang w:eastAsia="en-US"/>
        </w:rPr>
        <w:t>t</w:t>
      </w:r>
      <w:r w:rsidRPr="00F05A8C">
        <w:rPr>
          <w:rFonts w:eastAsia="Calibri"/>
          <w:lang w:eastAsia="en-US"/>
        </w:rPr>
        <w:t>side of the product’s target market)?</w:t>
      </w:r>
    </w:p>
    <w:p w:rsidR="008A3792" w:rsidRDefault="008A3792" w:rsidP="008A3792"/>
    <w:p w:rsidR="008A3792" w:rsidRDefault="008A3792" w:rsidP="008A3792">
      <w:r>
        <w:t>&lt;ESMA_QUESTION_17&gt;</w:t>
      </w:r>
    </w:p>
    <w:p w:rsidR="008A3792" w:rsidRDefault="008A3792" w:rsidP="008A3792">
      <w:r>
        <w:t>TYPE YOUR TEXT HERE</w:t>
      </w:r>
    </w:p>
    <w:p w:rsidR="008A3792" w:rsidRDefault="008A3792" w:rsidP="008A3792">
      <w:pPr>
        <w:keepLines/>
      </w:pPr>
      <w:r>
        <w:t>&lt;ESMA_QUESTION_17&gt;</w:t>
      </w:r>
    </w:p>
    <w:p w:rsidR="008A3792" w:rsidRPr="00F05A8C" w:rsidRDefault="008A3792" w:rsidP="008A3792">
      <w:pPr>
        <w:pStyle w:val="Kop5"/>
        <w:rPr>
          <w:rFonts w:eastAsia="Calibri"/>
          <w:lang w:eastAsia="en-US"/>
        </w:rPr>
      </w:pPr>
      <w:r w:rsidRPr="00F05A8C">
        <w:rPr>
          <w:rFonts w:eastAsia="Calibri"/>
          <w:lang w:eastAsia="en-US"/>
        </w:rPr>
        <w:t xml:space="preserve">What appropriate action do you think distributors can take, if they become aware of any event that could materially affect the potential risk to the identified target market (e.g. if the distributor has </w:t>
      </w:r>
      <w:proofErr w:type="spellStart"/>
      <w:r w:rsidRPr="00F05A8C">
        <w:rPr>
          <w:rFonts w:eastAsia="Calibri"/>
          <w:lang w:eastAsia="en-US"/>
        </w:rPr>
        <w:t>mis</w:t>
      </w:r>
      <w:proofErr w:type="spellEnd"/>
      <w:r w:rsidRPr="00F05A8C">
        <w:rPr>
          <w:rFonts w:eastAsia="Calibri"/>
          <w:lang w:eastAsia="en-US"/>
        </w:rPr>
        <w:t>-judged the target market for a specific pro</w:t>
      </w:r>
      <w:r w:rsidRPr="00F05A8C">
        <w:rPr>
          <w:rFonts w:eastAsia="Calibri"/>
          <w:lang w:eastAsia="en-US"/>
        </w:rPr>
        <w:t>d</w:t>
      </w:r>
      <w:r w:rsidRPr="00F05A8C">
        <w:rPr>
          <w:rFonts w:eastAsia="Calibri"/>
          <w:lang w:eastAsia="en-US"/>
        </w:rPr>
        <w:t xml:space="preserve">uct)? </w:t>
      </w:r>
    </w:p>
    <w:p w:rsidR="008A3792" w:rsidRDefault="008A3792" w:rsidP="008A3792"/>
    <w:p w:rsidR="008A3792" w:rsidRDefault="008A3792" w:rsidP="008A3792">
      <w:r>
        <w:t>&lt;ESMA_QUESTION_18&gt;</w:t>
      </w:r>
    </w:p>
    <w:p w:rsidR="008A3792" w:rsidRDefault="008A3792" w:rsidP="008A3792">
      <w:r>
        <w:t>TYPE YOUR TEXT HERE</w:t>
      </w:r>
    </w:p>
    <w:p w:rsidR="008A3792" w:rsidRDefault="008A3792" w:rsidP="008A3792">
      <w:pPr>
        <w:keepLines/>
      </w:pPr>
      <w:r>
        <w:t>&lt;ESMA_QUESTION_18&gt;</w:t>
      </w:r>
    </w:p>
    <w:p w:rsidR="008A3792" w:rsidRPr="00F05A8C" w:rsidRDefault="008A3792" w:rsidP="008A3792">
      <w:pPr>
        <w:pStyle w:val="Kop5"/>
        <w:rPr>
          <w:rFonts w:eastAsia="Calibri"/>
          <w:lang w:eastAsia="en-US"/>
        </w:rPr>
      </w:pPr>
      <w:r w:rsidRPr="00F05A8C">
        <w:rPr>
          <w:rFonts w:eastAsia="Calibri"/>
          <w:lang w:eastAsia="en-US"/>
        </w:rPr>
        <w:t>Do you consider that there is sufficient clarity regarding the requirements of inves</w:t>
      </w:r>
      <w:r w:rsidRPr="00F05A8C">
        <w:rPr>
          <w:rFonts w:eastAsia="Calibri"/>
          <w:lang w:eastAsia="en-US"/>
        </w:rPr>
        <w:t>t</w:t>
      </w:r>
      <w:r w:rsidRPr="00F05A8C">
        <w:rPr>
          <w:rFonts w:eastAsia="Calibri"/>
          <w:lang w:eastAsia="en-US"/>
        </w:rPr>
        <w:t>ment firms when acting as manufacturers, distributors or both? If not, please provide d</w:t>
      </w:r>
      <w:r w:rsidRPr="00F05A8C">
        <w:rPr>
          <w:rFonts w:eastAsia="Calibri"/>
          <w:lang w:eastAsia="en-US"/>
        </w:rPr>
        <w:t>e</w:t>
      </w:r>
      <w:r w:rsidRPr="00F05A8C">
        <w:rPr>
          <w:rFonts w:eastAsia="Calibri"/>
          <w:lang w:eastAsia="en-US"/>
        </w:rPr>
        <w:t>tails of how such requirements should interact with each other.</w:t>
      </w:r>
    </w:p>
    <w:p w:rsidR="008A3792" w:rsidRDefault="008A3792" w:rsidP="008A3792"/>
    <w:p w:rsidR="008A3792" w:rsidRDefault="008A3792" w:rsidP="008A3792">
      <w:r>
        <w:t>&lt;ESMA_QUESTION_19&gt;</w:t>
      </w:r>
    </w:p>
    <w:p w:rsidR="008A3792" w:rsidRDefault="008A3792" w:rsidP="008A3792">
      <w:r>
        <w:t>TYPE YOUR TEXT HERE</w:t>
      </w:r>
    </w:p>
    <w:p w:rsidR="008A3792" w:rsidRDefault="008A3792" w:rsidP="008A3792">
      <w:pPr>
        <w:keepLines/>
      </w:pPr>
      <w:r>
        <w:t>&lt;ESMA_QUESTION_19&gt;</w:t>
      </w:r>
    </w:p>
    <w:p w:rsidR="008A3792" w:rsidRPr="003815C4" w:rsidRDefault="008A3792" w:rsidP="008A3792">
      <w:pPr>
        <w:pStyle w:val="Kop5"/>
        <w:rPr>
          <w:rFonts w:eastAsia="Calibri"/>
          <w:lang w:eastAsia="en-US"/>
        </w:rPr>
      </w:pPr>
      <w:r w:rsidRPr="00F05A8C">
        <w:rPr>
          <w:rFonts w:eastAsia="Calibri"/>
          <w:lang w:eastAsia="en-US"/>
        </w:rPr>
        <w:t xml:space="preserve">Are there any other product governance requirements not mentioned in this paper that you consider important and should be considered? </w:t>
      </w:r>
      <w:r w:rsidRPr="003815C4">
        <w:rPr>
          <w:rFonts w:eastAsia="Calibri"/>
          <w:lang w:eastAsia="en-US"/>
        </w:rPr>
        <w:t>If yes, please set out these add</w:t>
      </w:r>
      <w:r w:rsidRPr="003815C4">
        <w:rPr>
          <w:rFonts w:eastAsia="Calibri"/>
          <w:lang w:eastAsia="en-US"/>
        </w:rPr>
        <w:t>i</w:t>
      </w:r>
      <w:r w:rsidRPr="003815C4">
        <w:rPr>
          <w:rFonts w:eastAsia="Calibri"/>
          <w:lang w:eastAsia="en-US"/>
        </w:rPr>
        <w:t xml:space="preserve">tional requirements. </w:t>
      </w:r>
    </w:p>
    <w:p w:rsidR="008A3792" w:rsidRDefault="008A3792" w:rsidP="008A3792"/>
    <w:p w:rsidR="008A3792" w:rsidRDefault="008A3792" w:rsidP="008A3792">
      <w:r>
        <w:t>&lt;ESMA_QUESTION_20&gt;</w:t>
      </w:r>
    </w:p>
    <w:p w:rsidR="008A3792" w:rsidRDefault="008A3792" w:rsidP="008A3792">
      <w:r>
        <w:t>TYPE YOUR TEXT HERE</w:t>
      </w:r>
    </w:p>
    <w:p w:rsidR="008A3792" w:rsidRDefault="008A3792" w:rsidP="008A3792">
      <w:pPr>
        <w:keepLines/>
      </w:pPr>
      <w:r>
        <w:t>&lt;ESMA_QUESTION_20&gt;</w:t>
      </w:r>
    </w:p>
    <w:p w:rsidR="008A3792" w:rsidRPr="00F05A8C" w:rsidRDefault="008A3792" w:rsidP="008A3792">
      <w:pPr>
        <w:pStyle w:val="Kop5"/>
        <w:rPr>
          <w:rFonts w:eastAsia="Calibri"/>
          <w:lang w:eastAsia="en-US"/>
        </w:rPr>
      </w:pPr>
      <w:r w:rsidRPr="00F05A8C">
        <w:rPr>
          <w:rFonts w:eastAsia="Calibri"/>
          <w:lang w:eastAsia="en-US"/>
        </w:rPr>
        <w:t>For investment firms responding to this consultation, what costs would you incur in order to meet these requirements, either as distributors or manufacturers?</w:t>
      </w:r>
    </w:p>
    <w:p w:rsidR="008A3792" w:rsidRDefault="008A3792" w:rsidP="008A3792"/>
    <w:p w:rsidR="008A3792" w:rsidRDefault="008A3792" w:rsidP="008A3792">
      <w:r>
        <w:t>&lt;ESMA_QUESTION_21&gt;</w:t>
      </w:r>
    </w:p>
    <w:p w:rsidR="008A3792" w:rsidRDefault="008A3792" w:rsidP="008A3792">
      <w:r>
        <w:t>TYPE YOUR TEXT HERE</w:t>
      </w:r>
    </w:p>
    <w:p w:rsidR="008A3792" w:rsidRDefault="008A3792" w:rsidP="008A3792">
      <w:pPr>
        <w:keepLines/>
      </w:pPr>
      <w:r>
        <w:t>&lt;ESMA_QUESTION_21&gt;</w:t>
      </w:r>
    </w:p>
    <w:p w:rsidR="008A3792" w:rsidRDefault="008A3792" w:rsidP="008A3792"/>
    <w:p w:rsidR="008A3792" w:rsidRPr="00282303" w:rsidRDefault="008A3792" w:rsidP="008A3792">
      <w:pPr>
        <w:pStyle w:val="NEW-Level1"/>
        <w:numPr>
          <w:ilvl w:val="1"/>
          <w:numId w:val="34"/>
        </w:numPr>
      </w:pPr>
      <w:bookmarkStart w:id="9" w:name="_Toc388455521"/>
      <w:r w:rsidRPr="00321CD3">
        <w:t>Safeguarding of client assets</w:t>
      </w:r>
      <w:bookmarkEnd w:id="9"/>
      <w:r w:rsidRPr="00321CD3">
        <w:t xml:space="preserve"> </w:t>
      </w:r>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with the proposal for investment firms to establish and maintain a client assets oversight function?</w:t>
      </w:r>
    </w:p>
    <w:p w:rsidR="008A3792" w:rsidRDefault="008A3792" w:rsidP="008A3792"/>
    <w:p w:rsidR="008A3792" w:rsidRDefault="008A3792" w:rsidP="008A3792">
      <w:r>
        <w:t>&lt;ESMA_QUESTION_22&gt;</w:t>
      </w:r>
    </w:p>
    <w:p w:rsidR="008A3792" w:rsidRDefault="008A3792" w:rsidP="008A3792">
      <w:r>
        <w:t>TYPE YOUR TEXT HERE</w:t>
      </w:r>
    </w:p>
    <w:p w:rsidR="008A3792" w:rsidRDefault="008A3792" w:rsidP="008A3792">
      <w:pPr>
        <w:keepLines/>
      </w:pPr>
      <w:r>
        <w:t>&lt;ESMA_QUESTION_22&gt;</w:t>
      </w:r>
    </w:p>
    <w:p w:rsidR="008A3792" w:rsidRPr="00F05A8C" w:rsidRDefault="008A3792" w:rsidP="008A3792">
      <w:pPr>
        <w:pStyle w:val="Kop5"/>
        <w:rPr>
          <w:rFonts w:eastAsia="Calibri"/>
          <w:lang w:eastAsia="en-US"/>
        </w:rPr>
      </w:pPr>
      <w:r w:rsidRPr="00F05A8C">
        <w:rPr>
          <w:rFonts w:eastAsia="Calibri"/>
          <w:lang w:eastAsia="en-US"/>
        </w:rPr>
        <w:t>What would be the cost implications of establishing and maintaining a function with specific responsibility for matters relating to the firm’s compliance with its obligations r</w:t>
      </w:r>
      <w:r w:rsidRPr="00F05A8C">
        <w:rPr>
          <w:rFonts w:eastAsia="Calibri"/>
          <w:lang w:eastAsia="en-US"/>
        </w:rPr>
        <w:t>e</w:t>
      </w:r>
      <w:r w:rsidRPr="00F05A8C">
        <w:rPr>
          <w:rFonts w:eastAsia="Calibri"/>
          <w:lang w:eastAsia="en-US"/>
        </w:rPr>
        <w:t>garding the safeguarding of client instruments and funds?</w:t>
      </w:r>
    </w:p>
    <w:p w:rsidR="008A3792" w:rsidRDefault="008A3792" w:rsidP="008A3792"/>
    <w:p w:rsidR="008A3792" w:rsidRDefault="008A3792" w:rsidP="008A3792">
      <w:r>
        <w:t>&lt;ESMA_QUESTION_23&gt;</w:t>
      </w:r>
    </w:p>
    <w:p w:rsidR="008A3792" w:rsidRDefault="008A3792" w:rsidP="008A3792">
      <w:r>
        <w:t>TYPE YOUR TEXT HERE</w:t>
      </w:r>
    </w:p>
    <w:p w:rsidR="008A3792" w:rsidRDefault="008A3792" w:rsidP="008A3792">
      <w:pPr>
        <w:keepLines/>
      </w:pPr>
      <w:r>
        <w:lastRenderedPageBreak/>
        <w:t>&lt;ESMA_QUESTION_23&gt;</w:t>
      </w:r>
    </w:p>
    <w:p w:rsidR="008A3792" w:rsidRPr="00F05A8C" w:rsidRDefault="008A3792" w:rsidP="008A3792">
      <w:pPr>
        <w:pStyle w:val="Kop5"/>
        <w:rPr>
          <w:rFonts w:eastAsia="Calibri"/>
          <w:lang w:eastAsia="en-US"/>
        </w:rPr>
      </w:pPr>
      <w:r w:rsidRPr="00F05A8C">
        <w:rPr>
          <w:rFonts w:eastAsia="Calibri"/>
          <w:lang w:eastAsia="en-US"/>
        </w:rPr>
        <w:t>Do you think that the examples in this chapter constitute an inappropriate use of TTCA? If not, why not? Are there any other examples of inappropriate use of or fe</w:t>
      </w:r>
      <w:r w:rsidRPr="00F05A8C">
        <w:rPr>
          <w:rFonts w:eastAsia="Calibri"/>
          <w:lang w:eastAsia="en-US"/>
        </w:rPr>
        <w:t>a</w:t>
      </w:r>
      <w:r w:rsidRPr="00F05A8C">
        <w:rPr>
          <w:rFonts w:eastAsia="Calibri"/>
          <w:lang w:eastAsia="en-US"/>
        </w:rPr>
        <w:t>tures of ina</w:t>
      </w:r>
      <w:r w:rsidRPr="00F05A8C">
        <w:rPr>
          <w:rFonts w:eastAsia="Calibri"/>
          <w:lang w:eastAsia="en-US"/>
        </w:rPr>
        <w:t>p</w:t>
      </w:r>
      <w:r w:rsidRPr="00F05A8C">
        <w:rPr>
          <w:rFonts w:eastAsia="Calibri"/>
          <w:lang w:eastAsia="en-US"/>
        </w:rPr>
        <w:t xml:space="preserve">propriate use of TTCA? </w:t>
      </w:r>
    </w:p>
    <w:p w:rsidR="008A3792" w:rsidRDefault="008A3792" w:rsidP="008A3792"/>
    <w:p w:rsidR="008A3792" w:rsidRDefault="008A3792" w:rsidP="008A3792">
      <w:r>
        <w:t>&lt;ESMA_QUESTION_24&gt;</w:t>
      </w:r>
    </w:p>
    <w:p w:rsidR="008A3792" w:rsidRDefault="008A3792" w:rsidP="008A3792">
      <w:r>
        <w:t>TYPE YOUR TEXT HERE</w:t>
      </w:r>
    </w:p>
    <w:p w:rsidR="008A3792" w:rsidRDefault="008A3792" w:rsidP="008A3792">
      <w:pPr>
        <w:keepLines/>
      </w:pPr>
      <w:r>
        <w:t>&lt;ESMA_QUESTION_24&gt;</w:t>
      </w:r>
    </w:p>
    <w:p w:rsidR="008A3792" w:rsidRPr="008709E5" w:rsidRDefault="008A3792" w:rsidP="008A3792">
      <w:pPr>
        <w:pStyle w:val="Kop5"/>
        <w:rPr>
          <w:rFonts w:eastAsia="Calibri"/>
          <w:lang w:eastAsia="en-US"/>
        </w:rPr>
      </w:pPr>
      <w:r w:rsidRPr="00F05A8C">
        <w:rPr>
          <w:rFonts w:eastAsia="Calibri"/>
          <w:lang w:eastAsia="en-US"/>
        </w:rPr>
        <w:t>Do you agree with the proposal to clarify that the use of TTCA is not a freely avail</w:t>
      </w:r>
      <w:r w:rsidRPr="00F05A8C">
        <w:rPr>
          <w:rFonts w:eastAsia="Calibri"/>
          <w:lang w:eastAsia="en-US"/>
        </w:rPr>
        <w:t>a</w:t>
      </w:r>
      <w:r w:rsidRPr="00F05A8C">
        <w:rPr>
          <w:rFonts w:eastAsia="Calibri"/>
          <w:lang w:eastAsia="en-US"/>
        </w:rPr>
        <w:t>ble option for avoiding the prote</w:t>
      </w:r>
      <w:r w:rsidRPr="00F05A8C">
        <w:rPr>
          <w:rFonts w:eastAsia="Calibri"/>
          <w:lang w:eastAsia="en-US"/>
        </w:rPr>
        <w:t>c</w:t>
      </w:r>
      <w:r w:rsidRPr="00F05A8C">
        <w:rPr>
          <w:rFonts w:eastAsia="Calibri"/>
          <w:lang w:eastAsia="en-US"/>
        </w:rPr>
        <w:t xml:space="preserve">tions required under </w:t>
      </w:r>
      <w:proofErr w:type="spellStart"/>
      <w:r w:rsidRPr="00F05A8C">
        <w:rPr>
          <w:rFonts w:eastAsia="Calibri"/>
          <w:lang w:eastAsia="en-US"/>
        </w:rPr>
        <w:t>MiFID</w:t>
      </w:r>
      <w:proofErr w:type="spellEnd"/>
      <w:r w:rsidRPr="00F05A8C">
        <w:rPr>
          <w:rFonts w:eastAsia="Calibri"/>
          <w:lang w:eastAsia="en-US"/>
        </w:rPr>
        <w:t>? Do you agree with the proposal to place high-level requirements on firms to consider the appropriateness of TTCA? Should risk disclosures be required in this area? Please explain your a</w:t>
      </w:r>
      <w:r w:rsidRPr="00F05A8C">
        <w:rPr>
          <w:rFonts w:eastAsia="Calibri"/>
          <w:lang w:eastAsia="en-US"/>
        </w:rPr>
        <w:t>n</w:t>
      </w:r>
      <w:r w:rsidRPr="00F05A8C">
        <w:rPr>
          <w:rFonts w:eastAsia="Calibri"/>
          <w:lang w:eastAsia="en-US"/>
        </w:rPr>
        <w:t xml:space="preserve">swer. </w:t>
      </w:r>
      <w:r w:rsidRPr="008709E5">
        <w:rPr>
          <w:rFonts w:eastAsia="Calibri"/>
          <w:lang w:eastAsia="en-US"/>
        </w:rPr>
        <w:t>If not, why not?</w:t>
      </w:r>
    </w:p>
    <w:p w:rsidR="008A3792" w:rsidRDefault="008A3792" w:rsidP="008A3792"/>
    <w:p w:rsidR="008A3792" w:rsidRDefault="008A3792" w:rsidP="008A3792">
      <w:r>
        <w:t>&lt;ESMA_QUESTION_25&gt;</w:t>
      </w:r>
    </w:p>
    <w:p w:rsidR="008A3792" w:rsidRDefault="008A3792" w:rsidP="008A3792">
      <w:r>
        <w:t>TYPE YOUR TEXT HERE</w:t>
      </w:r>
    </w:p>
    <w:p w:rsidR="008A3792" w:rsidRDefault="008A3792" w:rsidP="008A3792">
      <w:pPr>
        <w:keepLines/>
      </w:pPr>
      <w:r>
        <w:t>&lt;ESMA_QUESTION_25&gt;</w:t>
      </w:r>
    </w:p>
    <w:p w:rsidR="008A3792" w:rsidRPr="00F05A8C" w:rsidRDefault="008A3792" w:rsidP="008A3792">
      <w:pPr>
        <w:pStyle w:val="Kop5"/>
        <w:rPr>
          <w:rFonts w:eastAsia="Calibri"/>
          <w:lang w:eastAsia="en-US"/>
        </w:rPr>
      </w:pPr>
      <w:r w:rsidRPr="00F05A8C">
        <w:rPr>
          <w:rFonts w:eastAsia="Calibri"/>
          <w:lang w:eastAsia="en-US"/>
        </w:rPr>
        <w:t>Do you agree with the proposal to require a reasonable link between the client’s obl</w:t>
      </w:r>
      <w:r w:rsidRPr="00F05A8C">
        <w:rPr>
          <w:rFonts w:eastAsia="Calibri"/>
          <w:lang w:eastAsia="en-US"/>
        </w:rPr>
        <w:t>i</w:t>
      </w:r>
      <w:r w:rsidRPr="00F05A8C">
        <w:rPr>
          <w:rFonts w:eastAsia="Calibri"/>
          <w:lang w:eastAsia="en-US"/>
        </w:rPr>
        <w:t>gation and the financial instruments or funds subject to TTCA?</w:t>
      </w:r>
    </w:p>
    <w:p w:rsidR="008A3792" w:rsidRDefault="008A3792" w:rsidP="008A3792"/>
    <w:p w:rsidR="008A3792" w:rsidRDefault="008A3792" w:rsidP="008A3792">
      <w:r>
        <w:t>&lt;ESMA_QUESTION_26&gt;</w:t>
      </w:r>
    </w:p>
    <w:p w:rsidR="008A3792" w:rsidRDefault="008A3792" w:rsidP="008A3792">
      <w:r>
        <w:t>TYPE YOUR TEXT HERE</w:t>
      </w:r>
    </w:p>
    <w:p w:rsidR="008A3792" w:rsidRDefault="008A3792" w:rsidP="008A3792">
      <w:pPr>
        <w:keepLines/>
      </w:pPr>
      <w:r>
        <w:t>&lt;ESMA_QUESTION_26&gt;</w:t>
      </w:r>
    </w:p>
    <w:p w:rsidR="008A3792" w:rsidRPr="00F05A8C" w:rsidRDefault="008A3792" w:rsidP="008A3792">
      <w:pPr>
        <w:pStyle w:val="Kop5"/>
        <w:rPr>
          <w:rFonts w:eastAsia="Calibri"/>
          <w:lang w:eastAsia="en-US"/>
        </w:rPr>
      </w:pPr>
      <w:r w:rsidRPr="00F05A8C">
        <w:rPr>
          <w:rFonts w:eastAsia="Calibri"/>
          <w:lang w:eastAsia="en-US"/>
        </w:rPr>
        <w:t>Do you already make any assessment of the suitability of TTCAs? If not, would you need to change any processes to meet such a requirement, and if so, what would be the cost implications of doing so?</w:t>
      </w:r>
    </w:p>
    <w:p w:rsidR="008A3792" w:rsidRDefault="008A3792" w:rsidP="008A3792"/>
    <w:p w:rsidR="008A3792" w:rsidRDefault="008A3792" w:rsidP="008A3792">
      <w:r>
        <w:t>&lt;ESMA_QUESTION_27&gt;</w:t>
      </w:r>
    </w:p>
    <w:p w:rsidR="008A3792" w:rsidRDefault="008A3792" w:rsidP="008A3792">
      <w:r>
        <w:t>TYPE YOUR TEXT HERE</w:t>
      </w:r>
    </w:p>
    <w:p w:rsidR="008A3792" w:rsidRDefault="008A3792" w:rsidP="008A3792">
      <w:pPr>
        <w:keepLines/>
      </w:pPr>
      <w:r>
        <w:t>&lt;ESMA_QUESTION_27&gt;</w:t>
      </w:r>
    </w:p>
    <w:p w:rsidR="008A3792" w:rsidRPr="00F05A8C" w:rsidRDefault="008A3792" w:rsidP="008A3792">
      <w:pPr>
        <w:pStyle w:val="Kop5"/>
        <w:rPr>
          <w:rFonts w:eastAsia="Calibri"/>
          <w:lang w:eastAsia="en-US"/>
        </w:rPr>
      </w:pPr>
      <w:r w:rsidRPr="00F05A8C">
        <w:rPr>
          <w:rFonts w:eastAsia="Calibri"/>
          <w:lang w:eastAsia="en-US"/>
        </w:rPr>
        <w:t>Are any further measures needed to ensure that the transa</w:t>
      </w:r>
      <w:r w:rsidRPr="00F05A8C">
        <w:rPr>
          <w:rFonts w:eastAsia="Calibri"/>
          <w:lang w:eastAsia="en-US"/>
        </w:rPr>
        <w:t>c</w:t>
      </w:r>
      <w:r w:rsidRPr="00F05A8C">
        <w:rPr>
          <w:rFonts w:eastAsia="Calibri"/>
          <w:lang w:eastAsia="en-US"/>
        </w:rPr>
        <w:t xml:space="preserve">tions envisaged under Article 19 of the </w:t>
      </w:r>
      <w:proofErr w:type="spellStart"/>
      <w:r w:rsidRPr="00F05A8C">
        <w:rPr>
          <w:rFonts w:eastAsia="Calibri"/>
          <w:lang w:eastAsia="en-US"/>
        </w:rPr>
        <w:t>MiFID</w:t>
      </w:r>
      <w:proofErr w:type="spellEnd"/>
      <w:r w:rsidRPr="00F05A8C">
        <w:rPr>
          <w:rFonts w:eastAsia="Calibri"/>
          <w:lang w:eastAsia="en-US"/>
        </w:rPr>
        <w:t xml:space="preserve"> Implementing Directive remain possible in light of the ban on co</w:t>
      </w:r>
      <w:r w:rsidRPr="00F05A8C">
        <w:rPr>
          <w:rFonts w:eastAsia="Calibri"/>
          <w:lang w:eastAsia="en-US"/>
        </w:rPr>
        <w:t>n</w:t>
      </w:r>
      <w:r w:rsidRPr="00F05A8C">
        <w:rPr>
          <w:rFonts w:eastAsia="Calibri"/>
          <w:lang w:eastAsia="en-US"/>
        </w:rPr>
        <w:t xml:space="preserve">cluding TTCAs with retail clients in Article 16(10) of </w:t>
      </w:r>
      <w:proofErr w:type="spellStart"/>
      <w:r w:rsidRPr="00F05A8C">
        <w:rPr>
          <w:rFonts w:eastAsia="Calibri"/>
          <w:lang w:eastAsia="en-US"/>
        </w:rPr>
        <w:t>MiFID</w:t>
      </w:r>
      <w:proofErr w:type="spellEnd"/>
      <w:r w:rsidRPr="00F05A8C">
        <w:rPr>
          <w:rFonts w:eastAsia="Calibri"/>
          <w:lang w:eastAsia="en-US"/>
        </w:rPr>
        <w:t xml:space="preserve"> II?</w:t>
      </w:r>
    </w:p>
    <w:p w:rsidR="008A3792" w:rsidRDefault="008A3792" w:rsidP="008A3792"/>
    <w:p w:rsidR="008A3792" w:rsidRDefault="008A3792" w:rsidP="008A3792">
      <w:r>
        <w:t>&lt;ESMA_QUESTION_28&gt;</w:t>
      </w:r>
    </w:p>
    <w:p w:rsidR="008A3792" w:rsidRDefault="008A3792" w:rsidP="008A3792">
      <w:r>
        <w:t>TYPE YOUR TEXT HERE</w:t>
      </w:r>
    </w:p>
    <w:p w:rsidR="008A3792" w:rsidRDefault="008A3792" w:rsidP="008A3792">
      <w:pPr>
        <w:keepLines/>
      </w:pPr>
      <w:r>
        <w:t>&lt;ESMA_QUESTION_28&gt;</w:t>
      </w:r>
    </w:p>
    <w:p w:rsidR="008A3792" w:rsidRPr="00F05A8C" w:rsidRDefault="008A3792" w:rsidP="008A3792">
      <w:pPr>
        <w:pStyle w:val="Kop5"/>
        <w:rPr>
          <w:rFonts w:eastAsia="Calibri"/>
          <w:lang w:eastAsia="en-US"/>
        </w:rPr>
      </w:pPr>
      <w:r w:rsidRPr="00F05A8C">
        <w:rPr>
          <w:rFonts w:eastAsia="Calibri"/>
          <w:lang w:eastAsia="en-US"/>
        </w:rPr>
        <w:t xml:space="preserve">Do you agree with the proposal to require firms to adopt specific arrangements to take appropriate collateral, monitor and maintain its appropriateness in respect of securities financing transactions? </w:t>
      </w:r>
    </w:p>
    <w:p w:rsidR="008A3792" w:rsidRDefault="008A3792" w:rsidP="008A3792"/>
    <w:p w:rsidR="008A3792" w:rsidRDefault="008A3792" w:rsidP="008A3792">
      <w:r>
        <w:t>&lt;ESMA_QUESTION_29&gt;</w:t>
      </w:r>
    </w:p>
    <w:p w:rsidR="008A3792" w:rsidRDefault="008A3792" w:rsidP="008A3792">
      <w:r>
        <w:t>TYPE YOUR TEXT HERE</w:t>
      </w:r>
    </w:p>
    <w:p w:rsidR="008A3792" w:rsidRDefault="008A3792" w:rsidP="008A3792">
      <w:pPr>
        <w:keepLines/>
      </w:pPr>
      <w:r>
        <w:t>&lt;ESMA_QUESTION_29&gt;</w:t>
      </w:r>
    </w:p>
    <w:p w:rsidR="008A3792" w:rsidRPr="00F05A8C" w:rsidRDefault="008A3792" w:rsidP="008A3792">
      <w:pPr>
        <w:pStyle w:val="Kop5"/>
        <w:rPr>
          <w:rFonts w:eastAsia="Calibri"/>
          <w:lang w:eastAsia="en-US"/>
        </w:rPr>
      </w:pPr>
      <w:r w:rsidRPr="00F05A8C">
        <w:rPr>
          <w:rFonts w:eastAsia="Calibri"/>
          <w:lang w:eastAsia="en-US"/>
        </w:rPr>
        <w:t>Is it suitable to place collateral, monitoring and maintaining measures on firms in respect of retail clients only, or should these be extended to all classes of client?</w:t>
      </w:r>
    </w:p>
    <w:p w:rsidR="008A3792" w:rsidRDefault="008A3792" w:rsidP="008A3792"/>
    <w:p w:rsidR="008A3792" w:rsidRDefault="008A3792" w:rsidP="008A3792">
      <w:r>
        <w:t>&lt;ESMA_QUESTION_30&gt;</w:t>
      </w:r>
    </w:p>
    <w:p w:rsidR="008A3792" w:rsidRDefault="008A3792" w:rsidP="008A3792">
      <w:r>
        <w:t>TYPE YOUR TEXT HERE</w:t>
      </w:r>
    </w:p>
    <w:p w:rsidR="008A3792" w:rsidRDefault="008A3792" w:rsidP="008A3792">
      <w:pPr>
        <w:keepLines/>
      </w:pPr>
      <w:r>
        <w:t>&lt;ESMA_QUESTION_30&gt;</w:t>
      </w:r>
    </w:p>
    <w:p w:rsidR="008A3792" w:rsidRPr="00F05A8C" w:rsidRDefault="008A3792" w:rsidP="008A3792">
      <w:pPr>
        <w:pStyle w:val="Kop5"/>
        <w:rPr>
          <w:rFonts w:eastAsia="Calibri"/>
          <w:lang w:eastAsia="en-US"/>
        </w:rPr>
      </w:pPr>
      <w:r w:rsidRPr="00F05A8C">
        <w:rPr>
          <w:rFonts w:eastAsia="Calibri"/>
          <w:lang w:eastAsia="en-US"/>
        </w:rPr>
        <w:lastRenderedPageBreak/>
        <w:t>Do you already take collateral against securities financing transactions and mon</w:t>
      </w:r>
      <w:r w:rsidRPr="00F05A8C">
        <w:rPr>
          <w:rFonts w:eastAsia="Calibri"/>
          <w:lang w:eastAsia="en-US"/>
        </w:rPr>
        <w:t>i</w:t>
      </w:r>
      <w:r w:rsidRPr="00F05A8C">
        <w:rPr>
          <w:rFonts w:eastAsia="Calibri"/>
          <w:lang w:eastAsia="en-US"/>
        </w:rPr>
        <w:t>tor its appropriateness on an on-going basis? If not, what would be the cost of deve</w:t>
      </w:r>
      <w:r w:rsidRPr="00F05A8C">
        <w:rPr>
          <w:rFonts w:eastAsia="Calibri"/>
          <w:lang w:eastAsia="en-US"/>
        </w:rPr>
        <w:t>l</w:t>
      </w:r>
      <w:r w:rsidRPr="00F05A8C">
        <w:rPr>
          <w:rFonts w:eastAsia="Calibri"/>
          <w:lang w:eastAsia="en-US"/>
        </w:rPr>
        <w:t>oping and mai</w:t>
      </w:r>
      <w:r w:rsidRPr="00F05A8C">
        <w:rPr>
          <w:rFonts w:eastAsia="Calibri"/>
          <w:lang w:eastAsia="en-US"/>
        </w:rPr>
        <w:t>n</w:t>
      </w:r>
      <w:r w:rsidRPr="00F05A8C">
        <w:rPr>
          <w:rFonts w:eastAsia="Calibri"/>
          <w:lang w:eastAsia="en-US"/>
        </w:rPr>
        <w:t>taining such arrangements?</w:t>
      </w:r>
    </w:p>
    <w:p w:rsidR="008A3792" w:rsidRDefault="008A3792" w:rsidP="008A3792"/>
    <w:p w:rsidR="008A3792" w:rsidRDefault="008A3792" w:rsidP="008A3792">
      <w:r>
        <w:t>&lt;ESMA_QUESTION_31&gt;</w:t>
      </w:r>
    </w:p>
    <w:p w:rsidR="008A3792" w:rsidRDefault="008A3792" w:rsidP="008A3792">
      <w:r>
        <w:t>TYPE YOUR TEXT HERE</w:t>
      </w:r>
    </w:p>
    <w:p w:rsidR="008A3792" w:rsidRDefault="008A3792" w:rsidP="008A3792">
      <w:pPr>
        <w:keepLines/>
      </w:pPr>
      <w:r>
        <w:t>&lt;ESMA_QUESTION_31&gt;</w:t>
      </w:r>
    </w:p>
    <w:p w:rsidR="008A3792" w:rsidRPr="009027C0" w:rsidRDefault="008A3792" w:rsidP="008A3792">
      <w:pPr>
        <w:pStyle w:val="Kop5"/>
        <w:rPr>
          <w:rFonts w:eastAsia="Calibri"/>
          <w:lang w:eastAsia="en-US"/>
        </w:rPr>
      </w:pPr>
      <w:r w:rsidRPr="00F05A8C">
        <w:rPr>
          <w:rFonts w:eastAsia="Calibri"/>
          <w:lang w:eastAsia="en-US"/>
        </w:rPr>
        <w:t>Do you agree that investment firms should evidence the express prior consent of non-retail clients to the use of their financial instruments as they are currently r</w:t>
      </w:r>
      <w:r w:rsidRPr="00F05A8C">
        <w:rPr>
          <w:rFonts w:eastAsia="Calibri"/>
          <w:lang w:eastAsia="en-US"/>
        </w:rPr>
        <w:t>e</w:t>
      </w:r>
      <w:r w:rsidRPr="00F05A8C">
        <w:rPr>
          <w:rFonts w:eastAsia="Calibri"/>
          <w:lang w:eastAsia="en-US"/>
        </w:rPr>
        <w:t>quired to do so for retail clients clearly, in writing or in a legally equivalent alternative means, and affirm</w:t>
      </w:r>
      <w:r w:rsidRPr="00F05A8C">
        <w:rPr>
          <w:rFonts w:eastAsia="Calibri"/>
          <w:lang w:eastAsia="en-US"/>
        </w:rPr>
        <w:t>a</w:t>
      </w:r>
      <w:r w:rsidRPr="00F05A8C">
        <w:rPr>
          <w:rFonts w:eastAsia="Calibri"/>
          <w:lang w:eastAsia="en-US"/>
        </w:rPr>
        <w:t xml:space="preserve">tively executed by the client? </w:t>
      </w:r>
      <w:r w:rsidRPr="009027C0">
        <w:rPr>
          <w:rFonts w:eastAsia="Calibri"/>
          <w:lang w:eastAsia="en-US"/>
        </w:rPr>
        <w:t>Are there any cost implications?</w:t>
      </w:r>
    </w:p>
    <w:p w:rsidR="008A3792" w:rsidRDefault="008A3792" w:rsidP="008A3792"/>
    <w:p w:rsidR="008A3792" w:rsidRDefault="008A3792" w:rsidP="008A3792">
      <w:r>
        <w:t>&lt;ESMA_QUESTION_32&gt;</w:t>
      </w:r>
    </w:p>
    <w:p w:rsidR="008A3792" w:rsidRDefault="008A3792" w:rsidP="008A3792">
      <w:r>
        <w:t>TYPE YOUR TEXT HERE</w:t>
      </w:r>
    </w:p>
    <w:p w:rsidR="008A3792" w:rsidRDefault="008A3792" w:rsidP="008A3792">
      <w:pPr>
        <w:keepLines/>
      </w:pPr>
      <w:r>
        <w:t>&lt;ESMA_QUESTION_32&gt;</w:t>
      </w:r>
    </w:p>
    <w:p w:rsidR="008A3792" w:rsidRPr="009027C0" w:rsidRDefault="008A3792" w:rsidP="008A3792">
      <w:pPr>
        <w:pStyle w:val="Kop5"/>
        <w:rPr>
          <w:rFonts w:eastAsia="Calibri"/>
          <w:lang w:eastAsia="en-US"/>
        </w:rPr>
      </w:pPr>
      <w:r w:rsidRPr="00F05A8C">
        <w:rPr>
          <w:rFonts w:eastAsia="Calibri"/>
          <w:lang w:eastAsia="en-US"/>
        </w:rPr>
        <w:t>Do you anticipate any additional costs in order to comply with the requirements proposed in relation to securities f</w:t>
      </w:r>
      <w:r w:rsidRPr="00F05A8C">
        <w:rPr>
          <w:rFonts w:eastAsia="Calibri"/>
          <w:lang w:eastAsia="en-US"/>
        </w:rPr>
        <w:t>i</w:t>
      </w:r>
      <w:r w:rsidRPr="00F05A8C">
        <w:rPr>
          <w:rFonts w:eastAsia="Calibri"/>
          <w:lang w:eastAsia="en-US"/>
        </w:rPr>
        <w:t xml:space="preserve">nancing transactions and collateralisation? </w:t>
      </w:r>
      <w:r w:rsidRPr="009027C0">
        <w:rPr>
          <w:rFonts w:eastAsia="Calibri"/>
          <w:lang w:eastAsia="en-US"/>
        </w:rPr>
        <w:t>If yes, please provide details.</w:t>
      </w:r>
    </w:p>
    <w:p w:rsidR="008A3792" w:rsidRDefault="008A3792" w:rsidP="008A3792"/>
    <w:p w:rsidR="008A3792" w:rsidRDefault="008A3792" w:rsidP="008A3792">
      <w:r>
        <w:t>&lt;ESMA_QUESTION_33&gt;</w:t>
      </w:r>
    </w:p>
    <w:p w:rsidR="008A3792" w:rsidRDefault="008A3792" w:rsidP="008A3792">
      <w:r>
        <w:t>TYPE YOUR TEXT HERE</w:t>
      </w:r>
    </w:p>
    <w:p w:rsidR="008A3792" w:rsidRDefault="008A3792" w:rsidP="008A3792">
      <w:pPr>
        <w:keepLines/>
      </w:pPr>
      <w:r>
        <w:t>&lt;ESMA_QUESTION_33&gt;</w:t>
      </w:r>
    </w:p>
    <w:p w:rsidR="008A3792" w:rsidRPr="00F05A8C" w:rsidRDefault="008A3792" w:rsidP="008A3792">
      <w:pPr>
        <w:pStyle w:val="Kop5"/>
        <w:rPr>
          <w:rFonts w:eastAsia="Calibri"/>
          <w:lang w:eastAsia="en-US"/>
        </w:rPr>
      </w:pPr>
      <w:r w:rsidRPr="00F05A8C">
        <w:rPr>
          <w:rFonts w:eastAsia="Calibri"/>
          <w:lang w:eastAsia="en-US"/>
        </w:rPr>
        <w:t>Do you think that it is proportionate to require investment firms to consider diversif</w:t>
      </w:r>
      <w:r w:rsidRPr="00F05A8C">
        <w:rPr>
          <w:rFonts w:eastAsia="Calibri"/>
          <w:lang w:eastAsia="en-US"/>
        </w:rPr>
        <w:t>i</w:t>
      </w:r>
      <w:r w:rsidRPr="00F05A8C">
        <w:rPr>
          <w:rFonts w:eastAsia="Calibri"/>
          <w:lang w:eastAsia="en-US"/>
        </w:rPr>
        <w:t>cation of client funds as part of the due diligence requirements when depositing client funds? If not, why? What other measures could achieve a similar o</w:t>
      </w:r>
      <w:r w:rsidRPr="00F05A8C">
        <w:rPr>
          <w:rFonts w:eastAsia="Calibri"/>
          <w:lang w:eastAsia="en-US"/>
        </w:rPr>
        <w:t>b</w:t>
      </w:r>
      <w:r w:rsidRPr="00F05A8C">
        <w:rPr>
          <w:rFonts w:eastAsia="Calibri"/>
          <w:lang w:eastAsia="en-US"/>
        </w:rPr>
        <w:t>jective?</w:t>
      </w:r>
    </w:p>
    <w:p w:rsidR="008A3792" w:rsidRDefault="008A3792" w:rsidP="008A3792"/>
    <w:p w:rsidR="008A3792" w:rsidRDefault="008A3792" w:rsidP="008A3792">
      <w:r>
        <w:t>&lt;ESMA_QUESTION_34&gt;</w:t>
      </w:r>
    </w:p>
    <w:p w:rsidR="008A3792" w:rsidRDefault="008A3792" w:rsidP="008A3792">
      <w:r>
        <w:t>TYPE YOUR TEXT HERE</w:t>
      </w:r>
    </w:p>
    <w:p w:rsidR="008A3792" w:rsidRDefault="008A3792" w:rsidP="008A3792">
      <w:pPr>
        <w:keepLines/>
      </w:pPr>
      <w:r>
        <w:t>&lt;ESMA_QUESTION_34&gt;</w:t>
      </w:r>
    </w:p>
    <w:p w:rsidR="008A3792" w:rsidRPr="00F05A8C" w:rsidRDefault="008A3792" w:rsidP="008A3792">
      <w:pPr>
        <w:pStyle w:val="Kop5"/>
        <w:rPr>
          <w:rFonts w:eastAsia="Calibri"/>
          <w:lang w:eastAsia="en-US"/>
        </w:rPr>
      </w:pPr>
      <w:r w:rsidRPr="00F05A8C">
        <w:rPr>
          <w:rFonts w:eastAsia="Calibri"/>
          <w:lang w:eastAsia="en-US"/>
        </w:rPr>
        <w:t>Are there any cost implications to investment firms when considering diversific</w:t>
      </w:r>
      <w:r w:rsidRPr="00F05A8C">
        <w:rPr>
          <w:rFonts w:eastAsia="Calibri"/>
          <w:lang w:eastAsia="en-US"/>
        </w:rPr>
        <w:t>a</w:t>
      </w:r>
      <w:r w:rsidRPr="00F05A8C">
        <w:rPr>
          <w:rFonts w:eastAsia="Calibri"/>
          <w:lang w:eastAsia="en-US"/>
        </w:rPr>
        <w:t>tion as part of due diligence requir</w:t>
      </w:r>
      <w:r w:rsidRPr="00F05A8C">
        <w:rPr>
          <w:rFonts w:eastAsia="Calibri"/>
          <w:lang w:eastAsia="en-US"/>
        </w:rPr>
        <w:t>e</w:t>
      </w:r>
      <w:r w:rsidRPr="00F05A8C">
        <w:rPr>
          <w:rFonts w:eastAsia="Calibri"/>
          <w:lang w:eastAsia="en-US"/>
        </w:rPr>
        <w:t>ments?</w:t>
      </w:r>
    </w:p>
    <w:p w:rsidR="008A3792" w:rsidRDefault="008A3792" w:rsidP="008A3792"/>
    <w:p w:rsidR="008A3792" w:rsidRDefault="008A3792" w:rsidP="008A3792">
      <w:r>
        <w:t>&lt;ESMA_QUESTION_35&gt;</w:t>
      </w:r>
    </w:p>
    <w:p w:rsidR="008A3792" w:rsidRDefault="008A3792" w:rsidP="008A3792">
      <w:r>
        <w:t>TYPE YOUR TEXT HERE</w:t>
      </w:r>
    </w:p>
    <w:p w:rsidR="008A3792" w:rsidRDefault="008A3792" w:rsidP="008A3792">
      <w:pPr>
        <w:keepLines/>
      </w:pPr>
      <w:r>
        <w:t>&lt;ESMA_QUESTION_35&gt;</w:t>
      </w:r>
    </w:p>
    <w:p w:rsidR="008A3792" w:rsidRPr="009027C0" w:rsidRDefault="008A3792" w:rsidP="008A3792">
      <w:pPr>
        <w:pStyle w:val="Kop5"/>
        <w:rPr>
          <w:rFonts w:eastAsia="Calibri"/>
          <w:lang w:eastAsia="en-US"/>
        </w:rPr>
      </w:pPr>
      <w:r w:rsidRPr="00F05A8C">
        <w:rPr>
          <w:rFonts w:eastAsia="Calibri"/>
          <w:lang w:eastAsia="en-US"/>
        </w:rPr>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t>
      </w:r>
      <w:r w:rsidRPr="009027C0">
        <w:rPr>
          <w:rFonts w:eastAsia="Calibri"/>
          <w:lang w:eastAsia="en-US"/>
        </w:rPr>
        <w:t xml:space="preserve">What is the rationale for this percentage? </w:t>
      </w:r>
    </w:p>
    <w:p w:rsidR="008A3792" w:rsidRDefault="008A3792" w:rsidP="008A3792"/>
    <w:p w:rsidR="008A3792" w:rsidRDefault="008A3792" w:rsidP="008A3792">
      <w:r>
        <w:t>&lt;ESMA_QUESTION_36&gt;</w:t>
      </w:r>
    </w:p>
    <w:p w:rsidR="008A3792" w:rsidRDefault="008A3792" w:rsidP="008A3792">
      <w:r>
        <w:t>TYPE YOUR TEXT HERE</w:t>
      </w:r>
    </w:p>
    <w:p w:rsidR="008A3792" w:rsidRDefault="008A3792" w:rsidP="008A3792">
      <w:pPr>
        <w:keepLines/>
      </w:pPr>
      <w:r>
        <w:t>&lt;ESMA_QUESTION_36&gt;</w:t>
      </w:r>
    </w:p>
    <w:p w:rsidR="008A3792" w:rsidRPr="00F05A8C" w:rsidRDefault="008A3792" w:rsidP="008A3792">
      <w:pPr>
        <w:pStyle w:val="Kop5"/>
        <w:rPr>
          <w:rFonts w:eastAsia="Calibri"/>
          <w:lang w:eastAsia="en-US"/>
        </w:rPr>
      </w:pPr>
      <w:r w:rsidRPr="00F05A8C">
        <w:rPr>
          <w:rFonts w:eastAsia="Calibri"/>
          <w:lang w:eastAsia="en-US"/>
        </w:rPr>
        <w:t>Are there any situations that would justify exempting an investment firm from such a rule restricting intra-group deposits in respect of client funds, for example, when other saf</w:t>
      </w:r>
      <w:r w:rsidRPr="00F05A8C">
        <w:rPr>
          <w:rFonts w:eastAsia="Calibri"/>
          <w:lang w:eastAsia="en-US"/>
        </w:rPr>
        <w:t>e</w:t>
      </w:r>
      <w:r w:rsidRPr="00F05A8C">
        <w:rPr>
          <w:rFonts w:eastAsia="Calibri"/>
          <w:lang w:eastAsia="en-US"/>
        </w:rPr>
        <w:t>guards are in place?</w:t>
      </w:r>
    </w:p>
    <w:p w:rsidR="008A3792" w:rsidRDefault="008A3792" w:rsidP="008A3792"/>
    <w:p w:rsidR="008A3792" w:rsidRDefault="008A3792" w:rsidP="008A3792">
      <w:r>
        <w:t>&lt;ESMA_QUESTION_37&gt;</w:t>
      </w:r>
    </w:p>
    <w:p w:rsidR="008A3792" w:rsidRDefault="008A3792" w:rsidP="008A3792">
      <w:r>
        <w:t>TYPE YOUR TEXT HERE</w:t>
      </w:r>
    </w:p>
    <w:p w:rsidR="008A3792" w:rsidRDefault="008A3792" w:rsidP="008A3792">
      <w:pPr>
        <w:keepLines/>
      </w:pPr>
      <w:r>
        <w:t>&lt;ESMA_QUESTION_37&gt;</w:t>
      </w:r>
    </w:p>
    <w:p w:rsidR="008A3792" w:rsidRPr="009027C0" w:rsidRDefault="008A3792" w:rsidP="008A3792">
      <w:pPr>
        <w:pStyle w:val="Kop5"/>
        <w:rPr>
          <w:rFonts w:eastAsia="Calibri"/>
          <w:lang w:eastAsia="en-US"/>
        </w:rPr>
      </w:pPr>
      <w:r w:rsidRPr="00F05A8C">
        <w:rPr>
          <w:rFonts w:eastAsia="Calibri"/>
          <w:lang w:eastAsia="en-US"/>
        </w:rPr>
        <w:lastRenderedPageBreak/>
        <w:t xml:space="preserve">Do you place any client funds in a credit institution within your group? </w:t>
      </w:r>
      <w:r w:rsidRPr="009027C0">
        <w:rPr>
          <w:rFonts w:eastAsia="Calibri"/>
          <w:lang w:eastAsia="en-US"/>
        </w:rPr>
        <w:t>If so, what proportion of the total?</w:t>
      </w:r>
    </w:p>
    <w:p w:rsidR="008A3792" w:rsidRDefault="008A3792" w:rsidP="008A3792"/>
    <w:p w:rsidR="008A3792" w:rsidRDefault="008A3792" w:rsidP="008A3792">
      <w:r>
        <w:t>&lt;ESMA_QUESTION_38&gt;</w:t>
      </w:r>
    </w:p>
    <w:p w:rsidR="008A3792" w:rsidRDefault="008A3792" w:rsidP="008A3792">
      <w:r>
        <w:t>TYPE YOUR TEXT HERE</w:t>
      </w:r>
    </w:p>
    <w:p w:rsidR="008A3792" w:rsidRDefault="008A3792" w:rsidP="008A3792">
      <w:pPr>
        <w:keepLines/>
      </w:pPr>
      <w:r>
        <w:t>&lt;ESMA_QUESTION_38&gt;</w:t>
      </w:r>
    </w:p>
    <w:p w:rsidR="008A3792" w:rsidRPr="00F05A8C" w:rsidRDefault="008A3792" w:rsidP="008A3792">
      <w:pPr>
        <w:pStyle w:val="Kop5"/>
        <w:rPr>
          <w:rFonts w:eastAsia="Calibri"/>
          <w:lang w:eastAsia="en-US"/>
        </w:rPr>
      </w:pPr>
      <w:r w:rsidRPr="00F05A8C">
        <w:rPr>
          <w:rFonts w:eastAsia="Calibri"/>
          <w:lang w:eastAsia="en-US"/>
        </w:rPr>
        <w:t>What would be the cost implications for investment firms of diversifying holdings away from a group credit institution?</w:t>
      </w:r>
    </w:p>
    <w:p w:rsidR="008A3792" w:rsidRDefault="008A3792" w:rsidP="008A3792"/>
    <w:p w:rsidR="008A3792" w:rsidRDefault="008A3792" w:rsidP="008A3792">
      <w:r>
        <w:t>&lt;ESMA_QUESTION_39&gt;</w:t>
      </w:r>
    </w:p>
    <w:p w:rsidR="008A3792" w:rsidRDefault="008A3792" w:rsidP="008A3792">
      <w:r>
        <w:t>TYPE YOUR TEXT HERE</w:t>
      </w:r>
    </w:p>
    <w:p w:rsidR="008A3792" w:rsidRDefault="008A3792" w:rsidP="008A3792">
      <w:pPr>
        <w:keepLines/>
      </w:pPr>
      <w:r>
        <w:t>&lt;ESMA_QUESTION_39&gt;</w:t>
      </w:r>
    </w:p>
    <w:p w:rsidR="008A3792" w:rsidRPr="009027C0" w:rsidRDefault="008A3792" w:rsidP="008A3792">
      <w:pPr>
        <w:pStyle w:val="Kop5"/>
        <w:rPr>
          <w:rFonts w:eastAsia="Calibri"/>
          <w:lang w:eastAsia="en-US"/>
        </w:rPr>
      </w:pPr>
      <w:r w:rsidRPr="00F05A8C">
        <w:rPr>
          <w:rFonts w:eastAsia="Calibri"/>
          <w:lang w:eastAsia="en-US"/>
        </w:rPr>
        <w:t>What would be the impact of restricting investment firms in respect of the propo</w:t>
      </w:r>
      <w:r w:rsidRPr="00F05A8C">
        <w:rPr>
          <w:rFonts w:eastAsia="Calibri"/>
          <w:lang w:eastAsia="en-US"/>
        </w:rPr>
        <w:t>r</w:t>
      </w:r>
      <w:r w:rsidRPr="00F05A8C">
        <w:rPr>
          <w:rFonts w:eastAsia="Calibri"/>
          <w:lang w:eastAsia="en-US"/>
        </w:rPr>
        <w:t xml:space="preserve">tion of funds they could deposit at affiliated credit institutions? </w:t>
      </w:r>
      <w:r w:rsidRPr="009027C0">
        <w:rPr>
          <w:rFonts w:eastAsia="Calibri"/>
          <w:lang w:eastAsia="en-US"/>
        </w:rPr>
        <w:t>Could there be any unintended consequences?</w:t>
      </w:r>
    </w:p>
    <w:p w:rsidR="008A3792" w:rsidRDefault="008A3792" w:rsidP="008A3792"/>
    <w:p w:rsidR="008A3792" w:rsidRDefault="008A3792" w:rsidP="008A3792">
      <w:r>
        <w:t>&lt;ESMA_QUESTION_40&gt;</w:t>
      </w:r>
    </w:p>
    <w:p w:rsidR="008A3792" w:rsidRDefault="008A3792" w:rsidP="008A3792">
      <w:r>
        <w:t>TYPE YOUR TEXT HERE</w:t>
      </w:r>
    </w:p>
    <w:p w:rsidR="008A3792" w:rsidRDefault="008A3792" w:rsidP="008A3792">
      <w:pPr>
        <w:keepLines/>
      </w:pPr>
      <w:r>
        <w:t>&lt;ESMA_QUESTION_40&gt;</w:t>
      </w:r>
    </w:p>
    <w:p w:rsidR="008A3792" w:rsidRPr="00F05A8C" w:rsidRDefault="008A3792" w:rsidP="008A3792">
      <w:pPr>
        <w:pStyle w:val="Kop5"/>
        <w:rPr>
          <w:rFonts w:eastAsia="Calibri"/>
          <w:lang w:eastAsia="en-US"/>
        </w:rPr>
      </w:pPr>
      <w:r w:rsidRPr="00F05A8C">
        <w:rPr>
          <w:rFonts w:eastAsia="Calibri"/>
          <w:lang w:eastAsia="en-US"/>
        </w:rPr>
        <w:t>What would be the cost implications to credit institutions if investment firms were limited in respect of depositing client funds at credit institutions in the same group?</w:t>
      </w:r>
    </w:p>
    <w:p w:rsidR="008A3792" w:rsidRDefault="008A3792" w:rsidP="008A3792"/>
    <w:p w:rsidR="008A3792" w:rsidRDefault="008A3792" w:rsidP="008A3792">
      <w:r>
        <w:t>&lt;ESMA_QUESTION_41&gt;</w:t>
      </w:r>
    </w:p>
    <w:p w:rsidR="008A3792" w:rsidRDefault="008A3792" w:rsidP="008A3792">
      <w:r>
        <w:t>TYPE YOUR TEXT HERE</w:t>
      </w:r>
    </w:p>
    <w:p w:rsidR="008A3792" w:rsidRDefault="008A3792" w:rsidP="008A3792">
      <w:pPr>
        <w:keepLines/>
      </w:pPr>
      <w:r>
        <w:t>&lt;ESMA_QUESTION_41&gt;</w:t>
      </w:r>
    </w:p>
    <w:p w:rsidR="008A3792" w:rsidRPr="00F05A8C" w:rsidRDefault="008A3792" w:rsidP="008A3792">
      <w:pPr>
        <w:pStyle w:val="Kop5"/>
        <w:rPr>
          <w:rFonts w:eastAsia="Calibri"/>
          <w:lang w:eastAsia="en-US"/>
        </w:rPr>
      </w:pPr>
      <w:r w:rsidRPr="00F05A8C">
        <w:rPr>
          <w:rFonts w:eastAsia="Calibri"/>
          <w:lang w:eastAsia="en-US"/>
        </w:rPr>
        <w:t>Do you agree with the proposal to prevent firms from agreeing to liens that allow a third party to recover costs from client assets that do not relate to those clients, e</w:t>
      </w:r>
      <w:r w:rsidRPr="00F05A8C">
        <w:rPr>
          <w:rFonts w:eastAsia="Calibri"/>
          <w:lang w:eastAsia="en-US"/>
        </w:rPr>
        <w:t>x</w:t>
      </w:r>
      <w:r w:rsidRPr="00F05A8C">
        <w:rPr>
          <w:rFonts w:eastAsia="Calibri"/>
          <w:lang w:eastAsia="en-US"/>
        </w:rPr>
        <w:t>cept where this is required in a particular jurisdiction?</w:t>
      </w:r>
    </w:p>
    <w:p w:rsidR="008A3792" w:rsidRDefault="008A3792" w:rsidP="008A3792"/>
    <w:p w:rsidR="008A3792" w:rsidRDefault="008A3792" w:rsidP="008A3792">
      <w:r>
        <w:t>&lt;ESMA_QUESTION_42&gt;</w:t>
      </w:r>
    </w:p>
    <w:p w:rsidR="008A3792" w:rsidRDefault="008A3792" w:rsidP="008A3792">
      <w:r>
        <w:t>TYPE YOUR TEXT HERE</w:t>
      </w:r>
    </w:p>
    <w:p w:rsidR="008A3792" w:rsidRDefault="008A3792" w:rsidP="008A3792">
      <w:pPr>
        <w:keepLines/>
      </w:pPr>
      <w:r>
        <w:t>&lt;ESMA_QUESTION_42&gt;</w:t>
      </w:r>
    </w:p>
    <w:p w:rsidR="008A3792" w:rsidRPr="00F05A8C" w:rsidRDefault="008A3792" w:rsidP="008A3792">
      <w:pPr>
        <w:pStyle w:val="Kop5"/>
        <w:rPr>
          <w:rFonts w:eastAsia="Calibri"/>
          <w:lang w:eastAsia="en-US"/>
        </w:rPr>
      </w:pPr>
      <w:r w:rsidRPr="00F05A8C">
        <w:rPr>
          <w:rFonts w:eastAsia="Calibri"/>
          <w:lang w:eastAsia="en-US"/>
        </w:rPr>
        <w:t>Do you agree with the proposal to specify specific risk warnings where firms are obliged to agree to wide-ranging liens exposing their clients to the risk?</w:t>
      </w:r>
    </w:p>
    <w:p w:rsidR="008A3792" w:rsidRDefault="008A3792" w:rsidP="008A3792"/>
    <w:p w:rsidR="008A3792" w:rsidRDefault="008A3792" w:rsidP="008A3792">
      <w:r>
        <w:t>&lt;ESMA_QUESTION_43&gt;</w:t>
      </w:r>
    </w:p>
    <w:p w:rsidR="008A3792" w:rsidRDefault="008A3792" w:rsidP="008A3792">
      <w:r>
        <w:t>TYPE YOUR TEXT HERE</w:t>
      </w:r>
    </w:p>
    <w:p w:rsidR="008A3792" w:rsidRDefault="008A3792" w:rsidP="008A3792">
      <w:pPr>
        <w:keepLines/>
      </w:pPr>
      <w:r>
        <w:t>&lt;ESMA_QUESTION_43&gt;</w:t>
      </w:r>
    </w:p>
    <w:p w:rsidR="008A3792" w:rsidRPr="00F05A8C" w:rsidRDefault="008A3792" w:rsidP="008A3792">
      <w:pPr>
        <w:pStyle w:val="Kop5"/>
        <w:rPr>
          <w:rFonts w:eastAsia="Calibri"/>
          <w:lang w:eastAsia="en-US"/>
        </w:rPr>
      </w:pPr>
      <w:r w:rsidRPr="00F05A8C">
        <w:rPr>
          <w:rFonts w:eastAsia="Calibri"/>
          <w:lang w:eastAsia="en-US"/>
        </w:rPr>
        <w:t>What would be the one off costs of reviewing third party agreements in the light of an explicit prohibition of such liens, and the on-going costs in respect of risk warnings to cl</w:t>
      </w:r>
      <w:r w:rsidRPr="00F05A8C">
        <w:rPr>
          <w:rFonts w:eastAsia="Calibri"/>
          <w:lang w:eastAsia="en-US"/>
        </w:rPr>
        <w:t>i</w:t>
      </w:r>
      <w:r w:rsidRPr="00F05A8C">
        <w:rPr>
          <w:rFonts w:eastAsia="Calibri"/>
          <w:lang w:eastAsia="en-US"/>
        </w:rPr>
        <w:t>ents?</w:t>
      </w:r>
    </w:p>
    <w:p w:rsidR="008A3792" w:rsidRDefault="008A3792" w:rsidP="008A3792"/>
    <w:p w:rsidR="008A3792" w:rsidRDefault="008A3792" w:rsidP="008A3792">
      <w:r>
        <w:t>&lt;ESMA_QUESTION_44&gt;</w:t>
      </w:r>
    </w:p>
    <w:p w:rsidR="008A3792" w:rsidRDefault="008A3792" w:rsidP="008A3792">
      <w:r>
        <w:t>TYPE YOUR TEXT HERE</w:t>
      </w:r>
    </w:p>
    <w:p w:rsidR="008A3792" w:rsidRDefault="008A3792" w:rsidP="008A3792">
      <w:pPr>
        <w:keepLines/>
      </w:pPr>
      <w:r>
        <w:t>&lt;ESMA_QUESTION_44&gt;</w:t>
      </w:r>
    </w:p>
    <w:p w:rsidR="008A3792" w:rsidRPr="009027C0" w:rsidRDefault="008A3792" w:rsidP="008A3792">
      <w:pPr>
        <w:pStyle w:val="Kop5"/>
        <w:rPr>
          <w:rFonts w:eastAsia="Calibri"/>
          <w:lang w:eastAsia="en-US"/>
        </w:rPr>
      </w:pPr>
      <w:r w:rsidRPr="00F05A8C">
        <w:rPr>
          <w:rFonts w:eastAsia="Calibri"/>
          <w:lang w:eastAsia="en-US"/>
        </w:rPr>
        <w:t>Should firms be obliged to record the presence of security interests or other encu</w:t>
      </w:r>
      <w:r w:rsidRPr="00F05A8C">
        <w:rPr>
          <w:rFonts w:eastAsia="Calibri"/>
          <w:lang w:eastAsia="en-US"/>
        </w:rPr>
        <w:t>m</w:t>
      </w:r>
      <w:r w:rsidRPr="00F05A8C">
        <w:rPr>
          <w:rFonts w:eastAsia="Calibri"/>
          <w:lang w:eastAsia="en-US"/>
        </w:rPr>
        <w:t xml:space="preserve">brances over client assets in their own books and records? Are there any reasons why firms might not be able to meet such a requirement? </w:t>
      </w:r>
      <w:r w:rsidRPr="009027C0">
        <w:rPr>
          <w:rFonts w:eastAsia="Calibri"/>
          <w:lang w:eastAsia="en-US"/>
        </w:rPr>
        <w:t>Are there any cost implic</w:t>
      </w:r>
      <w:r w:rsidRPr="009027C0">
        <w:rPr>
          <w:rFonts w:eastAsia="Calibri"/>
          <w:lang w:eastAsia="en-US"/>
        </w:rPr>
        <w:t>a</w:t>
      </w:r>
      <w:r w:rsidRPr="009027C0">
        <w:rPr>
          <w:rFonts w:eastAsia="Calibri"/>
          <w:lang w:eastAsia="en-US"/>
        </w:rPr>
        <w:t>tions of recording these?</w:t>
      </w:r>
    </w:p>
    <w:p w:rsidR="008A3792" w:rsidRDefault="008A3792" w:rsidP="008A3792"/>
    <w:p w:rsidR="008A3792" w:rsidRDefault="008A3792" w:rsidP="008A3792">
      <w:r>
        <w:lastRenderedPageBreak/>
        <w:t>&lt;ESMA_QUESTION_45&gt;</w:t>
      </w:r>
    </w:p>
    <w:p w:rsidR="008A3792" w:rsidRDefault="008A3792" w:rsidP="008A3792">
      <w:r>
        <w:t>TYPE YOUR TEXT HERE</w:t>
      </w:r>
    </w:p>
    <w:p w:rsidR="008A3792" w:rsidRDefault="008A3792" w:rsidP="008A3792">
      <w:pPr>
        <w:keepLines/>
      </w:pPr>
      <w:r>
        <w:t>&lt;ESMA_QUESTION_45&gt;</w:t>
      </w:r>
    </w:p>
    <w:p w:rsidR="008A3792" w:rsidRPr="00F05A8C" w:rsidRDefault="008A3792" w:rsidP="008A3792">
      <w:pPr>
        <w:pStyle w:val="Kop5"/>
        <w:rPr>
          <w:rFonts w:eastAsia="Calibri"/>
          <w:lang w:eastAsia="en-US"/>
        </w:rPr>
      </w:pPr>
      <w:r w:rsidRPr="00F05A8C">
        <w:rPr>
          <w:rFonts w:eastAsia="Calibri"/>
          <w:lang w:eastAsia="en-US"/>
        </w:rPr>
        <w:t>Should the option of ‘other equivalent measures’ for segreg</w:t>
      </w:r>
      <w:r w:rsidRPr="00F05A8C">
        <w:rPr>
          <w:rFonts w:eastAsia="Calibri"/>
          <w:lang w:eastAsia="en-US"/>
        </w:rPr>
        <w:t>a</w:t>
      </w:r>
      <w:r w:rsidRPr="00F05A8C">
        <w:rPr>
          <w:rFonts w:eastAsia="Calibri"/>
          <w:lang w:eastAsia="en-US"/>
        </w:rPr>
        <w:t>tion of client financial instruments only be available in third country jurisdictions where market practice or legal r</w:t>
      </w:r>
      <w:r w:rsidRPr="00F05A8C">
        <w:rPr>
          <w:rFonts w:eastAsia="Calibri"/>
          <w:lang w:eastAsia="en-US"/>
        </w:rPr>
        <w:t>e</w:t>
      </w:r>
      <w:r w:rsidRPr="00F05A8C">
        <w:rPr>
          <w:rFonts w:eastAsia="Calibri"/>
          <w:lang w:eastAsia="en-US"/>
        </w:rPr>
        <w:t>quirements make this necessary?</w:t>
      </w:r>
    </w:p>
    <w:p w:rsidR="008A3792" w:rsidRDefault="008A3792" w:rsidP="008A3792"/>
    <w:p w:rsidR="008A3792" w:rsidRDefault="008A3792" w:rsidP="008A3792">
      <w:r>
        <w:t>&lt;ESMA_QUESTION_46&gt;</w:t>
      </w:r>
    </w:p>
    <w:p w:rsidR="008A3792" w:rsidRDefault="008A3792" w:rsidP="008A3792">
      <w:r>
        <w:t>TYPE YOUR TEXT HERE</w:t>
      </w:r>
    </w:p>
    <w:p w:rsidR="008A3792" w:rsidRDefault="008A3792" w:rsidP="008A3792">
      <w:pPr>
        <w:keepLines/>
      </w:pPr>
      <w:r>
        <w:t>&lt;ESMA_QUESTION_46&gt;</w:t>
      </w:r>
    </w:p>
    <w:p w:rsidR="008A3792" w:rsidRPr="00F05A8C" w:rsidRDefault="008A3792" w:rsidP="008A3792">
      <w:pPr>
        <w:pStyle w:val="Kop5"/>
        <w:rPr>
          <w:rFonts w:eastAsia="Calibri"/>
          <w:lang w:eastAsia="en-US"/>
        </w:rPr>
      </w:pPr>
      <w:r w:rsidRPr="00F05A8C">
        <w:rPr>
          <w:rFonts w:eastAsia="Calibri"/>
          <w:lang w:eastAsia="en-US"/>
        </w:rPr>
        <w:t xml:space="preserve">Should firms be required to develop additional systems to mitigate the risks of ‘other equivalent measures’ and require specific risk disclosures to clients where a firm must rely on such ‘other equivalent measures’, where not already covered by the Article 32(4) of the </w:t>
      </w:r>
      <w:proofErr w:type="spellStart"/>
      <w:r w:rsidRPr="00F05A8C">
        <w:rPr>
          <w:rFonts w:eastAsia="Calibri"/>
          <w:lang w:eastAsia="en-US"/>
        </w:rPr>
        <w:t>MiFID</w:t>
      </w:r>
      <w:proofErr w:type="spellEnd"/>
      <w:r w:rsidRPr="00F05A8C">
        <w:rPr>
          <w:rFonts w:eastAsia="Calibri"/>
          <w:lang w:eastAsia="en-US"/>
        </w:rPr>
        <w:t xml:space="preserve"> Implementing Directive?</w:t>
      </w:r>
    </w:p>
    <w:p w:rsidR="008A3792" w:rsidRDefault="008A3792" w:rsidP="008A3792"/>
    <w:p w:rsidR="008A3792" w:rsidRDefault="008A3792" w:rsidP="008A3792">
      <w:r>
        <w:t>&lt;ESMA_QUESTION_47&gt;</w:t>
      </w:r>
    </w:p>
    <w:p w:rsidR="008A3792" w:rsidRDefault="008A3792" w:rsidP="008A3792">
      <w:r>
        <w:t>TYPE YOUR TEXT HERE</w:t>
      </w:r>
    </w:p>
    <w:p w:rsidR="008A3792" w:rsidRDefault="008A3792" w:rsidP="008A3792">
      <w:pPr>
        <w:keepLines/>
      </w:pPr>
      <w:r>
        <w:t>&lt;ESMA_QUESTION_47&gt;</w:t>
      </w:r>
    </w:p>
    <w:p w:rsidR="008A3792" w:rsidRPr="00F05A8C" w:rsidRDefault="008A3792" w:rsidP="008A3792">
      <w:pPr>
        <w:pStyle w:val="Kop5"/>
        <w:rPr>
          <w:rFonts w:eastAsia="Calibri"/>
          <w:lang w:eastAsia="en-US"/>
        </w:rPr>
      </w:pPr>
      <w:r w:rsidRPr="00F05A8C">
        <w:rPr>
          <w:rFonts w:eastAsia="Calibri"/>
          <w:lang w:eastAsia="en-US"/>
        </w:rPr>
        <w:t>What would be the on-going costs of making disclosures to clients when relying on ‘other equivalent measures’?</w:t>
      </w:r>
    </w:p>
    <w:p w:rsidR="008A3792" w:rsidRDefault="008A3792" w:rsidP="008A3792"/>
    <w:p w:rsidR="008A3792" w:rsidRDefault="008A3792" w:rsidP="008A3792">
      <w:r>
        <w:t>&lt;ESMA_QUESTION_48&gt;</w:t>
      </w:r>
    </w:p>
    <w:p w:rsidR="008A3792" w:rsidRDefault="008A3792" w:rsidP="008A3792">
      <w:r>
        <w:t>TYPE YOUR TEXT HERE</w:t>
      </w:r>
    </w:p>
    <w:p w:rsidR="008A3792" w:rsidRDefault="008A3792" w:rsidP="008A3792">
      <w:pPr>
        <w:keepLines/>
      </w:pPr>
      <w:r>
        <w:t>&lt;ESMA_QUESTION_48&gt;</w:t>
      </w:r>
    </w:p>
    <w:p w:rsidR="008A3792" w:rsidRPr="00F05A8C" w:rsidRDefault="008A3792" w:rsidP="008A3792">
      <w:pPr>
        <w:pStyle w:val="Kop5"/>
        <w:rPr>
          <w:rFonts w:eastAsia="Calibri"/>
          <w:lang w:eastAsia="en-US"/>
        </w:rPr>
      </w:pPr>
      <w:r w:rsidRPr="00F05A8C">
        <w:rPr>
          <w:rFonts w:eastAsia="Calibri"/>
          <w:lang w:eastAsia="en-US"/>
        </w:rPr>
        <w:t>Should investment firms be required to maintain systems and controls to prevent shortfalls in client accounts and to prevent the use of one client’s financial instr</w:t>
      </w:r>
      <w:r w:rsidRPr="00F05A8C">
        <w:rPr>
          <w:rFonts w:eastAsia="Calibri"/>
          <w:lang w:eastAsia="en-US"/>
        </w:rPr>
        <w:t>u</w:t>
      </w:r>
      <w:r w:rsidRPr="00F05A8C">
        <w:rPr>
          <w:rFonts w:eastAsia="Calibri"/>
          <w:lang w:eastAsia="en-US"/>
        </w:rPr>
        <w:t>ments to settle the transactions of another client, including:</w:t>
      </w:r>
    </w:p>
    <w:p w:rsidR="008A3792" w:rsidRDefault="008A3792" w:rsidP="008A3792"/>
    <w:p w:rsidR="008A3792" w:rsidRDefault="008A3792" w:rsidP="008A3792">
      <w:r>
        <w:t>&lt;ESMA_QUESTION_49&gt;</w:t>
      </w:r>
    </w:p>
    <w:p w:rsidR="008A3792" w:rsidRDefault="008A3792" w:rsidP="008A3792">
      <w:r>
        <w:t>TYPE YOUR TEXT HERE</w:t>
      </w:r>
    </w:p>
    <w:p w:rsidR="008A3792" w:rsidRDefault="008A3792" w:rsidP="008A3792">
      <w:pPr>
        <w:keepLines/>
      </w:pPr>
      <w:r>
        <w:t>&lt;ESMA_QUESTION_49&gt;</w:t>
      </w:r>
    </w:p>
    <w:p w:rsidR="008A3792" w:rsidRPr="00F05A8C" w:rsidRDefault="008A3792" w:rsidP="008A3792">
      <w:pPr>
        <w:pStyle w:val="Kop5"/>
        <w:rPr>
          <w:rFonts w:eastAsia="Calibri"/>
          <w:lang w:eastAsia="en-US"/>
        </w:rPr>
      </w:pPr>
      <w:r w:rsidRPr="00F05A8C">
        <w:rPr>
          <w:rFonts w:eastAsia="Calibri"/>
          <w:lang w:eastAsia="en-US"/>
        </w:rPr>
        <w:t>Do you already have measures in place that address the pr</w:t>
      </w:r>
      <w:r w:rsidRPr="00F05A8C">
        <w:rPr>
          <w:rFonts w:eastAsia="Calibri"/>
          <w:lang w:eastAsia="en-US"/>
        </w:rPr>
        <w:t>o</w:t>
      </w:r>
      <w:r w:rsidRPr="00F05A8C">
        <w:rPr>
          <w:rFonts w:eastAsia="Calibri"/>
          <w:lang w:eastAsia="en-US"/>
        </w:rPr>
        <w:t>posals in this chapter? What would be the one-off and on-going cost implications of developing systems and co</w:t>
      </w:r>
      <w:r w:rsidRPr="00F05A8C">
        <w:rPr>
          <w:rFonts w:eastAsia="Calibri"/>
          <w:lang w:eastAsia="en-US"/>
        </w:rPr>
        <w:t>n</w:t>
      </w:r>
      <w:r w:rsidRPr="00F05A8C">
        <w:rPr>
          <w:rFonts w:eastAsia="Calibri"/>
          <w:lang w:eastAsia="en-US"/>
        </w:rPr>
        <w:t>trols to address these proposals?</w:t>
      </w:r>
    </w:p>
    <w:p w:rsidR="008A3792" w:rsidRDefault="008A3792" w:rsidP="008A3792"/>
    <w:p w:rsidR="008A3792" w:rsidRDefault="008A3792" w:rsidP="008A3792">
      <w:r>
        <w:t>&lt;ESMA_QUESTION_50&gt;</w:t>
      </w:r>
    </w:p>
    <w:p w:rsidR="008A3792" w:rsidRDefault="008A3792" w:rsidP="008A3792">
      <w:r>
        <w:t>TYPE YOUR TEXT HERE</w:t>
      </w:r>
    </w:p>
    <w:p w:rsidR="008A3792" w:rsidRDefault="008A3792" w:rsidP="008A3792">
      <w:pPr>
        <w:keepLines/>
      </w:pPr>
      <w:r>
        <w:t>&lt;ESMA_QUESTION_50&gt;</w:t>
      </w:r>
    </w:p>
    <w:p w:rsidR="008A3792" w:rsidRPr="00F05A8C" w:rsidRDefault="008A3792" w:rsidP="008A3792">
      <w:pPr>
        <w:pStyle w:val="Kop5"/>
        <w:rPr>
          <w:rFonts w:eastAsia="Calibri"/>
          <w:lang w:eastAsia="en-US"/>
        </w:rPr>
      </w:pPr>
      <w:r w:rsidRPr="00F05A8C">
        <w:rPr>
          <w:rFonts w:eastAsia="Calibri"/>
          <w:lang w:eastAsia="en-US"/>
        </w:rPr>
        <w:t>Do you agree that requiring firms to hold necessary information in an easily acce</w:t>
      </w:r>
      <w:r w:rsidRPr="00F05A8C">
        <w:rPr>
          <w:rFonts w:eastAsia="Calibri"/>
          <w:lang w:eastAsia="en-US"/>
        </w:rPr>
        <w:t>s</w:t>
      </w:r>
      <w:r w:rsidRPr="00F05A8C">
        <w:rPr>
          <w:rFonts w:eastAsia="Calibri"/>
          <w:lang w:eastAsia="en-US"/>
        </w:rPr>
        <w:t>sible way would reduce uncertainty regarding ownership and delays in returning cl</w:t>
      </w:r>
      <w:r w:rsidRPr="00F05A8C">
        <w:rPr>
          <w:rFonts w:eastAsia="Calibri"/>
          <w:lang w:eastAsia="en-US"/>
        </w:rPr>
        <w:t>i</w:t>
      </w:r>
      <w:r w:rsidRPr="00F05A8C">
        <w:rPr>
          <w:rFonts w:eastAsia="Calibri"/>
          <w:lang w:eastAsia="en-US"/>
        </w:rPr>
        <w:t>ent financial instruments and funds in the event of an insolvency?</w:t>
      </w:r>
    </w:p>
    <w:p w:rsidR="008A3792" w:rsidRDefault="008A3792" w:rsidP="008A3792"/>
    <w:p w:rsidR="008A3792" w:rsidRDefault="008A3792" w:rsidP="008A3792">
      <w:r>
        <w:t>&lt;ESMA_QUESTION_51&gt;</w:t>
      </w:r>
    </w:p>
    <w:p w:rsidR="008A3792" w:rsidRDefault="008A3792" w:rsidP="008A3792">
      <w:r>
        <w:t>TYPE YOUR TEXT HERE</w:t>
      </w:r>
    </w:p>
    <w:p w:rsidR="008A3792" w:rsidRDefault="008A3792" w:rsidP="008A3792">
      <w:pPr>
        <w:keepLines/>
      </w:pPr>
      <w:r>
        <w:t>&lt;ESMA_QUESTION_51&gt;</w:t>
      </w:r>
    </w:p>
    <w:p w:rsidR="008A3792" w:rsidRPr="00F05A8C" w:rsidRDefault="008A3792" w:rsidP="008A3792">
      <w:pPr>
        <w:pStyle w:val="Kop5"/>
        <w:rPr>
          <w:rFonts w:eastAsia="Calibri"/>
          <w:lang w:eastAsia="en-US"/>
        </w:rPr>
      </w:pPr>
      <w:r w:rsidRPr="00F05A8C">
        <w:rPr>
          <w:rFonts w:eastAsia="Calibri"/>
          <w:lang w:eastAsia="en-US"/>
        </w:rPr>
        <w:t>Do you think the information detailed in the draft technical advice section of this chapter is suitable for including in such a requirement?</w:t>
      </w:r>
    </w:p>
    <w:p w:rsidR="008A3792" w:rsidRDefault="008A3792" w:rsidP="008A3792"/>
    <w:p w:rsidR="008A3792" w:rsidRDefault="008A3792" w:rsidP="008A3792">
      <w:r>
        <w:t>&lt;ESMA_QUESTION_52&gt;</w:t>
      </w:r>
    </w:p>
    <w:p w:rsidR="008A3792" w:rsidRDefault="008A3792" w:rsidP="008A3792">
      <w:r>
        <w:t>TYPE YOUR TEXT HERE</w:t>
      </w:r>
    </w:p>
    <w:p w:rsidR="008A3792" w:rsidRDefault="008A3792" w:rsidP="008A3792">
      <w:pPr>
        <w:keepLines/>
      </w:pPr>
      <w:r>
        <w:lastRenderedPageBreak/>
        <w:t>&lt;ESMA_QUESTION_52&gt;</w:t>
      </w:r>
    </w:p>
    <w:p w:rsidR="008A3792" w:rsidRPr="00F05A8C" w:rsidRDefault="008A3792" w:rsidP="008A3792">
      <w:pPr>
        <w:pStyle w:val="Kop5"/>
        <w:rPr>
          <w:rFonts w:eastAsia="Calibri"/>
          <w:lang w:eastAsia="en-US"/>
        </w:rPr>
      </w:pPr>
      <w:r w:rsidRPr="00F05A8C">
        <w:rPr>
          <w:rFonts w:eastAsia="Calibri"/>
          <w:lang w:eastAsia="en-US"/>
        </w:rPr>
        <w:t>Do you already maintain the information listed in a way that would be easily access</w:t>
      </w:r>
      <w:r w:rsidRPr="00F05A8C">
        <w:rPr>
          <w:rFonts w:eastAsia="Calibri"/>
          <w:lang w:eastAsia="en-US"/>
        </w:rPr>
        <w:t>i</w:t>
      </w:r>
      <w:r w:rsidRPr="00F05A8C">
        <w:rPr>
          <w:rFonts w:eastAsia="Calibri"/>
          <w:lang w:eastAsia="en-US"/>
        </w:rPr>
        <w:t>ble on request by a competent person, either before or after insolvency? What would be the cost of maintaining such information in a way that is easily accessible to an insolvency practitioner in the event of firm failure?</w:t>
      </w:r>
    </w:p>
    <w:p w:rsidR="008A3792" w:rsidRDefault="008A3792" w:rsidP="008A3792"/>
    <w:p w:rsidR="008A3792" w:rsidRDefault="008A3792" w:rsidP="008A3792">
      <w:r>
        <w:t>&lt;ESMA_QUESTION_53&gt;</w:t>
      </w:r>
    </w:p>
    <w:p w:rsidR="008A3792" w:rsidRDefault="008A3792" w:rsidP="008A3792">
      <w:r>
        <w:t>TYPE YOUR TEXT HERE</w:t>
      </w:r>
    </w:p>
    <w:p w:rsidR="008A3792" w:rsidRDefault="008A3792" w:rsidP="008A3792">
      <w:pPr>
        <w:keepLines/>
      </w:pPr>
      <w:r>
        <w:t>&lt;ESMA_QUESTION_53&gt;</w:t>
      </w:r>
    </w:p>
    <w:p w:rsidR="008A3792" w:rsidRDefault="008A3792" w:rsidP="008A3792"/>
    <w:p w:rsidR="008A3792" w:rsidRPr="00582301" w:rsidRDefault="008A3792" w:rsidP="008A3792">
      <w:pPr>
        <w:pStyle w:val="NEW-Level1"/>
        <w:numPr>
          <w:ilvl w:val="1"/>
          <w:numId w:val="34"/>
        </w:numPr>
      </w:pPr>
      <w:bookmarkStart w:id="10" w:name="_Toc388455522"/>
      <w:r w:rsidRPr="00321CD3">
        <w:t>Conflicts of interest</w:t>
      </w:r>
      <w:bookmarkEnd w:id="10"/>
    </w:p>
    <w:p w:rsidR="008A3792" w:rsidRDefault="008A3792" w:rsidP="008A3792"/>
    <w:p w:rsidR="008A3792" w:rsidRPr="009027C0" w:rsidRDefault="008A3792" w:rsidP="008A3792">
      <w:pPr>
        <w:pStyle w:val="Kop5"/>
        <w:rPr>
          <w:rFonts w:eastAsia="Calibri"/>
          <w:lang w:eastAsia="en-US"/>
        </w:rPr>
      </w:pPr>
      <w:r w:rsidRPr="00F05A8C">
        <w:rPr>
          <w:rFonts w:eastAsia="Calibri"/>
          <w:lang w:eastAsia="en-US"/>
        </w:rPr>
        <w:t>Should investment firms be required to assess and periodically review - at least ann</w:t>
      </w:r>
      <w:r w:rsidRPr="00F05A8C">
        <w:rPr>
          <w:rFonts w:eastAsia="Calibri"/>
          <w:lang w:eastAsia="en-US"/>
        </w:rPr>
        <w:t>u</w:t>
      </w:r>
      <w:r w:rsidRPr="00F05A8C">
        <w:rPr>
          <w:rFonts w:eastAsia="Calibri"/>
          <w:lang w:eastAsia="en-US"/>
        </w:rPr>
        <w:t>ally - the conflicts of interest policy established, taking all appropriate measures to address any d</w:t>
      </w:r>
      <w:r w:rsidRPr="00F05A8C">
        <w:rPr>
          <w:rFonts w:eastAsia="Calibri"/>
          <w:lang w:eastAsia="en-US"/>
        </w:rPr>
        <w:t>e</w:t>
      </w:r>
      <w:r w:rsidRPr="00F05A8C">
        <w:rPr>
          <w:rFonts w:eastAsia="Calibri"/>
          <w:lang w:eastAsia="en-US"/>
        </w:rPr>
        <w:t xml:space="preserve">ficiencies? </w:t>
      </w:r>
      <w:r w:rsidRPr="009027C0">
        <w:rPr>
          <w:rFonts w:eastAsia="Calibri"/>
          <w:lang w:eastAsia="en-US"/>
        </w:rPr>
        <w:t xml:space="preserve">Please also state the reason </w:t>
      </w:r>
      <w:r>
        <w:rPr>
          <w:rFonts w:eastAsia="Calibri"/>
          <w:lang w:eastAsia="en-US"/>
        </w:rPr>
        <w:t>for</w:t>
      </w:r>
      <w:r w:rsidRPr="009027C0">
        <w:rPr>
          <w:rFonts w:eastAsia="Calibri"/>
          <w:lang w:eastAsia="en-US"/>
        </w:rPr>
        <w:t xml:space="preserve"> your answer.</w:t>
      </w:r>
    </w:p>
    <w:p w:rsidR="008A3792" w:rsidRDefault="008A3792" w:rsidP="008A3792"/>
    <w:p w:rsidR="008A3792" w:rsidRDefault="008A3792" w:rsidP="008A3792">
      <w:r>
        <w:t>&lt;ESMA_QUESTION_54&gt;</w:t>
      </w:r>
    </w:p>
    <w:p w:rsidR="008A3792" w:rsidRDefault="008A3792" w:rsidP="008A3792">
      <w:r>
        <w:t>TYPE YOUR TEXT HERE</w:t>
      </w:r>
    </w:p>
    <w:p w:rsidR="008A3792" w:rsidRDefault="008A3792" w:rsidP="008A3792">
      <w:pPr>
        <w:keepLines/>
      </w:pPr>
      <w:r>
        <w:t>&lt;ESMA_QUESTION_54&gt;</w:t>
      </w:r>
    </w:p>
    <w:p w:rsidR="008A3792" w:rsidRPr="009027C0" w:rsidRDefault="008A3792" w:rsidP="008A3792">
      <w:pPr>
        <w:pStyle w:val="Kop5"/>
        <w:rPr>
          <w:rFonts w:eastAsia="Calibri"/>
          <w:lang w:eastAsia="en-US"/>
        </w:rPr>
      </w:pPr>
      <w:r w:rsidRPr="00F05A8C">
        <w:rPr>
          <w:rFonts w:eastAsia="Calibri"/>
          <w:lang w:eastAsia="en-US"/>
        </w:rPr>
        <w:t xml:space="preserve">Do you consider that additional situations to those identified in Article 21 of the </w:t>
      </w:r>
      <w:proofErr w:type="spellStart"/>
      <w:r w:rsidRPr="00F05A8C">
        <w:rPr>
          <w:rFonts w:eastAsia="Calibri"/>
          <w:lang w:eastAsia="en-US"/>
        </w:rPr>
        <w:t>MiFID</w:t>
      </w:r>
      <w:proofErr w:type="spellEnd"/>
      <w:r w:rsidRPr="00F05A8C">
        <w:rPr>
          <w:rFonts w:eastAsia="Calibri"/>
          <w:lang w:eastAsia="en-US"/>
        </w:rPr>
        <w:t xml:space="preserve"> Implementing Directive should be mentioned in the measures implementing </w:t>
      </w:r>
      <w:proofErr w:type="spellStart"/>
      <w:r w:rsidRPr="00F05A8C">
        <w:rPr>
          <w:rFonts w:eastAsia="Calibri"/>
          <w:lang w:eastAsia="en-US"/>
        </w:rPr>
        <w:t>MiFID</w:t>
      </w:r>
      <w:proofErr w:type="spellEnd"/>
      <w:r w:rsidRPr="00F05A8C">
        <w:rPr>
          <w:rFonts w:eastAsia="Calibri"/>
          <w:lang w:eastAsia="en-US"/>
        </w:rPr>
        <w:t xml:space="preserve"> II? </w:t>
      </w:r>
      <w:r w:rsidRPr="009027C0">
        <w:rPr>
          <w:rFonts w:eastAsia="Calibri"/>
          <w:lang w:eastAsia="en-US"/>
        </w:rPr>
        <w:t>Please explain your rationale for any additional suggestions.</w:t>
      </w:r>
    </w:p>
    <w:p w:rsidR="008A3792" w:rsidRDefault="008A3792" w:rsidP="008A3792"/>
    <w:p w:rsidR="008A3792" w:rsidRDefault="008A3792" w:rsidP="008A3792">
      <w:r>
        <w:t>&lt;ESMA_QUESTION_55&gt;</w:t>
      </w:r>
    </w:p>
    <w:p w:rsidR="008A3792" w:rsidRDefault="008A3792" w:rsidP="008A3792">
      <w:r>
        <w:t>TYPE YOUR TEXT HERE</w:t>
      </w:r>
    </w:p>
    <w:p w:rsidR="008A3792" w:rsidRDefault="008A3792" w:rsidP="008A3792">
      <w:pPr>
        <w:keepLines/>
      </w:pPr>
      <w:r>
        <w:t>&lt;ESMA_QUESTION_55&gt;</w:t>
      </w:r>
    </w:p>
    <w:p w:rsidR="008A3792" w:rsidRPr="00F05A8C" w:rsidRDefault="008A3792" w:rsidP="008A3792">
      <w:pPr>
        <w:pStyle w:val="Kop5"/>
        <w:rPr>
          <w:rFonts w:eastAsia="Calibri"/>
          <w:lang w:eastAsia="en-US"/>
        </w:rPr>
      </w:pPr>
      <w:r w:rsidRPr="00F05A8C">
        <w:rPr>
          <w:rFonts w:eastAsia="Calibri"/>
          <w:lang w:eastAsia="en-US"/>
        </w:rPr>
        <w:t xml:space="preserve">Do you consider that the distinction between investment research and marketing communications drawn in Article 24 of the </w:t>
      </w:r>
      <w:proofErr w:type="spellStart"/>
      <w:r w:rsidRPr="00F05A8C">
        <w:rPr>
          <w:rFonts w:eastAsia="Calibri"/>
          <w:lang w:eastAsia="en-US"/>
        </w:rPr>
        <w:t>MiFID</w:t>
      </w:r>
      <w:proofErr w:type="spellEnd"/>
      <w:r w:rsidRPr="00F05A8C">
        <w:rPr>
          <w:rFonts w:eastAsia="Calibri"/>
          <w:lang w:eastAsia="en-US"/>
        </w:rPr>
        <w:t xml:space="preserve"> Implementing Directive is suff</w:t>
      </w:r>
      <w:r w:rsidRPr="00F05A8C">
        <w:rPr>
          <w:rFonts w:eastAsia="Calibri"/>
          <w:lang w:eastAsia="en-US"/>
        </w:rPr>
        <w:t>i</w:t>
      </w:r>
      <w:r w:rsidRPr="00F05A8C">
        <w:rPr>
          <w:rFonts w:eastAsia="Calibri"/>
          <w:lang w:eastAsia="en-US"/>
        </w:rPr>
        <w:t>cient and sufficiently clear? If not, please suggest any improvements to the existing framework and the rationale for your proposals.</w:t>
      </w:r>
    </w:p>
    <w:p w:rsidR="008A3792" w:rsidRDefault="008A3792" w:rsidP="008A3792"/>
    <w:p w:rsidR="008A3792" w:rsidRDefault="008A3792" w:rsidP="008A3792">
      <w:r>
        <w:t>&lt;ESMA_QUESTION_56&gt;</w:t>
      </w:r>
    </w:p>
    <w:p w:rsidR="008A3792" w:rsidRDefault="008A3792" w:rsidP="008A3792">
      <w:r>
        <w:t>TYPE YOUR TEXT HERE</w:t>
      </w:r>
    </w:p>
    <w:p w:rsidR="008A3792" w:rsidRDefault="008A3792" w:rsidP="008A3792">
      <w:pPr>
        <w:keepLines/>
      </w:pPr>
      <w:r>
        <w:t>&lt;ESMA_QUESTION_56&gt;</w:t>
      </w:r>
    </w:p>
    <w:p w:rsidR="008A3792" w:rsidRPr="00F05A8C" w:rsidRDefault="008A3792" w:rsidP="008A3792">
      <w:pPr>
        <w:pStyle w:val="Kop5"/>
        <w:rPr>
          <w:rFonts w:eastAsia="Calibri"/>
          <w:lang w:eastAsia="en-US"/>
        </w:rPr>
      </w:pPr>
      <w:r w:rsidRPr="00F05A8C">
        <w:rPr>
          <w:rFonts w:eastAsia="Calibri"/>
          <w:lang w:eastAsia="en-US"/>
        </w:rPr>
        <w:t xml:space="preserve">Do you consider that the additional organisational requirements listed in Article 25 of the </w:t>
      </w:r>
      <w:proofErr w:type="spellStart"/>
      <w:r w:rsidRPr="00F05A8C">
        <w:rPr>
          <w:rFonts w:eastAsia="Calibri"/>
          <w:lang w:eastAsia="en-US"/>
        </w:rPr>
        <w:t>MiFID</w:t>
      </w:r>
      <w:proofErr w:type="spellEnd"/>
      <w:r w:rsidRPr="00F05A8C">
        <w:rPr>
          <w:rFonts w:eastAsia="Calibri"/>
          <w:lang w:eastAsia="en-US"/>
        </w:rPr>
        <w:t xml:space="preserve"> Implementing Directive and addressed to firms producing and di</w:t>
      </w:r>
      <w:r w:rsidRPr="00F05A8C">
        <w:rPr>
          <w:rFonts w:eastAsia="Calibri"/>
          <w:lang w:eastAsia="en-US"/>
        </w:rPr>
        <w:t>s</w:t>
      </w:r>
      <w:r w:rsidRPr="00F05A8C">
        <w:rPr>
          <w:rFonts w:eastAsia="Calibri"/>
          <w:lang w:eastAsia="en-US"/>
        </w:rPr>
        <w:t>seminating investment research are sufficient to properly regulate the specifi</w:t>
      </w:r>
      <w:r w:rsidRPr="00F05A8C">
        <w:rPr>
          <w:rFonts w:eastAsia="Calibri"/>
          <w:lang w:eastAsia="en-US"/>
        </w:rPr>
        <w:t>c</w:t>
      </w:r>
      <w:r w:rsidRPr="00F05A8C">
        <w:rPr>
          <w:rFonts w:eastAsia="Calibri"/>
          <w:lang w:eastAsia="en-US"/>
        </w:rPr>
        <w:t>ities of these activities and to protect the objectivity and i</w:t>
      </w:r>
      <w:r w:rsidRPr="00F05A8C">
        <w:rPr>
          <w:rFonts w:eastAsia="Calibri"/>
          <w:lang w:eastAsia="en-US"/>
        </w:rPr>
        <w:t>n</w:t>
      </w:r>
      <w:r w:rsidRPr="00F05A8C">
        <w:rPr>
          <w:rFonts w:eastAsia="Calibri"/>
          <w:lang w:eastAsia="en-US"/>
        </w:rPr>
        <w:t>dependence of financial analysts and of the investment research they produce? If not, please suggest any improv</w:t>
      </w:r>
      <w:r w:rsidRPr="00F05A8C">
        <w:rPr>
          <w:rFonts w:eastAsia="Calibri"/>
          <w:lang w:eastAsia="en-US"/>
        </w:rPr>
        <w:t>e</w:t>
      </w:r>
      <w:r w:rsidRPr="00F05A8C">
        <w:rPr>
          <w:rFonts w:eastAsia="Calibri"/>
          <w:lang w:eastAsia="en-US"/>
        </w:rPr>
        <w:t>ments to the existing framework and the rationale for your pr</w:t>
      </w:r>
      <w:r w:rsidRPr="00F05A8C">
        <w:rPr>
          <w:rFonts w:eastAsia="Calibri"/>
          <w:lang w:eastAsia="en-US"/>
        </w:rPr>
        <w:t>o</w:t>
      </w:r>
      <w:r w:rsidRPr="00F05A8C">
        <w:rPr>
          <w:rFonts w:eastAsia="Calibri"/>
          <w:lang w:eastAsia="en-US"/>
        </w:rPr>
        <w:t>posals.</w:t>
      </w:r>
    </w:p>
    <w:p w:rsidR="008A3792" w:rsidRDefault="008A3792" w:rsidP="008A3792"/>
    <w:p w:rsidR="008A3792" w:rsidRDefault="008A3792" w:rsidP="008A3792">
      <w:r>
        <w:t>&lt;ESMA_QUESTION_57&gt;</w:t>
      </w:r>
    </w:p>
    <w:p w:rsidR="008A3792" w:rsidRDefault="008A3792" w:rsidP="008A3792">
      <w:r>
        <w:t>TYPE YOUR TEXT HERE</w:t>
      </w:r>
    </w:p>
    <w:p w:rsidR="008A3792" w:rsidRDefault="008A3792" w:rsidP="008A3792">
      <w:pPr>
        <w:keepLines/>
      </w:pPr>
      <w:r>
        <w:t>&lt;ESMA_QUESTION_57&gt;</w:t>
      </w:r>
    </w:p>
    <w:p w:rsidR="008A3792" w:rsidRDefault="008A3792" w:rsidP="008A3792"/>
    <w:p w:rsidR="008A3792" w:rsidRPr="009978BB" w:rsidRDefault="008A3792" w:rsidP="008A3792">
      <w:pPr>
        <w:pStyle w:val="NEW-Level1"/>
        <w:numPr>
          <w:ilvl w:val="1"/>
          <w:numId w:val="34"/>
        </w:numPr>
      </w:pPr>
      <w:bookmarkStart w:id="11" w:name="_Toc388455523"/>
      <w:r w:rsidRPr="00321CD3">
        <w:lastRenderedPageBreak/>
        <w:t>Underwriting and placing – conflicts of interest and provision of i</w:t>
      </w:r>
      <w:r w:rsidRPr="00321CD3">
        <w:t>n</w:t>
      </w:r>
      <w:r w:rsidRPr="00321CD3">
        <w:t>formation to clients</w:t>
      </w:r>
      <w:bookmarkEnd w:id="11"/>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 xml:space="preserve">Are there additional details or requirements you believe should be included? </w:t>
      </w:r>
    </w:p>
    <w:p w:rsidR="008A3792" w:rsidRDefault="008A3792" w:rsidP="008A3792"/>
    <w:p w:rsidR="008A3792" w:rsidRDefault="008A3792" w:rsidP="008A3792">
      <w:r>
        <w:t>&lt;ESMA_QUESTION_58&gt;</w:t>
      </w:r>
    </w:p>
    <w:p w:rsidR="008A3792" w:rsidRDefault="008A3792" w:rsidP="008A3792">
      <w:r>
        <w:t>TYPE YOUR TEXT HERE</w:t>
      </w:r>
    </w:p>
    <w:p w:rsidR="008A3792" w:rsidRDefault="008A3792" w:rsidP="008A3792">
      <w:pPr>
        <w:keepLines/>
      </w:pPr>
      <w:r>
        <w:t>&lt;ESMA_QUESTION_58&gt;</w:t>
      </w:r>
    </w:p>
    <w:p w:rsidR="008A3792" w:rsidRPr="00F05A8C" w:rsidRDefault="008A3792" w:rsidP="008A3792">
      <w:pPr>
        <w:pStyle w:val="Kop5"/>
        <w:rPr>
          <w:rFonts w:eastAsia="Calibri"/>
          <w:lang w:eastAsia="en-US"/>
        </w:rPr>
      </w:pPr>
      <w:r w:rsidRPr="00F05A8C">
        <w:rPr>
          <w:rFonts w:eastAsia="Calibri"/>
          <w:lang w:eastAsia="en-US"/>
        </w:rPr>
        <w:t>Do you consider that investment firms should be required to discuss with the iss</w:t>
      </w:r>
      <w:r w:rsidRPr="00F05A8C">
        <w:rPr>
          <w:rFonts w:eastAsia="Calibri"/>
          <w:lang w:eastAsia="en-US"/>
        </w:rPr>
        <w:t>u</w:t>
      </w:r>
      <w:r w:rsidRPr="00F05A8C">
        <w:rPr>
          <w:rFonts w:eastAsia="Calibri"/>
          <w:lang w:eastAsia="en-US"/>
        </w:rPr>
        <w:t>er client any hedging strategies they plan to undertake with respect to the offering, including how these strategies may impact the issuer client’s interest? If not, please provide your views on possible alternative arrangements. In addition to stabilis</w:t>
      </w:r>
      <w:r w:rsidRPr="00F05A8C">
        <w:rPr>
          <w:rFonts w:eastAsia="Calibri"/>
          <w:lang w:eastAsia="en-US"/>
        </w:rPr>
        <w:t>a</w:t>
      </w:r>
      <w:r w:rsidRPr="00F05A8C">
        <w:rPr>
          <w:rFonts w:eastAsia="Calibri"/>
          <w:lang w:eastAsia="en-US"/>
        </w:rPr>
        <w:t>tion, what other trading strategies might the firm take in connection with the offe</w:t>
      </w:r>
      <w:r w:rsidRPr="00F05A8C">
        <w:rPr>
          <w:rFonts w:eastAsia="Calibri"/>
          <w:lang w:eastAsia="en-US"/>
        </w:rPr>
        <w:t>r</w:t>
      </w:r>
      <w:r w:rsidRPr="00F05A8C">
        <w:rPr>
          <w:rFonts w:eastAsia="Calibri"/>
          <w:lang w:eastAsia="en-US"/>
        </w:rPr>
        <w:t>ing that would impact the issuer?</w:t>
      </w:r>
    </w:p>
    <w:p w:rsidR="008A3792" w:rsidRDefault="008A3792" w:rsidP="008A3792"/>
    <w:p w:rsidR="008A3792" w:rsidRDefault="008A3792" w:rsidP="008A3792">
      <w:r>
        <w:t>&lt;ESMA_QUESTION_59&gt;</w:t>
      </w:r>
    </w:p>
    <w:p w:rsidR="008A3792" w:rsidRDefault="008A3792" w:rsidP="008A3792">
      <w:r>
        <w:t>TYPE YOUR TEXT HERE</w:t>
      </w:r>
    </w:p>
    <w:p w:rsidR="008A3792" w:rsidRDefault="008A3792" w:rsidP="008A3792">
      <w:pPr>
        <w:keepLines/>
      </w:pPr>
      <w:r>
        <w:t>&lt;ESMA_QUESTION_59&gt;</w:t>
      </w:r>
    </w:p>
    <w:p w:rsidR="008A3792" w:rsidRPr="00F05A8C" w:rsidRDefault="008A3792" w:rsidP="008A3792">
      <w:pPr>
        <w:pStyle w:val="Kop5"/>
        <w:rPr>
          <w:rFonts w:eastAsia="Calibri"/>
          <w:lang w:eastAsia="en-US"/>
        </w:rPr>
      </w:pPr>
      <w:r w:rsidRPr="00F05A8C">
        <w:rPr>
          <w:rFonts w:eastAsia="Calibri"/>
          <w:lang w:eastAsia="en-US"/>
        </w:rPr>
        <w:t>Have you already put in place organisational arrangements that comply with these requirements?</w:t>
      </w:r>
    </w:p>
    <w:p w:rsidR="008A3792" w:rsidRDefault="008A3792" w:rsidP="008A3792"/>
    <w:p w:rsidR="008A3792" w:rsidRDefault="008A3792" w:rsidP="008A3792">
      <w:r>
        <w:t>&lt;ESMA_QUESTION_60&gt;</w:t>
      </w:r>
    </w:p>
    <w:p w:rsidR="008A3792" w:rsidRDefault="008A3792" w:rsidP="008A3792">
      <w:r>
        <w:t>TYPE YOUR TEXT HERE</w:t>
      </w:r>
    </w:p>
    <w:p w:rsidR="008A3792" w:rsidRDefault="008A3792" w:rsidP="008A3792">
      <w:pPr>
        <w:keepLines/>
      </w:pPr>
      <w:r>
        <w:t>&lt;ESMA_QUESTION_60&gt;</w:t>
      </w:r>
    </w:p>
    <w:p w:rsidR="008A3792" w:rsidRPr="00F05A8C" w:rsidRDefault="008A3792" w:rsidP="008A3792">
      <w:pPr>
        <w:pStyle w:val="Kop5"/>
        <w:rPr>
          <w:rFonts w:eastAsia="Calibri"/>
          <w:lang w:eastAsia="en-US"/>
        </w:rPr>
      </w:pPr>
      <w:r w:rsidRPr="00F05A8C">
        <w:rPr>
          <w:rFonts w:eastAsia="Calibri"/>
          <w:lang w:eastAsia="en-US"/>
        </w:rPr>
        <w:t>How would you need to change your processes to meet the requirements?</w:t>
      </w:r>
    </w:p>
    <w:p w:rsidR="008A3792" w:rsidRDefault="008A3792" w:rsidP="008A3792"/>
    <w:p w:rsidR="008A3792" w:rsidRDefault="008A3792" w:rsidP="008A3792">
      <w:r>
        <w:t>&lt;ESMA_QUESTION_61&gt;</w:t>
      </w:r>
    </w:p>
    <w:p w:rsidR="008A3792" w:rsidRDefault="008A3792" w:rsidP="008A3792">
      <w:r>
        <w:t>TYPE YOUR TEXT HERE</w:t>
      </w:r>
    </w:p>
    <w:p w:rsidR="008A3792" w:rsidRDefault="008A3792" w:rsidP="008A3792">
      <w:pPr>
        <w:keepLines/>
      </w:pPr>
      <w:r>
        <w:t>&lt;ESMA_QUESTION_61&gt;</w:t>
      </w:r>
    </w:p>
    <w:p w:rsidR="008A3792" w:rsidRPr="00F05A8C" w:rsidRDefault="008A3792" w:rsidP="008A3792">
      <w:pPr>
        <w:pStyle w:val="Kop5"/>
        <w:rPr>
          <w:rFonts w:eastAsia="Calibri"/>
          <w:lang w:eastAsia="en-US"/>
        </w:rPr>
      </w:pPr>
      <w:r w:rsidRPr="00F05A8C">
        <w:rPr>
          <w:rFonts w:eastAsia="Calibri"/>
          <w:lang w:eastAsia="en-US"/>
        </w:rPr>
        <w:t>What costs would you incur in order to meet these requir</w:t>
      </w:r>
      <w:r w:rsidRPr="00F05A8C">
        <w:rPr>
          <w:rFonts w:eastAsia="Calibri"/>
          <w:lang w:eastAsia="en-US"/>
        </w:rPr>
        <w:t>e</w:t>
      </w:r>
      <w:r w:rsidRPr="00F05A8C">
        <w:rPr>
          <w:rFonts w:eastAsia="Calibri"/>
          <w:lang w:eastAsia="en-US"/>
        </w:rPr>
        <w:t>ments?</w:t>
      </w:r>
    </w:p>
    <w:p w:rsidR="008A3792" w:rsidRDefault="008A3792" w:rsidP="008A3792"/>
    <w:p w:rsidR="008A3792" w:rsidRDefault="008A3792" w:rsidP="008A3792">
      <w:r>
        <w:t>&lt;ESMA_QUESTION_62&gt;</w:t>
      </w:r>
    </w:p>
    <w:p w:rsidR="008A3792" w:rsidRDefault="008A3792" w:rsidP="008A3792">
      <w:r>
        <w:t>TYPE YOUR TEXT HERE</w:t>
      </w:r>
    </w:p>
    <w:p w:rsidR="008A3792" w:rsidRDefault="008A3792" w:rsidP="008A3792">
      <w:pPr>
        <w:keepLines/>
      </w:pPr>
      <w:r>
        <w:t>&lt;ESMA_QUESTION_62&gt;</w:t>
      </w:r>
    </w:p>
    <w:p w:rsidR="008A3792" w:rsidRDefault="008A3792" w:rsidP="008A3792"/>
    <w:p w:rsidR="008A3792" w:rsidRPr="00321CD3" w:rsidRDefault="008A3792" w:rsidP="008A3792">
      <w:pPr>
        <w:pStyle w:val="NEW-Level1"/>
        <w:numPr>
          <w:ilvl w:val="1"/>
          <w:numId w:val="34"/>
        </w:numPr>
      </w:pPr>
      <w:bookmarkStart w:id="12" w:name="_Toc388455524"/>
      <w:r w:rsidRPr="00321CD3">
        <w:t>Remuneration</w:t>
      </w:r>
      <w:bookmarkEnd w:id="12"/>
      <w:r w:rsidRPr="00321CD3">
        <w:t xml:space="preserve"> </w:t>
      </w:r>
    </w:p>
    <w:p w:rsidR="008A3792" w:rsidRDefault="008A3792" w:rsidP="008A3792"/>
    <w:p w:rsidR="008A3792" w:rsidRPr="009027C0" w:rsidRDefault="008A3792" w:rsidP="008A3792">
      <w:pPr>
        <w:pStyle w:val="Kop5"/>
        <w:rPr>
          <w:rFonts w:eastAsia="Calibri"/>
          <w:lang w:eastAsia="en-US"/>
        </w:rPr>
      </w:pPr>
      <w:r w:rsidRPr="00F05A8C">
        <w:rPr>
          <w:rFonts w:eastAsia="Calibri"/>
          <w:lang w:eastAsia="en-US"/>
        </w:rPr>
        <w:t>Do you agree with the definition of the scope of the requir</w:t>
      </w:r>
      <w:r w:rsidRPr="00F05A8C">
        <w:rPr>
          <w:rFonts w:eastAsia="Calibri"/>
          <w:lang w:eastAsia="en-US"/>
        </w:rPr>
        <w:t>e</w:t>
      </w:r>
      <w:r w:rsidRPr="00F05A8C">
        <w:rPr>
          <w:rFonts w:eastAsia="Calibri"/>
          <w:lang w:eastAsia="en-US"/>
        </w:rPr>
        <w:t xml:space="preserve">ments as proposed? </w:t>
      </w:r>
      <w:r w:rsidRPr="009027C0">
        <w:rPr>
          <w:rFonts w:eastAsia="Calibri"/>
          <w:lang w:eastAsia="en-US"/>
        </w:rPr>
        <w:t>If not, why not?</w:t>
      </w:r>
    </w:p>
    <w:p w:rsidR="008A3792" w:rsidRDefault="008A3792" w:rsidP="008A3792"/>
    <w:p w:rsidR="008A3792" w:rsidRDefault="008A3792" w:rsidP="008A3792">
      <w:r>
        <w:t>&lt;ESMA_QUESTION_63&gt;</w:t>
      </w:r>
    </w:p>
    <w:p w:rsidR="008A3792" w:rsidRDefault="008A3792" w:rsidP="008A3792">
      <w:r>
        <w:t>TYPE YOUR TEXT HERE</w:t>
      </w:r>
    </w:p>
    <w:p w:rsidR="008A3792" w:rsidRDefault="008A3792" w:rsidP="008A3792">
      <w:pPr>
        <w:keepLines/>
      </w:pPr>
      <w:r>
        <w:t>&lt;ESMA_QUESTION_63&gt;</w:t>
      </w:r>
    </w:p>
    <w:p w:rsidR="008A3792" w:rsidRPr="009027C0" w:rsidRDefault="008A3792" w:rsidP="008A3792">
      <w:pPr>
        <w:pStyle w:val="Kop5"/>
        <w:rPr>
          <w:rFonts w:eastAsia="Calibri"/>
          <w:lang w:eastAsia="en-US"/>
        </w:rPr>
      </w:pPr>
      <w:r w:rsidRPr="00F05A8C">
        <w:rPr>
          <w:rFonts w:eastAsia="Calibri"/>
          <w:lang w:eastAsia="en-US"/>
        </w:rPr>
        <w:t>Do you agree with the proposal with respect to variable r</w:t>
      </w:r>
      <w:r w:rsidRPr="00F05A8C">
        <w:rPr>
          <w:rFonts w:eastAsia="Calibri"/>
          <w:lang w:eastAsia="en-US"/>
        </w:rPr>
        <w:t>e</w:t>
      </w:r>
      <w:r w:rsidRPr="00F05A8C">
        <w:rPr>
          <w:rFonts w:eastAsia="Calibri"/>
          <w:lang w:eastAsia="en-US"/>
        </w:rPr>
        <w:t xml:space="preserve">muneration and similar incentives? </w:t>
      </w:r>
      <w:r w:rsidRPr="009027C0">
        <w:rPr>
          <w:rFonts w:eastAsia="Calibri"/>
          <w:lang w:eastAsia="en-US"/>
        </w:rPr>
        <w:t>If not, why not?</w:t>
      </w:r>
    </w:p>
    <w:p w:rsidR="008A3792" w:rsidRDefault="008A3792" w:rsidP="008A3792"/>
    <w:p w:rsidR="008A3792" w:rsidRDefault="008A3792" w:rsidP="008A3792">
      <w:r>
        <w:t>&lt;ESMA_QUESTION_64&gt;</w:t>
      </w:r>
    </w:p>
    <w:p w:rsidR="008A3792" w:rsidRDefault="008A3792" w:rsidP="008A3792">
      <w:r>
        <w:lastRenderedPageBreak/>
        <w:t>TYPE YOUR TEXT HERE</w:t>
      </w:r>
    </w:p>
    <w:p w:rsidR="008A3792" w:rsidRDefault="008A3792" w:rsidP="008A3792">
      <w:pPr>
        <w:keepLines/>
      </w:pPr>
      <w:r>
        <w:t>&lt;ESMA_QUESTION_64&gt;</w:t>
      </w:r>
    </w:p>
    <w:p w:rsidR="008A3792" w:rsidRDefault="008A3792" w:rsidP="008A3792"/>
    <w:p w:rsidR="008A3792" w:rsidRPr="00321CD3" w:rsidRDefault="008A3792" w:rsidP="008A3792">
      <w:pPr>
        <w:pStyle w:val="NEW-Level1"/>
        <w:numPr>
          <w:ilvl w:val="1"/>
          <w:numId w:val="34"/>
        </w:numPr>
      </w:pPr>
      <w:bookmarkStart w:id="13" w:name="_Toc388455525"/>
      <w:r w:rsidRPr="00321CD3">
        <w:t>Fair, clear and not misleading information</w:t>
      </w:r>
      <w:bookmarkEnd w:id="13"/>
    </w:p>
    <w:p w:rsidR="008A3792" w:rsidRDefault="008A3792" w:rsidP="008A3792"/>
    <w:p w:rsidR="008A3792" w:rsidRPr="00F05A8C" w:rsidRDefault="008A3792" w:rsidP="008A3792">
      <w:pPr>
        <w:pStyle w:val="Kop5"/>
      </w:pPr>
      <w:r w:rsidRPr="00F05A8C">
        <w:rPr>
          <w:rFonts w:eastAsia="Calibri"/>
          <w:lang w:eastAsia="en-US"/>
        </w:rPr>
        <w:t xml:space="preserve">Do you agree </w:t>
      </w:r>
      <w:r w:rsidRPr="00F05A8C">
        <w:t>that the information to retail clients should be up-to-date, consisten</w:t>
      </w:r>
      <w:r w:rsidRPr="00F05A8C">
        <w:t>t</w:t>
      </w:r>
      <w:r w:rsidRPr="00F05A8C">
        <w:t>ly presented in the same language, and in the same font size in order to be fair, clear and not mislea</w:t>
      </w:r>
      <w:r w:rsidRPr="00F05A8C">
        <w:t>d</w:t>
      </w:r>
      <w:r w:rsidRPr="00F05A8C">
        <w:t xml:space="preserve">ing? </w:t>
      </w:r>
    </w:p>
    <w:p w:rsidR="008A3792" w:rsidRDefault="008A3792" w:rsidP="008A3792"/>
    <w:p w:rsidR="008A3792" w:rsidRDefault="008A3792" w:rsidP="008A3792">
      <w:r>
        <w:t>&lt;ESMA_QUESTION_65&gt;</w:t>
      </w:r>
    </w:p>
    <w:p w:rsidR="008A3792" w:rsidRDefault="008A3792" w:rsidP="008A3792">
      <w:r>
        <w:t>TYPE YOUR TEXT HERE</w:t>
      </w:r>
    </w:p>
    <w:p w:rsidR="008A3792" w:rsidRDefault="008A3792" w:rsidP="008A3792">
      <w:pPr>
        <w:keepLines/>
      </w:pPr>
      <w:r>
        <w:t>&lt;ESMA_QUESTION_65&gt;</w:t>
      </w:r>
    </w:p>
    <w:p w:rsidR="008A3792" w:rsidRPr="00F05A8C" w:rsidRDefault="008A3792" w:rsidP="008A3792">
      <w:pPr>
        <w:pStyle w:val="Kop5"/>
      </w:pPr>
      <w:r w:rsidRPr="00F05A8C">
        <w:t>Do you agree that the information about future performance should be provided under different performance scenarios in order to illustrate the potential functio</w:t>
      </w:r>
      <w:r w:rsidRPr="00F05A8C">
        <w:t>n</w:t>
      </w:r>
      <w:r w:rsidRPr="00F05A8C">
        <w:t>ing of financial i</w:t>
      </w:r>
      <w:r w:rsidRPr="00F05A8C">
        <w:t>n</w:t>
      </w:r>
      <w:r w:rsidRPr="00F05A8C">
        <w:t>struments?</w:t>
      </w:r>
    </w:p>
    <w:p w:rsidR="008A3792" w:rsidRDefault="008A3792" w:rsidP="008A3792"/>
    <w:p w:rsidR="008A3792" w:rsidRDefault="008A3792" w:rsidP="008A3792">
      <w:r>
        <w:t>&lt;ESMA_QUESTION_66&gt;</w:t>
      </w:r>
    </w:p>
    <w:p w:rsidR="008A3792" w:rsidRDefault="008A3792" w:rsidP="008A3792">
      <w:r>
        <w:t>TYPE YOUR TEXT HERE</w:t>
      </w:r>
    </w:p>
    <w:p w:rsidR="008A3792" w:rsidRDefault="008A3792" w:rsidP="008A3792">
      <w:pPr>
        <w:keepLines/>
      </w:pPr>
      <w:r>
        <w:t>&lt;ESMA_QUESTION_66&gt;</w:t>
      </w:r>
    </w:p>
    <w:p w:rsidR="008A3792" w:rsidRPr="00F05A8C" w:rsidRDefault="008A3792" w:rsidP="008A3792">
      <w:pPr>
        <w:pStyle w:val="Kop5"/>
      </w:pPr>
      <w:r w:rsidRPr="00F05A8C">
        <w:t>Do you agree that the information to professional clients should comply with the pr</w:t>
      </w:r>
      <w:r w:rsidRPr="00F05A8C">
        <w:t>o</w:t>
      </w:r>
      <w:r w:rsidRPr="00F05A8C">
        <w:t>posed conditions in order to be fair, clear and not misleading? Do you consider that the information to professional clients should meet any of the ot</w:t>
      </w:r>
      <w:r w:rsidRPr="00F05A8C">
        <w:t>h</w:t>
      </w:r>
      <w:r w:rsidRPr="00F05A8C">
        <w:t xml:space="preserve">er conditions proposed for retail clients? </w:t>
      </w:r>
    </w:p>
    <w:p w:rsidR="008A3792" w:rsidRDefault="008A3792" w:rsidP="008A3792"/>
    <w:p w:rsidR="008A3792" w:rsidRDefault="008A3792" w:rsidP="008A3792">
      <w:r>
        <w:t>&lt;ESMA_QUESTION_67&gt;</w:t>
      </w:r>
    </w:p>
    <w:p w:rsidR="008A3792" w:rsidRDefault="008A3792" w:rsidP="008A3792">
      <w:r>
        <w:t>TYPE YOUR TEXT HERE</w:t>
      </w:r>
    </w:p>
    <w:p w:rsidR="008A3792" w:rsidRDefault="008A3792" w:rsidP="008A3792">
      <w:pPr>
        <w:keepLines/>
      </w:pPr>
      <w:r>
        <w:t>&lt;ESMA_QUESTION_67&gt;</w:t>
      </w:r>
    </w:p>
    <w:p w:rsidR="008A3792" w:rsidRDefault="008A3792" w:rsidP="008A3792"/>
    <w:p w:rsidR="008A3792" w:rsidRPr="00321CD3" w:rsidRDefault="008A3792" w:rsidP="008A3792">
      <w:pPr>
        <w:pStyle w:val="NEW-Level1"/>
        <w:numPr>
          <w:ilvl w:val="1"/>
          <w:numId w:val="34"/>
        </w:numPr>
      </w:pPr>
      <w:bookmarkStart w:id="14" w:name="_Toc388455526"/>
      <w:r w:rsidRPr="00321CD3">
        <w:t>Information to clients about investment advice and financial instr</w:t>
      </w:r>
      <w:r w:rsidRPr="00321CD3">
        <w:t>u</w:t>
      </w:r>
      <w:r w:rsidRPr="00321CD3">
        <w:t>ments</w:t>
      </w:r>
      <w:bookmarkEnd w:id="14"/>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with the objective of the above proposals to clarify the distinction b</w:t>
      </w:r>
      <w:r w:rsidRPr="00F05A8C">
        <w:rPr>
          <w:rFonts w:eastAsia="Calibri"/>
          <w:lang w:eastAsia="en-US"/>
        </w:rPr>
        <w:t>e</w:t>
      </w:r>
      <w:r w:rsidRPr="00F05A8C">
        <w:rPr>
          <w:rFonts w:eastAsia="Calibri"/>
          <w:lang w:eastAsia="en-US"/>
        </w:rPr>
        <w:t>tween independent and non-independent advice for investors?</w:t>
      </w:r>
    </w:p>
    <w:p w:rsidR="008A3792" w:rsidRDefault="008A3792" w:rsidP="008A3792"/>
    <w:p w:rsidR="008A3792" w:rsidRDefault="008A3792" w:rsidP="008A3792">
      <w:r>
        <w:t>&lt;ESMA_QUESTION_68&gt;</w:t>
      </w:r>
    </w:p>
    <w:p w:rsidR="008A3792" w:rsidRDefault="008A3792" w:rsidP="008A3792">
      <w:r>
        <w:t>TYPE YOUR TEXT HERE</w:t>
      </w:r>
    </w:p>
    <w:p w:rsidR="008A3792" w:rsidRDefault="008A3792" w:rsidP="008A3792">
      <w:pPr>
        <w:keepLines/>
      </w:pPr>
      <w:r>
        <w:t>&lt;ESMA_QUESTION_68&gt;</w:t>
      </w:r>
    </w:p>
    <w:p w:rsidR="008A3792" w:rsidRPr="00F05A8C" w:rsidRDefault="008A3792" w:rsidP="008A3792">
      <w:pPr>
        <w:pStyle w:val="Kop5"/>
        <w:rPr>
          <w:rFonts w:eastAsia="Calibri"/>
          <w:lang w:eastAsia="en-US"/>
        </w:rPr>
      </w:pPr>
      <w:r w:rsidRPr="00F05A8C">
        <w:rPr>
          <w:rFonts w:eastAsia="Calibri"/>
          <w:lang w:eastAsia="en-US"/>
        </w:rPr>
        <w:t>Do you agree with the proposal to further specify info</w:t>
      </w:r>
      <w:r w:rsidRPr="00F05A8C">
        <w:rPr>
          <w:rFonts w:eastAsia="Calibri"/>
          <w:lang w:eastAsia="en-US"/>
        </w:rPr>
        <w:t>r</w:t>
      </w:r>
      <w:r w:rsidRPr="00F05A8C">
        <w:rPr>
          <w:rFonts w:eastAsia="Calibri"/>
          <w:lang w:eastAsia="en-US"/>
        </w:rPr>
        <w:t>mation provided to clients about financial instruments and their risks?</w:t>
      </w:r>
    </w:p>
    <w:p w:rsidR="008A3792" w:rsidRDefault="008A3792" w:rsidP="008A3792"/>
    <w:p w:rsidR="008A3792" w:rsidRDefault="008A3792" w:rsidP="008A3792">
      <w:r>
        <w:t>&lt;ESMA_QUESTION_69&gt;</w:t>
      </w:r>
    </w:p>
    <w:p w:rsidR="008A3792" w:rsidRDefault="008A3792" w:rsidP="008A3792">
      <w:r>
        <w:t>TYPE YOUR TEXT HERE</w:t>
      </w:r>
    </w:p>
    <w:p w:rsidR="008A3792" w:rsidRDefault="008A3792" w:rsidP="008A3792">
      <w:pPr>
        <w:keepLines/>
      </w:pPr>
      <w:r>
        <w:t>&lt;ESMA_QUESTION_69&gt;</w:t>
      </w:r>
    </w:p>
    <w:p w:rsidR="008A3792" w:rsidRPr="00F05A8C" w:rsidRDefault="008A3792" w:rsidP="008A3792">
      <w:pPr>
        <w:pStyle w:val="Kop5"/>
        <w:rPr>
          <w:rFonts w:eastAsia="Calibri"/>
          <w:lang w:eastAsia="en-US"/>
        </w:rPr>
      </w:pPr>
      <w:r w:rsidRPr="00F05A8C">
        <w:rPr>
          <w:rFonts w:eastAsia="Calibri"/>
          <w:lang w:eastAsia="en-US"/>
        </w:rPr>
        <w:lastRenderedPageBreak/>
        <w:t>Do you consider that, in addition to the information requirements suggested in this CP (including information on investment advice, financial instruments, costs and charges and safeguarding of client assets), further improvements to the info</w:t>
      </w:r>
      <w:r w:rsidRPr="00F05A8C">
        <w:rPr>
          <w:rFonts w:eastAsia="Calibri"/>
          <w:lang w:eastAsia="en-US"/>
        </w:rPr>
        <w:t>r</w:t>
      </w:r>
      <w:r w:rsidRPr="00F05A8C">
        <w:rPr>
          <w:rFonts w:eastAsia="Calibri"/>
          <w:lang w:eastAsia="en-US"/>
        </w:rPr>
        <w:t xml:space="preserve">mation requirements in other areas should be proposed? If yes, please specify, by making reference to existing requirements in the </w:t>
      </w:r>
      <w:proofErr w:type="spellStart"/>
      <w:r w:rsidRPr="00F05A8C">
        <w:rPr>
          <w:rFonts w:eastAsia="Calibri"/>
          <w:lang w:eastAsia="en-US"/>
        </w:rPr>
        <w:t>MiFID</w:t>
      </w:r>
      <w:proofErr w:type="spellEnd"/>
      <w:r w:rsidRPr="00F05A8C">
        <w:rPr>
          <w:rFonts w:eastAsia="Calibri"/>
          <w:lang w:eastAsia="en-US"/>
        </w:rPr>
        <w:t xml:space="preserve"> Implementing directive.</w:t>
      </w:r>
    </w:p>
    <w:p w:rsidR="008A3792" w:rsidRDefault="008A3792" w:rsidP="008A3792"/>
    <w:p w:rsidR="008A3792" w:rsidRDefault="008A3792" w:rsidP="008A3792">
      <w:r>
        <w:t>&lt;ESMA_QUESTION_70&gt;</w:t>
      </w:r>
    </w:p>
    <w:p w:rsidR="008A3792" w:rsidRDefault="008A3792" w:rsidP="008A3792">
      <w:r>
        <w:t>TYPE YOUR TEXT HERE</w:t>
      </w:r>
    </w:p>
    <w:p w:rsidR="008A3792" w:rsidRDefault="008A3792" w:rsidP="008A3792">
      <w:pPr>
        <w:keepLines/>
      </w:pPr>
      <w:r>
        <w:t>&lt;ESMA_QUESTION_70&gt;</w:t>
      </w:r>
    </w:p>
    <w:p w:rsidR="008A3792" w:rsidRDefault="008A3792" w:rsidP="008A3792"/>
    <w:p w:rsidR="008A3792" w:rsidRPr="00321CD3" w:rsidRDefault="008A3792" w:rsidP="008A3792">
      <w:pPr>
        <w:pStyle w:val="NEW-Level1"/>
        <w:numPr>
          <w:ilvl w:val="1"/>
          <w:numId w:val="34"/>
        </w:numPr>
      </w:pPr>
      <w:bookmarkStart w:id="15" w:name="_Toc388455527"/>
      <w:r w:rsidRPr="00321CD3">
        <w:t>Information to clients on costs and charges</w:t>
      </w:r>
      <w:bookmarkEnd w:id="15"/>
      <w:r w:rsidRPr="00321CD3">
        <w:t xml:space="preserve"> </w:t>
      </w:r>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with the proposal to fully apply requirements on information to cl</w:t>
      </w:r>
      <w:r w:rsidRPr="00F05A8C">
        <w:rPr>
          <w:rFonts w:eastAsia="Calibri"/>
          <w:lang w:eastAsia="en-US"/>
        </w:rPr>
        <w:t>i</w:t>
      </w:r>
      <w:r w:rsidRPr="00F05A8C">
        <w:rPr>
          <w:rFonts w:eastAsia="Calibri"/>
          <w:lang w:eastAsia="en-US"/>
        </w:rPr>
        <w:t>ents on costs and charges to professional clients and eligible counterparties and to allow these clients to opt-out from the application of these requirements in certain circumstances?</w:t>
      </w:r>
    </w:p>
    <w:p w:rsidR="008A3792" w:rsidRDefault="008A3792" w:rsidP="008A3792"/>
    <w:p w:rsidR="008A3792" w:rsidRDefault="008A3792" w:rsidP="008A3792">
      <w:r>
        <w:t>&lt;ESMA_QUESTION_71&gt;</w:t>
      </w:r>
    </w:p>
    <w:p w:rsidR="008A3792" w:rsidRPr="0016738E" w:rsidRDefault="008A3792" w:rsidP="008A3792">
      <w:pPr>
        <w:rPr>
          <w:sz w:val="24"/>
        </w:rPr>
      </w:pPr>
      <w:r w:rsidRPr="0016738E">
        <w:rPr>
          <w:sz w:val="24"/>
        </w:rPr>
        <w:t>We support ESMA’s proposal to in principle fully apply the costs and charges transpa</w:t>
      </w:r>
      <w:r w:rsidRPr="0016738E">
        <w:rPr>
          <w:sz w:val="24"/>
        </w:rPr>
        <w:t>r</w:t>
      </w:r>
      <w:r w:rsidRPr="0016738E">
        <w:rPr>
          <w:sz w:val="24"/>
        </w:rPr>
        <w:t>ency requirements to professional clients and eligible counterparties. We note that ad</w:t>
      </w:r>
      <w:r w:rsidRPr="0016738E">
        <w:rPr>
          <w:sz w:val="24"/>
        </w:rPr>
        <w:t>e</w:t>
      </w:r>
      <w:r w:rsidRPr="0016738E">
        <w:rPr>
          <w:sz w:val="24"/>
        </w:rPr>
        <w:t>quate cost transparency is of the same paramount relevance for non retail clients as it is voor retail clients. Nevertheless  it makes sense to offer non-retail clients the flexibility to choose not to receive some detailed (periodic) information on costs and charges. Ther</w:t>
      </w:r>
      <w:r w:rsidRPr="0016738E">
        <w:rPr>
          <w:sz w:val="24"/>
        </w:rPr>
        <w:t>e</w:t>
      </w:r>
      <w:r w:rsidRPr="0016738E">
        <w:rPr>
          <w:sz w:val="24"/>
        </w:rPr>
        <w:t>fore, we also agree with the opt out mechanism.</w:t>
      </w:r>
    </w:p>
    <w:p w:rsidR="008A3792" w:rsidRDefault="008A3792" w:rsidP="008A3792">
      <w:pPr>
        <w:keepLines/>
      </w:pPr>
      <w:r>
        <w:t>&lt;ESMA_QUESTION_71&gt;</w:t>
      </w:r>
    </w:p>
    <w:p w:rsidR="008A3792" w:rsidRPr="00F05A8C" w:rsidRDefault="008A3792" w:rsidP="008A3792">
      <w:pPr>
        <w:pStyle w:val="Kop5"/>
        <w:rPr>
          <w:rFonts w:eastAsia="Calibri"/>
          <w:lang w:eastAsia="en-US"/>
        </w:rPr>
      </w:pPr>
      <w:r w:rsidRPr="00F05A8C">
        <w:rPr>
          <w:rFonts w:eastAsia="Calibri"/>
          <w:lang w:eastAsia="en-US"/>
        </w:rPr>
        <w:t xml:space="preserve">Do you agree with the scope of the point of sale information requirements? </w:t>
      </w:r>
    </w:p>
    <w:p w:rsidR="008A3792" w:rsidRDefault="008A3792" w:rsidP="008A3792"/>
    <w:p w:rsidR="008A3792" w:rsidRDefault="008A3792" w:rsidP="008A3792">
      <w:r>
        <w:t>&lt;ESMA_QUESTION_72&gt;</w:t>
      </w:r>
    </w:p>
    <w:p w:rsidR="008A3792" w:rsidRDefault="008A3792" w:rsidP="008A3792">
      <w:r>
        <w:t>TYPE YOUR TEXT HERE</w:t>
      </w:r>
    </w:p>
    <w:p w:rsidR="008A3792" w:rsidRDefault="008A3792" w:rsidP="008A3792">
      <w:pPr>
        <w:keepLines/>
      </w:pPr>
      <w:r>
        <w:t>&lt;ESMA_QUESTION_72&gt;</w:t>
      </w:r>
    </w:p>
    <w:p w:rsidR="008A3792" w:rsidRPr="00F05A8C" w:rsidRDefault="008A3792" w:rsidP="008A3792">
      <w:pPr>
        <w:pStyle w:val="Kop5"/>
        <w:rPr>
          <w:rFonts w:eastAsia="Calibri"/>
          <w:lang w:eastAsia="en-US"/>
        </w:rPr>
      </w:pPr>
      <w:r w:rsidRPr="00F05A8C">
        <w:rPr>
          <w:rFonts w:eastAsia="Calibri"/>
          <w:lang w:eastAsia="en-US"/>
        </w:rPr>
        <w:t>Do you agree that post-sale information should be provided where the investment firm has established a continuing rel</w:t>
      </w:r>
      <w:r w:rsidRPr="00F05A8C">
        <w:rPr>
          <w:rFonts w:eastAsia="Calibri"/>
          <w:lang w:eastAsia="en-US"/>
        </w:rPr>
        <w:t>a</w:t>
      </w:r>
      <w:r w:rsidRPr="00F05A8C">
        <w:rPr>
          <w:rFonts w:eastAsia="Calibri"/>
          <w:lang w:eastAsia="en-US"/>
        </w:rPr>
        <w:t xml:space="preserve">tionship with the client? </w:t>
      </w:r>
    </w:p>
    <w:p w:rsidR="008A3792" w:rsidRDefault="008A3792" w:rsidP="008A3792"/>
    <w:p w:rsidR="008A3792" w:rsidRDefault="008A3792" w:rsidP="008A3792">
      <w:r>
        <w:t>&lt;ESMA_QUESTION_73&gt;</w:t>
      </w:r>
    </w:p>
    <w:p w:rsidR="008A3792" w:rsidRDefault="008A3792" w:rsidP="008A3792">
      <w:r>
        <w:t>TYPE YOUR TEXT HERE</w:t>
      </w:r>
    </w:p>
    <w:p w:rsidR="008A3792" w:rsidRDefault="008A3792" w:rsidP="008A3792">
      <w:pPr>
        <w:keepLines/>
      </w:pPr>
      <w:r>
        <w:t>&lt;ESMA_QUESTION_73&gt;</w:t>
      </w:r>
    </w:p>
    <w:p w:rsidR="008A3792" w:rsidRPr="00F05A8C" w:rsidRDefault="008A3792" w:rsidP="008A3792">
      <w:pPr>
        <w:pStyle w:val="Kop5"/>
        <w:rPr>
          <w:rFonts w:eastAsia="Calibri"/>
          <w:lang w:eastAsia="en-US"/>
        </w:rPr>
      </w:pPr>
      <w:r w:rsidRPr="00F05A8C">
        <w:rPr>
          <w:rFonts w:eastAsia="Calibri"/>
          <w:lang w:eastAsia="en-US"/>
        </w:rPr>
        <w:t>Do you agree with the proposed costs and charges to be disclosed to clients, as listed in the Annex to this chapter? If not please state your reasons, including d</w:t>
      </w:r>
      <w:r w:rsidRPr="00F05A8C">
        <w:rPr>
          <w:rFonts w:eastAsia="Calibri"/>
          <w:lang w:eastAsia="en-US"/>
        </w:rPr>
        <w:t>e</w:t>
      </w:r>
      <w:r w:rsidRPr="00F05A8C">
        <w:rPr>
          <w:rFonts w:eastAsia="Calibri"/>
          <w:lang w:eastAsia="en-US"/>
        </w:rPr>
        <w:t>scribing any other cost or charges that should be included.</w:t>
      </w:r>
    </w:p>
    <w:p w:rsidR="008A3792" w:rsidRDefault="008A3792" w:rsidP="008A3792"/>
    <w:p w:rsidR="008A3792" w:rsidRDefault="008A3792" w:rsidP="008A3792">
      <w:r>
        <w:t>&lt;ESMA_QUESTION_74&gt;</w:t>
      </w:r>
    </w:p>
    <w:p w:rsidR="008A3792" w:rsidRDefault="008A3792" w:rsidP="008A3792">
      <w:r>
        <w:t>TYPE YOUR TEXT HERE</w:t>
      </w:r>
    </w:p>
    <w:p w:rsidR="008A3792" w:rsidRDefault="008A3792" w:rsidP="008A3792">
      <w:pPr>
        <w:keepLines/>
      </w:pPr>
      <w:r>
        <w:t>&lt;ESMA_QUESTION_74&gt;</w:t>
      </w:r>
    </w:p>
    <w:p w:rsidR="008A3792" w:rsidRPr="00D22B5C" w:rsidRDefault="008A3792" w:rsidP="008A3792">
      <w:pPr>
        <w:pStyle w:val="Kop5"/>
        <w:rPr>
          <w:rFonts w:eastAsia="Calibri"/>
          <w:lang w:eastAsia="en-US"/>
        </w:rPr>
      </w:pPr>
      <w:r w:rsidRPr="00F05A8C">
        <w:rPr>
          <w:rFonts w:eastAsia="Calibri"/>
          <w:lang w:eastAsia="en-US"/>
        </w:rPr>
        <w:t>Do you agree that the point of sale information on costs and charges could be pr</w:t>
      </w:r>
      <w:r w:rsidRPr="00F05A8C">
        <w:rPr>
          <w:rFonts w:eastAsia="Calibri"/>
          <w:lang w:eastAsia="en-US"/>
        </w:rPr>
        <w:t>o</w:t>
      </w:r>
      <w:r w:rsidRPr="00F05A8C">
        <w:rPr>
          <w:rFonts w:eastAsia="Calibri"/>
          <w:lang w:eastAsia="en-US"/>
        </w:rPr>
        <w:t xml:space="preserve">vided on a generic basis? </w:t>
      </w:r>
      <w:r w:rsidRPr="00D22B5C">
        <w:rPr>
          <w:rFonts w:eastAsia="Calibri"/>
          <w:lang w:eastAsia="en-US"/>
        </w:rPr>
        <w:t>If not, please explain your response.</w:t>
      </w:r>
      <w:r w:rsidRPr="00D22B5C" w:rsidDel="00845AD7">
        <w:rPr>
          <w:rFonts w:eastAsia="Calibri"/>
          <w:lang w:eastAsia="en-US"/>
        </w:rPr>
        <w:t xml:space="preserve"> </w:t>
      </w:r>
    </w:p>
    <w:p w:rsidR="008A3792" w:rsidRDefault="008A3792" w:rsidP="008A3792"/>
    <w:p w:rsidR="008A3792" w:rsidRDefault="008A3792" w:rsidP="008A3792">
      <w:r>
        <w:t>&lt;ESMA_QUESTION_75&gt;</w:t>
      </w:r>
    </w:p>
    <w:p w:rsidR="008A3792" w:rsidRPr="0016738E" w:rsidRDefault="008A3792" w:rsidP="008A3792">
      <w:pPr>
        <w:rPr>
          <w:sz w:val="24"/>
        </w:rPr>
      </w:pPr>
      <w:r w:rsidRPr="0016738E">
        <w:rPr>
          <w:sz w:val="24"/>
        </w:rPr>
        <w:t>Yes, we agree that investment firms should be allowed to provide the point of sale info</w:t>
      </w:r>
      <w:r w:rsidRPr="0016738E">
        <w:rPr>
          <w:sz w:val="24"/>
        </w:rPr>
        <w:t>r</w:t>
      </w:r>
      <w:r w:rsidRPr="0016738E">
        <w:rPr>
          <w:sz w:val="24"/>
        </w:rPr>
        <w:t xml:space="preserve">mation (ex ante disclosure) on a generic basis under the condition that investments </w:t>
      </w:r>
      <w:r w:rsidRPr="0016738E">
        <w:rPr>
          <w:sz w:val="24"/>
        </w:rPr>
        <w:lastRenderedPageBreak/>
        <w:t>firm ensure that the information provided properly represents the cost that the client will actually incur.</w:t>
      </w:r>
    </w:p>
    <w:p w:rsidR="008A3792" w:rsidRDefault="008A3792" w:rsidP="008A3792">
      <w:pPr>
        <w:keepLines/>
      </w:pPr>
      <w:r>
        <w:t>&lt;ESMA_QUESTION_75&gt;</w:t>
      </w:r>
    </w:p>
    <w:p w:rsidR="008A3792" w:rsidRPr="00F05A8C" w:rsidRDefault="008A3792" w:rsidP="008A3792">
      <w:pPr>
        <w:pStyle w:val="Kop5"/>
        <w:rPr>
          <w:rFonts w:eastAsia="Calibri"/>
          <w:lang w:eastAsia="en-US"/>
        </w:rPr>
      </w:pPr>
      <w:r w:rsidRPr="00F05A8C">
        <w:rPr>
          <w:rFonts w:eastAsia="Calibri"/>
          <w:lang w:eastAsia="en-US"/>
        </w:rPr>
        <w:t>Do you have any other comments on the methodology for ca</w:t>
      </w:r>
      <w:r w:rsidRPr="00F05A8C">
        <w:rPr>
          <w:rFonts w:eastAsia="Calibri"/>
          <w:lang w:eastAsia="en-US"/>
        </w:rPr>
        <w:t>l</w:t>
      </w:r>
      <w:r w:rsidRPr="00F05A8C">
        <w:rPr>
          <w:rFonts w:eastAsia="Calibri"/>
          <w:lang w:eastAsia="en-US"/>
        </w:rPr>
        <w:t>culating the point of sale figures?</w:t>
      </w:r>
    </w:p>
    <w:p w:rsidR="008A3792" w:rsidRDefault="008A3792" w:rsidP="008A3792"/>
    <w:p w:rsidR="008A3792" w:rsidRDefault="008A3792" w:rsidP="008A3792">
      <w:r>
        <w:t>&lt;ESMA_QUESTION_76&gt;</w:t>
      </w:r>
    </w:p>
    <w:p w:rsidR="008A3792" w:rsidRDefault="008A3792" w:rsidP="008A3792">
      <w:r>
        <w:t>TYPE YOUR TEXT HERE</w:t>
      </w:r>
    </w:p>
    <w:p w:rsidR="008A3792" w:rsidRDefault="008A3792" w:rsidP="008A3792">
      <w:pPr>
        <w:keepLines/>
      </w:pPr>
      <w:r>
        <w:t>&lt;ESMA_QUESTION_76&gt;</w:t>
      </w:r>
    </w:p>
    <w:p w:rsidR="008A3792" w:rsidRPr="00F05A8C" w:rsidRDefault="008A3792" w:rsidP="008A3792">
      <w:pPr>
        <w:pStyle w:val="Kop5"/>
        <w:rPr>
          <w:rFonts w:eastAsia="Calibri"/>
          <w:lang w:eastAsia="en-US"/>
        </w:rPr>
      </w:pPr>
      <w:r w:rsidRPr="00F05A8C">
        <w:rPr>
          <w:rFonts w:eastAsia="Calibri"/>
          <w:lang w:eastAsia="en-US"/>
        </w:rPr>
        <w:t>Do you have any comments on the requirements around illustrating the cumul</w:t>
      </w:r>
      <w:r w:rsidRPr="00F05A8C">
        <w:rPr>
          <w:rFonts w:eastAsia="Calibri"/>
          <w:lang w:eastAsia="en-US"/>
        </w:rPr>
        <w:t>a</w:t>
      </w:r>
      <w:r w:rsidRPr="00F05A8C">
        <w:rPr>
          <w:rFonts w:eastAsia="Calibri"/>
          <w:lang w:eastAsia="en-US"/>
        </w:rPr>
        <w:t>tive effect of costs and charges?</w:t>
      </w:r>
    </w:p>
    <w:p w:rsidR="008A3792" w:rsidRDefault="008A3792" w:rsidP="008A3792"/>
    <w:p w:rsidR="008A3792" w:rsidRDefault="008A3792" w:rsidP="008A3792">
      <w:r>
        <w:t>&lt;ESMA_QUESTION_77&gt;</w:t>
      </w:r>
    </w:p>
    <w:p w:rsidR="008A3792" w:rsidRPr="00CE506F" w:rsidRDefault="008A3792" w:rsidP="008A3792">
      <w:r w:rsidRPr="0016738E">
        <w:rPr>
          <w:sz w:val="24"/>
        </w:rPr>
        <w:t>It is fundamental  for clients- including professional clients en eligible counterparties, to obtain a clear ex ante understanding of the possible cumulative effects of costs on returns. ESMA’s proposal to require investment firms to come up with an ex ante  illustr</w:t>
      </w:r>
      <w:r w:rsidRPr="0016738E">
        <w:rPr>
          <w:sz w:val="24"/>
        </w:rPr>
        <w:t>a</w:t>
      </w:r>
      <w:r w:rsidRPr="0016738E">
        <w:rPr>
          <w:sz w:val="24"/>
        </w:rPr>
        <w:t>tion can be instrumental in serving that purpose</w:t>
      </w:r>
      <w:r>
        <w:t>.</w:t>
      </w:r>
    </w:p>
    <w:p w:rsidR="008A3792" w:rsidRDefault="008A3792" w:rsidP="008A3792">
      <w:pPr>
        <w:keepLines/>
      </w:pPr>
      <w:r>
        <w:t>&lt;ESMA_QUESTION_77&gt;</w:t>
      </w:r>
    </w:p>
    <w:p w:rsidR="008A3792" w:rsidRPr="00F05A8C" w:rsidRDefault="008A3792" w:rsidP="008A3792">
      <w:pPr>
        <w:pStyle w:val="Kop5"/>
        <w:rPr>
          <w:rFonts w:eastAsia="Calibri"/>
          <w:lang w:eastAsia="en-US"/>
        </w:rPr>
      </w:pPr>
      <w:r w:rsidRPr="00F05A8C">
        <w:rPr>
          <w:rFonts w:eastAsia="Calibri"/>
          <w:lang w:eastAsia="en-US"/>
        </w:rPr>
        <w:t>What costs would you incur in order to meet these requir</w:t>
      </w:r>
      <w:r w:rsidRPr="00F05A8C">
        <w:rPr>
          <w:rFonts w:eastAsia="Calibri"/>
          <w:lang w:eastAsia="en-US"/>
        </w:rPr>
        <w:t>e</w:t>
      </w:r>
      <w:r w:rsidRPr="00F05A8C">
        <w:rPr>
          <w:rFonts w:eastAsia="Calibri"/>
          <w:lang w:eastAsia="en-US"/>
        </w:rPr>
        <w:t>ments?</w:t>
      </w:r>
    </w:p>
    <w:p w:rsidR="008A3792" w:rsidRDefault="008A3792" w:rsidP="008A3792"/>
    <w:p w:rsidR="008A3792" w:rsidRDefault="008A3792" w:rsidP="008A3792">
      <w:r>
        <w:t>&lt;ESMA_QUESTION_78&gt;</w:t>
      </w:r>
    </w:p>
    <w:p w:rsidR="008A3792" w:rsidRDefault="008A3792" w:rsidP="008A3792">
      <w:r>
        <w:t>TYPE YOUR TEXT HERE</w:t>
      </w:r>
    </w:p>
    <w:p w:rsidR="008A3792" w:rsidRDefault="008A3792" w:rsidP="008A3792">
      <w:pPr>
        <w:keepLines/>
      </w:pPr>
      <w:r>
        <w:t>&lt;ESMA_QUESTION_78&gt;</w:t>
      </w:r>
    </w:p>
    <w:p w:rsidR="008A3792" w:rsidRDefault="008A3792" w:rsidP="008A3792"/>
    <w:p w:rsidR="008A3792" w:rsidRPr="00321CD3" w:rsidRDefault="008A3792" w:rsidP="008A3792">
      <w:pPr>
        <w:pStyle w:val="NEW-Level1"/>
        <w:numPr>
          <w:ilvl w:val="1"/>
          <w:numId w:val="34"/>
        </w:numPr>
      </w:pPr>
      <w:bookmarkStart w:id="16" w:name="_Toc388455529"/>
      <w:r w:rsidRPr="00321CD3">
        <w:t>The legitimacy of inducements to be paid to/by a third person</w:t>
      </w:r>
      <w:bookmarkEnd w:id="16"/>
      <w:r w:rsidRPr="00321CD3">
        <w:t xml:space="preserve"> </w:t>
      </w:r>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 xml:space="preserve">Do you agree with the proposed exhaustive list of minor non-monetary benefits that are acceptable? Should any other benefits be included on the list? If so, please explain. </w:t>
      </w:r>
    </w:p>
    <w:p w:rsidR="008A3792" w:rsidRDefault="008A3792" w:rsidP="008A3792"/>
    <w:p w:rsidR="008A3792" w:rsidRDefault="008A3792" w:rsidP="008A3792">
      <w:r>
        <w:t>&lt;ESMA_QUESTION_79&gt;</w:t>
      </w:r>
    </w:p>
    <w:p w:rsidR="008A3792" w:rsidRDefault="008A3792" w:rsidP="008A3792">
      <w:r>
        <w:t>TYPE YOUR TEXT HERE</w:t>
      </w:r>
    </w:p>
    <w:p w:rsidR="008A3792" w:rsidRDefault="008A3792" w:rsidP="008A3792">
      <w:pPr>
        <w:keepLines/>
      </w:pPr>
      <w:r>
        <w:t>&lt;ESMA_QUESTION_79&gt;</w:t>
      </w:r>
    </w:p>
    <w:p w:rsidR="008A3792" w:rsidRPr="00F05A8C" w:rsidRDefault="008A3792" w:rsidP="008A3792">
      <w:pPr>
        <w:pStyle w:val="Kop5"/>
        <w:rPr>
          <w:rFonts w:eastAsia="Calibri"/>
          <w:lang w:eastAsia="en-US"/>
        </w:rPr>
      </w:pPr>
      <w:r w:rsidRPr="00F05A8C">
        <w:rPr>
          <w:rFonts w:eastAsia="Calibri"/>
          <w:lang w:eastAsia="en-US"/>
        </w:rPr>
        <w:t>Do you agree with the proposed approach for the disclosure of monetary and non-monetary benefits, in relation to investment services other than portfolio manag</w:t>
      </w:r>
      <w:r w:rsidRPr="00F05A8C">
        <w:rPr>
          <w:rFonts w:eastAsia="Calibri"/>
          <w:lang w:eastAsia="en-US"/>
        </w:rPr>
        <w:t>e</w:t>
      </w:r>
      <w:r w:rsidRPr="00F05A8C">
        <w:rPr>
          <w:rFonts w:eastAsia="Calibri"/>
          <w:lang w:eastAsia="en-US"/>
        </w:rPr>
        <w:t>ment and advice on an independent basis?</w:t>
      </w:r>
    </w:p>
    <w:p w:rsidR="008A3792" w:rsidRDefault="008A3792" w:rsidP="008A3792"/>
    <w:p w:rsidR="008A3792" w:rsidRDefault="008A3792" w:rsidP="008A3792">
      <w:r>
        <w:t>&lt;ESMA_QUESTION_80&gt;</w:t>
      </w:r>
    </w:p>
    <w:p w:rsidR="008A3792" w:rsidRDefault="008A3792" w:rsidP="008A3792">
      <w:r>
        <w:t>TYPE YOUR TEXT HERE</w:t>
      </w:r>
    </w:p>
    <w:p w:rsidR="008A3792" w:rsidRDefault="008A3792" w:rsidP="008A3792">
      <w:pPr>
        <w:keepLines/>
      </w:pPr>
      <w:r>
        <w:t>&lt;ESMA_QUESTION_80&gt;</w:t>
      </w:r>
    </w:p>
    <w:p w:rsidR="008A3792" w:rsidRPr="00371AA1" w:rsidRDefault="008A3792" w:rsidP="008A3792">
      <w:pPr>
        <w:pStyle w:val="Kop5"/>
        <w:rPr>
          <w:rFonts w:eastAsia="Calibri"/>
          <w:lang w:eastAsia="en-US"/>
        </w:rPr>
      </w:pPr>
      <w:r w:rsidRPr="00F05A8C">
        <w:t>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w:t>
      </w:r>
      <w:r w:rsidRPr="00F05A8C">
        <w:t>t</w:t>
      </w:r>
      <w:r w:rsidRPr="00F05A8C">
        <w:t xml:space="preserve">uations be included in the list? </w:t>
      </w:r>
      <w:r>
        <w:t>If so, please explain.</w:t>
      </w:r>
    </w:p>
    <w:p w:rsidR="008A3792" w:rsidRDefault="008A3792" w:rsidP="008A3792"/>
    <w:p w:rsidR="008A3792" w:rsidRDefault="008A3792" w:rsidP="008A3792">
      <w:r>
        <w:t>&lt;ESMA_QUESTION_81&gt;</w:t>
      </w:r>
    </w:p>
    <w:p w:rsidR="008A3792" w:rsidRDefault="008A3792" w:rsidP="008A3792">
      <w:r>
        <w:t>TYPE YOUR TEXT HERE</w:t>
      </w:r>
    </w:p>
    <w:p w:rsidR="008A3792" w:rsidRDefault="008A3792" w:rsidP="008A3792">
      <w:pPr>
        <w:keepLines/>
      </w:pPr>
      <w:r>
        <w:lastRenderedPageBreak/>
        <w:t>&lt;ESMA_QUESTION_81&gt;</w:t>
      </w:r>
    </w:p>
    <w:p w:rsidR="008A3792" w:rsidRPr="00371AA1" w:rsidRDefault="008A3792" w:rsidP="008A3792">
      <w:pPr>
        <w:pStyle w:val="Kop5"/>
        <w:rPr>
          <w:rFonts w:eastAsia="Calibri"/>
          <w:lang w:eastAsia="en-US"/>
        </w:rPr>
      </w:pPr>
      <w:r w:rsidRPr="00F05A8C">
        <w:rPr>
          <w:rFonts w:eastAsia="Calibri"/>
          <w:lang w:eastAsia="en-US"/>
        </w:rPr>
        <w:t xml:space="preserve">Do you anticipate any additional costs in order to comply with the requirements proposed in this chapter? </w:t>
      </w:r>
      <w:r w:rsidRPr="00371AA1">
        <w:rPr>
          <w:rFonts w:eastAsia="Calibri"/>
          <w:lang w:eastAsia="en-US"/>
        </w:rPr>
        <w:t>If yes, please pr</w:t>
      </w:r>
      <w:r w:rsidRPr="00371AA1">
        <w:rPr>
          <w:rFonts w:eastAsia="Calibri"/>
          <w:lang w:eastAsia="en-US"/>
        </w:rPr>
        <w:t>o</w:t>
      </w:r>
      <w:r w:rsidRPr="00371AA1">
        <w:rPr>
          <w:rFonts w:eastAsia="Calibri"/>
          <w:lang w:eastAsia="en-US"/>
        </w:rPr>
        <w:t>vide details.</w:t>
      </w:r>
    </w:p>
    <w:p w:rsidR="008A3792" w:rsidRDefault="008A3792" w:rsidP="008A3792"/>
    <w:p w:rsidR="008A3792" w:rsidRDefault="008A3792" w:rsidP="008A3792">
      <w:r>
        <w:t>&lt;ESMA_QUESTION_82&gt;</w:t>
      </w:r>
    </w:p>
    <w:p w:rsidR="008A3792" w:rsidRDefault="008A3792" w:rsidP="008A3792">
      <w:r>
        <w:t>TYPE YOUR TEXT HERE</w:t>
      </w:r>
    </w:p>
    <w:p w:rsidR="008A3792" w:rsidRDefault="008A3792" w:rsidP="008A3792">
      <w:pPr>
        <w:keepLines/>
      </w:pPr>
      <w:r>
        <w:t>&lt;ESMA_QUESTION_82&gt;</w:t>
      </w:r>
    </w:p>
    <w:p w:rsidR="008A3792" w:rsidRDefault="008A3792" w:rsidP="008A3792"/>
    <w:p w:rsidR="008A3792" w:rsidRPr="00321CD3" w:rsidRDefault="008A3792" w:rsidP="008A3792">
      <w:pPr>
        <w:pStyle w:val="NEW-Level1"/>
        <w:numPr>
          <w:ilvl w:val="1"/>
          <w:numId w:val="34"/>
        </w:numPr>
      </w:pPr>
      <w:bookmarkStart w:id="17" w:name="_Toc388455530"/>
      <w:r w:rsidRPr="00321CD3">
        <w:t>Investment advice on independent basis</w:t>
      </w:r>
      <w:bookmarkEnd w:id="17"/>
      <w:r w:rsidRPr="00321CD3">
        <w:t xml:space="preserve"> </w:t>
      </w:r>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w:t>
      </w:r>
      <w:r w:rsidRPr="00F05A8C">
        <w:rPr>
          <w:rFonts w:eastAsia="Calibri"/>
          <w:lang w:eastAsia="en-US"/>
        </w:rPr>
        <w:t>e</w:t>
      </w:r>
      <w:r w:rsidRPr="00F05A8C">
        <w:rPr>
          <w:rFonts w:eastAsia="Calibri"/>
          <w:lang w:eastAsia="en-US"/>
        </w:rPr>
        <w:t>ria.</w:t>
      </w:r>
    </w:p>
    <w:p w:rsidR="008A3792" w:rsidRDefault="008A3792" w:rsidP="008A3792"/>
    <w:p w:rsidR="008A3792" w:rsidRDefault="008A3792" w:rsidP="008A3792">
      <w:r>
        <w:t>&lt;ESMA_QUESTION_83&gt;</w:t>
      </w:r>
    </w:p>
    <w:p w:rsidR="008A3792" w:rsidRDefault="008A3792" w:rsidP="008A3792">
      <w:r>
        <w:t>TYPE YOUR TEXT HERE</w:t>
      </w:r>
    </w:p>
    <w:p w:rsidR="008A3792" w:rsidRDefault="008A3792" w:rsidP="008A3792">
      <w:pPr>
        <w:keepLines/>
      </w:pPr>
      <w:r>
        <w:t>&lt;ESMA_QUESTION_83&gt;</w:t>
      </w:r>
    </w:p>
    <w:p w:rsidR="008A3792" w:rsidRPr="00F05A8C" w:rsidRDefault="008A3792" w:rsidP="008A3792">
      <w:pPr>
        <w:pStyle w:val="Kop5"/>
        <w:rPr>
          <w:rFonts w:eastAsia="Calibri"/>
          <w:lang w:eastAsia="en-US"/>
        </w:rPr>
      </w:pPr>
      <w:r w:rsidRPr="00F05A8C">
        <w:rPr>
          <w:rFonts w:eastAsia="Calibri"/>
          <w:lang w:eastAsia="en-US"/>
        </w:rPr>
        <w:t>What type of organisational requirements should firms have in place (e.g. degree of separation, procedures, controls) when they provide both independent and non-independent advice?</w:t>
      </w:r>
    </w:p>
    <w:p w:rsidR="008A3792" w:rsidRDefault="008A3792" w:rsidP="008A3792"/>
    <w:p w:rsidR="008A3792" w:rsidRDefault="008A3792" w:rsidP="008A3792">
      <w:r>
        <w:t>&lt;ESMA_QUESTION_84&gt;</w:t>
      </w:r>
    </w:p>
    <w:p w:rsidR="008A3792" w:rsidRDefault="008A3792" w:rsidP="008A3792">
      <w:r>
        <w:t>TYPE YOUR TEXT HERE</w:t>
      </w:r>
    </w:p>
    <w:p w:rsidR="008A3792" w:rsidRDefault="008A3792" w:rsidP="008A3792">
      <w:pPr>
        <w:keepLines/>
      </w:pPr>
      <w:r>
        <w:t>&lt;ESMA_QUESTION_84&gt;</w:t>
      </w:r>
    </w:p>
    <w:p w:rsidR="008A3792" w:rsidRPr="00371AA1" w:rsidRDefault="008A3792" w:rsidP="008A3792">
      <w:pPr>
        <w:pStyle w:val="Kop5"/>
        <w:rPr>
          <w:rFonts w:eastAsia="Calibri"/>
          <w:lang w:eastAsia="en-US"/>
        </w:rPr>
      </w:pPr>
      <w:r w:rsidRPr="00F05A8C">
        <w:rPr>
          <w:rFonts w:eastAsia="Calibri"/>
          <w:lang w:eastAsia="en-US"/>
        </w:rPr>
        <w:t xml:space="preserve">Do you anticipate any additional costs in order to comply with the requirements proposed in this chapter? </w:t>
      </w:r>
      <w:r>
        <w:rPr>
          <w:rFonts w:eastAsia="Calibri"/>
          <w:lang w:eastAsia="en-US"/>
        </w:rPr>
        <w:t>If yes, please pr</w:t>
      </w:r>
      <w:r>
        <w:rPr>
          <w:rFonts w:eastAsia="Calibri"/>
          <w:lang w:eastAsia="en-US"/>
        </w:rPr>
        <w:t>o</w:t>
      </w:r>
      <w:r>
        <w:rPr>
          <w:rFonts w:eastAsia="Calibri"/>
          <w:lang w:eastAsia="en-US"/>
        </w:rPr>
        <w:t>vide details.</w:t>
      </w:r>
    </w:p>
    <w:p w:rsidR="008A3792" w:rsidRDefault="008A3792" w:rsidP="008A3792"/>
    <w:p w:rsidR="008A3792" w:rsidRDefault="008A3792" w:rsidP="008A3792">
      <w:r>
        <w:t>&lt;ESMA_QUESTION_85&gt;</w:t>
      </w:r>
    </w:p>
    <w:p w:rsidR="008A3792" w:rsidRDefault="008A3792" w:rsidP="008A3792">
      <w:r>
        <w:t>TYPE YOUR TEXT HERE</w:t>
      </w:r>
    </w:p>
    <w:p w:rsidR="008A3792" w:rsidRDefault="008A3792" w:rsidP="008A3792">
      <w:pPr>
        <w:keepLines/>
      </w:pPr>
      <w:r>
        <w:t>&lt;ESMA_QUESTION_85&gt;</w:t>
      </w:r>
    </w:p>
    <w:p w:rsidR="008A3792" w:rsidRDefault="008A3792" w:rsidP="008A3792"/>
    <w:p w:rsidR="008A3792" w:rsidRPr="00321CD3" w:rsidRDefault="008A3792" w:rsidP="008A3792">
      <w:pPr>
        <w:pStyle w:val="NEW-Level1"/>
        <w:numPr>
          <w:ilvl w:val="1"/>
          <w:numId w:val="34"/>
        </w:numPr>
      </w:pPr>
      <w:bookmarkStart w:id="18" w:name="_Toc388455531"/>
      <w:r w:rsidRPr="00321CD3">
        <w:t>Suitability</w:t>
      </w:r>
      <w:bookmarkEnd w:id="18"/>
      <w:r w:rsidRPr="00321CD3">
        <w:t xml:space="preserve"> </w:t>
      </w:r>
      <w:bookmarkStart w:id="19" w:name="_Toc381364939"/>
      <w:bookmarkStart w:id="20" w:name="_Toc381365017"/>
      <w:bookmarkStart w:id="21" w:name="_Toc381366227"/>
      <w:bookmarkStart w:id="22" w:name="_Toc381611368"/>
      <w:bookmarkEnd w:id="19"/>
      <w:bookmarkEnd w:id="20"/>
      <w:bookmarkEnd w:id="21"/>
      <w:bookmarkEnd w:id="22"/>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that the existing suitability requirements i</w:t>
      </w:r>
      <w:r w:rsidRPr="00F05A8C">
        <w:rPr>
          <w:rFonts w:eastAsia="Calibri"/>
          <w:lang w:eastAsia="en-US"/>
        </w:rPr>
        <w:t>n</w:t>
      </w:r>
      <w:r w:rsidRPr="00F05A8C">
        <w:rPr>
          <w:rFonts w:eastAsia="Calibri"/>
          <w:lang w:eastAsia="en-US"/>
        </w:rPr>
        <w:t xml:space="preserve">cluded in Article 35 of the </w:t>
      </w:r>
      <w:proofErr w:type="spellStart"/>
      <w:r w:rsidRPr="00F05A8C">
        <w:rPr>
          <w:rFonts w:eastAsia="Calibri"/>
          <w:lang w:eastAsia="en-US"/>
        </w:rPr>
        <w:t>MiFID</w:t>
      </w:r>
      <w:proofErr w:type="spellEnd"/>
      <w:r w:rsidRPr="00F05A8C">
        <w:rPr>
          <w:rFonts w:eastAsia="Calibri"/>
          <w:lang w:eastAsia="en-US"/>
        </w:rPr>
        <w:t xml:space="preserve"> Implementing Directive should be expanded to cover points discussed in the draft technical advice of this chapter? </w:t>
      </w:r>
    </w:p>
    <w:p w:rsidR="008A3792" w:rsidRDefault="008A3792" w:rsidP="008A3792"/>
    <w:p w:rsidR="008A3792" w:rsidRDefault="008A3792" w:rsidP="008A3792">
      <w:r>
        <w:t>&lt;ESMA_QUESTION_86&gt;</w:t>
      </w:r>
    </w:p>
    <w:p w:rsidR="008A3792" w:rsidRDefault="008A3792" w:rsidP="008A3792">
      <w:r>
        <w:t>TYPE YOUR TEXT HERE</w:t>
      </w:r>
    </w:p>
    <w:p w:rsidR="008A3792" w:rsidRDefault="008A3792" w:rsidP="008A3792">
      <w:pPr>
        <w:keepLines/>
      </w:pPr>
      <w:r>
        <w:t>&lt;ESMA_QUESTION_86&gt;</w:t>
      </w:r>
    </w:p>
    <w:p w:rsidR="008A3792" w:rsidRPr="00F05A8C" w:rsidRDefault="008A3792" w:rsidP="008A3792">
      <w:pPr>
        <w:pStyle w:val="Kop5"/>
        <w:rPr>
          <w:rFonts w:eastAsia="Calibri"/>
          <w:lang w:eastAsia="en-US"/>
        </w:rPr>
      </w:pPr>
      <w:r w:rsidRPr="00F05A8C">
        <w:rPr>
          <w:rFonts w:eastAsia="Calibri"/>
          <w:lang w:eastAsia="en-US"/>
        </w:rPr>
        <w:t xml:space="preserve">Are there any other areas where </w:t>
      </w:r>
      <w:proofErr w:type="spellStart"/>
      <w:r w:rsidRPr="00F05A8C">
        <w:rPr>
          <w:rFonts w:eastAsia="Calibri"/>
          <w:lang w:eastAsia="en-US"/>
        </w:rPr>
        <w:t>MiFID</w:t>
      </w:r>
      <w:proofErr w:type="spellEnd"/>
      <w:r w:rsidRPr="00F05A8C">
        <w:rPr>
          <w:rFonts w:eastAsia="Calibri"/>
          <w:lang w:eastAsia="en-US"/>
        </w:rPr>
        <w:t xml:space="preserve"> Implementing Directive requirements cove</w:t>
      </w:r>
      <w:r w:rsidRPr="00F05A8C">
        <w:rPr>
          <w:rFonts w:eastAsia="Calibri"/>
          <w:lang w:eastAsia="en-US"/>
        </w:rPr>
        <w:t>r</w:t>
      </w:r>
      <w:r w:rsidRPr="00F05A8C">
        <w:rPr>
          <w:rFonts w:eastAsia="Calibri"/>
          <w:lang w:eastAsia="en-US"/>
        </w:rPr>
        <w:t>ing the suitability assessment should be updated, improved or revised based on your exp</w:t>
      </w:r>
      <w:r w:rsidRPr="00F05A8C">
        <w:rPr>
          <w:rFonts w:eastAsia="Calibri"/>
          <w:lang w:eastAsia="en-US"/>
        </w:rPr>
        <w:t>e</w:t>
      </w:r>
      <w:r w:rsidRPr="00F05A8C">
        <w:rPr>
          <w:rFonts w:eastAsia="Calibri"/>
          <w:lang w:eastAsia="en-US"/>
        </w:rPr>
        <w:t xml:space="preserve">riences under </w:t>
      </w:r>
      <w:proofErr w:type="spellStart"/>
      <w:r w:rsidRPr="00F05A8C">
        <w:rPr>
          <w:rFonts w:eastAsia="Calibri"/>
          <w:lang w:eastAsia="en-US"/>
        </w:rPr>
        <w:t>MiFID</w:t>
      </w:r>
      <w:proofErr w:type="spellEnd"/>
      <w:r w:rsidRPr="00F05A8C">
        <w:rPr>
          <w:rFonts w:eastAsia="Calibri"/>
          <w:lang w:eastAsia="en-US"/>
        </w:rPr>
        <w:t xml:space="preserve"> since it was originally implemented?</w:t>
      </w:r>
    </w:p>
    <w:p w:rsidR="008A3792" w:rsidRDefault="008A3792" w:rsidP="008A3792"/>
    <w:p w:rsidR="008A3792" w:rsidRDefault="008A3792" w:rsidP="008A3792">
      <w:r>
        <w:t>&lt;ESMA_QUESTION_87&gt;</w:t>
      </w:r>
    </w:p>
    <w:p w:rsidR="008A3792" w:rsidRDefault="008A3792" w:rsidP="008A3792">
      <w:r>
        <w:lastRenderedPageBreak/>
        <w:t>TYPE YOUR TEXT HERE</w:t>
      </w:r>
    </w:p>
    <w:p w:rsidR="008A3792" w:rsidRDefault="008A3792" w:rsidP="008A3792">
      <w:pPr>
        <w:keepLines/>
      </w:pPr>
      <w:r>
        <w:t>&lt;ESMA_QUESTION_87&gt;</w:t>
      </w:r>
    </w:p>
    <w:p w:rsidR="008A3792" w:rsidRPr="00F05A8C" w:rsidRDefault="008A3792" w:rsidP="008A3792">
      <w:pPr>
        <w:pStyle w:val="Kop5"/>
        <w:rPr>
          <w:rFonts w:eastAsia="Calibri"/>
          <w:lang w:eastAsia="en-US"/>
        </w:rPr>
      </w:pPr>
      <w:r w:rsidRPr="00F05A8C">
        <w:rPr>
          <w:rFonts w:eastAsia="Calibri"/>
          <w:lang w:eastAsia="en-US"/>
        </w:rPr>
        <w:t>What is your view on the proposals for the content of suitabi</w:t>
      </w:r>
      <w:r w:rsidRPr="00F05A8C">
        <w:rPr>
          <w:rFonts w:eastAsia="Calibri"/>
          <w:lang w:eastAsia="en-US"/>
        </w:rPr>
        <w:t>l</w:t>
      </w:r>
      <w:r w:rsidRPr="00F05A8C">
        <w:rPr>
          <w:rFonts w:eastAsia="Calibri"/>
          <w:lang w:eastAsia="en-US"/>
        </w:rPr>
        <w:t>ity reports? Are there additional details or requirements you believe should be included, especially to e</w:t>
      </w:r>
      <w:r w:rsidRPr="00F05A8C">
        <w:rPr>
          <w:rFonts w:eastAsia="Calibri"/>
          <w:lang w:eastAsia="en-US"/>
        </w:rPr>
        <w:t>n</w:t>
      </w:r>
      <w:r w:rsidRPr="00F05A8C">
        <w:rPr>
          <w:rFonts w:eastAsia="Calibri"/>
          <w:lang w:eastAsia="en-US"/>
        </w:rPr>
        <w:t>sure suitability reports are sufficiently ‘personalised’ to have added value for the cl</w:t>
      </w:r>
      <w:r w:rsidRPr="00F05A8C">
        <w:rPr>
          <w:rFonts w:eastAsia="Calibri"/>
          <w:lang w:eastAsia="en-US"/>
        </w:rPr>
        <w:t>i</w:t>
      </w:r>
      <w:r w:rsidRPr="00F05A8C">
        <w:rPr>
          <w:rFonts w:eastAsia="Calibri"/>
          <w:lang w:eastAsia="en-US"/>
        </w:rPr>
        <w:t>ent, drawing on any initiatives in national markets?</w:t>
      </w:r>
    </w:p>
    <w:p w:rsidR="008A3792" w:rsidRDefault="008A3792" w:rsidP="008A3792"/>
    <w:p w:rsidR="008A3792" w:rsidRDefault="008A3792" w:rsidP="008A3792">
      <w:r>
        <w:t>&lt;ESMA_QUESTION_88&gt;</w:t>
      </w:r>
    </w:p>
    <w:p w:rsidR="008A3792" w:rsidRDefault="008A3792" w:rsidP="008A3792">
      <w:r>
        <w:t>TYPE YOUR TEXT HERE</w:t>
      </w:r>
    </w:p>
    <w:p w:rsidR="008A3792" w:rsidRDefault="008A3792" w:rsidP="008A3792">
      <w:pPr>
        <w:keepLines/>
      </w:pPr>
      <w:r>
        <w:t>&lt;ESMA_QUESTION_88&gt;</w:t>
      </w:r>
    </w:p>
    <w:p w:rsidR="008A3792" w:rsidRPr="00F05A8C" w:rsidRDefault="008A3792" w:rsidP="008A3792">
      <w:pPr>
        <w:pStyle w:val="Kop5"/>
        <w:rPr>
          <w:rFonts w:eastAsia="Calibri"/>
          <w:lang w:eastAsia="en-US"/>
        </w:rPr>
      </w:pPr>
      <w:r w:rsidRPr="00F05A8C">
        <w:rPr>
          <w:rFonts w:eastAsia="Calibri"/>
          <w:lang w:eastAsia="en-US"/>
        </w:rPr>
        <w:t>Do you agree that periodic suitability reports would only need to cover any chan</w:t>
      </w:r>
      <w:r w:rsidRPr="00F05A8C">
        <w:rPr>
          <w:rFonts w:eastAsia="Calibri"/>
          <w:lang w:eastAsia="en-US"/>
        </w:rPr>
        <w:t>g</w:t>
      </w:r>
      <w:r w:rsidRPr="00F05A8C">
        <w:rPr>
          <w:rFonts w:eastAsia="Calibri"/>
          <w:lang w:eastAsia="en-US"/>
        </w:rPr>
        <w:t>es in the instruments and/or circumstances of the client rather than repeating information which is unchanged from the first suitability report?</w:t>
      </w:r>
    </w:p>
    <w:p w:rsidR="008A3792" w:rsidRDefault="008A3792" w:rsidP="008A3792"/>
    <w:p w:rsidR="008A3792" w:rsidRDefault="008A3792" w:rsidP="008A3792">
      <w:r>
        <w:t>&lt;ESMA_QUESTION_89&gt;</w:t>
      </w:r>
    </w:p>
    <w:p w:rsidR="008A3792" w:rsidRDefault="008A3792" w:rsidP="008A3792">
      <w:r>
        <w:t>TYPE YOUR TEXT HERE</w:t>
      </w:r>
    </w:p>
    <w:p w:rsidR="008A3792" w:rsidRDefault="008A3792" w:rsidP="008A3792">
      <w:pPr>
        <w:keepLines/>
      </w:pPr>
      <w:r>
        <w:t>&lt;ESMA_QUESTION_89&gt;</w:t>
      </w:r>
    </w:p>
    <w:p w:rsidR="008A3792" w:rsidRDefault="008A3792" w:rsidP="008A3792"/>
    <w:p w:rsidR="008A3792" w:rsidRPr="00321CD3" w:rsidRDefault="008A3792" w:rsidP="008A3792">
      <w:pPr>
        <w:pStyle w:val="NEW-Level1"/>
        <w:numPr>
          <w:ilvl w:val="1"/>
          <w:numId w:val="34"/>
        </w:numPr>
      </w:pPr>
      <w:bookmarkStart w:id="23" w:name="_Toc388455532"/>
      <w:r w:rsidRPr="00321CD3">
        <w:t>Appropriateness</w:t>
      </w:r>
      <w:bookmarkEnd w:id="23"/>
      <w:r w:rsidRPr="00321CD3">
        <w:t xml:space="preserve"> </w:t>
      </w:r>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the existing criteria included in Article 38 of the Implementing D</w:t>
      </w:r>
      <w:r w:rsidRPr="00F05A8C">
        <w:rPr>
          <w:rFonts w:eastAsia="Calibri"/>
          <w:lang w:eastAsia="en-US"/>
        </w:rPr>
        <w:t>i</w:t>
      </w:r>
      <w:r w:rsidRPr="00F05A8C">
        <w:rPr>
          <w:rFonts w:eastAsia="Calibri"/>
          <w:lang w:eastAsia="en-US"/>
        </w:rPr>
        <w:t xml:space="preserve">rective should be expanded to incorporate the above points, and that an instrument not included explicitly in Article 25(4)(a) of </w:t>
      </w:r>
      <w:proofErr w:type="spellStart"/>
      <w:r w:rsidRPr="00F05A8C">
        <w:rPr>
          <w:rFonts w:eastAsia="Calibri"/>
          <w:lang w:eastAsia="en-US"/>
        </w:rPr>
        <w:t>MiFID</w:t>
      </w:r>
      <w:proofErr w:type="spellEnd"/>
      <w:r w:rsidRPr="00F05A8C">
        <w:rPr>
          <w:rFonts w:eastAsia="Calibri"/>
          <w:lang w:eastAsia="en-US"/>
        </w:rPr>
        <w:t xml:space="preserve"> II would need to meet to be co</w:t>
      </w:r>
      <w:r w:rsidRPr="00F05A8C">
        <w:rPr>
          <w:rFonts w:eastAsia="Calibri"/>
          <w:lang w:eastAsia="en-US"/>
        </w:rPr>
        <w:t>n</w:t>
      </w:r>
      <w:r w:rsidRPr="00F05A8C">
        <w:rPr>
          <w:rFonts w:eastAsia="Calibri"/>
          <w:lang w:eastAsia="en-US"/>
        </w:rPr>
        <w:t>sidered non-complex?</w:t>
      </w:r>
    </w:p>
    <w:p w:rsidR="008A3792" w:rsidRDefault="008A3792" w:rsidP="008A3792"/>
    <w:p w:rsidR="008A3792" w:rsidRDefault="008A3792" w:rsidP="008A3792">
      <w:r>
        <w:t>&lt;ESMA_QUESTION_90&gt;</w:t>
      </w:r>
    </w:p>
    <w:p w:rsidR="008A3792" w:rsidRDefault="008A3792" w:rsidP="008A3792">
      <w:r>
        <w:t>TYPE YOUR TEXT HERE</w:t>
      </w:r>
    </w:p>
    <w:p w:rsidR="008A3792" w:rsidRDefault="008A3792" w:rsidP="008A3792">
      <w:pPr>
        <w:keepLines/>
      </w:pPr>
      <w:r>
        <w:t>&lt;ESMA_QUESTION_90&gt;</w:t>
      </w:r>
    </w:p>
    <w:p w:rsidR="008A3792" w:rsidRPr="00F05A8C" w:rsidRDefault="008A3792" w:rsidP="008A3792">
      <w:pPr>
        <w:pStyle w:val="Kop5"/>
        <w:rPr>
          <w:rFonts w:eastAsia="Calibri"/>
          <w:lang w:eastAsia="en-US"/>
        </w:rPr>
      </w:pPr>
      <w:r w:rsidRPr="00F05A8C">
        <w:rPr>
          <w:rFonts w:eastAsia="Calibri"/>
          <w:lang w:eastAsia="en-US"/>
        </w:rPr>
        <w:t xml:space="preserve">Are there any other areas where the </w:t>
      </w:r>
      <w:proofErr w:type="spellStart"/>
      <w:r w:rsidRPr="00F05A8C">
        <w:rPr>
          <w:rFonts w:eastAsia="Calibri"/>
          <w:lang w:eastAsia="en-US"/>
        </w:rPr>
        <w:t>MiFID</w:t>
      </w:r>
      <w:proofErr w:type="spellEnd"/>
      <w:r w:rsidRPr="00F05A8C">
        <w:rPr>
          <w:rFonts w:eastAsia="Calibri"/>
          <w:lang w:eastAsia="en-US"/>
        </w:rPr>
        <w:t xml:space="preserve"> Implementing D</w:t>
      </w:r>
      <w:r w:rsidRPr="00F05A8C">
        <w:rPr>
          <w:rFonts w:eastAsia="Calibri"/>
          <w:lang w:eastAsia="en-US"/>
        </w:rPr>
        <w:t>i</w:t>
      </w:r>
      <w:r w:rsidRPr="00F05A8C">
        <w:rPr>
          <w:rFonts w:eastAsia="Calibri"/>
          <w:lang w:eastAsia="en-US"/>
        </w:rPr>
        <w:t>rective requirements covering the appropriateness assessment and conditions for an instrument to be consi</w:t>
      </w:r>
      <w:r w:rsidRPr="00F05A8C">
        <w:rPr>
          <w:rFonts w:eastAsia="Calibri"/>
          <w:lang w:eastAsia="en-US"/>
        </w:rPr>
        <w:t>d</w:t>
      </w:r>
      <w:r w:rsidRPr="00F05A8C">
        <w:rPr>
          <w:rFonts w:eastAsia="Calibri"/>
          <w:lang w:eastAsia="en-US"/>
        </w:rPr>
        <w:t>ered non-complex should be updated, improved or revised based on your experiences u</w:t>
      </w:r>
      <w:r w:rsidRPr="00F05A8C">
        <w:rPr>
          <w:rFonts w:eastAsia="Calibri"/>
          <w:lang w:eastAsia="en-US"/>
        </w:rPr>
        <w:t>n</w:t>
      </w:r>
      <w:r w:rsidRPr="00F05A8C">
        <w:rPr>
          <w:rFonts w:eastAsia="Calibri"/>
          <w:lang w:eastAsia="en-US"/>
        </w:rPr>
        <w:t xml:space="preserve">der </w:t>
      </w:r>
      <w:proofErr w:type="spellStart"/>
      <w:r w:rsidRPr="00F05A8C">
        <w:rPr>
          <w:rFonts w:eastAsia="Calibri"/>
          <w:lang w:eastAsia="en-US"/>
        </w:rPr>
        <w:t>MiFID</w:t>
      </w:r>
      <w:proofErr w:type="spellEnd"/>
      <w:r w:rsidRPr="00F05A8C">
        <w:rPr>
          <w:rFonts w:eastAsia="Calibri"/>
          <w:lang w:eastAsia="en-US"/>
        </w:rPr>
        <w:t xml:space="preserve"> I?</w:t>
      </w:r>
    </w:p>
    <w:p w:rsidR="008A3792" w:rsidRDefault="008A3792" w:rsidP="008A3792"/>
    <w:p w:rsidR="008A3792" w:rsidRDefault="008A3792" w:rsidP="008A3792">
      <w:r>
        <w:t>&lt;ESMA_QUESTION_91&gt;</w:t>
      </w:r>
    </w:p>
    <w:p w:rsidR="008A3792" w:rsidRDefault="008A3792" w:rsidP="008A3792">
      <w:r>
        <w:t>TYPE YOUR TEXT HERE</w:t>
      </w:r>
    </w:p>
    <w:p w:rsidR="008A3792" w:rsidRDefault="008A3792" w:rsidP="008A3792">
      <w:pPr>
        <w:keepLines/>
      </w:pPr>
      <w:r>
        <w:t>&lt;ESMA_QUESTION_91&gt;</w:t>
      </w:r>
    </w:p>
    <w:p w:rsidR="008A3792" w:rsidRDefault="008A3792" w:rsidP="008A3792"/>
    <w:p w:rsidR="008A3792" w:rsidRPr="00321CD3" w:rsidRDefault="008A3792" w:rsidP="008A3792">
      <w:pPr>
        <w:pStyle w:val="NEW-Level1"/>
        <w:numPr>
          <w:ilvl w:val="1"/>
          <w:numId w:val="34"/>
        </w:numPr>
      </w:pPr>
      <w:bookmarkStart w:id="24" w:name="_Toc388455533"/>
      <w:r w:rsidRPr="00321CD3">
        <w:t>Client agreement</w:t>
      </w:r>
      <w:bookmarkEnd w:id="24"/>
      <w:r w:rsidRPr="00321CD3">
        <w:t xml:space="preserve"> </w:t>
      </w:r>
    </w:p>
    <w:p w:rsidR="008A3792" w:rsidRDefault="008A3792" w:rsidP="008A3792"/>
    <w:p w:rsidR="008A3792" w:rsidRPr="00F05A8C" w:rsidRDefault="008A3792" w:rsidP="008A3792">
      <w:pPr>
        <w:pStyle w:val="Kop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with their pr</w:t>
      </w:r>
      <w:r w:rsidRPr="00F05A8C">
        <w:rPr>
          <w:rFonts w:eastAsia="Calibri"/>
          <w:lang w:eastAsia="en-US"/>
        </w:rPr>
        <w:t>o</w:t>
      </w:r>
      <w:r w:rsidRPr="00F05A8C">
        <w:rPr>
          <w:rFonts w:eastAsia="Calibri"/>
          <w:lang w:eastAsia="en-US"/>
        </w:rPr>
        <w:t xml:space="preserve">fessional clients, at least for certain services? If yes, in which circumstances? If no, please state your reason. </w:t>
      </w:r>
    </w:p>
    <w:p w:rsidR="008A3792" w:rsidRDefault="008A3792" w:rsidP="008A3792"/>
    <w:p w:rsidR="008A3792" w:rsidRDefault="008A3792" w:rsidP="008A3792">
      <w:r>
        <w:t>&lt;ESMA_QUESTION_92&gt;</w:t>
      </w:r>
    </w:p>
    <w:p w:rsidR="008A3792" w:rsidRDefault="008A3792" w:rsidP="008A3792">
      <w:r>
        <w:t>TYPE YOUR TEXT HERE</w:t>
      </w:r>
    </w:p>
    <w:p w:rsidR="008A3792" w:rsidRDefault="008A3792" w:rsidP="008A3792">
      <w:pPr>
        <w:keepLines/>
      </w:pPr>
      <w:r>
        <w:t>&lt;ESMA_QUESTION_92&gt;</w:t>
      </w:r>
    </w:p>
    <w:p w:rsidR="008A3792" w:rsidRPr="00F41D42" w:rsidRDefault="008A3792" w:rsidP="008A3792">
      <w:pPr>
        <w:pStyle w:val="Kop5"/>
        <w:rPr>
          <w:rFonts w:eastAsia="Calibri"/>
          <w:lang w:eastAsia="en-US"/>
        </w:rPr>
      </w:pPr>
      <w:r w:rsidRPr="00F05A8C">
        <w:rPr>
          <w:rFonts w:eastAsia="Calibri"/>
          <w:lang w:eastAsia="en-US"/>
        </w:rPr>
        <w:lastRenderedPageBreak/>
        <w:t>Do you agree that investment firms should be required to e</w:t>
      </w:r>
      <w:r w:rsidRPr="00F05A8C">
        <w:rPr>
          <w:rFonts w:eastAsia="Calibri"/>
          <w:lang w:eastAsia="en-US"/>
        </w:rPr>
        <w:t>n</w:t>
      </w:r>
      <w:r w:rsidRPr="00F05A8C">
        <w:rPr>
          <w:rFonts w:eastAsia="Calibri"/>
          <w:lang w:eastAsia="en-US"/>
        </w:rPr>
        <w:t>ter into a written (or equivalent) agreement for the provision of investment advice to any client, at least where the investment firm and the client have a continuing business relatio</w:t>
      </w:r>
      <w:r w:rsidRPr="00F05A8C">
        <w:rPr>
          <w:rFonts w:eastAsia="Calibri"/>
          <w:lang w:eastAsia="en-US"/>
        </w:rPr>
        <w:t>n</w:t>
      </w:r>
      <w:r w:rsidRPr="00F05A8C">
        <w:rPr>
          <w:rFonts w:eastAsia="Calibri"/>
          <w:lang w:eastAsia="en-US"/>
        </w:rPr>
        <w:t xml:space="preserve">ship? </w:t>
      </w:r>
      <w:r w:rsidRPr="00F41D42">
        <w:rPr>
          <w:rFonts w:eastAsia="Calibri"/>
          <w:lang w:eastAsia="en-US"/>
        </w:rPr>
        <w:t>If not, why not?</w:t>
      </w:r>
    </w:p>
    <w:p w:rsidR="008A3792" w:rsidRDefault="008A3792" w:rsidP="008A3792"/>
    <w:p w:rsidR="008A3792" w:rsidRDefault="008A3792" w:rsidP="008A3792">
      <w:r>
        <w:t>&lt;ESMA_QUESTION_93&gt;</w:t>
      </w:r>
    </w:p>
    <w:p w:rsidR="008A3792" w:rsidRDefault="008A3792" w:rsidP="008A3792">
      <w:r>
        <w:t>TYPE YOUR TEXT HERE</w:t>
      </w:r>
    </w:p>
    <w:p w:rsidR="008A3792" w:rsidRDefault="008A3792" w:rsidP="008A3792">
      <w:pPr>
        <w:keepLines/>
      </w:pPr>
      <w:r>
        <w:t>&lt;ESMA_QUESTION_93&gt;</w:t>
      </w:r>
    </w:p>
    <w:p w:rsidR="008A3792" w:rsidRPr="00F41D42" w:rsidRDefault="008A3792" w:rsidP="008A3792">
      <w:pPr>
        <w:pStyle w:val="Kop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for the provision of custody services (safekeeping of financial i</w:t>
      </w:r>
      <w:r w:rsidRPr="00F05A8C">
        <w:rPr>
          <w:rFonts w:eastAsia="Calibri"/>
          <w:lang w:eastAsia="en-US"/>
        </w:rPr>
        <w:t>n</w:t>
      </w:r>
      <w:r w:rsidRPr="00F05A8C">
        <w:rPr>
          <w:rFonts w:eastAsia="Calibri"/>
          <w:lang w:eastAsia="en-US"/>
        </w:rPr>
        <w:t xml:space="preserve">struments) to any client? </w:t>
      </w:r>
      <w:r w:rsidRPr="00F41D42">
        <w:rPr>
          <w:rFonts w:eastAsia="Calibri"/>
          <w:lang w:eastAsia="en-US"/>
        </w:rPr>
        <w:t>If not, why not?</w:t>
      </w:r>
    </w:p>
    <w:p w:rsidR="008A3792" w:rsidRDefault="008A3792" w:rsidP="008A3792"/>
    <w:p w:rsidR="008A3792" w:rsidRDefault="008A3792" w:rsidP="008A3792">
      <w:r>
        <w:t>&lt;ESMA_QUESTION_94&gt;</w:t>
      </w:r>
    </w:p>
    <w:p w:rsidR="008A3792" w:rsidRDefault="008A3792" w:rsidP="008A3792">
      <w:r>
        <w:t>TYPE YOUR TEXT HERE</w:t>
      </w:r>
    </w:p>
    <w:p w:rsidR="008A3792" w:rsidRDefault="008A3792" w:rsidP="008A3792">
      <w:pPr>
        <w:keepLines/>
      </w:pPr>
      <w:r>
        <w:t>&lt;ESMA_QUESTION_94&gt;</w:t>
      </w:r>
    </w:p>
    <w:p w:rsidR="008A3792" w:rsidRPr="00F41D42" w:rsidRDefault="008A3792" w:rsidP="008A3792">
      <w:pPr>
        <w:pStyle w:val="Kop5"/>
        <w:rPr>
          <w:rFonts w:eastAsia="Calibri"/>
          <w:lang w:eastAsia="en-US"/>
        </w:rPr>
      </w:pPr>
      <w:r w:rsidRPr="00F05A8C">
        <w:rPr>
          <w:rFonts w:eastAsia="Calibri"/>
          <w:lang w:eastAsia="en-US"/>
        </w:rPr>
        <w:t>Do you agree that investment firms should be required to describe in the client agreement any advice services, portfolio management services and custody services to be provi</w:t>
      </w:r>
      <w:r w:rsidRPr="00F05A8C">
        <w:rPr>
          <w:rFonts w:eastAsia="Calibri"/>
          <w:lang w:eastAsia="en-US"/>
        </w:rPr>
        <w:t>d</w:t>
      </w:r>
      <w:r w:rsidRPr="00F05A8C">
        <w:rPr>
          <w:rFonts w:eastAsia="Calibri"/>
          <w:lang w:eastAsia="en-US"/>
        </w:rPr>
        <w:t xml:space="preserve">ed? </w:t>
      </w:r>
      <w:r w:rsidRPr="00F41D42">
        <w:rPr>
          <w:rFonts w:eastAsia="Calibri"/>
          <w:lang w:eastAsia="en-US"/>
        </w:rPr>
        <w:t>If not, why not?</w:t>
      </w:r>
    </w:p>
    <w:p w:rsidR="008A3792" w:rsidRDefault="008A3792" w:rsidP="008A3792"/>
    <w:p w:rsidR="008A3792" w:rsidRDefault="008A3792" w:rsidP="008A3792">
      <w:r>
        <w:t>&lt;ESMA_QUESTION_95&gt;</w:t>
      </w:r>
    </w:p>
    <w:p w:rsidR="008A3792" w:rsidRDefault="008A3792" w:rsidP="008A3792">
      <w:r>
        <w:t>TYPE YOUR TEXT HERE</w:t>
      </w:r>
    </w:p>
    <w:p w:rsidR="008A3792" w:rsidRDefault="008A3792" w:rsidP="008A3792">
      <w:pPr>
        <w:keepLines/>
      </w:pPr>
      <w:r>
        <w:t>&lt;ESMA_QUESTION_95&gt;</w:t>
      </w:r>
    </w:p>
    <w:p w:rsidR="008A3792" w:rsidRDefault="008A3792" w:rsidP="008A3792"/>
    <w:p w:rsidR="008A3792" w:rsidRPr="00F05A8C" w:rsidRDefault="008A3792" w:rsidP="008A3792">
      <w:pPr>
        <w:pStyle w:val="NEW-Level1"/>
        <w:numPr>
          <w:ilvl w:val="1"/>
          <w:numId w:val="34"/>
        </w:numPr>
        <w:rPr>
          <w:rFonts w:cs="EUAlbertina"/>
          <w:color w:val="000000"/>
        </w:rPr>
      </w:pPr>
      <w:r w:rsidRPr="00321CD3">
        <w:br w:type="page"/>
      </w:r>
    </w:p>
    <w:p w:rsidR="008A3792" w:rsidRDefault="008A3792" w:rsidP="008A3792"/>
    <w:p w:rsidR="008A3792" w:rsidRDefault="008A3792" w:rsidP="008A3792"/>
    <w:p w:rsidR="008A3792" w:rsidRPr="00321CD3" w:rsidRDefault="008A3792" w:rsidP="008A3792">
      <w:pPr>
        <w:pStyle w:val="NEW-Level1"/>
        <w:numPr>
          <w:ilvl w:val="1"/>
          <w:numId w:val="34"/>
        </w:numPr>
      </w:pPr>
      <w:bookmarkStart w:id="25" w:name="_Toc388455534"/>
      <w:r w:rsidRPr="00321CD3">
        <w:t>Reporting to clients</w:t>
      </w:r>
      <w:bookmarkEnd w:id="25"/>
      <w:r w:rsidRPr="00321CD3">
        <w:t xml:space="preserve"> </w:t>
      </w:r>
    </w:p>
    <w:p w:rsidR="008A3792" w:rsidRDefault="008A3792" w:rsidP="008A3792"/>
    <w:p w:rsidR="008A3792" w:rsidRPr="00F05A8C" w:rsidRDefault="008A3792" w:rsidP="008A3792">
      <w:pPr>
        <w:pStyle w:val="Kop5"/>
      </w:pPr>
      <w:r w:rsidRPr="00F05A8C">
        <w:t>Do you agree that the content of reports for professional clients, both for portfolio management and execution of o</w:t>
      </w:r>
      <w:r w:rsidRPr="00F05A8C">
        <w:t>r</w:t>
      </w:r>
      <w:r w:rsidRPr="00F05A8C">
        <w:t>ders, should be aligned to the content applicable for retail clients?</w:t>
      </w:r>
    </w:p>
    <w:p w:rsidR="008A3792" w:rsidRDefault="008A3792" w:rsidP="008A3792"/>
    <w:p w:rsidR="008A3792" w:rsidRDefault="008A3792" w:rsidP="008A3792">
      <w:r>
        <w:t>&lt;ESMA_QUESTION_96&gt;</w:t>
      </w:r>
    </w:p>
    <w:p w:rsidR="008A3792" w:rsidRDefault="008A3792" w:rsidP="008A3792">
      <w:r>
        <w:t>TYPE YOUR TEXT HERE</w:t>
      </w:r>
    </w:p>
    <w:p w:rsidR="008A3792" w:rsidRDefault="008A3792" w:rsidP="008A3792">
      <w:pPr>
        <w:keepLines/>
      </w:pPr>
      <w:r>
        <w:t>&lt;ESMA_QUESTION_96&gt;</w:t>
      </w:r>
    </w:p>
    <w:p w:rsidR="008A3792" w:rsidRPr="00F05A8C" w:rsidRDefault="008A3792" w:rsidP="008A3792">
      <w:pPr>
        <w:pStyle w:val="Kop5"/>
      </w:pPr>
      <w:r w:rsidRPr="00F05A8C">
        <w:t>Should investment firms providing portfolio management or operating a retail cl</w:t>
      </w:r>
      <w:r w:rsidRPr="00F05A8C">
        <w:t>i</w:t>
      </w:r>
      <w:r w:rsidRPr="00F05A8C">
        <w:t>ent account that includes leveraged financial instruments or other contingent liability transa</w:t>
      </w:r>
      <w:r w:rsidRPr="00F05A8C">
        <w:t>c</w:t>
      </w:r>
      <w:r w:rsidRPr="00F05A8C">
        <w:t>tions be required to agree on a threshold with retail clients that should at least be equal to 10% (and relevant multiples) of the initial investments (or the value of the inves</w:t>
      </w:r>
      <w:r w:rsidRPr="00F05A8C">
        <w:t>t</w:t>
      </w:r>
      <w:r w:rsidRPr="00F05A8C">
        <w:t>ment at the beginning of each year)?</w:t>
      </w:r>
    </w:p>
    <w:p w:rsidR="008A3792" w:rsidRDefault="008A3792" w:rsidP="008A3792"/>
    <w:p w:rsidR="008A3792" w:rsidRDefault="008A3792" w:rsidP="008A3792">
      <w:r>
        <w:t>&lt;ESMA_QUESTION_97&gt;</w:t>
      </w:r>
    </w:p>
    <w:p w:rsidR="008A3792" w:rsidRDefault="008A3792" w:rsidP="008A3792">
      <w:r>
        <w:t>TYPE YOUR TEXT HERE</w:t>
      </w:r>
    </w:p>
    <w:p w:rsidR="008A3792" w:rsidRDefault="008A3792" w:rsidP="008A3792">
      <w:pPr>
        <w:keepLines/>
      </w:pPr>
      <w:r>
        <w:t>&lt;ESMA_QUESTION_97&gt;</w:t>
      </w:r>
    </w:p>
    <w:p w:rsidR="008A3792" w:rsidRPr="00F05A8C" w:rsidRDefault="008A3792" w:rsidP="008A3792">
      <w:pPr>
        <w:pStyle w:val="Kop5"/>
      </w:pPr>
      <w:r w:rsidRPr="00F05A8C">
        <w:t xml:space="preserve">Do you agree that Article 43 of the </w:t>
      </w:r>
      <w:proofErr w:type="spellStart"/>
      <w:r w:rsidRPr="00F05A8C">
        <w:t>MiFID</w:t>
      </w:r>
      <w:proofErr w:type="spellEnd"/>
      <w:r w:rsidRPr="00F05A8C">
        <w:t xml:space="preserve"> Implementing Directive should be u</w:t>
      </w:r>
      <w:r w:rsidRPr="00F05A8C">
        <w:t>p</w:t>
      </w:r>
      <w:r w:rsidRPr="00F05A8C">
        <w:t>dated to specify that the content of statements is to include the market or estimated value of the financial instruments included in the statement with a clear indication of the fact that the absence of a market price is likely to be indicative of a lack of l</w:t>
      </w:r>
      <w:r w:rsidRPr="00F05A8C">
        <w:t>i</w:t>
      </w:r>
      <w:r w:rsidRPr="00F05A8C">
        <w:t>quidity?</w:t>
      </w:r>
    </w:p>
    <w:p w:rsidR="008A3792" w:rsidRDefault="008A3792" w:rsidP="008A3792"/>
    <w:p w:rsidR="008A3792" w:rsidRDefault="008A3792" w:rsidP="008A3792">
      <w:r>
        <w:t>&lt;ESMA_QUESTION_98&gt;</w:t>
      </w:r>
    </w:p>
    <w:p w:rsidR="008A3792" w:rsidRDefault="008A3792" w:rsidP="008A3792">
      <w:r>
        <w:t>TYPE YOUR TEXT HERE</w:t>
      </w:r>
    </w:p>
    <w:p w:rsidR="008A3792" w:rsidRDefault="008A3792" w:rsidP="008A3792">
      <w:pPr>
        <w:keepLines/>
      </w:pPr>
      <w:r>
        <w:t>&lt;ESMA_QUESTION_98&gt;</w:t>
      </w:r>
    </w:p>
    <w:p w:rsidR="008A3792" w:rsidRPr="00F05A8C" w:rsidRDefault="008A3792" w:rsidP="008A3792">
      <w:pPr>
        <w:pStyle w:val="Kop5"/>
      </w:pPr>
      <w:r w:rsidRPr="00F05A8C">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rsidR="008A3792" w:rsidRDefault="008A3792" w:rsidP="008A3792"/>
    <w:p w:rsidR="008A3792" w:rsidRDefault="008A3792" w:rsidP="008A3792">
      <w:r>
        <w:t>&lt;ESMA_QUESTION_99&gt;</w:t>
      </w:r>
    </w:p>
    <w:p w:rsidR="008A3792" w:rsidRDefault="008A3792" w:rsidP="008A3792">
      <w:r>
        <w:t>TYPE YOUR TEXT HERE</w:t>
      </w:r>
    </w:p>
    <w:p w:rsidR="008A3792" w:rsidRDefault="008A3792" w:rsidP="008A3792">
      <w:pPr>
        <w:keepLines/>
      </w:pPr>
      <w:r>
        <w:t>&lt;ESMA_QUESTION_99&gt;</w:t>
      </w:r>
    </w:p>
    <w:p w:rsidR="008A3792" w:rsidRPr="00F05A8C" w:rsidRDefault="008A3792" w:rsidP="008A3792">
      <w:pPr>
        <w:pStyle w:val="Kop5"/>
      </w:pPr>
      <w:r w:rsidRPr="00F05A8C">
        <w:t xml:space="preserve">What other changes to the </w:t>
      </w:r>
      <w:proofErr w:type="spellStart"/>
      <w:r w:rsidRPr="00F05A8C">
        <w:t>MiFID</w:t>
      </w:r>
      <w:proofErr w:type="spellEnd"/>
      <w:r w:rsidRPr="00F05A8C">
        <w:t xml:space="preserve"> Implementing Directive in relation to reporting to clients should ESMA consider advi</w:t>
      </w:r>
      <w:r w:rsidRPr="00F05A8C">
        <w:t>s</w:t>
      </w:r>
      <w:r w:rsidRPr="00F05A8C">
        <w:t>ing the Commission on?</w:t>
      </w:r>
    </w:p>
    <w:p w:rsidR="008A3792" w:rsidRDefault="008A3792" w:rsidP="008A3792"/>
    <w:p w:rsidR="008A3792" w:rsidRDefault="008A3792" w:rsidP="008A3792">
      <w:r>
        <w:t>&lt;ESMA_QUESTION_100&gt;</w:t>
      </w:r>
    </w:p>
    <w:p w:rsidR="008A3792" w:rsidRDefault="008A3792" w:rsidP="008A3792">
      <w:r>
        <w:t>TYPE YOUR TEXT HERE</w:t>
      </w:r>
    </w:p>
    <w:p w:rsidR="008A3792" w:rsidRDefault="008A3792" w:rsidP="008A3792">
      <w:pPr>
        <w:keepLines/>
      </w:pPr>
      <w:r>
        <w:t>&lt;ESMA_QUESTION_100&gt;</w:t>
      </w:r>
    </w:p>
    <w:p w:rsidR="008A3792" w:rsidRDefault="008A3792" w:rsidP="008A3792"/>
    <w:p w:rsidR="008A3792" w:rsidRPr="00321CD3" w:rsidRDefault="008A3792" w:rsidP="008A3792">
      <w:pPr>
        <w:pStyle w:val="NEW-Level1"/>
        <w:numPr>
          <w:ilvl w:val="1"/>
          <w:numId w:val="34"/>
        </w:numPr>
      </w:pPr>
      <w:bookmarkStart w:id="26" w:name="_Toc388455536"/>
      <w:r w:rsidRPr="00321CD3">
        <w:t>Best execution</w:t>
      </w:r>
      <w:bookmarkEnd w:id="26"/>
      <w:r w:rsidRPr="00321CD3">
        <w:t xml:space="preserve"> </w:t>
      </w:r>
    </w:p>
    <w:p w:rsidR="008A3792" w:rsidRDefault="008A3792" w:rsidP="008A3792"/>
    <w:p w:rsidR="008A3792" w:rsidRPr="00F05A8C" w:rsidRDefault="008A3792" w:rsidP="008A3792">
      <w:pPr>
        <w:pStyle w:val="Kop5"/>
      </w:pPr>
      <w:r w:rsidRPr="00F05A8C">
        <w:lastRenderedPageBreak/>
        <w:t xml:space="preserve">Do you have any additional suggestions to provide clarity of the best execution obligations in </w:t>
      </w:r>
      <w:proofErr w:type="spellStart"/>
      <w:r w:rsidRPr="00F05A8C">
        <w:t>MiFID</w:t>
      </w:r>
      <w:proofErr w:type="spellEnd"/>
      <w:r w:rsidRPr="00F05A8C">
        <w:t xml:space="preserve"> II captured in this section or to further ESMA’s objective of facil</w:t>
      </w:r>
      <w:r w:rsidRPr="00F05A8C">
        <w:t>i</w:t>
      </w:r>
      <w:r w:rsidRPr="00F05A8C">
        <w:t>tating clear disclosures to clients?</w:t>
      </w:r>
    </w:p>
    <w:p w:rsidR="008A3792" w:rsidRDefault="008A3792" w:rsidP="008A3792"/>
    <w:p w:rsidR="008A3792" w:rsidRDefault="008A3792" w:rsidP="008A3792">
      <w:r>
        <w:t>&lt;ESMA_QUESTION_101&gt;</w:t>
      </w:r>
    </w:p>
    <w:p w:rsidR="008A3792" w:rsidRDefault="008A3792" w:rsidP="008A3792">
      <w:r>
        <w:t>TYPE YOUR TEXT HERE</w:t>
      </w:r>
    </w:p>
    <w:p w:rsidR="008A3792" w:rsidRDefault="008A3792" w:rsidP="008A3792">
      <w:pPr>
        <w:keepLines/>
      </w:pPr>
      <w:r>
        <w:t>&lt;ESMA_QUESTION_101&gt;</w:t>
      </w:r>
    </w:p>
    <w:p w:rsidR="008A3792" w:rsidRPr="00A674EC" w:rsidRDefault="008A3792" w:rsidP="008A3792">
      <w:pPr>
        <w:pStyle w:val="Kop5"/>
      </w:pPr>
      <w:r w:rsidRPr="00F05A8C">
        <w:t xml:space="preserve">Do your policies and your review procedures already the details proposed in this chapter? If they do not, what would be the implementation and recurring cost of modifying them and distributing the revised policies to your existing clients? </w:t>
      </w:r>
      <w:r w:rsidRPr="00A674EC">
        <w:t>Where possible please provide examples of the costs involved.</w:t>
      </w:r>
    </w:p>
    <w:p w:rsidR="008A3792" w:rsidRDefault="008A3792" w:rsidP="008A3792"/>
    <w:p w:rsidR="008A3792" w:rsidRDefault="008A3792" w:rsidP="008A3792">
      <w:r>
        <w:t>&lt;ESMA_QUESTION_102&gt;</w:t>
      </w:r>
    </w:p>
    <w:p w:rsidR="008A3792" w:rsidRDefault="008A3792" w:rsidP="008A3792">
      <w:r>
        <w:t>TYPE YOUR TEXT HERE</w:t>
      </w:r>
    </w:p>
    <w:p w:rsidR="008A3792" w:rsidRDefault="008A3792" w:rsidP="008A3792">
      <w:pPr>
        <w:keepLines/>
      </w:pPr>
      <w:r>
        <w:t>&lt;ESMA_QUESTION_102&gt;</w:t>
      </w:r>
    </w:p>
    <w:p w:rsidR="008A3792" w:rsidRDefault="008A3792" w:rsidP="008A3792"/>
    <w:p w:rsidR="008A3792" w:rsidRPr="00321CD3" w:rsidRDefault="008A3792" w:rsidP="008A3792">
      <w:pPr>
        <w:pStyle w:val="NEW-Level1"/>
        <w:numPr>
          <w:ilvl w:val="1"/>
          <w:numId w:val="34"/>
        </w:numPr>
      </w:pPr>
      <w:bookmarkStart w:id="27" w:name="_Toc388455537"/>
      <w:r w:rsidRPr="00321CD3">
        <w:t>Client order</w:t>
      </w:r>
      <w:r>
        <w:t>-</w:t>
      </w:r>
      <w:r w:rsidRPr="00321CD3">
        <w:t>handling</w:t>
      </w:r>
      <w:bookmarkEnd w:id="27"/>
    </w:p>
    <w:p w:rsidR="008A3792" w:rsidRDefault="008A3792" w:rsidP="008A3792"/>
    <w:p w:rsidR="008A3792" w:rsidRPr="00A674EC" w:rsidRDefault="008A3792" w:rsidP="008A3792">
      <w:pPr>
        <w:pStyle w:val="Kop5"/>
      </w:pPr>
      <w:r w:rsidRPr="00F05A8C">
        <w:t xml:space="preserve">Are you aware of any issues that have emerged with regard to the application of Articles 47, 48 and 49 of the </w:t>
      </w:r>
      <w:proofErr w:type="spellStart"/>
      <w:r w:rsidRPr="00F05A8C">
        <w:t>MiFID</w:t>
      </w:r>
      <w:proofErr w:type="spellEnd"/>
      <w:r w:rsidRPr="00F05A8C">
        <w:t xml:space="preserve"> I</w:t>
      </w:r>
      <w:r w:rsidRPr="00F05A8C">
        <w:t>m</w:t>
      </w:r>
      <w:r w:rsidRPr="00F05A8C">
        <w:t xml:space="preserve">plementing Directive? </w:t>
      </w:r>
      <w:r w:rsidRPr="00587DC9">
        <w:t>If yes, please specify.</w:t>
      </w:r>
    </w:p>
    <w:p w:rsidR="008A3792" w:rsidRDefault="008A3792" w:rsidP="008A3792"/>
    <w:p w:rsidR="008A3792" w:rsidRDefault="008A3792" w:rsidP="008A3792">
      <w:r>
        <w:t>&lt;ESMA_QUESTION_103&gt;</w:t>
      </w:r>
    </w:p>
    <w:p w:rsidR="008A3792" w:rsidRDefault="008A3792" w:rsidP="008A3792">
      <w:r>
        <w:t>TYPE YOUR TEXT HERE</w:t>
      </w:r>
    </w:p>
    <w:p w:rsidR="008A3792" w:rsidRDefault="008A3792" w:rsidP="008A3792">
      <w:pPr>
        <w:keepLines/>
      </w:pPr>
      <w:r>
        <w:t>&lt;ESMA_QUESTION_103&gt;</w:t>
      </w:r>
    </w:p>
    <w:p w:rsidR="008A3792" w:rsidRDefault="008A3792" w:rsidP="008A3792"/>
    <w:p w:rsidR="008A3792" w:rsidRPr="00321CD3" w:rsidRDefault="008A3792" w:rsidP="008A3792">
      <w:pPr>
        <w:pStyle w:val="NEW-Level1"/>
        <w:numPr>
          <w:ilvl w:val="1"/>
          <w:numId w:val="34"/>
        </w:numPr>
      </w:pPr>
      <w:bookmarkStart w:id="28" w:name="_Toc388455538"/>
      <w:r w:rsidRPr="00321CD3">
        <w:t>Transactions executed with eligible counterparties</w:t>
      </w:r>
      <w:bookmarkEnd w:id="28"/>
    </w:p>
    <w:p w:rsidR="008A3792" w:rsidRDefault="008A3792" w:rsidP="008A3792"/>
    <w:p w:rsidR="008A3792" w:rsidRPr="00F05A8C" w:rsidRDefault="008A3792" w:rsidP="008A3792">
      <w:pPr>
        <w:pStyle w:val="Kop5"/>
      </w:pPr>
      <w:r w:rsidRPr="00F05A8C">
        <w:t>Do you agree with the proposal not to allow undertakings classified as profe</w:t>
      </w:r>
      <w:r w:rsidRPr="00F05A8C">
        <w:t>s</w:t>
      </w:r>
      <w:r w:rsidRPr="00F05A8C">
        <w:t>sional clients on request to be reco</w:t>
      </w:r>
      <w:r w:rsidRPr="00F05A8C">
        <w:t>g</w:t>
      </w:r>
      <w:r w:rsidRPr="00F05A8C">
        <w:t>nised as eligible counterparties?</w:t>
      </w:r>
    </w:p>
    <w:p w:rsidR="008A3792" w:rsidRDefault="008A3792" w:rsidP="008A3792"/>
    <w:p w:rsidR="008A3792" w:rsidRDefault="008A3792" w:rsidP="008A3792">
      <w:r>
        <w:t>&lt;ESMA_QUESTION_104&gt;</w:t>
      </w:r>
    </w:p>
    <w:p w:rsidR="008A3792" w:rsidRDefault="008A3792" w:rsidP="008A3792">
      <w:r>
        <w:t>TYPE YOUR TEXT HERE</w:t>
      </w:r>
    </w:p>
    <w:p w:rsidR="008A3792" w:rsidRDefault="008A3792" w:rsidP="008A3792">
      <w:pPr>
        <w:keepLines/>
      </w:pPr>
      <w:r>
        <w:t>&lt;ESMA_QUESTION_104&gt;</w:t>
      </w:r>
    </w:p>
    <w:p w:rsidR="008A3792" w:rsidRPr="00F05A8C" w:rsidRDefault="008A3792" w:rsidP="008A3792">
      <w:pPr>
        <w:pStyle w:val="Kop5"/>
      </w:pPr>
      <w:r w:rsidRPr="00F05A8C">
        <w:t xml:space="preserve">For investment firms responding to this consultation, how many clients have you already classified as eligible counterparties using the following approaches under Article 50 of the </w:t>
      </w:r>
      <w:proofErr w:type="spellStart"/>
      <w:r w:rsidRPr="00F05A8C">
        <w:t>MiFID</w:t>
      </w:r>
      <w:proofErr w:type="spellEnd"/>
      <w:r w:rsidRPr="00F05A8C">
        <w:t xml:space="preserve"> Implementing Directive: </w:t>
      </w:r>
    </w:p>
    <w:p w:rsidR="008A3792" w:rsidRDefault="008A3792" w:rsidP="008A3792"/>
    <w:p w:rsidR="008A3792" w:rsidRDefault="008A3792" w:rsidP="008A3792">
      <w:r>
        <w:t>&lt;ESMA_QUESTION_105&gt;</w:t>
      </w:r>
    </w:p>
    <w:p w:rsidR="008A3792" w:rsidRDefault="008A3792" w:rsidP="008A3792">
      <w:r>
        <w:t>TYPE YOUR TEXT HERE</w:t>
      </w:r>
    </w:p>
    <w:p w:rsidR="008A3792" w:rsidRDefault="008A3792" w:rsidP="008A3792">
      <w:pPr>
        <w:keepLines/>
      </w:pPr>
      <w:r>
        <w:t>&lt;ESMA_QUESTION_105&gt;</w:t>
      </w:r>
    </w:p>
    <w:p w:rsidR="008A3792" w:rsidRPr="00F05A8C" w:rsidRDefault="008A3792" w:rsidP="008A3792">
      <w:pPr>
        <w:pStyle w:val="Kop5"/>
      </w:pPr>
      <w:r w:rsidRPr="00F05A8C">
        <w:t>For investment firms responding to this consultation, what costs would you incur in order to meet these requirements?</w:t>
      </w:r>
    </w:p>
    <w:p w:rsidR="008A3792" w:rsidRDefault="008A3792" w:rsidP="008A3792"/>
    <w:p w:rsidR="008A3792" w:rsidRDefault="008A3792" w:rsidP="008A3792">
      <w:r>
        <w:t>&lt;ESMA_QUESTION_106&gt;</w:t>
      </w:r>
    </w:p>
    <w:p w:rsidR="008A3792" w:rsidRDefault="008A3792" w:rsidP="008A3792">
      <w:r>
        <w:t>TYPE YOUR TEXT HERE</w:t>
      </w:r>
    </w:p>
    <w:p w:rsidR="008A3792" w:rsidRDefault="008A3792" w:rsidP="008A3792">
      <w:pPr>
        <w:keepLines/>
      </w:pPr>
      <w:r>
        <w:t>&lt;ESMA_QUESTION_106&gt;</w:t>
      </w:r>
    </w:p>
    <w:p w:rsidR="008A3792" w:rsidRDefault="008A3792" w:rsidP="008A3792"/>
    <w:p w:rsidR="008A3792" w:rsidRPr="00A14830" w:rsidRDefault="008A3792" w:rsidP="008A3792">
      <w:pPr>
        <w:pStyle w:val="NEW-Level1"/>
        <w:numPr>
          <w:ilvl w:val="1"/>
          <w:numId w:val="34"/>
        </w:numPr>
      </w:pPr>
      <w:r>
        <w:br w:type="page"/>
      </w:r>
      <w:bookmarkStart w:id="29" w:name="_Toc388455539"/>
      <w:bookmarkStart w:id="30" w:name="_Toc372101581"/>
      <w:r w:rsidRPr="00A14830">
        <w:lastRenderedPageBreak/>
        <w:t>Product intervention</w:t>
      </w:r>
      <w:bookmarkEnd w:id="29"/>
      <w:r w:rsidRPr="00A14830">
        <w:t xml:space="preserve"> </w:t>
      </w:r>
      <w:bookmarkEnd w:id="30"/>
    </w:p>
    <w:p w:rsidR="008A3792" w:rsidRDefault="008A3792" w:rsidP="008A3792"/>
    <w:p w:rsidR="008A3792" w:rsidRPr="00F05A8C" w:rsidRDefault="008A3792" w:rsidP="008A3792">
      <w:pPr>
        <w:pStyle w:val="Kop5"/>
      </w:pPr>
      <w:r w:rsidRPr="00F05A8C">
        <w:t>Do you agree with the criteria proposed?</w:t>
      </w:r>
    </w:p>
    <w:p w:rsidR="008A3792" w:rsidRDefault="008A3792" w:rsidP="008A3792"/>
    <w:p w:rsidR="008A3792" w:rsidRDefault="008A3792" w:rsidP="008A3792">
      <w:r>
        <w:t>&lt;ESMA_QUESTION_107&gt;</w:t>
      </w:r>
    </w:p>
    <w:p w:rsidR="008A3792" w:rsidRDefault="008A3792" w:rsidP="008A3792">
      <w:r>
        <w:t>TYPE YOUR TEXT HERE</w:t>
      </w:r>
    </w:p>
    <w:p w:rsidR="008A3792" w:rsidRDefault="008A3792" w:rsidP="008A3792">
      <w:pPr>
        <w:keepLines/>
      </w:pPr>
      <w:r>
        <w:t>&lt;ESMA_QUESTION_107&gt;</w:t>
      </w:r>
    </w:p>
    <w:p w:rsidR="008A3792" w:rsidRPr="00F05A8C" w:rsidRDefault="008A3792" w:rsidP="008A3792">
      <w:pPr>
        <w:pStyle w:val="Kop5"/>
      </w:pPr>
      <w:r w:rsidRPr="00F05A8C">
        <w:t>Are there any additional criteria that you would suggest adding?</w:t>
      </w:r>
    </w:p>
    <w:p w:rsidR="008A3792" w:rsidRDefault="008A3792" w:rsidP="008A3792"/>
    <w:p w:rsidR="008A3792" w:rsidRDefault="008A3792" w:rsidP="008A3792">
      <w:r>
        <w:t>&lt;ESMA_QUESTION_108&gt;</w:t>
      </w:r>
    </w:p>
    <w:p w:rsidR="008A3792" w:rsidRDefault="008A3792" w:rsidP="008A3792">
      <w:r>
        <w:t>TYPE YOUR TEXT HERE</w:t>
      </w:r>
    </w:p>
    <w:p w:rsidR="008A3792" w:rsidRDefault="008A3792" w:rsidP="008A3792">
      <w:pPr>
        <w:keepLines/>
      </w:pPr>
      <w:r>
        <w:t>&lt;ESMA_QUESTION_108&gt;</w:t>
      </w:r>
    </w:p>
    <w:p w:rsidR="008A3792" w:rsidRDefault="008A3792" w:rsidP="008A3792">
      <w:r>
        <w:br w:type="page"/>
      </w:r>
    </w:p>
    <w:p w:rsidR="008A3792" w:rsidRPr="00985A04" w:rsidRDefault="008A3792" w:rsidP="008A3792">
      <w:pPr>
        <w:pStyle w:val="aNEW-Level0"/>
      </w:pPr>
      <w:bookmarkStart w:id="31" w:name="_Toc388455540"/>
      <w:r w:rsidRPr="00EB16FC">
        <w:lastRenderedPageBreak/>
        <w:t>Transparency</w:t>
      </w:r>
      <w:bookmarkEnd w:id="31"/>
    </w:p>
    <w:p w:rsidR="008A3792" w:rsidRDefault="008A3792" w:rsidP="008A3792"/>
    <w:p w:rsidR="008A3792" w:rsidRPr="00B9496E" w:rsidRDefault="008A3792" w:rsidP="008A3792">
      <w:pPr>
        <w:pStyle w:val="NEW-Level1"/>
        <w:numPr>
          <w:ilvl w:val="1"/>
          <w:numId w:val="34"/>
        </w:numPr>
      </w:pPr>
      <w:bookmarkStart w:id="32" w:name="_Toc388455541"/>
      <w:r w:rsidRPr="00B9496E">
        <w:t xml:space="preserve">Liquid </w:t>
      </w:r>
      <w:r>
        <w:t>m</w:t>
      </w:r>
      <w:r w:rsidRPr="00B9496E">
        <w:t>arket for equity and equity-like instruments</w:t>
      </w:r>
      <w:bookmarkEnd w:id="32"/>
    </w:p>
    <w:p w:rsidR="008A3792" w:rsidRDefault="008A3792" w:rsidP="008A3792"/>
    <w:p w:rsidR="008A3792" w:rsidRPr="00F05A8C" w:rsidRDefault="008A3792" w:rsidP="008A3792">
      <w:pPr>
        <w:pStyle w:val="Kop5"/>
      </w:pPr>
      <w:r w:rsidRPr="00F05A8C">
        <w:t>Do you agree with the liquidity thresholds ESMA proposes for equities? Would you calibrate the thresholds differen</w:t>
      </w:r>
      <w:r w:rsidRPr="00F05A8C">
        <w:t>t</w:t>
      </w:r>
      <w:r w:rsidRPr="00F05A8C">
        <w:t>ly? Please provide reasons for your answers.</w:t>
      </w:r>
    </w:p>
    <w:p w:rsidR="008A3792" w:rsidRDefault="008A3792" w:rsidP="008A3792"/>
    <w:p w:rsidR="008A3792" w:rsidRDefault="008A3792" w:rsidP="008A3792">
      <w:r>
        <w:t>&lt;ESMA_QUESTION_109&gt;</w:t>
      </w:r>
    </w:p>
    <w:p w:rsidR="008A3792" w:rsidRDefault="008A3792" w:rsidP="008A3792">
      <w:r>
        <w:t>TYPE YOUR TEXT HERE</w:t>
      </w:r>
    </w:p>
    <w:p w:rsidR="008A3792" w:rsidRDefault="008A3792" w:rsidP="008A3792">
      <w:pPr>
        <w:keepLines/>
      </w:pPr>
      <w:r>
        <w:t>&lt;ESMA_QUESTION_109&gt;</w:t>
      </w:r>
    </w:p>
    <w:p w:rsidR="008A3792" w:rsidRPr="00F05A8C" w:rsidRDefault="008A3792" w:rsidP="008A3792">
      <w:pPr>
        <w:pStyle w:val="Kop5"/>
        <w:rPr>
          <w:color w:val="000000"/>
        </w:rPr>
      </w:pPr>
      <w:r w:rsidRPr="0009311C">
        <w:rPr>
          <w:lang w:val="en-US"/>
        </w:rPr>
        <w:t xml:space="preserve">Do you agree that the free float for depositary receipts should be determined by the number of shares issued in the issuer’s home market? </w:t>
      </w:r>
      <w:r w:rsidRPr="00F05A8C">
        <w:rPr>
          <w:color w:val="000000"/>
        </w:rPr>
        <w:t>Please provide reasons for your answer.</w:t>
      </w:r>
    </w:p>
    <w:p w:rsidR="008A3792" w:rsidRDefault="008A3792" w:rsidP="008A3792"/>
    <w:p w:rsidR="008A3792" w:rsidRDefault="008A3792" w:rsidP="008A3792">
      <w:r>
        <w:t>&lt;ESMA_QUESTION_110&gt;</w:t>
      </w:r>
    </w:p>
    <w:p w:rsidR="008A3792" w:rsidRDefault="008A3792" w:rsidP="008A3792">
      <w:r>
        <w:t>TYPE YOUR TEXT HERE</w:t>
      </w:r>
    </w:p>
    <w:p w:rsidR="008A3792" w:rsidRDefault="008A3792" w:rsidP="008A3792">
      <w:pPr>
        <w:keepLines/>
      </w:pPr>
      <w:r>
        <w:t>&lt;ESMA_QUESTION_110&gt;</w:t>
      </w:r>
    </w:p>
    <w:p w:rsidR="008A3792" w:rsidRPr="00F05A8C" w:rsidRDefault="008A3792" w:rsidP="008A3792">
      <w:pPr>
        <w:pStyle w:val="Kop5"/>
      </w:pPr>
      <w:r w:rsidRPr="00F05A8C">
        <w:t>Do you agree with the proposal to set the liquidity threshold for depositary r</w:t>
      </w:r>
      <w:r w:rsidRPr="00F05A8C">
        <w:t>e</w:t>
      </w:r>
      <w:r w:rsidRPr="00F05A8C">
        <w:t xml:space="preserve">ceipts at the same level as for shares? Please provide reasons for your answer. </w:t>
      </w:r>
    </w:p>
    <w:p w:rsidR="008A3792" w:rsidRDefault="008A3792" w:rsidP="008A3792"/>
    <w:p w:rsidR="008A3792" w:rsidRDefault="008A3792" w:rsidP="008A3792">
      <w:r>
        <w:t>&lt;ESMA_QUESTION_111&gt;</w:t>
      </w:r>
    </w:p>
    <w:p w:rsidR="008A3792" w:rsidRDefault="008A3792" w:rsidP="008A3792">
      <w:r>
        <w:t>TYPE YOUR TEXT HERE</w:t>
      </w:r>
    </w:p>
    <w:p w:rsidR="008A3792" w:rsidRDefault="008A3792" w:rsidP="008A3792">
      <w:pPr>
        <w:keepLines/>
      </w:pPr>
      <w:r>
        <w:t>&lt;ESMA_QUESTION_111&gt;</w:t>
      </w:r>
    </w:p>
    <w:p w:rsidR="008A3792" w:rsidRPr="00F05A8C" w:rsidRDefault="008A3792" w:rsidP="008A3792">
      <w:pPr>
        <w:pStyle w:val="Kop5"/>
      </w:pPr>
      <w:r w:rsidRPr="00F05A8C">
        <w:t xml:space="preserve">Do you agree with the liquidity thresholds ESMA proposes for </w:t>
      </w:r>
      <w:r w:rsidRPr="00F05A8C">
        <w:rPr>
          <w:color w:val="000000"/>
        </w:rPr>
        <w:t>depositary r</w:t>
      </w:r>
      <w:r w:rsidRPr="00F05A8C">
        <w:rPr>
          <w:color w:val="000000"/>
        </w:rPr>
        <w:t>e</w:t>
      </w:r>
      <w:r w:rsidRPr="00F05A8C">
        <w:rPr>
          <w:color w:val="000000"/>
        </w:rPr>
        <w:t>ceipts</w:t>
      </w:r>
      <w:r w:rsidRPr="00F05A8C">
        <w:t>? Would you calibrate the thresholds differently? Please provide reasons for your answers.</w:t>
      </w:r>
    </w:p>
    <w:p w:rsidR="008A3792" w:rsidRDefault="008A3792" w:rsidP="008A3792"/>
    <w:p w:rsidR="008A3792" w:rsidRDefault="008A3792" w:rsidP="008A3792">
      <w:r>
        <w:t>&lt;ESMA_QUESTION_112&gt;</w:t>
      </w:r>
    </w:p>
    <w:p w:rsidR="008A3792" w:rsidRDefault="008A3792" w:rsidP="008A3792">
      <w:r>
        <w:t>TYPE YOUR TEXT HERE</w:t>
      </w:r>
    </w:p>
    <w:p w:rsidR="008A3792" w:rsidRDefault="008A3792" w:rsidP="008A3792">
      <w:pPr>
        <w:keepLines/>
      </w:pPr>
      <w:r>
        <w:t>&lt;ESMA_QUESTION_112&gt;</w:t>
      </w:r>
    </w:p>
    <w:p w:rsidR="008A3792" w:rsidRPr="00FB7464" w:rsidRDefault="008A3792" w:rsidP="008A3792">
      <w:pPr>
        <w:pStyle w:val="Kop5"/>
      </w:pPr>
      <w:r w:rsidRPr="00F05A8C">
        <w:t>Do you agree that the criterion of free float could be addressed through the nu</w:t>
      </w:r>
      <w:r w:rsidRPr="00F05A8C">
        <w:t>m</w:t>
      </w:r>
      <w:r w:rsidRPr="00F05A8C">
        <w:t xml:space="preserve">ber of units issued for trading? If yes, what </w:t>
      </w:r>
      <w:r w:rsidRPr="00F05A8C">
        <w:rPr>
          <w:i/>
        </w:rPr>
        <w:t xml:space="preserve">de </w:t>
      </w:r>
      <w:proofErr w:type="spellStart"/>
      <w:r w:rsidRPr="00F05A8C">
        <w:rPr>
          <w:i/>
        </w:rPr>
        <w:t>minimis</w:t>
      </w:r>
      <w:proofErr w:type="spellEnd"/>
      <w:r w:rsidRPr="00F05A8C">
        <w:rPr>
          <w:i/>
        </w:rPr>
        <w:t xml:space="preserve"> </w:t>
      </w:r>
      <w:r w:rsidRPr="00F05A8C">
        <w:t>number of units would you suggest?</w:t>
      </w:r>
      <w:r w:rsidRPr="00F05A8C">
        <w:rPr>
          <w:i/>
        </w:rPr>
        <w:t xml:space="preserve"> </w:t>
      </w:r>
      <w:r w:rsidRPr="00F05A8C">
        <w:t xml:space="preserve">Is there any other more appropriate measure in your view? </w:t>
      </w:r>
      <w:r w:rsidRPr="00FB7464">
        <w:t>Please provide reasons for your answer.</w:t>
      </w:r>
    </w:p>
    <w:p w:rsidR="008A3792" w:rsidRDefault="008A3792" w:rsidP="008A3792"/>
    <w:p w:rsidR="008A3792" w:rsidRDefault="008A3792" w:rsidP="008A3792">
      <w:r>
        <w:t>&lt;ESMA_QUESTION_113&gt;</w:t>
      </w:r>
    </w:p>
    <w:p w:rsidR="008A3792" w:rsidRDefault="008A3792" w:rsidP="008A3792">
      <w:r>
        <w:t>TYPE YOUR TEXT HERE</w:t>
      </w:r>
    </w:p>
    <w:p w:rsidR="008A3792" w:rsidRDefault="008A3792" w:rsidP="008A3792">
      <w:pPr>
        <w:keepLines/>
      </w:pPr>
      <w:r>
        <w:t>&lt;ESMA_QUESTION_113&gt;</w:t>
      </w:r>
    </w:p>
    <w:p w:rsidR="008A3792" w:rsidRPr="00715940" w:rsidRDefault="008A3792" w:rsidP="008A3792">
      <w:pPr>
        <w:pStyle w:val="Kop5"/>
      </w:pPr>
      <w:r w:rsidRPr="00F05A8C">
        <w:t>Based on your experience, do you agree with the prelimin</w:t>
      </w:r>
      <w:r w:rsidRPr="00F05A8C">
        <w:t>a</w:t>
      </w:r>
      <w:r w:rsidRPr="00F05A8C">
        <w:t xml:space="preserve">ry results related to the trading patterns of ETFs? </w:t>
      </w:r>
      <w:r w:rsidRPr="00715940">
        <w:t>Please provide reasons for your answer.</w:t>
      </w:r>
    </w:p>
    <w:p w:rsidR="008A3792" w:rsidRDefault="008A3792" w:rsidP="008A3792"/>
    <w:p w:rsidR="008A3792" w:rsidRDefault="008A3792" w:rsidP="008A3792">
      <w:r>
        <w:t>&lt;ESMA_QUESTION_114&gt;</w:t>
      </w:r>
    </w:p>
    <w:p w:rsidR="008A3792" w:rsidRDefault="008A3792" w:rsidP="008A3792">
      <w:r>
        <w:t>TYPE YOUR TEXT HERE</w:t>
      </w:r>
    </w:p>
    <w:p w:rsidR="008A3792" w:rsidRDefault="008A3792" w:rsidP="008A3792">
      <w:pPr>
        <w:keepLines/>
      </w:pPr>
      <w:r>
        <w:t>&lt;ESMA_QUESTION_114&gt;</w:t>
      </w:r>
    </w:p>
    <w:p w:rsidR="008A3792" w:rsidRPr="00F05A8C" w:rsidRDefault="008A3792" w:rsidP="008A3792">
      <w:pPr>
        <w:pStyle w:val="Kop5"/>
      </w:pPr>
      <w:r w:rsidRPr="00F05A8C">
        <w:t>Do you agree with the liquidity thresholds ESMA proposes for ETFs? Would you calibrate the thresholds differently? Please provide reasons for your answers, including d</w:t>
      </w:r>
      <w:r w:rsidRPr="00F05A8C">
        <w:t>e</w:t>
      </w:r>
      <w:r w:rsidRPr="00F05A8C">
        <w:t xml:space="preserve">scribing your own role in the market (e.g. market-maker, issuer </w:t>
      </w:r>
      <w:proofErr w:type="spellStart"/>
      <w:r w:rsidRPr="00F05A8C">
        <w:t>etc</w:t>
      </w:r>
      <w:proofErr w:type="spellEnd"/>
      <w:r w:rsidRPr="00F05A8C">
        <w:t>).</w:t>
      </w:r>
    </w:p>
    <w:p w:rsidR="008A3792" w:rsidRDefault="008A3792" w:rsidP="008A3792"/>
    <w:p w:rsidR="008A3792" w:rsidRDefault="008A3792" w:rsidP="008A3792">
      <w:r>
        <w:lastRenderedPageBreak/>
        <w:t>&lt;ESMA_QUESTION_115&gt;</w:t>
      </w:r>
    </w:p>
    <w:p w:rsidR="008A3792" w:rsidRDefault="008A3792" w:rsidP="008A3792">
      <w:r>
        <w:t>TYPE YOUR TEXT HERE</w:t>
      </w:r>
    </w:p>
    <w:p w:rsidR="008A3792" w:rsidRDefault="008A3792" w:rsidP="008A3792">
      <w:pPr>
        <w:keepLines/>
      </w:pPr>
      <w:r>
        <w:t>&lt;ESMA_QUESTION_115&gt;</w:t>
      </w:r>
    </w:p>
    <w:p w:rsidR="008A3792" w:rsidRPr="00F05A8C" w:rsidRDefault="008A3792" w:rsidP="008A3792">
      <w:pPr>
        <w:pStyle w:val="Kop5"/>
      </w:pPr>
      <w:r>
        <w:rPr>
          <w:szCs w:val="20"/>
          <w:lang w:val="en-US"/>
        </w:rPr>
        <w:t xml:space="preserve">Can you </w:t>
      </w:r>
      <w:r w:rsidRPr="00F05A8C">
        <w:t xml:space="preserve">identify any additional instruments that could be caught by the definition of certificates under Article 2(1)(27) of </w:t>
      </w:r>
      <w:proofErr w:type="spellStart"/>
      <w:r w:rsidRPr="00F05A8C">
        <w:t>MiFIR</w:t>
      </w:r>
      <w:proofErr w:type="spellEnd"/>
      <w:r w:rsidRPr="00F05A8C">
        <w:t xml:space="preserve">? </w:t>
      </w:r>
    </w:p>
    <w:p w:rsidR="008A3792" w:rsidRDefault="008A3792" w:rsidP="008A3792"/>
    <w:p w:rsidR="008A3792" w:rsidRDefault="008A3792" w:rsidP="008A3792">
      <w:r>
        <w:t>&lt;ESMA_QUESTION_116&gt;</w:t>
      </w:r>
    </w:p>
    <w:p w:rsidR="008A3792" w:rsidRDefault="008A3792" w:rsidP="008A3792">
      <w:r>
        <w:t>TYPE YOUR TEXT HERE</w:t>
      </w:r>
    </w:p>
    <w:p w:rsidR="008A3792" w:rsidRDefault="008A3792" w:rsidP="008A3792">
      <w:pPr>
        <w:keepLines/>
      </w:pPr>
      <w:r>
        <w:t>&lt;ESMA_QUESTION_116&gt;</w:t>
      </w:r>
    </w:p>
    <w:p w:rsidR="008A3792" w:rsidRPr="00715940" w:rsidRDefault="008A3792" w:rsidP="008A3792">
      <w:pPr>
        <w:pStyle w:val="Kop5"/>
      </w:pPr>
      <w:r w:rsidRPr="00F05A8C">
        <w:t>Based on your experience, do you agree with the prelimin</w:t>
      </w:r>
      <w:r w:rsidRPr="00F05A8C">
        <w:t>a</w:t>
      </w:r>
      <w:r w:rsidRPr="00F05A8C">
        <w:t xml:space="preserve">ry results related to the trading patterns of certificates? </w:t>
      </w:r>
      <w:r w:rsidRPr="00715940">
        <w:t>Please provide reasons for your answer.</w:t>
      </w:r>
    </w:p>
    <w:p w:rsidR="008A3792" w:rsidRDefault="008A3792" w:rsidP="008A3792"/>
    <w:p w:rsidR="008A3792" w:rsidRDefault="008A3792" w:rsidP="008A3792">
      <w:r>
        <w:t>&lt;ESMA_QUESTION_117&gt;</w:t>
      </w:r>
    </w:p>
    <w:p w:rsidR="008A3792" w:rsidRDefault="008A3792" w:rsidP="008A3792">
      <w:r>
        <w:t>TYPE YOUR TEXT HERE</w:t>
      </w:r>
    </w:p>
    <w:p w:rsidR="008A3792" w:rsidRDefault="008A3792" w:rsidP="008A3792">
      <w:pPr>
        <w:keepLines/>
      </w:pPr>
      <w:r>
        <w:t>&lt;ESMA_QUESTION_117&gt;</w:t>
      </w:r>
    </w:p>
    <w:p w:rsidR="008A3792" w:rsidRPr="00F05A8C" w:rsidRDefault="008A3792" w:rsidP="008A3792">
      <w:pPr>
        <w:pStyle w:val="Kop5"/>
      </w:pPr>
      <w:r w:rsidRPr="00F05A8C">
        <w:t>Do you agree with the liquidity thresholds ESMA proposes for certificates? Would you calibrate the thresholds diffe</w:t>
      </w:r>
      <w:r w:rsidRPr="00F05A8C">
        <w:t>r</w:t>
      </w:r>
      <w:r w:rsidRPr="00F05A8C">
        <w:t>ently? Please provide reasons for your answer.</w:t>
      </w:r>
    </w:p>
    <w:p w:rsidR="008A3792" w:rsidRDefault="008A3792" w:rsidP="008A3792"/>
    <w:p w:rsidR="008A3792" w:rsidRDefault="008A3792" w:rsidP="008A3792">
      <w:r>
        <w:t>&lt;ESMA_QUESTION_118&gt;</w:t>
      </w:r>
    </w:p>
    <w:p w:rsidR="008A3792" w:rsidRDefault="008A3792" w:rsidP="008A3792">
      <w:r>
        <w:t>TYPE YOUR TEXT HERE</w:t>
      </w:r>
    </w:p>
    <w:p w:rsidR="008A3792" w:rsidRDefault="008A3792" w:rsidP="008A3792">
      <w:pPr>
        <w:keepLines/>
      </w:pPr>
      <w:r>
        <w:t>&lt;ESMA_QUESTION_118&gt;</w:t>
      </w:r>
    </w:p>
    <w:p w:rsidR="008A3792" w:rsidRPr="00FB7464" w:rsidRDefault="008A3792" w:rsidP="008A3792">
      <w:pPr>
        <w:pStyle w:val="Kop5"/>
      </w:pPr>
      <w:r w:rsidRPr="00F05A8C">
        <w:t>Do you agree that the criterion of free float could be addressed through the iss</w:t>
      </w:r>
      <w:r w:rsidRPr="00F05A8C">
        <w:t>u</w:t>
      </w:r>
      <w:r w:rsidRPr="00F05A8C">
        <w:t xml:space="preserve">ance size? If yes, what </w:t>
      </w:r>
      <w:r w:rsidRPr="00F05A8C">
        <w:rPr>
          <w:i/>
        </w:rPr>
        <w:t xml:space="preserve">de </w:t>
      </w:r>
      <w:proofErr w:type="spellStart"/>
      <w:r w:rsidRPr="00F05A8C">
        <w:rPr>
          <w:i/>
        </w:rPr>
        <w:t>minimis</w:t>
      </w:r>
      <w:proofErr w:type="spellEnd"/>
      <w:r w:rsidRPr="00F05A8C">
        <w:rPr>
          <w:i/>
        </w:rPr>
        <w:t xml:space="preserve"> </w:t>
      </w:r>
      <w:r w:rsidRPr="00F05A8C">
        <w:t>issuance size would you suggest?</w:t>
      </w:r>
      <w:r w:rsidRPr="00F05A8C">
        <w:rPr>
          <w:i/>
        </w:rPr>
        <w:t xml:space="preserve"> </w:t>
      </w:r>
      <w:r w:rsidRPr="00F05A8C">
        <w:t>Is there any ot</w:t>
      </w:r>
      <w:r w:rsidRPr="00F05A8C">
        <w:t>h</w:t>
      </w:r>
      <w:r w:rsidRPr="00F05A8C">
        <w:t xml:space="preserve">er more appropriate measure in your view? </w:t>
      </w:r>
      <w:r w:rsidRPr="00FB7464">
        <w:t>Please provide reasons for your answer.</w:t>
      </w:r>
    </w:p>
    <w:p w:rsidR="008A3792" w:rsidRDefault="008A3792" w:rsidP="008A3792"/>
    <w:p w:rsidR="008A3792" w:rsidRDefault="008A3792" w:rsidP="008A3792">
      <w:r>
        <w:t>&lt;ESMA_QUESTION_119&gt;</w:t>
      </w:r>
    </w:p>
    <w:p w:rsidR="008A3792" w:rsidRDefault="008A3792" w:rsidP="008A3792">
      <w:r>
        <w:t>TYPE YOUR TEXT HERE</w:t>
      </w:r>
    </w:p>
    <w:p w:rsidR="008A3792" w:rsidRDefault="008A3792" w:rsidP="008A3792">
      <w:pPr>
        <w:keepLines/>
      </w:pPr>
      <w:r>
        <w:t>&lt;ESMA_QUESTION_119&gt;</w:t>
      </w:r>
    </w:p>
    <w:p w:rsidR="008A3792" w:rsidRPr="00F05A8C" w:rsidRDefault="008A3792" w:rsidP="008A3792">
      <w:pPr>
        <w:pStyle w:val="Kop5"/>
      </w:pPr>
      <w:r w:rsidRPr="00F05A8C">
        <w:t xml:space="preserve">Do you think the discretion permitted to Member States under Article 22(2) of the Commission Regulation to specify additional instruments up to a limit as being liquid should be retained under </w:t>
      </w:r>
      <w:proofErr w:type="spellStart"/>
      <w:r w:rsidRPr="00F05A8C">
        <w:t>MiFID</w:t>
      </w:r>
      <w:proofErr w:type="spellEnd"/>
      <w:r w:rsidRPr="00F05A8C">
        <w:t xml:space="preserve"> II?</w:t>
      </w:r>
    </w:p>
    <w:p w:rsidR="008A3792" w:rsidRDefault="008A3792" w:rsidP="008A3792"/>
    <w:p w:rsidR="008A3792" w:rsidRDefault="008A3792" w:rsidP="008A3792">
      <w:r>
        <w:t>&lt;ESMA_QUESTION_120&gt;</w:t>
      </w:r>
    </w:p>
    <w:p w:rsidR="008A3792" w:rsidRDefault="008A3792" w:rsidP="008A3792">
      <w:r>
        <w:t>TYPE YOUR TEXT HERE</w:t>
      </w:r>
    </w:p>
    <w:p w:rsidR="008A3792" w:rsidRDefault="008A3792" w:rsidP="008A3792">
      <w:pPr>
        <w:keepLines/>
      </w:pPr>
      <w:r>
        <w:t>&lt;ESMA_QUESTION_120&gt;</w:t>
      </w:r>
    </w:p>
    <w:p w:rsidR="008A3792" w:rsidRDefault="008A3792" w:rsidP="008A3792"/>
    <w:p w:rsidR="008A3792" w:rsidRPr="00641A17" w:rsidRDefault="008A3792" w:rsidP="008A3792">
      <w:pPr>
        <w:pStyle w:val="NEW-Level1"/>
        <w:numPr>
          <w:ilvl w:val="1"/>
          <w:numId w:val="34"/>
        </w:numPr>
      </w:pPr>
      <w:bookmarkStart w:id="33" w:name="_Toc386537100"/>
      <w:bookmarkStart w:id="34" w:name="_Toc388455542"/>
      <w:r>
        <w:t>Delineation between bonds, structured finance products and money market instr</w:t>
      </w:r>
      <w:r>
        <w:t>u</w:t>
      </w:r>
      <w:r>
        <w:t>ments</w:t>
      </w:r>
      <w:bookmarkEnd w:id="33"/>
      <w:bookmarkEnd w:id="34"/>
    </w:p>
    <w:p w:rsidR="008A3792" w:rsidRDefault="008A3792" w:rsidP="008A3792"/>
    <w:p w:rsidR="008A3792" w:rsidRPr="00C45613" w:rsidRDefault="008A3792" w:rsidP="008A3792">
      <w:pPr>
        <w:pStyle w:val="Kop5"/>
        <w:rPr>
          <w:lang w:val="en-US"/>
        </w:rPr>
      </w:pPr>
      <w:r>
        <w:rPr>
          <w:lang w:val="en-US"/>
        </w:rPr>
        <w:t xml:space="preserve">Do you agree with ESMA’s assessment concerning financial instruments outside the scope of the </w:t>
      </w:r>
      <w:proofErr w:type="spellStart"/>
      <w:r>
        <w:rPr>
          <w:lang w:val="en-US"/>
        </w:rPr>
        <w:t>MiFIR</w:t>
      </w:r>
      <w:proofErr w:type="spellEnd"/>
      <w:r>
        <w:rPr>
          <w:lang w:val="en-US"/>
        </w:rPr>
        <w:t xml:space="preserve"> non-equity transparency obligations? </w:t>
      </w:r>
    </w:p>
    <w:p w:rsidR="008A3792" w:rsidRDefault="008A3792" w:rsidP="008A3792"/>
    <w:p w:rsidR="008A3792" w:rsidRDefault="008A3792" w:rsidP="008A3792">
      <w:r>
        <w:t>&lt;ESMA_QUESTION_121&gt;</w:t>
      </w:r>
    </w:p>
    <w:p w:rsidR="008A3792" w:rsidRDefault="008A3792" w:rsidP="008A3792">
      <w:r>
        <w:t>TYPE YOUR TEXT HERE</w:t>
      </w:r>
    </w:p>
    <w:p w:rsidR="008A3792" w:rsidRDefault="008A3792" w:rsidP="008A3792">
      <w:pPr>
        <w:keepLines/>
      </w:pPr>
      <w:r>
        <w:t>&lt;ESMA_QUESTION_121&gt;</w:t>
      </w:r>
    </w:p>
    <w:p w:rsidR="008A3792" w:rsidRDefault="008A3792" w:rsidP="008A3792"/>
    <w:p w:rsidR="008A3792" w:rsidRPr="00A8178A" w:rsidRDefault="008A3792" w:rsidP="008A3792">
      <w:pPr>
        <w:pStyle w:val="NEW-Level1"/>
        <w:numPr>
          <w:ilvl w:val="1"/>
          <w:numId w:val="34"/>
        </w:numPr>
      </w:pPr>
      <w:bookmarkStart w:id="35" w:name="_Toc381888747"/>
      <w:bookmarkStart w:id="36" w:name="_Toc388455543"/>
      <w:r>
        <w:lastRenderedPageBreak/>
        <w:t xml:space="preserve">The </w:t>
      </w:r>
      <w:r w:rsidRPr="00BE5B29">
        <w:t>definition</w:t>
      </w:r>
      <w:r>
        <w:t xml:space="preserve"> of systematic </w:t>
      </w:r>
      <w:proofErr w:type="spellStart"/>
      <w:r>
        <w:t>internaliser</w:t>
      </w:r>
      <w:bookmarkEnd w:id="35"/>
      <w:bookmarkEnd w:id="36"/>
      <w:proofErr w:type="spellEnd"/>
    </w:p>
    <w:p w:rsidR="008A3792" w:rsidRDefault="008A3792" w:rsidP="008A3792"/>
    <w:p w:rsidR="008A3792" w:rsidRPr="002D6421" w:rsidRDefault="008A3792" w:rsidP="008A3792">
      <w:pPr>
        <w:pStyle w:val="Kop5"/>
        <w:rPr>
          <w:szCs w:val="20"/>
          <w:lang w:val="en-US"/>
        </w:rPr>
      </w:pPr>
      <w:r w:rsidRPr="00F05A8C">
        <w:rPr>
          <w:color w:val="000000"/>
          <w:szCs w:val="20"/>
        </w:rPr>
        <w:t xml:space="preserve">For the systematic and frequent criterion, ESMA proposes setting the percentage for the calculation between </w:t>
      </w:r>
      <w:r w:rsidRPr="002D6421">
        <w:rPr>
          <w:szCs w:val="20"/>
          <w:lang w:val="en-US"/>
        </w:rPr>
        <w:t>0</w:t>
      </w:r>
      <w:r w:rsidRPr="00F05A8C">
        <w:t>.25% and 0.5%. Within this range, what do you consider to be the appropriate level? Please provide reasons for your answer. If you consider that the thres</w:t>
      </w:r>
      <w:r w:rsidRPr="00F05A8C">
        <w:t>h</w:t>
      </w:r>
      <w:r w:rsidRPr="00F05A8C">
        <w:t>old should be set at a level outside this range, please specify at what level this should be with ju</w:t>
      </w:r>
      <w:r w:rsidRPr="00F05A8C">
        <w:t>s</w:t>
      </w:r>
      <w:r w:rsidRPr="00F05A8C">
        <w:t>tifications.</w:t>
      </w:r>
    </w:p>
    <w:p w:rsidR="008A3792" w:rsidRDefault="008A3792" w:rsidP="008A3792"/>
    <w:p w:rsidR="008A3792" w:rsidRDefault="008A3792" w:rsidP="008A3792">
      <w:r>
        <w:t>&lt;ESMA_QUESTION_122&gt;</w:t>
      </w:r>
    </w:p>
    <w:p w:rsidR="008A3792" w:rsidRDefault="008A3792" w:rsidP="008A3792">
      <w:r>
        <w:t>TYPE YOUR TEXT HERE</w:t>
      </w:r>
    </w:p>
    <w:p w:rsidR="008A3792" w:rsidRDefault="008A3792" w:rsidP="008A3792">
      <w:pPr>
        <w:keepLines/>
      </w:pPr>
      <w:r>
        <w:t>&lt;ESMA_QUESTION_122&gt;</w:t>
      </w:r>
    </w:p>
    <w:p w:rsidR="008A3792" w:rsidRPr="00C45613" w:rsidRDefault="008A3792" w:rsidP="008A3792">
      <w:pPr>
        <w:pStyle w:val="Kop5"/>
        <w:rPr>
          <w:lang w:val="en-US"/>
        </w:rPr>
      </w:pPr>
      <w:r w:rsidRPr="00F83230">
        <w:rPr>
          <w:lang w:val="en-US"/>
        </w:rPr>
        <w:t xml:space="preserve">Do you support calibrating the threshold for the systematic and frequent </w:t>
      </w:r>
      <w:r>
        <w:rPr>
          <w:lang w:val="en-US"/>
        </w:rPr>
        <w:t>criter</w:t>
      </w:r>
      <w:r>
        <w:rPr>
          <w:lang w:val="en-US"/>
        </w:rPr>
        <w:t>i</w:t>
      </w:r>
      <w:r>
        <w:rPr>
          <w:lang w:val="en-US"/>
        </w:rPr>
        <w:t>on</w:t>
      </w:r>
      <w:r w:rsidRPr="00F83230">
        <w:rPr>
          <w:lang w:val="en-US"/>
        </w:rPr>
        <w:t xml:space="preserve"> on the liquidity of the financial instrument as measured by the number of daily transactions? </w:t>
      </w:r>
    </w:p>
    <w:p w:rsidR="008A3792" w:rsidRDefault="008A3792" w:rsidP="008A3792"/>
    <w:p w:rsidR="008A3792" w:rsidRDefault="008A3792" w:rsidP="008A3792">
      <w:r>
        <w:t>&lt;ESMA_QUESTION_123&gt;</w:t>
      </w:r>
    </w:p>
    <w:p w:rsidR="008A3792" w:rsidRDefault="008A3792" w:rsidP="008A3792">
      <w:r>
        <w:t>TYPE YOUR TEXT HERE</w:t>
      </w:r>
    </w:p>
    <w:p w:rsidR="008A3792" w:rsidRDefault="008A3792" w:rsidP="008A3792">
      <w:pPr>
        <w:keepLines/>
      </w:pPr>
      <w:r>
        <w:t>&lt;ESMA_QUESTION_123&gt;</w:t>
      </w:r>
    </w:p>
    <w:p w:rsidR="008A3792" w:rsidRDefault="008A3792" w:rsidP="008A3792">
      <w:pPr>
        <w:pStyle w:val="Kop5"/>
        <w:rPr>
          <w:szCs w:val="20"/>
          <w:lang w:val="en-US"/>
        </w:rPr>
      </w:pPr>
      <w:r w:rsidRPr="00F05A8C">
        <w:rPr>
          <w:color w:val="000000"/>
          <w:szCs w:val="20"/>
        </w:rPr>
        <w:t xml:space="preserve">For the substantial criterion, ESMA proposes setting the percentage for the calculation between </w:t>
      </w:r>
      <w:r>
        <w:rPr>
          <w:szCs w:val="20"/>
          <w:lang w:val="en-US"/>
        </w:rPr>
        <w:t>15</w:t>
      </w:r>
      <w:r w:rsidRPr="00F05A8C">
        <w:t>% and 25% of the total turnover in that financial instrument ex</w:t>
      </w:r>
      <w:r w:rsidRPr="00F05A8C">
        <w:t>e</w:t>
      </w:r>
      <w:r w:rsidRPr="00F05A8C">
        <w:t>cuted by the investment firm on own account or on behalf of clients and between 0.25% and 0.5% of the total turnover in that financial instrument in the Union. Wit</w:t>
      </w:r>
      <w:r w:rsidRPr="00F05A8C">
        <w:t>h</w:t>
      </w:r>
      <w:r w:rsidRPr="00F05A8C">
        <w:t>in these ranges, what do you consider to be the appropriate level? Please provide reasons for your answer. If you consi</w:t>
      </w:r>
      <w:r w:rsidRPr="00F05A8C">
        <w:t>d</w:t>
      </w:r>
      <w:r w:rsidRPr="00F05A8C">
        <w:t>er that the thresholds should be set at levels outside these ranges, please specify at what levels these should be with justifications.</w:t>
      </w:r>
    </w:p>
    <w:p w:rsidR="008A3792" w:rsidRDefault="008A3792" w:rsidP="008A3792"/>
    <w:p w:rsidR="008A3792" w:rsidRDefault="008A3792" w:rsidP="008A3792">
      <w:r>
        <w:t>&lt;ESMA_QUESTION_124&gt;</w:t>
      </w:r>
    </w:p>
    <w:p w:rsidR="008A3792" w:rsidRDefault="008A3792" w:rsidP="008A3792">
      <w:r>
        <w:t>TYPE YOUR TEXT HERE</w:t>
      </w:r>
    </w:p>
    <w:p w:rsidR="008A3792" w:rsidRDefault="008A3792" w:rsidP="008A3792">
      <w:pPr>
        <w:keepLines/>
      </w:pPr>
      <w:r>
        <w:t>&lt;ESMA_QUESTION_124&gt;</w:t>
      </w:r>
    </w:p>
    <w:p w:rsidR="008A3792" w:rsidRDefault="008A3792" w:rsidP="008A3792">
      <w:pPr>
        <w:pStyle w:val="Kop5"/>
        <w:rPr>
          <w:lang w:val="en-US"/>
        </w:rPr>
      </w:pPr>
      <w:r w:rsidRPr="00F83230">
        <w:rPr>
          <w:lang w:val="en-US"/>
        </w:rPr>
        <w:t xml:space="preserve">Do you support thresholds based on the turnover </w:t>
      </w:r>
      <w:r>
        <w:rPr>
          <w:lang w:val="en-US"/>
        </w:rPr>
        <w:t xml:space="preserve">(quantity multiplied by price) </w:t>
      </w:r>
      <w:r w:rsidRPr="00F83230">
        <w:rPr>
          <w:lang w:val="en-US"/>
        </w:rPr>
        <w:t>as opposed to the volume</w:t>
      </w:r>
      <w:r>
        <w:rPr>
          <w:lang w:val="en-US"/>
        </w:rPr>
        <w:t xml:space="preserve"> (quantity)</w:t>
      </w:r>
      <w:r w:rsidRPr="00F83230">
        <w:rPr>
          <w:lang w:val="en-US"/>
        </w:rPr>
        <w:t xml:space="preserve"> of shares traded? Do you agree with the definition of total trading by the investment firm? If not please provide alternative</w:t>
      </w:r>
      <w:r>
        <w:rPr>
          <w:lang w:val="en-US"/>
        </w:rPr>
        <w:t>s</w:t>
      </w:r>
      <w:r w:rsidRPr="00F83230">
        <w:rPr>
          <w:lang w:val="en-US"/>
        </w:rPr>
        <w:t xml:space="preserve"> and re</w:t>
      </w:r>
      <w:r w:rsidRPr="00F83230">
        <w:rPr>
          <w:lang w:val="en-US"/>
        </w:rPr>
        <w:t>a</w:t>
      </w:r>
      <w:r w:rsidRPr="00F83230">
        <w:rPr>
          <w:lang w:val="en-US"/>
        </w:rPr>
        <w:t>sons for your answer.</w:t>
      </w:r>
    </w:p>
    <w:p w:rsidR="008A3792" w:rsidRDefault="008A3792" w:rsidP="008A3792"/>
    <w:p w:rsidR="008A3792" w:rsidRDefault="008A3792" w:rsidP="008A3792">
      <w:r>
        <w:t>&lt;ESMA_QUESTION_125&gt;</w:t>
      </w:r>
    </w:p>
    <w:p w:rsidR="008A3792" w:rsidRDefault="008A3792" w:rsidP="008A3792">
      <w:r>
        <w:t>TYPE YOUR TEXT HERE</w:t>
      </w:r>
    </w:p>
    <w:p w:rsidR="008A3792" w:rsidRDefault="008A3792" w:rsidP="008A3792">
      <w:pPr>
        <w:keepLines/>
      </w:pPr>
      <w:r>
        <w:t>&lt;ESMA_QUESTION_125&gt;</w:t>
      </w:r>
    </w:p>
    <w:p w:rsidR="008A3792" w:rsidRPr="00F05A8C" w:rsidRDefault="008A3792" w:rsidP="008A3792">
      <w:pPr>
        <w:pStyle w:val="Kop5"/>
      </w:pPr>
      <w:r w:rsidRPr="00F05A8C">
        <w:t xml:space="preserve">ESMA has calibrated the initial thresholds proposed based on systematic </w:t>
      </w:r>
      <w:proofErr w:type="spellStart"/>
      <w:r w:rsidRPr="00F05A8C">
        <w:t>inte</w:t>
      </w:r>
      <w:r w:rsidRPr="00F05A8C">
        <w:t>r</w:t>
      </w:r>
      <w:r w:rsidRPr="00F05A8C">
        <w:t>naliser</w:t>
      </w:r>
      <w:proofErr w:type="spellEnd"/>
      <w:r w:rsidRPr="00F05A8C">
        <w:t xml:space="preserve"> activity in shares. Do you consider those thresholds adequate for: </w:t>
      </w:r>
    </w:p>
    <w:p w:rsidR="008A3792" w:rsidRDefault="008A3792" w:rsidP="008A3792"/>
    <w:p w:rsidR="008A3792" w:rsidRDefault="008A3792" w:rsidP="008A3792">
      <w:r>
        <w:t>&lt;ESMA_QUESTION_126&gt;</w:t>
      </w:r>
    </w:p>
    <w:p w:rsidR="008A3792" w:rsidRDefault="008A3792" w:rsidP="008A3792">
      <w:r>
        <w:t>TYPE YOUR TEXT HERE</w:t>
      </w:r>
    </w:p>
    <w:p w:rsidR="008A3792" w:rsidRDefault="008A3792" w:rsidP="008A3792">
      <w:pPr>
        <w:keepLines/>
      </w:pPr>
      <w:r>
        <w:t>&lt;ESMA_QUESTION_126&gt;</w:t>
      </w:r>
    </w:p>
    <w:p w:rsidR="008A3792" w:rsidRDefault="008A3792" w:rsidP="008A3792">
      <w:pPr>
        <w:pStyle w:val="Kop5"/>
        <w:rPr>
          <w:lang w:val="en-US"/>
        </w:rPr>
      </w:pPr>
      <w:r w:rsidRPr="00F83230">
        <w:rPr>
          <w:lang w:val="en-US"/>
        </w:rPr>
        <w:t xml:space="preserve">Do you consider a quarterly assessment of systematic </w:t>
      </w:r>
      <w:proofErr w:type="spellStart"/>
      <w:r w:rsidRPr="00F83230">
        <w:rPr>
          <w:lang w:val="en-US"/>
        </w:rPr>
        <w:t>internaliser</w:t>
      </w:r>
      <w:proofErr w:type="spellEnd"/>
      <w:r w:rsidRPr="00F83230">
        <w:rPr>
          <w:lang w:val="en-US"/>
        </w:rPr>
        <w:t xml:space="preserve"> activity as ad</w:t>
      </w:r>
      <w:r w:rsidRPr="00F83230">
        <w:rPr>
          <w:lang w:val="en-US"/>
        </w:rPr>
        <w:t>e</w:t>
      </w:r>
      <w:r w:rsidRPr="00F83230">
        <w:rPr>
          <w:lang w:val="en-US"/>
        </w:rPr>
        <w:t>quate? If not, which assessment period would you propose?</w:t>
      </w:r>
      <w:r>
        <w:rPr>
          <w:lang w:val="en-US"/>
        </w:rPr>
        <w:t xml:space="preserve"> Do you consider that one month provides sufficient time for investment firms to establish all the necessary arrangements in order to comply with the systematic </w:t>
      </w:r>
      <w:proofErr w:type="spellStart"/>
      <w:r>
        <w:rPr>
          <w:lang w:val="en-US"/>
        </w:rPr>
        <w:t>i</w:t>
      </w:r>
      <w:r>
        <w:rPr>
          <w:lang w:val="en-US"/>
        </w:rPr>
        <w:t>n</w:t>
      </w:r>
      <w:r>
        <w:rPr>
          <w:lang w:val="en-US"/>
        </w:rPr>
        <w:t>ternaliser</w:t>
      </w:r>
      <w:proofErr w:type="spellEnd"/>
      <w:r>
        <w:rPr>
          <w:lang w:val="en-US"/>
        </w:rPr>
        <w:t xml:space="preserve"> regime? </w:t>
      </w:r>
    </w:p>
    <w:p w:rsidR="008A3792" w:rsidRDefault="008A3792" w:rsidP="008A3792"/>
    <w:p w:rsidR="008A3792" w:rsidRDefault="008A3792" w:rsidP="008A3792">
      <w:r>
        <w:t>&lt;ESMA_QUESTION_127&gt;</w:t>
      </w:r>
    </w:p>
    <w:p w:rsidR="008A3792" w:rsidRDefault="008A3792" w:rsidP="008A3792">
      <w:r>
        <w:t>TYPE YOUR TEXT HERE</w:t>
      </w:r>
    </w:p>
    <w:p w:rsidR="008A3792" w:rsidRDefault="008A3792" w:rsidP="008A3792">
      <w:pPr>
        <w:keepLines/>
      </w:pPr>
      <w:r>
        <w:t>&lt;ESMA_QUESTION_127&gt;</w:t>
      </w:r>
    </w:p>
    <w:p w:rsidR="008A3792" w:rsidRPr="00F05A8C" w:rsidRDefault="008A3792" w:rsidP="008A3792">
      <w:pPr>
        <w:pStyle w:val="Kop5"/>
      </w:pPr>
      <w:r w:rsidRPr="00F05A8C">
        <w:lastRenderedPageBreak/>
        <w:t>For the systematic and frequent criterion, do you agree that the thresholds should be set per asset class? Please provide reasons for your answer. If you consi</w:t>
      </w:r>
      <w:r w:rsidRPr="00F05A8C">
        <w:t>d</w:t>
      </w:r>
      <w:r w:rsidRPr="00F05A8C">
        <w:t>er the thresholds should be set at a more granular level (sub-categories) please pr</w:t>
      </w:r>
      <w:r w:rsidRPr="00F05A8C">
        <w:t>o</w:t>
      </w:r>
      <w:r w:rsidRPr="00F05A8C">
        <w:t>vide further detail and justification.</w:t>
      </w:r>
    </w:p>
    <w:p w:rsidR="008A3792" w:rsidRDefault="008A3792" w:rsidP="008A3792"/>
    <w:p w:rsidR="008A3792" w:rsidRDefault="008A3792" w:rsidP="008A3792">
      <w:r>
        <w:t>&lt;ESMA_QUESTION_128&gt;</w:t>
      </w:r>
    </w:p>
    <w:p w:rsidR="008A3792" w:rsidRDefault="008A3792" w:rsidP="008A3792">
      <w:r>
        <w:t>TYPE YOUR TEXT HERE</w:t>
      </w:r>
    </w:p>
    <w:p w:rsidR="008A3792" w:rsidRDefault="008A3792" w:rsidP="008A3792">
      <w:pPr>
        <w:keepLines/>
      </w:pPr>
      <w:r>
        <w:t>&lt;ESMA_QUESTION_128&gt;</w:t>
      </w:r>
    </w:p>
    <w:p w:rsidR="008A3792" w:rsidRPr="00F05A8C" w:rsidRDefault="008A3792" w:rsidP="008A3792">
      <w:pPr>
        <w:pStyle w:val="Kop5"/>
      </w:pPr>
      <w:r w:rsidRPr="00F05A8C">
        <w:t>With regard to the ‘substantial basis’ criterion, do you su</w:t>
      </w:r>
      <w:r w:rsidRPr="00F05A8C">
        <w:t>p</w:t>
      </w:r>
      <w:r w:rsidRPr="00F05A8C">
        <w:t>port thresholds based on the turnover (quantity multiplied by price) as opposed to the volume (quantity) of instruments traded. Do you agree with the definition of total trading by the inves</w:t>
      </w:r>
      <w:r w:rsidRPr="00F05A8C">
        <w:t>t</w:t>
      </w:r>
      <w:r w:rsidRPr="00F05A8C">
        <w:t>ment firm? If not please provide alternatives and re</w:t>
      </w:r>
      <w:r w:rsidRPr="00F05A8C">
        <w:t>a</w:t>
      </w:r>
      <w:r w:rsidRPr="00F05A8C">
        <w:t>sons for your answer.</w:t>
      </w:r>
    </w:p>
    <w:p w:rsidR="008A3792" w:rsidRDefault="008A3792" w:rsidP="008A3792"/>
    <w:p w:rsidR="008A3792" w:rsidRDefault="008A3792" w:rsidP="008A3792">
      <w:r>
        <w:t>&lt;ESMA_QUESTION_129&gt;</w:t>
      </w:r>
    </w:p>
    <w:p w:rsidR="008A3792" w:rsidRDefault="008A3792" w:rsidP="008A3792">
      <w:r>
        <w:t>TYPE YOUR TEXT HERE</w:t>
      </w:r>
    </w:p>
    <w:p w:rsidR="008A3792" w:rsidRDefault="008A3792" w:rsidP="008A3792">
      <w:pPr>
        <w:keepLines/>
      </w:pPr>
      <w:r>
        <w:t>&lt;ESMA_QUESTION_129&gt;</w:t>
      </w:r>
    </w:p>
    <w:p w:rsidR="008A3792" w:rsidRPr="00F05A8C" w:rsidRDefault="008A3792" w:rsidP="008A3792">
      <w:pPr>
        <w:pStyle w:val="Kop5"/>
      </w:pPr>
      <w:r w:rsidRPr="00F05A8C">
        <w:t xml:space="preserve">Do you agree with ESMA’s proposal to apply the systematic </w:t>
      </w:r>
      <w:proofErr w:type="spellStart"/>
      <w:r w:rsidRPr="00F05A8C">
        <w:t>internaliser</w:t>
      </w:r>
      <w:proofErr w:type="spellEnd"/>
      <w:r w:rsidRPr="00F05A8C">
        <w:t xml:space="preserve"> thres</w:t>
      </w:r>
      <w:r w:rsidRPr="00F05A8C">
        <w:t>h</w:t>
      </w:r>
      <w:r w:rsidRPr="00F05A8C">
        <w:t>olds for bonds and structured finance products at an ISIN code level? If not please provide a</w:t>
      </w:r>
      <w:r w:rsidRPr="00F05A8C">
        <w:t>l</w:t>
      </w:r>
      <w:r w:rsidRPr="00F05A8C">
        <w:t>ternatives and reasons for your answer.</w:t>
      </w:r>
    </w:p>
    <w:p w:rsidR="008A3792" w:rsidRDefault="008A3792" w:rsidP="008A3792"/>
    <w:p w:rsidR="008A3792" w:rsidRDefault="008A3792" w:rsidP="008A3792">
      <w:r>
        <w:t>&lt;ESMA_QUESTION_130&gt;</w:t>
      </w:r>
    </w:p>
    <w:p w:rsidR="008A3792" w:rsidRDefault="008A3792" w:rsidP="008A3792">
      <w:r>
        <w:t>TYPE YOUR TEXT HERE</w:t>
      </w:r>
    </w:p>
    <w:p w:rsidR="008A3792" w:rsidRDefault="008A3792" w:rsidP="008A3792">
      <w:pPr>
        <w:keepLines/>
      </w:pPr>
      <w:r>
        <w:t>&lt;ESMA_QUESTION_130&gt;</w:t>
      </w:r>
    </w:p>
    <w:p w:rsidR="008A3792" w:rsidRPr="00F05A8C" w:rsidRDefault="008A3792" w:rsidP="008A3792">
      <w:pPr>
        <w:pStyle w:val="Kop5"/>
      </w:pPr>
      <w:r w:rsidRPr="00F05A8C">
        <w:t>For derivatives, do you agree that some aggregation should be established in o</w:t>
      </w:r>
      <w:r w:rsidRPr="00F05A8C">
        <w:t>r</w:t>
      </w:r>
      <w:r w:rsidRPr="00F05A8C">
        <w:t xml:space="preserve">der to properly apply the systematic </w:t>
      </w:r>
      <w:proofErr w:type="spellStart"/>
      <w:r w:rsidRPr="00F05A8C">
        <w:t>internaliser</w:t>
      </w:r>
      <w:proofErr w:type="spellEnd"/>
      <w:r w:rsidRPr="00F05A8C">
        <w:t xml:space="preserve"> definition? If yes, do you consider that the tables presented in Annex 3.6.1 of the DP could be used as a basis for appl</w:t>
      </w:r>
      <w:r w:rsidRPr="00F05A8C">
        <w:t>y</w:t>
      </w:r>
      <w:r w:rsidRPr="00F05A8C">
        <w:t xml:space="preserve">ing the systematic </w:t>
      </w:r>
      <w:proofErr w:type="spellStart"/>
      <w:r w:rsidRPr="00F05A8C">
        <w:t>internaliser</w:t>
      </w:r>
      <w:proofErr w:type="spellEnd"/>
      <w:r w:rsidRPr="00F05A8C">
        <w:t xml:space="preserve"> thresholds to derivatives products? Please provide reasons, and when necessary alte</w:t>
      </w:r>
      <w:r w:rsidRPr="00F05A8C">
        <w:t>r</w:t>
      </w:r>
      <w:r w:rsidRPr="00F05A8C">
        <w:t>natives, to your answer.</w:t>
      </w:r>
    </w:p>
    <w:p w:rsidR="008A3792" w:rsidRDefault="008A3792" w:rsidP="008A3792"/>
    <w:p w:rsidR="008A3792" w:rsidRDefault="008A3792" w:rsidP="008A3792">
      <w:r>
        <w:t>&lt;ESMA_QUESTION_131&gt;</w:t>
      </w:r>
    </w:p>
    <w:p w:rsidR="008A3792" w:rsidRDefault="008A3792" w:rsidP="008A3792">
      <w:r>
        <w:t>TYPE YOUR TEXT HERE</w:t>
      </w:r>
    </w:p>
    <w:p w:rsidR="008A3792" w:rsidRDefault="008A3792" w:rsidP="008A3792">
      <w:pPr>
        <w:keepLines/>
      </w:pPr>
      <w:r>
        <w:t>&lt;ESMA_QUESTION_131&gt;</w:t>
      </w:r>
    </w:p>
    <w:p w:rsidR="008A3792" w:rsidRPr="00715940" w:rsidRDefault="008A3792" w:rsidP="008A3792">
      <w:pPr>
        <w:pStyle w:val="Kop5"/>
        <w:rPr>
          <w:lang w:val="en-US"/>
        </w:rPr>
      </w:pPr>
      <w:r>
        <w:rPr>
          <w:szCs w:val="20"/>
          <w:lang w:val="en-US"/>
        </w:rPr>
        <w:t xml:space="preserve">Do you agree </w:t>
      </w:r>
      <w:r w:rsidRPr="0056370A">
        <w:rPr>
          <w:szCs w:val="20"/>
          <w:lang w:val="en-US"/>
        </w:rPr>
        <w:t xml:space="preserve">with </w:t>
      </w:r>
      <w:r w:rsidRPr="00715940">
        <w:rPr>
          <w:lang w:val="en-US"/>
        </w:rPr>
        <w:t xml:space="preserve">ESMA’s proposal to set a threshold for liquid derivatives? Do you consider any scenarios could arise where systematic </w:t>
      </w:r>
      <w:proofErr w:type="spellStart"/>
      <w:r w:rsidRPr="00715940">
        <w:rPr>
          <w:lang w:val="en-US"/>
        </w:rPr>
        <w:t>internalisers</w:t>
      </w:r>
      <w:proofErr w:type="spellEnd"/>
      <w:r w:rsidRPr="00715940">
        <w:rPr>
          <w:lang w:val="en-US"/>
        </w:rPr>
        <w:t xml:space="preserve"> would be r</w:t>
      </w:r>
      <w:r w:rsidRPr="00715940">
        <w:rPr>
          <w:lang w:val="en-US"/>
        </w:rPr>
        <w:t>e</w:t>
      </w:r>
      <w:r w:rsidRPr="00715940">
        <w:rPr>
          <w:lang w:val="en-US"/>
        </w:rPr>
        <w:t>quired to meet pre-trade transparency requirements for liquid derivatives where the trading oblig</w:t>
      </w:r>
      <w:r w:rsidRPr="00715940">
        <w:rPr>
          <w:lang w:val="en-US"/>
        </w:rPr>
        <w:t>a</w:t>
      </w:r>
      <w:r w:rsidRPr="00715940">
        <w:rPr>
          <w:lang w:val="en-US"/>
        </w:rPr>
        <w:t>tion does not apply?</w:t>
      </w:r>
    </w:p>
    <w:p w:rsidR="008A3792" w:rsidRDefault="008A3792" w:rsidP="008A3792"/>
    <w:p w:rsidR="008A3792" w:rsidRDefault="008A3792" w:rsidP="008A3792">
      <w:r>
        <w:t>&lt;ESMA_QUESTION_132&gt;</w:t>
      </w:r>
    </w:p>
    <w:p w:rsidR="008A3792" w:rsidRDefault="008A3792" w:rsidP="008A3792">
      <w:r>
        <w:t>TYPE YOUR TEXT HERE</w:t>
      </w:r>
    </w:p>
    <w:p w:rsidR="008A3792" w:rsidRDefault="008A3792" w:rsidP="008A3792">
      <w:pPr>
        <w:keepLines/>
      </w:pPr>
      <w:r>
        <w:t>&lt;ESMA_QUESTION_132&gt;</w:t>
      </w:r>
    </w:p>
    <w:p w:rsidR="008A3792" w:rsidRPr="00BE3AAB" w:rsidRDefault="008A3792" w:rsidP="008A3792">
      <w:pPr>
        <w:pStyle w:val="Kop5"/>
        <w:rPr>
          <w:lang w:val="en-US"/>
        </w:rPr>
      </w:pPr>
      <w:r w:rsidRPr="00BE3AAB">
        <w:rPr>
          <w:lang w:val="en-US"/>
        </w:rPr>
        <w:t xml:space="preserve">Do you consider a quarterly assessment </w:t>
      </w:r>
      <w:r>
        <w:rPr>
          <w:lang w:val="en-US"/>
        </w:rPr>
        <w:t xml:space="preserve">by investment firms in respect </w:t>
      </w:r>
      <w:r w:rsidRPr="00BE3AAB">
        <w:rPr>
          <w:lang w:val="en-US"/>
        </w:rPr>
        <w:t xml:space="preserve">of </w:t>
      </w:r>
      <w:r>
        <w:rPr>
          <w:lang w:val="en-US"/>
        </w:rPr>
        <w:t xml:space="preserve">their </w:t>
      </w:r>
      <w:r w:rsidRPr="00BE3AAB">
        <w:rPr>
          <w:lang w:val="en-US"/>
        </w:rPr>
        <w:t>system</w:t>
      </w:r>
      <w:r>
        <w:rPr>
          <w:lang w:val="en-US"/>
        </w:rPr>
        <w:t xml:space="preserve">atic </w:t>
      </w:r>
      <w:proofErr w:type="spellStart"/>
      <w:r>
        <w:rPr>
          <w:lang w:val="en-US"/>
        </w:rPr>
        <w:t>internaliser</w:t>
      </w:r>
      <w:proofErr w:type="spellEnd"/>
      <w:r>
        <w:rPr>
          <w:lang w:val="en-US"/>
        </w:rPr>
        <w:t xml:space="preserve"> activity i</w:t>
      </w:r>
      <w:r w:rsidRPr="00BE3AAB">
        <w:rPr>
          <w:lang w:val="en-US"/>
        </w:rPr>
        <w:t>s adequate? If not, wh</w:t>
      </w:r>
      <w:r>
        <w:rPr>
          <w:lang w:val="en-US"/>
        </w:rPr>
        <w:t>at</w:t>
      </w:r>
      <w:r w:rsidRPr="00BE3AAB">
        <w:rPr>
          <w:lang w:val="en-US"/>
        </w:rPr>
        <w:t xml:space="preserve"> assessment period would you pr</w:t>
      </w:r>
      <w:r w:rsidRPr="00BE3AAB">
        <w:rPr>
          <w:lang w:val="en-US"/>
        </w:rPr>
        <w:t>o</w:t>
      </w:r>
      <w:r w:rsidRPr="00BE3AAB">
        <w:rPr>
          <w:lang w:val="en-US"/>
        </w:rPr>
        <w:t>pose?</w:t>
      </w:r>
    </w:p>
    <w:p w:rsidR="008A3792" w:rsidRDefault="008A3792" w:rsidP="008A3792"/>
    <w:p w:rsidR="008A3792" w:rsidRDefault="008A3792" w:rsidP="008A3792">
      <w:r>
        <w:t>&lt;ESMA_QUESTION_133&gt;</w:t>
      </w:r>
    </w:p>
    <w:p w:rsidR="008A3792" w:rsidRDefault="008A3792" w:rsidP="008A3792">
      <w:r>
        <w:t>TYPE YOUR TEXT HERE</w:t>
      </w:r>
    </w:p>
    <w:p w:rsidR="008A3792" w:rsidRDefault="008A3792" w:rsidP="008A3792">
      <w:pPr>
        <w:keepLines/>
      </w:pPr>
      <w:r>
        <w:t>&lt;ESMA_QUESTION_133&gt;</w:t>
      </w:r>
    </w:p>
    <w:p w:rsidR="008A3792" w:rsidRPr="00F05A8C" w:rsidRDefault="008A3792" w:rsidP="008A3792">
      <w:pPr>
        <w:pStyle w:val="Kop5"/>
      </w:pPr>
      <w:r w:rsidRPr="00F05A8C">
        <w:lastRenderedPageBreak/>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w:t>
      </w:r>
      <w:r w:rsidRPr="00F05A8C">
        <w:t>p</w:t>
      </w:r>
      <w:r w:rsidRPr="00F05A8C">
        <w:t>port them.</w:t>
      </w:r>
    </w:p>
    <w:p w:rsidR="008A3792" w:rsidRDefault="008A3792" w:rsidP="008A3792"/>
    <w:p w:rsidR="008A3792" w:rsidRDefault="008A3792" w:rsidP="008A3792">
      <w:r>
        <w:t>&lt;ESMA_QUESTION_134&gt;</w:t>
      </w:r>
    </w:p>
    <w:p w:rsidR="008A3792" w:rsidRDefault="008A3792" w:rsidP="008A3792">
      <w:r>
        <w:t>TYPE YOUR TEXT HERE</w:t>
      </w:r>
    </w:p>
    <w:p w:rsidR="008A3792" w:rsidRDefault="008A3792" w:rsidP="008A3792">
      <w:pPr>
        <w:keepLines/>
      </w:pPr>
      <w:r>
        <w:t>&lt;ESMA_QUESTION_134&gt;</w:t>
      </w:r>
    </w:p>
    <w:p w:rsidR="008A3792" w:rsidRDefault="008A3792" w:rsidP="008A3792">
      <w:pPr>
        <w:pStyle w:val="Kop5"/>
      </w:pPr>
      <w:r w:rsidRPr="00F05A8C">
        <w:t>Do you consider that thresholds should be set as absolute numbers rather than percentages for some specific categ</w:t>
      </w:r>
      <w:r w:rsidRPr="00F05A8C">
        <w:t>o</w:t>
      </w:r>
      <w:r w:rsidRPr="00F05A8C">
        <w:t xml:space="preserve">ries? </w:t>
      </w:r>
      <w:r>
        <w:t>Please provide reasons for your answer.</w:t>
      </w:r>
    </w:p>
    <w:p w:rsidR="008A3792" w:rsidRDefault="008A3792" w:rsidP="008A3792"/>
    <w:p w:rsidR="008A3792" w:rsidRDefault="008A3792" w:rsidP="008A3792">
      <w:r>
        <w:t>&lt;ESMA_QUESTION_135&gt;</w:t>
      </w:r>
    </w:p>
    <w:p w:rsidR="008A3792" w:rsidRDefault="008A3792" w:rsidP="008A3792">
      <w:r>
        <w:t>TYPE YOUR TEXT HERE</w:t>
      </w:r>
    </w:p>
    <w:p w:rsidR="008A3792" w:rsidRDefault="008A3792" w:rsidP="008A3792">
      <w:pPr>
        <w:keepLines/>
      </w:pPr>
      <w:r>
        <w:t>&lt;ESMA_QUESTION_135&gt;</w:t>
      </w:r>
    </w:p>
    <w:p w:rsidR="008A3792" w:rsidRPr="00F05A8C" w:rsidRDefault="008A3792" w:rsidP="008A3792">
      <w:pPr>
        <w:pStyle w:val="Kop5"/>
      </w:pPr>
      <w:r w:rsidRPr="00F05A8C">
        <w:t>What thresholds would you consider as adequate for the emission allowance market?</w:t>
      </w:r>
    </w:p>
    <w:p w:rsidR="008A3792" w:rsidRDefault="008A3792" w:rsidP="008A3792"/>
    <w:p w:rsidR="008A3792" w:rsidRDefault="008A3792" w:rsidP="008A3792">
      <w:r>
        <w:t>&lt;ESMA_QUESTION_136&gt;</w:t>
      </w:r>
    </w:p>
    <w:p w:rsidR="008A3792" w:rsidRDefault="008A3792" w:rsidP="008A3792">
      <w:r>
        <w:t>TYPE YOUR TEXT HERE</w:t>
      </w:r>
    </w:p>
    <w:p w:rsidR="008A3792" w:rsidRDefault="008A3792" w:rsidP="008A3792">
      <w:pPr>
        <w:keepLines/>
      </w:pPr>
      <w:r>
        <w:t>&lt;ESMA_QUESTION_136&gt;</w:t>
      </w:r>
    </w:p>
    <w:p w:rsidR="008A3792" w:rsidRDefault="008A3792" w:rsidP="008A3792"/>
    <w:p w:rsidR="008A3792" w:rsidRPr="005E1B24" w:rsidRDefault="008A3792" w:rsidP="008A3792">
      <w:pPr>
        <w:pStyle w:val="NEW-Level1"/>
        <w:numPr>
          <w:ilvl w:val="1"/>
          <w:numId w:val="34"/>
        </w:numPr>
      </w:pPr>
      <w:bookmarkStart w:id="37" w:name="_Toc388455544"/>
      <w:r w:rsidRPr="005E1B24">
        <w:t>Transactions in several securities and orders subject to cond</w:t>
      </w:r>
      <w:r w:rsidRPr="00532770">
        <w:t>i</w:t>
      </w:r>
      <w:r w:rsidRPr="005E1B24">
        <w:t>tions ot</w:t>
      </w:r>
      <w:r w:rsidRPr="005E1B24">
        <w:t>h</w:t>
      </w:r>
      <w:r w:rsidRPr="005E1B24">
        <w:t>er than the current market price</w:t>
      </w:r>
      <w:bookmarkEnd w:id="37"/>
    </w:p>
    <w:p w:rsidR="008A3792" w:rsidRDefault="008A3792" w:rsidP="008A3792"/>
    <w:p w:rsidR="008A3792" w:rsidRDefault="008A3792" w:rsidP="008A3792">
      <w:pPr>
        <w:pStyle w:val="Kop5"/>
        <w:rPr>
          <w:lang w:val="en-US"/>
        </w:rPr>
      </w:pPr>
      <w:r w:rsidRPr="009509E1">
        <w:rPr>
          <w:lang w:val="en-US"/>
        </w:rPr>
        <w:t>Do you agree with the definition of portfolio trade and of orders subject to cond</w:t>
      </w:r>
      <w:r w:rsidRPr="009509E1">
        <w:rPr>
          <w:lang w:val="en-US"/>
        </w:rPr>
        <w:t>i</w:t>
      </w:r>
      <w:r w:rsidRPr="009509E1">
        <w:rPr>
          <w:lang w:val="en-US"/>
        </w:rPr>
        <w:t>tions other than the current market price? Please give reasons for your answer?</w:t>
      </w:r>
    </w:p>
    <w:p w:rsidR="008A3792" w:rsidRDefault="008A3792" w:rsidP="008A3792"/>
    <w:p w:rsidR="008A3792" w:rsidRDefault="008A3792" w:rsidP="008A3792">
      <w:r>
        <w:t>&lt;ESMA_QUESTION_137&gt;</w:t>
      </w:r>
    </w:p>
    <w:p w:rsidR="008A3792" w:rsidRDefault="008A3792" w:rsidP="008A3792">
      <w:r>
        <w:t>TYPE YOUR TEXT HERE</w:t>
      </w:r>
    </w:p>
    <w:p w:rsidR="008A3792" w:rsidRDefault="008A3792" w:rsidP="008A3792">
      <w:pPr>
        <w:keepLines/>
      </w:pPr>
      <w:r>
        <w:t>&lt;ESMA_QUESTION_137&gt;</w:t>
      </w:r>
    </w:p>
    <w:p w:rsidR="008A3792" w:rsidRDefault="008A3792" w:rsidP="008A3792"/>
    <w:p w:rsidR="008A3792" w:rsidRPr="005E1B24" w:rsidRDefault="008A3792" w:rsidP="008A3792">
      <w:pPr>
        <w:pStyle w:val="NEW-Level1"/>
        <w:numPr>
          <w:ilvl w:val="1"/>
          <w:numId w:val="34"/>
        </w:numPr>
      </w:pPr>
      <w:bookmarkStart w:id="38" w:name="_Toc388455545"/>
      <w:r w:rsidRPr="005E1B24">
        <w:t>Exceptional market circumstances and conditions for updating quotes</w:t>
      </w:r>
      <w:bookmarkEnd w:id="38"/>
    </w:p>
    <w:p w:rsidR="008A3792" w:rsidRDefault="008A3792" w:rsidP="008A3792"/>
    <w:p w:rsidR="008A3792" w:rsidRDefault="008A3792" w:rsidP="008A3792">
      <w:pPr>
        <w:pStyle w:val="Kop5"/>
        <w:rPr>
          <w:lang w:val="en-US"/>
        </w:rPr>
      </w:pPr>
      <w:r w:rsidRPr="001668AF">
        <w:rPr>
          <w:lang w:val="en-US"/>
        </w:rPr>
        <w:t>Do you agree with the list of exceptional circumstances? Plea</w:t>
      </w:r>
      <w:r>
        <w:rPr>
          <w:lang w:val="en-US"/>
        </w:rPr>
        <w:t xml:space="preserve">se give reasons for your answer. </w:t>
      </w:r>
      <w:r w:rsidRPr="001668AF">
        <w:rPr>
          <w:lang w:val="en-US"/>
        </w:rPr>
        <w:t xml:space="preserve">Do you agree </w:t>
      </w:r>
      <w:r>
        <w:rPr>
          <w:lang w:val="en-US"/>
        </w:rPr>
        <w:t>with ESMA’s view on the conditions for updating the quotes</w:t>
      </w:r>
      <w:r w:rsidRPr="001668AF">
        <w:rPr>
          <w:lang w:val="en-US"/>
        </w:rPr>
        <w:t>? Please give reasons for your answer</w:t>
      </w:r>
      <w:r>
        <w:rPr>
          <w:lang w:val="en-US"/>
        </w:rPr>
        <w:t>.</w:t>
      </w:r>
    </w:p>
    <w:p w:rsidR="008A3792" w:rsidRDefault="008A3792" w:rsidP="008A3792"/>
    <w:p w:rsidR="008A3792" w:rsidRDefault="008A3792" w:rsidP="008A3792">
      <w:r>
        <w:t>&lt;ESMA_QUESTION_138&gt;</w:t>
      </w:r>
    </w:p>
    <w:p w:rsidR="008A3792" w:rsidRDefault="008A3792" w:rsidP="008A3792">
      <w:r>
        <w:t>TYPE YOUR TEXT HERE</w:t>
      </w:r>
    </w:p>
    <w:p w:rsidR="008A3792" w:rsidRDefault="008A3792" w:rsidP="008A3792">
      <w:pPr>
        <w:keepLines/>
      </w:pPr>
      <w:r>
        <w:t>&lt;ESMA_QUESTION_138&gt;</w:t>
      </w:r>
    </w:p>
    <w:p w:rsidR="008A3792" w:rsidRDefault="008A3792" w:rsidP="008A3792"/>
    <w:p w:rsidR="008A3792" w:rsidRPr="00303B85" w:rsidRDefault="008A3792" w:rsidP="008A3792">
      <w:pPr>
        <w:pStyle w:val="NEW-Level1"/>
        <w:numPr>
          <w:ilvl w:val="1"/>
          <w:numId w:val="34"/>
        </w:numPr>
      </w:pPr>
      <w:bookmarkStart w:id="39" w:name="_Toc381888759"/>
      <w:bookmarkStart w:id="40" w:name="_Toc388455546"/>
      <w:r w:rsidRPr="00303B85">
        <w:t>Orders considerably exceeding the norm</w:t>
      </w:r>
      <w:bookmarkEnd w:id="39"/>
      <w:bookmarkEnd w:id="40"/>
    </w:p>
    <w:p w:rsidR="008A3792" w:rsidRDefault="008A3792" w:rsidP="008A3792"/>
    <w:p w:rsidR="008A3792" w:rsidRDefault="008A3792" w:rsidP="008A3792">
      <w:pPr>
        <w:pStyle w:val="Kop5"/>
        <w:rPr>
          <w:lang w:val="en-US"/>
        </w:rPr>
      </w:pPr>
      <w:r w:rsidRPr="00350585">
        <w:rPr>
          <w:lang w:val="en-US"/>
        </w:rPr>
        <w:lastRenderedPageBreak/>
        <w:t xml:space="preserve">Do you agree that each systematic </w:t>
      </w:r>
      <w:proofErr w:type="spellStart"/>
      <w:r w:rsidRPr="00350585">
        <w:rPr>
          <w:lang w:val="en-US"/>
        </w:rPr>
        <w:t>internaliser</w:t>
      </w:r>
      <w:proofErr w:type="spellEnd"/>
      <w:r w:rsidRPr="00350585">
        <w:rPr>
          <w:lang w:val="en-US"/>
        </w:rPr>
        <w:t xml:space="preserve"> should determine when the nu</w:t>
      </w:r>
      <w:r w:rsidRPr="00350585">
        <w:rPr>
          <w:lang w:val="en-US"/>
        </w:rPr>
        <w:t>m</w:t>
      </w:r>
      <w:r w:rsidRPr="00350585">
        <w:rPr>
          <w:lang w:val="en-US"/>
        </w:rPr>
        <w:t>ber and/or volume of orders sought by clients considerably exceed the norm? Please give re</w:t>
      </w:r>
      <w:r w:rsidRPr="00350585">
        <w:rPr>
          <w:lang w:val="en-US"/>
        </w:rPr>
        <w:t>a</w:t>
      </w:r>
      <w:r>
        <w:rPr>
          <w:lang w:val="en-US"/>
        </w:rPr>
        <w:t>sons for your answer</w:t>
      </w:r>
      <w:r w:rsidRPr="00F83230">
        <w:rPr>
          <w:lang w:val="en-US"/>
        </w:rPr>
        <w:t>?</w:t>
      </w:r>
    </w:p>
    <w:p w:rsidR="008A3792" w:rsidRDefault="008A3792" w:rsidP="008A3792"/>
    <w:p w:rsidR="008A3792" w:rsidRDefault="008A3792" w:rsidP="008A3792">
      <w:r>
        <w:t>&lt;ESMA_QUESTION_139&gt;</w:t>
      </w:r>
    </w:p>
    <w:p w:rsidR="008A3792" w:rsidRDefault="008A3792" w:rsidP="008A3792">
      <w:r>
        <w:t>TYPE YOUR TEXT HERE</w:t>
      </w:r>
    </w:p>
    <w:p w:rsidR="008A3792" w:rsidRDefault="008A3792" w:rsidP="008A3792">
      <w:pPr>
        <w:keepLines/>
      </w:pPr>
      <w:r>
        <w:t>&lt;ESMA_QUESTION_139&gt;</w:t>
      </w:r>
    </w:p>
    <w:p w:rsidR="008A3792" w:rsidRDefault="008A3792" w:rsidP="008A3792"/>
    <w:p w:rsidR="008A3792" w:rsidRPr="00DA6DCB" w:rsidRDefault="008A3792" w:rsidP="008A3792">
      <w:pPr>
        <w:pStyle w:val="NEW-Level1"/>
        <w:numPr>
          <w:ilvl w:val="1"/>
          <w:numId w:val="34"/>
        </w:numPr>
      </w:pPr>
      <w:bookmarkStart w:id="41" w:name="_Toc388455547"/>
      <w:r w:rsidRPr="00DA6DCB">
        <w:t>Prices falling within a public range close to market conditions</w:t>
      </w:r>
      <w:bookmarkEnd w:id="41"/>
    </w:p>
    <w:p w:rsidR="008A3792" w:rsidRDefault="008A3792" w:rsidP="008A3792"/>
    <w:p w:rsidR="008A3792" w:rsidRDefault="008A3792" w:rsidP="008A3792">
      <w:pPr>
        <w:pStyle w:val="Kop5"/>
        <w:rPr>
          <w:lang w:val="en-US"/>
        </w:rPr>
      </w:pPr>
      <w:r w:rsidRPr="00350585">
        <w:rPr>
          <w:lang w:val="en-US"/>
        </w:rPr>
        <w:t>Do you agree that any price within the bid and offer spread quoted by the syste</w:t>
      </w:r>
      <w:r w:rsidRPr="00350585">
        <w:rPr>
          <w:lang w:val="en-US"/>
        </w:rPr>
        <w:t>m</w:t>
      </w:r>
      <w:r w:rsidRPr="00350585">
        <w:rPr>
          <w:lang w:val="en-US"/>
        </w:rPr>
        <w:t xml:space="preserve">atic </w:t>
      </w:r>
      <w:proofErr w:type="spellStart"/>
      <w:r w:rsidRPr="00350585">
        <w:rPr>
          <w:lang w:val="en-US"/>
        </w:rPr>
        <w:t>internaliser</w:t>
      </w:r>
      <w:proofErr w:type="spellEnd"/>
      <w:r w:rsidRPr="00350585">
        <w:rPr>
          <w:lang w:val="en-US"/>
        </w:rPr>
        <w:t xml:space="preserve"> would fall within a public range close to market conditions? Please give re</w:t>
      </w:r>
      <w:r w:rsidRPr="00350585">
        <w:rPr>
          <w:lang w:val="en-US"/>
        </w:rPr>
        <w:t>a</w:t>
      </w:r>
      <w:r w:rsidRPr="00350585">
        <w:rPr>
          <w:lang w:val="en-US"/>
        </w:rPr>
        <w:t>sons for your answer</w:t>
      </w:r>
      <w:r>
        <w:rPr>
          <w:lang w:val="en-US"/>
        </w:rPr>
        <w:t>.</w:t>
      </w:r>
    </w:p>
    <w:p w:rsidR="008A3792" w:rsidRDefault="008A3792" w:rsidP="008A3792"/>
    <w:p w:rsidR="008A3792" w:rsidRDefault="008A3792" w:rsidP="008A3792">
      <w:r>
        <w:t>&lt;ESMA_QUESTION_140&gt;</w:t>
      </w:r>
    </w:p>
    <w:p w:rsidR="008A3792" w:rsidRDefault="008A3792" w:rsidP="008A3792">
      <w:r>
        <w:t>TYPE YOUR TEXT HERE</w:t>
      </w:r>
    </w:p>
    <w:p w:rsidR="008A3792" w:rsidRDefault="008A3792" w:rsidP="008A3792">
      <w:pPr>
        <w:keepLines/>
      </w:pPr>
      <w:r>
        <w:t>&lt;ESMA_QUESTION_140&gt;</w:t>
      </w:r>
    </w:p>
    <w:p w:rsidR="008A3792" w:rsidRDefault="008A3792" w:rsidP="008A3792"/>
    <w:p w:rsidR="008A3792" w:rsidRPr="00EC4307" w:rsidRDefault="008A3792" w:rsidP="008A3792">
      <w:pPr>
        <w:pStyle w:val="NEW-Level1"/>
        <w:numPr>
          <w:ilvl w:val="1"/>
          <w:numId w:val="34"/>
        </w:numPr>
      </w:pPr>
      <w:bookmarkStart w:id="42" w:name="_Toc386616278"/>
      <w:bookmarkStart w:id="43" w:name="_Toc388455548"/>
      <w:r w:rsidRPr="00EC4307">
        <w:t xml:space="preserve">Pre-trade transparency for systematic </w:t>
      </w:r>
      <w:proofErr w:type="spellStart"/>
      <w:r w:rsidRPr="00EC4307">
        <w:t>internalisers</w:t>
      </w:r>
      <w:proofErr w:type="spellEnd"/>
      <w:r w:rsidRPr="00EC4307">
        <w:t xml:space="preserve"> in non-equit</w:t>
      </w:r>
      <w:bookmarkEnd w:id="42"/>
      <w:r>
        <w:t>y i</w:t>
      </w:r>
      <w:r>
        <w:t>n</w:t>
      </w:r>
      <w:r>
        <w:t>struments</w:t>
      </w:r>
      <w:bookmarkEnd w:id="43"/>
    </w:p>
    <w:p w:rsidR="008A3792" w:rsidRDefault="008A3792" w:rsidP="008A3792"/>
    <w:p w:rsidR="008A3792" w:rsidRPr="00F05A8C" w:rsidRDefault="008A3792" w:rsidP="008A3792">
      <w:pPr>
        <w:pStyle w:val="Kop5"/>
        <w:rPr>
          <w:color w:val="243F60"/>
        </w:rPr>
      </w:pPr>
      <w:r w:rsidRPr="00F05A8C">
        <w:t xml:space="preserve">Do you agree that the risks a systematic </w:t>
      </w:r>
      <w:proofErr w:type="spellStart"/>
      <w:r w:rsidRPr="00F05A8C">
        <w:t>internaliser</w:t>
      </w:r>
      <w:proofErr w:type="spellEnd"/>
      <w:r w:rsidRPr="00F05A8C">
        <w:t xml:space="preserve"> faces is similar to that of an liquidity provider? If not, how do they differ? </w:t>
      </w:r>
    </w:p>
    <w:p w:rsidR="008A3792" w:rsidRDefault="008A3792" w:rsidP="008A3792"/>
    <w:p w:rsidR="008A3792" w:rsidRDefault="008A3792" w:rsidP="008A3792">
      <w:r>
        <w:t>&lt;ESMA_QUESTION_141&gt;</w:t>
      </w:r>
    </w:p>
    <w:p w:rsidR="008A3792" w:rsidRDefault="008A3792" w:rsidP="008A3792">
      <w:r>
        <w:t>TYPE YOUR TEXT HERE</w:t>
      </w:r>
    </w:p>
    <w:p w:rsidR="008A3792" w:rsidRDefault="008A3792" w:rsidP="008A3792">
      <w:pPr>
        <w:keepLines/>
      </w:pPr>
      <w:r>
        <w:t>&lt;ESMA_QUESTION_141&gt;</w:t>
      </w:r>
    </w:p>
    <w:p w:rsidR="008A3792" w:rsidRPr="00F05A8C" w:rsidRDefault="008A3792" w:rsidP="008A3792">
      <w:pPr>
        <w:pStyle w:val="Kop5"/>
        <w:rPr>
          <w:color w:val="243F60"/>
        </w:rPr>
      </w:pPr>
      <w:r w:rsidRPr="00F05A8C">
        <w:t xml:space="preserve">Do you agree that the sizes established for liquidity providers and systematic </w:t>
      </w:r>
      <w:proofErr w:type="spellStart"/>
      <w:r w:rsidRPr="00F05A8C">
        <w:t>inte</w:t>
      </w:r>
      <w:r w:rsidRPr="00F05A8C">
        <w:t>r</w:t>
      </w:r>
      <w:r w:rsidRPr="00F05A8C">
        <w:t>nalisers</w:t>
      </w:r>
      <w:proofErr w:type="spellEnd"/>
      <w:r w:rsidRPr="00F05A8C">
        <w:t xml:space="preserve"> should be identical? If not, how should they differ?</w:t>
      </w:r>
    </w:p>
    <w:p w:rsidR="008A3792" w:rsidRDefault="008A3792" w:rsidP="008A3792"/>
    <w:p w:rsidR="008A3792" w:rsidRDefault="008A3792" w:rsidP="008A3792">
      <w:r>
        <w:t>&lt;ESMA_QUESTION_142&gt;</w:t>
      </w:r>
    </w:p>
    <w:p w:rsidR="008A3792" w:rsidRDefault="008A3792" w:rsidP="008A3792">
      <w:r>
        <w:t>TYPE YOUR TEXT HERE</w:t>
      </w:r>
    </w:p>
    <w:p w:rsidR="008A3792" w:rsidRDefault="008A3792" w:rsidP="008A3792">
      <w:pPr>
        <w:keepLines/>
      </w:pPr>
      <w:r>
        <w:t>&lt;ESMA_QUESTION_142&gt;</w:t>
      </w:r>
    </w:p>
    <w:p w:rsidR="008A3792" w:rsidRDefault="008A3792" w:rsidP="008A3792">
      <w:r>
        <w:br w:type="page"/>
      </w:r>
    </w:p>
    <w:p w:rsidR="008A3792" w:rsidRDefault="008A3792" w:rsidP="008A3792">
      <w:pPr>
        <w:pStyle w:val="aNEW-Level0"/>
      </w:pPr>
      <w:bookmarkStart w:id="44" w:name="_Toc388455549"/>
      <w:r>
        <w:lastRenderedPageBreak/>
        <w:t>Data publication</w:t>
      </w:r>
      <w:bookmarkEnd w:id="44"/>
    </w:p>
    <w:p w:rsidR="008A3792" w:rsidRDefault="008A3792" w:rsidP="008A3792"/>
    <w:p w:rsidR="008A3792" w:rsidRPr="00E02844" w:rsidRDefault="008A3792" w:rsidP="008A3792">
      <w:pPr>
        <w:pStyle w:val="NEW-Level1"/>
        <w:numPr>
          <w:ilvl w:val="1"/>
          <w:numId w:val="34"/>
        </w:numPr>
      </w:pPr>
      <w:bookmarkStart w:id="45" w:name="_Toc388455550"/>
      <w:r w:rsidRPr="003F0ED9">
        <w:t xml:space="preserve">Access to </w:t>
      </w:r>
      <w:r w:rsidRPr="00555F41">
        <w:t>systematic</w:t>
      </w:r>
      <w:r w:rsidRPr="003F0ED9">
        <w:t xml:space="preserve"> </w:t>
      </w:r>
      <w:proofErr w:type="spellStart"/>
      <w:r w:rsidRPr="003F0ED9">
        <w:t>internalisers</w:t>
      </w:r>
      <w:proofErr w:type="spellEnd"/>
      <w:r w:rsidRPr="003F0ED9">
        <w:t>’ quotes</w:t>
      </w:r>
      <w:bookmarkEnd w:id="45"/>
      <w:r>
        <w:t xml:space="preserve"> </w:t>
      </w:r>
    </w:p>
    <w:p w:rsidR="008A3792" w:rsidRDefault="008A3792" w:rsidP="008A3792"/>
    <w:p w:rsidR="008A3792" w:rsidRPr="003F0ED9" w:rsidRDefault="008A3792" w:rsidP="008A3792">
      <w:pPr>
        <w:pStyle w:val="Kop5"/>
      </w:pPr>
      <w:r w:rsidRPr="00F05A8C">
        <w:t>Do you agree with the proposed definition of “regular and continuous” public</w:t>
      </w:r>
      <w:r w:rsidRPr="00F05A8C">
        <w:t>a</w:t>
      </w:r>
      <w:r w:rsidRPr="00F05A8C">
        <w:t xml:space="preserve">tion of quotes? </w:t>
      </w:r>
      <w:r>
        <w:t>If not, what would def</w:t>
      </w:r>
      <w:r>
        <w:t>i</w:t>
      </w:r>
      <w:r>
        <w:t>nition you suggest?</w:t>
      </w:r>
    </w:p>
    <w:p w:rsidR="008A3792" w:rsidRDefault="008A3792" w:rsidP="008A3792"/>
    <w:p w:rsidR="008A3792" w:rsidRDefault="008A3792" w:rsidP="008A3792">
      <w:r>
        <w:t>&lt;ESMA_QUESTION_143&gt;</w:t>
      </w:r>
    </w:p>
    <w:p w:rsidR="008A3792" w:rsidRDefault="008A3792" w:rsidP="008A3792">
      <w:r>
        <w:t>TYPE YOUR TEXT HERE</w:t>
      </w:r>
    </w:p>
    <w:p w:rsidR="008A3792" w:rsidRDefault="008A3792" w:rsidP="008A3792">
      <w:pPr>
        <w:keepLines/>
      </w:pPr>
      <w:r>
        <w:t>&lt;ESMA_QUESTION_143&gt;</w:t>
      </w:r>
    </w:p>
    <w:p w:rsidR="008A3792" w:rsidRPr="003F0ED9" w:rsidRDefault="008A3792" w:rsidP="008A3792">
      <w:pPr>
        <w:pStyle w:val="Kop5"/>
      </w:pPr>
      <w:r w:rsidRPr="00F05A8C">
        <w:t>Do you agree with the proposed definition of “normal tra</w:t>
      </w:r>
      <w:r w:rsidRPr="00F05A8C">
        <w:t>d</w:t>
      </w:r>
      <w:r w:rsidRPr="00F05A8C">
        <w:t xml:space="preserve">ing hours”? </w:t>
      </w:r>
      <w:r w:rsidRPr="003F0ED9">
        <w:t xml:space="preserve">Should the publication time be extended? </w:t>
      </w:r>
    </w:p>
    <w:p w:rsidR="008A3792" w:rsidRDefault="008A3792" w:rsidP="008A3792"/>
    <w:p w:rsidR="008A3792" w:rsidRDefault="008A3792" w:rsidP="008A3792">
      <w:r>
        <w:t>&lt;ESMA_QUESTION_144&gt;</w:t>
      </w:r>
    </w:p>
    <w:p w:rsidR="008A3792" w:rsidRDefault="008A3792" w:rsidP="008A3792">
      <w:r>
        <w:t>TYPE YOUR TEXT HERE</w:t>
      </w:r>
    </w:p>
    <w:p w:rsidR="008A3792" w:rsidRDefault="008A3792" w:rsidP="008A3792">
      <w:pPr>
        <w:keepLines/>
      </w:pPr>
      <w:r>
        <w:t>&lt;ESMA_QUESTION_144&gt;</w:t>
      </w:r>
    </w:p>
    <w:p w:rsidR="008A3792" w:rsidRPr="00F05A8C" w:rsidRDefault="008A3792" w:rsidP="008A3792">
      <w:pPr>
        <w:pStyle w:val="Kop5"/>
      </w:pPr>
      <w:r w:rsidRPr="00F05A8C">
        <w:t>Do you agree with the proposal regarding the means of publication of quotes?</w:t>
      </w:r>
    </w:p>
    <w:p w:rsidR="008A3792" w:rsidRDefault="008A3792" w:rsidP="008A3792"/>
    <w:p w:rsidR="008A3792" w:rsidRDefault="008A3792" w:rsidP="008A3792">
      <w:r>
        <w:t>&lt;ESMA_QUESTION_145&gt;</w:t>
      </w:r>
    </w:p>
    <w:p w:rsidR="008A3792" w:rsidRDefault="008A3792" w:rsidP="008A3792">
      <w:r>
        <w:t>TYPE YOUR TEXT HERE</w:t>
      </w:r>
    </w:p>
    <w:p w:rsidR="008A3792" w:rsidRDefault="008A3792" w:rsidP="008A3792">
      <w:pPr>
        <w:keepLines/>
      </w:pPr>
      <w:r>
        <w:t>&lt;ESMA_QUESTION_145&gt;</w:t>
      </w:r>
    </w:p>
    <w:p w:rsidR="008A3792" w:rsidRPr="00F05A8C" w:rsidRDefault="008A3792" w:rsidP="008A3792">
      <w:pPr>
        <w:pStyle w:val="Kop5"/>
      </w:pPr>
      <w:r w:rsidRPr="00F05A8C">
        <w:t xml:space="preserve">Do you agree that a systematic </w:t>
      </w:r>
      <w:proofErr w:type="spellStart"/>
      <w:r w:rsidRPr="00F05A8C">
        <w:t>internaliser</w:t>
      </w:r>
      <w:proofErr w:type="spellEnd"/>
      <w:r w:rsidRPr="00F05A8C">
        <w:t xml:space="preserve"> should identify itself when publishing its quotes through a trading venue or a data reporting service?</w:t>
      </w:r>
    </w:p>
    <w:p w:rsidR="008A3792" w:rsidRDefault="008A3792" w:rsidP="008A3792"/>
    <w:p w:rsidR="008A3792" w:rsidRDefault="008A3792" w:rsidP="008A3792">
      <w:r>
        <w:t>&lt;ESMA_QUESTION_146&gt;</w:t>
      </w:r>
    </w:p>
    <w:p w:rsidR="008A3792" w:rsidRDefault="008A3792" w:rsidP="008A3792">
      <w:r>
        <w:t>TYPE YOUR TEXT HERE</w:t>
      </w:r>
    </w:p>
    <w:p w:rsidR="008A3792" w:rsidRDefault="008A3792" w:rsidP="008A3792">
      <w:pPr>
        <w:keepLines/>
      </w:pPr>
      <w:r>
        <w:t>&lt;ESMA_QUESTION_146&gt;</w:t>
      </w:r>
    </w:p>
    <w:p w:rsidR="008A3792" w:rsidRPr="00F05A8C" w:rsidRDefault="008A3792" w:rsidP="008A3792">
      <w:pPr>
        <w:pStyle w:val="Kop5"/>
      </w:pPr>
      <w:r w:rsidRPr="00F05A8C">
        <w:t>Is there any other mean of communication that should be considered by ESMA?</w:t>
      </w:r>
    </w:p>
    <w:p w:rsidR="008A3792" w:rsidRDefault="008A3792" w:rsidP="008A3792"/>
    <w:p w:rsidR="008A3792" w:rsidRDefault="008A3792" w:rsidP="008A3792">
      <w:r>
        <w:t>&lt;ESMA_QUESTION_147&gt;</w:t>
      </w:r>
    </w:p>
    <w:p w:rsidR="008A3792" w:rsidRDefault="008A3792" w:rsidP="008A3792">
      <w:r>
        <w:t>TYPE YOUR TEXT HERE</w:t>
      </w:r>
    </w:p>
    <w:p w:rsidR="008A3792" w:rsidRDefault="008A3792" w:rsidP="008A3792">
      <w:pPr>
        <w:keepLines/>
      </w:pPr>
      <w:r>
        <w:t>&lt;ESMA_QUESTION_147&gt;</w:t>
      </w:r>
    </w:p>
    <w:p w:rsidR="008A3792" w:rsidRPr="00F05A8C" w:rsidDel="004F07C6" w:rsidRDefault="008A3792" w:rsidP="008A3792">
      <w:pPr>
        <w:pStyle w:val="Kop5"/>
      </w:pPr>
      <w:r w:rsidRPr="00F05A8C">
        <w:t>Do you agree with the importance of ensuring that quotes published by inves</w:t>
      </w:r>
      <w:r w:rsidRPr="00F05A8C">
        <w:t>t</w:t>
      </w:r>
      <w:r w:rsidRPr="00F05A8C">
        <w:t>ment firms are consistent across all the publication arrangements</w:t>
      </w:r>
      <w:r w:rsidRPr="00F05A8C" w:rsidDel="004F07C6">
        <w:t xml:space="preserve">? </w:t>
      </w:r>
    </w:p>
    <w:p w:rsidR="008A3792" w:rsidRDefault="008A3792" w:rsidP="008A3792"/>
    <w:p w:rsidR="008A3792" w:rsidRDefault="008A3792" w:rsidP="008A3792">
      <w:r>
        <w:t>&lt;ESMA_QUESTION_148&gt;</w:t>
      </w:r>
    </w:p>
    <w:p w:rsidR="008A3792" w:rsidRDefault="008A3792" w:rsidP="008A3792">
      <w:r>
        <w:t>TYPE YOUR TEXT HERE</w:t>
      </w:r>
    </w:p>
    <w:p w:rsidR="008A3792" w:rsidRDefault="008A3792" w:rsidP="008A3792">
      <w:pPr>
        <w:keepLines/>
      </w:pPr>
      <w:r>
        <w:t>&lt;ESMA_QUESTION_148&gt;</w:t>
      </w:r>
    </w:p>
    <w:p w:rsidR="008A3792" w:rsidRPr="00F05A8C" w:rsidRDefault="008A3792" w:rsidP="008A3792">
      <w:pPr>
        <w:pStyle w:val="Kop5"/>
      </w:pPr>
      <w:r w:rsidRPr="00F05A8C">
        <w:t>Do you agree with the compulsory use of data standards, formats and technical arrangements in development of A</w:t>
      </w:r>
      <w:r w:rsidRPr="00F05A8C">
        <w:t>r</w:t>
      </w:r>
      <w:r w:rsidRPr="00F05A8C">
        <w:t xml:space="preserve">ticle 66(5) of </w:t>
      </w:r>
      <w:proofErr w:type="spellStart"/>
      <w:r w:rsidRPr="00F05A8C">
        <w:t>MiFID</w:t>
      </w:r>
      <w:proofErr w:type="spellEnd"/>
      <w:r w:rsidRPr="00F05A8C">
        <w:t xml:space="preserve"> II? </w:t>
      </w:r>
    </w:p>
    <w:p w:rsidR="008A3792" w:rsidRDefault="008A3792" w:rsidP="008A3792"/>
    <w:p w:rsidR="008A3792" w:rsidRDefault="008A3792" w:rsidP="008A3792">
      <w:r>
        <w:t>&lt;ESMA_QUESTION_149&gt;</w:t>
      </w:r>
    </w:p>
    <w:p w:rsidR="008A3792" w:rsidRDefault="008A3792" w:rsidP="008A3792">
      <w:r>
        <w:t>TYPE YOUR TEXT HERE</w:t>
      </w:r>
    </w:p>
    <w:p w:rsidR="008A3792" w:rsidRDefault="008A3792" w:rsidP="008A3792">
      <w:pPr>
        <w:keepLines/>
      </w:pPr>
      <w:r>
        <w:t>&lt;ESMA_QUESTION_149&gt;</w:t>
      </w:r>
    </w:p>
    <w:p w:rsidR="008A3792" w:rsidRPr="00F05A8C" w:rsidRDefault="008A3792" w:rsidP="008A3792">
      <w:pPr>
        <w:pStyle w:val="Kop5"/>
      </w:pPr>
      <w:r w:rsidRPr="00F05A8C">
        <w:lastRenderedPageBreak/>
        <w:t>Do you agree with the imposing the publication on a ‘machine-readable’ and ‘h</w:t>
      </w:r>
      <w:r w:rsidRPr="00F05A8C">
        <w:t>u</w:t>
      </w:r>
      <w:r w:rsidRPr="00F05A8C">
        <w:t>man readable’ to investment firms publishing their quotes only through their own website?</w:t>
      </w:r>
    </w:p>
    <w:p w:rsidR="008A3792" w:rsidRDefault="008A3792" w:rsidP="008A3792"/>
    <w:p w:rsidR="008A3792" w:rsidRDefault="008A3792" w:rsidP="008A3792">
      <w:r>
        <w:t>&lt;ESMA_QUESTION_150&gt;</w:t>
      </w:r>
    </w:p>
    <w:p w:rsidR="008A3792" w:rsidRDefault="008A3792" w:rsidP="008A3792">
      <w:r>
        <w:t>TYPE YOUR TEXT HERE</w:t>
      </w:r>
    </w:p>
    <w:p w:rsidR="008A3792" w:rsidRDefault="008A3792" w:rsidP="008A3792">
      <w:pPr>
        <w:keepLines/>
      </w:pPr>
      <w:r>
        <w:t>&lt;ESMA_QUESTION_150&gt;</w:t>
      </w:r>
    </w:p>
    <w:p w:rsidR="008A3792" w:rsidRPr="00F05A8C" w:rsidRDefault="008A3792" w:rsidP="008A3792">
      <w:pPr>
        <w:pStyle w:val="Kop5"/>
      </w:pPr>
      <w:r w:rsidRPr="00F05A8C">
        <w:t>Do you agree with the requirements to consider that the publication is ‘easily access</w:t>
      </w:r>
      <w:r w:rsidRPr="00F05A8C">
        <w:t>i</w:t>
      </w:r>
      <w:r w:rsidRPr="00F05A8C">
        <w:t>ble’?</w:t>
      </w:r>
    </w:p>
    <w:p w:rsidR="008A3792" w:rsidRDefault="008A3792" w:rsidP="008A3792"/>
    <w:p w:rsidR="008A3792" w:rsidRDefault="008A3792" w:rsidP="008A3792">
      <w:r>
        <w:t>&lt;ESMA_QUESTION_151&gt;</w:t>
      </w:r>
    </w:p>
    <w:p w:rsidR="008A3792" w:rsidRDefault="008A3792" w:rsidP="008A3792">
      <w:r>
        <w:t>TYPE YOUR TEXT HERE</w:t>
      </w:r>
    </w:p>
    <w:p w:rsidR="008A3792" w:rsidRDefault="008A3792" w:rsidP="008A3792">
      <w:pPr>
        <w:keepLines/>
      </w:pPr>
      <w:r>
        <w:t>&lt;ESMA_QUESTION_151&gt;</w:t>
      </w:r>
    </w:p>
    <w:p w:rsidR="008A3792" w:rsidRDefault="008A3792" w:rsidP="008A3792"/>
    <w:p w:rsidR="008A3792" w:rsidRPr="003F0ED9" w:rsidRDefault="008A3792" w:rsidP="008A3792">
      <w:pPr>
        <w:pStyle w:val="NEW-Level1"/>
        <w:numPr>
          <w:ilvl w:val="1"/>
          <w:numId w:val="34"/>
        </w:numPr>
      </w:pPr>
      <w:bookmarkStart w:id="46" w:name="_Toc388455551"/>
      <w:r w:rsidRPr="003F0ED9">
        <w:t>Publication of unexecuted client limit orders on shares traded on a venue</w:t>
      </w:r>
      <w:bookmarkEnd w:id="46"/>
      <w:r w:rsidRPr="003F0ED9">
        <w:t xml:space="preserve"> </w:t>
      </w:r>
    </w:p>
    <w:p w:rsidR="008A3792" w:rsidRDefault="008A3792" w:rsidP="008A3792"/>
    <w:p w:rsidR="008A3792" w:rsidRPr="00F05A8C" w:rsidRDefault="008A3792" w:rsidP="008A3792">
      <w:pPr>
        <w:pStyle w:val="Kop5"/>
      </w:pPr>
      <w:r w:rsidRPr="00F05A8C">
        <w:t>Do you think that publication of unexecuted orders through a data reporting se</w:t>
      </w:r>
      <w:r w:rsidRPr="00F05A8C">
        <w:t>r</w:t>
      </w:r>
      <w:r w:rsidRPr="00F05A8C">
        <w:t>vice or through an investment firm’s website would effectively facilitate execution?</w:t>
      </w:r>
    </w:p>
    <w:p w:rsidR="008A3792" w:rsidRDefault="008A3792" w:rsidP="008A3792"/>
    <w:p w:rsidR="008A3792" w:rsidRDefault="008A3792" w:rsidP="008A3792">
      <w:r>
        <w:t>&lt;ESMA_QUESTION_152&gt;</w:t>
      </w:r>
    </w:p>
    <w:p w:rsidR="008A3792" w:rsidRDefault="008A3792" w:rsidP="008A3792">
      <w:r>
        <w:t>TYPE YOUR TEXT HERE</w:t>
      </w:r>
    </w:p>
    <w:p w:rsidR="008A3792" w:rsidRDefault="008A3792" w:rsidP="008A3792">
      <w:pPr>
        <w:keepLines/>
      </w:pPr>
      <w:r>
        <w:t>&lt;ESMA_QUESTION_152&gt;</w:t>
      </w:r>
    </w:p>
    <w:p w:rsidR="008A3792" w:rsidRPr="00F05A8C" w:rsidRDefault="008A3792" w:rsidP="008A3792">
      <w:pPr>
        <w:pStyle w:val="Kop5"/>
      </w:pPr>
      <w:r w:rsidRPr="00F05A8C">
        <w:t>Do you agree with this proposal. If not, what would you suggest?</w:t>
      </w:r>
    </w:p>
    <w:p w:rsidR="008A3792" w:rsidRDefault="008A3792" w:rsidP="008A3792"/>
    <w:p w:rsidR="008A3792" w:rsidRDefault="008A3792" w:rsidP="008A3792">
      <w:r>
        <w:t>&lt;ESMA_QUESTION_153&gt;</w:t>
      </w:r>
    </w:p>
    <w:p w:rsidR="008A3792" w:rsidRDefault="008A3792" w:rsidP="008A3792">
      <w:r>
        <w:t>TYPE YOUR TEXT HERE</w:t>
      </w:r>
    </w:p>
    <w:p w:rsidR="008A3792" w:rsidRDefault="008A3792" w:rsidP="008A3792">
      <w:pPr>
        <w:keepLines/>
      </w:pPr>
      <w:r>
        <w:t>&lt;ESMA_QUESTION_153&gt;</w:t>
      </w:r>
    </w:p>
    <w:p w:rsidR="008A3792" w:rsidRDefault="008A3792" w:rsidP="008A3792"/>
    <w:p w:rsidR="008A3792" w:rsidRDefault="008A3792" w:rsidP="008A3792">
      <w:pPr>
        <w:pStyle w:val="NEW-Level1"/>
        <w:numPr>
          <w:ilvl w:val="1"/>
          <w:numId w:val="34"/>
        </w:numPr>
      </w:pPr>
      <w:bookmarkStart w:id="47" w:name="_Toc388455552"/>
      <w:r>
        <w:t>Reasonable commercial basis (RCB)</w:t>
      </w:r>
      <w:bookmarkEnd w:id="47"/>
    </w:p>
    <w:p w:rsidR="008A3792" w:rsidRDefault="008A3792" w:rsidP="008A3792"/>
    <w:p w:rsidR="008A3792" w:rsidRPr="00F05A8C" w:rsidRDefault="008A3792" w:rsidP="008A3792">
      <w:pPr>
        <w:pStyle w:val="Kop5"/>
      </w:pPr>
      <w:r w:rsidRPr="00F05A8C">
        <w:t>Would these disclosure requirements be a meaningful i</w:t>
      </w:r>
      <w:r w:rsidRPr="00F05A8C">
        <w:t>n</w:t>
      </w:r>
      <w:r w:rsidRPr="00F05A8C">
        <w:t>strument to ensure that prices are on a reasonable co</w:t>
      </w:r>
      <w:r w:rsidRPr="00F05A8C">
        <w:t>m</w:t>
      </w:r>
      <w:r w:rsidRPr="00F05A8C">
        <w:t>mercial basis?</w:t>
      </w:r>
    </w:p>
    <w:p w:rsidR="008A3792" w:rsidRDefault="008A3792" w:rsidP="008A3792"/>
    <w:p w:rsidR="008A3792" w:rsidRDefault="008A3792" w:rsidP="008A3792">
      <w:r>
        <w:t>&lt;ESMA_QUESTION_154&gt;</w:t>
      </w:r>
    </w:p>
    <w:p w:rsidR="008A3792" w:rsidRPr="00100731" w:rsidRDefault="008A3792" w:rsidP="008A3792">
      <w:pPr>
        <w:pStyle w:val="Kop5"/>
        <w:numPr>
          <w:ilvl w:val="0"/>
          <w:numId w:val="0"/>
        </w:numPr>
        <w:rPr>
          <w:b w:val="0"/>
          <w:sz w:val="22"/>
          <w:szCs w:val="22"/>
        </w:rPr>
      </w:pPr>
      <w:r w:rsidRPr="00100731">
        <w:rPr>
          <w:b w:val="0"/>
          <w:sz w:val="24"/>
        </w:rPr>
        <w:t>We believe that comprehensive transparency requirements  for data providers would help building customers’ confidence in the pricing setting process and the comparability of different data suppliers’ prices . Nevertheless transparency alone is not sufficient that to achieve the Commission’s objective in the mandate  (sections 3.19 and 3.22) to bring prices down to a more reasonable level</w:t>
      </w:r>
      <w:r w:rsidRPr="00100731">
        <w:rPr>
          <w:b w:val="0"/>
          <w:sz w:val="22"/>
          <w:szCs w:val="22"/>
        </w:rPr>
        <w:t>.</w:t>
      </w:r>
    </w:p>
    <w:p w:rsidR="008A3792" w:rsidRDefault="008A3792" w:rsidP="008A3792">
      <w:pPr>
        <w:keepLines/>
      </w:pPr>
      <w:r>
        <w:t>&lt;ESMA_QUESTION_154&gt;</w:t>
      </w:r>
    </w:p>
    <w:p w:rsidR="008A3792" w:rsidRPr="00F05A8C" w:rsidRDefault="008A3792" w:rsidP="008A3792">
      <w:pPr>
        <w:pStyle w:val="Kop5"/>
      </w:pPr>
      <w:r w:rsidRPr="00F05A8C">
        <w:t>Are there any other possible requirements in the context of transpare</w:t>
      </w:r>
      <w:r w:rsidRPr="00F05A8C">
        <w:t>n</w:t>
      </w:r>
      <w:r w:rsidRPr="00F05A8C">
        <w:t>cy/disclosure to ensure a reasonable price level?</w:t>
      </w:r>
    </w:p>
    <w:p w:rsidR="008A3792" w:rsidRDefault="008A3792" w:rsidP="008A3792"/>
    <w:p w:rsidR="008A3792" w:rsidRDefault="008A3792" w:rsidP="008A3792">
      <w:r>
        <w:t>&lt;ESMA_QUESTION_155&gt;</w:t>
      </w:r>
    </w:p>
    <w:p w:rsidR="008A3792" w:rsidRDefault="008A3792" w:rsidP="008A3792">
      <w:r>
        <w:t>TYPE YOUR TEXT HERE</w:t>
      </w:r>
    </w:p>
    <w:p w:rsidR="008A3792" w:rsidRDefault="008A3792" w:rsidP="008A3792">
      <w:pPr>
        <w:keepLines/>
      </w:pPr>
      <w:r>
        <w:lastRenderedPageBreak/>
        <w:t>&lt;ESMA_QUESTION_155&gt;</w:t>
      </w:r>
    </w:p>
    <w:p w:rsidR="008A3792" w:rsidRPr="00F05A8C" w:rsidRDefault="008A3792" w:rsidP="008A3792">
      <w:pPr>
        <w:pStyle w:val="Kop5"/>
      </w:pPr>
      <w:r w:rsidRPr="00F05A8C">
        <w:t>To what extent do you think that comprehensive transparency requirements would be enough in terms of desired regulatory intervention?</w:t>
      </w:r>
    </w:p>
    <w:p w:rsidR="008A3792" w:rsidRDefault="008A3792" w:rsidP="008A3792"/>
    <w:p w:rsidR="008A3792" w:rsidRDefault="008A3792" w:rsidP="008A3792">
      <w:r>
        <w:t>&lt;ESMA_QUESTION_156&gt;</w:t>
      </w:r>
    </w:p>
    <w:p w:rsidR="008A3792" w:rsidRPr="00100731" w:rsidRDefault="008A3792" w:rsidP="008A3792">
      <w:pPr>
        <w:keepLines/>
        <w:rPr>
          <w:sz w:val="24"/>
        </w:rPr>
      </w:pPr>
      <w:r w:rsidRPr="00100731">
        <w:rPr>
          <w:sz w:val="24"/>
        </w:rPr>
        <w:t>We consider that comprehensive transparency requirements would not be enough in term of regulatory intervention. In order to achieve the objective of lower prices regul</w:t>
      </w:r>
      <w:r w:rsidRPr="00100731">
        <w:rPr>
          <w:sz w:val="24"/>
        </w:rPr>
        <w:t>a</w:t>
      </w:r>
      <w:r w:rsidRPr="00100731">
        <w:rPr>
          <w:sz w:val="24"/>
        </w:rPr>
        <w:t xml:space="preserve">tory limitation of charging would be unavoidable. Provided that data providers are imposed to only charge the </w:t>
      </w:r>
      <w:r w:rsidRPr="00100731">
        <w:rPr>
          <w:i/>
          <w:sz w:val="24"/>
        </w:rPr>
        <w:t>average variable costs</w:t>
      </w:r>
      <w:r w:rsidRPr="00100731">
        <w:rPr>
          <w:sz w:val="24"/>
        </w:rPr>
        <w:t xml:space="preserve"> dedica</w:t>
      </w:r>
      <w:r w:rsidRPr="00100731">
        <w:rPr>
          <w:sz w:val="24"/>
        </w:rPr>
        <w:t>t</w:t>
      </w:r>
      <w:r w:rsidRPr="00100731">
        <w:rPr>
          <w:sz w:val="24"/>
        </w:rPr>
        <w:t>ed to the data service, a lower pricing level and thus easy access to data information will be ensured for market parties .</w:t>
      </w:r>
    </w:p>
    <w:p w:rsidR="008A3792" w:rsidRDefault="008A3792" w:rsidP="008A3792">
      <w:pPr>
        <w:keepLines/>
      </w:pPr>
      <w:r>
        <w:t>&lt;ESMA_QUESTION_156&gt;</w:t>
      </w:r>
    </w:p>
    <w:p w:rsidR="008A3792" w:rsidRPr="00F05A8C" w:rsidRDefault="008A3792" w:rsidP="008A3792">
      <w:pPr>
        <w:pStyle w:val="Kop5"/>
      </w:pPr>
      <w:r w:rsidRPr="00F05A8C">
        <w:t>What are you views on controlling charges by fixing a limit on the share of rev</w:t>
      </w:r>
      <w:r w:rsidRPr="00F05A8C">
        <w:t>e</w:t>
      </w:r>
      <w:r w:rsidRPr="00F05A8C">
        <w:t>nue that market data services can r</w:t>
      </w:r>
      <w:r w:rsidRPr="00F05A8C">
        <w:t>e</w:t>
      </w:r>
      <w:r w:rsidRPr="00F05A8C">
        <w:t>present?</w:t>
      </w:r>
    </w:p>
    <w:p w:rsidR="008A3792" w:rsidRDefault="008A3792" w:rsidP="008A3792"/>
    <w:p w:rsidR="008A3792" w:rsidRDefault="008A3792" w:rsidP="008A3792">
      <w:r>
        <w:t>&lt;ESMA_QUESTION_157&gt;</w:t>
      </w:r>
    </w:p>
    <w:p w:rsidR="008A3792" w:rsidRDefault="008A3792" w:rsidP="008A3792">
      <w:r w:rsidRPr="000020D5">
        <w:rPr>
          <w:sz w:val="24"/>
        </w:rPr>
        <w:t>While it may not be the best option, introducing regulatory limits on data services share of the total rev</w:t>
      </w:r>
      <w:r w:rsidRPr="000020D5">
        <w:rPr>
          <w:sz w:val="24"/>
        </w:rPr>
        <w:t>e</w:t>
      </w:r>
      <w:r w:rsidRPr="000020D5">
        <w:rPr>
          <w:sz w:val="24"/>
        </w:rPr>
        <w:t xml:space="preserve">nue of the trading venue is probably a effective means of controlling charges. In case the data services in terms of revenue outweigh the other activities of a trading platform it is most likely that the data are not being provided on a ‘reasonable commercial basis’ as referred to in Articles 64(1) and 65(1) </w:t>
      </w:r>
      <w:proofErr w:type="spellStart"/>
      <w:r w:rsidRPr="000020D5">
        <w:rPr>
          <w:sz w:val="24"/>
        </w:rPr>
        <w:t>MiFID</w:t>
      </w:r>
      <w:proofErr w:type="spellEnd"/>
      <w:r w:rsidRPr="000020D5">
        <w:rPr>
          <w:sz w:val="24"/>
        </w:rPr>
        <w:t xml:space="preserve"> II and 13(1), 15(1) and 18(8) </w:t>
      </w:r>
      <w:proofErr w:type="spellStart"/>
      <w:r w:rsidRPr="000020D5">
        <w:rPr>
          <w:sz w:val="24"/>
        </w:rPr>
        <w:t>MiFIR</w:t>
      </w:r>
      <w:proofErr w:type="spellEnd"/>
      <w:r w:rsidRPr="000020D5">
        <w:rPr>
          <w:sz w:val="24"/>
        </w:rPr>
        <w:t>.</w:t>
      </w:r>
      <w:r>
        <w:t xml:space="preserve"> .</w:t>
      </w:r>
    </w:p>
    <w:p w:rsidR="008A3792" w:rsidRDefault="008A3792" w:rsidP="008A3792">
      <w:pPr>
        <w:keepLines/>
      </w:pPr>
      <w:r>
        <w:t>&lt;ESMA_QUESTION_157&gt;</w:t>
      </w:r>
    </w:p>
    <w:p w:rsidR="008A3792" w:rsidRPr="00F05A8C" w:rsidRDefault="008A3792" w:rsidP="008A3792">
      <w:pPr>
        <w:pStyle w:val="Kop5"/>
      </w:pPr>
      <w:r w:rsidRPr="00F05A8C">
        <w:t>Which percentage range for a revenue limit would you co</w:t>
      </w:r>
      <w:r w:rsidRPr="00F05A8C">
        <w:t>n</w:t>
      </w:r>
      <w:r w:rsidRPr="00F05A8C">
        <w:t>sider reasonable?</w:t>
      </w:r>
    </w:p>
    <w:p w:rsidR="008A3792" w:rsidRDefault="008A3792" w:rsidP="008A3792"/>
    <w:p w:rsidR="008A3792" w:rsidRDefault="008A3792" w:rsidP="008A3792">
      <w:r>
        <w:t>&lt;ESMA_QUESTION_158&gt;</w:t>
      </w:r>
    </w:p>
    <w:p w:rsidR="008A3792" w:rsidRPr="000020D5" w:rsidRDefault="008A3792" w:rsidP="008A3792">
      <w:pPr>
        <w:rPr>
          <w:sz w:val="24"/>
        </w:rPr>
      </w:pPr>
      <w:r w:rsidRPr="000020D5">
        <w:rPr>
          <w:sz w:val="24"/>
        </w:rPr>
        <w:t>The Commission’s objective is to bring the prices down to a more reasonable level. In light of the fact that according to FESE the current weighted average revenue share of data services count for 15%, we consider that a revenue limit of 10% of the total revenue of the trading venue would be reasonable.</w:t>
      </w:r>
    </w:p>
    <w:p w:rsidR="008A3792" w:rsidRDefault="008A3792" w:rsidP="008A3792">
      <w:pPr>
        <w:keepLines/>
      </w:pPr>
      <w:r>
        <w:t>&lt;ESMA_QUESTION_158&gt;</w:t>
      </w:r>
    </w:p>
    <w:p w:rsidR="008A3792" w:rsidRPr="00F05A8C" w:rsidRDefault="008A3792" w:rsidP="008A3792">
      <w:pPr>
        <w:pStyle w:val="Kop5"/>
      </w:pPr>
      <w:r w:rsidRPr="00F05A8C">
        <w:t>If the definition of “</w:t>
      </w:r>
      <w:r w:rsidRPr="00F05A8C">
        <w:rPr>
          <w:i/>
        </w:rPr>
        <w:t>reasonable commercial basis</w:t>
      </w:r>
      <w:r w:rsidRPr="00F05A8C">
        <w:t>” is to be based on costs, do you agree that LRIC+ is the most appropriate measure? If not what measure do you think should be used?</w:t>
      </w:r>
    </w:p>
    <w:p w:rsidR="008A3792" w:rsidRDefault="008A3792" w:rsidP="008A3792"/>
    <w:p w:rsidR="008A3792" w:rsidRDefault="008A3792" w:rsidP="008A3792">
      <w:r>
        <w:t>&lt;ESMA_QUESTION_159&gt;</w:t>
      </w:r>
    </w:p>
    <w:p w:rsidR="008A3792" w:rsidRPr="000020D5" w:rsidRDefault="008A3792" w:rsidP="008A3792">
      <w:pPr>
        <w:rPr>
          <w:sz w:val="24"/>
        </w:rPr>
      </w:pPr>
      <w:r w:rsidRPr="000020D5">
        <w:rPr>
          <w:sz w:val="24"/>
        </w:rPr>
        <w:t xml:space="preserve">As a starting point we are in favour of using costs as the basis for regulatory invention for the trade data services charges.  The most appropriate measure in our view it to require that data suppliers only charge the </w:t>
      </w:r>
      <w:r w:rsidRPr="000020D5">
        <w:rPr>
          <w:i/>
          <w:sz w:val="24"/>
        </w:rPr>
        <w:t>average variable costs in</w:t>
      </w:r>
      <w:r w:rsidRPr="000020D5">
        <w:rPr>
          <w:sz w:val="24"/>
        </w:rPr>
        <w:t xml:space="preserve"> order to keep the use of trade data affordable for customers. Any fixed or common costs could reasonably be recovered from the trading venue´s sale of other products. </w:t>
      </w:r>
    </w:p>
    <w:p w:rsidR="008A3792" w:rsidRPr="000020D5" w:rsidRDefault="008A3792" w:rsidP="008A3792">
      <w:pPr>
        <w:rPr>
          <w:sz w:val="24"/>
        </w:rPr>
      </w:pPr>
      <w:r w:rsidRPr="000020D5">
        <w:rPr>
          <w:sz w:val="24"/>
        </w:rPr>
        <w:t>If however ESMA were to opt for Long Term Incremental Costs (LRIC) as the most a</w:t>
      </w:r>
      <w:r w:rsidRPr="000020D5">
        <w:rPr>
          <w:sz w:val="24"/>
        </w:rPr>
        <w:t>p</w:t>
      </w:r>
      <w:r w:rsidRPr="000020D5">
        <w:rPr>
          <w:sz w:val="24"/>
        </w:rPr>
        <w:t>propriate base for price limiting measures, we would oppose to allowing a mark up to recover a share of common costs (no LIRC+). A mark up would enable trading venues to cover a share of trading services costs through the sale of data resulting in a form of cross subsidising which is unwelcome. With regard to the calculation of LRIC, we su</w:t>
      </w:r>
      <w:r w:rsidRPr="000020D5">
        <w:rPr>
          <w:sz w:val="24"/>
        </w:rPr>
        <w:t>p</w:t>
      </w:r>
      <w:r w:rsidRPr="000020D5">
        <w:rPr>
          <w:sz w:val="24"/>
        </w:rPr>
        <w:t xml:space="preserve">port ESMA’s approach to use the bottom-up approach, as it prevents data supplier from charging their costs of inefficiencies. </w:t>
      </w:r>
    </w:p>
    <w:p w:rsidR="008A3792" w:rsidRPr="000020D5" w:rsidRDefault="008A3792" w:rsidP="008A3792">
      <w:pPr>
        <w:rPr>
          <w:sz w:val="24"/>
        </w:rPr>
      </w:pPr>
      <w:r>
        <w:rPr>
          <w:sz w:val="24"/>
        </w:rPr>
        <w:lastRenderedPageBreak/>
        <w:t xml:space="preserve">We would like to stress there </w:t>
      </w:r>
      <w:r w:rsidRPr="000020D5">
        <w:rPr>
          <w:sz w:val="24"/>
        </w:rPr>
        <w:t xml:space="preserve"> seems not to be a proper justification to allow data provi</w:t>
      </w:r>
      <w:r w:rsidRPr="000020D5">
        <w:rPr>
          <w:sz w:val="24"/>
        </w:rPr>
        <w:t>d</w:t>
      </w:r>
      <w:r w:rsidRPr="000020D5">
        <w:rPr>
          <w:sz w:val="24"/>
        </w:rPr>
        <w:t xml:space="preserve">ers to discriminate between different types of users (as mentioned on p. 219 DP). The fact that buy side firms may have deeper pockets than some retail investors to pay for data is fully offset by the need of many buy side firms to use tons of data to </w:t>
      </w:r>
      <w:proofErr w:type="spellStart"/>
      <w:r w:rsidRPr="000020D5">
        <w:rPr>
          <w:sz w:val="24"/>
        </w:rPr>
        <w:t>fulfill</w:t>
      </w:r>
      <w:proofErr w:type="spellEnd"/>
      <w:r w:rsidRPr="000020D5">
        <w:rPr>
          <w:sz w:val="24"/>
        </w:rPr>
        <w:t xml:space="preserve"> their duty properly.  </w:t>
      </w:r>
    </w:p>
    <w:p w:rsidR="008A3792" w:rsidRDefault="008A3792" w:rsidP="008A3792">
      <w:pPr>
        <w:keepLines/>
      </w:pPr>
      <w:r>
        <w:t>&lt;ESMA_QUESTION_159&gt;</w:t>
      </w:r>
    </w:p>
    <w:p w:rsidR="008A3792" w:rsidRPr="00F05A8C" w:rsidRDefault="008A3792" w:rsidP="008A3792">
      <w:pPr>
        <w:pStyle w:val="Kop5"/>
      </w:pPr>
      <w:r w:rsidRPr="00F05A8C">
        <w:t>Do you agree that suppliers should be required to maintain a cost model as the basis of setting prices against LRIC+? If not how do you think the definition should be impl</w:t>
      </w:r>
      <w:r w:rsidRPr="00F05A8C">
        <w:t>e</w:t>
      </w:r>
      <w:r w:rsidRPr="00F05A8C">
        <w:t>mented?</w:t>
      </w:r>
    </w:p>
    <w:p w:rsidR="008A3792" w:rsidRDefault="008A3792" w:rsidP="008A3792"/>
    <w:p w:rsidR="008A3792" w:rsidRDefault="008A3792" w:rsidP="008A3792">
      <w:r>
        <w:t>&lt;ESMA_QUESTION_160&gt;</w:t>
      </w:r>
    </w:p>
    <w:p w:rsidR="008A3792" w:rsidRDefault="008A3792" w:rsidP="008A3792">
      <w:r>
        <w:t>TYPE YOUR TEXT HERE</w:t>
      </w:r>
    </w:p>
    <w:p w:rsidR="008A3792" w:rsidRDefault="008A3792" w:rsidP="008A3792">
      <w:pPr>
        <w:keepLines/>
      </w:pPr>
      <w:r>
        <w:t>&lt;ESMA_QUESTION_160&gt;</w:t>
      </w:r>
    </w:p>
    <w:p w:rsidR="008A3792" w:rsidRDefault="008A3792" w:rsidP="008A3792">
      <w:pPr>
        <w:pStyle w:val="Kop5"/>
      </w:pPr>
      <w:r w:rsidRPr="00F05A8C">
        <w:t>Do you believe that if there are excessive prices in any of the other markets, the same definition of “</w:t>
      </w:r>
      <w:r w:rsidRPr="00F05A8C">
        <w:rPr>
          <w:i/>
        </w:rPr>
        <w:t>reasonable commercial basis</w:t>
      </w:r>
      <w:r w:rsidRPr="00F05A8C">
        <w:t xml:space="preserve">” would be appropriate, or that they should be treated differently? </w:t>
      </w:r>
      <w:r>
        <w:t>If the latter, what definition should be used?</w:t>
      </w:r>
    </w:p>
    <w:p w:rsidR="008A3792" w:rsidRDefault="008A3792" w:rsidP="008A3792"/>
    <w:p w:rsidR="008A3792" w:rsidRDefault="008A3792" w:rsidP="008A3792">
      <w:r>
        <w:t>&lt;ESMA_QUESTION_161&gt;</w:t>
      </w:r>
    </w:p>
    <w:p w:rsidR="008A3792" w:rsidRDefault="008A3792" w:rsidP="008A3792">
      <w:r>
        <w:t>TYPE YOUR TEXT HERE</w:t>
      </w:r>
    </w:p>
    <w:p w:rsidR="008A3792" w:rsidRDefault="008A3792" w:rsidP="008A3792">
      <w:pPr>
        <w:keepLines/>
      </w:pPr>
      <w:r>
        <w:t>&lt;ESMA_QUESTION_161&gt;</w:t>
      </w:r>
    </w:p>
    <w:p w:rsidR="008A3792" w:rsidRDefault="008A3792" w:rsidP="008A3792">
      <w:pPr>
        <w:pStyle w:val="Kop5"/>
      </w:pPr>
      <w:r w:rsidRPr="00F05A8C">
        <w:t xml:space="preserve">Within the options A, B and C, do you favour one of them, a combination of A+B or A+C or A+B+C? </w:t>
      </w:r>
      <w:r>
        <w:t>Please explain your reasons.</w:t>
      </w:r>
    </w:p>
    <w:p w:rsidR="008A3792" w:rsidRDefault="008A3792" w:rsidP="008A3792"/>
    <w:p w:rsidR="008A3792" w:rsidRDefault="008A3792" w:rsidP="008A3792">
      <w:r>
        <w:t>&lt;ESMA_QUESTION_162&gt;</w:t>
      </w:r>
    </w:p>
    <w:p w:rsidR="008A3792" w:rsidRDefault="008A3792" w:rsidP="008A3792">
      <w:r>
        <w:t>TYPE YOUR TEXT HERE</w:t>
      </w:r>
    </w:p>
    <w:p w:rsidR="008A3792" w:rsidRDefault="008A3792" w:rsidP="008A3792">
      <w:pPr>
        <w:keepLines/>
      </w:pPr>
      <w:r>
        <w:t>&lt;ESMA_QUESTION_162&gt;</w:t>
      </w:r>
    </w:p>
    <w:p w:rsidR="008A3792" w:rsidRPr="00F05A8C" w:rsidRDefault="008A3792" w:rsidP="008A3792">
      <w:pPr>
        <w:pStyle w:val="Kop5"/>
      </w:pPr>
      <w:r w:rsidRPr="00F05A8C">
        <w:t>What are your views on the costs of the different approac</w:t>
      </w:r>
      <w:r w:rsidRPr="00F05A8C">
        <w:t>h</w:t>
      </w:r>
      <w:r w:rsidRPr="00F05A8C">
        <w:t>es?</w:t>
      </w:r>
    </w:p>
    <w:p w:rsidR="008A3792" w:rsidRDefault="008A3792" w:rsidP="008A3792"/>
    <w:p w:rsidR="008A3792" w:rsidRDefault="008A3792" w:rsidP="008A3792">
      <w:r>
        <w:t>&lt;ESMA_QUESTION_163&gt;</w:t>
      </w:r>
    </w:p>
    <w:p w:rsidR="008A3792" w:rsidRDefault="008A3792" w:rsidP="008A3792">
      <w:r>
        <w:t>TYPE YOUR TEXT HERE</w:t>
      </w:r>
    </w:p>
    <w:p w:rsidR="008A3792" w:rsidRDefault="008A3792" w:rsidP="008A3792">
      <w:pPr>
        <w:keepLines/>
      </w:pPr>
      <w:r>
        <w:t>&lt;ESMA_QUESTION_163&gt;</w:t>
      </w:r>
    </w:p>
    <w:p w:rsidR="008A3792" w:rsidRDefault="008A3792" w:rsidP="008A3792">
      <w:pPr>
        <w:pStyle w:val="Kop5"/>
      </w:pPr>
      <w:r w:rsidRPr="00F05A8C">
        <w:t xml:space="preserve">Is there some other approach you believe would be better? </w:t>
      </w:r>
      <w:r>
        <w:t>Why?</w:t>
      </w:r>
    </w:p>
    <w:p w:rsidR="008A3792" w:rsidRDefault="008A3792" w:rsidP="008A3792"/>
    <w:p w:rsidR="008A3792" w:rsidRDefault="008A3792" w:rsidP="008A3792">
      <w:r>
        <w:t>&lt;ESMA_QUESTION_164&gt;</w:t>
      </w:r>
    </w:p>
    <w:p w:rsidR="008A3792" w:rsidRDefault="008A3792" w:rsidP="008A3792">
      <w:r>
        <w:t>TYPE YOUR TEXT HERE</w:t>
      </w:r>
    </w:p>
    <w:p w:rsidR="008A3792" w:rsidRDefault="008A3792" w:rsidP="008A3792">
      <w:pPr>
        <w:keepLines/>
      </w:pPr>
      <w:r>
        <w:t>&lt;ESMA_QUESTION_164&gt;</w:t>
      </w:r>
    </w:p>
    <w:p w:rsidR="008A3792" w:rsidRPr="00F05A8C" w:rsidRDefault="008A3792" w:rsidP="008A3792">
      <w:pPr>
        <w:pStyle w:val="Kop5"/>
      </w:pPr>
      <w:r w:rsidRPr="00F05A8C">
        <w:t>Do you think that the offering of a ‘per-user’ pricing model designed to prevent multiple charging for the same info</w:t>
      </w:r>
      <w:r w:rsidRPr="00F05A8C">
        <w:t>r</w:t>
      </w:r>
      <w:r w:rsidRPr="00F05A8C">
        <w:t>mation should be mandatory?</w:t>
      </w:r>
    </w:p>
    <w:p w:rsidR="008A3792" w:rsidRDefault="008A3792" w:rsidP="008A3792"/>
    <w:p w:rsidR="008A3792" w:rsidRDefault="008A3792" w:rsidP="008A3792">
      <w:r>
        <w:t>&lt;ESMA_QUESTION_165&gt;</w:t>
      </w:r>
    </w:p>
    <w:p w:rsidR="008A3792" w:rsidRDefault="008A3792" w:rsidP="008A3792">
      <w:r>
        <w:t>TYPE YOUR TEXT HERE</w:t>
      </w:r>
    </w:p>
    <w:p w:rsidR="008A3792" w:rsidRDefault="008A3792" w:rsidP="008A3792">
      <w:pPr>
        <w:keepLines/>
      </w:pPr>
      <w:r>
        <w:t>&lt;ESMA_QUESTION_165&gt;</w:t>
      </w:r>
    </w:p>
    <w:p w:rsidR="008A3792" w:rsidRPr="00F05A8C" w:rsidRDefault="008A3792" w:rsidP="008A3792">
      <w:pPr>
        <w:pStyle w:val="Kop5"/>
      </w:pPr>
      <w:r w:rsidRPr="00F05A8C">
        <w:t>If yes, in which circumstances?</w:t>
      </w:r>
    </w:p>
    <w:p w:rsidR="008A3792" w:rsidRDefault="008A3792" w:rsidP="008A3792"/>
    <w:p w:rsidR="008A3792" w:rsidRDefault="008A3792" w:rsidP="008A3792">
      <w:r>
        <w:t>&lt;ESMA_QUESTION_166&gt;</w:t>
      </w:r>
    </w:p>
    <w:p w:rsidR="008A3792" w:rsidRDefault="008A3792" w:rsidP="008A3792">
      <w:r>
        <w:t>TYPE YOUR TEXT HERE</w:t>
      </w:r>
    </w:p>
    <w:p w:rsidR="008A3792" w:rsidRDefault="008A3792" w:rsidP="008A3792">
      <w:pPr>
        <w:keepLines/>
      </w:pPr>
      <w:r>
        <w:t>&lt;ESMA_QUESTION_166&gt;</w:t>
      </w:r>
    </w:p>
    <w:p w:rsidR="008A3792" w:rsidRDefault="008A3792" w:rsidP="008A3792">
      <w:r>
        <w:br w:type="page"/>
      </w:r>
    </w:p>
    <w:p w:rsidR="008A3792" w:rsidRDefault="008A3792" w:rsidP="008A3792">
      <w:pPr>
        <w:pStyle w:val="aNEW-Level0"/>
      </w:pPr>
      <w:bookmarkStart w:id="48" w:name="_Toc388455553"/>
      <w:r>
        <w:lastRenderedPageBreak/>
        <w:t>Micro-structural issues</w:t>
      </w:r>
      <w:bookmarkEnd w:id="48"/>
    </w:p>
    <w:p w:rsidR="008A3792" w:rsidRDefault="008A3792" w:rsidP="008A3792"/>
    <w:p w:rsidR="008A3792" w:rsidRPr="00D70F6B" w:rsidRDefault="008A3792" w:rsidP="008A3792">
      <w:pPr>
        <w:pStyle w:val="NEW-Level1"/>
        <w:numPr>
          <w:ilvl w:val="1"/>
          <w:numId w:val="34"/>
        </w:numPr>
      </w:pPr>
      <w:bookmarkStart w:id="49" w:name="_Toc388455554"/>
      <w:r w:rsidRPr="00D70F6B">
        <w:t>Algorithmic and high frequency trading</w:t>
      </w:r>
      <w:r>
        <w:t xml:space="preserve"> (HFT)</w:t>
      </w:r>
      <w:bookmarkEnd w:id="49"/>
      <w:r w:rsidRPr="00D70F6B">
        <w:t xml:space="preserve"> </w:t>
      </w:r>
    </w:p>
    <w:p w:rsidR="008A3792" w:rsidRDefault="008A3792" w:rsidP="008A3792"/>
    <w:p w:rsidR="008A3792" w:rsidRPr="008D2DB5" w:rsidRDefault="008A3792" w:rsidP="008A3792">
      <w:pPr>
        <w:pStyle w:val="Kop5"/>
        <w:rPr>
          <w:rStyle w:val="Subtielebenadrukking"/>
          <w:b/>
          <w:iCs w:val="0"/>
        </w:rPr>
      </w:pPr>
      <w:r w:rsidRPr="008D2DB5">
        <w:rPr>
          <w:rStyle w:val="Subtielebenadrukking"/>
          <w:b/>
          <w:iCs w:val="0"/>
        </w:rPr>
        <w:t>Which would be your preferred option? Why?</w:t>
      </w:r>
    </w:p>
    <w:p w:rsidR="008A3792" w:rsidRDefault="008A3792" w:rsidP="008A3792"/>
    <w:p w:rsidR="008A3792" w:rsidRDefault="008A3792" w:rsidP="008A3792">
      <w:r>
        <w:t>&lt;ESMA_QUESTION_167&gt;</w:t>
      </w:r>
    </w:p>
    <w:p w:rsidR="008A3792" w:rsidRDefault="008A3792" w:rsidP="008A3792">
      <w:r>
        <w:t>TYPE YOUR TEXT HERE</w:t>
      </w:r>
    </w:p>
    <w:p w:rsidR="008A3792" w:rsidRDefault="008A3792" w:rsidP="008A3792">
      <w:pPr>
        <w:keepLines/>
      </w:pPr>
      <w:r>
        <w:t>&lt;ESMA_QUESTION_167&gt;</w:t>
      </w:r>
    </w:p>
    <w:p w:rsidR="008A3792" w:rsidRPr="008D2DB5" w:rsidRDefault="008A3792" w:rsidP="008A3792">
      <w:pPr>
        <w:pStyle w:val="Kop5"/>
        <w:rPr>
          <w:rStyle w:val="Subtielebenadrukking"/>
          <w:b/>
          <w:iCs w:val="0"/>
        </w:rPr>
      </w:pPr>
      <w:r w:rsidRPr="008D2DB5">
        <w:rPr>
          <w:rStyle w:val="Subtielebenadrukking"/>
          <w:b/>
          <w:iCs w:val="0"/>
        </w:rPr>
        <w:t>Can you identify any other advantages or disadvantages of the options put forward?</w:t>
      </w:r>
    </w:p>
    <w:p w:rsidR="008A3792" w:rsidRDefault="008A3792" w:rsidP="008A3792"/>
    <w:p w:rsidR="008A3792" w:rsidRDefault="008A3792" w:rsidP="008A3792">
      <w:r>
        <w:t>&lt;ESMA_QUESTION_168&gt;</w:t>
      </w:r>
    </w:p>
    <w:p w:rsidR="008A3792" w:rsidRDefault="008A3792" w:rsidP="008A3792">
      <w:r>
        <w:t>TYPE YOUR TEXT HERE</w:t>
      </w:r>
    </w:p>
    <w:p w:rsidR="008A3792" w:rsidRDefault="008A3792" w:rsidP="008A3792">
      <w:pPr>
        <w:keepLines/>
      </w:pPr>
      <w:r>
        <w:t>&lt;ESMA_QUESTION_168&gt;</w:t>
      </w:r>
    </w:p>
    <w:p w:rsidR="008A3792" w:rsidRPr="008D2DB5" w:rsidRDefault="008A3792" w:rsidP="008A3792">
      <w:pPr>
        <w:pStyle w:val="Kop5"/>
        <w:rPr>
          <w:rStyle w:val="Subtielebenadrukking"/>
          <w:b/>
          <w:iCs w:val="0"/>
        </w:rPr>
      </w:pPr>
      <w:r w:rsidRPr="008D2DB5">
        <w:rPr>
          <w:rStyle w:val="Subtielebenadrukking"/>
          <w:b/>
          <w:iCs w:val="0"/>
        </w:rPr>
        <w:t>How would you reduce the impact of the disadvantages identified in your preferred option?</w:t>
      </w:r>
    </w:p>
    <w:p w:rsidR="008A3792" w:rsidRDefault="008A3792" w:rsidP="008A3792"/>
    <w:p w:rsidR="008A3792" w:rsidRDefault="008A3792" w:rsidP="008A3792">
      <w:r>
        <w:t>&lt;ESMA_QUESTION_169&gt;</w:t>
      </w:r>
    </w:p>
    <w:p w:rsidR="008A3792" w:rsidRDefault="008A3792" w:rsidP="008A3792">
      <w:r>
        <w:t>TYPE YOUR TEXT HERE</w:t>
      </w:r>
    </w:p>
    <w:p w:rsidR="008A3792" w:rsidRDefault="008A3792" w:rsidP="008A3792">
      <w:pPr>
        <w:keepLines/>
      </w:pPr>
      <w:r>
        <w:t>&lt;ESMA_QUESTION_169&gt;</w:t>
      </w:r>
    </w:p>
    <w:p w:rsidR="008A3792" w:rsidRPr="008D2DB5" w:rsidRDefault="008A3792" w:rsidP="008A3792">
      <w:pPr>
        <w:pStyle w:val="Kop5"/>
        <w:rPr>
          <w:rStyle w:val="Subtielebenadrukking"/>
          <w:b/>
          <w:iCs w:val="0"/>
        </w:rPr>
      </w:pPr>
      <w:r w:rsidRPr="008D2DB5">
        <w:rPr>
          <w:rStyle w:val="Subtielebenadrukking"/>
          <w:b/>
          <w:iCs w:val="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8A3792" w:rsidRDefault="008A3792" w:rsidP="008A3792"/>
    <w:p w:rsidR="008A3792" w:rsidRDefault="008A3792" w:rsidP="008A3792">
      <w:r>
        <w:t>&lt;ESMA_QUESTION_170&gt;</w:t>
      </w:r>
    </w:p>
    <w:p w:rsidR="008A3792" w:rsidRDefault="008A3792" w:rsidP="008A3792">
      <w:r>
        <w:t>TYPE YOUR TEXT HERE</w:t>
      </w:r>
    </w:p>
    <w:p w:rsidR="008A3792" w:rsidRDefault="008A3792" w:rsidP="008A3792">
      <w:pPr>
        <w:keepLines/>
      </w:pPr>
      <w:r>
        <w:t>&lt;ESMA_QUESTION_170&gt;</w:t>
      </w:r>
    </w:p>
    <w:p w:rsidR="008A3792" w:rsidRPr="008D2DB5" w:rsidRDefault="008A3792" w:rsidP="008A3792">
      <w:pPr>
        <w:pStyle w:val="Kop5"/>
        <w:rPr>
          <w:rStyle w:val="Subtielebenadrukking"/>
          <w:b/>
          <w:iCs w:val="0"/>
        </w:rPr>
      </w:pPr>
      <w:r w:rsidRPr="008D2DB5">
        <w:rPr>
          <w:rStyle w:val="Subtielebenadrukking"/>
          <w:b/>
          <w:iCs w:val="0"/>
        </w:rPr>
        <w:t xml:space="preserve">Do you agree with the above assessment? If not, please elaborate. </w:t>
      </w:r>
    </w:p>
    <w:p w:rsidR="008A3792" w:rsidRDefault="008A3792" w:rsidP="008A3792"/>
    <w:p w:rsidR="008A3792" w:rsidRDefault="008A3792" w:rsidP="008A3792">
      <w:r>
        <w:t>&lt;ESMA_QUESTION_171&gt;</w:t>
      </w:r>
    </w:p>
    <w:p w:rsidR="008A3792" w:rsidRDefault="008A3792" w:rsidP="008A3792">
      <w:r>
        <w:t>TYPE YOUR TEXT HERE</w:t>
      </w:r>
    </w:p>
    <w:p w:rsidR="008A3792" w:rsidRDefault="008A3792" w:rsidP="008A3792">
      <w:pPr>
        <w:keepLines/>
      </w:pPr>
      <w:r>
        <w:t>&lt;ESMA_QUESTION_171&gt;</w:t>
      </w:r>
    </w:p>
    <w:p w:rsidR="008A3792" w:rsidRDefault="008A3792" w:rsidP="008A3792"/>
    <w:p w:rsidR="008A3792" w:rsidRDefault="008A3792" w:rsidP="008A3792">
      <w:pPr>
        <w:pStyle w:val="NEW-Level1"/>
        <w:numPr>
          <w:ilvl w:val="1"/>
          <w:numId w:val="34"/>
        </w:numPr>
      </w:pPr>
      <w:bookmarkStart w:id="50" w:name="_Toc388455555"/>
      <w:r>
        <w:t>Direct electronic access (DEA)</w:t>
      </w:r>
      <w:bookmarkEnd w:id="50"/>
      <w:r>
        <w:t xml:space="preserve"> </w:t>
      </w:r>
    </w:p>
    <w:p w:rsidR="008A3792" w:rsidRDefault="008A3792" w:rsidP="008A3792"/>
    <w:p w:rsidR="008A3792" w:rsidRPr="008D2DB5" w:rsidRDefault="008A3792" w:rsidP="008A3792">
      <w:pPr>
        <w:pStyle w:val="Kop5"/>
        <w:rPr>
          <w:rStyle w:val="Subtielebenadrukking"/>
          <w:b/>
          <w:iCs w:val="0"/>
        </w:rPr>
      </w:pPr>
      <w:r w:rsidRPr="008D2DB5">
        <w:rPr>
          <w:rStyle w:val="Subtielebenadrukking"/>
          <w:b/>
          <w:iCs w:val="0"/>
        </w:rPr>
        <w:t xml:space="preserve">Do you consider it necessary to clarify the definitions of DEA, DMA and SA provided in </w:t>
      </w:r>
      <w:proofErr w:type="spellStart"/>
      <w:r w:rsidRPr="008D2DB5">
        <w:rPr>
          <w:rStyle w:val="Subtielebenadrukking"/>
          <w:b/>
          <w:iCs w:val="0"/>
        </w:rPr>
        <w:t>MiFID</w:t>
      </w:r>
      <w:proofErr w:type="spellEnd"/>
      <w:r w:rsidRPr="008D2DB5">
        <w:rPr>
          <w:rStyle w:val="Subtielebenadrukking"/>
          <w:b/>
          <w:iCs w:val="0"/>
        </w:rPr>
        <w:t>? In what area would further clarification be required and how would you clarify that?</w:t>
      </w:r>
    </w:p>
    <w:p w:rsidR="008A3792" w:rsidRDefault="008A3792" w:rsidP="008A3792"/>
    <w:p w:rsidR="008A3792" w:rsidRDefault="008A3792" w:rsidP="008A3792">
      <w:r>
        <w:t>&lt;ESMA_QUESTION_172&gt;</w:t>
      </w:r>
    </w:p>
    <w:p w:rsidR="008A3792" w:rsidRDefault="008A3792" w:rsidP="008A3792">
      <w:r>
        <w:t>TYPE YOUR TEXT HERE</w:t>
      </w:r>
    </w:p>
    <w:p w:rsidR="008A3792" w:rsidRDefault="008A3792" w:rsidP="008A3792">
      <w:pPr>
        <w:keepLines/>
      </w:pPr>
      <w:r>
        <w:t>&lt;ESMA_QUESTION_172&gt;</w:t>
      </w:r>
    </w:p>
    <w:p w:rsidR="008A3792" w:rsidRPr="008D2DB5" w:rsidRDefault="008A3792" w:rsidP="008A3792">
      <w:pPr>
        <w:pStyle w:val="Kop5"/>
        <w:rPr>
          <w:rStyle w:val="Subtielebenadrukking"/>
          <w:b/>
          <w:iCs w:val="0"/>
        </w:rPr>
      </w:pPr>
      <w:r w:rsidRPr="008D2DB5">
        <w:rPr>
          <w:rStyle w:val="Subtielebenadrukking"/>
          <w:b/>
          <w:iCs w:val="0"/>
        </w:rPr>
        <w:lastRenderedPageBreak/>
        <w:t>Is there any other activity that should be covered by the term “DEA”, other than DMA and SA? In particular, should AOR be considered within the DEA definition?</w:t>
      </w:r>
    </w:p>
    <w:p w:rsidR="008A3792" w:rsidRDefault="008A3792" w:rsidP="008A3792"/>
    <w:p w:rsidR="008A3792" w:rsidRDefault="008A3792" w:rsidP="008A3792">
      <w:r>
        <w:t>&lt;ESMA_QUESTION_173&gt;</w:t>
      </w:r>
    </w:p>
    <w:p w:rsidR="008A3792" w:rsidRDefault="008A3792" w:rsidP="008A3792">
      <w:r>
        <w:t>TYPE YOUR TEXT HERE</w:t>
      </w:r>
    </w:p>
    <w:p w:rsidR="008A3792" w:rsidRDefault="008A3792" w:rsidP="008A3792">
      <w:pPr>
        <w:keepLines/>
      </w:pPr>
      <w:r>
        <w:t>&lt;ESMA_QUESTION_173&gt;</w:t>
      </w:r>
    </w:p>
    <w:p w:rsidR="008A3792" w:rsidRPr="008D2DB5" w:rsidRDefault="008A3792" w:rsidP="008A3792">
      <w:pPr>
        <w:pStyle w:val="Kop5"/>
        <w:rPr>
          <w:rStyle w:val="Subtielebenadrukking"/>
          <w:b/>
          <w:iCs w:val="0"/>
        </w:rPr>
      </w:pPr>
      <w:r w:rsidRPr="008D2DB5">
        <w:rPr>
          <w:rStyle w:val="Subtielebenadrukking"/>
          <w:b/>
          <w:iCs w:val="0"/>
        </w:rPr>
        <w:t>Do you consider that electronic order transmission systems through shared conne</w:t>
      </w:r>
      <w:r w:rsidRPr="008D2DB5">
        <w:rPr>
          <w:rStyle w:val="Subtielebenadrukking"/>
          <w:b/>
          <w:iCs w:val="0"/>
        </w:rPr>
        <w:t>c</w:t>
      </w:r>
      <w:r w:rsidRPr="008D2DB5">
        <w:rPr>
          <w:rStyle w:val="Subtielebenadrukking"/>
          <w:b/>
          <w:iCs w:val="0"/>
        </w:rPr>
        <w:t>tivity arrangements should be included within the scope of DEA?</w:t>
      </w:r>
    </w:p>
    <w:p w:rsidR="008A3792" w:rsidRDefault="008A3792" w:rsidP="008A3792"/>
    <w:p w:rsidR="008A3792" w:rsidRDefault="008A3792" w:rsidP="008A3792">
      <w:r>
        <w:t>&lt;ESMA_QUESTION_174&gt;</w:t>
      </w:r>
    </w:p>
    <w:p w:rsidR="008A3792" w:rsidRDefault="008A3792" w:rsidP="008A3792">
      <w:r>
        <w:t>TYPE YOUR TEXT HERE</w:t>
      </w:r>
    </w:p>
    <w:p w:rsidR="008A3792" w:rsidRDefault="008A3792" w:rsidP="008A3792">
      <w:pPr>
        <w:keepLines/>
      </w:pPr>
      <w:r>
        <w:t>&lt;ESMA_QUESTION_174&gt;</w:t>
      </w:r>
    </w:p>
    <w:p w:rsidR="008A3792" w:rsidRPr="008D2DB5" w:rsidRDefault="008A3792" w:rsidP="008A3792">
      <w:pPr>
        <w:pStyle w:val="Kop5"/>
        <w:rPr>
          <w:rStyle w:val="Subtielebenadrukking"/>
          <w:b/>
          <w:iCs w:val="0"/>
        </w:rPr>
      </w:pPr>
      <w:r w:rsidRPr="008D2DB5">
        <w:rPr>
          <w:rStyle w:val="Subtielebenadrukking"/>
          <w:b/>
          <w:iCs w:val="0"/>
        </w:rPr>
        <w:t>Are you aware of any order transmission systems through shared arrangements which would provide an equivalent type of access as the one provided by DEA arrang</w:t>
      </w:r>
      <w:r w:rsidRPr="008D2DB5">
        <w:rPr>
          <w:rStyle w:val="Subtielebenadrukking"/>
          <w:b/>
          <w:iCs w:val="0"/>
        </w:rPr>
        <w:t>e</w:t>
      </w:r>
      <w:r w:rsidRPr="008D2DB5">
        <w:rPr>
          <w:rStyle w:val="Subtielebenadrukking"/>
          <w:b/>
          <w:iCs w:val="0"/>
        </w:rPr>
        <w:t>ments?</w:t>
      </w:r>
    </w:p>
    <w:p w:rsidR="008A3792" w:rsidRDefault="008A3792" w:rsidP="008A3792"/>
    <w:p w:rsidR="008A3792" w:rsidRDefault="008A3792" w:rsidP="008A3792">
      <w:r>
        <w:t>&lt;ESMA_QUESTION_175&gt;</w:t>
      </w:r>
    </w:p>
    <w:p w:rsidR="008A3792" w:rsidRDefault="008A3792" w:rsidP="008A3792">
      <w:r>
        <w:t>TYPE YOUR TEXT HERE</w:t>
      </w:r>
    </w:p>
    <w:p w:rsidR="008A3792" w:rsidRDefault="008A3792" w:rsidP="008A3792">
      <w:pPr>
        <w:keepLines/>
      </w:pPr>
      <w:r>
        <w:t>&lt;ESMA_QUESTION_175&gt;</w:t>
      </w:r>
    </w:p>
    <w:p w:rsidR="008A3792" w:rsidRDefault="008A3792" w:rsidP="008A3792"/>
    <w:p w:rsidR="008A3792" w:rsidRDefault="008A3792" w:rsidP="008A3792"/>
    <w:p w:rsidR="008A3792" w:rsidRDefault="008A3792" w:rsidP="008A3792">
      <w:r>
        <w:br w:type="page"/>
      </w:r>
    </w:p>
    <w:p w:rsidR="008A3792" w:rsidRDefault="008A3792" w:rsidP="008A3792">
      <w:pPr>
        <w:pStyle w:val="aNEW-Level0"/>
      </w:pPr>
      <w:bookmarkStart w:id="51" w:name="_Toc388455556"/>
      <w:r>
        <w:lastRenderedPageBreak/>
        <w:t>Requirements applying on and to trading venues</w:t>
      </w:r>
      <w:bookmarkEnd w:id="51"/>
    </w:p>
    <w:p w:rsidR="008A3792" w:rsidRDefault="008A3792" w:rsidP="008A3792"/>
    <w:p w:rsidR="008A3792" w:rsidRPr="00BA2D1E" w:rsidRDefault="008A3792" w:rsidP="008A3792">
      <w:pPr>
        <w:pStyle w:val="NEW-Level1"/>
        <w:numPr>
          <w:ilvl w:val="1"/>
          <w:numId w:val="34"/>
        </w:numPr>
      </w:pPr>
      <w:bookmarkStart w:id="52" w:name="_Toc388455557"/>
      <w:r w:rsidRPr="00BA2D1E">
        <w:t>SME Growth Markets</w:t>
      </w:r>
      <w:bookmarkEnd w:id="52"/>
    </w:p>
    <w:p w:rsidR="008A3792" w:rsidRDefault="008A3792" w:rsidP="008A3792"/>
    <w:p w:rsidR="008A3792" w:rsidRDefault="008A3792" w:rsidP="008A3792">
      <w:pPr>
        <w:pStyle w:val="Kop5"/>
      </w:pPr>
      <w:r w:rsidRPr="00F05A8C">
        <w:t>Do you support assessing the percentage of issuers on the basis of number of i</w:t>
      </w:r>
      <w:r w:rsidRPr="00F05A8C">
        <w:t>s</w:t>
      </w:r>
      <w:r w:rsidRPr="00F05A8C">
        <w:t xml:space="preserve">suers only? </w:t>
      </w:r>
      <w:r w:rsidRPr="00B57D45">
        <w:t>If not, what approach would you suggest?</w:t>
      </w:r>
      <w:r>
        <w:t xml:space="preserve"> </w:t>
      </w:r>
      <w:r w:rsidRPr="00B57D45">
        <w:t> </w:t>
      </w:r>
    </w:p>
    <w:p w:rsidR="008A3792" w:rsidRDefault="008A3792" w:rsidP="008A3792"/>
    <w:p w:rsidR="008A3792" w:rsidRDefault="008A3792" w:rsidP="008A3792">
      <w:r>
        <w:t>&lt;ESMA_QUESTION_176&gt;</w:t>
      </w:r>
    </w:p>
    <w:p w:rsidR="008A3792" w:rsidRDefault="008A3792" w:rsidP="008A3792">
      <w:r>
        <w:t>TYPE YOUR TEXT HERE</w:t>
      </w:r>
    </w:p>
    <w:p w:rsidR="008A3792" w:rsidRDefault="008A3792" w:rsidP="008A3792">
      <w:pPr>
        <w:keepLines/>
      </w:pPr>
      <w:r>
        <w:t>&lt;ESMA_QUESTION_176&gt;</w:t>
      </w:r>
    </w:p>
    <w:p w:rsidR="008A3792" w:rsidRPr="00F05A8C" w:rsidRDefault="008A3792" w:rsidP="008A3792">
      <w:pPr>
        <w:pStyle w:val="Kop5"/>
      </w:pPr>
      <w:r w:rsidRPr="00F05A8C">
        <w:t>Which of the three different options described in the draft technical advice box above for assessing whether an SME-GM meets the criterion of having at least fifty per cent of SME issuers would you prefer?  </w:t>
      </w:r>
    </w:p>
    <w:p w:rsidR="008A3792" w:rsidRDefault="008A3792" w:rsidP="008A3792"/>
    <w:p w:rsidR="008A3792" w:rsidRDefault="008A3792" w:rsidP="008A3792">
      <w:r>
        <w:t>&lt;ESMA_QUESTION_177&gt;</w:t>
      </w:r>
    </w:p>
    <w:p w:rsidR="008A3792" w:rsidRDefault="008A3792" w:rsidP="008A3792">
      <w:r>
        <w:t>TYPE YOUR TEXT HERE</w:t>
      </w:r>
    </w:p>
    <w:p w:rsidR="008A3792" w:rsidRDefault="008A3792" w:rsidP="008A3792">
      <w:pPr>
        <w:keepLines/>
      </w:pPr>
      <w:r>
        <w:t>&lt;ESMA_QUESTION_177&gt;</w:t>
      </w:r>
    </w:p>
    <w:p w:rsidR="008A3792" w:rsidRPr="00F05A8C" w:rsidRDefault="008A3792" w:rsidP="008A3792">
      <w:pPr>
        <w:pStyle w:val="Kop5"/>
      </w:pPr>
      <w:r w:rsidRPr="00F05A8C">
        <w:t xml:space="preserve">Do you agree with the approach described above (in the box </w:t>
      </w:r>
      <w:r w:rsidRPr="00CF2C90">
        <w:fldChar w:fldCharType="begin"/>
      </w:r>
      <w:r w:rsidRPr="00F05A8C">
        <w:instrText xml:space="preserve"> REF _Ref387083171 \p \h  \* MERGEFORMAT </w:instrText>
      </w:r>
      <w:r w:rsidRPr="00CF2C90">
        <w:fldChar w:fldCharType="separate"/>
      </w:r>
      <w:r w:rsidRPr="00F05A8C">
        <w:t>above</w:t>
      </w:r>
      <w:r w:rsidRPr="00CF2C90">
        <w:fldChar w:fldCharType="end"/>
      </w:r>
      <w:r w:rsidRPr="00F05A8C">
        <w:t>), that only fal</w:t>
      </w:r>
      <w:r w:rsidRPr="00F05A8C">
        <w:t>l</w:t>
      </w:r>
      <w:r w:rsidRPr="00F05A8C">
        <w:t xml:space="preserve">ing below the qualifying 50% threshold for a number of three consecutive years could lead to deregistration as a SME-GM or should the period be limited to two years? </w:t>
      </w:r>
    </w:p>
    <w:p w:rsidR="008A3792" w:rsidRDefault="008A3792" w:rsidP="008A3792"/>
    <w:p w:rsidR="008A3792" w:rsidRDefault="008A3792" w:rsidP="008A3792">
      <w:r>
        <w:t>&lt;ESMA_QUESTION_178&gt;</w:t>
      </w:r>
    </w:p>
    <w:p w:rsidR="008A3792" w:rsidRDefault="008A3792" w:rsidP="008A3792">
      <w:r>
        <w:t>TYPE YOUR TEXT HERE</w:t>
      </w:r>
    </w:p>
    <w:p w:rsidR="008A3792" w:rsidRDefault="008A3792" w:rsidP="008A3792">
      <w:pPr>
        <w:keepLines/>
      </w:pPr>
      <w:r>
        <w:t>&lt;ESMA_QUESTION_178&gt;</w:t>
      </w:r>
    </w:p>
    <w:p w:rsidR="008A3792" w:rsidRPr="00F05A8C" w:rsidRDefault="008A3792" w:rsidP="008A3792">
      <w:pPr>
        <w:pStyle w:val="Kop5"/>
      </w:pPr>
      <w:r w:rsidRPr="00F05A8C">
        <w:t>Should an SME-GM which falls below the 50% threshold in one calendar year be required to disclose that fact to the market?</w:t>
      </w:r>
    </w:p>
    <w:p w:rsidR="008A3792" w:rsidRDefault="008A3792" w:rsidP="008A3792"/>
    <w:p w:rsidR="008A3792" w:rsidRDefault="008A3792" w:rsidP="008A3792">
      <w:r>
        <w:t>&lt;ESMA_QUESTION_179&gt;</w:t>
      </w:r>
    </w:p>
    <w:p w:rsidR="008A3792" w:rsidRDefault="008A3792" w:rsidP="008A3792">
      <w:r>
        <w:t>TYPE YOUR TEXT HERE</w:t>
      </w:r>
    </w:p>
    <w:p w:rsidR="008A3792" w:rsidRDefault="008A3792" w:rsidP="008A3792">
      <w:pPr>
        <w:keepLines/>
      </w:pPr>
      <w:r>
        <w:t>&lt;ESMA_QUESTION_179&gt;</w:t>
      </w:r>
    </w:p>
    <w:p w:rsidR="008A3792" w:rsidRPr="00B57D45" w:rsidRDefault="008A3792" w:rsidP="008A3792">
      <w:pPr>
        <w:pStyle w:val="Kop5"/>
      </w:pPr>
      <w:r w:rsidRPr="00F05A8C">
        <w:t>Which of the alternatives described above on how to deal with non-equity issuers for the purposes of the “</w:t>
      </w:r>
      <w:r w:rsidRPr="00F05A8C">
        <w:rPr>
          <w:i/>
        </w:rPr>
        <w:t>at least 50% criterion</w:t>
      </w:r>
      <w:r w:rsidRPr="00F05A8C">
        <w:t>” do you consider the most appropr</w:t>
      </w:r>
      <w:r w:rsidRPr="00F05A8C">
        <w:t>i</w:t>
      </w:r>
      <w:r w:rsidRPr="00F05A8C">
        <w:t xml:space="preserve">ate? </w:t>
      </w:r>
      <w:r>
        <w:t xml:space="preserve">Please give reasons for your answer. </w:t>
      </w:r>
    </w:p>
    <w:p w:rsidR="008A3792" w:rsidRDefault="008A3792" w:rsidP="008A3792"/>
    <w:p w:rsidR="008A3792" w:rsidRDefault="008A3792" w:rsidP="008A3792">
      <w:r>
        <w:t>&lt;ESMA_QUESTION_180&gt;</w:t>
      </w:r>
    </w:p>
    <w:p w:rsidR="008A3792" w:rsidRDefault="008A3792" w:rsidP="008A3792">
      <w:r>
        <w:t>TYPE YOUR TEXT HERE</w:t>
      </w:r>
    </w:p>
    <w:p w:rsidR="008A3792" w:rsidRDefault="008A3792" w:rsidP="008A3792">
      <w:pPr>
        <w:keepLines/>
      </w:pPr>
      <w:r>
        <w:t>&lt;ESMA_QUESTION_180&gt;</w:t>
      </w:r>
    </w:p>
    <w:p w:rsidR="008A3792" w:rsidRPr="00F05A8C" w:rsidRDefault="008A3792" w:rsidP="008A3792">
      <w:pPr>
        <w:pStyle w:val="Kop5"/>
      </w:pPr>
      <w:r w:rsidRPr="00F05A8C">
        <w:t>Do you agree that an SME-GM should be able to operate under the models d</w:t>
      </w:r>
      <w:r w:rsidRPr="00F05A8C">
        <w:t>e</w:t>
      </w:r>
      <w:r w:rsidRPr="00F05A8C">
        <w:t>scribed above, and that the choice of model should be left to the discretion of the o</w:t>
      </w:r>
      <w:r w:rsidRPr="00F05A8C">
        <w:t>p</w:t>
      </w:r>
      <w:r w:rsidRPr="00F05A8C">
        <w:t xml:space="preserve">erator (under the supervision of its NCA)? </w:t>
      </w:r>
    </w:p>
    <w:p w:rsidR="008A3792" w:rsidRDefault="008A3792" w:rsidP="008A3792"/>
    <w:p w:rsidR="008A3792" w:rsidRDefault="008A3792" w:rsidP="008A3792">
      <w:r>
        <w:t>&lt;ESMA_QUESTION_181&gt;</w:t>
      </w:r>
    </w:p>
    <w:p w:rsidR="008A3792" w:rsidRDefault="008A3792" w:rsidP="008A3792">
      <w:r>
        <w:t>TYPE YOUR TEXT HERE</w:t>
      </w:r>
    </w:p>
    <w:p w:rsidR="008A3792" w:rsidRDefault="008A3792" w:rsidP="008A3792">
      <w:pPr>
        <w:keepLines/>
      </w:pPr>
      <w:r>
        <w:t>&lt;ESMA_QUESTION_181&gt;</w:t>
      </w:r>
    </w:p>
    <w:p w:rsidR="008A3792" w:rsidRPr="00F05A8C" w:rsidRDefault="008A3792" w:rsidP="008A3792">
      <w:pPr>
        <w:pStyle w:val="Kop5"/>
      </w:pPr>
      <w:r w:rsidRPr="00F05A8C">
        <w:t>Do you agree that an SME-GM should establish and operate a regime which its NCA has assessed to be effective in e</w:t>
      </w:r>
      <w:r w:rsidRPr="00F05A8C">
        <w:t>n</w:t>
      </w:r>
      <w:r w:rsidRPr="00F05A8C">
        <w:t xml:space="preserve">suring that its issuers are “appropriate”? </w:t>
      </w:r>
    </w:p>
    <w:p w:rsidR="008A3792" w:rsidRDefault="008A3792" w:rsidP="008A3792"/>
    <w:p w:rsidR="008A3792" w:rsidRDefault="008A3792" w:rsidP="008A3792">
      <w:r>
        <w:lastRenderedPageBreak/>
        <w:t>&lt;ESMA_QUESTION_182&gt;</w:t>
      </w:r>
    </w:p>
    <w:p w:rsidR="008A3792" w:rsidRPr="000020D5" w:rsidRDefault="008A3792" w:rsidP="008A3792">
      <w:pPr>
        <w:rPr>
          <w:sz w:val="24"/>
        </w:rPr>
      </w:pPr>
      <w:r w:rsidRPr="000020D5">
        <w:rPr>
          <w:sz w:val="24"/>
        </w:rPr>
        <w:t>Yes we agree. In the interests of potential investors, it is important that a SME Growth Market has a robust regime in place to test the appropriateness of issuers.</w:t>
      </w:r>
    </w:p>
    <w:p w:rsidR="008A3792" w:rsidRDefault="008A3792" w:rsidP="008A3792">
      <w:pPr>
        <w:keepLines/>
      </w:pPr>
      <w:r>
        <w:t>&lt;ESMA_QUESTION_182&gt;</w:t>
      </w:r>
    </w:p>
    <w:p w:rsidR="008A3792" w:rsidRPr="00F05A8C" w:rsidRDefault="008A3792" w:rsidP="008A3792">
      <w:pPr>
        <w:pStyle w:val="Kop5"/>
      </w:pPr>
      <w:r w:rsidRPr="00F05A8C">
        <w:t xml:space="preserve">Do you agree with the factors to which a NCA should have regard when assessing if an SME-GM’s regulatory regime is effective? </w:t>
      </w:r>
    </w:p>
    <w:p w:rsidR="008A3792" w:rsidRDefault="008A3792" w:rsidP="008A3792"/>
    <w:p w:rsidR="008A3792" w:rsidRDefault="008A3792" w:rsidP="008A3792">
      <w:r>
        <w:t>&lt;ESMA_QUESTION_183&gt;</w:t>
      </w:r>
    </w:p>
    <w:p w:rsidR="008A3792" w:rsidRDefault="008A3792" w:rsidP="008A3792">
      <w:r>
        <w:t>TYPE YOUR TEXT HERE</w:t>
      </w:r>
    </w:p>
    <w:p w:rsidR="008A3792" w:rsidRDefault="008A3792" w:rsidP="008A3792">
      <w:pPr>
        <w:keepLines/>
      </w:pPr>
      <w:r>
        <w:t>&lt;ESMA_QUESTION_183&gt;</w:t>
      </w:r>
    </w:p>
    <w:p w:rsidR="008A3792" w:rsidRPr="00F05A8C" w:rsidRDefault="008A3792" w:rsidP="008A3792">
      <w:pPr>
        <w:pStyle w:val="Kop5"/>
      </w:pPr>
      <w:r w:rsidRPr="00F05A8C">
        <w:t>Do you think that there should be an appropriateness test for an SME-GM issuer’s management and board in order to confirm that they fulfil the responsibilities of a publicly quoted company?</w:t>
      </w:r>
    </w:p>
    <w:p w:rsidR="008A3792" w:rsidRDefault="008A3792" w:rsidP="008A3792"/>
    <w:p w:rsidR="008A3792" w:rsidRDefault="008A3792" w:rsidP="008A3792">
      <w:r>
        <w:t>&lt;ESMA_QUESTION_184&gt;</w:t>
      </w:r>
    </w:p>
    <w:p w:rsidR="008A3792" w:rsidRDefault="008A3792" w:rsidP="008A3792">
      <w:r>
        <w:t>TYPE YOUR TEXT HERE</w:t>
      </w:r>
    </w:p>
    <w:p w:rsidR="008A3792" w:rsidRDefault="008A3792" w:rsidP="008A3792">
      <w:pPr>
        <w:keepLines/>
      </w:pPr>
      <w:r>
        <w:t>&lt;ESMA_QUESTION_184&gt;</w:t>
      </w:r>
    </w:p>
    <w:p w:rsidR="008A3792" w:rsidRPr="00F05A8C" w:rsidRDefault="008A3792" w:rsidP="008A3792">
      <w:pPr>
        <w:pStyle w:val="Kop5"/>
      </w:pPr>
      <w:r w:rsidRPr="00F05A8C">
        <w:t>Do you think that there should be an appropriateness test for an SME-GM issuer’s systems and controls in order to confirm that they provide a reasonable basis for it to co</w:t>
      </w:r>
      <w:r w:rsidRPr="00F05A8C">
        <w:t>m</w:t>
      </w:r>
      <w:r w:rsidRPr="00F05A8C">
        <w:t>ply with its continuing obligations under the rules of the market?</w:t>
      </w:r>
    </w:p>
    <w:p w:rsidR="008A3792" w:rsidRDefault="008A3792" w:rsidP="008A3792"/>
    <w:p w:rsidR="008A3792" w:rsidRDefault="008A3792" w:rsidP="008A3792">
      <w:r>
        <w:t>&lt;ESMA_QUESTION_185&gt;</w:t>
      </w:r>
    </w:p>
    <w:p w:rsidR="008A3792" w:rsidRDefault="008A3792" w:rsidP="008A3792">
      <w:r>
        <w:t>TYPE YOUR TEXT HERE</w:t>
      </w:r>
    </w:p>
    <w:p w:rsidR="008A3792" w:rsidRDefault="008A3792" w:rsidP="008A3792">
      <w:pPr>
        <w:keepLines/>
      </w:pPr>
      <w:r>
        <w:t>&lt;ESMA_QUESTION_185&gt;</w:t>
      </w:r>
    </w:p>
    <w:p w:rsidR="008A3792" w:rsidRPr="00F05A8C" w:rsidRDefault="008A3792" w:rsidP="008A3792">
      <w:pPr>
        <w:pStyle w:val="Kop5"/>
      </w:pPr>
      <w:r w:rsidRPr="00F05A8C">
        <w:t xml:space="preserve">Do you agree with </w:t>
      </w:r>
      <w:r>
        <w:fldChar w:fldCharType="begin"/>
      </w:r>
      <w:r w:rsidRPr="00F05A8C">
        <w:instrText xml:space="preserve"> REF _Ref387083626 \r \h </w:instrText>
      </w:r>
      <w:r>
        <w:fldChar w:fldCharType="separate"/>
      </w:r>
      <w:r w:rsidRPr="00F05A8C">
        <w:t>i</w:t>
      </w:r>
      <w:r>
        <w:fldChar w:fldCharType="end"/>
      </w:r>
      <w:r w:rsidRPr="00F05A8C">
        <w:t xml:space="preserve">, </w:t>
      </w:r>
      <w:r>
        <w:fldChar w:fldCharType="begin"/>
      </w:r>
      <w:r w:rsidRPr="00F05A8C">
        <w:instrText xml:space="preserve"> REF _Ref387083630 \r \h </w:instrText>
      </w:r>
      <w:r>
        <w:fldChar w:fldCharType="separate"/>
      </w:r>
      <w:r w:rsidRPr="00F05A8C">
        <w:t>ii</w:t>
      </w:r>
      <w:r>
        <w:fldChar w:fldCharType="end"/>
      </w:r>
      <w:r w:rsidRPr="00F05A8C">
        <w:t xml:space="preserve"> or </w:t>
      </w:r>
      <w:r>
        <w:fldChar w:fldCharType="begin"/>
      </w:r>
      <w:r w:rsidRPr="00F05A8C">
        <w:instrText xml:space="preserve"> REF _Ref387083631 \r \h </w:instrText>
      </w:r>
      <w:r>
        <w:fldChar w:fldCharType="separate"/>
      </w:r>
      <w:r w:rsidRPr="00F05A8C">
        <w:t>iii</w:t>
      </w:r>
      <w:r>
        <w:fldChar w:fldCharType="end"/>
      </w:r>
      <w:r w:rsidRPr="00F05A8C">
        <w:t xml:space="preserve"> </w:t>
      </w:r>
      <w:r>
        <w:fldChar w:fldCharType="begin"/>
      </w:r>
      <w:r w:rsidRPr="00F05A8C">
        <w:instrText xml:space="preserve"> REF _Ref387083626 \p \h </w:instrText>
      </w:r>
      <w:r>
        <w:fldChar w:fldCharType="separate"/>
      </w:r>
      <w:r w:rsidRPr="00F05A8C">
        <w:t>below</w:t>
      </w:r>
      <w:r>
        <w:fldChar w:fldCharType="end"/>
      </w:r>
      <w:r w:rsidRPr="00F05A8C">
        <w:t>?</w:t>
      </w:r>
    </w:p>
    <w:p w:rsidR="008A3792" w:rsidRDefault="008A3792" w:rsidP="008A3792"/>
    <w:p w:rsidR="008A3792" w:rsidRDefault="008A3792" w:rsidP="008A3792">
      <w:r>
        <w:t>&lt;ESMA_QUESTION_186&gt;</w:t>
      </w:r>
    </w:p>
    <w:p w:rsidR="008A3792" w:rsidRPr="00346D55" w:rsidRDefault="008A3792" w:rsidP="008A3792">
      <w:r w:rsidRPr="000020D5">
        <w:rPr>
          <w:sz w:val="24"/>
        </w:rPr>
        <w:t>We agree with option ii. For the sake of investor protection and the overall confidence of inve</w:t>
      </w:r>
      <w:r w:rsidRPr="000020D5">
        <w:rPr>
          <w:sz w:val="24"/>
        </w:rPr>
        <w:t>s</w:t>
      </w:r>
      <w:r w:rsidRPr="000020D5">
        <w:rPr>
          <w:sz w:val="24"/>
        </w:rPr>
        <w:t>tors in the SME Growth Market concept, a basic requirement should be that a SME issuer has sufficient working capital to meet its needs and liabilities for at least a 12 month period</w:t>
      </w:r>
      <w:r w:rsidRPr="00346D55">
        <w:t>.</w:t>
      </w:r>
    </w:p>
    <w:p w:rsidR="008A3792" w:rsidRDefault="008A3792" w:rsidP="008A3792">
      <w:pPr>
        <w:keepLines/>
      </w:pPr>
      <w:r>
        <w:t>&lt;ESMA_QUESTION_186&gt;</w:t>
      </w:r>
    </w:p>
    <w:p w:rsidR="008A3792" w:rsidRPr="00F05A8C" w:rsidRDefault="008A3792" w:rsidP="008A3792">
      <w:pPr>
        <w:pStyle w:val="Kop5"/>
      </w:pPr>
      <w:r w:rsidRPr="00F05A8C">
        <w:t>Are there any other criteria that should be set for the initial and on-going admi</w:t>
      </w:r>
      <w:r w:rsidRPr="00F05A8C">
        <w:t>s</w:t>
      </w:r>
      <w:r w:rsidRPr="00F05A8C">
        <w:t xml:space="preserve">sion of financial instruments of issuers to SME-GMs? </w:t>
      </w:r>
    </w:p>
    <w:p w:rsidR="008A3792" w:rsidRDefault="008A3792" w:rsidP="008A3792"/>
    <w:p w:rsidR="008A3792" w:rsidRDefault="008A3792" w:rsidP="008A3792">
      <w:r>
        <w:t>&lt;ESMA_QUESTION_187&gt;</w:t>
      </w:r>
    </w:p>
    <w:p w:rsidR="008A3792" w:rsidRDefault="008A3792" w:rsidP="008A3792">
      <w:r>
        <w:t>TYPE YOUR TEXT HERE</w:t>
      </w:r>
    </w:p>
    <w:p w:rsidR="008A3792" w:rsidRDefault="008A3792" w:rsidP="008A3792">
      <w:pPr>
        <w:keepLines/>
      </w:pPr>
      <w:r>
        <w:t>&lt;ESMA_QUESTION_187&gt;</w:t>
      </w:r>
    </w:p>
    <w:p w:rsidR="008A3792" w:rsidRPr="00F05A8C" w:rsidRDefault="008A3792" w:rsidP="008A3792">
      <w:pPr>
        <w:pStyle w:val="Kop5"/>
      </w:pPr>
      <w:r w:rsidRPr="00F05A8C">
        <w:t>Should the SME-GM regime apply a general principle that an admission doc</w:t>
      </w:r>
      <w:r w:rsidRPr="00F05A8C">
        <w:t>u</w:t>
      </w:r>
      <w:r w:rsidRPr="00F05A8C">
        <w:t>ment should contain sufficient information for an investor to make an informed a</w:t>
      </w:r>
      <w:r w:rsidRPr="00F05A8C">
        <w:t>s</w:t>
      </w:r>
      <w:r w:rsidRPr="00F05A8C">
        <w:t>sessment of the financial position and prospects of the issuer and the rights attac</w:t>
      </w:r>
      <w:r w:rsidRPr="00F05A8C">
        <w:t>h</w:t>
      </w:r>
      <w:r w:rsidRPr="00F05A8C">
        <w:t xml:space="preserve">ing to its securities? </w:t>
      </w:r>
    </w:p>
    <w:p w:rsidR="008A3792" w:rsidRDefault="008A3792" w:rsidP="008A3792"/>
    <w:p w:rsidR="008A3792" w:rsidRDefault="008A3792" w:rsidP="008A3792">
      <w:r>
        <w:t>&lt;ESMA_QUESTION_188&gt;</w:t>
      </w:r>
    </w:p>
    <w:p w:rsidR="008A3792" w:rsidRDefault="008A3792" w:rsidP="008A3792">
      <w:r>
        <w:t>TYPE YOUR TEXT HERE</w:t>
      </w:r>
    </w:p>
    <w:p w:rsidR="008A3792" w:rsidRDefault="008A3792" w:rsidP="008A3792">
      <w:pPr>
        <w:keepLines/>
      </w:pPr>
      <w:r>
        <w:t>&lt;ESMA_QUESTION_188&gt;</w:t>
      </w:r>
    </w:p>
    <w:p w:rsidR="008A3792" w:rsidRPr="00F05A8C" w:rsidRDefault="008A3792" w:rsidP="008A3792">
      <w:pPr>
        <w:pStyle w:val="Kop5"/>
      </w:pPr>
      <w:r w:rsidRPr="00F05A8C">
        <w:t>Do you agree that SME-GMs should be able to take either a ‘top down’ or a ‘bo</w:t>
      </w:r>
      <w:r w:rsidRPr="00F05A8C">
        <w:t>t</w:t>
      </w:r>
      <w:r w:rsidRPr="00F05A8C">
        <w:t>tom up’ approach to their admission d</w:t>
      </w:r>
      <w:r w:rsidRPr="00F05A8C">
        <w:t>o</w:t>
      </w:r>
      <w:r w:rsidRPr="00F05A8C">
        <w:t>cuments where a Prospectus is not required?</w:t>
      </w:r>
    </w:p>
    <w:p w:rsidR="008A3792" w:rsidRDefault="008A3792" w:rsidP="008A3792"/>
    <w:p w:rsidR="008A3792" w:rsidRDefault="008A3792" w:rsidP="008A3792">
      <w:r>
        <w:t>&lt;ESMA_QUESTION_189&gt;</w:t>
      </w:r>
    </w:p>
    <w:p w:rsidR="008A3792" w:rsidRPr="005A7AE7" w:rsidRDefault="008A3792" w:rsidP="008A3792">
      <w:r w:rsidRPr="000020D5">
        <w:rPr>
          <w:sz w:val="24"/>
        </w:rPr>
        <w:lastRenderedPageBreak/>
        <w:t>We understand ESMA’s approach not to require SME growth markets to subscribe the use of the massive IFRS framework. At the same time, it is clearly important that the financial accounts of SME issuers are prepared in accordance with high quality and internally recognized accounting standards which are sufficiently comparable and unde</w:t>
      </w:r>
      <w:r w:rsidRPr="000020D5">
        <w:rPr>
          <w:sz w:val="24"/>
        </w:rPr>
        <w:t>r</w:t>
      </w:r>
      <w:r w:rsidRPr="000020D5">
        <w:rPr>
          <w:sz w:val="24"/>
        </w:rPr>
        <w:t>standable for investors operating in a international environment. Therefore, we would recommend that ESMA requires SME Growth Markets to subscribe the use the fram</w:t>
      </w:r>
      <w:r w:rsidRPr="000020D5">
        <w:rPr>
          <w:sz w:val="24"/>
        </w:rPr>
        <w:t>e</w:t>
      </w:r>
      <w:r w:rsidRPr="000020D5">
        <w:rPr>
          <w:sz w:val="24"/>
        </w:rPr>
        <w:t>work of ‘</w:t>
      </w:r>
      <w:r w:rsidRPr="000020D5">
        <w:rPr>
          <w:rFonts w:ascii="Arial" w:hAnsi="Arial" w:cs="Arial"/>
          <w:sz w:val="24"/>
        </w:rPr>
        <w:t>IFRS for voor Small and Medium-sized Entities’</w:t>
      </w:r>
      <w:r>
        <w:rPr>
          <w:rFonts w:ascii="Arial" w:hAnsi="Arial" w:cs="Arial"/>
          <w:szCs w:val="20"/>
        </w:rPr>
        <w:t xml:space="preserve">.  </w:t>
      </w:r>
    </w:p>
    <w:p w:rsidR="008A3792" w:rsidRDefault="008A3792" w:rsidP="008A3792">
      <w:pPr>
        <w:keepLines/>
      </w:pPr>
      <w:r>
        <w:t>&lt;ESMA_QUESTION_189&gt;</w:t>
      </w:r>
    </w:p>
    <w:p w:rsidR="008A3792" w:rsidRPr="00F05A8C" w:rsidRDefault="008A3792" w:rsidP="008A3792">
      <w:pPr>
        <w:pStyle w:val="Kop5"/>
      </w:pPr>
      <w:r w:rsidRPr="00F05A8C">
        <w:t xml:space="preserve">Do you think that </w:t>
      </w:r>
      <w:proofErr w:type="spellStart"/>
      <w:r w:rsidRPr="00F05A8C">
        <w:t>MiFID</w:t>
      </w:r>
      <w:proofErr w:type="spellEnd"/>
      <w:r w:rsidRPr="00F05A8C">
        <w:t xml:space="preserve"> II should specify the detailed di</w:t>
      </w:r>
      <w:r w:rsidRPr="00F05A8C">
        <w:t>s</w:t>
      </w:r>
      <w:r w:rsidRPr="00F05A8C">
        <w:t>closures, or categories of disclosure, that the rules of a SME-GM would need to require, in order for admission do</w:t>
      </w:r>
      <w:r w:rsidRPr="00F05A8C">
        <w:t>c</w:t>
      </w:r>
      <w:r w:rsidRPr="00F05A8C">
        <w:t xml:space="preserve">uments prepared in accordance with those rules to comply with Article 33(3)(c) of </w:t>
      </w:r>
      <w:proofErr w:type="spellStart"/>
      <w:r w:rsidRPr="00F05A8C">
        <w:t>MiFID</w:t>
      </w:r>
      <w:proofErr w:type="spellEnd"/>
      <w:r w:rsidRPr="00F05A8C">
        <w:t xml:space="preserve"> II? Or do you think this should be the responsibility of the indivi</w:t>
      </w:r>
      <w:r w:rsidRPr="00F05A8C">
        <w:t>d</w:t>
      </w:r>
      <w:r w:rsidRPr="00F05A8C">
        <w:t>ual market, under the supervision of its NCA?</w:t>
      </w:r>
    </w:p>
    <w:p w:rsidR="008A3792" w:rsidRDefault="008A3792" w:rsidP="008A3792"/>
    <w:p w:rsidR="008A3792" w:rsidRDefault="008A3792" w:rsidP="008A3792">
      <w:r>
        <w:t>&lt;ESMA_QUESTION_190&gt;</w:t>
      </w:r>
    </w:p>
    <w:p w:rsidR="008A3792" w:rsidRDefault="008A3792" w:rsidP="008A3792">
      <w:r>
        <w:t>TYPE YOUR TEXT HERE</w:t>
      </w:r>
    </w:p>
    <w:p w:rsidR="008A3792" w:rsidRDefault="008A3792" w:rsidP="008A3792">
      <w:pPr>
        <w:keepLines/>
      </w:pPr>
      <w:r>
        <w:t>&lt;ESMA_QUESTION_190&gt;</w:t>
      </w:r>
    </w:p>
    <w:p w:rsidR="008A3792" w:rsidRPr="00F05A8C" w:rsidRDefault="008A3792" w:rsidP="008A3792">
      <w:pPr>
        <w:pStyle w:val="Kop5"/>
      </w:pPr>
      <w:r w:rsidRPr="00F05A8C">
        <w:t xml:space="preserve">If you consider that detailed disclosure requirements should be set at a </w:t>
      </w:r>
      <w:proofErr w:type="spellStart"/>
      <w:r w:rsidRPr="00F05A8C">
        <w:t>MiFID</w:t>
      </w:r>
      <w:proofErr w:type="spellEnd"/>
      <w:r w:rsidRPr="00F05A8C">
        <w:t xml:space="preserve"> level, which specific disclosures would be essential to the proper information of investors? Which elements (if any) of the proportionate schedules set out in Regul</w:t>
      </w:r>
      <w:r w:rsidRPr="00F05A8C">
        <w:t>a</w:t>
      </w:r>
      <w:r w:rsidRPr="00F05A8C">
        <w:t>tion 486/2012 should be dis-applied or modified, in order for an admission document to meet the objectives of the SME-GM framework (as long as there is no public offer requiring that a Pr</w:t>
      </w:r>
      <w:r w:rsidRPr="00F05A8C">
        <w:t>o</w:t>
      </w:r>
      <w:r w:rsidRPr="00F05A8C">
        <w:t>spectus will be drafted under the rules of the Prospectus Directive)?</w:t>
      </w:r>
    </w:p>
    <w:p w:rsidR="008A3792" w:rsidRDefault="008A3792" w:rsidP="008A3792"/>
    <w:p w:rsidR="008A3792" w:rsidRDefault="008A3792" w:rsidP="008A3792">
      <w:r>
        <w:t>&lt;ESMA_QUESTION_191&gt;</w:t>
      </w:r>
    </w:p>
    <w:p w:rsidR="008A3792" w:rsidRDefault="008A3792" w:rsidP="008A3792">
      <w:r>
        <w:t>TYPE YOUR TEXT HERE</w:t>
      </w:r>
    </w:p>
    <w:p w:rsidR="008A3792" w:rsidRDefault="008A3792" w:rsidP="008A3792">
      <w:pPr>
        <w:keepLines/>
      </w:pPr>
      <w:r>
        <w:t>&lt;ESMA_QUESTION_191&gt;</w:t>
      </w:r>
    </w:p>
    <w:p w:rsidR="008A3792" w:rsidRPr="00F05A8C" w:rsidRDefault="008A3792" w:rsidP="008A3792">
      <w:pPr>
        <w:pStyle w:val="Kop5"/>
      </w:pPr>
      <w:r w:rsidRPr="00F05A8C">
        <w:t>Should the future Level 2 Regulation require an SME-GM to make arrangements for an appropriate review of an admission document, designed to ensure that the i</w:t>
      </w:r>
      <w:r w:rsidRPr="00F05A8C">
        <w:t>n</w:t>
      </w:r>
      <w:r w:rsidRPr="00F05A8C">
        <w:t xml:space="preserve">formation it contains is complete? </w:t>
      </w:r>
    </w:p>
    <w:p w:rsidR="008A3792" w:rsidRDefault="008A3792" w:rsidP="008A3792"/>
    <w:p w:rsidR="008A3792" w:rsidRDefault="008A3792" w:rsidP="008A3792">
      <w:r>
        <w:t>&lt;ESMA_QUESTION_192&gt;</w:t>
      </w:r>
    </w:p>
    <w:p w:rsidR="008A3792" w:rsidRDefault="008A3792" w:rsidP="008A3792">
      <w:r>
        <w:t>TYPE YOUR TEXT HERE</w:t>
      </w:r>
    </w:p>
    <w:p w:rsidR="008A3792" w:rsidRDefault="008A3792" w:rsidP="008A3792">
      <w:pPr>
        <w:keepLines/>
      </w:pPr>
      <w:r>
        <w:t>&lt;ESMA_QUESTION_192&gt;</w:t>
      </w:r>
    </w:p>
    <w:p w:rsidR="008A3792" w:rsidRPr="00F05A8C" w:rsidRDefault="008A3792" w:rsidP="008A3792">
      <w:pPr>
        <w:pStyle w:val="Kop5"/>
      </w:pPr>
      <w:r w:rsidRPr="00F05A8C">
        <w:t xml:space="preserve">Do you agree with this initial assessment by ESMA? </w:t>
      </w:r>
    </w:p>
    <w:p w:rsidR="008A3792" w:rsidRDefault="008A3792" w:rsidP="008A3792"/>
    <w:p w:rsidR="008A3792" w:rsidRDefault="008A3792" w:rsidP="008A3792">
      <w:r>
        <w:t>&lt;ESMA_QUESTION_193&gt;</w:t>
      </w:r>
    </w:p>
    <w:p w:rsidR="008A3792" w:rsidRDefault="008A3792" w:rsidP="008A3792">
      <w:r>
        <w:t>TYPE YOUR TEXT HERE</w:t>
      </w:r>
    </w:p>
    <w:p w:rsidR="008A3792" w:rsidRDefault="008A3792" w:rsidP="008A3792">
      <w:pPr>
        <w:keepLines/>
      </w:pPr>
      <w:r>
        <w:t>&lt;ESMA_QUESTION_193&gt;</w:t>
      </w:r>
    </w:p>
    <w:p w:rsidR="008A3792" w:rsidRPr="00F05A8C" w:rsidRDefault="008A3792" w:rsidP="008A3792">
      <w:pPr>
        <w:pStyle w:val="Kop5"/>
      </w:pPr>
      <w:r w:rsidRPr="00F05A8C">
        <w:t xml:space="preserve">In your view which reports should be included in the on-going periodic financial reporting by an issuer whose financial instruments are admitted to trading on an SME-GM? </w:t>
      </w:r>
    </w:p>
    <w:p w:rsidR="008A3792" w:rsidRDefault="008A3792" w:rsidP="008A3792"/>
    <w:p w:rsidR="008A3792" w:rsidRDefault="008A3792" w:rsidP="008A3792">
      <w:r>
        <w:t>&lt;ESMA_QUESTION_194&gt;</w:t>
      </w:r>
    </w:p>
    <w:p w:rsidR="008A3792" w:rsidRDefault="008A3792" w:rsidP="008A3792">
      <w:r>
        <w:t>TYPE YOUR TEXT HERE</w:t>
      </w:r>
    </w:p>
    <w:p w:rsidR="008A3792" w:rsidRDefault="008A3792" w:rsidP="008A3792">
      <w:pPr>
        <w:keepLines/>
      </w:pPr>
      <w:r>
        <w:t>&lt;ESMA_QUESTION_194&gt;</w:t>
      </w:r>
    </w:p>
    <w:p w:rsidR="008A3792" w:rsidRPr="00F05A8C" w:rsidRDefault="008A3792" w:rsidP="008A3792">
      <w:pPr>
        <w:pStyle w:val="Kop5"/>
      </w:pPr>
      <w:r w:rsidRPr="00F05A8C">
        <w:t xml:space="preserve">How and by which means should SME-GMs ensure that the reporting obligations are fulfilled by the issuers? </w:t>
      </w:r>
    </w:p>
    <w:p w:rsidR="008A3792" w:rsidRDefault="008A3792" w:rsidP="008A3792"/>
    <w:p w:rsidR="008A3792" w:rsidRDefault="008A3792" w:rsidP="008A3792">
      <w:r>
        <w:t>&lt;ESMA_QUESTION_195&gt;</w:t>
      </w:r>
    </w:p>
    <w:p w:rsidR="008A3792" w:rsidRDefault="008A3792" w:rsidP="008A3792">
      <w:r>
        <w:t>TYPE YOUR TEXT HERE</w:t>
      </w:r>
    </w:p>
    <w:p w:rsidR="008A3792" w:rsidRDefault="008A3792" w:rsidP="008A3792">
      <w:pPr>
        <w:keepLines/>
      </w:pPr>
      <w:r>
        <w:lastRenderedPageBreak/>
        <w:t>&lt;ESMA_QUESTION_195&gt;</w:t>
      </w:r>
    </w:p>
    <w:p w:rsidR="008A3792" w:rsidRPr="00F05A8C" w:rsidRDefault="008A3792" w:rsidP="008A3792">
      <w:pPr>
        <w:pStyle w:val="Kop5"/>
      </w:pPr>
      <w:r w:rsidRPr="00F05A8C">
        <w:t>Do you think that the more generous deadlines proposed for making reports pu</w:t>
      </w:r>
      <w:r w:rsidRPr="00F05A8C">
        <w:t>b</w:t>
      </w:r>
      <w:r w:rsidRPr="00F05A8C">
        <w:t xml:space="preserve">lic above (in the Box above, paragraph </w:t>
      </w:r>
      <w:r>
        <w:fldChar w:fldCharType="begin"/>
      </w:r>
      <w:r w:rsidRPr="00F05A8C">
        <w:instrText xml:space="preserve"> REF _Ref387084364 \r \h </w:instrText>
      </w:r>
      <w:r>
        <w:fldChar w:fldCharType="separate"/>
      </w:r>
      <w:r w:rsidRPr="00F05A8C">
        <w:t>23</w:t>
      </w:r>
      <w:r>
        <w:fldChar w:fldCharType="end"/>
      </w:r>
      <w:r w:rsidRPr="00F05A8C">
        <w:t>)</w:t>
      </w:r>
      <w:r w:rsidRPr="00F05A8C">
        <w:rPr>
          <w:color w:val="FF0000"/>
        </w:rPr>
        <w:t xml:space="preserve"> </w:t>
      </w:r>
      <w:r w:rsidRPr="00F05A8C">
        <w:t>are suitable, or should the deadlines i</w:t>
      </w:r>
      <w:r w:rsidRPr="00F05A8C">
        <w:t>m</w:t>
      </w:r>
      <w:r w:rsidRPr="00F05A8C">
        <w:t>posed under the rules of the Transparency Directive also apply to i</w:t>
      </w:r>
      <w:r w:rsidRPr="00F05A8C">
        <w:t>s</w:t>
      </w:r>
      <w:r w:rsidRPr="00F05A8C">
        <w:t>suers on SME-GMs?</w:t>
      </w:r>
    </w:p>
    <w:p w:rsidR="008A3792" w:rsidRDefault="008A3792" w:rsidP="008A3792"/>
    <w:p w:rsidR="008A3792" w:rsidRDefault="008A3792" w:rsidP="008A3792">
      <w:r>
        <w:t>&lt;ESMA_QUESTION_196&gt;</w:t>
      </w:r>
    </w:p>
    <w:p w:rsidR="008A3792" w:rsidRDefault="008A3792" w:rsidP="008A3792">
      <w:r>
        <w:t>TYPE YOUR TEXT HERE</w:t>
      </w:r>
    </w:p>
    <w:p w:rsidR="008A3792" w:rsidRDefault="008A3792" w:rsidP="008A3792">
      <w:pPr>
        <w:keepLines/>
      </w:pPr>
      <w:r>
        <w:t>&lt;ESMA_QUESTION_196&gt;</w:t>
      </w:r>
    </w:p>
    <w:p w:rsidR="008A3792" w:rsidRPr="00F05A8C" w:rsidRDefault="008A3792" w:rsidP="008A3792">
      <w:pPr>
        <w:pStyle w:val="Kop5"/>
      </w:pPr>
      <w:r w:rsidRPr="00F05A8C">
        <w:t xml:space="preserve">Do you agree with this assessment that the </w:t>
      </w:r>
      <w:proofErr w:type="spellStart"/>
      <w:r w:rsidRPr="00F05A8C">
        <w:t>MiFID</w:t>
      </w:r>
      <w:proofErr w:type="spellEnd"/>
      <w:r w:rsidRPr="00F05A8C">
        <w:t xml:space="preserve"> II framework should not i</w:t>
      </w:r>
      <w:r w:rsidRPr="00F05A8C">
        <w:t>m</w:t>
      </w:r>
      <w:r w:rsidRPr="00F05A8C">
        <w:t>pose any additional requir</w:t>
      </w:r>
      <w:r w:rsidRPr="00F05A8C">
        <w:t>e</w:t>
      </w:r>
      <w:r w:rsidRPr="00F05A8C">
        <w:t>ments/additional relief to those envisaged by MAR?</w:t>
      </w:r>
    </w:p>
    <w:p w:rsidR="008A3792" w:rsidRDefault="008A3792" w:rsidP="008A3792"/>
    <w:p w:rsidR="008A3792" w:rsidRDefault="008A3792" w:rsidP="008A3792">
      <w:r>
        <w:t>&lt;ESMA_QUESTION_197&gt;</w:t>
      </w:r>
    </w:p>
    <w:p w:rsidR="008A3792" w:rsidRDefault="008A3792" w:rsidP="008A3792">
      <w:r>
        <w:t>TYPE YOUR TEXT HERE</w:t>
      </w:r>
    </w:p>
    <w:p w:rsidR="008A3792" w:rsidRDefault="008A3792" w:rsidP="008A3792">
      <w:pPr>
        <w:keepLines/>
      </w:pPr>
      <w:r>
        <w:t>&lt;ESMA_QUESTION_197&gt;</w:t>
      </w:r>
    </w:p>
    <w:p w:rsidR="008A3792" w:rsidRPr="00F05A8C" w:rsidRDefault="008A3792" w:rsidP="008A3792">
      <w:pPr>
        <w:pStyle w:val="Kop5"/>
      </w:pPr>
      <w:r w:rsidRPr="00F05A8C">
        <w:t>What is your view on the possible requirements for the dissemination and sto</w:t>
      </w:r>
      <w:r w:rsidRPr="00F05A8C">
        <w:t>r</w:t>
      </w:r>
      <w:r w:rsidRPr="00F05A8C">
        <w:t xml:space="preserve">age of information? </w:t>
      </w:r>
    </w:p>
    <w:p w:rsidR="008A3792" w:rsidRDefault="008A3792" w:rsidP="008A3792"/>
    <w:p w:rsidR="008A3792" w:rsidRDefault="008A3792" w:rsidP="008A3792">
      <w:r>
        <w:t>&lt;ESMA_QUESTION_198&gt;</w:t>
      </w:r>
    </w:p>
    <w:p w:rsidR="008A3792" w:rsidRDefault="008A3792" w:rsidP="008A3792">
      <w:r>
        <w:t>TYPE YOUR TEXT HERE</w:t>
      </w:r>
    </w:p>
    <w:p w:rsidR="008A3792" w:rsidRDefault="008A3792" w:rsidP="008A3792">
      <w:pPr>
        <w:keepLines/>
      </w:pPr>
      <w:r>
        <w:t>&lt;ESMA_QUESTION_198&gt;</w:t>
      </w:r>
    </w:p>
    <w:p w:rsidR="008A3792" w:rsidRPr="00F05A8C" w:rsidRDefault="008A3792" w:rsidP="008A3792">
      <w:pPr>
        <w:pStyle w:val="Kop5"/>
      </w:pPr>
      <w:r w:rsidRPr="00F05A8C">
        <w:t>How and by which means should trading venues ensure that the dissemination and storage requirements are fulfilled by the issuers and which of the options d</w:t>
      </w:r>
      <w:r w:rsidRPr="00F05A8C">
        <w:t>e</w:t>
      </w:r>
      <w:r w:rsidRPr="00F05A8C">
        <w:t xml:space="preserve">scribed above do you prefer? </w:t>
      </w:r>
    </w:p>
    <w:p w:rsidR="008A3792" w:rsidRDefault="008A3792" w:rsidP="008A3792"/>
    <w:p w:rsidR="008A3792" w:rsidRDefault="008A3792" w:rsidP="008A3792">
      <w:r>
        <w:t>&lt;ESMA_QUESTION_199&gt;</w:t>
      </w:r>
    </w:p>
    <w:p w:rsidR="008A3792" w:rsidRDefault="008A3792" w:rsidP="008A3792">
      <w:r>
        <w:t>TYPE YOUR TEXT HERE</w:t>
      </w:r>
    </w:p>
    <w:p w:rsidR="008A3792" w:rsidRDefault="008A3792" w:rsidP="008A3792">
      <w:pPr>
        <w:keepLines/>
      </w:pPr>
      <w:r>
        <w:t>&lt;ESMA_QUESTION_199&gt;</w:t>
      </w:r>
    </w:p>
    <w:p w:rsidR="008A3792" w:rsidRPr="00F05A8C" w:rsidRDefault="008A3792" w:rsidP="008A3792">
      <w:pPr>
        <w:pStyle w:val="Kop5"/>
      </w:pPr>
      <w:r w:rsidRPr="00F05A8C">
        <w:t>How long should the information be stored from your point of view? Do you agree with the proposed period of 5 years or would you prefer a different one (e.g., 3 years)?</w:t>
      </w:r>
    </w:p>
    <w:p w:rsidR="008A3792" w:rsidRDefault="008A3792" w:rsidP="008A3792"/>
    <w:p w:rsidR="008A3792" w:rsidRDefault="008A3792" w:rsidP="008A3792">
      <w:r>
        <w:t>&lt;ESMA_QUESTION_200&gt;</w:t>
      </w:r>
    </w:p>
    <w:p w:rsidR="008A3792" w:rsidRDefault="008A3792" w:rsidP="008A3792">
      <w:r>
        <w:t>TYPE YOUR TEXT HERE</w:t>
      </w:r>
    </w:p>
    <w:p w:rsidR="008A3792" w:rsidRDefault="008A3792" w:rsidP="008A3792">
      <w:pPr>
        <w:keepLines/>
      </w:pPr>
      <w:r>
        <w:t>&lt;ESMA_QUESTION_200&gt;</w:t>
      </w:r>
    </w:p>
    <w:p w:rsidR="008A3792" w:rsidRPr="00F05A8C" w:rsidRDefault="008A3792" w:rsidP="008A3792">
      <w:pPr>
        <w:pStyle w:val="Kop5"/>
        <w:rPr>
          <w:rFonts w:cs="Georgia"/>
          <w:kern w:val="32"/>
          <w:sz w:val="24"/>
        </w:rPr>
      </w:pPr>
      <w:r w:rsidRPr="00F05A8C">
        <w:t xml:space="preserve">Do you agree with this assessment that the </w:t>
      </w:r>
      <w:proofErr w:type="spellStart"/>
      <w:r w:rsidRPr="00F05A8C">
        <w:t>MiFID</w:t>
      </w:r>
      <w:proofErr w:type="spellEnd"/>
      <w:r w:rsidRPr="00F05A8C">
        <w:t xml:space="preserve"> II framework should not i</w:t>
      </w:r>
      <w:r w:rsidRPr="00F05A8C">
        <w:t>m</w:t>
      </w:r>
      <w:r w:rsidRPr="00F05A8C">
        <w:t>pose any additional requirements to those presented in MAR?</w:t>
      </w:r>
    </w:p>
    <w:p w:rsidR="008A3792" w:rsidRDefault="008A3792" w:rsidP="008A3792"/>
    <w:p w:rsidR="008A3792" w:rsidRDefault="008A3792" w:rsidP="008A3792">
      <w:r>
        <w:t>&lt;ESMA_QUESTION_201&gt;</w:t>
      </w:r>
    </w:p>
    <w:p w:rsidR="008A3792" w:rsidRDefault="008A3792" w:rsidP="008A3792">
      <w:r>
        <w:t>TYPE YOUR TEXT HERE</w:t>
      </w:r>
    </w:p>
    <w:p w:rsidR="008A3792" w:rsidRDefault="008A3792" w:rsidP="008A3792">
      <w:pPr>
        <w:keepLines/>
      </w:pPr>
      <w:r>
        <w:t>&lt;ESMA_QUESTION_201&gt;</w:t>
      </w:r>
    </w:p>
    <w:p w:rsidR="008A3792" w:rsidRDefault="008A3792" w:rsidP="008A3792"/>
    <w:p w:rsidR="008A3792" w:rsidRPr="00AF7901" w:rsidRDefault="008A3792" w:rsidP="008A3792">
      <w:pPr>
        <w:pStyle w:val="NEW-Level1"/>
        <w:numPr>
          <w:ilvl w:val="1"/>
          <w:numId w:val="34"/>
        </w:numPr>
      </w:pPr>
      <w:bookmarkStart w:id="53" w:name="_Toc388455558"/>
      <w:bookmarkStart w:id="54" w:name="_Toc386646744"/>
      <w:r w:rsidRPr="00AF7901">
        <w:t>Suspension and removal of financial instruments from trading</w:t>
      </w:r>
      <w:bookmarkEnd w:id="53"/>
      <w:r w:rsidRPr="00AF7901">
        <w:t xml:space="preserve"> </w:t>
      </w:r>
      <w:bookmarkEnd w:id="54"/>
    </w:p>
    <w:p w:rsidR="008A3792" w:rsidRDefault="008A3792" w:rsidP="008A3792"/>
    <w:p w:rsidR="008A3792" w:rsidRPr="00F05A8C" w:rsidRDefault="008A3792" w:rsidP="008A3792">
      <w:pPr>
        <w:pStyle w:val="Kop5"/>
      </w:pPr>
      <w:r w:rsidRPr="00F05A8C">
        <w:t>Do you agree that an approach based on a non-exhaustive list of examples pr</w:t>
      </w:r>
      <w:r w:rsidRPr="00F05A8C">
        <w:t>o</w:t>
      </w:r>
      <w:r w:rsidRPr="00F05A8C">
        <w:t>vides an appropriate balance between facilitating a consistent application of the e</w:t>
      </w:r>
      <w:r w:rsidRPr="00F05A8C">
        <w:t>x</w:t>
      </w:r>
      <w:r w:rsidRPr="00F05A8C">
        <w:t xml:space="preserve">ception, while allowing appropriate judgements to be made on a case by case basis? </w:t>
      </w:r>
    </w:p>
    <w:p w:rsidR="008A3792" w:rsidRDefault="008A3792" w:rsidP="008A3792"/>
    <w:p w:rsidR="008A3792" w:rsidRDefault="008A3792" w:rsidP="008A3792">
      <w:r>
        <w:t>&lt;ESMA_QUESTION_202&gt;</w:t>
      </w:r>
    </w:p>
    <w:p w:rsidR="008A3792" w:rsidRDefault="008A3792" w:rsidP="008A3792">
      <w:r>
        <w:t>TYPE YOUR TEXT HERE</w:t>
      </w:r>
    </w:p>
    <w:p w:rsidR="008A3792" w:rsidRDefault="008A3792" w:rsidP="008A3792">
      <w:pPr>
        <w:keepLines/>
      </w:pPr>
      <w:r>
        <w:lastRenderedPageBreak/>
        <w:t>&lt;ESMA_QUESTION_202&gt;</w:t>
      </w:r>
    </w:p>
    <w:p w:rsidR="008A3792" w:rsidRPr="00F05A8C" w:rsidRDefault="008A3792" w:rsidP="008A3792">
      <w:pPr>
        <w:pStyle w:val="Kop5"/>
      </w:pPr>
      <w:r w:rsidRPr="00F05A8C">
        <w:t>Do you agree that NCAs would also need to consider the criteria described in par</w:t>
      </w:r>
      <w:r w:rsidRPr="00F05A8C">
        <w:t>a</w:t>
      </w:r>
      <w:r w:rsidRPr="00F05A8C">
        <w:t xml:space="preserve">graph </w:t>
      </w:r>
      <w:r>
        <w:fldChar w:fldCharType="begin"/>
      </w:r>
      <w:r w:rsidRPr="00F05A8C">
        <w:instrText xml:space="preserve"> REF _Ref387085855 \r \h </w:instrText>
      </w:r>
      <w:r>
        <w:fldChar w:fldCharType="separate"/>
      </w:r>
      <w:r w:rsidRPr="00F05A8C">
        <w:t>6</w:t>
      </w:r>
      <w:r>
        <w:fldChar w:fldCharType="end"/>
      </w:r>
      <w:r w:rsidRPr="00F05A8C">
        <w:t xml:space="preserve"> </w:t>
      </w:r>
      <w:r>
        <w:fldChar w:fldCharType="begin"/>
      </w:r>
      <w:r w:rsidRPr="00F05A8C">
        <w:instrText xml:space="preserve"> REF _Ref387085865 \r \h </w:instrText>
      </w:r>
      <w:r>
        <w:fldChar w:fldCharType="separate"/>
      </w:r>
      <w:r w:rsidRPr="00F05A8C">
        <w:t>iii</w:t>
      </w:r>
      <w:r>
        <w:fldChar w:fldCharType="end"/>
      </w:r>
      <w:r w:rsidRPr="00F05A8C">
        <w:t xml:space="preserve"> and </w:t>
      </w:r>
      <w:r>
        <w:fldChar w:fldCharType="begin"/>
      </w:r>
      <w:r w:rsidRPr="00F05A8C">
        <w:instrText xml:space="preserve"> REF _Ref387085873 \r \h </w:instrText>
      </w:r>
      <w:r>
        <w:fldChar w:fldCharType="separate"/>
      </w:r>
      <w:r w:rsidRPr="00F05A8C">
        <w:t>iv</w:t>
      </w:r>
      <w:r>
        <w:fldChar w:fldCharType="end"/>
      </w:r>
      <w:r w:rsidRPr="00F05A8C">
        <w:t xml:space="preserve">, when making an assessment of relevant costs or risks? </w:t>
      </w:r>
    </w:p>
    <w:p w:rsidR="008A3792" w:rsidRDefault="008A3792" w:rsidP="008A3792"/>
    <w:p w:rsidR="008A3792" w:rsidRDefault="008A3792" w:rsidP="008A3792">
      <w:r>
        <w:t>&lt;ESMA_QUESTION_203&gt;</w:t>
      </w:r>
    </w:p>
    <w:p w:rsidR="008A3792" w:rsidRDefault="008A3792" w:rsidP="008A3792">
      <w:r>
        <w:t>TYPE YOUR TEXT HERE</w:t>
      </w:r>
    </w:p>
    <w:p w:rsidR="008A3792" w:rsidRDefault="008A3792" w:rsidP="008A3792">
      <w:pPr>
        <w:keepLines/>
      </w:pPr>
      <w:r>
        <w:t>&lt;ESMA_QUESTION_203&gt;</w:t>
      </w:r>
    </w:p>
    <w:p w:rsidR="008A3792" w:rsidRPr="00F05A8C" w:rsidRDefault="008A3792" w:rsidP="008A3792">
      <w:pPr>
        <w:pStyle w:val="Kop5"/>
        <w:rPr>
          <w:u w:val="single"/>
        </w:rPr>
      </w:pPr>
      <w:r w:rsidRPr="00F05A8C">
        <w:t>Which specific circumstances would you include in the list? Do you agree with the proposed examples?</w:t>
      </w:r>
    </w:p>
    <w:p w:rsidR="008A3792" w:rsidRDefault="008A3792" w:rsidP="008A3792"/>
    <w:p w:rsidR="008A3792" w:rsidRDefault="008A3792" w:rsidP="008A3792">
      <w:r>
        <w:t>&lt;ESMA_QUESTION_204&gt;</w:t>
      </w:r>
    </w:p>
    <w:p w:rsidR="008A3792" w:rsidRDefault="008A3792" w:rsidP="008A3792">
      <w:r>
        <w:t>TYPE YOUR TEXT HERE</w:t>
      </w:r>
    </w:p>
    <w:p w:rsidR="008A3792" w:rsidRDefault="008A3792" w:rsidP="008A3792">
      <w:pPr>
        <w:keepLines/>
      </w:pPr>
      <w:r>
        <w:t>&lt;ESMA_QUESTION_204&gt;</w:t>
      </w:r>
    </w:p>
    <w:p w:rsidR="008A3792" w:rsidRDefault="008A3792" w:rsidP="008A3792"/>
    <w:p w:rsidR="008A3792" w:rsidRPr="00A8178A" w:rsidRDefault="008A3792" w:rsidP="008A3792">
      <w:pPr>
        <w:pStyle w:val="NEW-Level1"/>
        <w:numPr>
          <w:ilvl w:val="1"/>
          <w:numId w:val="34"/>
        </w:numPr>
      </w:pPr>
      <w:bookmarkStart w:id="55" w:name="_Toc386646748"/>
      <w:bookmarkStart w:id="56" w:name="_Toc388455559"/>
      <w:r>
        <w:t>Substantial importance of a trading venue in a host Member State</w:t>
      </w:r>
      <w:bookmarkEnd w:id="55"/>
      <w:bookmarkEnd w:id="56"/>
    </w:p>
    <w:p w:rsidR="008A3792" w:rsidRDefault="008A3792" w:rsidP="008A3792"/>
    <w:p w:rsidR="008A3792" w:rsidRPr="00F05A8C" w:rsidRDefault="008A3792" w:rsidP="008A3792">
      <w:pPr>
        <w:pStyle w:val="Kop5"/>
      </w:pPr>
      <w:r w:rsidRPr="00F05A8C">
        <w:t xml:space="preserve">Do you consider that the criteria established by Article 16 of </w:t>
      </w:r>
      <w:proofErr w:type="spellStart"/>
      <w:r w:rsidRPr="00F05A8C">
        <w:t>MiFID</w:t>
      </w:r>
      <w:proofErr w:type="spellEnd"/>
      <w:r w:rsidRPr="00F05A8C">
        <w:t xml:space="preserve"> Implementing Regulation remain appropriate for regulated markets? </w:t>
      </w:r>
    </w:p>
    <w:p w:rsidR="008A3792" w:rsidRDefault="008A3792" w:rsidP="008A3792"/>
    <w:p w:rsidR="008A3792" w:rsidRDefault="008A3792" w:rsidP="008A3792">
      <w:r>
        <w:t>&lt;ESMA_QUESTION_205&gt;</w:t>
      </w:r>
    </w:p>
    <w:p w:rsidR="008A3792" w:rsidRDefault="008A3792" w:rsidP="008A3792">
      <w:r>
        <w:t>TYPE YOUR TEXT HERE</w:t>
      </w:r>
    </w:p>
    <w:p w:rsidR="008A3792" w:rsidRDefault="008A3792" w:rsidP="008A3792">
      <w:pPr>
        <w:keepLines/>
      </w:pPr>
      <w:r>
        <w:t>&lt;ESMA_QUESTION_205&gt;</w:t>
      </w:r>
    </w:p>
    <w:p w:rsidR="008A3792" w:rsidRPr="00F05A8C" w:rsidRDefault="008A3792" w:rsidP="008A3792">
      <w:pPr>
        <w:pStyle w:val="Kop5"/>
      </w:pPr>
      <w:r w:rsidRPr="00F05A8C">
        <w:t>Do you agree with the additional criteria for establishing the substantial i</w:t>
      </w:r>
      <w:r w:rsidRPr="00F05A8C">
        <w:t>m</w:t>
      </w:r>
      <w:r w:rsidRPr="00F05A8C">
        <w:t>portance in the cases of MTFs and OTFs?</w:t>
      </w:r>
    </w:p>
    <w:p w:rsidR="008A3792" w:rsidRDefault="008A3792" w:rsidP="008A3792"/>
    <w:p w:rsidR="008A3792" w:rsidRDefault="008A3792" w:rsidP="008A3792">
      <w:r>
        <w:t>&lt;ESMA_QUESTION_206&gt;</w:t>
      </w:r>
    </w:p>
    <w:p w:rsidR="008A3792" w:rsidRDefault="008A3792" w:rsidP="008A3792">
      <w:r>
        <w:t>TYPE YOUR TEXT HERE</w:t>
      </w:r>
    </w:p>
    <w:p w:rsidR="008A3792" w:rsidRDefault="008A3792" w:rsidP="008A3792">
      <w:pPr>
        <w:keepLines/>
      </w:pPr>
      <w:r>
        <w:t>&lt;ESMA_QUESTION_206&gt;</w:t>
      </w:r>
    </w:p>
    <w:p w:rsidR="008A3792" w:rsidRDefault="008A3792" w:rsidP="008A3792"/>
    <w:p w:rsidR="008A3792" w:rsidRPr="00BD57D6" w:rsidRDefault="008A3792" w:rsidP="008A3792">
      <w:pPr>
        <w:pStyle w:val="NEW-Level1"/>
        <w:numPr>
          <w:ilvl w:val="1"/>
          <w:numId w:val="34"/>
        </w:numPr>
      </w:pPr>
      <w:bookmarkStart w:id="57" w:name="_Toc388455560"/>
      <w:r>
        <w:t>Monitoring of c</w:t>
      </w:r>
      <w:r w:rsidRPr="00BD57D6">
        <w:t xml:space="preserve">ompliance – </w:t>
      </w:r>
      <w:r>
        <w:t>i</w:t>
      </w:r>
      <w:r w:rsidRPr="00BD57D6">
        <w:t xml:space="preserve">nformation </w:t>
      </w:r>
      <w:r>
        <w:t>r</w:t>
      </w:r>
      <w:r w:rsidRPr="00BD57D6">
        <w:t xml:space="preserve">equirements for </w:t>
      </w:r>
      <w:r>
        <w:t>t</w:t>
      </w:r>
      <w:r w:rsidRPr="00BD57D6">
        <w:t xml:space="preserve">rading </w:t>
      </w:r>
      <w:r>
        <w:t>v</w:t>
      </w:r>
      <w:r w:rsidRPr="00BD57D6">
        <w:t>e</w:t>
      </w:r>
      <w:r w:rsidRPr="00BD57D6">
        <w:t>n</w:t>
      </w:r>
      <w:r w:rsidRPr="00BD57D6">
        <w:t>ues</w:t>
      </w:r>
      <w:bookmarkEnd w:id="57"/>
    </w:p>
    <w:p w:rsidR="008A3792" w:rsidRDefault="008A3792" w:rsidP="008A3792"/>
    <w:p w:rsidR="008A3792" w:rsidRPr="00F05A8C" w:rsidRDefault="008A3792" w:rsidP="008A3792">
      <w:pPr>
        <w:pStyle w:val="Kop5"/>
      </w:pPr>
      <w:r w:rsidRPr="00F05A8C">
        <w:t>Which circumstances would you include in this list? Do you agree with the circu</w:t>
      </w:r>
      <w:r w:rsidRPr="00F05A8C">
        <w:t>m</w:t>
      </w:r>
      <w:r w:rsidRPr="00F05A8C">
        <w:t>stances described in the draft technical advice? What other circumstances do you think should be included in the list?</w:t>
      </w:r>
    </w:p>
    <w:p w:rsidR="008A3792" w:rsidRDefault="008A3792" w:rsidP="008A3792"/>
    <w:p w:rsidR="008A3792" w:rsidRDefault="008A3792" w:rsidP="008A3792">
      <w:r>
        <w:t>&lt;ESMA_QUESTION_207&gt;</w:t>
      </w:r>
    </w:p>
    <w:p w:rsidR="008A3792" w:rsidRDefault="008A3792" w:rsidP="008A3792">
      <w:r>
        <w:t>TYPE YOUR TEXT HERE</w:t>
      </w:r>
    </w:p>
    <w:p w:rsidR="008A3792" w:rsidRDefault="008A3792" w:rsidP="008A3792">
      <w:pPr>
        <w:keepLines/>
      </w:pPr>
      <w:r>
        <w:t>&lt;ESMA_QUESTION_207&gt;</w:t>
      </w:r>
    </w:p>
    <w:p w:rsidR="008A3792" w:rsidRDefault="008A3792" w:rsidP="008A3792"/>
    <w:p w:rsidR="008A3792" w:rsidRPr="00A8178A" w:rsidRDefault="008A3792" w:rsidP="008A3792">
      <w:pPr>
        <w:pStyle w:val="NEW-Level1"/>
        <w:numPr>
          <w:ilvl w:val="1"/>
          <w:numId w:val="34"/>
        </w:numPr>
      </w:pPr>
      <w:bookmarkStart w:id="58" w:name="_Toc386639283"/>
      <w:bookmarkStart w:id="59" w:name="_Toc386646756"/>
      <w:bookmarkStart w:id="60" w:name="_Toc388455561"/>
      <w:r>
        <w:lastRenderedPageBreak/>
        <w:t>Monitoring of compliance with the rules of the trading venue - d</w:t>
      </w:r>
      <w:r w:rsidRPr="008E6229">
        <w:t xml:space="preserve">etermining circumstances that trigger the requirement to inform about </w:t>
      </w:r>
      <w:r>
        <w:t xml:space="preserve">conduct that may </w:t>
      </w:r>
      <w:r w:rsidRPr="008E6229">
        <w:t>indicate ab</w:t>
      </w:r>
      <w:r w:rsidRPr="008E6229">
        <w:t>u</w:t>
      </w:r>
      <w:r w:rsidRPr="008E6229">
        <w:t>sive behaviour</w:t>
      </w:r>
      <w:bookmarkEnd w:id="58"/>
      <w:bookmarkEnd w:id="59"/>
      <w:bookmarkEnd w:id="60"/>
      <w:r w:rsidRPr="008E6229">
        <w:t xml:space="preserve"> </w:t>
      </w:r>
    </w:p>
    <w:p w:rsidR="008A3792" w:rsidRDefault="008A3792" w:rsidP="008A3792"/>
    <w:p w:rsidR="008A3792" w:rsidRPr="00F05A8C" w:rsidRDefault="008A3792" w:rsidP="008A3792">
      <w:pPr>
        <w:pStyle w:val="Kop5"/>
      </w:pPr>
      <w:r w:rsidRPr="00F05A8C">
        <w:t>Do you support the approach suggested by ESMA?</w:t>
      </w:r>
    </w:p>
    <w:p w:rsidR="008A3792" w:rsidRDefault="008A3792" w:rsidP="008A3792"/>
    <w:p w:rsidR="008A3792" w:rsidRDefault="008A3792" w:rsidP="008A3792">
      <w:r>
        <w:t>&lt;ESMA_QUESTION_208&gt;</w:t>
      </w:r>
    </w:p>
    <w:p w:rsidR="008A3792" w:rsidRDefault="008A3792" w:rsidP="008A3792">
      <w:r>
        <w:t>TYPE YOUR TEXT HERE</w:t>
      </w:r>
    </w:p>
    <w:p w:rsidR="008A3792" w:rsidRDefault="008A3792" w:rsidP="008A3792">
      <w:pPr>
        <w:keepLines/>
      </w:pPr>
      <w:r>
        <w:t>&lt;ESMA_QUESTION_208&gt;</w:t>
      </w:r>
    </w:p>
    <w:p w:rsidR="008A3792" w:rsidRPr="00F05A8C" w:rsidRDefault="008A3792" w:rsidP="008A3792">
      <w:pPr>
        <w:pStyle w:val="Kop5"/>
      </w:pPr>
      <w:r w:rsidRPr="00F05A8C">
        <w:t>Is there any limitation to the ability of the operator of several trading venues to ide</w:t>
      </w:r>
      <w:r w:rsidRPr="00F05A8C">
        <w:t>n</w:t>
      </w:r>
      <w:r w:rsidRPr="00F05A8C">
        <w:t xml:space="preserve">tify a potentially abusive conduct affecting related financial instruments? </w:t>
      </w:r>
    </w:p>
    <w:p w:rsidR="008A3792" w:rsidRDefault="008A3792" w:rsidP="008A3792"/>
    <w:p w:rsidR="008A3792" w:rsidRDefault="008A3792" w:rsidP="008A3792">
      <w:r>
        <w:t>&lt;ESMA_QUESTION_209&gt;</w:t>
      </w:r>
    </w:p>
    <w:p w:rsidR="008A3792" w:rsidRDefault="008A3792" w:rsidP="008A3792">
      <w:r>
        <w:t>TYPE YOUR TEXT HERE</w:t>
      </w:r>
    </w:p>
    <w:p w:rsidR="008A3792" w:rsidRDefault="008A3792" w:rsidP="008A3792">
      <w:pPr>
        <w:keepLines/>
      </w:pPr>
      <w:r>
        <w:t>&lt;ESMA_QUESTION_209&gt;</w:t>
      </w:r>
    </w:p>
    <w:p w:rsidR="008A3792" w:rsidRPr="00F05A8C" w:rsidRDefault="008A3792" w:rsidP="008A3792">
      <w:pPr>
        <w:pStyle w:val="Kop5"/>
      </w:pPr>
      <w:r w:rsidRPr="00F05A8C">
        <w:t>What can be the implications for trading venues to make use of all information publicly available to complement their internal analysis of the potential abusive co</w:t>
      </w:r>
      <w:r w:rsidRPr="00F05A8C">
        <w:t>n</w:t>
      </w:r>
      <w:r w:rsidRPr="00F05A8C">
        <w:t>duct to report such as managers’ dealings or major shareholders’ notifications)? Are there other public sources of info</w:t>
      </w:r>
      <w:r w:rsidRPr="00F05A8C">
        <w:t>r</w:t>
      </w:r>
      <w:r w:rsidRPr="00F05A8C">
        <w:t xml:space="preserve">mation that could be useful for this purpose? </w:t>
      </w:r>
    </w:p>
    <w:p w:rsidR="008A3792" w:rsidRDefault="008A3792" w:rsidP="008A3792"/>
    <w:p w:rsidR="008A3792" w:rsidRDefault="008A3792" w:rsidP="008A3792">
      <w:r>
        <w:t>&lt;ESMA_QUESTION_210&gt;</w:t>
      </w:r>
    </w:p>
    <w:p w:rsidR="008A3792" w:rsidRDefault="008A3792" w:rsidP="008A3792">
      <w:r>
        <w:t>TYPE YOUR TEXT HERE</w:t>
      </w:r>
    </w:p>
    <w:p w:rsidR="008A3792" w:rsidRDefault="008A3792" w:rsidP="008A3792">
      <w:pPr>
        <w:keepLines/>
      </w:pPr>
      <w:r>
        <w:t>&lt;ESMA_QUESTION_210&gt;</w:t>
      </w:r>
    </w:p>
    <w:p w:rsidR="008A3792" w:rsidRPr="00F05A8C" w:rsidRDefault="008A3792" w:rsidP="008A3792">
      <w:pPr>
        <w:pStyle w:val="Kop5"/>
      </w:pPr>
      <w:r w:rsidRPr="00F05A8C">
        <w:t>Do you agree that the signals listed in the Annex contained in the draft advice const</w:t>
      </w:r>
      <w:r w:rsidRPr="00F05A8C">
        <w:t>i</w:t>
      </w:r>
      <w:r w:rsidRPr="00F05A8C">
        <w:t>tute appropriate indicators to be considered by operators of trading venues? Do you see other signals that could be relevant to include in the list?</w:t>
      </w:r>
    </w:p>
    <w:p w:rsidR="008A3792" w:rsidRDefault="008A3792" w:rsidP="008A3792"/>
    <w:p w:rsidR="008A3792" w:rsidRDefault="008A3792" w:rsidP="008A3792">
      <w:r>
        <w:t>&lt;ESMA_QUESTION_211&gt;</w:t>
      </w:r>
    </w:p>
    <w:p w:rsidR="008A3792" w:rsidRDefault="008A3792" w:rsidP="008A3792">
      <w:r>
        <w:t>TYPE YOUR TEXT HERE</w:t>
      </w:r>
    </w:p>
    <w:p w:rsidR="008A3792" w:rsidRDefault="008A3792" w:rsidP="008A3792">
      <w:pPr>
        <w:keepLines/>
      </w:pPr>
      <w:r>
        <w:t>&lt;ESMA_QUESTION_211&gt;</w:t>
      </w:r>
    </w:p>
    <w:p w:rsidR="008A3792" w:rsidRPr="00F05A8C" w:rsidRDefault="008A3792" w:rsidP="008A3792">
      <w:pPr>
        <w:pStyle w:val="Kop5"/>
      </w:pPr>
      <w:r w:rsidRPr="00F05A8C">
        <w:t>Do you consider that front running should be considered in relation to the duty for operators of trading venues to report possible abusive conduct? If so, what could be the po</w:t>
      </w:r>
      <w:r w:rsidRPr="00F05A8C">
        <w:t>s</w:t>
      </w:r>
      <w:r w:rsidRPr="00F05A8C">
        <w:t>sible signal(s) to include in the list?</w:t>
      </w:r>
    </w:p>
    <w:p w:rsidR="008A3792" w:rsidRDefault="008A3792" w:rsidP="008A3792"/>
    <w:p w:rsidR="008A3792" w:rsidRDefault="008A3792" w:rsidP="008A3792">
      <w:r>
        <w:t>&lt;ESMA_QUESTION_212&gt;</w:t>
      </w:r>
    </w:p>
    <w:p w:rsidR="008A3792" w:rsidRDefault="008A3792" w:rsidP="008A3792">
      <w:r>
        <w:t>TYPE YOUR TEXT HERE</w:t>
      </w:r>
    </w:p>
    <w:p w:rsidR="008A3792" w:rsidRDefault="008A3792" w:rsidP="008A3792">
      <w:pPr>
        <w:keepLines/>
      </w:pPr>
      <w:r>
        <w:t>&lt;ESMA_QUESTION_212&gt;</w:t>
      </w:r>
    </w:p>
    <w:p w:rsidR="008A3792" w:rsidRDefault="008A3792" w:rsidP="008A3792">
      <w:r>
        <w:br w:type="page"/>
      </w:r>
    </w:p>
    <w:p w:rsidR="008A3792" w:rsidRDefault="008A3792" w:rsidP="008A3792">
      <w:pPr>
        <w:pStyle w:val="aNEW-Level0"/>
      </w:pPr>
      <w:bookmarkStart w:id="61" w:name="_Toc388455562"/>
      <w:r>
        <w:lastRenderedPageBreak/>
        <w:t>Commodity derivatives</w:t>
      </w:r>
      <w:bookmarkEnd w:id="61"/>
    </w:p>
    <w:p w:rsidR="008A3792" w:rsidRDefault="008A3792" w:rsidP="008A3792"/>
    <w:p w:rsidR="008A3792" w:rsidRPr="003D31B2" w:rsidRDefault="008A3792" w:rsidP="008A3792">
      <w:pPr>
        <w:pStyle w:val="NEW-Level1"/>
        <w:numPr>
          <w:ilvl w:val="1"/>
          <w:numId w:val="34"/>
        </w:numPr>
      </w:pPr>
      <w:bookmarkStart w:id="62" w:name="_Toc388455563"/>
      <w:r>
        <w:t>Financial i</w:t>
      </w:r>
      <w:r w:rsidRPr="003D31B2">
        <w:t xml:space="preserve">nstruments </w:t>
      </w:r>
      <w:r>
        <w:t>d</w:t>
      </w:r>
      <w:r w:rsidRPr="003D31B2">
        <w:t xml:space="preserve">efinition - </w:t>
      </w:r>
      <w:r>
        <w:t>s</w:t>
      </w:r>
      <w:r w:rsidRPr="003D31B2">
        <w:t xml:space="preserve">pecifying </w:t>
      </w:r>
      <w:r>
        <w:t>S</w:t>
      </w:r>
      <w:r w:rsidRPr="003D31B2">
        <w:t>ection C 6</w:t>
      </w:r>
      <w:r>
        <w:t>, 7 and 10</w:t>
      </w:r>
      <w:r w:rsidRPr="003D31B2">
        <w:t xml:space="preserve"> of Annex </w:t>
      </w:r>
      <w:r>
        <w:t xml:space="preserve">I of </w:t>
      </w:r>
      <w:proofErr w:type="spellStart"/>
      <w:r>
        <w:t>M</w:t>
      </w:r>
      <w:r>
        <w:t>i</w:t>
      </w:r>
      <w:r>
        <w:t>FID</w:t>
      </w:r>
      <w:proofErr w:type="spellEnd"/>
      <w:r>
        <w:t xml:space="preserve"> II</w:t>
      </w:r>
      <w:bookmarkEnd w:id="62"/>
      <w:r w:rsidRPr="003D31B2">
        <w:t xml:space="preserve"> </w:t>
      </w:r>
    </w:p>
    <w:p w:rsidR="008A3792" w:rsidRDefault="008A3792" w:rsidP="008A3792"/>
    <w:p w:rsidR="008A3792" w:rsidRPr="00F05A8C" w:rsidRDefault="008A3792" w:rsidP="008A3792">
      <w:pPr>
        <w:pStyle w:val="Kop5"/>
      </w:pPr>
      <w:r w:rsidRPr="00F05A8C">
        <w:t>Do you agree with ESMA’s approach on specifying contracts that “must” be physica</w:t>
      </w:r>
      <w:r w:rsidRPr="00F05A8C">
        <w:t>l</w:t>
      </w:r>
      <w:r w:rsidRPr="00F05A8C">
        <w:t>ly settled and contracts that “can” be physically settled?</w:t>
      </w:r>
    </w:p>
    <w:p w:rsidR="008A3792" w:rsidRDefault="008A3792" w:rsidP="008A3792"/>
    <w:p w:rsidR="008A3792" w:rsidRDefault="008A3792" w:rsidP="008A3792">
      <w:r>
        <w:t>&lt;ESMA_QUESTION_213&gt;</w:t>
      </w:r>
    </w:p>
    <w:p w:rsidR="008A3792" w:rsidRDefault="008A3792" w:rsidP="008A3792">
      <w:r>
        <w:t>TYPE YOUR TEXT HERE</w:t>
      </w:r>
    </w:p>
    <w:p w:rsidR="008A3792" w:rsidRDefault="008A3792" w:rsidP="008A3792">
      <w:pPr>
        <w:keepLines/>
      </w:pPr>
      <w:r>
        <w:t>&lt;ESMA_QUESTION_213&gt;</w:t>
      </w:r>
    </w:p>
    <w:p w:rsidR="008A3792" w:rsidRPr="00F05A8C" w:rsidRDefault="008A3792" w:rsidP="008A3792">
      <w:pPr>
        <w:pStyle w:val="Kop5"/>
      </w:pPr>
      <w:r w:rsidRPr="00F05A8C">
        <w:t>Which oil products in your view should be caught by the definition of C6 energy derivatives contracts and therefore be within the scope of the exemption? Please give re</w:t>
      </w:r>
      <w:r w:rsidRPr="00F05A8C">
        <w:t>a</w:t>
      </w:r>
      <w:r w:rsidRPr="00F05A8C">
        <w:t>sons for your view stating, in particular, any practical repercussions of including or exclu</w:t>
      </w:r>
      <w:r w:rsidRPr="00F05A8C">
        <w:t>d</w:t>
      </w:r>
      <w:r w:rsidRPr="00F05A8C">
        <w:t xml:space="preserve">ing products from the scope.  </w:t>
      </w:r>
    </w:p>
    <w:p w:rsidR="008A3792" w:rsidRDefault="008A3792" w:rsidP="008A3792"/>
    <w:p w:rsidR="008A3792" w:rsidRDefault="008A3792" w:rsidP="008A3792">
      <w:r>
        <w:t>&lt;ESMA_QUESTION_214&gt;</w:t>
      </w:r>
    </w:p>
    <w:p w:rsidR="008A3792" w:rsidRDefault="008A3792" w:rsidP="008A3792">
      <w:r>
        <w:t>TYPE YOUR TEXT HERE</w:t>
      </w:r>
    </w:p>
    <w:p w:rsidR="008A3792" w:rsidRDefault="008A3792" w:rsidP="008A3792">
      <w:pPr>
        <w:keepLines/>
      </w:pPr>
      <w:r>
        <w:t>&lt;ESMA_QUESTION_214&gt;</w:t>
      </w:r>
    </w:p>
    <w:p w:rsidR="008A3792" w:rsidRPr="00F05A8C" w:rsidRDefault="008A3792" w:rsidP="008A3792">
      <w:pPr>
        <w:pStyle w:val="Kop5"/>
      </w:pPr>
      <w:r w:rsidRPr="00F05A8C">
        <w:t>Do you agree with ESMA’s approach on specifying contracts that must be phys</w:t>
      </w:r>
      <w:r w:rsidRPr="00F05A8C">
        <w:t>i</w:t>
      </w:r>
      <w:r w:rsidRPr="00F05A8C">
        <w:t>cally settled?</w:t>
      </w:r>
    </w:p>
    <w:p w:rsidR="008A3792" w:rsidRDefault="008A3792" w:rsidP="008A3792"/>
    <w:p w:rsidR="008A3792" w:rsidRDefault="008A3792" w:rsidP="008A3792">
      <w:r>
        <w:t>&lt;ESMA_QUESTION_215&gt;</w:t>
      </w:r>
    </w:p>
    <w:p w:rsidR="008A3792" w:rsidRDefault="008A3792" w:rsidP="008A3792">
      <w:r>
        <w:t>TYPE YOUR TEXT HERE</w:t>
      </w:r>
    </w:p>
    <w:p w:rsidR="008A3792" w:rsidRDefault="008A3792" w:rsidP="008A3792">
      <w:pPr>
        <w:keepLines/>
      </w:pPr>
      <w:r>
        <w:t>&lt;ESMA_QUESTION_215&gt;</w:t>
      </w:r>
    </w:p>
    <w:p w:rsidR="008A3792" w:rsidRPr="00F05A8C" w:rsidRDefault="008A3792" w:rsidP="008A3792">
      <w:pPr>
        <w:pStyle w:val="Kop5"/>
      </w:pPr>
      <w:r w:rsidRPr="00F05A8C">
        <w:t>How do operational netting arrangements in power and gas markets work in pra</w:t>
      </w:r>
      <w:r w:rsidRPr="00F05A8C">
        <w:t>c</w:t>
      </w:r>
      <w:r w:rsidRPr="00F05A8C">
        <w:t>tice? Please describe such arrangements in detail. In particular, please describe the type and timing of the actions taken by the various parties in the process, and the discretion over those actions that the parties have.</w:t>
      </w:r>
    </w:p>
    <w:p w:rsidR="008A3792" w:rsidRDefault="008A3792" w:rsidP="008A3792"/>
    <w:p w:rsidR="008A3792" w:rsidRDefault="008A3792" w:rsidP="008A3792">
      <w:r>
        <w:t>&lt;ESMA_QUESTION_216&gt;</w:t>
      </w:r>
    </w:p>
    <w:p w:rsidR="008A3792" w:rsidRDefault="008A3792" w:rsidP="008A3792">
      <w:r>
        <w:t>TYPE YOUR TEXT HERE</w:t>
      </w:r>
    </w:p>
    <w:p w:rsidR="008A3792" w:rsidRDefault="008A3792" w:rsidP="008A3792">
      <w:pPr>
        <w:keepLines/>
      </w:pPr>
      <w:r>
        <w:t>&lt;ESMA_QUESTION_216&gt;</w:t>
      </w:r>
    </w:p>
    <w:p w:rsidR="008A3792" w:rsidRPr="00F05A8C" w:rsidRDefault="008A3792" w:rsidP="008A3792">
      <w:pPr>
        <w:pStyle w:val="Kop5"/>
      </w:pPr>
      <w:r w:rsidRPr="00F05A8C">
        <w:t>Please provide concrete examples of contracts that must be physically settled for power, natural gas, coal and oil. Please describe the contracts in detail and identify on which pla</w:t>
      </w:r>
      <w:r w:rsidRPr="00F05A8C">
        <w:t>t</w:t>
      </w:r>
      <w:r w:rsidRPr="00F05A8C">
        <w:t xml:space="preserve">forms they are traded at the moment. </w:t>
      </w:r>
    </w:p>
    <w:p w:rsidR="008A3792" w:rsidRDefault="008A3792" w:rsidP="008A3792"/>
    <w:p w:rsidR="008A3792" w:rsidRDefault="008A3792" w:rsidP="008A3792">
      <w:r>
        <w:t>&lt;ESMA_QUESTION_217&gt;</w:t>
      </w:r>
    </w:p>
    <w:p w:rsidR="008A3792" w:rsidRDefault="008A3792" w:rsidP="008A3792">
      <w:r>
        <w:t>TYPE YOUR TEXT HERE</w:t>
      </w:r>
    </w:p>
    <w:p w:rsidR="008A3792" w:rsidRDefault="008A3792" w:rsidP="008A3792">
      <w:pPr>
        <w:keepLines/>
      </w:pPr>
      <w:r>
        <w:t>&lt;ESMA_QUESTION_217&gt;</w:t>
      </w:r>
    </w:p>
    <w:p w:rsidR="008A3792" w:rsidRPr="00F05A8C" w:rsidRDefault="008A3792" w:rsidP="008A3792">
      <w:pPr>
        <w:pStyle w:val="Kop5"/>
      </w:pPr>
      <w:r w:rsidRPr="00F05A8C">
        <w:t>How do you understand and how would you describe the concepts of “force majeure” and “other bona fide inability to settle” in this context?</w:t>
      </w:r>
    </w:p>
    <w:p w:rsidR="008A3792" w:rsidRDefault="008A3792" w:rsidP="008A3792"/>
    <w:p w:rsidR="008A3792" w:rsidRDefault="008A3792" w:rsidP="008A3792">
      <w:r>
        <w:t>&lt;ESMA_QUESTION_218&gt;</w:t>
      </w:r>
    </w:p>
    <w:p w:rsidR="008A3792" w:rsidRDefault="008A3792" w:rsidP="008A3792">
      <w:r>
        <w:t>TYPE YOUR TEXT HERE</w:t>
      </w:r>
    </w:p>
    <w:p w:rsidR="008A3792" w:rsidRDefault="008A3792" w:rsidP="008A3792">
      <w:pPr>
        <w:keepLines/>
      </w:pPr>
      <w:r>
        <w:t>&lt;ESMA_QUESTION_218&gt;</w:t>
      </w:r>
    </w:p>
    <w:p w:rsidR="008A3792" w:rsidRPr="006E6813" w:rsidRDefault="008A3792" w:rsidP="008A3792">
      <w:pPr>
        <w:pStyle w:val="Kop5"/>
      </w:pPr>
      <w:r w:rsidRPr="00F05A8C">
        <w:lastRenderedPageBreak/>
        <w:t xml:space="preserve">Do you agree that Article 38 of Regulation (EC) No 1287/2006 has worked well in practice and elements of it should be preserved? </w:t>
      </w:r>
      <w:r w:rsidRPr="006E6813">
        <w:t>If not, which elements in your view require amen</w:t>
      </w:r>
      <w:r w:rsidRPr="006E6813">
        <w:t>d</w:t>
      </w:r>
      <w:r w:rsidRPr="006E6813">
        <w:t>ments?</w:t>
      </w:r>
    </w:p>
    <w:p w:rsidR="008A3792" w:rsidRDefault="008A3792" w:rsidP="008A3792"/>
    <w:p w:rsidR="008A3792" w:rsidRDefault="008A3792" w:rsidP="008A3792">
      <w:r>
        <w:t>&lt;ESMA_QUESTION_219&gt;</w:t>
      </w:r>
    </w:p>
    <w:p w:rsidR="008A3792" w:rsidRDefault="008A3792" w:rsidP="008A3792">
      <w:r>
        <w:t>TYPE YOUR TEXT HERE</w:t>
      </w:r>
    </w:p>
    <w:p w:rsidR="008A3792" w:rsidRDefault="008A3792" w:rsidP="008A3792">
      <w:pPr>
        <w:keepLines/>
      </w:pPr>
      <w:r>
        <w:t>&lt;ESMA_QUESTION_219&gt;</w:t>
      </w:r>
    </w:p>
    <w:p w:rsidR="008A3792" w:rsidRPr="006E6813" w:rsidRDefault="008A3792" w:rsidP="008A3792">
      <w:pPr>
        <w:pStyle w:val="Kop5"/>
      </w:pPr>
      <w:r w:rsidRPr="00F05A8C">
        <w:t>Do you agree that the definition of spot contract in paragraph 2 of Article 38 of Regulation (EC) 1287/2006 is still valid and should become part of the future impl</w:t>
      </w:r>
      <w:r w:rsidRPr="00F05A8C">
        <w:t>e</w:t>
      </w:r>
      <w:r w:rsidRPr="00F05A8C">
        <w:t xml:space="preserve">menting measures for </w:t>
      </w:r>
      <w:proofErr w:type="spellStart"/>
      <w:r w:rsidRPr="00F05A8C">
        <w:t>MiFID</w:t>
      </w:r>
      <w:proofErr w:type="spellEnd"/>
      <w:r w:rsidRPr="00F05A8C">
        <w:t xml:space="preserve"> II? </w:t>
      </w:r>
      <w:r w:rsidRPr="006E6813">
        <w:t xml:space="preserve">If not, what changes would you propose? </w:t>
      </w:r>
    </w:p>
    <w:p w:rsidR="008A3792" w:rsidRDefault="008A3792" w:rsidP="008A3792"/>
    <w:p w:rsidR="008A3792" w:rsidRDefault="008A3792" w:rsidP="008A3792">
      <w:r>
        <w:t>&lt;ESMA_QUESTION_220&gt;</w:t>
      </w:r>
    </w:p>
    <w:p w:rsidR="008A3792" w:rsidRDefault="008A3792" w:rsidP="008A3792">
      <w:r>
        <w:t>TYPE YOUR TEXT HERE</w:t>
      </w:r>
    </w:p>
    <w:p w:rsidR="008A3792" w:rsidRDefault="008A3792" w:rsidP="008A3792">
      <w:pPr>
        <w:keepLines/>
      </w:pPr>
      <w:r>
        <w:t>&lt;ESMA_QUESTION_220&gt;</w:t>
      </w:r>
    </w:p>
    <w:p w:rsidR="008A3792" w:rsidRPr="00F05A8C" w:rsidRDefault="008A3792" w:rsidP="008A3792">
      <w:pPr>
        <w:pStyle w:val="Kop5"/>
      </w:pPr>
      <w:r w:rsidRPr="00F05A8C">
        <w:t>Do you agree that the definition of a contract for commercial purposes in par</w:t>
      </w:r>
      <w:r w:rsidRPr="00F05A8C">
        <w:t>a</w:t>
      </w:r>
      <w:r w:rsidRPr="00F05A8C">
        <w:t xml:space="preserve">graph 4 of Article 38 of Regulation (EC) 1287/2006 is still valid and should become part of the future implementing measures for </w:t>
      </w:r>
      <w:proofErr w:type="spellStart"/>
      <w:r w:rsidRPr="00F05A8C">
        <w:t>MiFID</w:t>
      </w:r>
      <w:proofErr w:type="spellEnd"/>
      <w:r w:rsidRPr="00F05A8C">
        <w:t xml:space="preserve"> II? If not, what changes would you propose? What other contracts, in your view, should be listed among those to be considered for comme</w:t>
      </w:r>
      <w:r w:rsidRPr="00F05A8C">
        <w:t>r</w:t>
      </w:r>
      <w:r w:rsidRPr="00F05A8C">
        <w:t xml:space="preserve">cial purposes?  </w:t>
      </w:r>
    </w:p>
    <w:p w:rsidR="008A3792" w:rsidRDefault="008A3792" w:rsidP="008A3792"/>
    <w:p w:rsidR="008A3792" w:rsidRDefault="008A3792" w:rsidP="008A3792">
      <w:r>
        <w:t>&lt;ESMA_QUESTION_221&gt;</w:t>
      </w:r>
    </w:p>
    <w:p w:rsidR="008A3792" w:rsidRDefault="008A3792" w:rsidP="008A3792">
      <w:r>
        <w:t>TYPE YOUR TEXT HERE</w:t>
      </w:r>
    </w:p>
    <w:p w:rsidR="008A3792" w:rsidRDefault="008A3792" w:rsidP="008A3792">
      <w:pPr>
        <w:keepLines/>
      </w:pPr>
      <w:r>
        <w:t>&lt;ESMA_QUESTION_221&gt;</w:t>
      </w:r>
    </w:p>
    <w:p w:rsidR="008A3792" w:rsidRPr="00F05A8C" w:rsidRDefault="008A3792" w:rsidP="008A3792">
      <w:pPr>
        <w:pStyle w:val="Kop5"/>
      </w:pPr>
      <w:r w:rsidRPr="00F05A8C">
        <w:t>Do you agree that the future Delegated Act should not refer to clearing as a cond</w:t>
      </w:r>
      <w:r w:rsidRPr="00F05A8C">
        <w:t>i</w:t>
      </w:r>
      <w:r w:rsidRPr="00F05A8C">
        <w:t>tion for determining whether an instrument qualifies as a commodity derivative u</w:t>
      </w:r>
      <w:r w:rsidRPr="00F05A8C">
        <w:t>n</w:t>
      </w:r>
      <w:r w:rsidRPr="00F05A8C">
        <w:t>der Section C 7 of Annex I?</w:t>
      </w:r>
    </w:p>
    <w:p w:rsidR="008A3792" w:rsidRDefault="008A3792" w:rsidP="008A3792"/>
    <w:p w:rsidR="008A3792" w:rsidRDefault="008A3792" w:rsidP="008A3792">
      <w:r>
        <w:t>&lt;ESMA_QUESTION_222&gt;</w:t>
      </w:r>
    </w:p>
    <w:p w:rsidR="008A3792" w:rsidRDefault="008A3792" w:rsidP="008A3792">
      <w:r>
        <w:t>TYPE YOUR TEXT HERE</w:t>
      </w:r>
    </w:p>
    <w:p w:rsidR="008A3792" w:rsidRDefault="008A3792" w:rsidP="008A3792">
      <w:pPr>
        <w:keepLines/>
      </w:pPr>
      <w:r>
        <w:t>&lt;ESMA_QUESTION_222&gt;</w:t>
      </w:r>
    </w:p>
    <w:p w:rsidR="008A3792" w:rsidRPr="00F05A8C" w:rsidRDefault="008A3792" w:rsidP="008A3792">
      <w:pPr>
        <w:pStyle w:val="Kop5"/>
      </w:pPr>
      <w:r w:rsidRPr="00F05A8C">
        <w:t>Do you agree that standardisation of a contract as expressed in Article 38(1) Le</w:t>
      </w:r>
      <w:r w:rsidRPr="00F05A8C">
        <w:t>t</w:t>
      </w:r>
      <w:r w:rsidRPr="00F05A8C">
        <w:t>ter c of Regulation (EC) No 1287/2006 r</w:t>
      </w:r>
      <w:r w:rsidRPr="00F05A8C">
        <w:t>e</w:t>
      </w:r>
      <w:r w:rsidRPr="00F05A8C">
        <w:t>mains an important indicator for classifying financial in</w:t>
      </w:r>
      <w:r w:rsidRPr="00F05A8C">
        <w:t>s</w:t>
      </w:r>
      <w:r w:rsidRPr="00F05A8C">
        <w:t xml:space="preserve">truments and therefore should be maintained? </w:t>
      </w:r>
    </w:p>
    <w:p w:rsidR="008A3792" w:rsidRDefault="008A3792" w:rsidP="008A3792"/>
    <w:p w:rsidR="008A3792" w:rsidRDefault="008A3792" w:rsidP="008A3792">
      <w:r>
        <w:t>&lt;ESMA_QUESTION_223&gt;</w:t>
      </w:r>
    </w:p>
    <w:p w:rsidR="008A3792" w:rsidRDefault="008A3792" w:rsidP="008A3792">
      <w:r>
        <w:t>TYPE YOUR TEXT HERE</w:t>
      </w:r>
    </w:p>
    <w:p w:rsidR="008A3792" w:rsidRDefault="008A3792" w:rsidP="008A3792">
      <w:pPr>
        <w:keepLines/>
      </w:pPr>
      <w:r>
        <w:t>&lt;ESMA_QUESTION_223&gt;</w:t>
      </w:r>
    </w:p>
    <w:p w:rsidR="008A3792" w:rsidRPr="00F05A8C" w:rsidRDefault="008A3792" w:rsidP="008A3792">
      <w:pPr>
        <w:pStyle w:val="Kop5"/>
      </w:pPr>
      <w:r w:rsidRPr="00F05A8C">
        <w:t>Do you agree with the proposal to maintain the alternatives for trading contracts in Article 38(1)(a) of Regulation (EC) No 1287/2006 taking into account the eme</w:t>
      </w:r>
      <w:r w:rsidRPr="00F05A8C">
        <w:t>r</w:t>
      </w:r>
      <w:r w:rsidRPr="00F05A8C">
        <w:t xml:space="preserve">gence of the OTF as a </w:t>
      </w:r>
      <w:proofErr w:type="spellStart"/>
      <w:r w:rsidRPr="00F05A8C">
        <w:t>MiFID</w:t>
      </w:r>
      <w:proofErr w:type="spellEnd"/>
      <w:r w:rsidRPr="00F05A8C">
        <w:t xml:space="preserve"> trading venue in the future Delegated Act? </w:t>
      </w:r>
    </w:p>
    <w:p w:rsidR="008A3792" w:rsidRDefault="008A3792" w:rsidP="008A3792"/>
    <w:p w:rsidR="008A3792" w:rsidRDefault="008A3792" w:rsidP="008A3792">
      <w:r>
        <w:t>&lt;ESMA_QUESTION_224&gt;</w:t>
      </w:r>
    </w:p>
    <w:p w:rsidR="008A3792" w:rsidRDefault="008A3792" w:rsidP="008A3792">
      <w:r>
        <w:t>TYPE YOUR TEXT HERE</w:t>
      </w:r>
    </w:p>
    <w:p w:rsidR="008A3792" w:rsidRDefault="008A3792" w:rsidP="008A3792">
      <w:pPr>
        <w:keepLines/>
      </w:pPr>
      <w:r>
        <w:t>&lt;ESMA_QUESTION_224&gt;</w:t>
      </w:r>
    </w:p>
    <w:p w:rsidR="008A3792" w:rsidRPr="001B49DC" w:rsidRDefault="008A3792" w:rsidP="008A3792">
      <w:pPr>
        <w:pStyle w:val="Kop5"/>
      </w:pPr>
      <w:r w:rsidRPr="00F05A8C">
        <w:t>Do you agree that the existing provision in Article 38(3) of Regulation (EC) No 1287/2006 for determining whether d</w:t>
      </w:r>
      <w:r w:rsidRPr="00F05A8C">
        <w:t>e</w:t>
      </w:r>
      <w:r w:rsidRPr="00F05A8C">
        <w:t xml:space="preserve">rivative contracts within the scope of Section C(10) of Annex I should be classified as financial instruments should be updated as necessary but overall be maintained? </w:t>
      </w:r>
      <w:r w:rsidRPr="001B49DC">
        <w:t>If not, which elements in your view require amendments?</w:t>
      </w:r>
    </w:p>
    <w:p w:rsidR="008A3792" w:rsidRDefault="008A3792" w:rsidP="008A3792"/>
    <w:p w:rsidR="008A3792" w:rsidRDefault="008A3792" w:rsidP="008A3792">
      <w:r>
        <w:t>&lt;ESMA_QUESTION_225&gt;</w:t>
      </w:r>
    </w:p>
    <w:p w:rsidR="008A3792" w:rsidRDefault="008A3792" w:rsidP="008A3792">
      <w:r>
        <w:t>TYPE YOUR TEXT HERE</w:t>
      </w:r>
    </w:p>
    <w:p w:rsidR="008A3792" w:rsidRDefault="008A3792" w:rsidP="008A3792">
      <w:pPr>
        <w:keepLines/>
      </w:pPr>
      <w:r>
        <w:lastRenderedPageBreak/>
        <w:t>&lt;ESMA_QUESTION_225&gt;</w:t>
      </w:r>
    </w:p>
    <w:p w:rsidR="008A3792" w:rsidRPr="00F05A8C" w:rsidRDefault="008A3792" w:rsidP="008A3792">
      <w:pPr>
        <w:pStyle w:val="Kop5"/>
      </w:pPr>
      <w:r w:rsidRPr="00F05A8C">
        <w:t>Do you agree that the list of contracts in Article 39 of Regulation (EC) No 1287/2006 should be maintained? If not, which type of contracts should be added or which ones should be d</w:t>
      </w:r>
      <w:r w:rsidRPr="00F05A8C">
        <w:t>e</w:t>
      </w:r>
      <w:r w:rsidRPr="00F05A8C">
        <w:t>leted?</w:t>
      </w:r>
    </w:p>
    <w:p w:rsidR="008A3792" w:rsidRDefault="008A3792" w:rsidP="008A3792"/>
    <w:p w:rsidR="008A3792" w:rsidRDefault="008A3792" w:rsidP="008A3792">
      <w:r>
        <w:t>&lt;ESMA_QUESTION_226&gt;</w:t>
      </w:r>
    </w:p>
    <w:p w:rsidR="008A3792" w:rsidRDefault="008A3792" w:rsidP="008A3792">
      <w:r>
        <w:t>TYPE YOUR TEXT HERE</w:t>
      </w:r>
    </w:p>
    <w:p w:rsidR="008A3792" w:rsidRDefault="008A3792" w:rsidP="008A3792">
      <w:pPr>
        <w:keepLines/>
      </w:pPr>
      <w:r>
        <w:t>&lt;ESMA_QUESTION_226&gt;</w:t>
      </w:r>
    </w:p>
    <w:p w:rsidR="008A3792" w:rsidRPr="00F05A8C" w:rsidRDefault="008A3792" w:rsidP="008A3792">
      <w:pPr>
        <w:pStyle w:val="Kop5"/>
      </w:pPr>
      <w:r w:rsidRPr="00F05A8C">
        <w:t>What is your view with regard to adding as an additional type of derivative co</w:t>
      </w:r>
      <w:r w:rsidRPr="00F05A8C">
        <w:t>n</w:t>
      </w:r>
      <w:r w:rsidRPr="00F05A8C">
        <w:t xml:space="preserve">tract those relating to actuarial statistics? </w:t>
      </w:r>
    </w:p>
    <w:p w:rsidR="008A3792" w:rsidRDefault="008A3792" w:rsidP="008A3792"/>
    <w:p w:rsidR="008A3792" w:rsidRDefault="008A3792" w:rsidP="008A3792">
      <w:r>
        <w:t>&lt;ESMA_QUESTION_227&gt;</w:t>
      </w:r>
    </w:p>
    <w:p w:rsidR="008A3792" w:rsidRDefault="008A3792" w:rsidP="008A3792">
      <w:r>
        <w:t>TYPE YOUR TEXT HERE</w:t>
      </w:r>
    </w:p>
    <w:p w:rsidR="008A3792" w:rsidRDefault="008A3792" w:rsidP="008A3792">
      <w:pPr>
        <w:keepLines/>
      </w:pPr>
      <w:r>
        <w:t>&lt;ESMA_QUESTION_227&gt;</w:t>
      </w:r>
    </w:p>
    <w:p w:rsidR="008A3792" w:rsidRPr="00F05A8C" w:rsidRDefault="008A3792" w:rsidP="008A3792">
      <w:pPr>
        <w:pStyle w:val="Kop5"/>
      </w:pPr>
      <w:r w:rsidRPr="00F05A8C">
        <w:t>What do you understand by the terms “reason of default or other termination event” and how does this differ from “e</w:t>
      </w:r>
      <w:r w:rsidRPr="00F05A8C">
        <w:t>x</w:t>
      </w:r>
      <w:r w:rsidRPr="00F05A8C">
        <w:t>cept in the case of force majeure, default or other bona fide inability to perform”?</w:t>
      </w:r>
    </w:p>
    <w:p w:rsidR="008A3792" w:rsidRDefault="008A3792" w:rsidP="008A3792"/>
    <w:p w:rsidR="008A3792" w:rsidRDefault="008A3792" w:rsidP="008A3792">
      <w:r>
        <w:t>&lt;ESMA_QUESTION_228&gt;</w:t>
      </w:r>
    </w:p>
    <w:p w:rsidR="008A3792" w:rsidRDefault="008A3792" w:rsidP="008A3792">
      <w:r>
        <w:t>TYPE YOUR TEXT HERE</w:t>
      </w:r>
    </w:p>
    <w:p w:rsidR="008A3792" w:rsidRDefault="008A3792" w:rsidP="008A3792">
      <w:pPr>
        <w:keepLines/>
      </w:pPr>
      <w:r>
        <w:t>&lt;ESMA_QUESTION_228&gt;</w:t>
      </w:r>
    </w:p>
    <w:p w:rsidR="008A3792" w:rsidRDefault="008A3792" w:rsidP="008A3792"/>
    <w:p w:rsidR="008A3792" w:rsidRPr="003D31B2" w:rsidRDefault="008A3792" w:rsidP="008A3792">
      <w:pPr>
        <w:pStyle w:val="NEW-Level1"/>
        <w:numPr>
          <w:ilvl w:val="1"/>
          <w:numId w:val="34"/>
        </w:numPr>
      </w:pPr>
      <w:bookmarkStart w:id="63" w:name="_Toc388455564"/>
      <w:r>
        <w:t>Position reporting t</w:t>
      </w:r>
      <w:r w:rsidRPr="003D31B2">
        <w:t>hresholds</w:t>
      </w:r>
      <w:bookmarkEnd w:id="63"/>
    </w:p>
    <w:p w:rsidR="008A3792" w:rsidRDefault="008A3792" w:rsidP="008A3792"/>
    <w:p w:rsidR="008A3792" w:rsidRPr="00F05A8C" w:rsidRDefault="008A3792" w:rsidP="008A3792">
      <w:pPr>
        <w:pStyle w:val="Kop5"/>
      </w:pPr>
      <w:r w:rsidRPr="00F05A8C">
        <w:t xml:space="preserve">Do you agree with the proposed threshold for the number of position holders? If not, please state your preferred thresholds and the reason why. </w:t>
      </w:r>
    </w:p>
    <w:p w:rsidR="008A3792" w:rsidRDefault="008A3792" w:rsidP="008A3792"/>
    <w:p w:rsidR="008A3792" w:rsidRDefault="008A3792" w:rsidP="008A3792">
      <w:r>
        <w:t>&lt;ESMA_QUESTION_229&gt;</w:t>
      </w:r>
    </w:p>
    <w:p w:rsidR="008A3792" w:rsidRDefault="008A3792" w:rsidP="008A3792">
      <w:r>
        <w:t>TYPE YOUR TEXT HERE</w:t>
      </w:r>
    </w:p>
    <w:p w:rsidR="008A3792" w:rsidRDefault="008A3792" w:rsidP="008A3792">
      <w:pPr>
        <w:keepLines/>
      </w:pPr>
      <w:r>
        <w:t>&lt;ESMA_QUESTION_229&gt;</w:t>
      </w:r>
    </w:p>
    <w:p w:rsidR="008A3792" w:rsidRPr="00F05A8C" w:rsidRDefault="008A3792" w:rsidP="008A3792">
      <w:pPr>
        <w:pStyle w:val="Kop5"/>
      </w:pPr>
      <w:r w:rsidRPr="00F05A8C">
        <w:t>Do you agree with the proposed minimum threshold level for the open interest crit</w:t>
      </w:r>
      <w:r w:rsidRPr="00F05A8C">
        <w:t>e</w:t>
      </w:r>
      <w:r w:rsidRPr="00F05A8C">
        <w:t xml:space="preserve">ria for the publication of reports? If not, please state your preferred alternative for the definition of this threshold and explain the reasons why this would be more appropriate. </w:t>
      </w:r>
    </w:p>
    <w:p w:rsidR="008A3792" w:rsidRDefault="008A3792" w:rsidP="008A3792"/>
    <w:p w:rsidR="008A3792" w:rsidRDefault="008A3792" w:rsidP="008A3792">
      <w:r>
        <w:t>&lt;ESMA_QUESTION_230&gt;</w:t>
      </w:r>
    </w:p>
    <w:p w:rsidR="008A3792" w:rsidRDefault="008A3792" w:rsidP="008A3792">
      <w:r>
        <w:t>TYPE YOUR TEXT HERE</w:t>
      </w:r>
    </w:p>
    <w:p w:rsidR="008A3792" w:rsidRDefault="008A3792" w:rsidP="008A3792">
      <w:pPr>
        <w:keepLines/>
      </w:pPr>
      <w:r>
        <w:t>&lt;ESMA_QUESTION_230&gt;</w:t>
      </w:r>
    </w:p>
    <w:p w:rsidR="008A3792" w:rsidRPr="00F05A8C" w:rsidRDefault="008A3792" w:rsidP="008A3792">
      <w:pPr>
        <w:pStyle w:val="Kop5"/>
      </w:pPr>
      <w:r w:rsidRPr="00F05A8C">
        <w:t>Do you agree with the proposed timeframes for publication once activity on a tra</w:t>
      </w:r>
      <w:r w:rsidRPr="00F05A8C">
        <w:t>d</w:t>
      </w:r>
      <w:r w:rsidRPr="00F05A8C">
        <w:t>ing venue either reaches or no longer reaches the two thresholds?</w:t>
      </w:r>
    </w:p>
    <w:p w:rsidR="008A3792" w:rsidRDefault="008A3792" w:rsidP="008A3792"/>
    <w:p w:rsidR="008A3792" w:rsidRDefault="008A3792" w:rsidP="008A3792">
      <w:r>
        <w:t>&lt;ESMA_QUESTION_231&gt;</w:t>
      </w:r>
    </w:p>
    <w:p w:rsidR="008A3792" w:rsidRDefault="008A3792" w:rsidP="008A3792">
      <w:r>
        <w:t>TYPE YOUR TEXT HERE</w:t>
      </w:r>
    </w:p>
    <w:p w:rsidR="008A3792" w:rsidRDefault="008A3792" w:rsidP="008A3792">
      <w:pPr>
        <w:keepLines/>
      </w:pPr>
      <w:r>
        <w:t>&lt;ESMA_QUESTION_231&gt;</w:t>
      </w:r>
    </w:p>
    <w:p w:rsidR="008A3792" w:rsidRDefault="008A3792" w:rsidP="008A3792"/>
    <w:p w:rsidR="008A3792" w:rsidRDefault="008A3792" w:rsidP="008A3792">
      <w:pPr>
        <w:pStyle w:val="NEW-Level1"/>
        <w:numPr>
          <w:ilvl w:val="1"/>
          <w:numId w:val="34"/>
        </w:numPr>
      </w:pPr>
      <w:bookmarkStart w:id="64" w:name="_Toc386466213"/>
      <w:bookmarkStart w:id="65" w:name="_Toc388455565"/>
      <w:r>
        <w:t>Position management powers of ESMA</w:t>
      </w:r>
      <w:bookmarkEnd w:id="64"/>
      <w:bookmarkEnd w:id="65"/>
    </w:p>
    <w:p w:rsidR="008A3792" w:rsidRDefault="008A3792" w:rsidP="008A3792"/>
    <w:p w:rsidR="008A3792" w:rsidRPr="00F05A8C" w:rsidRDefault="008A3792" w:rsidP="008A3792">
      <w:pPr>
        <w:pStyle w:val="Kop5"/>
      </w:pPr>
      <w:r w:rsidRPr="00F05A8C">
        <w:lastRenderedPageBreak/>
        <w:t>Do you agree that the listed factors and criteria allow ESMA to determine the exis</w:t>
      </w:r>
      <w:r w:rsidRPr="00F05A8C">
        <w:t>t</w:t>
      </w:r>
      <w:r w:rsidRPr="00F05A8C">
        <w:t>ence of a threat to the stability of the (whole or part of the) financial system in the EU?</w:t>
      </w:r>
    </w:p>
    <w:p w:rsidR="008A3792" w:rsidRDefault="008A3792" w:rsidP="008A3792"/>
    <w:p w:rsidR="008A3792" w:rsidRDefault="008A3792" w:rsidP="008A3792">
      <w:r>
        <w:t>&lt;ESMA_QUESTION_232&gt;</w:t>
      </w:r>
    </w:p>
    <w:p w:rsidR="008A3792" w:rsidRDefault="008A3792" w:rsidP="008A3792">
      <w:r>
        <w:t>TYPE YOUR TEXT HERE</w:t>
      </w:r>
    </w:p>
    <w:p w:rsidR="008A3792" w:rsidRDefault="008A3792" w:rsidP="008A3792">
      <w:pPr>
        <w:keepLines/>
      </w:pPr>
      <w:r>
        <w:t>&lt;ESMA_QUESTION_232&gt;</w:t>
      </w:r>
    </w:p>
    <w:p w:rsidR="008A3792" w:rsidRPr="00F05A8C" w:rsidRDefault="008A3792" w:rsidP="008A3792">
      <w:pPr>
        <w:pStyle w:val="Kop5"/>
      </w:pPr>
      <w:r w:rsidRPr="00F05A8C">
        <w:t>What other factors and criteria should be taken into account?</w:t>
      </w:r>
    </w:p>
    <w:p w:rsidR="008A3792" w:rsidRDefault="008A3792" w:rsidP="008A3792"/>
    <w:p w:rsidR="008A3792" w:rsidRDefault="008A3792" w:rsidP="008A3792">
      <w:r>
        <w:t>&lt;ESMA_QUESTION_233&gt;</w:t>
      </w:r>
    </w:p>
    <w:p w:rsidR="008A3792" w:rsidRDefault="008A3792" w:rsidP="008A3792">
      <w:r>
        <w:t>TYPE YOUR TEXT HERE</w:t>
      </w:r>
    </w:p>
    <w:p w:rsidR="008A3792" w:rsidRDefault="008A3792" w:rsidP="008A3792">
      <w:pPr>
        <w:keepLines/>
      </w:pPr>
      <w:r>
        <w:t>&lt;ESMA_QUESTION_233&gt;</w:t>
      </w:r>
    </w:p>
    <w:p w:rsidR="008A3792" w:rsidRPr="00F05A8C" w:rsidRDefault="008A3792" w:rsidP="008A3792">
      <w:pPr>
        <w:pStyle w:val="Kop5"/>
      </w:pPr>
      <w:r w:rsidRPr="00F05A8C">
        <w:t>Do you agree with ESMA’s definition of a market fulfilling its economic function?</w:t>
      </w:r>
    </w:p>
    <w:p w:rsidR="008A3792" w:rsidRDefault="008A3792" w:rsidP="008A3792"/>
    <w:p w:rsidR="008A3792" w:rsidRDefault="008A3792" w:rsidP="008A3792">
      <w:r>
        <w:t>&lt;ESMA_QUESTION_234&gt;</w:t>
      </w:r>
    </w:p>
    <w:p w:rsidR="008A3792" w:rsidRDefault="008A3792" w:rsidP="008A3792">
      <w:r>
        <w:t>TYPE YOUR TEXT HERE</w:t>
      </w:r>
    </w:p>
    <w:p w:rsidR="008A3792" w:rsidRDefault="008A3792" w:rsidP="008A3792">
      <w:pPr>
        <w:keepLines/>
      </w:pPr>
      <w:r>
        <w:t>&lt;ESMA_QUESTION_234&gt;</w:t>
      </w:r>
    </w:p>
    <w:p w:rsidR="008A3792" w:rsidRPr="00F05A8C" w:rsidRDefault="008A3792" w:rsidP="008A3792">
      <w:pPr>
        <w:pStyle w:val="Kop5"/>
      </w:pPr>
      <w:r w:rsidRPr="00F05A8C">
        <w:t>Do you agree that the listed factors and criteria allow ESMA to adequately dete</w:t>
      </w:r>
      <w:r w:rsidRPr="00F05A8C">
        <w:t>r</w:t>
      </w:r>
      <w:r w:rsidRPr="00F05A8C">
        <w:t>mine the existence of a threat to the orderly functioning and integrity of financial markets or commodity derivative market so as to justify position management inte</w:t>
      </w:r>
      <w:r w:rsidRPr="00F05A8C">
        <w:t>r</w:t>
      </w:r>
      <w:r w:rsidRPr="00F05A8C">
        <w:t xml:space="preserve">vention by ESMA? </w:t>
      </w:r>
    </w:p>
    <w:p w:rsidR="008A3792" w:rsidRDefault="008A3792" w:rsidP="008A3792"/>
    <w:p w:rsidR="008A3792" w:rsidRDefault="008A3792" w:rsidP="008A3792">
      <w:r>
        <w:t>&lt;ESMA_QUESTION_235&gt;</w:t>
      </w:r>
    </w:p>
    <w:p w:rsidR="008A3792" w:rsidRDefault="008A3792" w:rsidP="008A3792">
      <w:r>
        <w:t>TYPE YOUR TEXT HERE</w:t>
      </w:r>
    </w:p>
    <w:p w:rsidR="008A3792" w:rsidRDefault="008A3792" w:rsidP="008A3792">
      <w:pPr>
        <w:keepLines/>
      </w:pPr>
      <w:r>
        <w:t>&lt;ESMA_QUESTION_235&gt;</w:t>
      </w:r>
    </w:p>
    <w:p w:rsidR="008A3792" w:rsidRPr="00F05A8C" w:rsidRDefault="008A3792" w:rsidP="008A3792">
      <w:pPr>
        <w:pStyle w:val="Kop5"/>
      </w:pPr>
      <w:r w:rsidRPr="00F05A8C">
        <w:t>What other factors and criteria should be taken into account?</w:t>
      </w:r>
    </w:p>
    <w:p w:rsidR="008A3792" w:rsidRDefault="008A3792" w:rsidP="008A3792"/>
    <w:p w:rsidR="008A3792" w:rsidRDefault="008A3792" w:rsidP="008A3792">
      <w:r>
        <w:t>&lt;ESMA_QUESTION_236&gt;</w:t>
      </w:r>
    </w:p>
    <w:p w:rsidR="008A3792" w:rsidRDefault="008A3792" w:rsidP="008A3792">
      <w:r>
        <w:t>TYPE YOUR TEXT HERE</w:t>
      </w:r>
    </w:p>
    <w:p w:rsidR="008A3792" w:rsidRDefault="008A3792" w:rsidP="008A3792">
      <w:pPr>
        <w:keepLines/>
      </w:pPr>
      <w:r>
        <w:t>&lt;ESMA_QUESTION_236&gt;</w:t>
      </w:r>
    </w:p>
    <w:p w:rsidR="008A3792" w:rsidRPr="009C3AD8" w:rsidRDefault="008A3792" w:rsidP="008A3792">
      <w:pPr>
        <w:pStyle w:val="Kop5"/>
      </w:pPr>
      <w:r w:rsidRPr="00F05A8C">
        <w:t>Do you consider that the above factors sufficiently take a</w:t>
      </w:r>
      <w:r w:rsidRPr="00F05A8C">
        <w:t>c</w:t>
      </w:r>
      <w:r w:rsidRPr="00F05A8C">
        <w:t>count of “the degree to which positions are used to hedge positions in physical commodities or commodity co</w:t>
      </w:r>
      <w:r w:rsidRPr="00F05A8C">
        <w:t>n</w:t>
      </w:r>
      <w:r w:rsidRPr="00F05A8C">
        <w:t xml:space="preserve">tracts and the degree to which prices in underlying markets are set by reference to the prices of commodity derivatives”? </w:t>
      </w:r>
      <w:r w:rsidRPr="009C3AD8">
        <w:t>If not, what further factors would you pr</w:t>
      </w:r>
      <w:r w:rsidRPr="009C3AD8">
        <w:t>o</w:t>
      </w:r>
      <w:r w:rsidRPr="009C3AD8">
        <w:t>pose?</w:t>
      </w:r>
    </w:p>
    <w:p w:rsidR="008A3792" w:rsidRDefault="008A3792" w:rsidP="008A3792"/>
    <w:p w:rsidR="008A3792" w:rsidRDefault="008A3792" w:rsidP="008A3792">
      <w:r>
        <w:t>&lt;ESMA_QUESTION_237&gt;</w:t>
      </w:r>
    </w:p>
    <w:p w:rsidR="008A3792" w:rsidRDefault="008A3792" w:rsidP="008A3792">
      <w:r>
        <w:t>TYPE YOUR TEXT HERE</w:t>
      </w:r>
    </w:p>
    <w:p w:rsidR="008A3792" w:rsidRDefault="008A3792" w:rsidP="008A3792">
      <w:pPr>
        <w:keepLines/>
      </w:pPr>
      <w:r>
        <w:t>&lt;ESMA_QUESTION_237&gt;</w:t>
      </w:r>
    </w:p>
    <w:p w:rsidR="008A3792" w:rsidRPr="00F05A8C" w:rsidRDefault="008A3792" w:rsidP="008A3792">
      <w:pPr>
        <w:pStyle w:val="Kop5"/>
      </w:pPr>
      <w:r w:rsidRPr="00F05A8C">
        <w:t>Do you agree that the listed factors and criteria allow ESMA to determine the appropriate reduction of a position or exp</w:t>
      </w:r>
      <w:r w:rsidRPr="00F05A8C">
        <w:t>o</w:t>
      </w:r>
      <w:r w:rsidRPr="00F05A8C">
        <w:t xml:space="preserve">sure entered into via a derivative? </w:t>
      </w:r>
    </w:p>
    <w:p w:rsidR="008A3792" w:rsidRDefault="008A3792" w:rsidP="008A3792"/>
    <w:p w:rsidR="008A3792" w:rsidRDefault="008A3792" w:rsidP="008A3792">
      <w:r>
        <w:t>&lt;ESMA_QUESTION_238&gt;</w:t>
      </w:r>
    </w:p>
    <w:p w:rsidR="008A3792" w:rsidRDefault="008A3792" w:rsidP="008A3792">
      <w:r>
        <w:t>TYPE YOUR TEXT HERE</w:t>
      </w:r>
    </w:p>
    <w:p w:rsidR="008A3792" w:rsidRDefault="008A3792" w:rsidP="008A3792">
      <w:pPr>
        <w:keepLines/>
      </w:pPr>
      <w:r>
        <w:t>&lt;ESMA_QUESTION_238&gt;</w:t>
      </w:r>
    </w:p>
    <w:p w:rsidR="008A3792" w:rsidRPr="00F05A8C" w:rsidRDefault="008A3792" w:rsidP="008A3792">
      <w:pPr>
        <w:pStyle w:val="Kop5"/>
      </w:pPr>
      <w:r w:rsidRPr="00F05A8C">
        <w:t>What other factors and criteria should be taken into account?</w:t>
      </w:r>
    </w:p>
    <w:p w:rsidR="008A3792" w:rsidRDefault="008A3792" w:rsidP="008A3792"/>
    <w:p w:rsidR="008A3792" w:rsidRDefault="008A3792" w:rsidP="008A3792">
      <w:r>
        <w:t>&lt;ESMA_QUESTION_239&gt;</w:t>
      </w:r>
    </w:p>
    <w:p w:rsidR="008A3792" w:rsidRDefault="008A3792" w:rsidP="008A3792">
      <w:r>
        <w:t>TYPE YOUR TEXT HERE</w:t>
      </w:r>
    </w:p>
    <w:p w:rsidR="008A3792" w:rsidRDefault="008A3792" w:rsidP="008A3792">
      <w:pPr>
        <w:keepLines/>
      </w:pPr>
      <w:r>
        <w:t>&lt;ESMA_QUESTION_239&gt;</w:t>
      </w:r>
    </w:p>
    <w:p w:rsidR="008A3792" w:rsidRPr="00F05A8C" w:rsidRDefault="008A3792" w:rsidP="008A3792">
      <w:pPr>
        <w:pStyle w:val="Kop5"/>
      </w:pPr>
      <w:r w:rsidRPr="00F05A8C">
        <w:lastRenderedPageBreak/>
        <w:t>Do you agree that some factors are more important than others in determining what an “appropriate reduction of a position” is within a given market? If yes, which are the most important factors for ESMA to consider?</w:t>
      </w:r>
    </w:p>
    <w:p w:rsidR="008A3792" w:rsidRDefault="008A3792" w:rsidP="008A3792"/>
    <w:p w:rsidR="008A3792" w:rsidRDefault="008A3792" w:rsidP="008A3792">
      <w:r>
        <w:t>&lt;ESMA_QUESTION_240&gt;</w:t>
      </w:r>
    </w:p>
    <w:p w:rsidR="008A3792" w:rsidRDefault="008A3792" w:rsidP="008A3792">
      <w:r>
        <w:t>TYPE YOUR TEXT HERE</w:t>
      </w:r>
    </w:p>
    <w:p w:rsidR="008A3792" w:rsidRDefault="008A3792" w:rsidP="008A3792">
      <w:pPr>
        <w:keepLines/>
      </w:pPr>
      <w:r>
        <w:t>&lt;ESMA_QUESTION_240&gt;</w:t>
      </w:r>
    </w:p>
    <w:p w:rsidR="008A3792" w:rsidRPr="00F05A8C" w:rsidRDefault="008A3792" w:rsidP="008A3792">
      <w:pPr>
        <w:pStyle w:val="Kop5"/>
      </w:pPr>
      <w:r w:rsidRPr="00F05A8C">
        <w:t>Do you agree that the listed factors and criteria allow ESMA to adequately dete</w:t>
      </w:r>
      <w:r w:rsidRPr="00F05A8C">
        <w:t>r</w:t>
      </w:r>
      <w:r w:rsidRPr="00F05A8C">
        <w:t>mine the situations where a risk of regul</w:t>
      </w:r>
      <w:r w:rsidRPr="00F05A8C">
        <w:t>a</w:t>
      </w:r>
      <w:r w:rsidRPr="00F05A8C">
        <w:t>tory arbitrage could arise from the exercise of position man</w:t>
      </w:r>
      <w:r w:rsidRPr="00F05A8C">
        <w:t>a</w:t>
      </w:r>
      <w:r w:rsidRPr="00F05A8C">
        <w:t xml:space="preserve">gement powers by ESMA? </w:t>
      </w:r>
    </w:p>
    <w:p w:rsidR="008A3792" w:rsidRDefault="008A3792" w:rsidP="008A3792"/>
    <w:p w:rsidR="008A3792" w:rsidRDefault="008A3792" w:rsidP="008A3792">
      <w:r>
        <w:t>&lt;ESMA_QUESTION_241&gt;</w:t>
      </w:r>
    </w:p>
    <w:p w:rsidR="008A3792" w:rsidRDefault="008A3792" w:rsidP="008A3792">
      <w:r>
        <w:t>TYPE YOUR TEXT HERE</w:t>
      </w:r>
    </w:p>
    <w:p w:rsidR="008A3792" w:rsidRDefault="008A3792" w:rsidP="008A3792">
      <w:pPr>
        <w:keepLines/>
      </w:pPr>
      <w:r>
        <w:t>&lt;ESMA_QUESTION_241&gt;</w:t>
      </w:r>
    </w:p>
    <w:p w:rsidR="008A3792" w:rsidRPr="00F05A8C" w:rsidRDefault="008A3792" w:rsidP="008A3792">
      <w:pPr>
        <w:pStyle w:val="Kop5"/>
      </w:pPr>
      <w:r w:rsidRPr="00F05A8C">
        <w:t xml:space="preserve">What other criteria and factors should be taken into account? </w:t>
      </w:r>
    </w:p>
    <w:p w:rsidR="008A3792" w:rsidRDefault="008A3792" w:rsidP="008A3792"/>
    <w:p w:rsidR="008A3792" w:rsidRDefault="008A3792" w:rsidP="008A3792">
      <w:r>
        <w:t>&lt;ESMA_QUESTION_242&gt;</w:t>
      </w:r>
    </w:p>
    <w:p w:rsidR="008A3792" w:rsidRDefault="008A3792" w:rsidP="008A3792">
      <w:r>
        <w:t>TYPE YOUR TEXT HERE</w:t>
      </w:r>
    </w:p>
    <w:p w:rsidR="008A3792" w:rsidRDefault="008A3792" w:rsidP="008A3792">
      <w:pPr>
        <w:keepLines/>
      </w:pPr>
      <w:r>
        <w:t>&lt;ESMA_QUESTION_242&gt;</w:t>
      </w:r>
    </w:p>
    <w:p w:rsidR="008A3792" w:rsidRPr="00F05A8C" w:rsidRDefault="008A3792" w:rsidP="008A3792">
      <w:pPr>
        <w:pStyle w:val="Kop5"/>
      </w:pPr>
      <w:r w:rsidRPr="00F05A8C">
        <w:t>If regulatory arbitrage may arise from inconsistent approaches to interrelated ma</w:t>
      </w:r>
      <w:r w:rsidRPr="00F05A8C">
        <w:t>r</w:t>
      </w:r>
      <w:r w:rsidRPr="00F05A8C">
        <w:t>kets, what is the best way of identifying such links and correlations?</w:t>
      </w:r>
    </w:p>
    <w:p w:rsidR="008A3792" w:rsidRDefault="008A3792" w:rsidP="008A3792"/>
    <w:p w:rsidR="008A3792" w:rsidRDefault="008A3792" w:rsidP="008A3792">
      <w:r>
        <w:t>&lt;ESMA_QUESTION_243&gt;</w:t>
      </w:r>
    </w:p>
    <w:p w:rsidR="008A3792" w:rsidRDefault="008A3792" w:rsidP="008A3792">
      <w:r>
        <w:t>TYPE YOUR TEXT HERE</w:t>
      </w:r>
    </w:p>
    <w:p w:rsidR="008A3792" w:rsidRDefault="008A3792" w:rsidP="008A3792">
      <w:pPr>
        <w:keepLines/>
      </w:pPr>
      <w:r>
        <w:t>&lt;ESMA_QUESTION_243&gt;</w:t>
      </w:r>
    </w:p>
    <w:p w:rsidR="008A3792" w:rsidRDefault="008A3792" w:rsidP="008A3792">
      <w:r>
        <w:br w:type="page"/>
      </w:r>
    </w:p>
    <w:p w:rsidR="008A3792" w:rsidRPr="00124993" w:rsidRDefault="008A3792" w:rsidP="008A3792">
      <w:pPr>
        <w:pStyle w:val="aNEW-Level0"/>
      </w:pPr>
      <w:bookmarkStart w:id="66" w:name="_Toc388455566"/>
      <w:r w:rsidRPr="00124993">
        <w:lastRenderedPageBreak/>
        <w:t>Portfolio compression</w:t>
      </w:r>
      <w:bookmarkEnd w:id="66"/>
    </w:p>
    <w:p w:rsidR="008A3792" w:rsidRDefault="008A3792" w:rsidP="008A3792"/>
    <w:p w:rsidR="008A3792" w:rsidRPr="00515C08" w:rsidRDefault="008A3792" w:rsidP="008A3792">
      <w:pPr>
        <w:pStyle w:val="Kop5"/>
        <w:rPr>
          <w:lang w:val="en-US"/>
        </w:rPr>
      </w:pPr>
      <w:r w:rsidRPr="00515C08">
        <w:rPr>
          <w:lang w:val="en-US"/>
        </w:rPr>
        <w:t>What are your views on the proposed approach for legal documentation and portf</w:t>
      </w:r>
      <w:r w:rsidRPr="00515C08">
        <w:rPr>
          <w:lang w:val="en-US"/>
        </w:rPr>
        <w:t>o</w:t>
      </w:r>
      <w:r w:rsidRPr="00515C08">
        <w:rPr>
          <w:lang w:val="en-US"/>
        </w:rPr>
        <w:t>lio compression criteria?</w:t>
      </w:r>
    </w:p>
    <w:p w:rsidR="008A3792" w:rsidRDefault="008A3792" w:rsidP="008A3792"/>
    <w:p w:rsidR="008A3792" w:rsidRDefault="008A3792" w:rsidP="008A3792">
      <w:r>
        <w:t>&lt;ESMA_QUESTION_244&gt;</w:t>
      </w:r>
    </w:p>
    <w:p w:rsidR="008A3792" w:rsidRDefault="008A3792" w:rsidP="008A3792">
      <w:r>
        <w:t>TYPE YOUR TEXT HERE</w:t>
      </w:r>
    </w:p>
    <w:p w:rsidR="008A3792" w:rsidRDefault="008A3792" w:rsidP="008A3792">
      <w:pPr>
        <w:keepLines/>
      </w:pPr>
      <w:r>
        <w:t>&lt;ESMA_QUESTION_244&gt;</w:t>
      </w:r>
    </w:p>
    <w:p w:rsidR="008A3792" w:rsidRPr="00515C08" w:rsidRDefault="008A3792" w:rsidP="008A3792">
      <w:pPr>
        <w:pStyle w:val="Kop5"/>
        <w:rPr>
          <w:lang w:val="en-US"/>
        </w:rPr>
      </w:pPr>
      <w:r w:rsidRPr="00515C08">
        <w:rPr>
          <w:lang w:val="en-US"/>
        </w:rPr>
        <w:t>What are your views on the approach proposed by ESMA with regard to info</w:t>
      </w:r>
      <w:r w:rsidRPr="00515C08">
        <w:rPr>
          <w:lang w:val="en-US"/>
        </w:rPr>
        <w:t>r</w:t>
      </w:r>
      <w:r w:rsidRPr="00515C08">
        <w:rPr>
          <w:lang w:val="en-US"/>
        </w:rPr>
        <w:t>mation to be published by the compression service provider related to the volume of transa</w:t>
      </w:r>
      <w:r w:rsidRPr="00515C08">
        <w:rPr>
          <w:lang w:val="en-US"/>
        </w:rPr>
        <w:t>c</w:t>
      </w:r>
      <w:r w:rsidRPr="00515C08">
        <w:rPr>
          <w:lang w:val="en-US"/>
        </w:rPr>
        <w:t>tions and the timing when they were concluded?</w:t>
      </w:r>
    </w:p>
    <w:p w:rsidR="008A3792" w:rsidRDefault="008A3792" w:rsidP="008A3792"/>
    <w:p w:rsidR="008A3792" w:rsidRDefault="008A3792" w:rsidP="008A3792">
      <w:r>
        <w:t>&lt;ESMA_QUESTION_245&gt;</w:t>
      </w:r>
    </w:p>
    <w:p w:rsidR="008A3792" w:rsidRDefault="008A3792" w:rsidP="008A3792">
      <w:r>
        <w:t>TYPE YOUR TEXT HERE</w:t>
      </w:r>
    </w:p>
    <w:p w:rsidR="008A3792" w:rsidRPr="009137B6" w:rsidRDefault="008A3792" w:rsidP="008A3792">
      <w:pPr>
        <w:keepLines/>
      </w:pPr>
      <w:r>
        <w:t>&lt;ESMA_QUESTION_245&gt;</w:t>
      </w:r>
    </w:p>
    <w:p w:rsidR="0078392C" w:rsidRDefault="0078392C"/>
    <w:sectPr w:rsidR="0078392C" w:rsidSect="000C06C9">
      <w:headerReference w:type="even" r:id="rId8"/>
      <w:headerReference w:type="default" r:id="rId9"/>
      <w:footerReference w:type="even" r:id="rId10"/>
      <w:footerReference w:type="default" r:id="rId11"/>
      <w:headerReference w:type="first" r:id="rId12"/>
      <w:footerReference w:type="first" r:id="rId13"/>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8A" w:rsidRDefault="004A6F8A" w:rsidP="004A6F8A">
      <w:r>
        <w:separator/>
      </w:r>
    </w:p>
  </w:endnote>
  <w:endnote w:type="continuationSeparator" w:id="0">
    <w:p w:rsidR="004A6F8A" w:rsidRDefault="004A6F8A" w:rsidP="004A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8A" w:rsidRDefault="004A6F8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604762"/>
      <w:docPartObj>
        <w:docPartGallery w:val="Page Numbers (Bottom of Page)"/>
        <w:docPartUnique/>
      </w:docPartObj>
    </w:sdtPr>
    <w:sdtContent>
      <w:p w:rsidR="004A6F8A" w:rsidRDefault="004A6F8A">
        <w:pPr>
          <w:pStyle w:val="Voettekst"/>
          <w:jc w:val="right"/>
        </w:pPr>
        <w:r>
          <w:fldChar w:fldCharType="begin"/>
        </w:r>
        <w:r>
          <w:instrText>PAGE   \* MERGEFORMAT</w:instrText>
        </w:r>
        <w:r>
          <w:fldChar w:fldCharType="separate"/>
        </w:r>
        <w:r w:rsidR="00EE0189" w:rsidRPr="00EE0189">
          <w:rPr>
            <w:noProof/>
            <w:lang w:val="nl-NL"/>
          </w:rPr>
          <w:t>2</w:t>
        </w:r>
        <w:r>
          <w:fldChar w:fldCharType="end"/>
        </w:r>
      </w:p>
    </w:sdtContent>
  </w:sdt>
  <w:p w:rsidR="004A6F8A" w:rsidRDefault="004A6F8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8A" w:rsidRDefault="004A6F8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8A" w:rsidRDefault="004A6F8A" w:rsidP="004A6F8A">
      <w:r>
        <w:separator/>
      </w:r>
    </w:p>
  </w:footnote>
  <w:footnote w:type="continuationSeparator" w:id="0">
    <w:p w:rsidR="004A6F8A" w:rsidRDefault="004A6F8A" w:rsidP="004A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8A" w:rsidRDefault="004A6F8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8A" w:rsidRPr="004A6F8A" w:rsidRDefault="004A6F8A" w:rsidP="004A6F8A">
    <w:pPr>
      <w:pStyle w:val="Koptekst"/>
      <w:jc w:val="center"/>
      <w:rPr>
        <w:b/>
        <w:sz w:val="28"/>
        <w:szCs w:val="28"/>
        <w:lang w:val="fr-FR"/>
      </w:rPr>
    </w:pPr>
    <w:r w:rsidRPr="004A6F8A">
      <w:rPr>
        <w:b/>
        <w:sz w:val="28"/>
        <w:szCs w:val="28"/>
        <w:lang w:val="fr-FR"/>
      </w:rPr>
      <w:t>Eumedion</w:t>
    </w:r>
    <w:r w:rsidR="00EE0189">
      <w:rPr>
        <w:b/>
        <w:sz w:val="28"/>
        <w:szCs w:val="28"/>
        <w:lang w:val="fr-FR"/>
      </w:rPr>
      <w:t xml:space="preserve"> </w:t>
    </w:r>
    <w:proofErr w:type="spellStart"/>
    <w:r w:rsidR="00EE0189">
      <w:rPr>
        <w:b/>
        <w:sz w:val="28"/>
        <w:szCs w:val="28"/>
        <w:lang w:val="fr-FR"/>
      </w:rPr>
      <w:t>response</w:t>
    </w:r>
    <w:proofErr w:type="spellEnd"/>
    <w:r w:rsidR="00EE0189">
      <w:rPr>
        <w:b/>
        <w:sz w:val="28"/>
        <w:szCs w:val="28"/>
        <w:lang w:val="fr-FR"/>
      </w:rPr>
      <w:t xml:space="preserve"> ESMA consultation </w:t>
    </w:r>
    <w:proofErr w:type="spellStart"/>
    <w:r w:rsidR="00EE0189">
      <w:rPr>
        <w:b/>
        <w:sz w:val="28"/>
        <w:szCs w:val="28"/>
        <w:lang w:val="fr-FR"/>
      </w:rPr>
      <w:t>paper</w:t>
    </w:r>
    <w:proofErr w:type="spellEnd"/>
    <w:r w:rsidR="00EE0189">
      <w:rPr>
        <w:b/>
        <w:sz w:val="28"/>
        <w:szCs w:val="28"/>
        <w:lang w:val="fr-FR"/>
      </w:rPr>
      <w:t xml:space="preserve"> </w:t>
    </w:r>
    <w:proofErr w:type="spellStart"/>
    <w:r w:rsidR="00EE0189">
      <w:rPr>
        <w:b/>
        <w:sz w:val="28"/>
        <w:szCs w:val="28"/>
        <w:lang w:val="fr-FR"/>
      </w:rPr>
      <w:t>MiFID</w:t>
    </w:r>
    <w:proofErr w:type="spellEnd"/>
    <w:r w:rsidR="00EE0189">
      <w:rPr>
        <w:b/>
        <w:sz w:val="28"/>
        <w:szCs w:val="28"/>
        <w:lang w:val="fr-FR"/>
      </w:rPr>
      <w:t xml:space="preserve"> II-MiFIR</w:t>
    </w:r>
    <w:bookmarkStart w:id="67" w:name="_GoBack"/>
    <w:bookmarkEnd w:id="67"/>
  </w:p>
  <w:p w:rsidR="004A6F8A" w:rsidRDefault="004A6F8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EE0189" w:rsidP="000C06C9">
          <w:pPr>
            <w:pStyle w:val="00Footer"/>
            <w:rPr>
              <w:lang w:val="fr-FR"/>
            </w:rPr>
          </w:pPr>
        </w:p>
      </w:tc>
      <w:tc>
        <w:tcPr>
          <w:tcW w:w="952" w:type="dxa"/>
        </w:tcPr>
        <w:p w:rsidR="00811EDA" w:rsidRPr="00146B34" w:rsidRDefault="00EE0189" w:rsidP="000C06C9">
          <w:pPr>
            <w:pStyle w:val="00aPagenumber"/>
            <w:rPr>
              <w:lang w:val="fr-FR"/>
            </w:rPr>
          </w:pPr>
        </w:p>
      </w:tc>
    </w:tr>
  </w:tbl>
  <w:p w:rsidR="00811EDA" w:rsidRDefault="004A6F8A" w:rsidP="004A6F8A">
    <w:pPr>
      <w:pStyle w:val="Koptekst"/>
      <w:jc w:val="center"/>
    </w:pPr>
    <w:r>
      <w:rPr>
        <w:noProof/>
        <w:lang w:val="en-US" w:eastAsia="en-US"/>
      </w:rPr>
      <w:drawing>
        <wp:inline distT="0" distB="0" distL="0" distR="0">
          <wp:extent cx="2286000" cy="9620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62025"/>
                  </a:xfrm>
                  <a:prstGeom prst="rect">
                    <a:avLst/>
                  </a:prstGeom>
                  <a:noFill/>
                  <a:ln>
                    <a:noFill/>
                  </a:ln>
                </pic:spPr>
              </pic:pic>
            </a:graphicData>
          </a:graphic>
        </wp:inline>
      </w:drawing>
    </w:r>
    <w:r w:rsidR="008A3792">
      <w:rPr>
        <w:noProof/>
        <w:lang w:val="en-US" w:eastAsia="en-US"/>
      </w:rPr>
      <mc:AlternateContent>
        <mc:Choice Requires="wps">
          <w:drawing>
            <wp:anchor distT="0" distB="0" distL="114299" distR="114299" simplePos="0" relativeHeight="251658240"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Rechte verbindingslijn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138"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" strokecolor="#283583" strokeweight="1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DE60E9"/>
    <w:multiLevelType w:val="hybridMultilevel"/>
    <w:tmpl w:val="708637DA"/>
    <w:lvl w:ilvl="0" w:tplc="F7865AEC">
      <w:start w:val="1"/>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05735B9"/>
    <w:multiLevelType w:val="hybridMultilevel"/>
    <w:tmpl w:val="3DC63564"/>
    <w:lvl w:ilvl="0" w:tplc="9872C18A">
      <w:start w:val="1"/>
      <w:numFmt w:val="decimal"/>
      <w:pStyle w:val="Kop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2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1"/>
  </w:num>
  <w:num w:numId="4">
    <w:abstractNumId w:val="20"/>
  </w:num>
  <w:num w:numId="5">
    <w:abstractNumId w:val="3"/>
  </w:num>
  <w:num w:numId="6">
    <w:abstractNumId w:val="22"/>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num>
  <w:num w:numId="15">
    <w:abstractNumId w:val="19"/>
  </w:num>
  <w:num w:numId="16">
    <w:abstractNumId w:val="10"/>
  </w:num>
  <w:num w:numId="17">
    <w:abstractNumId w:val="1"/>
  </w:num>
  <w:num w:numId="18">
    <w:abstractNumId w:val="12"/>
  </w:num>
  <w:num w:numId="19">
    <w:abstractNumId w:val="13"/>
  </w:num>
  <w:num w:numId="20">
    <w:abstractNumId w:val="15"/>
  </w:num>
  <w:num w:numId="21">
    <w:abstractNumId w:val="23"/>
  </w:num>
  <w:num w:numId="22">
    <w:abstractNumId w:val="30"/>
  </w:num>
  <w:num w:numId="23">
    <w:abstractNumId w:val="21"/>
  </w:num>
  <w:num w:numId="24">
    <w:abstractNumId w:val="9"/>
  </w:num>
  <w:num w:numId="25">
    <w:abstractNumId w:val="26"/>
  </w:num>
  <w:num w:numId="26">
    <w:abstractNumId w:val="25"/>
  </w:num>
  <w:num w:numId="27">
    <w:abstractNumId w:val="17"/>
  </w:num>
  <w:num w:numId="28">
    <w:abstractNumId w:val="29"/>
  </w:num>
  <w:num w:numId="29">
    <w:abstractNumId w:val="32"/>
  </w:num>
  <w:num w:numId="30">
    <w:abstractNumId w:val="7"/>
  </w:num>
  <w:num w:numId="31">
    <w:abstractNumId w:val="4"/>
  </w:num>
  <w:num w:numId="32">
    <w:abstractNumId w:val="18"/>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92"/>
    <w:rsid w:val="004A6F8A"/>
    <w:rsid w:val="0078392C"/>
    <w:rsid w:val="008A3792"/>
    <w:rsid w:val="00EE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3792"/>
    <w:pPr>
      <w:spacing w:after="0" w:line="240" w:lineRule="auto"/>
    </w:pPr>
    <w:rPr>
      <w:rFonts w:ascii="Georgia" w:eastAsia="Times New Roman" w:hAnsi="Georgia" w:cs="Times New Roman"/>
      <w:sz w:val="20"/>
      <w:szCs w:val="24"/>
      <w:lang w:val="en-GB" w:eastAsia="de-DE"/>
    </w:rPr>
  </w:style>
  <w:style w:type="paragraph" w:styleId="Kop1">
    <w:name w:val="heading 1"/>
    <w:basedOn w:val="Standaard"/>
    <w:next w:val="Standaard"/>
    <w:link w:val="Kop1Char"/>
    <w:qFormat/>
    <w:rsid w:val="008A3792"/>
    <w:pPr>
      <w:keepNext/>
      <w:numPr>
        <w:numId w:val="6"/>
      </w:numPr>
      <w:spacing w:before="240" w:after="60"/>
      <w:outlineLvl w:val="0"/>
    </w:pPr>
    <w:rPr>
      <w:rFonts w:cs="Arial"/>
      <w:b/>
      <w:bCs/>
      <w:kern w:val="32"/>
      <w:sz w:val="24"/>
      <w:szCs w:val="32"/>
    </w:rPr>
  </w:style>
  <w:style w:type="paragraph" w:styleId="Kop2">
    <w:name w:val="heading 2"/>
    <w:basedOn w:val="Standaard"/>
    <w:next w:val="Standaard"/>
    <w:link w:val="Kop2Char"/>
    <w:qFormat/>
    <w:rsid w:val="008A3792"/>
    <w:pPr>
      <w:keepNext/>
      <w:keepLines/>
      <w:spacing w:before="200" w:after="120"/>
      <w:outlineLvl w:val="1"/>
    </w:pPr>
    <w:rPr>
      <w:b/>
      <w:bCs/>
      <w:szCs w:val="26"/>
    </w:rPr>
  </w:style>
  <w:style w:type="paragraph" w:styleId="Kop3">
    <w:name w:val="heading 3"/>
    <w:basedOn w:val="Standaard"/>
    <w:next w:val="Standaard"/>
    <w:link w:val="Kop3Char"/>
    <w:qFormat/>
    <w:rsid w:val="008A3792"/>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8A3792"/>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8A3792"/>
    <w:pPr>
      <w:keepNext/>
      <w:keepLines/>
      <w:numPr>
        <w:numId w:val="14"/>
      </w:numPr>
      <w:spacing w:before="200"/>
      <w:jc w:val="both"/>
      <w:outlineLvl w:val="4"/>
    </w:pPr>
    <w:rPr>
      <w:b/>
    </w:rPr>
  </w:style>
  <w:style w:type="paragraph" w:styleId="Kop6">
    <w:name w:val="heading 6"/>
    <w:basedOn w:val="Standaard"/>
    <w:next w:val="Standaard"/>
    <w:link w:val="Kop6Char"/>
    <w:qFormat/>
    <w:rsid w:val="008A3792"/>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8A3792"/>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8A3792"/>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8A3792"/>
    <w:pPr>
      <w:tabs>
        <w:tab w:val="num" w:pos="1584"/>
      </w:tabs>
      <w:spacing w:before="240" w:after="60"/>
      <w:ind w:left="1584" w:hanging="1584"/>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A3792"/>
    <w:rPr>
      <w:rFonts w:ascii="Georgia" w:eastAsia="Times New Roman" w:hAnsi="Georgia" w:cs="Arial"/>
      <w:b/>
      <w:bCs/>
      <w:kern w:val="32"/>
      <w:sz w:val="24"/>
      <w:szCs w:val="32"/>
      <w:lang w:val="en-GB" w:eastAsia="de-DE"/>
    </w:rPr>
  </w:style>
  <w:style w:type="character" w:customStyle="1" w:styleId="Kop2Char">
    <w:name w:val="Kop 2 Char"/>
    <w:basedOn w:val="Standaardalinea-lettertype"/>
    <w:link w:val="Kop2"/>
    <w:rsid w:val="008A3792"/>
    <w:rPr>
      <w:rFonts w:ascii="Georgia" w:eastAsia="Times New Roman" w:hAnsi="Georgia" w:cs="Times New Roman"/>
      <w:b/>
      <w:bCs/>
      <w:sz w:val="20"/>
      <w:szCs w:val="26"/>
      <w:lang w:val="en-GB" w:eastAsia="de-DE"/>
    </w:rPr>
  </w:style>
  <w:style w:type="character" w:customStyle="1" w:styleId="Kop3Char">
    <w:name w:val="Kop 3 Char"/>
    <w:basedOn w:val="Standaardalinea-lettertype"/>
    <w:link w:val="Kop3"/>
    <w:rsid w:val="008A3792"/>
    <w:rPr>
      <w:rFonts w:ascii="Cambria" w:eastAsia="Times New Roman" w:hAnsi="Cambria" w:cs="Times New Roman"/>
      <w:b/>
      <w:bCs/>
      <w:color w:val="4F81BD"/>
      <w:sz w:val="20"/>
      <w:szCs w:val="24"/>
      <w:lang w:val="en-GB" w:eastAsia="de-DE"/>
    </w:rPr>
  </w:style>
  <w:style w:type="character" w:customStyle="1" w:styleId="Kop4Char">
    <w:name w:val="Kop 4 Char"/>
    <w:basedOn w:val="Standaardalinea-lettertype"/>
    <w:link w:val="Kop4"/>
    <w:rsid w:val="008A3792"/>
    <w:rPr>
      <w:rFonts w:ascii="Times New Roman" w:eastAsia="Times New Roman" w:hAnsi="Times New Roman" w:cs="Times New Roman"/>
      <w:b/>
      <w:bCs/>
      <w:sz w:val="28"/>
      <w:szCs w:val="28"/>
      <w:lang w:val="en-GB" w:eastAsia="de-DE"/>
    </w:rPr>
  </w:style>
  <w:style w:type="character" w:customStyle="1" w:styleId="Kop5Char">
    <w:name w:val="Kop 5 Char"/>
    <w:aliases w:val="Questions Char7"/>
    <w:basedOn w:val="Standaardalinea-lettertype"/>
    <w:link w:val="Kop5"/>
    <w:rsid w:val="008A3792"/>
    <w:rPr>
      <w:rFonts w:ascii="Georgia" w:eastAsia="Times New Roman" w:hAnsi="Georgia" w:cs="Times New Roman"/>
      <w:b/>
      <w:sz w:val="20"/>
      <w:szCs w:val="24"/>
      <w:lang w:val="en-GB" w:eastAsia="de-DE"/>
    </w:rPr>
  </w:style>
  <w:style w:type="character" w:customStyle="1" w:styleId="Kop6Char">
    <w:name w:val="Kop 6 Char"/>
    <w:basedOn w:val="Standaardalinea-lettertype"/>
    <w:link w:val="Kop6"/>
    <w:rsid w:val="008A3792"/>
    <w:rPr>
      <w:rFonts w:ascii="Times New Roman" w:eastAsia="Times New Roman" w:hAnsi="Times New Roman" w:cs="Times New Roman"/>
      <w:b/>
      <w:bCs/>
      <w:sz w:val="20"/>
      <w:lang w:val="en-GB" w:eastAsia="de-DE"/>
    </w:rPr>
  </w:style>
  <w:style w:type="character" w:customStyle="1" w:styleId="Kop7Char">
    <w:name w:val="Kop 7 Char"/>
    <w:basedOn w:val="Standaardalinea-lettertype"/>
    <w:link w:val="Kop7"/>
    <w:rsid w:val="008A3792"/>
    <w:rPr>
      <w:rFonts w:ascii="Times New Roman" w:eastAsia="Times New Roman" w:hAnsi="Times New Roman" w:cs="Times New Roman"/>
      <w:sz w:val="20"/>
      <w:szCs w:val="24"/>
      <w:lang w:val="en-GB" w:eastAsia="de-DE"/>
    </w:rPr>
  </w:style>
  <w:style w:type="character" w:customStyle="1" w:styleId="Kop8Char">
    <w:name w:val="Kop 8 Char"/>
    <w:basedOn w:val="Standaardalinea-lettertype"/>
    <w:link w:val="Kop8"/>
    <w:rsid w:val="008A3792"/>
    <w:rPr>
      <w:rFonts w:ascii="Times New Roman" w:eastAsia="Times New Roman" w:hAnsi="Times New Roman" w:cs="Times New Roman"/>
      <w:i/>
      <w:iCs/>
      <w:sz w:val="20"/>
      <w:szCs w:val="24"/>
      <w:lang w:val="en-GB" w:eastAsia="de-DE"/>
    </w:rPr>
  </w:style>
  <w:style w:type="character" w:customStyle="1" w:styleId="Kop9Char">
    <w:name w:val="Kop 9 Char"/>
    <w:basedOn w:val="Standaardalinea-lettertype"/>
    <w:link w:val="Kop9"/>
    <w:rsid w:val="008A3792"/>
    <w:rPr>
      <w:rFonts w:ascii="Arial" w:eastAsia="Times New Roman" w:hAnsi="Arial" w:cs="Arial"/>
      <w:sz w:val="20"/>
      <w:lang w:val="en-GB" w:eastAsia="de-DE"/>
    </w:rPr>
  </w:style>
  <w:style w:type="paragraph" w:styleId="Koptekst">
    <w:name w:val="header"/>
    <w:basedOn w:val="Standaard"/>
    <w:link w:val="KoptekstChar"/>
    <w:rsid w:val="008A3792"/>
    <w:pPr>
      <w:tabs>
        <w:tab w:val="center" w:pos="4536"/>
        <w:tab w:val="right" w:pos="9072"/>
      </w:tabs>
    </w:pPr>
  </w:style>
  <w:style w:type="character" w:customStyle="1" w:styleId="KoptekstChar">
    <w:name w:val="Koptekst Char"/>
    <w:basedOn w:val="Standaardalinea-lettertype"/>
    <w:link w:val="Koptekst"/>
    <w:rsid w:val="008A3792"/>
    <w:rPr>
      <w:rFonts w:ascii="Georgia" w:eastAsia="Times New Roman" w:hAnsi="Georgia" w:cs="Times New Roman"/>
      <w:sz w:val="20"/>
      <w:szCs w:val="24"/>
      <w:lang w:val="en-GB" w:eastAsia="de-DE"/>
    </w:rPr>
  </w:style>
  <w:style w:type="paragraph" w:styleId="Voettekst">
    <w:name w:val="footer"/>
    <w:basedOn w:val="Standaard"/>
    <w:link w:val="VoettekstChar"/>
    <w:uiPriority w:val="99"/>
    <w:rsid w:val="008A3792"/>
    <w:pPr>
      <w:tabs>
        <w:tab w:val="center" w:pos="4536"/>
        <w:tab w:val="right" w:pos="9072"/>
      </w:tabs>
    </w:pPr>
  </w:style>
  <w:style w:type="character" w:customStyle="1" w:styleId="VoettekstChar">
    <w:name w:val="Voettekst Char"/>
    <w:basedOn w:val="Standaardalinea-lettertype"/>
    <w:link w:val="Voettekst"/>
    <w:uiPriority w:val="99"/>
    <w:rsid w:val="008A3792"/>
    <w:rPr>
      <w:rFonts w:ascii="Georgia" w:eastAsia="Times New Roman" w:hAnsi="Georgia" w:cs="Times New Roman"/>
      <w:sz w:val="20"/>
      <w:szCs w:val="24"/>
      <w:lang w:val="en-GB" w:eastAsia="de-DE"/>
    </w:rPr>
  </w:style>
  <w:style w:type="table" w:styleId="Tabelraster">
    <w:name w:val="Table Grid"/>
    <w:basedOn w:val="Standaardtabel"/>
    <w:uiPriority w:val="59"/>
    <w:rsid w:val="008A3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8A3792"/>
    <w:pPr>
      <w:spacing w:line="200" w:lineRule="exact"/>
    </w:pPr>
    <w:rPr>
      <w:color w:val="2D4190"/>
      <w:sz w:val="16"/>
    </w:rPr>
  </w:style>
  <w:style w:type="paragraph" w:customStyle="1" w:styleId="05aTitle">
    <w:name w:val="05a_Title"/>
    <w:basedOn w:val="Standaard"/>
    <w:rsid w:val="008A3792"/>
    <w:pPr>
      <w:spacing w:line="340" w:lineRule="exact"/>
    </w:pPr>
    <w:rPr>
      <w:b/>
      <w:color w:val="000000"/>
      <w:sz w:val="28"/>
    </w:rPr>
  </w:style>
  <w:style w:type="paragraph" w:customStyle="1" w:styleId="02Date">
    <w:name w:val="02_Date"/>
    <w:basedOn w:val="Standaard"/>
    <w:rsid w:val="008A3792"/>
    <w:pPr>
      <w:spacing w:line="220" w:lineRule="exact"/>
    </w:pPr>
    <w:rPr>
      <w:sz w:val="17"/>
    </w:rPr>
  </w:style>
  <w:style w:type="paragraph" w:customStyle="1" w:styleId="00aPagenumber">
    <w:name w:val="00a_Page number"/>
    <w:basedOn w:val="00Footer"/>
    <w:rsid w:val="008A3792"/>
    <w:pPr>
      <w:spacing w:line="280" w:lineRule="atLeast"/>
      <w:jc w:val="right"/>
    </w:pPr>
    <w:rPr>
      <w:color w:val="000000"/>
      <w:sz w:val="20"/>
    </w:rPr>
  </w:style>
  <w:style w:type="paragraph" w:customStyle="1" w:styleId="04BodyText">
    <w:name w:val="04_Body Text"/>
    <w:basedOn w:val="Standaard"/>
    <w:link w:val="04BodyTextChar"/>
    <w:rsid w:val="008A3792"/>
    <w:pPr>
      <w:spacing w:after="250" w:line="276" w:lineRule="auto"/>
      <w:jc w:val="both"/>
    </w:pPr>
  </w:style>
  <w:style w:type="paragraph" w:customStyle="1" w:styleId="05HeadlinenoIndex">
    <w:name w:val="05_Headline no Index"/>
    <w:basedOn w:val="04BodyText"/>
    <w:rsid w:val="008A3792"/>
    <w:pPr>
      <w:spacing w:line="300" w:lineRule="exact"/>
    </w:pPr>
    <w:rPr>
      <w:b/>
      <w:sz w:val="24"/>
    </w:rPr>
  </w:style>
  <w:style w:type="paragraph" w:customStyle="1" w:styleId="05cHeadline1">
    <w:name w:val="05c_Headline 1"/>
    <w:basedOn w:val="05HeadlinenoIndex"/>
    <w:next w:val="04BodyText"/>
    <w:rsid w:val="008A3792"/>
    <w:pPr>
      <w:keepNext/>
      <w:numPr>
        <w:numId w:val="4"/>
      </w:numPr>
      <w:tabs>
        <w:tab w:val="clear" w:pos="567"/>
        <w:tab w:val="left" w:pos="284"/>
        <w:tab w:val="num" w:pos="360"/>
        <w:tab w:val="left" w:pos="397"/>
      </w:tabs>
      <w:spacing w:after="280" w:line="280" w:lineRule="exact"/>
      <w:ind w:left="0" w:firstLine="0"/>
    </w:pPr>
    <w:rPr>
      <w:sz w:val="20"/>
    </w:rPr>
  </w:style>
  <w:style w:type="paragraph" w:customStyle="1" w:styleId="04aNumbering">
    <w:name w:val="04a_Numbering"/>
    <w:basedOn w:val="04BodyText"/>
    <w:link w:val="04aNumberingChar"/>
    <w:uiPriority w:val="99"/>
    <w:rsid w:val="008A3792"/>
    <w:pPr>
      <w:tabs>
        <w:tab w:val="num" w:pos="851"/>
      </w:tabs>
      <w:ind w:left="851" w:hanging="284"/>
    </w:pPr>
  </w:style>
  <w:style w:type="character" w:styleId="Paginanummer">
    <w:name w:val="page number"/>
    <w:basedOn w:val="Standaardalinea-lettertype"/>
    <w:rsid w:val="008A3792"/>
  </w:style>
  <w:style w:type="paragraph" w:customStyle="1" w:styleId="00bDBInfo">
    <w:name w:val="00b_DB_Info"/>
    <w:basedOn w:val="00aPagenumber"/>
    <w:rsid w:val="008A3792"/>
    <w:rPr>
      <w:color w:val="FFFFFF"/>
    </w:rPr>
  </w:style>
  <w:style w:type="paragraph" w:customStyle="1" w:styleId="01aDBTitle">
    <w:name w:val="01a_DB_Title"/>
    <w:basedOn w:val="05aTitle"/>
    <w:rsid w:val="008A3792"/>
    <w:pPr>
      <w:spacing w:line="400" w:lineRule="exact"/>
      <w:jc w:val="right"/>
    </w:pPr>
    <w:rPr>
      <w:color w:val="2D4190"/>
      <w:sz w:val="40"/>
    </w:rPr>
  </w:style>
  <w:style w:type="paragraph" w:customStyle="1" w:styleId="01bDBSubtitle">
    <w:name w:val="01b_DB_Subtitle"/>
    <w:rsid w:val="008A3792"/>
    <w:pPr>
      <w:spacing w:after="0" w:line="240" w:lineRule="auto"/>
      <w:jc w:val="right"/>
    </w:pPr>
    <w:rPr>
      <w:rFonts w:ascii="Georgia" w:eastAsia="Times New Roman" w:hAnsi="Georgia" w:cs="Times New Roman"/>
      <w:color w:val="000000"/>
      <w:sz w:val="24"/>
      <w:szCs w:val="24"/>
      <w:lang w:val="en-GB" w:eastAsia="de-DE"/>
    </w:rPr>
  </w:style>
  <w:style w:type="paragraph" w:customStyle="1" w:styleId="05dHeadline1blue">
    <w:name w:val="05d_Headline 1 blue"/>
    <w:basedOn w:val="05cHeadline1"/>
    <w:next w:val="04fBodytextblue"/>
    <w:rsid w:val="008A3792"/>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8A3792"/>
    <w:pPr>
      <w:tabs>
        <w:tab w:val="left" w:pos="510"/>
        <w:tab w:val="right" w:leader="underscore" w:pos="9412"/>
      </w:tabs>
      <w:spacing w:line="250" w:lineRule="exact"/>
    </w:pPr>
  </w:style>
  <w:style w:type="paragraph" w:customStyle="1" w:styleId="04fBodytextblue">
    <w:name w:val="04f_Body text blue"/>
    <w:basedOn w:val="04BodyText"/>
    <w:rsid w:val="008A3792"/>
    <w:pPr>
      <w:pBdr>
        <w:bottom w:val="single" w:sz="4" w:space="12" w:color="283583"/>
      </w:pBdr>
    </w:pPr>
    <w:rPr>
      <w:color w:val="2D4190"/>
    </w:rPr>
  </w:style>
  <w:style w:type="character" w:styleId="Hyperlink">
    <w:name w:val="Hyperlink"/>
    <w:uiPriority w:val="99"/>
    <w:rsid w:val="008A3792"/>
    <w:rPr>
      <w:color w:val="0000FF"/>
      <w:u w:val="single"/>
    </w:rPr>
  </w:style>
  <w:style w:type="paragraph" w:customStyle="1" w:styleId="04bList">
    <w:name w:val="04b_List"/>
    <w:basedOn w:val="04BodyText"/>
    <w:uiPriority w:val="99"/>
    <w:rsid w:val="008A3792"/>
    <w:pPr>
      <w:numPr>
        <w:numId w:val="3"/>
      </w:numPr>
    </w:pPr>
  </w:style>
  <w:style w:type="paragraph" w:customStyle="1" w:styleId="04eBodytextleft">
    <w:name w:val="04e_Body text left"/>
    <w:basedOn w:val="04BodyText"/>
    <w:rsid w:val="008A3792"/>
    <w:pPr>
      <w:spacing w:after="0"/>
      <w:jc w:val="left"/>
    </w:pPr>
  </w:style>
  <w:style w:type="paragraph" w:customStyle="1" w:styleId="05eHeadline2">
    <w:name w:val="05e_Headline 2"/>
    <w:rsid w:val="008A3792"/>
    <w:pPr>
      <w:numPr>
        <w:ilvl w:val="1"/>
        <w:numId w:val="4"/>
      </w:numPr>
      <w:tabs>
        <w:tab w:val="left" w:pos="397"/>
      </w:tabs>
      <w:spacing w:after="250" w:line="250" w:lineRule="exact"/>
    </w:pPr>
    <w:rPr>
      <w:rFonts w:ascii="Georgia" w:eastAsia="Times New Roman" w:hAnsi="Georgia" w:cs="Arial"/>
      <w:bCs/>
      <w:iCs/>
      <w:sz w:val="20"/>
      <w:szCs w:val="20"/>
      <w:lang w:val="en-GB" w:eastAsia="de-DE"/>
    </w:rPr>
  </w:style>
  <w:style w:type="paragraph" w:styleId="Voetnoottekst">
    <w:name w:val="footnote text"/>
    <w:aliases w:val="Char3, Char3"/>
    <w:basedOn w:val="Standaard"/>
    <w:link w:val="VoetnoottekstChar"/>
    <w:rsid w:val="008A3792"/>
    <w:pPr>
      <w:spacing w:line="200" w:lineRule="exact"/>
    </w:pPr>
    <w:rPr>
      <w:sz w:val="16"/>
      <w:szCs w:val="20"/>
    </w:rPr>
  </w:style>
  <w:style w:type="character" w:customStyle="1" w:styleId="VoetnoottekstChar">
    <w:name w:val="Voetnoottekst Char"/>
    <w:aliases w:val="Char3 Char, Char3 Char"/>
    <w:basedOn w:val="Standaardalinea-lettertype"/>
    <w:link w:val="Voetnoottekst"/>
    <w:rsid w:val="008A3792"/>
    <w:rPr>
      <w:rFonts w:ascii="Georgia" w:eastAsia="Times New Roman" w:hAnsi="Georgia" w:cs="Times New Roman"/>
      <w:sz w:val="16"/>
      <w:szCs w:val="20"/>
      <w:lang w:val="en-GB" w:eastAsia="de-DE"/>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8A3792"/>
    <w:rPr>
      <w:vertAlign w:val="superscript"/>
    </w:rPr>
  </w:style>
  <w:style w:type="paragraph" w:styleId="Inhopg2">
    <w:name w:val="toc 2"/>
    <w:basedOn w:val="Standaard"/>
    <w:next w:val="Standaard"/>
    <w:autoRedefine/>
    <w:uiPriority w:val="39"/>
    <w:qFormat/>
    <w:rsid w:val="008A3792"/>
    <w:pPr>
      <w:spacing w:after="100"/>
      <w:ind w:left="220"/>
    </w:pPr>
  </w:style>
  <w:style w:type="paragraph" w:customStyle="1" w:styleId="05bHeadline1black">
    <w:name w:val="05b_Headline 1 black"/>
    <w:basedOn w:val="05dHeadline1blue"/>
    <w:rsid w:val="008A3792"/>
    <w:pPr>
      <w:pBdr>
        <w:top w:val="none" w:sz="0" w:space="0" w:color="auto"/>
      </w:pBdr>
    </w:pPr>
    <w:rPr>
      <w:color w:val="000000"/>
    </w:rPr>
  </w:style>
  <w:style w:type="paragraph" w:customStyle="1" w:styleId="03Headbold">
    <w:name w:val="03_Head_bold"/>
    <w:basedOn w:val="04BodyText"/>
    <w:rsid w:val="008A3792"/>
    <w:pPr>
      <w:tabs>
        <w:tab w:val="left" w:pos="414"/>
        <w:tab w:val="left" w:pos="454"/>
      </w:tabs>
      <w:spacing w:after="0" w:line="240" w:lineRule="auto"/>
    </w:pPr>
    <w:rPr>
      <w:b/>
    </w:rPr>
  </w:style>
  <w:style w:type="paragraph" w:customStyle="1" w:styleId="03aHead">
    <w:name w:val="03a_Head"/>
    <w:basedOn w:val="03Headbold"/>
    <w:rsid w:val="008A3792"/>
    <w:rPr>
      <w:b w:val="0"/>
    </w:rPr>
  </w:style>
  <w:style w:type="paragraph" w:customStyle="1" w:styleId="04dBodyTextbold">
    <w:name w:val="04d_Body Text bold"/>
    <w:basedOn w:val="04BodyText"/>
    <w:rsid w:val="008A3792"/>
    <w:pPr>
      <w:tabs>
        <w:tab w:val="left" w:pos="414"/>
      </w:tabs>
    </w:pPr>
    <w:rPr>
      <w:b/>
    </w:rPr>
  </w:style>
  <w:style w:type="paragraph" w:customStyle="1" w:styleId="06InfoTitle">
    <w:name w:val="06_Info_Title"/>
    <w:basedOn w:val="Standaard"/>
    <w:link w:val="06InfoTitleZchn"/>
    <w:rsid w:val="008A3792"/>
    <w:pPr>
      <w:spacing w:after="40"/>
      <w:jc w:val="both"/>
    </w:pPr>
    <w:rPr>
      <w:b/>
      <w:sz w:val="24"/>
    </w:rPr>
  </w:style>
  <w:style w:type="character" w:customStyle="1" w:styleId="06InfoTitleZchn">
    <w:name w:val="06_Info_Title Zchn"/>
    <w:link w:val="06InfoTitle"/>
    <w:rsid w:val="008A3792"/>
    <w:rPr>
      <w:rFonts w:ascii="Georgia" w:eastAsia="Times New Roman" w:hAnsi="Georgia" w:cs="Times New Roman"/>
      <w:b/>
      <w:sz w:val="24"/>
      <w:szCs w:val="24"/>
      <w:lang w:val="en-GB" w:eastAsia="de-DE"/>
    </w:rPr>
  </w:style>
  <w:style w:type="paragraph" w:customStyle="1" w:styleId="06aInfoTitle">
    <w:name w:val="06a_Info_Title"/>
    <w:basedOn w:val="06InfoTitle"/>
    <w:link w:val="06aInfoTitleZchn"/>
    <w:rsid w:val="008A3792"/>
    <w:rPr>
      <w:sz w:val="16"/>
    </w:rPr>
  </w:style>
  <w:style w:type="character" w:customStyle="1" w:styleId="06aInfoTitleZchn">
    <w:name w:val="06a_Info_Title Zchn"/>
    <w:link w:val="06aInfoTitle"/>
    <w:rsid w:val="008A3792"/>
    <w:rPr>
      <w:rFonts w:ascii="Georgia" w:eastAsia="Times New Roman" w:hAnsi="Georgia" w:cs="Times New Roman"/>
      <w:b/>
      <w:sz w:val="16"/>
      <w:szCs w:val="24"/>
      <w:lang w:val="en-GB" w:eastAsia="de-DE"/>
    </w:rPr>
  </w:style>
  <w:style w:type="paragraph" w:customStyle="1" w:styleId="04cA">
    <w:name w:val="04c_A"/>
    <w:aliases w:val="B,C"/>
    <w:rsid w:val="008A3792"/>
    <w:pPr>
      <w:tabs>
        <w:tab w:val="num" w:pos="907"/>
      </w:tabs>
      <w:spacing w:after="0"/>
      <w:ind w:left="340" w:firstLine="227"/>
    </w:pPr>
    <w:rPr>
      <w:rFonts w:ascii="Georgia" w:eastAsia="Times New Roman" w:hAnsi="Georgia" w:cs="Times New Roman"/>
      <w:sz w:val="20"/>
      <w:szCs w:val="24"/>
      <w:lang w:val="en-GB" w:eastAsia="de-DE"/>
    </w:rPr>
  </w:style>
  <w:style w:type="paragraph" w:customStyle="1" w:styleId="05Headline1">
    <w:name w:val="05_Headline 1"/>
    <w:basedOn w:val="04BodyText"/>
    <w:rsid w:val="008A3792"/>
    <w:pPr>
      <w:spacing w:line="300" w:lineRule="exact"/>
    </w:pPr>
    <w:rPr>
      <w:b/>
      <w:sz w:val="24"/>
    </w:rPr>
  </w:style>
  <w:style w:type="paragraph" w:customStyle="1" w:styleId="05aHeadline2">
    <w:name w:val="05a_Headline 2"/>
    <w:basedOn w:val="05Headline1"/>
    <w:next w:val="04BodyText"/>
    <w:rsid w:val="008A3792"/>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8A3792"/>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8A3792"/>
    <w:pPr>
      <w:pBdr>
        <w:bottom w:val="single" w:sz="4" w:space="12" w:color="283583"/>
      </w:pBdr>
    </w:pPr>
    <w:rPr>
      <w:color w:val="2D4190"/>
    </w:rPr>
  </w:style>
  <w:style w:type="paragraph" w:customStyle="1" w:styleId="04cBodytextleft">
    <w:name w:val="04c_Body text left"/>
    <w:basedOn w:val="04BodyText"/>
    <w:rsid w:val="008A3792"/>
    <w:pPr>
      <w:spacing w:after="0"/>
      <w:jc w:val="left"/>
    </w:pPr>
  </w:style>
  <w:style w:type="paragraph" w:customStyle="1" w:styleId="Style04RunningTextBold">
    <w:name w:val="Style 04_Running Text + Bold"/>
    <w:basedOn w:val="04BodyText"/>
    <w:rsid w:val="008A3792"/>
    <w:pPr>
      <w:keepNext/>
    </w:pPr>
    <w:rPr>
      <w:b/>
      <w:bCs/>
    </w:rPr>
  </w:style>
  <w:style w:type="character" w:styleId="Verwijzingopmerking">
    <w:name w:val="annotation reference"/>
    <w:rsid w:val="008A3792"/>
    <w:rPr>
      <w:sz w:val="16"/>
      <w:szCs w:val="16"/>
    </w:rPr>
  </w:style>
  <w:style w:type="paragraph" w:styleId="Tekstopmerking">
    <w:name w:val="annotation text"/>
    <w:basedOn w:val="Standaard"/>
    <w:link w:val="TekstopmerkingChar"/>
    <w:rsid w:val="008A3792"/>
    <w:rPr>
      <w:szCs w:val="20"/>
    </w:rPr>
  </w:style>
  <w:style w:type="character" w:customStyle="1" w:styleId="TekstopmerkingChar">
    <w:name w:val="Tekst opmerking Char"/>
    <w:basedOn w:val="Standaardalinea-lettertype"/>
    <w:link w:val="Tekstopmerking"/>
    <w:rsid w:val="008A3792"/>
    <w:rPr>
      <w:rFonts w:ascii="Georgia" w:eastAsia="Times New Roman" w:hAnsi="Georgia" w:cs="Times New Roman"/>
      <w:sz w:val="20"/>
      <w:szCs w:val="20"/>
      <w:lang w:val="en-GB" w:eastAsia="de-DE"/>
    </w:rPr>
  </w:style>
  <w:style w:type="paragraph" w:styleId="Onderwerpvanopmerking">
    <w:name w:val="annotation subject"/>
    <w:basedOn w:val="Tekstopmerking"/>
    <w:next w:val="Tekstopmerking"/>
    <w:link w:val="OnderwerpvanopmerkingChar"/>
    <w:rsid w:val="008A3792"/>
    <w:rPr>
      <w:b/>
      <w:bCs/>
    </w:rPr>
  </w:style>
  <w:style w:type="character" w:customStyle="1" w:styleId="OnderwerpvanopmerkingChar">
    <w:name w:val="Onderwerp van opmerking Char"/>
    <w:basedOn w:val="TekstopmerkingChar"/>
    <w:link w:val="Onderwerpvanopmerking"/>
    <w:rsid w:val="008A3792"/>
    <w:rPr>
      <w:rFonts w:ascii="Georgia" w:eastAsia="Times New Roman" w:hAnsi="Georgia" w:cs="Times New Roman"/>
      <w:b/>
      <w:bCs/>
      <w:sz w:val="20"/>
      <w:szCs w:val="20"/>
      <w:lang w:val="en-GB" w:eastAsia="de-DE"/>
    </w:rPr>
  </w:style>
  <w:style w:type="paragraph" w:styleId="Ballontekst">
    <w:name w:val="Balloon Text"/>
    <w:basedOn w:val="Standaard"/>
    <w:link w:val="BallontekstChar"/>
    <w:rsid w:val="008A3792"/>
    <w:rPr>
      <w:rFonts w:ascii="Tahoma" w:hAnsi="Tahoma" w:cs="Tahoma"/>
      <w:sz w:val="16"/>
      <w:szCs w:val="16"/>
    </w:rPr>
  </w:style>
  <w:style w:type="character" w:customStyle="1" w:styleId="BallontekstChar">
    <w:name w:val="Ballontekst Char"/>
    <w:basedOn w:val="Standaardalinea-lettertype"/>
    <w:link w:val="Ballontekst"/>
    <w:rsid w:val="008A3792"/>
    <w:rPr>
      <w:rFonts w:ascii="Tahoma" w:eastAsia="Times New Roman" w:hAnsi="Tahoma" w:cs="Tahoma"/>
      <w:sz w:val="16"/>
      <w:szCs w:val="16"/>
      <w:lang w:val="en-GB" w:eastAsia="de-DE"/>
    </w:rPr>
  </w:style>
  <w:style w:type="paragraph" w:styleId="Lijstalinea">
    <w:name w:val="List Paragraph"/>
    <w:aliases w:val="Paragraphe EI,Paragraphe de liste1,EC"/>
    <w:basedOn w:val="Standaard"/>
    <w:link w:val="LijstalineaChar"/>
    <w:uiPriority w:val="34"/>
    <w:qFormat/>
    <w:rsid w:val="008A3792"/>
    <w:pPr>
      <w:ind w:left="720"/>
      <w:contextualSpacing/>
    </w:pPr>
  </w:style>
  <w:style w:type="paragraph" w:styleId="Kopvaninhoudsopgave">
    <w:name w:val="TOC Heading"/>
    <w:basedOn w:val="Kop1"/>
    <w:next w:val="Standaard"/>
    <w:uiPriority w:val="39"/>
    <w:unhideWhenUsed/>
    <w:qFormat/>
    <w:rsid w:val="008A3792"/>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8A3792"/>
    <w:pPr>
      <w:tabs>
        <w:tab w:val="num" w:pos="454"/>
      </w:tabs>
      <w:ind w:left="454" w:hanging="454"/>
    </w:pPr>
    <w:rPr>
      <w:lang w:val="fr-FR"/>
    </w:rPr>
  </w:style>
  <w:style w:type="character" w:customStyle="1" w:styleId="04aNumerationChar">
    <w:name w:val="04a_Numeration Char"/>
    <w:link w:val="04aNumeration"/>
    <w:locked/>
    <w:rsid w:val="008A3792"/>
    <w:rPr>
      <w:rFonts w:ascii="Georgia" w:eastAsia="Times New Roman" w:hAnsi="Georgia" w:cs="Times New Roman"/>
      <w:sz w:val="20"/>
      <w:szCs w:val="24"/>
      <w:lang w:val="fr-FR" w:eastAsia="de-DE"/>
    </w:rPr>
  </w:style>
  <w:style w:type="paragraph" w:customStyle="1" w:styleId="DPpara">
    <w:name w:val="DP para"/>
    <w:basedOn w:val="04aNumeration"/>
    <w:link w:val="DPparaChar"/>
    <w:rsid w:val="008A3792"/>
    <w:pPr>
      <w:numPr>
        <w:numId w:val="7"/>
      </w:numPr>
    </w:pPr>
    <w:rPr>
      <w:szCs w:val="20"/>
    </w:rPr>
  </w:style>
  <w:style w:type="character" w:customStyle="1" w:styleId="DPparaChar">
    <w:name w:val="DP para Char"/>
    <w:link w:val="DPpara"/>
    <w:locked/>
    <w:rsid w:val="008A3792"/>
    <w:rPr>
      <w:rFonts w:ascii="Georgia" w:eastAsia="Times New Roman" w:hAnsi="Georgia" w:cs="Times New Roman"/>
      <w:sz w:val="20"/>
      <w:szCs w:val="20"/>
      <w:lang w:val="fr-FR" w:eastAsia="de-DE"/>
    </w:rPr>
  </w:style>
  <w:style w:type="character" w:customStyle="1" w:styleId="CommentTextChar1">
    <w:name w:val="Comment Text Char1"/>
    <w:rsid w:val="008A3792"/>
    <w:rPr>
      <w:rFonts w:ascii="Georgia" w:hAnsi="Georgia"/>
      <w:lang w:eastAsia="de-DE"/>
    </w:rPr>
  </w:style>
  <w:style w:type="character" w:customStyle="1" w:styleId="FootnoteTextChar1">
    <w:name w:val="Footnote Text Char1"/>
    <w:aliases w:val="Char3 Char1, Char3 Char1"/>
    <w:locked/>
    <w:rsid w:val="008A3792"/>
    <w:rPr>
      <w:rFonts w:ascii="Georgia" w:hAnsi="Georgia"/>
      <w:sz w:val="16"/>
      <w:lang w:eastAsia="de-DE"/>
    </w:rPr>
  </w:style>
  <w:style w:type="paragraph" w:customStyle="1" w:styleId="Default">
    <w:name w:val="Default"/>
    <w:rsid w:val="008A3792"/>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character" w:customStyle="1" w:styleId="hps">
    <w:name w:val="hps"/>
    <w:basedOn w:val="Standaardalinea-lettertype"/>
    <w:rsid w:val="008A3792"/>
  </w:style>
  <w:style w:type="paragraph" w:customStyle="1" w:styleId="ManualNumPar1">
    <w:name w:val="Manual NumPar 1"/>
    <w:basedOn w:val="Standaard"/>
    <w:next w:val="Standaard"/>
    <w:link w:val="ManualNumPar1Char"/>
    <w:uiPriority w:val="99"/>
    <w:rsid w:val="008A3792"/>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8A3792"/>
    <w:rPr>
      <w:rFonts w:ascii="Times New Roman" w:eastAsia="Times New Roman" w:hAnsi="Times New Roman" w:cs="Times New Roman"/>
      <w:sz w:val="24"/>
      <w:szCs w:val="24"/>
      <w:lang w:val="en-GB"/>
    </w:rPr>
  </w:style>
  <w:style w:type="character" w:customStyle="1" w:styleId="Heading2Char">
    <w:name w:val="Heading 2 Char"/>
    <w:rsid w:val="008A3792"/>
    <w:rPr>
      <w:rFonts w:ascii="Georgia" w:hAnsi="Georgia" w:cs="Arial"/>
      <w:bCs/>
      <w:i/>
      <w:kern w:val="32"/>
      <w:szCs w:val="32"/>
      <w:lang w:eastAsia="de-DE"/>
    </w:rPr>
  </w:style>
  <w:style w:type="character" w:styleId="Nadruk">
    <w:name w:val="Emphasis"/>
    <w:uiPriority w:val="20"/>
    <w:qFormat/>
    <w:rsid w:val="008A3792"/>
    <w:rPr>
      <w:i/>
      <w:iCs/>
    </w:rPr>
  </w:style>
  <w:style w:type="paragraph" w:styleId="Revisie">
    <w:name w:val="Revision"/>
    <w:link w:val="RevisieChar"/>
    <w:hidden/>
    <w:uiPriority w:val="99"/>
    <w:semiHidden/>
    <w:rsid w:val="008A3792"/>
    <w:pPr>
      <w:spacing w:after="0" w:line="240" w:lineRule="auto"/>
    </w:pPr>
    <w:rPr>
      <w:rFonts w:ascii="Georgia" w:eastAsia="Times New Roman" w:hAnsi="Georgia" w:cs="Times New Roman"/>
      <w:szCs w:val="24"/>
      <w:lang w:val="en-GB" w:eastAsia="de-DE"/>
    </w:rPr>
  </w:style>
  <w:style w:type="paragraph" w:styleId="Inhopg3">
    <w:name w:val="toc 3"/>
    <w:basedOn w:val="Standaard"/>
    <w:next w:val="Standaard"/>
    <w:autoRedefine/>
    <w:uiPriority w:val="39"/>
    <w:qFormat/>
    <w:rsid w:val="008A3792"/>
    <w:pPr>
      <w:spacing w:after="100"/>
      <w:ind w:left="440"/>
    </w:pPr>
  </w:style>
  <w:style w:type="character" w:customStyle="1" w:styleId="SprechblasentextZeichen">
    <w:name w:val="Sprechblasentext Zeichen"/>
    <w:uiPriority w:val="99"/>
    <w:semiHidden/>
    <w:rsid w:val="008A3792"/>
    <w:rPr>
      <w:rFonts w:ascii="Lucida Grande" w:hAnsi="Lucida Grande"/>
      <w:sz w:val="18"/>
      <w:szCs w:val="18"/>
    </w:rPr>
  </w:style>
  <w:style w:type="paragraph" w:customStyle="1" w:styleId="CM3">
    <w:name w:val="CM3"/>
    <w:basedOn w:val="Standaard"/>
    <w:next w:val="Standaard"/>
    <w:uiPriority w:val="99"/>
    <w:rsid w:val="008A3792"/>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8A3792"/>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8A3792"/>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8A3792"/>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8A3792"/>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8A3792"/>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8A3792"/>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8A3792"/>
    <w:pPr>
      <w:spacing w:after="100" w:line="276" w:lineRule="auto"/>
      <w:ind w:left="1760"/>
    </w:pPr>
    <w:rPr>
      <w:rFonts w:ascii="Calibri" w:hAnsi="Calibri"/>
      <w:szCs w:val="22"/>
      <w:lang w:eastAsia="en-GB"/>
    </w:rPr>
  </w:style>
  <w:style w:type="character" w:customStyle="1" w:styleId="DeltaViewInsertion">
    <w:name w:val="DeltaView Insertion"/>
    <w:uiPriority w:val="99"/>
    <w:rsid w:val="008A3792"/>
    <w:rPr>
      <w:b/>
      <w:bCs/>
      <w:color w:val="FFFFFF"/>
      <w:spacing w:val="0"/>
      <w:u w:val="single"/>
    </w:rPr>
  </w:style>
  <w:style w:type="paragraph" w:styleId="Bijschrift">
    <w:name w:val="caption"/>
    <w:basedOn w:val="Standaard"/>
    <w:next w:val="Standaard"/>
    <w:unhideWhenUsed/>
    <w:qFormat/>
    <w:rsid w:val="008A3792"/>
    <w:pPr>
      <w:spacing w:after="200"/>
    </w:pPr>
    <w:rPr>
      <w:b/>
      <w:bCs/>
      <w:sz w:val="18"/>
      <w:szCs w:val="18"/>
    </w:rPr>
  </w:style>
  <w:style w:type="character" w:customStyle="1" w:styleId="Heading5Char">
    <w:name w:val="Heading 5 Char"/>
    <w:uiPriority w:val="9"/>
    <w:rsid w:val="008A3792"/>
    <w:rPr>
      <w:rFonts w:ascii="Georgia" w:eastAsia="Times New Roman" w:hAnsi="Georgia" w:cs="Times New Roman"/>
      <w:b/>
      <w:szCs w:val="24"/>
      <w:lang w:eastAsia="de-DE"/>
    </w:rPr>
  </w:style>
  <w:style w:type="paragraph" w:styleId="Normaalweb">
    <w:name w:val="Normal (Web)"/>
    <w:basedOn w:val="Standaard"/>
    <w:rsid w:val="008A3792"/>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8A3792"/>
    <w:rPr>
      <w:rFonts w:ascii="Georgia" w:hAnsi="Georgia"/>
      <w:b/>
      <w:bCs/>
      <w:iCs/>
      <w:szCs w:val="26"/>
      <w:lang w:eastAsia="de-DE"/>
    </w:rPr>
  </w:style>
  <w:style w:type="paragraph" w:styleId="Documentstructuur">
    <w:name w:val="Document Map"/>
    <w:basedOn w:val="Standaard"/>
    <w:link w:val="DocumentstructuurChar"/>
    <w:rsid w:val="008A3792"/>
    <w:rPr>
      <w:rFonts w:ascii="Tahoma" w:hAnsi="Tahoma" w:cs="Tahoma"/>
      <w:sz w:val="16"/>
      <w:szCs w:val="16"/>
    </w:rPr>
  </w:style>
  <w:style w:type="character" w:customStyle="1" w:styleId="DocumentstructuurChar">
    <w:name w:val="Documentstructuur Char"/>
    <w:basedOn w:val="Standaardalinea-lettertype"/>
    <w:link w:val="Documentstructuur"/>
    <w:rsid w:val="008A3792"/>
    <w:rPr>
      <w:rFonts w:ascii="Tahoma" w:eastAsia="Times New Roman" w:hAnsi="Tahoma" w:cs="Tahoma"/>
      <w:sz w:val="16"/>
      <w:szCs w:val="16"/>
      <w:lang w:val="en-GB" w:eastAsia="de-DE"/>
    </w:rPr>
  </w:style>
  <w:style w:type="paragraph" w:styleId="Tekstzonderopmaak">
    <w:name w:val="Plain Text"/>
    <w:basedOn w:val="Standaard"/>
    <w:link w:val="TekstzonderopmaakChar"/>
    <w:unhideWhenUsed/>
    <w:rsid w:val="008A3792"/>
    <w:rPr>
      <w:rFonts w:ascii="Consolas" w:hAnsi="Consolas"/>
      <w:sz w:val="21"/>
      <w:szCs w:val="21"/>
      <w:lang w:val="de-DE"/>
    </w:rPr>
  </w:style>
  <w:style w:type="character" w:customStyle="1" w:styleId="TekstzonderopmaakChar">
    <w:name w:val="Tekst zonder opmaak Char"/>
    <w:basedOn w:val="Standaardalinea-lettertype"/>
    <w:link w:val="Tekstzonderopmaak"/>
    <w:rsid w:val="008A3792"/>
    <w:rPr>
      <w:rFonts w:ascii="Consolas" w:eastAsia="Times New Roman" w:hAnsi="Consolas" w:cs="Times New Roman"/>
      <w:sz w:val="21"/>
      <w:szCs w:val="21"/>
      <w:lang w:val="de-DE" w:eastAsia="de-DE"/>
    </w:rPr>
  </w:style>
  <w:style w:type="paragraph" w:styleId="Plattetekst">
    <w:name w:val="Body Text"/>
    <w:basedOn w:val="Standaard"/>
    <w:link w:val="PlattetekstChar"/>
    <w:unhideWhenUsed/>
    <w:rsid w:val="008A3792"/>
    <w:pPr>
      <w:numPr>
        <w:numId w:val="9"/>
      </w:numPr>
      <w:spacing w:after="240"/>
      <w:jc w:val="both"/>
    </w:pPr>
    <w:rPr>
      <w:rFonts w:ascii="Times New Roman" w:hAnsi="Times New Roman"/>
      <w:sz w:val="24"/>
      <w:szCs w:val="20"/>
      <w:lang w:eastAsia="en-GB"/>
    </w:rPr>
  </w:style>
  <w:style w:type="character" w:customStyle="1" w:styleId="PlattetekstChar">
    <w:name w:val="Platte tekst Char"/>
    <w:basedOn w:val="Standaardalinea-lettertype"/>
    <w:link w:val="Plattetekst"/>
    <w:rsid w:val="008A3792"/>
    <w:rPr>
      <w:rFonts w:ascii="Times New Roman" w:eastAsia="Times New Roman" w:hAnsi="Times New Roman" w:cs="Times New Roman"/>
      <w:sz w:val="24"/>
      <w:szCs w:val="20"/>
      <w:lang w:val="en-GB" w:eastAsia="en-GB"/>
    </w:rPr>
  </w:style>
  <w:style w:type="paragraph" w:customStyle="1" w:styleId="ListParagraph1">
    <w:name w:val="List Paragraph1"/>
    <w:basedOn w:val="Standaard"/>
    <w:qFormat/>
    <w:rsid w:val="008A3792"/>
    <w:pPr>
      <w:spacing w:after="200" w:line="276" w:lineRule="atLeast"/>
      <w:ind w:left="720"/>
    </w:pPr>
    <w:rPr>
      <w:rFonts w:ascii="Calibri" w:hAnsi="Calibri" w:cs="Calibri"/>
      <w:szCs w:val="20"/>
      <w:lang w:val="el-GR" w:eastAsia="en-US"/>
    </w:rPr>
  </w:style>
  <w:style w:type="character" w:customStyle="1" w:styleId="Heading5Char2">
    <w:name w:val="Heading 5 Char2"/>
    <w:rsid w:val="008A3792"/>
    <w:rPr>
      <w:rFonts w:ascii="Georgia" w:eastAsia="Times New Roman" w:hAnsi="Georgia" w:cs="Times New Roman"/>
      <w:b/>
      <w:szCs w:val="24"/>
      <w:lang w:eastAsia="de-DE"/>
    </w:rPr>
  </w:style>
  <w:style w:type="character" w:styleId="Zwaar">
    <w:name w:val="Strong"/>
    <w:aliases w:val="Bolded"/>
    <w:qFormat/>
    <w:rsid w:val="008A3792"/>
    <w:rPr>
      <w:b/>
      <w:bCs/>
    </w:rPr>
  </w:style>
  <w:style w:type="character" w:customStyle="1" w:styleId="Strong1">
    <w:name w:val="Strong1"/>
    <w:qFormat/>
    <w:rsid w:val="008A3792"/>
    <w:rPr>
      <w:b/>
      <w:bCs/>
    </w:rPr>
  </w:style>
  <w:style w:type="character" w:customStyle="1" w:styleId="Strong2">
    <w:name w:val="Strong2"/>
    <w:qFormat/>
    <w:rsid w:val="008A3792"/>
    <w:rPr>
      <w:b/>
      <w:bCs/>
    </w:rPr>
  </w:style>
  <w:style w:type="character" w:customStyle="1" w:styleId="Heading5Char3">
    <w:name w:val="Heading 5 Char3"/>
    <w:rsid w:val="008A3792"/>
    <w:rPr>
      <w:rFonts w:ascii="Georgia" w:eastAsia="Times New Roman" w:hAnsi="Georgia" w:cs="Times New Roman"/>
      <w:b/>
      <w:szCs w:val="24"/>
      <w:lang w:eastAsia="de-DE"/>
    </w:rPr>
  </w:style>
  <w:style w:type="character" w:customStyle="1" w:styleId="Heading5Char4">
    <w:name w:val="Heading 5 Char4"/>
    <w:rsid w:val="008A3792"/>
    <w:rPr>
      <w:rFonts w:ascii="Georgia" w:eastAsia="Times New Roman" w:hAnsi="Georgia" w:cs="Times New Roman"/>
      <w:b/>
      <w:szCs w:val="24"/>
      <w:lang w:eastAsia="de-DE"/>
    </w:rPr>
  </w:style>
  <w:style w:type="character" w:customStyle="1" w:styleId="Heading2Char1">
    <w:name w:val="Heading 2 Char1"/>
    <w:rsid w:val="008A3792"/>
    <w:rPr>
      <w:rFonts w:ascii="Georgia" w:eastAsia="Times New Roman" w:hAnsi="Georgia" w:cs="Times New Roman"/>
      <w:b/>
      <w:bCs/>
      <w:sz w:val="22"/>
      <w:szCs w:val="26"/>
      <w:lang w:eastAsia="de-DE"/>
    </w:rPr>
  </w:style>
  <w:style w:type="character" w:customStyle="1" w:styleId="Heading3Char">
    <w:name w:val="Heading 3 Char"/>
    <w:rsid w:val="008A3792"/>
    <w:rPr>
      <w:rFonts w:ascii="Georgia" w:eastAsia="Times New Roman" w:hAnsi="Georgia" w:cs="Times New Roman"/>
      <w:b/>
      <w:sz w:val="22"/>
      <w:szCs w:val="26"/>
      <w:lang w:eastAsia="de-DE"/>
    </w:rPr>
  </w:style>
  <w:style w:type="character" w:customStyle="1" w:styleId="Heading5Char5">
    <w:name w:val="Heading 5 Char5"/>
    <w:rsid w:val="008A3792"/>
    <w:rPr>
      <w:rFonts w:ascii="Georgia" w:eastAsia="Times New Roman" w:hAnsi="Georgia" w:cs="Times New Roman"/>
      <w:b/>
      <w:szCs w:val="24"/>
      <w:lang w:eastAsia="de-DE"/>
    </w:rPr>
  </w:style>
  <w:style w:type="character" w:customStyle="1" w:styleId="Strong3">
    <w:name w:val="Strong3"/>
    <w:qFormat/>
    <w:rsid w:val="008A3792"/>
    <w:rPr>
      <w:b/>
      <w:bCs/>
    </w:rPr>
  </w:style>
  <w:style w:type="character" w:customStyle="1" w:styleId="Heading5Char6">
    <w:name w:val="Heading 5 Char6"/>
    <w:rsid w:val="008A3792"/>
    <w:rPr>
      <w:rFonts w:ascii="Georgia" w:eastAsia="Times New Roman" w:hAnsi="Georgia" w:cs="Times New Roman"/>
      <w:b/>
      <w:szCs w:val="24"/>
      <w:lang w:eastAsia="de-DE"/>
    </w:rPr>
  </w:style>
  <w:style w:type="character" w:customStyle="1" w:styleId="Heading4Char">
    <w:name w:val="Heading 4 Char"/>
    <w:rsid w:val="008A3792"/>
    <w:rPr>
      <w:rFonts w:ascii="Georgia" w:eastAsia="Times New Roman" w:hAnsi="Georgia" w:cs="Times New Roman"/>
      <w:b/>
      <w:i/>
      <w:szCs w:val="28"/>
      <w:lang w:eastAsia="de-DE"/>
    </w:rPr>
  </w:style>
  <w:style w:type="character" w:customStyle="1" w:styleId="italic1">
    <w:name w:val="italic1"/>
    <w:uiPriority w:val="99"/>
    <w:rsid w:val="008A3792"/>
    <w:rPr>
      <w:rFonts w:cs="Times New Roman"/>
      <w:i/>
      <w:iCs/>
    </w:rPr>
  </w:style>
  <w:style w:type="paragraph" w:customStyle="1" w:styleId="5Normal">
    <w:name w:val="5 Normal"/>
    <w:basedOn w:val="Standaard"/>
    <w:link w:val="5NormalChar"/>
    <w:rsid w:val="008A379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8A3792"/>
    <w:rPr>
      <w:rFonts w:ascii="Verdana" w:eastAsia="Times New Roman" w:hAnsi="Verdana" w:cs="Times New Roman"/>
      <w:spacing w:val="-2"/>
      <w:sz w:val="20"/>
      <w:szCs w:val="24"/>
      <w:lang w:val="en-GB" w:eastAsia="en-GB"/>
    </w:rPr>
  </w:style>
  <w:style w:type="character" w:customStyle="1" w:styleId="Heading5Char7">
    <w:name w:val="Heading 5 Char7"/>
    <w:aliases w:val="Questions Char"/>
    <w:rsid w:val="008A3792"/>
    <w:rPr>
      <w:rFonts w:ascii="Georgia" w:eastAsia="Times New Roman" w:hAnsi="Georgia" w:cs="Times New Roman"/>
      <w:b/>
      <w:szCs w:val="24"/>
      <w:lang w:eastAsia="de-DE"/>
    </w:rPr>
  </w:style>
  <w:style w:type="character" w:customStyle="1" w:styleId="Heading5Char8">
    <w:name w:val="Heading 5 Char8"/>
    <w:aliases w:val="Questions Char1"/>
    <w:rsid w:val="008A3792"/>
    <w:rPr>
      <w:rFonts w:ascii="Georgia" w:eastAsia="Times New Roman" w:hAnsi="Georgia" w:cs="Times New Roman"/>
      <w:b/>
      <w:szCs w:val="24"/>
      <w:lang w:eastAsia="de-DE"/>
    </w:rPr>
  </w:style>
  <w:style w:type="numbering" w:customStyle="1" w:styleId="NoList1">
    <w:name w:val="No List1"/>
    <w:next w:val="Geenlijst"/>
    <w:uiPriority w:val="99"/>
    <w:semiHidden/>
    <w:unhideWhenUsed/>
    <w:rsid w:val="008A3792"/>
  </w:style>
  <w:style w:type="character" w:styleId="GevolgdeHyperlink">
    <w:name w:val="FollowedHyperlink"/>
    <w:unhideWhenUsed/>
    <w:rsid w:val="008A3792"/>
    <w:rPr>
      <w:color w:val="800080"/>
      <w:u w:val="single"/>
    </w:rPr>
  </w:style>
  <w:style w:type="paragraph" w:styleId="Eindnoottekst">
    <w:name w:val="endnote text"/>
    <w:basedOn w:val="Standaard"/>
    <w:link w:val="EindnoottekstChar"/>
    <w:unhideWhenUsed/>
    <w:rsid w:val="008A3792"/>
    <w:rPr>
      <w:szCs w:val="20"/>
    </w:rPr>
  </w:style>
  <w:style w:type="character" w:customStyle="1" w:styleId="EindnoottekstChar">
    <w:name w:val="Eindnoottekst Char"/>
    <w:basedOn w:val="Standaardalinea-lettertype"/>
    <w:link w:val="Eindnoottekst"/>
    <w:rsid w:val="008A3792"/>
    <w:rPr>
      <w:rFonts w:ascii="Georgia" w:eastAsia="Times New Roman" w:hAnsi="Georgia" w:cs="Times New Roman"/>
      <w:sz w:val="20"/>
      <w:szCs w:val="20"/>
      <w:lang w:val="en-GB" w:eastAsia="de-DE"/>
    </w:rPr>
  </w:style>
  <w:style w:type="paragraph" w:styleId="Lijstnummering">
    <w:name w:val="List Number"/>
    <w:basedOn w:val="Standaard"/>
    <w:unhideWhenUsed/>
    <w:rsid w:val="008A3792"/>
    <w:pPr>
      <w:numPr>
        <w:numId w:val="10"/>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8A3792"/>
    <w:rPr>
      <w:rFonts w:ascii="Georgia" w:eastAsia="Times New Roman" w:hAnsi="Georgia" w:cs="Times New Roman"/>
      <w:sz w:val="20"/>
      <w:szCs w:val="24"/>
      <w:lang w:val="en-GB" w:eastAsia="de-DE"/>
    </w:rPr>
  </w:style>
  <w:style w:type="paragraph" w:customStyle="1" w:styleId="04anumbering0">
    <w:name w:val="04anumbering"/>
    <w:basedOn w:val="Standaard"/>
    <w:rsid w:val="008A3792"/>
    <w:pPr>
      <w:tabs>
        <w:tab w:val="num" w:pos="360"/>
      </w:tabs>
      <w:spacing w:after="250" w:line="276" w:lineRule="auto"/>
      <w:jc w:val="both"/>
    </w:pPr>
    <w:rPr>
      <w:rFonts w:eastAsia="Calibri"/>
      <w:szCs w:val="20"/>
      <w:lang w:eastAsia="en-GB"/>
    </w:rPr>
  </w:style>
  <w:style w:type="paragraph" w:customStyle="1" w:styleId="Tiret1">
    <w:name w:val="Tiret 1"/>
    <w:basedOn w:val="Standaard"/>
    <w:rsid w:val="008A3792"/>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8A3792"/>
    <w:rPr>
      <w:rFonts w:ascii="Georgia" w:hAnsi="Georgia"/>
      <w:b/>
      <w:u w:val="single"/>
      <w:lang w:eastAsia="de-DE"/>
    </w:rPr>
  </w:style>
  <w:style w:type="paragraph" w:customStyle="1" w:styleId="DP">
    <w:name w:val="DP"/>
    <w:basedOn w:val="Lijstalinea"/>
    <w:link w:val="DPChar"/>
    <w:qFormat/>
    <w:rsid w:val="008A3792"/>
    <w:pPr>
      <w:ind w:left="708"/>
      <w:contextualSpacing w:val="0"/>
      <w:jc w:val="both"/>
    </w:pPr>
    <w:rPr>
      <w:rFonts w:eastAsiaTheme="minorHAnsi" w:cstheme="minorBidi"/>
      <w:b/>
      <w:sz w:val="22"/>
      <w:szCs w:val="22"/>
      <w:u w:val="single"/>
      <w:lang w:val="en-US"/>
    </w:rPr>
  </w:style>
  <w:style w:type="paragraph" w:customStyle="1" w:styleId="Bullet">
    <w:name w:val="Bullet"/>
    <w:basedOn w:val="Standaard"/>
    <w:rsid w:val="008A3792"/>
    <w:pPr>
      <w:numPr>
        <w:numId w:val="12"/>
      </w:numPr>
      <w:tabs>
        <w:tab w:val="left" w:pos="708"/>
      </w:tabs>
      <w:spacing w:before="120" w:after="120" w:line="276" w:lineRule="auto"/>
      <w:jc w:val="both"/>
    </w:pPr>
    <w:rPr>
      <w:szCs w:val="20"/>
      <w:lang w:eastAsia="en-GB"/>
    </w:rPr>
  </w:style>
  <w:style w:type="character" w:styleId="Eindnootmarkering">
    <w:name w:val="endnote reference"/>
    <w:unhideWhenUsed/>
    <w:rsid w:val="008A3792"/>
    <w:rPr>
      <w:vertAlign w:val="superscript"/>
    </w:rPr>
  </w:style>
  <w:style w:type="character" w:styleId="Tekstvantijdelijkeaanduiding">
    <w:name w:val="Placeholder Text"/>
    <w:uiPriority w:val="99"/>
    <w:semiHidden/>
    <w:rsid w:val="008A3792"/>
    <w:rPr>
      <w:color w:val="808080"/>
    </w:rPr>
  </w:style>
  <w:style w:type="character" w:customStyle="1" w:styleId="apple-converted-space">
    <w:name w:val="apple-converted-space"/>
    <w:rsid w:val="008A3792"/>
  </w:style>
  <w:style w:type="table" w:customStyle="1" w:styleId="TableGrid1">
    <w:name w:val="Table Grid1"/>
    <w:basedOn w:val="Standaardtabel"/>
    <w:uiPriority w:val="59"/>
    <w:rsid w:val="008A37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8A3792"/>
  </w:style>
  <w:style w:type="paragraph" w:customStyle="1" w:styleId="AutoCorrect">
    <w:name w:val="AutoCorrect"/>
    <w:rsid w:val="008A3792"/>
    <w:rPr>
      <w:rFonts w:ascii="Calibri" w:eastAsia="Times New Roman" w:hAnsi="Calibri" w:cs="Times New Roman"/>
    </w:rPr>
  </w:style>
  <w:style w:type="character" w:styleId="Regelnummer">
    <w:name w:val="line number"/>
    <w:basedOn w:val="Standaardalinea-lettertype"/>
    <w:uiPriority w:val="99"/>
    <w:unhideWhenUsed/>
    <w:rsid w:val="008A3792"/>
  </w:style>
  <w:style w:type="paragraph" w:customStyle="1" w:styleId="aStyle">
    <w:name w:val="a) Style"/>
    <w:basedOn w:val="Standaard"/>
    <w:qFormat/>
    <w:rsid w:val="008A3792"/>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8A3792"/>
    <w:rPr>
      <w:rFonts w:ascii="Georgia" w:eastAsia="Times New Roman" w:hAnsi="Georgia" w:cs="Times New Roman"/>
      <w:sz w:val="20"/>
      <w:szCs w:val="24"/>
      <w:lang w:val="en-GB" w:eastAsia="de-DE"/>
    </w:rPr>
  </w:style>
  <w:style w:type="paragraph" w:customStyle="1" w:styleId="Anwer">
    <w:name w:val="Anwer"/>
    <w:basedOn w:val="Bijschrift"/>
    <w:link w:val="AnwerChar"/>
    <w:qFormat/>
    <w:rsid w:val="008A3792"/>
    <w:pPr>
      <w:spacing w:before="120"/>
      <w:jc w:val="both"/>
    </w:pPr>
    <w:rPr>
      <w:color w:val="C0504D"/>
    </w:rPr>
  </w:style>
  <w:style w:type="character" w:customStyle="1" w:styleId="AnwerChar">
    <w:name w:val="Anwer Char"/>
    <w:link w:val="Anwer"/>
    <w:rsid w:val="008A3792"/>
    <w:rPr>
      <w:rFonts w:ascii="Georgia" w:eastAsia="Times New Roman" w:hAnsi="Georgia" w:cs="Times New Roman"/>
      <w:b/>
      <w:bCs/>
      <w:color w:val="C0504D"/>
      <w:sz w:val="18"/>
      <w:szCs w:val="18"/>
      <w:lang w:val="en-GB" w:eastAsia="de-DE"/>
    </w:rPr>
  </w:style>
  <w:style w:type="paragraph" w:customStyle="1" w:styleId="MYNORMAL">
    <w:name w:val="MYNORMAL"/>
    <w:basedOn w:val="04aNumeration"/>
    <w:link w:val="MYNORMALChar"/>
    <w:qFormat/>
    <w:rsid w:val="008A3792"/>
    <w:pPr>
      <w:tabs>
        <w:tab w:val="clear" w:pos="454"/>
      </w:tabs>
      <w:spacing w:before="120"/>
      <w:ind w:left="0" w:firstLine="0"/>
    </w:pPr>
  </w:style>
  <w:style w:type="character" w:customStyle="1" w:styleId="MYNORMALChar">
    <w:name w:val="MYNORMAL Char"/>
    <w:link w:val="MYNORMAL"/>
    <w:rsid w:val="008A3792"/>
    <w:rPr>
      <w:rFonts w:ascii="Georgia" w:eastAsia="Times New Roman" w:hAnsi="Georgia" w:cs="Times New Roman"/>
      <w:sz w:val="20"/>
      <w:szCs w:val="24"/>
      <w:lang w:val="fr-FR" w:eastAsia="de-DE"/>
    </w:rPr>
  </w:style>
  <w:style w:type="paragraph" w:customStyle="1" w:styleId="Normal1">
    <w:name w:val="Normal1"/>
    <w:basedOn w:val="Standaard"/>
    <w:rsid w:val="008A3792"/>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8A3792"/>
    <w:rPr>
      <w:rFonts w:ascii="Georgia" w:eastAsia="Times New Roman" w:hAnsi="Georgia" w:cs="Times New Roman"/>
      <w:b/>
      <w:szCs w:val="24"/>
      <w:lang w:eastAsia="de-DE"/>
    </w:rPr>
  </w:style>
  <w:style w:type="character" w:customStyle="1" w:styleId="Heading5Char10">
    <w:name w:val="Heading 5 Char10"/>
    <w:aliases w:val="Questions Char3"/>
    <w:rsid w:val="008A3792"/>
    <w:rPr>
      <w:rFonts w:ascii="Georgia" w:eastAsia="Times New Roman" w:hAnsi="Georgia" w:cs="Times New Roman"/>
      <w:b/>
      <w:szCs w:val="24"/>
      <w:lang w:eastAsia="de-DE"/>
    </w:rPr>
  </w:style>
  <w:style w:type="character" w:customStyle="1" w:styleId="Heading5Char11">
    <w:name w:val="Heading 5 Char11"/>
    <w:aliases w:val="Questions Char4"/>
    <w:rsid w:val="008A3792"/>
    <w:rPr>
      <w:rFonts w:ascii="Georgia" w:eastAsia="Times New Roman" w:hAnsi="Georgia" w:cs="Times New Roman"/>
      <w:b/>
      <w:szCs w:val="24"/>
      <w:lang w:eastAsia="de-DE"/>
    </w:rPr>
  </w:style>
  <w:style w:type="character" w:customStyle="1" w:styleId="Heading3Char1">
    <w:name w:val="Heading 3 Char1"/>
    <w:rsid w:val="008A3792"/>
    <w:rPr>
      <w:rFonts w:ascii="Georgia" w:eastAsia="Times New Roman" w:hAnsi="Georgia" w:cs="Times New Roman"/>
      <w:b/>
      <w:sz w:val="22"/>
      <w:szCs w:val="26"/>
      <w:lang w:eastAsia="de-DE"/>
    </w:rPr>
  </w:style>
  <w:style w:type="character" w:customStyle="1" w:styleId="Heading5Char12">
    <w:name w:val="Heading 5 Char12"/>
    <w:aliases w:val="Questions Char5"/>
    <w:rsid w:val="008A3792"/>
    <w:rPr>
      <w:rFonts w:ascii="Georgia" w:eastAsia="Times New Roman" w:hAnsi="Georgia" w:cs="Times New Roman"/>
      <w:b/>
      <w:szCs w:val="24"/>
      <w:lang w:eastAsia="de-DE"/>
    </w:rPr>
  </w:style>
  <w:style w:type="character" w:customStyle="1" w:styleId="Heading5Char13">
    <w:name w:val="Heading 5 Char13"/>
    <w:aliases w:val="Questions Char6"/>
    <w:rsid w:val="008A3792"/>
    <w:rPr>
      <w:rFonts w:ascii="Georgia" w:eastAsia="Times New Roman" w:hAnsi="Georgia" w:cs="Times New Roman"/>
      <w:b/>
      <w:szCs w:val="24"/>
      <w:lang w:eastAsia="de-DE"/>
    </w:rPr>
  </w:style>
  <w:style w:type="character" w:customStyle="1" w:styleId="Strong4">
    <w:name w:val="Strong4"/>
    <w:uiPriority w:val="22"/>
    <w:qFormat/>
    <w:rsid w:val="008A3792"/>
    <w:rPr>
      <w:b/>
      <w:bCs/>
    </w:rPr>
  </w:style>
  <w:style w:type="table" w:styleId="Lichtelijst-accent3">
    <w:name w:val="Light List Accent 3"/>
    <w:basedOn w:val="Standaardtabel"/>
    <w:uiPriority w:val="61"/>
    <w:rsid w:val="008A3792"/>
    <w:pPr>
      <w:spacing w:after="0" w:line="240" w:lineRule="auto"/>
    </w:pPr>
    <w:rPr>
      <w:rFonts w:ascii="Calibri" w:eastAsia="Times New Roman" w:hAnsi="Calibri" w:cs="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8A37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8A3792"/>
    <w:rPr>
      <w:rFonts w:ascii="Tahoma" w:hAnsi="Tahoma" w:cs="Tahoma"/>
      <w:sz w:val="16"/>
      <w:szCs w:val="16"/>
      <w:lang w:val="en-GB" w:eastAsia="en-GB"/>
    </w:rPr>
  </w:style>
  <w:style w:type="character" w:customStyle="1" w:styleId="31TextobasenotadeprensaCNMVCar">
    <w:name w:val="3.1. Texto base nota de prensa CNMV Car"/>
    <w:rsid w:val="008A3792"/>
    <w:rPr>
      <w:rFonts w:ascii="Celeste" w:hAnsi="Celeste" w:cs="Times New Roman"/>
      <w:sz w:val="22"/>
      <w:lang w:val="es-ES" w:eastAsia="es-ES" w:bidi="ar-SA"/>
    </w:rPr>
  </w:style>
  <w:style w:type="paragraph" w:customStyle="1" w:styleId="01Title">
    <w:name w:val="01_Title"/>
    <w:basedOn w:val="Standaard"/>
    <w:rsid w:val="008A3792"/>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8A3792"/>
    <w:pPr>
      <w:spacing w:after="250" w:line="276" w:lineRule="auto"/>
      <w:ind w:left="397" w:hanging="397"/>
      <w:jc w:val="both"/>
    </w:pPr>
    <w:rPr>
      <w:lang w:val="x-none"/>
    </w:rPr>
  </w:style>
  <w:style w:type="paragraph" w:customStyle="1" w:styleId="04bListing">
    <w:name w:val="04b_Listing"/>
    <w:basedOn w:val="04RunningText"/>
    <w:rsid w:val="008A3792"/>
    <w:pPr>
      <w:tabs>
        <w:tab w:val="num" w:pos="568"/>
      </w:tabs>
      <w:ind w:left="568" w:hanging="284"/>
    </w:pPr>
  </w:style>
  <w:style w:type="paragraph" w:customStyle="1" w:styleId="04cRunningtextleft">
    <w:name w:val="04c_Running text left"/>
    <w:basedOn w:val="04RunningText"/>
    <w:rsid w:val="008A3792"/>
    <w:pPr>
      <w:spacing w:after="0"/>
      <w:jc w:val="left"/>
    </w:pPr>
  </w:style>
  <w:style w:type="paragraph" w:customStyle="1" w:styleId="05bHeadline3">
    <w:name w:val="05b_Headline 3"/>
    <w:basedOn w:val="Kop2"/>
    <w:rsid w:val="008A3792"/>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8A3792"/>
    <w:rPr>
      <w:rFonts w:ascii="Courier New" w:hAnsi="Courier New" w:cs="Courier New"/>
    </w:rPr>
  </w:style>
  <w:style w:type="paragraph" w:customStyle="1" w:styleId="TOCHeading1">
    <w:name w:val="TOC Heading1"/>
    <w:basedOn w:val="Kop1"/>
    <w:next w:val="Standaard"/>
    <w:unhideWhenUsed/>
    <w:qFormat/>
    <w:rsid w:val="008A3792"/>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8A3792"/>
    <w:pPr>
      <w:suppressAutoHyphens/>
      <w:spacing w:after="250"/>
      <w:ind w:left="397" w:hanging="397"/>
      <w:jc w:val="both"/>
    </w:pPr>
    <w:rPr>
      <w:rFonts w:ascii="Century Schoolbook" w:eastAsia="Times New Roman" w:hAnsi="Century Schoolbook" w:cs="Garamond"/>
      <w:sz w:val="20"/>
      <w:lang w:val="en-GB" w:eastAsia="ar-SA"/>
    </w:rPr>
  </w:style>
  <w:style w:type="paragraph" w:customStyle="1" w:styleId="04anumeration0">
    <w:name w:val="04anumeration"/>
    <w:basedOn w:val="Standaard"/>
    <w:rsid w:val="008A3792"/>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8A3792"/>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8A3792"/>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8A3792"/>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8A3792"/>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8A3792"/>
    <w:pPr>
      <w:ind w:left="720"/>
      <w:contextualSpacing/>
    </w:pPr>
    <w:rPr>
      <w:rFonts w:ascii="Cambria" w:hAnsi="Cambria"/>
      <w:sz w:val="24"/>
      <w:lang w:val="en-US" w:eastAsia="en-US"/>
    </w:rPr>
  </w:style>
  <w:style w:type="character" w:customStyle="1" w:styleId="CommentTextChar2">
    <w:name w:val="Comment Text Char2"/>
    <w:semiHidden/>
    <w:locked/>
    <w:rsid w:val="008A3792"/>
    <w:rPr>
      <w:rFonts w:ascii="Arial" w:hAnsi="Arial" w:cs="Times New Roman"/>
      <w:lang w:val="en-GB" w:eastAsia="en-GB" w:bidi="ar-SA"/>
    </w:rPr>
  </w:style>
  <w:style w:type="character" w:customStyle="1" w:styleId="subparatext">
    <w:name w:val="subparatext"/>
    <w:rsid w:val="008A3792"/>
    <w:rPr>
      <w:rFonts w:cs="Times New Roman"/>
    </w:rPr>
  </w:style>
  <w:style w:type="paragraph" w:customStyle="1" w:styleId="Normal12Hanging">
    <w:name w:val="Normal12Hanging"/>
    <w:basedOn w:val="Standaard"/>
    <w:rsid w:val="008A3792"/>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8A3792"/>
    <w:rPr>
      <w:szCs w:val="20"/>
    </w:rPr>
  </w:style>
  <w:style w:type="paragraph" w:customStyle="1" w:styleId="Sbuchead">
    <w:name w:val="Sbuchead"/>
    <w:basedOn w:val="Standaard"/>
    <w:rsid w:val="008A3792"/>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8A3792"/>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8A3792"/>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8A3792"/>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8A3792"/>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8A3792"/>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8A3792"/>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8A3792"/>
    <w:pPr>
      <w:spacing w:before="360"/>
      <w:jc w:val="center"/>
    </w:pPr>
    <w:rPr>
      <w:rFonts w:ascii="Times New Roman" w:hAnsi="Times New Roman"/>
      <w:b/>
      <w:sz w:val="24"/>
      <w:lang w:eastAsia="en-US"/>
    </w:rPr>
  </w:style>
  <w:style w:type="paragraph" w:customStyle="1" w:styleId="HeaderLandscape">
    <w:name w:val="HeaderLandscape"/>
    <w:basedOn w:val="Standaard"/>
    <w:rsid w:val="008A3792"/>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8A3792"/>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8A3792"/>
    <w:pPr>
      <w:spacing w:before="120" w:after="120"/>
      <w:ind w:left="850"/>
      <w:jc w:val="both"/>
    </w:pPr>
    <w:rPr>
      <w:rFonts w:ascii="Times New Roman" w:hAnsi="Times New Roman"/>
      <w:sz w:val="24"/>
      <w:lang w:eastAsia="en-US"/>
    </w:rPr>
  </w:style>
  <w:style w:type="paragraph" w:customStyle="1" w:styleId="Text2">
    <w:name w:val="Text 2"/>
    <w:basedOn w:val="Standaard"/>
    <w:rsid w:val="008A3792"/>
    <w:pPr>
      <w:spacing w:before="120" w:after="120"/>
      <w:ind w:left="1417"/>
      <w:jc w:val="both"/>
    </w:pPr>
    <w:rPr>
      <w:rFonts w:ascii="Times New Roman" w:hAnsi="Times New Roman"/>
      <w:sz w:val="24"/>
      <w:lang w:eastAsia="en-US"/>
    </w:rPr>
  </w:style>
  <w:style w:type="paragraph" w:customStyle="1" w:styleId="Text3">
    <w:name w:val="Text 3"/>
    <w:basedOn w:val="Standaard"/>
    <w:rsid w:val="008A3792"/>
    <w:pPr>
      <w:spacing w:before="120" w:after="120"/>
      <w:ind w:left="1984"/>
      <w:jc w:val="both"/>
    </w:pPr>
    <w:rPr>
      <w:rFonts w:ascii="Times New Roman" w:hAnsi="Times New Roman"/>
      <w:sz w:val="24"/>
      <w:lang w:eastAsia="en-US"/>
    </w:rPr>
  </w:style>
  <w:style w:type="paragraph" w:customStyle="1" w:styleId="Text4">
    <w:name w:val="Text 4"/>
    <w:basedOn w:val="Standaard"/>
    <w:rsid w:val="008A3792"/>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8A3792"/>
    <w:pPr>
      <w:spacing w:before="120" w:after="120"/>
      <w:jc w:val="center"/>
    </w:pPr>
    <w:rPr>
      <w:rFonts w:ascii="Times New Roman" w:hAnsi="Times New Roman"/>
      <w:sz w:val="24"/>
      <w:lang w:eastAsia="en-US"/>
    </w:rPr>
  </w:style>
  <w:style w:type="paragraph" w:customStyle="1" w:styleId="NormalLeft">
    <w:name w:val="Normal Left"/>
    <w:basedOn w:val="Standaard"/>
    <w:rsid w:val="008A3792"/>
    <w:pPr>
      <w:spacing w:before="120" w:after="120"/>
    </w:pPr>
    <w:rPr>
      <w:rFonts w:ascii="Times New Roman" w:hAnsi="Times New Roman"/>
      <w:sz w:val="24"/>
      <w:lang w:eastAsia="en-US"/>
    </w:rPr>
  </w:style>
  <w:style w:type="paragraph" w:customStyle="1" w:styleId="NormalRight">
    <w:name w:val="Normal Right"/>
    <w:basedOn w:val="Standaard"/>
    <w:rsid w:val="008A3792"/>
    <w:pPr>
      <w:spacing w:before="120" w:after="120"/>
      <w:jc w:val="right"/>
    </w:pPr>
    <w:rPr>
      <w:rFonts w:ascii="Times New Roman" w:hAnsi="Times New Roman"/>
      <w:sz w:val="24"/>
      <w:lang w:eastAsia="en-US"/>
    </w:rPr>
  </w:style>
  <w:style w:type="paragraph" w:customStyle="1" w:styleId="QuotedText">
    <w:name w:val="Quoted Text"/>
    <w:basedOn w:val="Standaard"/>
    <w:rsid w:val="008A3792"/>
    <w:pPr>
      <w:spacing w:before="120" w:after="120"/>
      <w:ind w:left="1417"/>
      <w:jc w:val="both"/>
    </w:pPr>
    <w:rPr>
      <w:rFonts w:ascii="Times New Roman" w:hAnsi="Times New Roman"/>
      <w:sz w:val="24"/>
      <w:lang w:eastAsia="en-US"/>
    </w:rPr>
  </w:style>
  <w:style w:type="paragraph" w:customStyle="1" w:styleId="Point0">
    <w:name w:val="Point 0"/>
    <w:basedOn w:val="Standaard"/>
    <w:rsid w:val="008A3792"/>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8A3792"/>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8A3792"/>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8A3792"/>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8A3792"/>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8A3792"/>
    <w:pPr>
      <w:numPr>
        <w:numId w:val="19"/>
      </w:numPr>
    </w:pPr>
  </w:style>
  <w:style w:type="paragraph" w:customStyle="1" w:styleId="Tiret2">
    <w:name w:val="Tiret 2"/>
    <w:basedOn w:val="Point2"/>
    <w:rsid w:val="008A3792"/>
    <w:pPr>
      <w:tabs>
        <w:tab w:val="num" w:pos="1984"/>
      </w:tabs>
    </w:pPr>
  </w:style>
  <w:style w:type="paragraph" w:customStyle="1" w:styleId="Tiret3">
    <w:name w:val="Tiret 3"/>
    <w:basedOn w:val="Point3"/>
    <w:rsid w:val="008A3792"/>
    <w:pPr>
      <w:numPr>
        <w:numId w:val="20"/>
      </w:numPr>
    </w:pPr>
  </w:style>
  <w:style w:type="paragraph" w:customStyle="1" w:styleId="Tiret4">
    <w:name w:val="Tiret 4"/>
    <w:basedOn w:val="Point4"/>
    <w:rsid w:val="008A3792"/>
    <w:pPr>
      <w:numPr>
        <w:numId w:val="21"/>
      </w:numPr>
    </w:pPr>
  </w:style>
  <w:style w:type="paragraph" w:customStyle="1" w:styleId="PointDouble0">
    <w:name w:val="PointDouble 0"/>
    <w:basedOn w:val="Standaard"/>
    <w:rsid w:val="008A3792"/>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8A3792"/>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8A3792"/>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8A3792"/>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8A3792"/>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8A3792"/>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8A3792"/>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8A3792"/>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8A3792"/>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8A3792"/>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8A3792"/>
    <w:pPr>
      <w:numPr>
        <w:numId w:val="22"/>
      </w:numPr>
      <w:spacing w:before="120" w:after="120"/>
      <w:jc w:val="both"/>
    </w:pPr>
    <w:rPr>
      <w:rFonts w:ascii="Times New Roman" w:hAnsi="Times New Roman"/>
      <w:sz w:val="24"/>
      <w:lang w:eastAsia="en-US"/>
    </w:rPr>
  </w:style>
  <w:style w:type="paragraph" w:customStyle="1" w:styleId="NumPar2">
    <w:name w:val="NumPar 2"/>
    <w:basedOn w:val="Standaard"/>
    <w:next w:val="Text1"/>
    <w:rsid w:val="008A3792"/>
    <w:pPr>
      <w:numPr>
        <w:ilvl w:val="1"/>
        <w:numId w:val="22"/>
      </w:numPr>
      <w:spacing w:before="120" w:after="120"/>
      <w:jc w:val="both"/>
    </w:pPr>
    <w:rPr>
      <w:rFonts w:ascii="Times New Roman" w:hAnsi="Times New Roman"/>
      <w:sz w:val="24"/>
      <w:lang w:eastAsia="en-US"/>
    </w:rPr>
  </w:style>
  <w:style w:type="paragraph" w:customStyle="1" w:styleId="NumPar3">
    <w:name w:val="NumPar 3"/>
    <w:basedOn w:val="Standaard"/>
    <w:next w:val="Text1"/>
    <w:rsid w:val="008A3792"/>
    <w:pPr>
      <w:numPr>
        <w:ilvl w:val="2"/>
        <w:numId w:val="22"/>
      </w:numPr>
      <w:spacing w:before="120" w:after="120"/>
      <w:jc w:val="both"/>
    </w:pPr>
    <w:rPr>
      <w:rFonts w:ascii="Times New Roman" w:hAnsi="Times New Roman"/>
      <w:sz w:val="24"/>
      <w:lang w:eastAsia="en-US"/>
    </w:rPr>
  </w:style>
  <w:style w:type="paragraph" w:customStyle="1" w:styleId="NumPar4">
    <w:name w:val="NumPar 4"/>
    <w:basedOn w:val="Standaard"/>
    <w:next w:val="Text1"/>
    <w:rsid w:val="008A3792"/>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8A3792"/>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8A3792"/>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8A3792"/>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8A3792"/>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8A3792"/>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8A3792"/>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8A3792"/>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8A3792"/>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8A3792"/>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8A3792"/>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8A3792"/>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8A3792"/>
    <w:pPr>
      <w:spacing w:before="120" w:after="120"/>
      <w:jc w:val="center"/>
    </w:pPr>
    <w:rPr>
      <w:rFonts w:ascii="Times New Roman" w:hAnsi="Times New Roman"/>
      <w:b/>
      <w:sz w:val="24"/>
      <w:lang w:eastAsia="en-US"/>
    </w:rPr>
  </w:style>
  <w:style w:type="character" w:customStyle="1" w:styleId="Marker">
    <w:name w:val="Marker"/>
    <w:rsid w:val="008A3792"/>
    <w:rPr>
      <w:color w:val="0000FF"/>
      <w:shd w:val="clear" w:color="auto" w:fill="auto"/>
    </w:rPr>
  </w:style>
  <w:style w:type="character" w:customStyle="1" w:styleId="Marker1">
    <w:name w:val="Marker1"/>
    <w:rsid w:val="008A3792"/>
    <w:rPr>
      <w:color w:val="008000"/>
      <w:shd w:val="clear" w:color="auto" w:fill="auto"/>
    </w:rPr>
  </w:style>
  <w:style w:type="character" w:customStyle="1" w:styleId="Marker2">
    <w:name w:val="Marker2"/>
    <w:rsid w:val="008A3792"/>
    <w:rPr>
      <w:color w:val="FF0000"/>
      <w:shd w:val="clear" w:color="auto" w:fill="auto"/>
    </w:rPr>
  </w:style>
  <w:style w:type="paragraph" w:customStyle="1" w:styleId="Point0number">
    <w:name w:val="Point 0 (number)"/>
    <w:basedOn w:val="Standaard"/>
    <w:rsid w:val="008A3792"/>
    <w:pPr>
      <w:numPr>
        <w:numId w:val="29"/>
      </w:numPr>
      <w:spacing w:before="120" w:after="120"/>
      <w:jc w:val="both"/>
    </w:pPr>
    <w:rPr>
      <w:rFonts w:ascii="Times New Roman" w:hAnsi="Times New Roman"/>
      <w:sz w:val="24"/>
      <w:lang w:eastAsia="en-US"/>
    </w:rPr>
  </w:style>
  <w:style w:type="paragraph" w:customStyle="1" w:styleId="Point1number">
    <w:name w:val="Point 1 (number)"/>
    <w:basedOn w:val="Standaard"/>
    <w:rsid w:val="008A3792"/>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Standaard"/>
    <w:rsid w:val="008A3792"/>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Standaard"/>
    <w:rsid w:val="008A3792"/>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Standaard"/>
    <w:rsid w:val="008A3792"/>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Standaard"/>
    <w:rsid w:val="008A3792"/>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Standaard"/>
    <w:rsid w:val="008A3792"/>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Standaard"/>
    <w:rsid w:val="008A3792"/>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Standaard"/>
    <w:rsid w:val="008A3792"/>
    <w:pPr>
      <w:numPr>
        <w:ilvl w:val="8"/>
        <w:numId w:val="29"/>
      </w:numPr>
      <w:spacing w:before="120" w:after="120"/>
      <w:jc w:val="both"/>
    </w:pPr>
    <w:rPr>
      <w:rFonts w:ascii="Times New Roman" w:hAnsi="Times New Roman"/>
      <w:sz w:val="24"/>
      <w:lang w:eastAsia="en-US"/>
    </w:rPr>
  </w:style>
  <w:style w:type="paragraph" w:customStyle="1" w:styleId="Bullet0">
    <w:name w:val="Bullet 0"/>
    <w:basedOn w:val="Standaard"/>
    <w:rsid w:val="008A3792"/>
    <w:pPr>
      <w:numPr>
        <w:numId w:val="23"/>
      </w:numPr>
      <w:spacing w:before="120" w:after="120"/>
      <w:jc w:val="both"/>
    </w:pPr>
    <w:rPr>
      <w:rFonts w:ascii="Times New Roman" w:hAnsi="Times New Roman"/>
      <w:sz w:val="24"/>
      <w:lang w:eastAsia="en-US"/>
    </w:rPr>
  </w:style>
  <w:style w:type="paragraph" w:customStyle="1" w:styleId="Bullet1">
    <w:name w:val="Bullet 1"/>
    <w:basedOn w:val="Standaard"/>
    <w:rsid w:val="008A3792"/>
    <w:pPr>
      <w:numPr>
        <w:numId w:val="24"/>
      </w:numPr>
      <w:spacing w:before="120" w:after="120"/>
      <w:jc w:val="both"/>
    </w:pPr>
    <w:rPr>
      <w:rFonts w:ascii="Times New Roman" w:hAnsi="Times New Roman"/>
      <w:sz w:val="24"/>
      <w:lang w:eastAsia="en-US"/>
    </w:rPr>
  </w:style>
  <w:style w:type="paragraph" w:customStyle="1" w:styleId="Bullet2">
    <w:name w:val="Bullet 2"/>
    <w:basedOn w:val="Standaard"/>
    <w:rsid w:val="008A3792"/>
    <w:pPr>
      <w:numPr>
        <w:numId w:val="25"/>
      </w:numPr>
      <w:spacing w:before="120" w:after="120"/>
      <w:jc w:val="both"/>
    </w:pPr>
    <w:rPr>
      <w:rFonts w:ascii="Times New Roman" w:hAnsi="Times New Roman"/>
      <w:sz w:val="24"/>
      <w:lang w:eastAsia="en-US"/>
    </w:rPr>
  </w:style>
  <w:style w:type="paragraph" w:customStyle="1" w:styleId="Bullet3">
    <w:name w:val="Bullet 3"/>
    <w:basedOn w:val="Standaard"/>
    <w:rsid w:val="008A3792"/>
    <w:pPr>
      <w:numPr>
        <w:numId w:val="26"/>
      </w:numPr>
      <w:spacing w:before="120" w:after="120"/>
      <w:jc w:val="both"/>
    </w:pPr>
    <w:rPr>
      <w:rFonts w:ascii="Times New Roman" w:hAnsi="Times New Roman"/>
      <w:sz w:val="24"/>
      <w:lang w:eastAsia="en-US"/>
    </w:rPr>
  </w:style>
  <w:style w:type="paragraph" w:customStyle="1" w:styleId="Bullet4">
    <w:name w:val="Bullet 4"/>
    <w:basedOn w:val="Standaard"/>
    <w:rsid w:val="008A3792"/>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8A3792"/>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8A3792"/>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8A3792"/>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8A3792"/>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8A3792"/>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8A3792"/>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8A3792"/>
    <w:pPr>
      <w:spacing w:after="240"/>
    </w:pPr>
    <w:rPr>
      <w:rFonts w:ascii="Times New Roman" w:hAnsi="Times New Roman"/>
      <w:sz w:val="24"/>
      <w:lang w:eastAsia="en-US"/>
    </w:rPr>
  </w:style>
  <w:style w:type="paragraph" w:customStyle="1" w:styleId="Datedadoption">
    <w:name w:val="Date d'adoption"/>
    <w:basedOn w:val="Standaard"/>
    <w:next w:val="Titreobjet"/>
    <w:rsid w:val="008A3792"/>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8A3792"/>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8A3792"/>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8A3792"/>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8A3792"/>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8A3792"/>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8A3792"/>
    <w:rPr>
      <w:rFonts w:ascii="Arial" w:hAnsi="Arial" w:cs="Arial"/>
      <w:sz w:val="24"/>
      <w:lang w:eastAsia="en-US"/>
    </w:rPr>
  </w:style>
  <w:style w:type="paragraph" w:customStyle="1" w:styleId="Rfrenceinstitutionnelle">
    <w:name w:val="Référence institutionnelle"/>
    <w:basedOn w:val="Standaard"/>
    <w:next w:val="Confidentialit"/>
    <w:rsid w:val="008A3792"/>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8A3792"/>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8A3792"/>
    <w:pPr>
      <w:ind w:left="5103"/>
    </w:pPr>
    <w:rPr>
      <w:rFonts w:ascii="Times New Roman" w:hAnsi="Times New Roman"/>
      <w:sz w:val="24"/>
      <w:lang w:eastAsia="en-US"/>
    </w:rPr>
  </w:style>
  <w:style w:type="paragraph" w:customStyle="1" w:styleId="Sous-titreobjet">
    <w:name w:val="Sous-titre objet"/>
    <w:basedOn w:val="Standaard"/>
    <w:rsid w:val="008A3792"/>
    <w:pPr>
      <w:jc w:val="center"/>
    </w:pPr>
    <w:rPr>
      <w:rFonts w:ascii="Times New Roman" w:hAnsi="Times New Roman"/>
      <w:b/>
      <w:sz w:val="24"/>
      <w:lang w:eastAsia="en-US"/>
    </w:rPr>
  </w:style>
  <w:style w:type="paragraph" w:customStyle="1" w:styleId="Statut">
    <w:name w:val="Statut"/>
    <w:basedOn w:val="Standaard"/>
    <w:next w:val="Typedudocument"/>
    <w:rsid w:val="008A3792"/>
    <w:pPr>
      <w:spacing w:before="360"/>
      <w:jc w:val="center"/>
    </w:pPr>
    <w:rPr>
      <w:rFonts w:ascii="Times New Roman" w:hAnsi="Times New Roman"/>
      <w:sz w:val="24"/>
      <w:lang w:eastAsia="en-US"/>
    </w:rPr>
  </w:style>
  <w:style w:type="character" w:customStyle="1" w:styleId="Added">
    <w:name w:val="Added"/>
    <w:rsid w:val="008A3792"/>
    <w:rPr>
      <w:b/>
      <w:u w:val="single"/>
      <w:shd w:val="clear" w:color="auto" w:fill="auto"/>
    </w:rPr>
  </w:style>
  <w:style w:type="character" w:customStyle="1" w:styleId="Deleted">
    <w:name w:val="Deleted"/>
    <w:rsid w:val="008A3792"/>
    <w:rPr>
      <w:strike/>
      <w:shd w:val="clear" w:color="auto" w:fill="auto"/>
    </w:rPr>
  </w:style>
  <w:style w:type="paragraph" w:customStyle="1" w:styleId="Address">
    <w:name w:val="Address"/>
    <w:basedOn w:val="Standaard"/>
    <w:next w:val="Standaard"/>
    <w:rsid w:val="008A3792"/>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8A3792"/>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8A3792"/>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8A3792"/>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8A3792"/>
    <w:pPr>
      <w:spacing w:before="360"/>
      <w:jc w:val="center"/>
    </w:pPr>
    <w:rPr>
      <w:rFonts w:ascii="Times New Roman" w:hAnsi="Times New Roman"/>
      <w:sz w:val="24"/>
      <w:lang w:eastAsia="en-US"/>
    </w:rPr>
  </w:style>
  <w:style w:type="paragraph" w:customStyle="1" w:styleId="Rfrencecroise">
    <w:name w:val="Référence croisée"/>
    <w:basedOn w:val="Standaard"/>
    <w:rsid w:val="008A3792"/>
    <w:pPr>
      <w:jc w:val="center"/>
    </w:pPr>
    <w:rPr>
      <w:rFonts w:ascii="Times New Roman" w:hAnsi="Times New Roman"/>
      <w:sz w:val="24"/>
      <w:lang w:eastAsia="en-US"/>
    </w:rPr>
  </w:style>
  <w:style w:type="paragraph" w:customStyle="1" w:styleId="Fichefinanciretitre">
    <w:name w:val="Fiche financière titre"/>
    <w:basedOn w:val="Standaard"/>
    <w:next w:val="Standaard"/>
    <w:rsid w:val="008A3792"/>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8A3792"/>
  </w:style>
  <w:style w:type="paragraph" w:customStyle="1" w:styleId="RfrenceinterinstitutionnellePagedecouverture">
    <w:name w:val="Référence interinstitutionnelle (Page de couverture)"/>
    <w:basedOn w:val="Rfrenceinterinstitutionnelle"/>
    <w:next w:val="Confidentialit"/>
    <w:rsid w:val="008A3792"/>
  </w:style>
  <w:style w:type="paragraph" w:customStyle="1" w:styleId="Sous-titreobjetPagedecouverture">
    <w:name w:val="Sous-titre objet (Page de couverture)"/>
    <w:basedOn w:val="Sous-titreobjet"/>
    <w:rsid w:val="008A3792"/>
  </w:style>
  <w:style w:type="paragraph" w:customStyle="1" w:styleId="StatutPagedecouverture">
    <w:name w:val="Statut (Page de couverture)"/>
    <w:basedOn w:val="Statut"/>
    <w:next w:val="TypedudocumentPagedecouverture"/>
    <w:rsid w:val="008A3792"/>
  </w:style>
  <w:style w:type="paragraph" w:customStyle="1" w:styleId="TitreobjetPagedecouverture">
    <w:name w:val="Titre objet (Page de couverture)"/>
    <w:basedOn w:val="Titreobjet"/>
    <w:next w:val="Sous-titreobjetPagedecouverture"/>
    <w:rsid w:val="008A3792"/>
  </w:style>
  <w:style w:type="paragraph" w:customStyle="1" w:styleId="TypedudocumentPagedecouverture">
    <w:name w:val="Type du document (Page de couverture)"/>
    <w:basedOn w:val="Typedudocument"/>
    <w:next w:val="TitreobjetPagedecouverture"/>
    <w:rsid w:val="008A3792"/>
  </w:style>
  <w:style w:type="paragraph" w:customStyle="1" w:styleId="Volume">
    <w:name w:val="Volume"/>
    <w:basedOn w:val="Standaard"/>
    <w:next w:val="Confidentialit"/>
    <w:rsid w:val="008A3792"/>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8A3792"/>
    <w:pPr>
      <w:spacing w:after="240"/>
    </w:pPr>
  </w:style>
  <w:style w:type="paragraph" w:customStyle="1" w:styleId="Accompagnant">
    <w:name w:val="Accompagnant"/>
    <w:basedOn w:val="Standaard"/>
    <w:next w:val="Typeacteprincipal"/>
    <w:rsid w:val="008A3792"/>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8A3792"/>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8A3792"/>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8A3792"/>
  </w:style>
  <w:style w:type="paragraph" w:customStyle="1" w:styleId="AccompagnantPagedecouverture">
    <w:name w:val="Accompagnant (Page de couverture)"/>
    <w:basedOn w:val="Accompagnant"/>
    <w:next w:val="TypeacteprincipalPagedecouverture"/>
    <w:rsid w:val="008A3792"/>
  </w:style>
  <w:style w:type="paragraph" w:customStyle="1" w:styleId="TypeacteprincipalPagedecouverture">
    <w:name w:val="Type acte principal (Page de couverture)"/>
    <w:basedOn w:val="Typeacteprincipal"/>
    <w:next w:val="ObjetacteprincipalPagedecouverture"/>
    <w:rsid w:val="008A3792"/>
  </w:style>
  <w:style w:type="paragraph" w:customStyle="1" w:styleId="ObjetacteprincipalPagedecouverture">
    <w:name w:val="Objet acte principal (Page de couverture)"/>
    <w:basedOn w:val="Objetacteprincipal"/>
    <w:next w:val="Rfrencecroise"/>
    <w:rsid w:val="008A3792"/>
  </w:style>
  <w:style w:type="paragraph" w:customStyle="1" w:styleId="LanguesfaisantfoiPagedecouverture">
    <w:name w:val="Langues faisant foi (Page de couverture)"/>
    <w:basedOn w:val="Standaard"/>
    <w:next w:val="Standaard"/>
    <w:rsid w:val="008A3792"/>
    <w:pPr>
      <w:spacing w:before="360"/>
      <w:jc w:val="center"/>
    </w:pPr>
    <w:rPr>
      <w:rFonts w:ascii="Times New Roman" w:hAnsi="Times New Roman"/>
      <w:sz w:val="24"/>
      <w:lang w:eastAsia="en-US"/>
    </w:rPr>
  </w:style>
  <w:style w:type="paragraph" w:styleId="Lijstnummering2">
    <w:name w:val="List Number 2"/>
    <w:basedOn w:val="Standaard"/>
    <w:rsid w:val="008A3792"/>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8A3792"/>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8A3792"/>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8A3792"/>
    <w:pPr>
      <w:numPr>
        <w:numId w:val="15"/>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8A3792"/>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8A3792"/>
    <w:pPr>
      <w:numPr>
        <w:numId w:val="17"/>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8A3792"/>
    <w:pPr>
      <w:numPr>
        <w:numId w:val="18"/>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8A3792"/>
    <w:pPr>
      <w:spacing w:before="120" w:after="120"/>
      <w:jc w:val="both"/>
    </w:pPr>
    <w:rPr>
      <w:rFonts w:ascii="Times New Roman" w:hAnsi="Times New Roman"/>
      <w:sz w:val="24"/>
      <w:lang w:eastAsia="en-US"/>
    </w:rPr>
  </w:style>
  <w:style w:type="character" w:customStyle="1" w:styleId="CommentTextChar3">
    <w:name w:val="Comment Text Char3"/>
    <w:locked/>
    <w:rsid w:val="008A3792"/>
    <w:rPr>
      <w:rFonts w:ascii="Arial" w:hAnsi="Arial" w:cs="Times New Roman"/>
      <w:lang w:val="en-GB" w:eastAsia="en-GB" w:bidi="ar-SA"/>
    </w:rPr>
  </w:style>
  <w:style w:type="paragraph" w:customStyle="1" w:styleId="Paragrafoelenco3">
    <w:name w:val="Paragrafo elenco3"/>
    <w:basedOn w:val="Standaard"/>
    <w:rsid w:val="008A3792"/>
    <w:pPr>
      <w:ind w:left="720"/>
      <w:contextualSpacing/>
    </w:pPr>
    <w:rPr>
      <w:rFonts w:ascii="Cambria" w:hAnsi="Cambria"/>
      <w:sz w:val="24"/>
      <w:lang w:val="en-US" w:eastAsia="en-US"/>
    </w:rPr>
  </w:style>
  <w:style w:type="paragraph" w:customStyle="1" w:styleId="Listeavsnitt1">
    <w:name w:val="Listeavsnitt1"/>
    <w:basedOn w:val="Standaard"/>
    <w:rsid w:val="008A3792"/>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8A3792"/>
    <w:rPr>
      <w:rFonts w:ascii="Consolas" w:hAnsi="Consolas" w:cs="Consolas"/>
      <w:sz w:val="21"/>
      <w:szCs w:val="21"/>
      <w:lang w:eastAsia="de-DE"/>
    </w:rPr>
  </w:style>
  <w:style w:type="character" w:customStyle="1" w:styleId="CharChar1">
    <w:name w:val="Char Char1"/>
    <w:semiHidden/>
    <w:locked/>
    <w:rsid w:val="008A3792"/>
    <w:rPr>
      <w:rFonts w:ascii="Arial" w:hAnsi="Arial"/>
      <w:lang w:val="en-GB" w:eastAsia="en-GB" w:bidi="ar-SA"/>
    </w:rPr>
  </w:style>
  <w:style w:type="character" w:customStyle="1" w:styleId="CharChar">
    <w:name w:val="Char Char"/>
    <w:semiHidden/>
    <w:locked/>
    <w:rsid w:val="008A3792"/>
    <w:rPr>
      <w:rFonts w:ascii="Arial" w:hAnsi="Arial"/>
      <w:lang w:val="en-GB" w:eastAsia="en-GB" w:bidi="ar-SA"/>
    </w:rPr>
  </w:style>
  <w:style w:type="character" w:customStyle="1" w:styleId="CharChar2">
    <w:name w:val="Char Char2"/>
    <w:semiHidden/>
    <w:locked/>
    <w:rsid w:val="008A3792"/>
    <w:rPr>
      <w:rFonts w:ascii="Arial" w:hAnsi="Arial"/>
      <w:lang w:val="en-GB" w:eastAsia="en-GB" w:bidi="ar-SA"/>
    </w:rPr>
  </w:style>
  <w:style w:type="character" w:customStyle="1" w:styleId="CharChar4">
    <w:name w:val="Char Char4"/>
    <w:semiHidden/>
    <w:locked/>
    <w:rsid w:val="008A3792"/>
    <w:rPr>
      <w:rFonts w:ascii="Arial" w:hAnsi="Arial" w:cs="Times New Roman"/>
      <w:lang w:val="en-GB" w:eastAsia="en-GB" w:bidi="ar-SA"/>
    </w:rPr>
  </w:style>
  <w:style w:type="numbering" w:customStyle="1" w:styleId="Formatvorlage1">
    <w:name w:val="Formatvorlage1"/>
    <w:uiPriority w:val="99"/>
    <w:rsid w:val="008A3792"/>
    <w:pPr>
      <w:numPr>
        <w:numId w:val="28"/>
      </w:numPr>
    </w:pPr>
  </w:style>
  <w:style w:type="character" w:customStyle="1" w:styleId="DeltaViewDeletion">
    <w:name w:val="DeltaView Deletion"/>
    <w:rsid w:val="008A3792"/>
    <w:rPr>
      <w:b/>
      <w:strike/>
      <w:color w:val="FFFFFF"/>
      <w:spacing w:val="0"/>
    </w:rPr>
  </w:style>
  <w:style w:type="paragraph" w:customStyle="1" w:styleId="Listenabsatz3">
    <w:name w:val="Listenabsatz3"/>
    <w:basedOn w:val="Standaard"/>
    <w:rsid w:val="008A3792"/>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8A3792"/>
    <w:pPr>
      <w:ind w:left="720"/>
      <w:contextualSpacing/>
    </w:pPr>
    <w:rPr>
      <w:rFonts w:ascii="Cambria" w:hAnsi="Cambria"/>
      <w:sz w:val="24"/>
      <w:lang w:val="en-US" w:eastAsia="en-US"/>
    </w:rPr>
  </w:style>
  <w:style w:type="paragraph" w:customStyle="1" w:styleId="ListParagraph2">
    <w:name w:val="List Paragraph2"/>
    <w:basedOn w:val="Standaard"/>
    <w:rsid w:val="008A3792"/>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8A3792"/>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8A3792"/>
    <w:pPr>
      <w:spacing w:after="0" w:line="240" w:lineRule="auto"/>
    </w:pPr>
    <w:rPr>
      <w:rFonts w:ascii="Times New Roman" w:eastAsia="Times New Roman" w:hAnsi="Times New Roman" w:cs="Times New Roman"/>
      <w:sz w:val="24"/>
      <w:szCs w:val="24"/>
      <w:lang w:val="en-GB"/>
    </w:rPr>
  </w:style>
  <w:style w:type="paragraph" w:customStyle="1" w:styleId="CODParagraphes">
    <w:name w:val="COD Paragraphes"/>
    <w:basedOn w:val="Standaard"/>
    <w:rsid w:val="008A3792"/>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8A3792"/>
    <w:rPr>
      <w:rFonts w:ascii="Times New Roman" w:eastAsia="Times New Roman" w:hAnsi="Times New Roman" w:cs="Times New Roman"/>
      <w:i/>
      <w:sz w:val="24"/>
      <w:szCs w:val="24"/>
      <w:lang w:val="x-none" w:eastAsia="x-none"/>
    </w:rPr>
  </w:style>
  <w:style w:type="paragraph" w:customStyle="1" w:styleId="CODArticle12">
    <w:name w:val="COD Article + 12"/>
    <w:basedOn w:val="Standaard"/>
    <w:uiPriority w:val="99"/>
    <w:rsid w:val="008A3792"/>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8A3792"/>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8A3792"/>
    <w:pPr>
      <w:ind w:left="720"/>
      <w:contextualSpacing/>
    </w:pPr>
    <w:rPr>
      <w:rFonts w:ascii="Times New Roman" w:hAnsi="Times New Roman"/>
      <w:sz w:val="24"/>
      <w:lang w:eastAsia="en-GB"/>
    </w:rPr>
  </w:style>
  <w:style w:type="paragraph" w:customStyle="1" w:styleId="Listenabsatz4">
    <w:name w:val="Listenabsatz4"/>
    <w:basedOn w:val="Standaard"/>
    <w:qFormat/>
    <w:rsid w:val="008A3792"/>
    <w:pPr>
      <w:ind w:left="720"/>
      <w:contextualSpacing/>
    </w:pPr>
    <w:rPr>
      <w:rFonts w:ascii="Times New Roman" w:hAnsi="Times New Roman"/>
      <w:sz w:val="24"/>
      <w:lang w:eastAsia="en-GB"/>
    </w:rPr>
  </w:style>
  <w:style w:type="character" w:customStyle="1" w:styleId="04BodyTextChar">
    <w:name w:val="04_Body Text Char"/>
    <w:link w:val="04BodyText"/>
    <w:rsid w:val="008A3792"/>
    <w:rPr>
      <w:rFonts w:ascii="Georgia" w:eastAsia="Times New Roman" w:hAnsi="Georgia" w:cs="Times New Roman"/>
      <w:sz w:val="20"/>
      <w:szCs w:val="24"/>
      <w:lang w:val="en-GB" w:eastAsia="de-DE"/>
    </w:rPr>
  </w:style>
  <w:style w:type="paragraph" w:customStyle="1" w:styleId="05dHeadline1line">
    <w:name w:val="05d_Headline 1 line"/>
    <w:basedOn w:val="05cHeadline1"/>
    <w:next w:val="04fBodytextline"/>
    <w:rsid w:val="008A3792"/>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8A3792"/>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8A3792"/>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8A3792"/>
    <w:rPr>
      <w:rFonts w:ascii="Georgia" w:eastAsia="Times New Roman" w:hAnsi="Georgia" w:cs="Times New Roman"/>
      <w:sz w:val="20"/>
      <w:szCs w:val="24"/>
      <w:lang w:val="x-none" w:eastAsia="de-DE"/>
    </w:rPr>
  </w:style>
  <w:style w:type="character" w:customStyle="1" w:styleId="AnnexChar">
    <w:name w:val="Annex Char"/>
    <w:link w:val="Annex"/>
    <w:rsid w:val="008A3792"/>
    <w:rPr>
      <w:rFonts w:ascii="Georgia" w:eastAsia="Times New Roman" w:hAnsi="Georgia" w:cs="Times New Roman"/>
      <w:b/>
      <w:color w:val="000000"/>
      <w:sz w:val="20"/>
      <w:szCs w:val="24"/>
      <w:lang w:val="x-none" w:eastAsia="de-DE"/>
    </w:rPr>
  </w:style>
  <w:style w:type="paragraph" w:customStyle="1" w:styleId="CM1">
    <w:name w:val="CM1"/>
    <w:basedOn w:val="Default"/>
    <w:next w:val="Default"/>
    <w:uiPriority w:val="99"/>
    <w:rsid w:val="008A3792"/>
    <w:rPr>
      <w:rFonts w:ascii="EUAlbertina" w:hAnsi="EUAlbertina" w:cs="Times New Roman"/>
      <w:color w:val="auto"/>
      <w:lang w:val="de-DE" w:eastAsia="de-DE"/>
    </w:rPr>
  </w:style>
  <w:style w:type="paragraph" w:customStyle="1" w:styleId="aStyle1">
    <w:name w:val="a. Style1"/>
    <w:basedOn w:val="Standaard"/>
    <w:link w:val="aStyle1Char"/>
    <w:qFormat/>
    <w:rsid w:val="008A3792"/>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8A3792"/>
    <w:rPr>
      <w:rFonts w:ascii="Georgia" w:eastAsia="Times New Roman" w:hAnsi="Georgia" w:cs="Times New Roman"/>
      <w:sz w:val="20"/>
      <w:szCs w:val="20"/>
      <w:lang w:val="x-none" w:eastAsia="x-none"/>
    </w:rPr>
  </w:style>
  <w:style w:type="paragraph" w:styleId="Titel">
    <w:name w:val="Title"/>
    <w:basedOn w:val="Standaard"/>
    <w:next w:val="Standaard"/>
    <w:link w:val="TitelChar"/>
    <w:uiPriority w:val="10"/>
    <w:qFormat/>
    <w:rsid w:val="008A3792"/>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basedOn w:val="Standaardalinea-lettertype"/>
    <w:link w:val="Titel"/>
    <w:uiPriority w:val="10"/>
    <w:rsid w:val="008A3792"/>
    <w:rPr>
      <w:rFonts w:ascii="Cambria" w:eastAsia="Times New Roman" w:hAnsi="Cambria" w:cs="Times New Roman"/>
      <w:b/>
      <w:kern w:val="28"/>
      <w:sz w:val="32"/>
      <w:szCs w:val="20"/>
      <w:lang w:val="fr-FR" w:eastAsia="fr-FR"/>
    </w:rPr>
  </w:style>
  <w:style w:type="paragraph" w:customStyle="1" w:styleId="32LadilloosubtitulonotadeprensaCNMV">
    <w:name w:val="3.2. Ladillo o subtitulo nota de prensa CNMV"/>
    <w:basedOn w:val="Standaard"/>
    <w:rsid w:val="008A3792"/>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8A3792"/>
    <w:rPr>
      <w:rFonts w:ascii="Georgia" w:eastAsia="Times New Roman" w:hAnsi="Georgia" w:cs="Times New Roman"/>
      <w:szCs w:val="24"/>
      <w:lang w:val="en-GB" w:eastAsia="de-DE"/>
    </w:rPr>
  </w:style>
  <w:style w:type="table" w:customStyle="1" w:styleId="TableGrid2">
    <w:name w:val="Table Grid2"/>
    <w:basedOn w:val="Standaardtabel"/>
    <w:next w:val="Tabelraster"/>
    <w:uiPriority w:val="59"/>
    <w:rsid w:val="008A3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rsid w:val="008A3792"/>
    <w:rPr>
      <w:b/>
      <w:i w:val="0"/>
      <w:iCs/>
      <w:sz w:val="20"/>
    </w:rPr>
  </w:style>
  <w:style w:type="paragraph" w:customStyle="1" w:styleId="NEW-Paragraph-Level1">
    <w:name w:val="NEW-Paragraph-Level1"/>
    <w:basedOn w:val="Standaard"/>
    <w:rsid w:val="008A3792"/>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8A3792"/>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8A3792"/>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8A3792"/>
    <w:rPr>
      <w:rFonts w:ascii="Georgia" w:eastAsia="Times New Roman" w:hAnsi="Georgia" w:cs="Times New Roman"/>
      <w:sz w:val="20"/>
      <w:szCs w:val="20"/>
      <w:lang w:val="en-GB" w:eastAsia="de-DE"/>
    </w:rPr>
  </w:style>
  <w:style w:type="character" w:customStyle="1" w:styleId="NEW-Paragraph-level3Char">
    <w:name w:val="NEW-Paragraph-level3 Char"/>
    <w:link w:val="NEW-Paragraph-level3"/>
    <w:rsid w:val="008A3792"/>
    <w:rPr>
      <w:rFonts w:ascii="Georgia" w:eastAsia="Times New Roman" w:hAnsi="Georgia" w:cs="Times New Roman"/>
      <w:sz w:val="20"/>
      <w:szCs w:val="20"/>
      <w:lang w:val="en-GB" w:eastAsia="de-DE"/>
    </w:rPr>
  </w:style>
  <w:style w:type="paragraph" w:customStyle="1" w:styleId="NEW-Level0">
    <w:name w:val="NEW-Level0"/>
    <w:basedOn w:val="Standaard"/>
    <w:rsid w:val="008A3792"/>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Standaard"/>
    <w:rsid w:val="008A3792"/>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8A3792"/>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8A3792"/>
    <w:rPr>
      <w:rFonts w:ascii="Georgia" w:eastAsia="Times New Roman" w:hAnsi="Georgia" w:cs="Georgia"/>
      <w:b/>
      <w:bCs/>
      <w:color w:val="000000"/>
      <w:sz w:val="20"/>
      <w:szCs w:val="20"/>
      <w:u w:val="single"/>
      <w:lang w:val="en-GB" w:eastAsia="en-GB"/>
    </w:rPr>
  </w:style>
  <w:style w:type="paragraph" w:customStyle="1" w:styleId="aNEW-Level0">
    <w:name w:val="aNEW-Level0"/>
    <w:basedOn w:val="NEW-Level0"/>
    <w:link w:val="aNEW-Level0Char"/>
    <w:qFormat/>
    <w:rsid w:val="008A3792"/>
    <w:pPr>
      <w:spacing w:before="120" w:after="120"/>
      <w:ind w:left="425" w:hanging="425"/>
    </w:pPr>
  </w:style>
  <w:style w:type="paragraph" w:customStyle="1" w:styleId="aNEW-Level1">
    <w:name w:val="aNEW-Level1"/>
    <w:basedOn w:val="NEW-Level1"/>
    <w:link w:val="aNEW-Level1Char"/>
    <w:qFormat/>
    <w:rsid w:val="008A3792"/>
    <w:pPr>
      <w:spacing w:before="120" w:after="120"/>
      <w:ind w:left="431" w:hanging="431"/>
    </w:pPr>
  </w:style>
  <w:style w:type="character" w:customStyle="1" w:styleId="aNEW-Level0Char">
    <w:name w:val="aNEW-Level0 Char"/>
    <w:link w:val="aNEW-Level0"/>
    <w:rsid w:val="008A3792"/>
    <w:rPr>
      <w:rFonts w:ascii="Georgia" w:eastAsia="Times New Roman" w:hAnsi="Georgia" w:cs="Arial"/>
      <w:b/>
      <w:bCs/>
      <w:kern w:val="32"/>
      <w:sz w:val="28"/>
      <w:szCs w:val="28"/>
      <w:lang w:val="en-GB" w:eastAsia="de-DE"/>
    </w:rPr>
  </w:style>
  <w:style w:type="character" w:customStyle="1" w:styleId="aNEW-Level1Char">
    <w:name w:val="aNEW-Level1 Char"/>
    <w:link w:val="aNEW-Level1"/>
    <w:rsid w:val="008A3792"/>
    <w:rPr>
      <w:rFonts w:ascii="Georgia" w:eastAsia="Times New Roman" w:hAnsi="Georgia" w:cs="Arial"/>
      <w:b/>
      <w:bCs/>
      <w:kern w:val="32"/>
      <w:sz w:val="24"/>
      <w:szCs w:val="32"/>
      <w:lang w:val="en-GB" w:eastAsia="de-DE"/>
    </w:rPr>
  </w:style>
  <w:style w:type="paragraph" w:customStyle="1" w:styleId="aNEW-Level2">
    <w:name w:val="aNEW-Level2"/>
    <w:basedOn w:val="NEW-Level2"/>
    <w:link w:val="aNEW-Level2Char"/>
    <w:qFormat/>
    <w:rsid w:val="008A3792"/>
  </w:style>
  <w:style w:type="paragraph" w:customStyle="1" w:styleId="aNEW-Level4">
    <w:name w:val="aNEW-Level4"/>
    <w:basedOn w:val="Standaard"/>
    <w:link w:val="aNEW-Level4Char"/>
    <w:qFormat/>
    <w:rsid w:val="008A3792"/>
    <w:pPr>
      <w:tabs>
        <w:tab w:val="left" w:pos="720"/>
      </w:tabs>
      <w:spacing w:after="250" w:line="276" w:lineRule="auto"/>
      <w:jc w:val="both"/>
    </w:pPr>
    <w:rPr>
      <w:i/>
      <w:szCs w:val="20"/>
    </w:rPr>
  </w:style>
  <w:style w:type="character" w:customStyle="1" w:styleId="aNEW-Level2Char">
    <w:name w:val="aNEW-Level2 Char"/>
    <w:link w:val="aNEW-Level2"/>
    <w:rsid w:val="008A3792"/>
    <w:rPr>
      <w:rFonts w:ascii="Georgia" w:eastAsia="Times New Roman" w:hAnsi="Georgia" w:cs="Georgia"/>
      <w:b/>
      <w:bCs/>
      <w:color w:val="000000"/>
      <w:sz w:val="20"/>
      <w:szCs w:val="20"/>
      <w:u w:val="single"/>
      <w:lang w:val="en-GB" w:eastAsia="en-GB"/>
    </w:rPr>
  </w:style>
  <w:style w:type="paragraph" w:customStyle="1" w:styleId="aNEW-Questions">
    <w:name w:val="aNEW-Questions"/>
    <w:basedOn w:val="Standaard"/>
    <w:link w:val="aNEW-QuestionsChar"/>
    <w:qFormat/>
    <w:rsid w:val="008A3792"/>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8A3792"/>
    <w:rPr>
      <w:rFonts w:ascii="Georgia" w:eastAsia="Times New Roman" w:hAnsi="Georgia" w:cs="Times New Roman"/>
      <w:i/>
      <w:sz w:val="20"/>
      <w:szCs w:val="20"/>
      <w:lang w:val="en-GB" w:eastAsia="de-DE"/>
    </w:rPr>
  </w:style>
  <w:style w:type="paragraph" w:customStyle="1" w:styleId="aNEW-Paragraph">
    <w:name w:val="aNEW-Paragraph"/>
    <w:basedOn w:val="NEW-Paragraph-Level1"/>
    <w:link w:val="aNEW-ParagraphChar"/>
    <w:qFormat/>
    <w:rsid w:val="008A3792"/>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8A3792"/>
    <w:rPr>
      <w:rFonts w:ascii="Georgia" w:eastAsia="Calibri" w:hAnsi="Georgia" w:cs="Times New Roman"/>
      <w:b/>
      <w:bCs/>
      <w:kern w:val="28"/>
      <w:sz w:val="20"/>
      <w:szCs w:val="32"/>
      <w:lang w:val="en-GB"/>
    </w:rPr>
  </w:style>
  <w:style w:type="character" w:customStyle="1" w:styleId="aNEW-ParagraphChar">
    <w:name w:val="aNEW-Paragraph Char"/>
    <w:link w:val="aNEW-Paragraph"/>
    <w:rsid w:val="008A3792"/>
    <w:rPr>
      <w:rFonts w:ascii="Georgia" w:eastAsia="Calibri" w:hAnsi="Georgia" w:cs="Times New Roman"/>
      <w:sz w:val="20"/>
      <w:szCs w:val="20"/>
      <w:lang w:val="en-GB" w:eastAsia="de-DE"/>
    </w:rPr>
  </w:style>
  <w:style w:type="paragraph" w:customStyle="1" w:styleId="aNew-Level33">
    <w:name w:val="aNew-Level33"/>
    <w:basedOn w:val="Standaard"/>
    <w:link w:val="aNew-Level33Char"/>
    <w:qFormat/>
    <w:rsid w:val="008A3792"/>
    <w:pPr>
      <w:spacing w:after="250" w:line="276" w:lineRule="auto"/>
      <w:ind w:left="426" w:hanging="426"/>
      <w:jc w:val="both"/>
    </w:pPr>
    <w:rPr>
      <w:b/>
    </w:rPr>
  </w:style>
  <w:style w:type="paragraph" w:customStyle="1" w:styleId="aNew-BoxTitle">
    <w:name w:val="aNew-BoxTitle"/>
    <w:basedOn w:val="04aNumbering"/>
    <w:link w:val="aNew-BoxTitleChar"/>
    <w:qFormat/>
    <w:rsid w:val="008A3792"/>
    <w:pPr>
      <w:shd w:val="clear" w:color="auto" w:fill="D9D9D9"/>
      <w:tabs>
        <w:tab w:val="clear" w:pos="851"/>
        <w:tab w:val="left" w:pos="720"/>
      </w:tabs>
      <w:ind w:left="284"/>
    </w:pPr>
    <w:rPr>
      <w:b/>
    </w:rPr>
  </w:style>
  <w:style w:type="character" w:customStyle="1" w:styleId="aNew-Level33Char">
    <w:name w:val="aNew-Level33 Char"/>
    <w:link w:val="aNew-Level33"/>
    <w:rsid w:val="008A3792"/>
    <w:rPr>
      <w:rFonts w:ascii="Georgia" w:eastAsia="Times New Roman" w:hAnsi="Georgia" w:cs="Times New Roman"/>
      <w:b/>
      <w:sz w:val="20"/>
      <w:szCs w:val="24"/>
      <w:lang w:val="en-GB" w:eastAsia="de-DE"/>
    </w:rPr>
  </w:style>
  <w:style w:type="character" w:customStyle="1" w:styleId="aNew-BoxTitleChar">
    <w:name w:val="aNew-BoxTitle Char"/>
    <w:link w:val="aNew-BoxTitle"/>
    <w:rsid w:val="008A3792"/>
    <w:rPr>
      <w:rFonts w:ascii="Georgia" w:eastAsia="Times New Roman" w:hAnsi="Georgia" w:cs="Times New Roman"/>
      <w:b/>
      <w:sz w:val="20"/>
      <w:szCs w:val="24"/>
      <w:shd w:val="clear" w:color="auto" w:fill="D9D9D9"/>
      <w:lang w:val="en-GB" w:eastAsia="de-DE"/>
    </w:rPr>
  </w:style>
  <w:style w:type="paragraph" w:customStyle="1" w:styleId="aNEW-Paragraph-level2">
    <w:name w:val="aNEW-Paragraph-level2"/>
    <w:basedOn w:val="NEW-Paragraph-level2"/>
    <w:link w:val="aNEW-Paragraph-level2Char"/>
    <w:qFormat/>
    <w:rsid w:val="008A3792"/>
    <w:pPr>
      <w:ind w:left="851" w:hanging="425"/>
    </w:pPr>
  </w:style>
  <w:style w:type="paragraph" w:customStyle="1" w:styleId="aNEW-Paragraph-level3">
    <w:name w:val="aNEW-Paragraph-level3"/>
    <w:basedOn w:val="NEW-Paragraph-level3"/>
    <w:link w:val="aNEW-Paragraph-level3Char"/>
    <w:qFormat/>
    <w:rsid w:val="008A3792"/>
    <w:pPr>
      <w:ind w:left="1276" w:hanging="426"/>
    </w:pPr>
  </w:style>
  <w:style w:type="character" w:customStyle="1" w:styleId="aNEW-Paragraph-level2Char">
    <w:name w:val="aNEW-Paragraph-level2 Char"/>
    <w:link w:val="aNEW-Paragraph-level2"/>
    <w:rsid w:val="008A3792"/>
    <w:rPr>
      <w:rFonts w:ascii="Georgia" w:eastAsia="Times New Roman" w:hAnsi="Georgia" w:cs="Times New Roman"/>
      <w:sz w:val="20"/>
      <w:szCs w:val="20"/>
      <w:lang w:val="en-GB" w:eastAsia="de-DE"/>
    </w:rPr>
  </w:style>
  <w:style w:type="character" w:customStyle="1" w:styleId="aNEW-Paragraph-level3Char">
    <w:name w:val="aNEW-Paragraph-level3 Char"/>
    <w:link w:val="aNEW-Paragraph-level3"/>
    <w:rsid w:val="008A3792"/>
    <w:rPr>
      <w:rFonts w:ascii="Georgia" w:eastAsia="Times New Roman" w:hAnsi="Georgia" w:cs="Times New Roman"/>
      <w:sz w:val="20"/>
      <w:szCs w:val="20"/>
      <w:lang w:val="en-GB" w:eastAsia="de-DE"/>
    </w:rPr>
  </w:style>
  <w:style w:type="paragraph" w:customStyle="1" w:styleId="aNew-Level5">
    <w:name w:val="aNew-Level5"/>
    <w:basedOn w:val="Standaard"/>
    <w:link w:val="aNew-Level5Char"/>
    <w:qFormat/>
    <w:rsid w:val="008A3792"/>
    <w:pPr>
      <w:tabs>
        <w:tab w:val="left" w:pos="720"/>
      </w:tabs>
      <w:spacing w:after="250" w:line="276" w:lineRule="auto"/>
      <w:jc w:val="both"/>
    </w:pPr>
    <w:rPr>
      <w:i/>
      <w:szCs w:val="20"/>
      <w:u w:val="single"/>
    </w:rPr>
  </w:style>
  <w:style w:type="character" w:customStyle="1" w:styleId="aNew-Level5Char">
    <w:name w:val="aNew-Level5 Char"/>
    <w:link w:val="aNew-Level5"/>
    <w:rsid w:val="008A3792"/>
    <w:rPr>
      <w:rFonts w:ascii="Georgia" w:eastAsia="Times New Roman" w:hAnsi="Georgia" w:cs="Times New Roman"/>
      <w:i/>
      <w:sz w:val="20"/>
      <w:szCs w:val="20"/>
      <w:u w:val="single"/>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3792"/>
    <w:pPr>
      <w:spacing w:after="0" w:line="240" w:lineRule="auto"/>
    </w:pPr>
    <w:rPr>
      <w:rFonts w:ascii="Georgia" w:eastAsia="Times New Roman" w:hAnsi="Georgia" w:cs="Times New Roman"/>
      <w:sz w:val="20"/>
      <w:szCs w:val="24"/>
      <w:lang w:val="en-GB" w:eastAsia="de-DE"/>
    </w:rPr>
  </w:style>
  <w:style w:type="paragraph" w:styleId="Kop1">
    <w:name w:val="heading 1"/>
    <w:basedOn w:val="Standaard"/>
    <w:next w:val="Standaard"/>
    <w:link w:val="Kop1Char"/>
    <w:qFormat/>
    <w:rsid w:val="008A3792"/>
    <w:pPr>
      <w:keepNext/>
      <w:numPr>
        <w:numId w:val="6"/>
      </w:numPr>
      <w:spacing w:before="240" w:after="60"/>
      <w:outlineLvl w:val="0"/>
    </w:pPr>
    <w:rPr>
      <w:rFonts w:cs="Arial"/>
      <w:b/>
      <w:bCs/>
      <w:kern w:val="32"/>
      <w:sz w:val="24"/>
      <w:szCs w:val="32"/>
    </w:rPr>
  </w:style>
  <w:style w:type="paragraph" w:styleId="Kop2">
    <w:name w:val="heading 2"/>
    <w:basedOn w:val="Standaard"/>
    <w:next w:val="Standaard"/>
    <w:link w:val="Kop2Char"/>
    <w:qFormat/>
    <w:rsid w:val="008A3792"/>
    <w:pPr>
      <w:keepNext/>
      <w:keepLines/>
      <w:spacing w:before="200" w:after="120"/>
      <w:outlineLvl w:val="1"/>
    </w:pPr>
    <w:rPr>
      <w:b/>
      <w:bCs/>
      <w:szCs w:val="26"/>
    </w:rPr>
  </w:style>
  <w:style w:type="paragraph" w:styleId="Kop3">
    <w:name w:val="heading 3"/>
    <w:basedOn w:val="Standaard"/>
    <w:next w:val="Standaard"/>
    <w:link w:val="Kop3Char"/>
    <w:qFormat/>
    <w:rsid w:val="008A3792"/>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8A3792"/>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8A3792"/>
    <w:pPr>
      <w:keepNext/>
      <w:keepLines/>
      <w:numPr>
        <w:numId w:val="14"/>
      </w:numPr>
      <w:spacing w:before="200"/>
      <w:jc w:val="both"/>
      <w:outlineLvl w:val="4"/>
    </w:pPr>
    <w:rPr>
      <w:b/>
    </w:rPr>
  </w:style>
  <w:style w:type="paragraph" w:styleId="Kop6">
    <w:name w:val="heading 6"/>
    <w:basedOn w:val="Standaard"/>
    <w:next w:val="Standaard"/>
    <w:link w:val="Kop6Char"/>
    <w:qFormat/>
    <w:rsid w:val="008A3792"/>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8A3792"/>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8A3792"/>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8A3792"/>
    <w:pPr>
      <w:tabs>
        <w:tab w:val="num" w:pos="1584"/>
      </w:tabs>
      <w:spacing w:before="240" w:after="60"/>
      <w:ind w:left="1584" w:hanging="1584"/>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A3792"/>
    <w:rPr>
      <w:rFonts w:ascii="Georgia" w:eastAsia="Times New Roman" w:hAnsi="Georgia" w:cs="Arial"/>
      <w:b/>
      <w:bCs/>
      <w:kern w:val="32"/>
      <w:sz w:val="24"/>
      <w:szCs w:val="32"/>
      <w:lang w:val="en-GB" w:eastAsia="de-DE"/>
    </w:rPr>
  </w:style>
  <w:style w:type="character" w:customStyle="1" w:styleId="Kop2Char">
    <w:name w:val="Kop 2 Char"/>
    <w:basedOn w:val="Standaardalinea-lettertype"/>
    <w:link w:val="Kop2"/>
    <w:rsid w:val="008A3792"/>
    <w:rPr>
      <w:rFonts w:ascii="Georgia" w:eastAsia="Times New Roman" w:hAnsi="Georgia" w:cs="Times New Roman"/>
      <w:b/>
      <w:bCs/>
      <w:sz w:val="20"/>
      <w:szCs w:val="26"/>
      <w:lang w:val="en-GB" w:eastAsia="de-DE"/>
    </w:rPr>
  </w:style>
  <w:style w:type="character" w:customStyle="1" w:styleId="Kop3Char">
    <w:name w:val="Kop 3 Char"/>
    <w:basedOn w:val="Standaardalinea-lettertype"/>
    <w:link w:val="Kop3"/>
    <w:rsid w:val="008A3792"/>
    <w:rPr>
      <w:rFonts w:ascii="Cambria" w:eastAsia="Times New Roman" w:hAnsi="Cambria" w:cs="Times New Roman"/>
      <w:b/>
      <w:bCs/>
      <w:color w:val="4F81BD"/>
      <w:sz w:val="20"/>
      <w:szCs w:val="24"/>
      <w:lang w:val="en-GB" w:eastAsia="de-DE"/>
    </w:rPr>
  </w:style>
  <w:style w:type="character" w:customStyle="1" w:styleId="Kop4Char">
    <w:name w:val="Kop 4 Char"/>
    <w:basedOn w:val="Standaardalinea-lettertype"/>
    <w:link w:val="Kop4"/>
    <w:rsid w:val="008A3792"/>
    <w:rPr>
      <w:rFonts w:ascii="Times New Roman" w:eastAsia="Times New Roman" w:hAnsi="Times New Roman" w:cs="Times New Roman"/>
      <w:b/>
      <w:bCs/>
      <w:sz w:val="28"/>
      <w:szCs w:val="28"/>
      <w:lang w:val="en-GB" w:eastAsia="de-DE"/>
    </w:rPr>
  </w:style>
  <w:style w:type="character" w:customStyle="1" w:styleId="Kop5Char">
    <w:name w:val="Kop 5 Char"/>
    <w:aliases w:val="Questions Char7"/>
    <w:basedOn w:val="Standaardalinea-lettertype"/>
    <w:link w:val="Kop5"/>
    <w:rsid w:val="008A3792"/>
    <w:rPr>
      <w:rFonts w:ascii="Georgia" w:eastAsia="Times New Roman" w:hAnsi="Georgia" w:cs="Times New Roman"/>
      <w:b/>
      <w:sz w:val="20"/>
      <w:szCs w:val="24"/>
      <w:lang w:val="en-GB" w:eastAsia="de-DE"/>
    </w:rPr>
  </w:style>
  <w:style w:type="character" w:customStyle="1" w:styleId="Kop6Char">
    <w:name w:val="Kop 6 Char"/>
    <w:basedOn w:val="Standaardalinea-lettertype"/>
    <w:link w:val="Kop6"/>
    <w:rsid w:val="008A3792"/>
    <w:rPr>
      <w:rFonts w:ascii="Times New Roman" w:eastAsia="Times New Roman" w:hAnsi="Times New Roman" w:cs="Times New Roman"/>
      <w:b/>
      <w:bCs/>
      <w:sz w:val="20"/>
      <w:lang w:val="en-GB" w:eastAsia="de-DE"/>
    </w:rPr>
  </w:style>
  <w:style w:type="character" w:customStyle="1" w:styleId="Kop7Char">
    <w:name w:val="Kop 7 Char"/>
    <w:basedOn w:val="Standaardalinea-lettertype"/>
    <w:link w:val="Kop7"/>
    <w:rsid w:val="008A3792"/>
    <w:rPr>
      <w:rFonts w:ascii="Times New Roman" w:eastAsia="Times New Roman" w:hAnsi="Times New Roman" w:cs="Times New Roman"/>
      <w:sz w:val="20"/>
      <w:szCs w:val="24"/>
      <w:lang w:val="en-GB" w:eastAsia="de-DE"/>
    </w:rPr>
  </w:style>
  <w:style w:type="character" w:customStyle="1" w:styleId="Kop8Char">
    <w:name w:val="Kop 8 Char"/>
    <w:basedOn w:val="Standaardalinea-lettertype"/>
    <w:link w:val="Kop8"/>
    <w:rsid w:val="008A3792"/>
    <w:rPr>
      <w:rFonts w:ascii="Times New Roman" w:eastAsia="Times New Roman" w:hAnsi="Times New Roman" w:cs="Times New Roman"/>
      <w:i/>
      <w:iCs/>
      <w:sz w:val="20"/>
      <w:szCs w:val="24"/>
      <w:lang w:val="en-GB" w:eastAsia="de-DE"/>
    </w:rPr>
  </w:style>
  <w:style w:type="character" w:customStyle="1" w:styleId="Kop9Char">
    <w:name w:val="Kop 9 Char"/>
    <w:basedOn w:val="Standaardalinea-lettertype"/>
    <w:link w:val="Kop9"/>
    <w:rsid w:val="008A3792"/>
    <w:rPr>
      <w:rFonts w:ascii="Arial" w:eastAsia="Times New Roman" w:hAnsi="Arial" w:cs="Arial"/>
      <w:sz w:val="20"/>
      <w:lang w:val="en-GB" w:eastAsia="de-DE"/>
    </w:rPr>
  </w:style>
  <w:style w:type="paragraph" w:styleId="Koptekst">
    <w:name w:val="header"/>
    <w:basedOn w:val="Standaard"/>
    <w:link w:val="KoptekstChar"/>
    <w:rsid w:val="008A3792"/>
    <w:pPr>
      <w:tabs>
        <w:tab w:val="center" w:pos="4536"/>
        <w:tab w:val="right" w:pos="9072"/>
      </w:tabs>
    </w:pPr>
  </w:style>
  <w:style w:type="character" w:customStyle="1" w:styleId="KoptekstChar">
    <w:name w:val="Koptekst Char"/>
    <w:basedOn w:val="Standaardalinea-lettertype"/>
    <w:link w:val="Koptekst"/>
    <w:rsid w:val="008A3792"/>
    <w:rPr>
      <w:rFonts w:ascii="Georgia" w:eastAsia="Times New Roman" w:hAnsi="Georgia" w:cs="Times New Roman"/>
      <w:sz w:val="20"/>
      <w:szCs w:val="24"/>
      <w:lang w:val="en-GB" w:eastAsia="de-DE"/>
    </w:rPr>
  </w:style>
  <w:style w:type="paragraph" w:styleId="Voettekst">
    <w:name w:val="footer"/>
    <w:basedOn w:val="Standaard"/>
    <w:link w:val="VoettekstChar"/>
    <w:uiPriority w:val="99"/>
    <w:rsid w:val="008A3792"/>
    <w:pPr>
      <w:tabs>
        <w:tab w:val="center" w:pos="4536"/>
        <w:tab w:val="right" w:pos="9072"/>
      </w:tabs>
    </w:pPr>
  </w:style>
  <w:style w:type="character" w:customStyle="1" w:styleId="VoettekstChar">
    <w:name w:val="Voettekst Char"/>
    <w:basedOn w:val="Standaardalinea-lettertype"/>
    <w:link w:val="Voettekst"/>
    <w:uiPriority w:val="99"/>
    <w:rsid w:val="008A3792"/>
    <w:rPr>
      <w:rFonts w:ascii="Georgia" w:eastAsia="Times New Roman" w:hAnsi="Georgia" w:cs="Times New Roman"/>
      <w:sz w:val="20"/>
      <w:szCs w:val="24"/>
      <w:lang w:val="en-GB" w:eastAsia="de-DE"/>
    </w:rPr>
  </w:style>
  <w:style w:type="table" w:styleId="Tabelraster">
    <w:name w:val="Table Grid"/>
    <w:basedOn w:val="Standaardtabel"/>
    <w:uiPriority w:val="59"/>
    <w:rsid w:val="008A3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8A3792"/>
    <w:pPr>
      <w:spacing w:line="200" w:lineRule="exact"/>
    </w:pPr>
    <w:rPr>
      <w:color w:val="2D4190"/>
      <w:sz w:val="16"/>
    </w:rPr>
  </w:style>
  <w:style w:type="paragraph" w:customStyle="1" w:styleId="05aTitle">
    <w:name w:val="05a_Title"/>
    <w:basedOn w:val="Standaard"/>
    <w:rsid w:val="008A3792"/>
    <w:pPr>
      <w:spacing w:line="340" w:lineRule="exact"/>
    </w:pPr>
    <w:rPr>
      <w:b/>
      <w:color w:val="000000"/>
      <w:sz w:val="28"/>
    </w:rPr>
  </w:style>
  <w:style w:type="paragraph" w:customStyle="1" w:styleId="02Date">
    <w:name w:val="02_Date"/>
    <w:basedOn w:val="Standaard"/>
    <w:rsid w:val="008A3792"/>
    <w:pPr>
      <w:spacing w:line="220" w:lineRule="exact"/>
    </w:pPr>
    <w:rPr>
      <w:sz w:val="17"/>
    </w:rPr>
  </w:style>
  <w:style w:type="paragraph" w:customStyle="1" w:styleId="00aPagenumber">
    <w:name w:val="00a_Page number"/>
    <w:basedOn w:val="00Footer"/>
    <w:rsid w:val="008A3792"/>
    <w:pPr>
      <w:spacing w:line="280" w:lineRule="atLeast"/>
      <w:jc w:val="right"/>
    </w:pPr>
    <w:rPr>
      <w:color w:val="000000"/>
      <w:sz w:val="20"/>
    </w:rPr>
  </w:style>
  <w:style w:type="paragraph" w:customStyle="1" w:styleId="04BodyText">
    <w:name w:val="04_Body Text"/>
    <w:basedOn w:val="Standaard"/>
    <w:link w:val="04BodyTextChar"/>
    <w:rsid w:val="008A3792"/>
    <w:pPr>
      <w:spacing w:after="250" w:line="276" w:lineRule="auto"/>
      <w:jc w:val="both"/>
    </w:pPr>
  </w:style>
  <w:style w:type="paragraph" w:customStyle="1" w:styleId="05HeadlinenoIndex">
    <w:name w:val="05_Headline no Index"/>
    <w:basedOn w:val="04BodyText"/>
    <w:rsid w:val="008A3792"/>
    <w:pPr>
      <w:spacing w:line="300" w:lineRule="exact"/>
    </w:pPr>
    <w:rPr>
      <w:b/>
      <w:sz w:val="24"/>
    </w:rPr>
  </w:style>
  <w:style w:type="paragraph" w:customStyle="1" w:styleId="05cHeadline1">
    <w:name w:val="05c_Headline 1"/>
    <w:basedOn w:val="05HeadlinenoIndex"/>
    <w:next w:val="04BodyText"/>
    <w:rsid w:val="008A3792"/>
    <w:pPr>
      <w:keepNext/>
      <w:numPr>
        <w:numId w:val="4"/>
      </w:numPr>
      <w:tabs>
        <w:tab w:val="clear" w:pos="567"/>
        <w:tab w:val="left" w:pos="284"/>
        <w:tab w:val="num" w:pos="360"/>
        <w:tab w:val="left" w:pos="397"/>
      </w:tabs>
      <w:spacing w:after="280" w:line="280" w:lineRule="exact"/>
      <w:ind w:left="0" w:firstLine="0"/>
    </w:pPr>
    <w:rPr>
      <w:sz w:val="20"/>
    </w:rPr>
  </w:style>
  <w:style w:type="paragraph" w:customStyle="1" w:styleId="04aNumbering">
    <w:name w:val="04a_Numbering"/>
    <w:basedOn w:val="04BodyText"/>
    <w:link w:val="04aNumberingChar"/>
    <w:uiPriority w:val="99"/>
    <w:rsid w:val="008A3792"/>
    <w:pPr>
      <w:tabs>
        <w:tab w:val="num" w:pos="851"/>
      </w:tabs>
      <w:ind w:left="851" w:hanging="284"/>
    </w:pPr>
  </w:style>
  <w:style w:type="character" w:styleId="Paginanummer">
    <w:name w:val="page number"/>
    <w:basedOn w:val="Standaardalinea-lettertype"/>
    <w:rsid w:val="008A3792"/>
  </w:style>
  <w:style w:type="paragraph" w:customStyle="1" w:styleId="00bDBInfo">
    <w:name w:val="00b_DB_Info"/>
    <w:basedOn w:val="00aPagenumber"/>
    <w:rsid w:val="008A3792"/>
    <w:rPr>
      <w:color w:val="FFFFFF"/>
    </w:rPr>
  </w:style>
  <w:style w:type="paragraph" w:customStyle="1" w:styleId="01aDBTitle">
    <w:name w:val="01a_DB_Title"/>
    <w:basedOn w:val="05aTitle"/>
    <w:rsid w:val="008A3792"/>
    <w:pPr>
      <w:spacing w:line="400" w:lineRule="exact"/>
      <w:jc w:val="right"/>
    </w:pPr>
    <w:rPr>
      <w:color w:val="2D4190"/>
      <w:sz w:val="40"/>
    </w:rPr>
  </w:style>
  <w:style w:type="paragraph" w:customStyle="1" w:styleId="01bDBSubtitle">
    <w:name w:val="01b_DB_Subtitle"/>
    <w:rsid w:val="008A3792"/>
    <w:pPr>
      <w:spacing w:after="0" w:line="240" w:lineRule="auto"/>
      <w:jc w:val="right"/>
    </w:pPr>
    <w:rPr>
      <w:rFonts w:ascii="Georgia" w:eastAsia="Times New Roman" w:hAnsi="Georgia" w:cs="Times New Roman"/>
      <w:color w:val="000000"/>
      <w:sz w:val="24"/>
      <w:szCs w:val="24"/>
      <w:lang w:val="en-GB" w:eastAsia="de-DE"/>
    </w:rPr>
  </w:style>
  <w:style w:type="paragraph" w:customStyle="1" w:styleId="05dHeadline1blue">
    <w:name w:val="05d_Headline 1 blue"/>
    <w:basedOn w:val="05cHeadline1"/>
    <w:next w:val="04fBodytextblue"/>
    <w:rsid w:val="008A3792"/>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8A3792"/>
    <w:pPr>
      <w:tabs>
        <w:tab w:val="left" w:pos="510"/>
        <w:tab w:val="right" w:leader="underscore" w:pos="9412"/>
      </w:tabs>
      <w:spacing w:line="250" w:lineRule="exact"/>
    </w:pPr>
  </w:style>
  <w:style w:type="paragraph" w:customStyle="1" w:styleId="04fBodytextblue">
    <w:name w:val="04f_Body text blue"/>
    <w:basedOn w:val="04BodyText"/>
    <w:rsid w:val="008A3792"/>
    <w:pPr>
      <w:pBdr>
        <w:bottom w:val="single" w:sz="4" w:space="12" w:color="283583"/>
      </w:pBdr>
    </w:pPr>
    <w:rPr>
      <w:color w:val="2D4190"/>
    </w:rPr>
  </w:style>
  <w:style w:type="character" w:styleId="Hyperlink">
    <w:name w:val="Hyperlink"/>
    <w:uiPriority w:val="99"/>
    <w:rsid w:val="008A3792"/>
    <w:rPr>
      <w:color w:val="0000FF"/>
      <w:u w:val="single"/>
    </w:rPr>
  </w:style>
  <w:style w:type="paragraph" w:customStyle="1" w:styleId="04bList">
    <w:name w:val="04b_List"/>
    <w:basedOn w:val="04BodyText"/>
    <w:uiPriority w:val="99"/>
    <w:rsid w:val="008A3792"/>
    <w:pPr>
      <w:numPr>
        <w:numId w:val="3"/>
      </w:numPr>
    </w:pPr>
  </w:style>
  <w:style w:type="paragraph" w:customStyle="1" w:styleId="04eBodytextleft">
    <w:name w:val="04e_Body text left"/>
    <w:basedOn w:val="04BodyText"/>
    <w:rsid w:val="008A3792"/>
    <w:pPr>
      <w:spacing w:after="0"/>
      <w:jc w:val="left"/>
    </w:pPr>
  </w:style>
  <w:style w:type="paragraph" w:customStyle="1" w:styleId="05eHeadline2">
    <w:name w:val="05e_Headline 2"/>
    <w:rsid w:val="008A3792"/>
    <w:pPr>
      <w:numPr>
        <w:ilvl w:val="1"/>
        <w:numId w:val="4"/>
      </w:numPr>
      <w:tabs>
        <w:tab w:val="left" w:pos="397"/>
      </w:tabs>
      <w:spacing w:after="250" w:line="250" w:lineRule="exact"/>
    </w:pPr>
    <w:rPr>
      <w:rFonts w:ascii="Georgia" w:eastAsia="Times New Roman" w:hAnsi="Georgia" w:cs="Arial"/>
      <w:bCs/>
      <w:iCs/>
      <w:sz w:val="20"/>
      <w:szCs w:val="20"/>
      <w:lang w:val="en-GB" w:eastAsia="de-DE"/>
    </w:rPr>
  </w:style>
  <w:style w:type="paragraph" w:styleId="Voetnoottekst">
    <w:name w:val="footnote text"/>
    <w:aliases w:val="Char3, Char3"/>
    <w:basedOn w:val="Standaard"/>
    <w:link w:val="VoetnoottekstChar"/>
    <w:rsid w:val="008A3792"/>
    <w:pPr>
      <w:spacing w:line="200" w:lineRule="exact"/>
    </w:pPr>
    <w:rPr>
      <w:sz w:val="16"/>
      <w:szCs w:val="20"/>
    </w:rPr>
  </w:style>
  <w:style w:type="character" w:customStyle="1" w:styleId="VoetnoottekstChar">
    <w:name w:val="Voetnoottekst Char"/>
    <w:aliases w:val="Char3 Char, Char3 Char"/>
    <w:basedOn w:val="Standaardalinea-lettertype"/>
    <w:link w:val="Voetnoottekst"/>
    <w:rsid w:val="008A3792"/>
    <w:rPr>
      <w:rFonts w:ascii="Georgia" w:eastAsia="Times New Roman" w:hAnsi="Georgia" w:cs="Times New Roman"/>
      <w:sz w:val="16"/>
      <w:szCs w:val="20"/>
      <w:lang w:val="en-GB" w:eastAsia="de-DE"/>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8A3792"/>
    <w:rPr>
      <w:vertAlign w:val="superscript"/>
    </w:rPr>
  </w:style>
  <w:style w:type="paragraph" w:styleId="Inhopg2">
    <w:name w:val="toc 2"/>
    <w:basedOn w:val="Standaard"/>
    <w:next w:val="Standaard"/>
    <w:autoRedefine/>
    <w:uiPriority w:val="39"/>
    <w:qFormat/>
    <w:rsid w:val="008A3792"/>
    <w:pPr>
      <w:spacing w:after="100"/>
      <w:ind w:left="220"/>
    </w:pPr>
  </w:style>
  <w:style w:type="paragraph" w:customStyle="1" w:styleId="05bHeadline1black">
    <w:name w:val="05b_Headline 1 black"/>
    <w:basedOn w:val="05dHeadline1blue"/>
    <w:rsid w:val="008A3792"/>
    <w:pPr>
      <w:pBdr>
        <w:top w:val="none" w:sz="0" w:space="0" w:color="auto"/>
      </w:pBdr>
    </w:pPr>
    <w:rPr>
      <w:color w:val="000000"/>
    </w:rPr>
  </w:style>
  <w:style w:type="paragraph" w:customStyle="1" w:styleId="03Headbold">
    <w:name w:val="03_Head_bold"/>
    <w:basedOn w:val="04BodyText"/>
    <w:rsid w:val="008A3792"/>
    <w:pPr>
      <w:tabs>
        <w:tab w:val="left" w:pos="414"/>
        <w:tab w:val="left" w:pos="454"/>
      </w:tabs>
      <w:spacing w:after="0" w:line="240" w:lineRule="auto"/>
    </w:pPr>
    <w:rPr>
      <w:b/>
    </w:rPr>
  </w:style>
  <w:style w:type="paragraph" w:customStyle="1" w:styleId="03aHead">
    <w:name w:val="03a_Head"/>
    <w:basedOn w:val="03Headbold"/>
    <w:rsid w:val="008A3792"/>
    <w:rPr>
      <w:b w:val="0"/>
    </w:rPr>
  </w:style>
  <w:style w:type="paragraph" w:customStyle="1" w:styleId="04dBodyTextbold">
    <w:name w:val="04d_Body Text bold"/>
    <w:basedOn w:val="04BodyText"/>
    <w:rsid w:val="008A3792"/>
    <w:pPr>
      <w:tabs>
        <w:tab w:val="left" w:pos="414"/>
      </w:tabs>
    </w:pPr>
    <w:rPr>
      <w:b/>
    </w:rPr>
  </w:style>
  <w:style w:type="paragraph" w:customStyle="1" w:styleId="06InfoTitle">
    <w:name w:val="06_Info_Title"/>
    <w:basedOn w:val="Standaard"/>
    <w:link w:val="06InfoTitleZchn"/>
    <w:rsid w:val="008A3792"/>
    <w:pPr>
      <w:spacing w:after="40"/>
      <w:jc w:val="both"/>
    </w:pPr>
    <w:rPr>
      <w:b/>
      <w:sz w:val="24"/>
    </w:rPr>
  </w:style>
  <w:style w:type="character" w:customStyle="1" w:styleId="06InfoTitleZchn">
    <w:name w:val="06_Info_Title Zchn"/>
    <w:link w:val="06InfoTitle"/>
    <w:rsid w:val="008A3792"/>
    <w:rPr>
      <w:rFonts w:ascii="Georgia" w:eastAsia="Times New Roman" w:hAnsi="Georgia" w:cs="Times New Roman"/>
      <w:b/>
      <w:sz w:val="24"/>
      <w:szCs w:val="24"/>
      <w:lang w:val="en-GB" w:eastAsia="de-DE"/>
    </w:rPr>
  </w:style>
  <w:style w:type="paragraph" w:customStyle="1" w:styleId="06aInfoTitle">
    <w:name w:val="06a_Info_Title"/>
    <w:basedOn w:val="06InfoTitle"/>
    <w:link w:val="06aInfoTitleZchn"/>
    <w:rsid w:val="008A3792"/>
    <w:rPr>
      <w:sz w:val="16"/>
    </w:rPr>
  </w:style>
  <w:style w:type="character" w:customStyle="1" w:styleId="06aInfoTitleZchn">
    <w:name w:val="06a_Info_Title Zchn"/>
    <w:link w:val="06aInfoTitle"/>
    <w:rsid w:val="008A3792"/>
    <w:rPr>
      <w:rFonts w:ascii="Georgia" w:eastAsia="Times New Roman" w:hAnsi="Georgia" w:cs="Times New Roman"/>
      <w:b/>
      <w:sz w:val="16"/>
      <w:szCs w:val="24"/>
      <w:lang w:val="en-GB" w:eastAsia="de-DE"/>
    </w:rPr>
  </w:style>
  <w:style w:type="paragraph" w:customStyle="1" w:styleId="04cA">
    <w:name w:val="04c_A"/>
    <w:aliases w:val="B,C"/>
    <w:rsid w:val="008A3792"/>
    <w:pPr>
      <w:tabs>
        <w:tab w:val="num" w:pos="907"/>
      </w:tabs>
      <w:spacing w:after="0"/>
      <w:ind w:left="340" w:firstLine="227"/>
    </w:pPr>
    <w:rPr>
      <w:rFonts w:ascii="Georgia" w:eastAsia="Times New Roman" w:hAnsi="Georgia" w:cs="Times New Roman"/>
      <w:sz w:val="20"/>
      <w:szCs w:val="24"/>
      <w:lang w:val="en-GB" w:eastAsia="de-DE"/>
    </w:rPr>
  </w:style>
  <w:style w:type="paragraph" w:customStyle="1" w:styleId="05Headline1">
    <w:name w:val="05_Headline 1"/>
    <w:basedOn w:val="04BodyText"/>
    <w:rsid w:val="008A3792"/>
    <w:pPr>
      <w:spacing w:line="300" w:lineRule="exact"/>
    </w:pPr>
    <w:rPr>
      <w:b/>
      <w:sz w:val="24"/>
    </w:rPr>
  </w:style>
  <w:style w:type="paragraph" w:customStyle="1" w:styleId="05aHeadline2">
    <w:name w:val="05a_Headline 2"/>
    <w:basedOn w:val="05Headline1"/>
    <w:next w:val="04BodyText"/>
    <w:rsid w:val="008A3792"/>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8A3792"/>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8A3792"/>
    <w:pPr>
      <w:pBdr>
        <w:bottom w:val="single" w:sz="4" w:space="12" w:color="283583"/>
      </w:pBdr>
    </w:pPr>
    <w:rPr>
      <w:color w:val="2D4190"/>
    </w:rPr>
  </w:style>
  <w:style w:type="paragraph" w:customStyle="1" w:styleId="04cBodytextleft">
    <w:name w:val="04c_Body text left"/>
    <w:basedOn w:val="04BodyText"/>
    <w:rsid w:val="008A3792"/>
    <w:pPr>
      <w:spacing w:after="0"/>
      <w:jc w:val="left"/>
    </w:pPr>
  </w:style>
  <w:style w:type="paragraph" w:customStyle="1" w:styleId="Style04RunningTextBold">
    <w:name w:val="Style 04_Running Text + Bold"/>
    <w:basedOn w:val="04BodyText"/>
    <w:rsid w:val="008A3792"/>
    <w:pPr>
      <w:keepNext/>
    </w:pPr>
    <w:rPr>
      <w:b/>
      <w:bCs/>
    </w:rPr>
  </w:style>
  <w:style w:type="character" w:styleId="Verwijzingopmerking">
    <w:name w:val="annotation reference"/>
    <w:rsid w:val="008A3792"/>
    <w:rPr>
      <w:sz w:val="16"/>
      <w:szCs w:val="16"/>
    </w:rPr>
  </w:style>
  <w:style w:type="paragraph" w:styleId="Tekstopmerking">
    <w:name w:val="annotation text"/>
    <w:basedOn w:val="Standaard"/>
    <w:link w:val="TekstopmerkingChar"/>
    <w:rsid w:val="008A3792"/>
    <w:rPr>
      <w:szCs w:val="20"/>
    </w:rPr>
  </w:style>
  <w:style w:type="character" w:customStyle="1" w:styleId="TekstopmerkingChar">
    <w:name w:val="Tekst opmerking Char"/>
    <w:basedOn w:val="Standaardalinea-lettertype"/>
    <w:link w:val="Tekstopmerking"/>
    <w:rsid w:val="008A3792"/>
    <w:rPr>
      <w:rFonts w:ascii="Georgia" w:eastAsia="Times New Roman" w:hAnsi="Georgia" w:cs="Times New Roman"/>
      <w:sz w:val="20"/>
      <w:szCs w:val="20"/>
      <w:lang w:val="en-GB" w:eastAsia="de-DE"/>
    </w:rPr>
  </w:style>
  <w:style w:type="paragraph" w:styleId="Onderwerpvanopmerking">
    <w:name w:val="annotation subject"/>
    <w:basedOn w:val="Tekstopmerking"/>
    <w:next w:val="Tekstopmerking"/>
    <w:link w:val="OnderwerpvanopmerkingChar"/>
    <w:rsid w:val="008A3792"/>
    <w:rPr>
      <w:b/>
      <w:bCs/>
    </w:rPr>
  </w:style>
  <w:style w:type="character" w:customStyle="1" w:styleId="OnderwerpvanopmerkingChar">
    <w:name w:val="Onderwerp van opmerking Char"/>
    <w:basedOn w:val="TekstopmerkingChar"/>
    <w:link w:val="Onderwerpvanopmerking"/>
    <w:rsid w:val="008A3792"/>
    <w:rPr>
      <w:rFonts w:ascii="Georgia" w:eastAsia="Times New Roman" w:hAnsi="Georgia" w:cs="Times New Roman"/>
      <w:b/>
      <w:bCs/>
      <w:sz w:val="20"/>
      <w:szCs w:val="20"/>
      <w:lang w:val="en-GB" w:eastAsia="de-DE"/>
    </w:rPr>
  </w:style>
  <w:style w:type="paragraph" w:styleId="Ballontekst">
    <w:name w:val="Balloon Text"/>
    <w:basedOn w:val="Standaard"/>
    <w:link w:val="BallontekstChar"/>
    <w:rsid w:val="008A3792"/>
    <w:rPr>
      <w:rFonts w:ascii="Tahoma" w:hAnsi="Tahoma" w:cs="Tahoma"/>
      <w:sz w:val="16"/>
      <w:szCs w:val="16"/>
    </w:rPr>
  </w:style>
  <w:style w:type="character" w:customStyle="1" w:styleId="BallontekstChar">
    <w:name w:val="Ballontekst Char"/>
    <w:basedOn w:val="Standaardalinea-lettertype"/>
    <w:link w:val="Ballontekst"/>
    <w:rsid w:val="008A3792"/>
    <w:rPr>
      <w:rFonts w:ascii="Tahoma" w:eastAsia="Times New Roman" w:hAnsi="Tahoma" w:cs="Tahoma"/>
      <w:sz w:val="16"/>
      <w:szCs w:val="16"/>
      <w:lang w:val="en-GB" w:eastAsia="de-DE"/>
    </w:rPr>
  </w:style>
  <w:style w:type="paragraph" w:styleId="Lijstalinea">
    <w:name w:val="List Paragraph"/>
    <w:aliases w:val="Paragraphe EI,Paragraphe de liste1,EC"/>
    <w:basedOn w:val="Standaard"/>
    <w:link w:val="LijstalineaChar"/>
    <w:uiPriority w:val="34"/>
    <w:qFormat/>
    <w:rsid w:val="008A3792"/>
    <w:pPr>
      <w:ind w:left="720"/>
      <w:contextualSpacing/>
    </w:pPr>
  </w:style>
  <w:style w:type="paragraph" w:styleId="Kopvaninhoudsopgave">
    <w:name w:val="TOC Heading"/>
    <w:basedOn w:val="Kop1"/>
    <w:next w:val="Standaard"/>
    <w:uiPriority w:val="39"/>
    <w:unhideWhenUsed/>
    <w:qFormat/>
    <w:rsid w:val="008A3792"/>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8A3792"/>
    <w:pPr>
      <w:tabs>
        <w:tab w:val="num" w:pos="454"/>
      </w:tabs>
      <w:ind w:left="454" w:hanging="454"/>
    </w:pPr>
    <w:rPr>
      <w:lang w:val="fr-FR"/>
    </w:rPr>
  </w:style>
  <w:style w:type="character" w:customStyle="1" w:styleId="04aNumerationChar">
    <w:name w:val="04a_Numeration Char"/>
    <w:link w:val="04aNumeration"/>
    <w:locked/>
    <w:rsid w:val="008A3792"/>
    <w:rPr>
      <w:rFonts w:ascii="Georgia" w:eastAsia="Times New Roman" w:hAnsi="Georgia" w:cs="Times New Roman"/>
      <w:sz w:val="20"/>
      <w:szCs w:val="24"/>
      <w:lang w:val="fr-FR" w:eastAsia="de-DE"/>
    </w:rPr>
  </w:style>
  <w:style w:type="paragraph" w:customStyle="1" w:styleId="DPpara">
    <w:name w:val="DP para"/>
    <w:basedOn w:val="04aNumeration"/>
    <w:link w:val="DPparaChar"/>
    <w:rsid w:val="008A3792"/>
    <w:pPr>
      <w:numPr>
        <w:numId w:val="7"/>
      </w:numPr>
    </w:pPr>
    <w:rPr>
      <w:szCs w:val="20"/>
    </w:rPr>
  </w:style>
  <w:style w:type="character" w:customStyle="1" w:styleId="DPparaChar">
    <w:name w:val="DP para Char"/>
    <w:link w:val="DPpara"/>
    <w:locked/>
    <w:rsid w:val="008A3792"/>
    <w:rPr>
      <w:rFonts w:ascii="Georgia" w:eastAsia="Times New Roman" w:hAnsi="Georgia" w:cs="Times New Roman"/>
      <w:sz w:val="20"/>
      <w:szCs w:val="20"/>
      <w:lang w:val="fr-FR" w:eastAsia="de-DE"/>
    </w:rPr>
  </w:style>
  <w:style w:type="character" w:customStyle="1" w:styleId="CommentTextChar1">
    <w:name w:val="Comment Text Char1"/>
    <w:rsid w:val="008A3792"/>
    <w:rPr>
      <w:rFonts w:ascii="Georgia" w:hAnsi="Georgia"/>
      <w:lang w:eastAsia="de-DE"/>
    </w:rPr>
  </w:style>
  <w:style w:type="character" w:customStyle="1" w:styleId="FootnoteTextChar1">
    <w:name w:val="Footnote Text Char1"/>
    <w:aliases w:val="Char3 Char1, Char3 Char1"/>
    <w:locked/>
    <w:rsid w:val="008A3792"/>
    <w:rPr>
      <w:rFonts w:ascii="Georgia" w:hAnsi="Georgia"/>
      <w:sz w:val="16"/>
      <w:lang w:eastAsia="de-DE"/>
    </w:rPr>
  </w:style>
  <w:style w:type="paragraph" w:customStyle="1" w:styleId="Default">
    <w:name w:val="Default"/>
    <w:rsid w:val="008A3792"/>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character" w:customStyle="1" w:styleId="hps">
    <w:name w:val="hps"/>
    <w:basedOn w:val="Standaardalinea-lettertype"/>
    <w:rsid w:val="008A3792"/>
  </w:style>
  <w:style w:type="paragraph" w:customStyle="1" w:styleId="ManualNumPar1">
    <w:name w:val="Manual NumPar 1"/>
    <w:basedOn w:val="Standaard"/>
    <w:next w:val="Standaard"/>
    <w:link w:val="ManualNumPar1Char"/>
    <w:uiPriority w:val="99"/>
    <w:rsid w:val="008A3792"/>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8A3792"/>
    <w:rPr>
      <w:rFonts w:ascii="Times New Roman" w:eastAsia="Times New Roman" w:hAnsi="Times New Roman" w:cs="Times New Roman"/>
      <w:sz w:val="24"/>
      <w:szCs w:val="24"/>
      <w:lang w:val="en-GB"/>
    </w:rPr>
  </w:style>
  <w:style w:type="character" w:customStyle="1" w:styleId="Heading2Char">
    <w:name w:val="Heading 2 Char"/>
    <w:rsid w:val="008A3792"/>
    <w:rPr>
      <w:rFonts w:ascii="Georgia" w:hAnsi="Georgia" w:cs="Arial"/>
      <w:bCs/>
      <w:i/>
      <w:kern w:val="32"/>
      <w:szCs w:val="32"/>
      <w:lang w:eastAsia="de-DE"/>
    </w:rPr>
  </w:style>
  <w:style w:type="character" w:styleId="Nadruk">
    <w:name w:val="Emphasis"/>
    <w:uiPriority w:val="20"/>
    <w:qFormat/>
    <w:rsid w:val="008A3792"/>
    <w:rPr>
      <w:i/>
      <w:iCs/>
    </w:rPr>
  </w:style>
  <w:style w:type="paragraph" w:styleId="Revisie">
    <w:name w:val="Revision"/>
    <w:link w:val="RevisieChar"/>
    <w:hidden/>
    <w:uiPriority w:val="99"/>
    <w:semiHidden/>
    <w:rsid w:val="008A3792"/>
    <w:pPr>
      <w:spacing w:after="0" w:line="240" w:lineRule="auto"/>
    </w:pPr>
    <w:rPr>
      <w:rFonts w:ascii="Georgia" w:eastAsia="Times New Roman" w:hAnsi="Georgia" w:cs="Times New Roman"/>
      <w:szCs w:val="24"/>
      <w:lang w:val="en-GB" w:eastAsia="de-DE"/>
    </w:rPr>
  </w:style>
  <w:style w:type="paragraph" w:styleId="Inhopg3">
    <w:name w:val="toc 3"/>
    <w:basedOn w:val="Standaard"/>
    <w:next w:val="Standaard"/>
    <w:autoRedefine/>
    <w:uiPriority w:val="39"/>
    <w:qFormat/>
    <w:rsid w:val="008A3792"/>
    <w:pPr>
      <w:spacing w:after="100"/>
      <w:ind w:left="440"/>
    </w:pPr>
  </w:style>
  <w:style w:type="character" w:customStyle="1" w:styleId="SprechblasentextZeichen">
    <w:name w:val="Sprechblasentext Zeichen"/>
    <w:uiPriority w:val="99"/>
    <w:semiHidden/>
    <w:rsid w:val="008A3792"/>
    <w:rPr>
      <w:rFonts w:ascii="Lucida Grande" w:hAnsi="Lucida Grande"/>
      <w:sz w:val="18"/>
      <w:szCs w:val="18"/>
    </w:rPr>
  </w:style>
  <w:style w:type="paragraph" w:customStyle="1" w:styleId="CM3">
    <w:name w:val="CM3"/>
    <w:basedOn w:val="Standaard"/>
    <w:next w:val="Standaard"/>
    <w:uiPriority w:val="99"/>
    <w:rsid w:val="008A3792"/>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8A3792"/>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8A3792"/>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8A3792"/>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8A3792"/>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8A3792"/>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8A3792"/>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8A3792"/>
    <w:pPr>
      <w:spacing w:after="100" w:line="276" w:lineRule="auto"/>
      <w:ind w:left="1760"/>
    </w:pPr>
    <w:rPr>
      <w:rFonts w:ascii="Calibri" w:hAnsi="Calibri"/>
      <w:szCs w:val="22"/>
      <w:lang w:eastAsia="en-GB"/>
    </w:rPr>
  </w:style>
  <w:style w:type="character" w:customStyle="1" w:styleId="DeltaViewInsertion">
    <w:name w:val="DeltaView Insertion"/>
    <w:uiPriority w:val="99"/>
    <w:rsid w:val="008A3792"/>
    <w:rPr>
      <w:b/>
      <w:bCs/>
      <w:color w:val="FFFFFF"/>
      <w:spacing w:val="0"/>
      <w:u w:val="single"/>
    </w:rPr>
  </w:style>
  <w:style w:type="paragraph" w:styleId="Bijschrift">
    <w:name w:val="caption"/>
    <w:basedOn w:val="Standaard"/>
    <w:next w:val="Standaard"/>
    <w:unhideWhenUsed/>
    <w:qFormat/>
    <w:rsid w:val="008A3792"/>
    <w:pPr>
      <w:spacing w:after="200"/>
    </w:pPr>
    <w:rPr>
      <w:b/>
      <w:bCs/>
      <w:sz w:val="18"/>
      <w:szCs w:val="18"/>
    </w:rPr>
  </w:style>
  <w:style w:type="character" w:customStyle="1" w:styleId="Heading5Char">
    <w:name w:val="Heading 5 Char"/>
    <w:uiPriority w:val="9"/>
    <w:rsid w:val="008A3792"/>
    <w:rPr>
      <w:rFonts w:ascii="Georgia" w:eastAsia="Times New Roman" w:hAnsi="Georgia" w:cs="Times New Roman"/>
      <w:b/>
      <w:szCs w:val="24"/>
      <w:lang w:eastAsia="de-DE"/>
    </w:rPr>
  </w:style>
  <w:style w:type="paragraph" w:styleId="Normaalweb">
    <w:name w:val="Normal (Web)"/>
    <w:basedOn w:val="Standaard"/>
    <w:rsid w:val="008A3792"/>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8A3792"/>
    <w:rPr>
      <w:rFonts w:ascii="Georgia" w:hAnsi="Georgia"/>
      <w:b/>
      <w:bCs/>
      <w:iCs/>
      <w:szCs w:val="26"/>
      <w:lang w:eastAsia="de-DE"/>
    </w:rPr>
  </w:style>
  <w:style w:type="paragraph" w:styleId="Documentstructuur">
    <w:name w:val="Document Map"/>
    <w:basedOn w:val="Standaard"/>
    <w:link w:val="DocumentstructuurChar"/>
    <w:rsid w:val="008A3792"/>
    <w:rPr>
      <w:rFonts w:ascii="Tahoma" w:hAnsi="Tahoma" w:cs="Tahoma"/>
      <w:sz w:val="16"/>
      <w:szCs w:val="16"/>
    </w:rPr>
  </w:style>
  <w:style w:type="character" w:customStyle="1" w:styleId="DocumentstructuurChar">
    <w:name w:val="Documentstructuur Char"/>
    <w:basedOn w:val="Standaardalinea-lettertype"/>
    <w:link w:val="Documentstructuur"/>
    <w:rsid w:val="008A3792"/>
    <w:rPr>
      <w:rFonts w:ascii="Tahoma" w:eastAsia="Times New Roman" w:hAnsi="Tahoma" w:cs="Tahoma"/>
      <w:sz w:val="16"/>
      <w:szCs w:val="16"/>
      <w:lang w:val="en-GB" w:eastAsia="de-DE"/>
    </w:rPr>
  </w:style>
  <w:style w:type="paragraph" w:styleId="Tekstzonderopmaak">
    <w:name w:val="Plain Text"/>
    <w:basedOn w:val="Standaard"/>
    <w:link w:val="TekstzonderopmaakChar"/>
    <w:unhideWhenUsed/>
    <w:rsid w:val="008A3792"/>
    <w:rPr>
      <w:rFonts w:ascii="Consolas" w:hAnsi="Consolas"/>
      <w:sz w:val="21"/>
      <w:szCs w:val="21"/>
      <w:lang w:val="de-DE"/>
    </w:rPr>
  </w:style>
  <w:style w:type="character" w:customStyle="1" w:styleId="TekstzonderopmaakChar">
    <w:name w:val="Tekst zonder opmaak Char"/>
    <w:basedOn w:val="Standaardalinea-lettertype"/>
    <w:link w:val="Tekstzonderopmaak"/>
    <w:rsid w:val="008A3792"/>
    <w:rPr>
      <w:rFonts w:ascii="Consolas" w:eastAsia="Times New Roman" w:hAnsi="Consolas" w:cs="Times New Roman"/>
      <w:sz w:val="21"/>
      <w:szCs w:val="21"/>
      <w:lang w:val="de-DE" w:eastAsia="de-DE"/>
    </w:rPr>
  </w:style>
  <w:style w:type="paragraph" w:styleId="Plattetekst">
    <w:name w:val="Body Text"/>
    <w:basedOn w:val="Standaard"/>
    <w:link w:val="PlattetekstChar"/>
    <w:unhideWhenUsed/>
    <w:rsid w:val="008A3792"/>
    <w:pPr>
      <w:numPr>
        <w:numId w:val="9"/>
      </w:numPr>
      <w:spacing w:after="240"/>
      <w:jc w:val="both"/>
    </w:pPr>
    <w:rPr>
      <w:rFonts w:ascii="Times New Roman" w:hAnsi="Times New Roman"/>
      <w:sz w:val="24"/>
      <w:szCs w:val="20"/>
      <w:lang w:eastAsia="en-GB"/>
    </w:rPr>
  </w:style>
  <w:style w:type="character" w:customStyle="1" w:styleId="PlattetekstChar">
    <w:name w:val="Platte tekst Char"/>
    <w:basedOn w:val="Standaardalinea-lettertype"/>
    <w:link w:val="Plattetekst"/>
    <w:rsid w:val="008A3792"/>
    <w:rPr>
      <w:rFonts w:ascii="Times New Roman" w:eastAsia="Times New Roman" w:hAnsi="Times New Roman" w:cs="Times New Roman"/>
      <w:sz w:val="24"/>
      <w:szCs w:val="20"/>
      <w:lang w:val="en-GB" w:eastAsia="en-GB"/>
    </w:rPr>
  </w:style>
  <w:style w:type="paragraph" w:customStyle="1" w:styleId="ListParagraph1">
    <w:name w:val="List Paragraph1"/>
    <w:basedOn w:val="Standaard"/>
    <w:qFormat/>
    <w:rsid w:val="008A3792"/>
    <w:pPr>
      <w:spacing w:after="200" w:line="276" w:lineRule="atLeast"/>
      <w:ind w:left="720"/>
    </w:pPr>
    <w:rPr>
      <w:rFonts w:ascii="Calibri" w:hAnsi="Calibri" w:cs="Calibri"/>
      <w:szCs w:val="20"/>
      <w:lang w:val="el-GR" w:eastAsia="en-US"/>
    </w:rPr>
  </w:style>
  <w:style w:type="character" w:customStyle="1" w:styleId="Heading5Char2">
    <w:name w:val="Heading 5 Char2"/>
    <w:rsid w:val="008A3792"/>
    <w:rPr>
      <w:rFonts w:ascii="Georgia" w:eastAsia="Times New Roman" w:hAnsi="Georgia" w:cs="Times New Roman"/>
      <w:b/>
      <w:szCs w:val="24"/>
      <w:lang w:eastAsia="de-DE"/>
    </w:rPr>
  </w:style>
  <w:style w:type="character" w:styleId="Zwaar">
    <w:name w:val="Strong"/>
    <w:aliases w:val="Bolded"/>
    <w:qFormat/>
    <w:rsid w:val="008A3792"/>
    <w:rPr>
      <w:b/>
      <w:bCs/>
    </w:rPr>
  </w:style>
  <w:style w:type="character" w:customStyle="1" w:styleId="Strong1">
    <w:name w:val="Strong1"/>
    <w:qFormat/>
    <w:rsid w:val="008A3792"/>
    <w:rPr>
      <w:b/>
      <w:bCs/>
    </w:rPr>
  </w:style>
  <w:style w:type="character" w:customStyle="1" w:styleId="Strong2">
    <w:name w:val="Strong2"/>
    <w:qFormat/>
    <w:rsid w:val="008A3792"/>
    <w:rPr>
      <w:b/>
      <w:bCs/>
    </w:rPr>
  </w:style>
  <w:style w:type="character" w:customStyle="1" w:styleId="Heading5Char3">
    <w:name w:val="Heading 5 Char3"/>
    <w:rsid w:val="008A3792"/>
    <w:rPr>
      <w:rFonts w:ascii="Georgia" w:eastAsia="Times New Roman" w:hAnsi="Georgia" w:cs="Times New Roman"/>
      <w:b/>
      <w:szCs w:val="24"/>
      <w:lang w:eastAsia="de-DE"/>
    </w:rPr>
  </w:style>
  <w:style w:type="character" w:customStyle="1" w:styleId="Heading5Char4">
    <w:name w:val="Heading 5 Char4"/>
    <w:rsid w:val="008A3792"/>
    <w:rPr>
      <w:rFonts w:ascii="Georgia" w:eastAsia="Times New Roman" w:hAnsi="Georgia" w:cs="Times New Roman"/>
      <w:b/>
      <w:szCs w:val="24"/>
      <w:lang w:eastAsia="de-DE"/>
    </w:rPr>
  </w:style>
  <w:style w:type="character" w:customStyle="1" w:styleId="Heading2Char1">
    <w:name w:val="Heading 2 Char1"/>
    <w:rsid w:val="008A3792"/>
    <w:rPr>
      <w:rFonts w:ascii="Georgia" w:eastAsia="Times New Roman" w:hAnsi="Georgia" w:cs="Times New Roman"/>
      <w:b/>
      <w:bCs/>
      <w:sz w:val="22"/>
      <w:szCs w:val="26"/>
      <w:lang w:eastAsia="de-DE"/>
    </w:rPr>
  </w:style>
  <w:style w:type="character" w:customStyle="1" w:styleId="Heading3Char">
    <w:name w:val="Heading 3 Char"/>
    <w:rsid w:val="008A3792"/>
    <w:rPr>
      <w:rFonts w:ascii="Georgia" w:eastAsia="Times New Roman" w:hAnsi="Georgia" w:cs="Times New Roman"/>
      <w:b/>
      <w:sz w:val="22"/>
      <w:szCs w:val="26"/>
      <w:lang w:eastAsia="de-DE"/>
    </w:rPr>
  </w:style>
  <w:style w:type="character" w:customStyle="1" w:styleId="Heading5Char5">
    <w:name w:val="Heading 5 Char5"/>
    <w:rsid w:val="008A3792"/>
    <w:rPr>
      <w:rFonts w:ascii="Georgia" w:eastAsia="Times New Roman" w:hAnsi="Georgia" w:cs="Times New Roman"/>
      <w:b/>
      <w:szCs w:val="24"/>
      <w:lang w:eastAsia="de-DE"/>
    </w:rPr>
  </w:style>
  <w:style w:type="character" w:customStyle="1" w:styleId="Strong3">
    <w:name w:val="Strong3"/>
    <w:qFormat/>
    <w:rsid w:val="008A3792"/>
    <w:rPr>
      <w:b/>
      <w:bCs/>
    </w:rPr>
  </w:style>
  <w:style w:type="character" w:customStyle="1" w:styleId="Heading5Char6">
    <w:name w:val="Heading 5 Char6"/>
    <w:rsid w:val="008A3792"/>
    <w:rPr>
      <w:rFonts w:ascii="Georgia" w:eastAsia="Times New Roman" w:hAnsi="Georgia" w:cs="Times New Roman"/>
      <w:b/>
      <w:szCs w:val="24"/>
      <w:lang w:eastAsia="de-DE"/>
    </w:rPr>
  </w:style>
  <w:style w:type="character" w:customStyle="1" w:styleId="Heading4Char">
    <w:name w:val="Heading 4 Char"/>
    <w:rsid w:val="008A3792"/>
    <w:rPr>
      <w:rFonts w:ascii="Georgia" w:eastAsia="Times New Roman" w:hAnsi="Georgia" w:cs="Times New Roman"/>
      <w:b/>
      <w:i/>
      <w:szCs w:val="28"/>
      <w:lang w:eastAsia="de-DE"/>
    </w:rPr>
  </w:style>
  <w:style w:type="character" w:customStyle="1" w:styleId="italic1">
    <w:name w:val="italic1"/>
    <w:uiPriority w:val="99"/>
    <w:rsid w:val="008A3792"/>
    <w:rPr>
      <w:rFonts w:cs="Times New Roman"/>
      <w:i/>
      <w:iCs/>
    </w:rPr>
  </w:style>
  <w:style w:type="paragraph" w:customStyle="1" w:styleId="5Normal">
    <w:name w:val="5 Normal"/>
    <w:basedOn w:val="Standaard"/>
    <w:link w:val="5NormalChar"/>
    <w:rsid w:val="008A379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8A3792"/>
    <w:rPr>
      <w:rFonts w:ascii="Verdana" w:eastAsia="Times New Roman" w:hAnsi="Verdana" w:cs="Times New Roman"/>
      <w:spacing w:val="-2"/>
      <w:sz w:val="20"/>
      <w:szCs w:val="24"/>
      <w:lang w:val="en-GB" w:eastAsia="en-GB"/>
    </w:rPr>
  </w:style>
  <w:style w:type="character" w:customStyle="1" w:styleId="Heading5Char7">
    <w:name w:val="Heading 5 Char7"/>
    <w:aliases w:val="Questions Char"/>
    <w:rsid w:val="008A3792"/>
    <w:rPr>
      <w:rFonts w:ascii="Georgia" w:eastAsia="Times New Roman" w:hAnsi="Georgia" w:cs="Times New Roman"/>
      <w:b/>
      <w:szCs w:val="24"/>
      <w:lang w:eastAsia="de-DE"/>
    </w:rPr>
  </w:style>
  <w:style w:type="character" w:customStyle="1" w:styleId="Heading5Char8">
    <w:name w:val="Heading 5 Char8"/>
    <w:aliases w:val="Questions Char1"/>
    <w:rsid w:val="008A3792"/>
    <w:rPr>
      <w:rFonts w:ascii="Georgia" w:eastAsia="Times New Roman" w:hAnsi="Georgia" w:cs="Times New Roman"/>
      <w:b/>
      <w:szCs w:val="24"/>
      <w:lang w:eastAsia="de-DE"/>
    </w:rPr>
  </w:style>
  <w:style w:type="numbering" w:customStyle="1" w:styleId="NoList1">
    <w:name w:val="No List1"/>
    <w:next w:val="Geenlijst"/>
    <w:uiPriority w:val="99"/>
    <w:semiHidden/>
    <w:unhideWhenUsed/>
    <w:rsid w:val="008A3792"/>
  </w:style>
  <w:style w:type="character" w:styleId="GevolgdeHyperlink">
    <w:name w:val="FollowedHyperlink"/>
    <w:unhideWhenUsed/>
    <w:rsid w:val="008A3792"/>
    <w:rPr>
      <w:color w:val="800080"/>
      <w:u w:val="single"/>
    </w:rPr>
  </w:style>
  <w:style w:type="paragraph" w:styleId="Eindnoottekst">
    <w:name w:val="endnote text"/>
    <w:basedOn w:val="Standaard"/>
    <w:link w:val="EindnoottekstChar"/>
    <w:unhideWhenUsed/>
    <w:rsid w:val="008A3792"/>
    <w:rPr>
      <w:szCs w:val="20"/>
    </w:rPr>
  </w:style>
  <w:style w:type="character" w:customStyle="1" w:styleId="EindnoottekstChar">
    <w:name w:val="Eindnoottekst Char"/>
    <w:basedOn w:val="Standaardalinea-lettertype"/>
    <w:link w:val="Eindnoottekst"/>
    <w:rsid w:val="008A3792"/>
    <w:rPr>
      <w:rFonts w:ascii="Georgia" w:eastAsia="Times New Roman" w:hAnsi="Georgia" w:cs="Times New Roman"/>
      <w:sz w:val="20"/>
      <w:szCs w:val="20"/>
      <w:lang w:val="en-GB" w:eastAsia="de-DE"/>
    </w:rPr>
  </w:style>
  <w:style w:type="paragraph" w:styleId="Lijstnummering">
    <w:name w:val="List Number"/>
    <w:basedOn w:val="Standaard"/>
    <w:unhideWhenUsed/>
    <w:rsid w:val="008A3792"/>
    <w:pPr>
      <w:numPr>
        <w:numId w:val="10"/>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8A3792"/>
    <w:rPr>
      <w:rFonts w:ascii="Georgia" w:eastAsia="Times New Roman" w:hAnsi="Georgia" w:cs="Times New Roman"/>
      <w:sz w:val="20"/>
      <w:szCs w:val="24"/>
      <w:lang w:val="en-GB" w:eastAsia="de-DE"/>
    </w:rPr>
  </w:style>
  <w:style w:type="paragraph" w:customStyle="1" w:styleId="04anumbering0">
    <w:name w:val="04anumbering"/>
    <w:basedOn w:val="Standaard"/>
    <w:rsid w:val="008A3792"/>
    <w:pPr>
      <w:tabs>
        <w:tab w:val="num" w:pos="360"/>
      </w:tabs>
      <w:spacing w:after="250" w:line="276" w:lineRule="auto"/>
      <w:jc w:val="both"/>
    </w:pPr>
    <w:rPr>
      <w:rFonts w:eastAsia="Calibri"/>
      <w:szCs w:val="20"/>
      <w:lang w:eastAsia="en-GB"/>
    </w:rPr>
  </w:style>
  <w:style w:type="paragraph" w:customStyle="1" w:styleId="Tiret1">
    <w:name w:val="Tiret 1"/>
    <w:basedOn w:val="Standaard"/>
    <w:rsid w:val="008A3792"/>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8A3792"/>
    <w:rPr>
      <w:rFonts w:ascii="Georgia" w:hAnsi="Georgia"/>
      <w:b/>
      <w:u w:val="single"/>
      <w:lang w:eastAsia="de-DE"/>
    </w:rPr>
  </w:style>
  <w:style w:type="paragraph" w:customStyle="1" w:styleId="DP">
    <w:name w:val="DP"/>
    <w:basedOn w:val="Lijstalinea"/>
    <w:link w:val="DPChar"/>
    <w:qFormat/>
    <w:rsid w:val="008A3792"/>
    <w:pPr>
      <w:ind w:left="708"/>
      <w:contextualSpacing w:val="0"/>
      <w:jc w:val="both"/>
    </w:pPr>
    <w:rPr>
      <w:rFonts w:eastAsiaTheme="minorHAnsi" w:cstheme="minorBidi"/>
      <w:b/>
      <w:sz w:val="22"/>
      <w:szCs w:val="22"/>
      <w:u w:val="single"/>
      <w:lang w:val="en-US"/>
    </w:rPr>
  </w:style>
  <w:style w:type="paragraph" w:customStyle="1" w:styleId="Bullet">
    <w:name w:val="Bullet"/>
    <w:basedOn w:val="Standaard"/>
    <w:rsid w:val="008A3792"/>
    <w:pPr>
      <w:numPr>
        <w:numId w:val="12"/>
      </w:numPr>
      <w:tabs>
        <w:tab w:val="left" w:pos="708"/>
      </w:tabs>
      <w:spacing w:before="120" w:after="120" w:line="276" w:lineRule="auto"/>
      <w:jc w:val="both"/>
    </w:pPr>
    <w:rPr>
      <w:szCs w:val="20"/>
      <w:lang w:eastAsia="en-GB"/>
    </w:rPr>
  </w:style>
  <w:style w:type="character" w:styleId="Eindnootmarkering">
    <w:name w:val="endnote reference"/>
    <w:unhideWhenUsed/>
    <w:rsid w:val="008A3792"/>
    <w:rPr>
      <w:vertAlign w:val="superscript"/>
    </w:rPr>
  </w:style>
  <w:style w:type="character" w:styleId="Tekstvantijdelijkeaanduiding">
    <w:name w:val="Placeholder Text"/>
    <w:uiPriority w:val="99"/>
    <w:semiHidden/>
    <w:rsid w:val="008A3792"/>
    <w:rPr>
      <w:color w:val="808080"/>
    </w:rPr>
  </w:style>
  <w:style w:type="character" w:customStyle="1" w:styleId="apple-converted-space">
    <w:name w:val="apple-converted-space"/>
    <w:rsid w:val="008A3792"/>
  </w:style>
  <w:style w:type="table" w:customStyle="1" w:styleId="TableGrid1">
    <w:name w:val="Table Grid1"/>
    <w:basedOn w:val="Standaardtabel"/>
    <w:uiPriority w:val="59"/>
    <w:rsid w:val="008A37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8A3792"/>
  </w:style>
  <w:style w:type="paragraph" w:customStyle="1" w:styleId="AutoCorrect">
    <w:name w:val="AutoCorrect"/>
    <w:rsid w:val="008A3792"/>
    <w:rPr>
      <w:rFonts w:ascii="Calibri" w:eastAsia="Times New Roman" w:hAnsi="Calibri" w:cs="Times New Roman"/>
    </w:rPr>
  </w:style>
  <w:style w:type="character" w:styleId="Regelnummer">
    <w:name w:val="line number"/>
    <w:basedOn w:val="Standaardalinea-lettertype"/>
    <w:uiPriority w:val="99"/>
    <w:unhideWhenUsed/>
    <w:rsid w:val="008A3792"/>
  </w:style>
  <w:style w:type="paragraph" w:customStyle="1" w:styleId="aStyle">
    <w:name w:val="a) Style"/>
    <w:basedOn w:val="Standaard"/>
    <w:qFormat/>
    <w:rsid w:val="008A3792"/>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8A3792"/>
    <w:rPr>
      <w:rFonts w:ascii="Georgia" w:eastAsia="Times New Roman" w:hAnsi="Georgia" w:cs="Times New Roman"/>
      <w:sz w:val="20"/>
      <w:szCs w:val="24"/>
      <w:lang w:val="en-GB" w:eastAsia="de-DE"/>
    </w:rPr>
  </w:style>
  <w:style w:type="paragraph" w:customStyle="1" w:styleId="Anwer">
    <w:name w:val="Anwer"/>
    <w:basedOn w:val="Bijschrift"/>
    <w:link w:val="AnwerChar"/>
    <w:qFormat/>
    <w:rsid w:val="008A3792"/>
    <w:pPr>
      <w:spacing w:before="120"/>
      <w:jc w:val="both"/>
    </w:pPr>
    <w:rPr>
      <w:color w:val="C0504D"/>
    </w:rPr>
  </w:style>
  <w:style w:type="character" w:customStyle="1" w:styleId="AnwerChar">
    <w:name w:val="Anwer Char"/>
    <w:link w:val="Anwer"/>
    <w:rsid w:val="008A3792"/>
    <w:rPr>
      <w:rFonts w:ascii="Georgia" w:eastAsia="Times New Roman" w:hAnsi="Georgia" w:cs="Times New Roman"/>
      <w:b/>
      <w:bCs/>
      <w:color w:val="C0504D"/>
      <w:sz w:val="18"/>
      <w:szCs w:val="18"/>
      <w:lang w:val="en-GB" w:eastAsia="de-DE"/>
    </w:rPr>
  </w:style>
  <w:style w:type="paragraph" w:customStyle="1" w:styleId="MYNORMAL">
    <w:name w:val="MYNORMAL"/>
    <w:basedOn w:val="04aNumeration"/>
    <w:link w:val="MYNORMALChar"/>
    <w:qFormat/>
    <w:rsid w:val="008A3792"/>
    <w:pPr>
      <w:tabs>
        <w:tab w:val="clear" w:pos="454"/>
      </w:tabs>
      <w:spacing w:before="120"/>
      <w:ind w:left="0" w:firstLine="0"/>
    </w:pPr>
  </w:style>
  <w:style w:type="character" w:customStyle="1" w:styleId="MYNORMALChar">
    <w:name w:val="MYNORMAL Char"/>
    <w:link w:val="MYNORMAL"/>
    <w:rsid w:val="008A3792"/>
    <w:rPr>
      <w:rFonts w:ascii="Georgia" w:eastAsia="Times New Roman" w:hAnsi="Georgia" w:cs="Times New Roman"/>
      <w:sz w:val="20"/>
      <w:szCs w:val="24"/>
      <w:lang w:val="fr-FR" w:eastAsia="de-DE"/>
    </w:rPr>
  </w:style>
  <w:style w:type="paragraph" w:customStyle="1" w:styleId="Normal1">
    <w:name w:val="Normal1"/>
    <w:basedOn w:val="Standaard"/>
    <w:rsid w:val="008A3792"/>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8A3792"/>
    <w:rPr>
      <w:rFonts w:ascii="Georgia" w:eastAsia="Times New Roman" w:hAnsi="Georgia" w:cs="Times New Roman"/>
      <w:b/>
      <w:szCs w:val="24"/>
      <w:lang w:eastAsia="de-DE"/>
    </w:rPr>
  </w:style>
  <w:style w:type="character" w:customStyle="1" w:styleId="Heading5Char10">
    <w:name w:val="Heading 5 Char10"/>
    <w:aliases w:val="Questions Char3"/>
    <w:rsid w:val="008A3792"/>
    <w:rPr>
      <w:rFonts w:ascii="Georgia" w:eastAsia="Times New Roman" w:hAnsi="Georgia" w:cs="Times New Roman"/>
      <w:b/>
      <w:szCs w:val="24"/>
      <w:lang w:eastAsia="de-DE"/>
    </w:rPr>
  </w:style>
  <w:style w:type="character" w:customStyle="1" w:styleId="Heading5Char11">
    <w:name w:val="Heading 5 Char11"/>
    <w:aliases w:val="Questions Char4"/>
    <w:rsid w:val="008A3792"/>
    <w:rPr>
      <w:rFonts w:ascii="Georgia" w:eastAsia="Times New Roman" w:hAnsi="Georgia" w:cs="Times New Roman"/>
      <w:b/>
      <w:szCs w:val="24"/>
      <w:lang w:eastAsia="de-DE"/>
    </w:rPr>
  </w:style>
  <w:style w:type="character" w:customStyle="1" w:styleId="Heading3Char1">
    <w:name w:val="Heading 3 Char1"/>
    <w:rsid w:val="008A3792"/>
    <w:rPr>
      <w:rFonts w:ascii="Georgia" w:eastAsia="Times New Roman" w:hAnsi="Georgia" w:cs="Times New Roman"/>
      <w:b/>
      <w:sz w:val="22"/>
      <w:szCs w:val="26"/>
      <w:lang w:eastAsia="de-DE"/>
    </w:rPr>
  </w:style>
  <w:style w:type="character" w:customStyle="1" w:styleId="Heading5Char12">
    <w:name w:val="Heading 5 Char12"/>
    <w:aliases w:val="Questions Char5"/>
    <w:rsid w:val="008A3792"/>
    <w:rPr>
      <w:rFonts w:ascii="Georgia" w:eastAsia="Times New Roman" w:hAnsi="Georgia" w:cs="Times New Roman"/>
      <w:b/>
      <w:szCs w:val="24"/>
      <w:lang w:eastAsia="de-DE"/>
    </w:rPr>
  </w:style>
  <w:style w:type="character" w:customStyle="1" w:styleId="Heading5Char13">
    <w:name w:val="Heading 5 Char13"/>
    <w:aliases w:val="Questions Char6"/>
    <w:rsid w:val="008A3792"/>
    <w:rPr>
      <w:rFonts w:ascii="Georgia" w:eastAsia="Times New Roman" w:hAnsi="Georgia" w:cs="Times New Roman"/>
      <w:b/>
      <w:szCs w:val="24"/>
      <w:lang w:eastAsia="de-DE"/>
    </w:rPr>
  </w:style>
  <w:style w:type="character" w:customStyle="1" w:styleId="Strong4">
    <w:name w:val="Strong4"/>
    <w:uiPriority w:val="22"/>
    <w:qFormat/>
    <w:rsid w:val="008A3792"/>
    <w:rPr>
      <w:b/>
      <w:bCs/>
    </w:rPr>
  </w:style>
  <w:style w:type="table" w:styleId="Lichtelijst-accent3">
    <w:name w:val="Light List Accent 3"/>
    <w:basedOn w:val="Standaardtabel"/>
    <w:uiPriority w:val="61"/>
    <w:rsid w:val="008A3792"/>
    <w:pPr>
      <w:spacing w:after="0" w:line="240" w:lineRule="auto"/>
    </w:pPr>
    <w:rPr>
      <w:rFonts w:ascii="Calibri" w:eastAsia="Times New Roman" w:hAnsi="Calibri" w:cs="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8A37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8A3792"/>
    <w:rPr>
      <w:rFonts w:ascii="Tahoma" w:hAnsi="Tahoma" w:cs="Tahoma"/>
      <w:sz w:val="16"/>
      <w:szCs w:val="16"/>
      <w:lang w:val="en-GB" w:eastAsia="en-GB"/>
    </w:rPr>
  </w:style>
  <w:style w:type="character" w:customStyle="1" w:styleId="31TextobasenotadeprensaCNMVCar">
    <w:name w:val="3.1. Texto base nota de prensa CNMV Car"/>
    <w:rsid w:val="008A3792"/>
    <w:rPr>
      <w:rFonts w:ascii="Celeste" w:hAnsi="Celeste" w:cs="Times New Roman"/>
      <w:sz w:val="22"/>
      <w:lang w:val="es-ES" w:eastAsia="es-ES" w:bidi="ar-SA"/>
    </w:rPr>
  </w:style>
  <w:style w:type="paragraph" w:customStyle="1" w:styleId="01Title">
    <w:name w:val="01_Title"/>
    <w:basedOn w:val="Standaard"/>
    <w:rsid w:val="008A3792"/>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8A3792"/>
    <w:pPr>
      <w:spacing w:after="250" w:line="276" w:lineRule="auto"/>
      <w:ind w:left="397" w:hanging="397"/>
      <w:jc w:val="both"/>
    </w:pPr>
    <w:rPr>
      <w:lang w:val="x-none"/>
    </w:rPr>
  </w:style>
  <w:style w:type="paragraph" w:customStyle="1" w:styleId="04bListing">
    <w:name w:val="04b_Listing"/>
    <w:basedOn w:val="04RunningText"/>
    <w:rsid w:val="008A3792"/>
    <w:pPr>
      <w:tabs>
        <w:tab w:val="num" w:pos="568"/>
      </w:tabs>
      <w:ind w:left="568" w:hanging="284"/>
    </w:pPr>
  </w:style>
  <w:style w:type="paragraph" w:customStyle="1" w:styleId="04cRunningtextleft">
    <w:name w:val="04c_Running text left"/>
    <w:basedOn w:val="04RunningText"/>
    <w:rsid w:val="008A3792"/>
    <w:pPr>
      <w:spacing w:after="0"/>
      <w:jc w:val="left"/>
    </w:pPr>
  </w:style>
  <w:style w:type="paragraph" w:customStyle="1" w:styleId="05bHeadline3">
    <w:name w:val="05b_Headline 3"/>
    <w:basedOn w:val="Kop2"/>
    <w:rsid w:val="008A3792"/>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8A3792"/>
    <w:rPr>
      <w:rFonts w:ascii="Courier New" w:hAnsi="Courier New" w:cs="Courier New"/>
    </w:rPr>
  </w:style>
  <w:style w:type="paragraph" w:customStyle="1" w:styleId="TOCHeading1">
    <w:name w:val="TOC Heading1"/>
    <w:basedOn w:val="Kop1"/>
    <w:next w:val="Standaard"/>
    <w:unhideWhenUsed/>
    <w:qFormat/>
    <w:rsid w:val="008A3792"/>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8A3792"/>
    <w:pPr>
      <w:suppressAutoHyphens/>
      <w:spacing w:after="250"/>
      <w:ind w:left="397" w:hanging="397"/>
      <w:jc w:val="both"/>
    </w:pPr>
    <w:rPr>
      <w:rFonts w:ascii="Century Schoolbook" w:eastAsia="Times New Roman" w:hAnsi="Century Schoolbook" w:cs="Garamond"/>
      <w:sz w:val="20"/>
      <w:lang w:val="en-GB" w:eastAsia="ar-SA"/>
    </w:rPr>
  </w:style>
  <w:style w:type="paragraph" w:customStyle="1" w:styleId="04anumeration0">
    <w:name w:val="04anumeration"/>
    <w:basedOn w:val="Standaard"/>
    <w:rsid w:val="008A3792"/>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8A3792"/>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8A3792"/>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8A3792"/>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8A3792"/>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8A3792"/>
    <w:pPr>
      <w:ind w:left="720"/>
      <w:contextualSpacing/>
    </w:pPr>
    <w:rPr>
      <w:rFonts w:ascii="Cambria" w:hAnsi="Cambria"/>
      <w:sz w:val="24"/>
      <w:lang w:val="en-US" w:eastAsia="en-US"/>
    </w:rPr>
  </w:style>
  <w:style w:type="character" w:customStyle="1" w:styleId="CommentTextChar2">
    <w:name w:val="Comment Text Char2"/>
    <w:semiHidden/>
    <w:locked/>
    <w:rsid w:val="008A3792"/>
    <w:rPr>
      <w:rFonts w:ascii="Arial" w:hAnsi="Arial" w:cs="Times New Roman"/>
      <w:lang w:val="en-GB" w:eastAsia="en-GB" w:bidi="ar-SA"/>
    </w:rPr>
  </w:style>
  <w:style w:type="character" w:customStyle="1" w:styleId="subparatext">
    <w:name w:val="subparatext"/>
    <w:rsid w:val="008A3792"/>
    <w:rPr>
      <w:rFonts w:cs="Times New Roman"/>
    </w:rPr>
  </w:style>
  <w:style w:type="paragraph" w:customStyle="1" w:styleId="Normal12Hanging">
    <w:name w:val="Normal12Hanging"/>
    <w:basedOn w:val="Standaard"/>
    <w:rsid w:val="008A3792"/>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8A3792"/>
    <w:rPr>
      <w:szCs w:val="20"/>
    </w:rPr>
  </w:style>
  <w:style w:type="paragraph" w:customStyle="1" w:styleId="Sbuchead">
    <w:name w:val="Sbuchead"/>
    <w:basedOn w:val="Standaard"/>
    <w:rsid w:val="008A3792"/>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8A3792"/>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8A3792"/>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8A3792"/>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8A3792"/>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8A3792"/>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8A3792"/>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8A3792"/>
    <w:pPr>
      <w:spacing w:before="360"/>
      <w:jc w:val="center"/>
    </w:pPr>
    <w:rPr>
      <w:rFonts w:ascii="Times New Roman" w:hAnsi="Times New Roman"/>
      <w:b/>
      <w:sz w:val="24"/>
      <w:lang w:eastAsia="en-US"/>
    </w:rPr>
  </w:style>
  <w:style w:type="paragraph" w:customStyle="1" w:styleId="HeaderLandscape">
    <w:name w:val="HeaderLandscape"/>
    <w:basedOn w:val="Standaard"/>
    <w:rsid w:val="008A3792"/>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8A3792"/>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8A3792"/>
    <w:pPr>
      <w:spacing w:before="120" w:after="120"/>
      <w:ind w:left="850"/>
      <w:jc w:val="both"/>
    </w:pPr>
    <w:rPr>
      <w:rFonts w:ascii="Times New Roman" w:hAnsi="Times New Roman"/>
      <w:sz w:val="24"/>
      <w:lang w:eastAsia="en-US"/>
    </w:rPr>
  </w:style>
  <w:style w:type="paragraph" w:customStyle="1" w:styleId="Text2">
    <w:name w:val="Text 2"/>
    <w:basedOn w:val="Standaard"/>
    <w:rsid w:val="008A3792"/>
    <w:pPr>
      <w:spacing w:before="120" w:after="120"/>
      <w:ind w:left="1417"/>
      <w:jc w:val="both"/>
    </w:pPr>
    <w:rPr>
      <w:rFonts w:ascii="Times New Roman" w:hAnsi="Times New Roman"/>
      <w:sz w:val="24"/>
      <w:lang w:eastAsia="en-US"/>
    </w:rPr>
  </w:style>
  <w:style w:type="paragraph" w:customStyle="1" w:styleId="Text3">
    <w:name w:val="Text 3"/>
    <w:basedOn w:val="Standaard"/>
    <w:rsid w:val="008A3792"/>
    <w:pPr>
      <w:spacing w:before="120" w:after="120"/>
      <w:ind w:left="1984"/>
      <w:jc w:val="both"/>
    </w:pPr>
    <w:rPr>
      <w:rFonts w:ascii="Times New Roman" w:hAnsi="Times New Roman"/>
      <w:sz w:val="24"/>
      <w:lang w:eastAsia="en-US"/>
    </w:rPr>
  </w:style>
  <w:style w:type="paragraph" w:customStyle="1" w:styleId="Text4">
    <w:name w:val="Text 4"/>
    <w:basedOn w:val="Standaard"/>
    <w:rsid w:val="008A3792"/>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8A3792"/>
    <w:pPr>
      <w:spacing w:before="120" w:after="120"/>
      <w:jc w:val="center"/>
    </w:pPr>
    <w:rPr>
      <w:rFonts w:ascii="Times New Roman" w:hAnsi="Times New Roman"/>
      <w:sz w:val="24"/>
      <w:lang w:eastAsia="en-US"/>
    </w:rPr>
  </w:style>
  <w:style w:type="paragraph" w:customStyle="1" w:styleId="NormalLeft">
    <w:name w:val="Normal Left"/>
    <w:basedOn w:val="Standaard"/>
    <w:rsid w:val="008A3792"/>
    <w:pPr>
      <w:spacing w:before="120" w:after="120"/>
    </w:pPr>
    <w:rPr>
      <w:rFonts w:ascii="Times New Roman" w:hAnsi="Times New Roman"/>
      <w:sz w:val="24"/>
      <w:lang w:eastAsia="en-US"/>
    </w:rPr>
  </w:style>
  <w:style w:type="paragraph" w:customStyle="1" w:styleId="NormalRight">
    <w:name w:val="Normal Right"/>
    <w:basedOn w:val="Standaard"/>
    <w:rsid w:val="008A3792"/>
    <w:pPr>
      <w:spacing w:before="120" w:after="120"/>
      <w:jc w:val="right"/>
    </w:pPr>
    <w:rPr>
      <w:rFonts w:ascii="Times New Roman" w:hAnsi="Times New Roman"/>
      <w:sz w:val="24"/>
      <w:lang w:eastAsia="en-US"/>
    </w:rPr>
  </w:style>
  <w:style w:type="paragraph" w:customStyle="1" w:styleId="QuotedText">
    <w:name w:val="Quoted Text"/>
    <w:basedOn w:val="Standaard"/>
    <w:rsid w:val="008A3792"/>
    <w:pPr>
      <w:spacing w:before="120" w:after="120"/>
      <w:ind w:left="1417"/>
      <w:jc w:val="both"/>
    </w:pPr>
    <w:rPr>
      <w:rFonts w:ascii="Times New Roman" w:hAnsi="Times New Roman"/>
      <w:sz w:val="24"/>
      <w:lang w:eastAsia="en-US"/>
    </w:rPr>
  </w:style>
  <w:style w:type="paragraph" w:customStyle="1" w:styleId="Point0">
    <w:name w:val="Point 0"/>
    <w:basedOn w:val="Standaard"/>
    <w:rsid w:val="008A3792"/>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8A3792"/>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8A3792"/>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8A3792"/>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8A3792"/>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8A3792"/>
    <w:pPr>
      <w:numPr>
        <w:numId w:val="19"/>
      </w:numPr>
    </w:pPr>
  </w:style>
  <w:style w:type="paragraph" w:customStyle="1" w:styleId="Tiret2">
    <w:name w:val="Tiret 2"/>
    <w:basedOn w:val="Point2"/>
    <w:rsid w:val="008A3792"/>
    <w:pPr>
      <w:tabs>
        <w:tab w:val="num" w:pos="1984"/>
      </w:tabs>
    </w:pPr>
  </w:style>
  <w:style w:type="paragraph" w:customStyle="1" w:styleId="Tiret3">
    <w:name w:val="Tiret 3"/>
    <w:basedOn w:val="Point3"/>
    <w:rsid w:val="008A3792"/>
    <w:pPr>
      <w:numPr>
        <w:numId w:val="20"/>
      </w:numPr>
    </w:pPr>
  </w:style>
  <w:style w:type="paragraph" w:customStyle="1" w:styleId="Tiret4">
    <w:name w:val="Tiret 4"/>
    <w:basedOn w:val="Point4"/>
    <w:rsid w:val="008A3792"/>
    <w:pPr>
      <w:numPr>
        <w:numId w:val="21"/>
      </w:numPr>
    </w:pPr>
  </w:style>
  <w:style w:type="paragraph" w:customStyle="1" w:styleId="PointDouble0">
    <w:name w:val="PointDouble 0"/>
    <w:basedOn w:val="Standaard"/>
    <w:rsid w:val="008A3792"/>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8A3792"/>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8A3792"/>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8A3792"/>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8A3792"/>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8A3792"/>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8A3792"/>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8A3792"/>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8A3792"/>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8A3792"/>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8A3792"/>
    <w:pPr>
      <w:numPr>
        <w:numId w:val="22"/>
      </w:numPr>
      <w:spacing w:before="120" w:after="120"/>
      <w:jc w:val="both"/>
    </w:pPr>
    <w:rPr>
      <w:rFonts w:ascii="Times New Roman" w:hAnsi="Times New Roman"/>
      <w:sz w:val="24"/>
      <w:lang w:eastAsia="en-US"/>
    </w:rPr>
  </w:style>
  <w:style w:type="paragraph" w:customStyle="1" w:styleId="NumPar2">
    <w:name w:val="NumPar 2"/>
    <w:basedOn w:val="Standaard"/>
    <w:next w:val="Text1"/>
    <w:rsid w:val="008A3792"/>
    <w:pPr>
      <w:numPr>
        <w:ilvl w:val="1"/>
        <w:numId w:val="22"/>
      </w:numPr>
      <w:spacing w:before="120" w:after="120"/>
      <w:jc w:val="both"/>
    </w:pPr>
    <w:rPr>
      <w:rFonts w:ascii="Times New Roman" w:hAnsi="Times New Roman"/>
      <w:sz w:val="24"/>
      <w:lang w:eastAsia="en-US"/>
    </w:rPr>
  </w:style>
  <w:style w:type="paragraph" w:customStyle="1" w:styleId="NumPar3">
    <w:name w:val="NumPar 3"/>
    <w:basedOn w:val="Standaard"/>
    <w:next w:val="Text1"/>
    <w:rsid w:val="008A3792"/>
    <w:pPr>
      <w:numPr>
        <w:ilvl w:val="2"/>
        <w:numId w:val="22"/>
      </w:numPr>
      <w:spacing w:before="120" w:after="120"/>
      <w:jc w:val="both"/>
    </w:pPr>
    <w:rPr>
      <w:rFonts w:ascii="Times New Roman" w:hAnsi="Times New Roman"/>
      <w:sz w:val="24"/>
      <w:lang w:eastAsia="en-US"/>
    </w:rPr>
  </w:style>
  <w:style w:type="paragraph" w:customStyle="1" w:styleId="NumPar4">
    <w:name w:val="NumPar 4"/>
    <w:basedOn w:val="Standaard"/>
    <w:next w:val="Text1"/>
    <w:rsid w:val="008A3792"/>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8A3792"/>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8A3792"/>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8A3792"/>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8A3792"/>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8A3792"/>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8A3792"/>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8A3792"/>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8A3792"/>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8A3792"/>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8A3792"/>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8A3792"/>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8A3792"/>
    <w:pPr>
      <w:spacing w:before="120" w:after="120"/>
      <w:jc w:val="center"/>
    </w:pPr>
    <w:rPr>
      <w:rFonts w:ascii="Times New Roman" w:hAnsi="Times New Roman"/>
      <w:b/>
      <w:sz w:val="24"/>
      <w:lang w:eastAsia="en-US"/>
    </w:rPr>
  </w:style>
  <w:style w:type="character" w:customStyle="1" w:styleId="Marker">
    <w:name w:val="Marker"/>
    <w:rsid w:val="008A3792"/>
    <w:rPr>
      <w:color w:val="0000FF"/>
      <w:shd w:val="clear" w:color="auto" w:fill="auto"/>
    </w:rPr>
  </w:style>
  <w:style w:type="character" w:customStyle="1" w:styleId="Marker1">
    <w:name w:val="Marker1"/>
    <w:rsid w:val="008A3792"/>
    <w:rPr>
      <w:color w:val="008000"/>
      <w:shd w:val="clear" w:color="auto" w:fill="auto"/>
    </w:rPr>
  </w:style>
  <w:style w:type="character" w:customStyle="1" w:styleId="Marker2">
    <w:name w:val="Marker2"/>
    <w:rsid w:val="008A3792"/>
    <w:rPr>
      <w:color w:val="FF0000"/>
      <w:shd w:val="clear" w:color="auto" w:fill="auto"/>
    </w:rPr>
  </w:style>
  <w:style w:type="paragraph" w:customStyle="1" w:styleId="Point0number">
    <w:name w:val="Point 0 (number)"/>
    <w:basedOn w:val="Standaard"/>
    <w:rsid w:val="008A3792"/>
    <w:pPr>
      <w:numPr>
        <w:numId w:val="29"/>
      </w:numPr>
      <w:spacing w:before="120" w:after="120"/>
      <w:jc w:val="both"/>
    </w:pPr>
    <w:rPr>
      <w:rFonts w:ascii="Times New Roman" w:hAnsi="Times New Roman"/>
      <w:sz w:val="24"/>
      <w:lang w:eastAsia="en-US"/>
    </w:rPr>
  </w:style>
  <w:style w:type="paragraph" w:customStyle="1" w:styleId="Point1number">
    <w:name w:val="Point 1 (number)"/>
    <w:basedOn w:val="Standaard"/>
    <w:rsid w:val="008A3792"/>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Standaard"/>
    <w:rsid w:val="008A3792"/>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Standaard"/>
    <w:rsid w:val="008A3792"/>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Standaard"/>
    <w:rsid w:val="008A3792"/>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Standaard"/>
    <w:rsid w:val="008A3792"/>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Standaard"/>
    <w:rsid w:val="008A3792"/>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Standaard"/>
    <w:rsid w:val="008A3792"/>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Standaard"/>
    <w:rsid w:val="008A3792"/>
    <w:pPr>
      <w:numPr>
        <w:ilvl w:val="8"/>
        <w:numId w:val="29"/>
      </w:numPr>
      <w:spacing w:before="120" w:after="120"/>
      <w:jc w:val="both"/>
    </w:pPr>
    <w:rPr>
      <w:rFonts w:ascii="Times New Roman" w:hAnsi="Times New Roman"/>
      <w:sz w:val="24"/>
      <w:lang w:eastAsia="en-US"/>
    </w:rPr>
  </w:style>
  <w:style w:type="paragraph" w:customStyle="1" w:styleId="Bullet0">
    <w:name w:val="Bullet 0"/>
    <w:basedOn w:val="Standaard"/>
    <w:rsid w:val="008A3792"/>
    <w:pPr>
      <w:numPr>
        <w:numId w:val="23"/>
      </w:numPr>
      <w:spacing w:before="120" w:after="120"/>
      <w:jc w:val="both"/>
    </w:pPr>
    <w:rPr>
      <w:rFonts w:ascii="Times New Roman" w:hAnsi="Times New Roman"/>
      <w:sz w:val="24"/>
      <w:lang w:eastAsia="en-US"/>
    </w:rPr>
  </w:style>
  <w:style w:type="paragraph" w:customStyle="1" w:styleId="Bullet1">
    <w:name w:val="Bullet 1"/>
    <w:basedOn w:val="Standaard"/>
    <w:rsid w:val="008A3792"/>
    <w:pPr>
      <w:numPr>
        <w:numId w:val="24"/>
      </w:numPr>
      <w:spacing w:before="120" w:after="120"/>
      <w:jc w:val="both"/>
    </w:pPr>
    <w:rPr>
      <w:rFonts w:ascii="Times New Roman" w:hAnsi="Times New Roman"/>
      <w:sz w:val="24"/>
      <w:lang w:eastAsia="en-US"/>
    </w:rPr>
  </w:style>
  <w:style w:type="paragraph" w:customStyle="1" w:styleId="Bullet2">
    <w:name w:val="Bullet 2"/>
    <w:basedOn w:val="Standaard"/>
    <w:rsid w:val="008A3792"/>
    <w:pPr>
      <w:numPr>
        <w:numId w:val="25"/>
      </w:numPr>
      <w:spacing w:before="120" w:after="120"/>
      <w:jc w:val="both"/>
    </w:pPr>
    <w:rPr>
      <w:rFonts w:ascii="Times New Roman" w:hAnsi="Times New Roman"/>
      <w:sz w:val="24"/>
      <w:lang w:eastAsia="en-US"/>
    </w:rPr>
  </w:style>
  <w:style w:type="paragraph" w:customStyle="1" w:styleId="Bullet3">
    <w:name w:val="Bullet 3"/>
    <w:basedOn w:val="Standaard"/>
    <w:rsid w:val="008A3792"/>
    <w:pPr>
      <w:numPr>
        <w:numId w:val="26"/>
      </w:numPr>
      <w:spacing w:before="120" w:after="120"/>
      <w:jc w:val="both"/>
    </w:pPr>
    <w:rPr>
      <w:rFonts w:ascii="Times New Roman" w:hAnsi="Times New Roman"/>
      <w:sz w:val="24"/>
      <w:lang w:eastAsia="en-US"/>
    </w:rPr>
  </w:style>
  <w:style w:type="paragraph" w:customStyle="1" w:styleId="Bullet4">
    <w:name w:val="Bullet 4"/>
    <w:basedOn w:val="Standaard"/>
    <w:rsid w:val="008A3792"/>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8A3792"/>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8A3792"/>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8A3792"/>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8A3792"/>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8A3792"/>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8A3792"/>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8A3792"/>
    <w:pPr>
      <w:spacing w:after="240"/>
    </w:pPr>
    <w:rPr>
      <w:rFonts w:ascii="Times New Roman" w:hAnsi="Times New Roman"/>
      <w:sz w:val="24"/>
      <w:lang w:eastAsia="en-US"/>
    </w:rPr>
  </w:style>
  <w:style w:type="paragraph" w:customStyle="1" w:styleId="Datedadoption">
    <w:name w:val="Date d'adoption"/>
    <w:basedOn w:val="Standaard"/>
    <w:next w:val="Titreobjet"/>
    <w:rsid w:val="008A3792"/>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8A3792"/>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8A3792"/>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8A3792"/>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8A3792"/>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8A3792"/>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8A3792"/>
    <w:rPr>
      <w:rFonts w:ascii="Arial" w:hAnsi="Arial" w:cs="Arial"/>
      <w:sz w:val="24"/>
      <w:lang w:eastAsia="en-US"/>
    </w:rPr>
  </w:style>
  <w:style w:type="paragraph" w:customStyle="1" w:styleId="Rfrenceinstitutionnelle">
    <w:name w:val="Référence institutionnelle"/>
    <w:basedOn w:val="Standaard"/>
    <w:next w:val="Confidentialit"/>
    <w:rsid w:val="008A3792"/>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8A3792"/>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8A3792"/>
    <w:pPr>
      <w:ind w:left="5103"/>
    </w:pPr>
    <w:rPr>
      <w:rFonts w:ascii="Times New Roman" w:hAnsi="Times New Roman"/>
      <w:sz w:val="24"/>
      <w:lang w:eastAsia="en-US"/>
    </w:rPr>
  </w:style>
  <w:style w:type="paragraph" w:customStyle="1" w:styleId="Sous-titreobjet">
    <w:name w:val="Sous-titre objet"/>
    <w:basedOn w:val="Standaard"/>
    <w:rsid w:val="008A3792"/>
    <w:pPr>
      <w:jc w:val="center"/>
    </w:pPr>
    <w:rPr>
      <w:rFonts w:ascii="Times New Roman" w:hAnsi="Times New Roman"/>
      <w:b/>
      <w:sz w:val="24"/>
      <w:lang w:eastAsia="en-US"/>
    </w:rPr>
  </w:style>
  <w:style w:type="paragraph" w:customStyle="1" w:styleId="Statut">
    <w:name w:val="Statut"/>
    <w:basedOn w:val="Standaard"/>
    <w:next w:val="Typedudocument"/>
    <w:rsid w:val="008A3792"/>
    <w:pPr>
      <w:spacing w:before="360"/>
      <w:jc w:val="center"/>
    </w:pPr>
    <w:rPr>
      <w:rFonts w:ascii="Times New Roman" w:hAnsi="Times New Roman"/>
      <w:sz w:val="24"/>
      <w:lang w:eastAsia="en-US"/>
    </w:rPr>
  </w:style>
  <w:style w:type="character" w:customStyle="1" w:styleId="Added">
    <w:name w:val="Added"/>
    <w:rsid w:val="008A3792"/>
    <w:rPr>
      <w:b/>
      <w:u w:val="single"/>
      <w:shd w:val="clear" w:color="auto" w:fill="auto"/>
    </w:rPr>
  </w:style>
  <w:style w:type="character" w:customStyle="1" w:styleId="Deleted">
    <w:name w:val="Deleted"/>
    <w:rsid w:val="008A3792"/>
    <w:rPr>
      <w:strike/>
      <w:shd w:val="clear" w:color="auto" w:fill="auto"/>
    </w:rPr>
  </w:style>
  <w:style w:type="paragraph" w:customStyle="1" w:styleId="Address">
    <w:name w:val="Address"/>
    <w:basedOn w:val="Standaard"/>
    <w:next w:val="Standaard"/>
    <w:rsid w:val="008A3792"/>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8A3792"/>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8A3792"/>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8A3792"/>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8A3792"/>
    <w:pPr>
      <w:spacing w:before="360"/>
      <w:jc w:val="center"/>
    </w:pPr>
    <w:rPr>
      <w:rFonts w:ascii="Times New Roman" w:hAnsi="Times New Roman"/>
      <w:sz w:val="24"/>
      <w:lang w:eastAsia="en-US"/>
    </w:rPr>
  </w:style>
  <w:style w:type="paragraph" w:customStyle="1" w:styleId="Rfrencecroise">
    <w:name w:val="Référence croisée"/>
    <w:basedOn w:val="Standaard"/>
    <w:rsid w:val="008A3792"/>
    <w:pPr>
      <w:jc w:val="center"/>
    </w:pPr>
    <w:rPr>
      <w:rFonts w:ascii="Times New Roman" w:hAnsi="Times New Roman"/>
      <w:sz w:val="24"/>
      <w:lang w:eastAsia="en-US"/>
    </w:rPr>
  </w:style>
  <w:style w:type="paragraph" w:customStyle="1" w:styleId="Fichefinanciretitre">
    <w:name w:val="Fiche financière titre"/>
    <w:basedOn w:val="Standaard"/>
    <w:next w:val="Standaard"/>
    <w:rsid w:val="008A3792"/>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8A3792"/>
  </w:style>
  <w:style w:type="paragraph" w:customStyle="1" w:styleId="RfrenceinterinstitutionnellePagedecouverture">
    <w:name w:val="Référence interinstitutionnelle (Page de couverture)"/>
    <w:basedOn w:val="Rfrenceinterinstitutionnelle"/>
    <w:next w:val="Confidentialit"/>
    <w:rsid w:val="008A3792"/>
  </w:style>
  <w:style w:type="paragraph" w:customStyle="1" w:styleId="Sous-titreobjetPagedecouverture">
    <w:name w:val="Sous-titre objet (Page de couverture)"/>
    <w:basedOn w:val="Sous-titreobjet"/>
    <w:rsid w:val="008A3792"/>
  </w:style>
  <w:style w:type="paragraph" w:customStyle="1" w:styleId="StatutPagedecouverture">
    <w:name w:val="Statut (Page de couverture)"/>
    <w:basedOn w:val="Statut"/>
    <w:next w:val="TypedudocumentPagedecouverture"/>
    <w:rsid w:val="008A3792"/>
  </w:style>
  <w:style w:type="paragraph" w:customStyle="1" w:styleId="TitreobjetPagedecouverture">
    <w:name w:val="Titre objet (Page de couverture)"/>
    <w:basedOn w:val="Titreobjet"/>
    <w:next w:val="Sous-titreobjetPagedecouverture"/>
    <w:rsid w:val="008A3792"/>
  </w:style>
  <w:style w:type="paragraph" w:customStyle="1" w:styleId="TypedudocumentPagedecouverture">
    <w:name w:val="Type du document (Page de couverture)"/>
    <w:basedOn w:val="Typedudocument"/>
    <w:next w:val="TitreobjetPagedecouverture"/>
    <w:rsid w:val="008A3792"/>
  </w:style>
  <w:style w:type="paragraph" w:customStyle="1" w:styleId="Volume">
    <w:name w:val="Volume"/>
    <w:basedOn w:val="Standaard"/>
    <w:next w:val="Confidentialit"/>
    <w:rsid w:val="008A3792"/>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8A3792"/>
    <w:pPr>
      <w:spacing w:after="240"/>
    </w:pPr>
  </w:style>
  <w:style w:type="paragraph" w:customStyle="1" w:styleId="Accompagnant">
    <w:name w:val="Accompagnant"/>
    <w:basedOn w:val="Standaard"/>
    <w:next w:val="Typeacteprincipal"/>
    <w:rsid w:val="008A3792"/>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8A3792"/>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8A3792"/>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8A3792"/>
  </w:style>
  <w:style w:type="paragraph" w:customStyle="1" w:styleId="AccompagnantPagedecouverture">
    <w:name w:val="Accompagnant (Page de couverture)"/>
    <w:basedOn w:val="Accompagnant"/>
    <w:next w:val="TypeacteprincipalPagedecouverture"/>
    <w:rsid w:val="008A3792"/>
  </w:style>
  <w:style w:type="paragraph" w:customStyle="1" w:styleId="TypeacteprincipalPagedecouverture">
    <w:name w:val="Type acte principal (Page de couverture)"/>
    <w:basedOn w:val="Typeacteprincipal"/>
    <w:next w:val="ObjetacteprincipalPagedecouverture"/>
    <w:rsid w:val="008A3792"/>
  </w:style>
  <w:style w:type="paragraph" w:customStyle="1" w:styleId="ObjetacteprincipalPagedecouverture">
    <w:name w:val="Objet acte principal (Page de couverture)"/>
    <w:basedOn w:val="Objetacteprincipal"/>
    <w:next w:val="Rfrencecroise"/>
    <w:rsid w:val="008A3792"/>
  </w:style>
  <w:style w:type="paragraph" w:customStyle="1" w:styleId="LanguesfaisantfoiPagedecouverture">
    <w:name w:val="Langues faisant foi (Page de couverture)"/>
    <w:basedOn w:val="Standaard"/>
    <w:next w:val="Standaard"/>
    <w:rsid w:val="008A3792"/>
    <w:pPr>
      <w:spacing w:before="360"/>
      <w:jc w:val="center"/>
    </w:pPr>
    <w:rPr>
      <w:rFonts w:ascii="Times New Roman" w:hAnsi="Times New Roman"/>
      <w:sz w:val="24"/>
      <w:lang w:eastAsia="en-US"/>
    </w:rPr>
  </w:style>
  <w:style w:type="paragraph" w:styleId="Lijstnummering2">
    <w:name w:val="List Number 2"/>
    <w:basedOn w:val="Standaard"/>
    <w:rsid w:val="008A3792"/>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8A3792"/>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8A3792"/>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8A3792"/>
    <w:pPr>
      <w:numPr>
        <w:numId w:val="15"/>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8A3792"/>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8A3792"/>
    <w:pPr>
      <w:numPr>
        <w:numId w:val="17"/>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8A3792"/>
    <w:pPr>
      <w:numPr>
        <w:numId w:val="18"/>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8A3792"/>
    <w:pPr>
      <w:spacing w:before="120" w:after="120"/>
      <w:jc w:val="both"/>
    </w:pPr>
    <w:rPr>
      <w:rFonts w:ascii="Times New Roman" w:hAnsi="Times New Roman"/>
      <w:sz w:val="24"/>
      <w:lang w:eastAsia="en-US"/>
    </w:rPr>
  </w:style>
  <w:style w:type="character" w:customStyle="1" w:styleId="CommentTextChar3">
    <w:name w:val="Comment Text Char3"/>
    <w:locked/>
    <w:rsid w:val="008A3792"/>
    <w:rPr>
      <w:rFonts w:ascii="Arial" w:hAnsi="Arial" w:cs="Times New Roman"/>
      <w:lang w:val="en-GB" w:eastAsia="en-GB" w:bidi="ar-SA"/>
    </w:rPr>
  </w:style>
  <w:style w:type="paragraph" w:customStyle="1" w:styleId="Paragrafoelenco3">
    <w:name w:val="Paragrafo elenco3"/>
    <w:basedOn w:val="Standaard"/>
    <w:rsid w:val="008A3792"/>
    <w:pPr>
      <w:ind w:left="720"/>
      <w:contextualSpacing/>
    </w:pPr>
    <w:rPr>
      <w:rFonts w:ascii="Cambria" w:hAnsi="Cambria"/>
      <w:sz w:val="24"/>
      <w:lang w:val="en-US" w:eastAsia="en-US"/>
    </w:rPr>
  </w:style>
  <w:style w:type="paragraph" w:customStyle="1" w:styleId="Listeavsnitt1">
    <w:name w:val="Listeavsnitt1"/>
    <w:basedOn w:val="Standaard"/>
    <w:rsid w:val="008A3792"/>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8A3792"/>
    <w:rPr>
      <w:rFonts w:ascii="Consolas" w:hAnsi="Consolas" w:cs="Consolas"/>
      <w:sz w:val="21"/>
      <w:szCs w:val="21"/>
      <w:lang w:eastAsia="de-DE"/>
    </w:rPr>
  </w:style>
  <w:style w:type="character" w:customStyle="1" w:styleId="CharChar1">
    <w:name w:val="Char Char1"/>
    <w:semiHidden/>
    <w:locked/>
    <w:rsid w:val="008A3792"/>
    <w:rPr>
      <w:rFonts w:ascii="Arial" w:hAnsi="Arial"/>
      <w:lang w:val="en-GB" w:eastAsia="en-GB" w:bidi="ar-SA"/>
    </w:rPr>
  </w:style>
  <w:style w:type="character" w:customStyle="1" w:styleId="CharChar">
    <w:name w:val="Char Char"/>
    <w:semiHidden/>
    <w:locked/>
    <w:rsid w:val="008A3792"/>
    <w:rPr>
      <w:rFonts w:ascii="Arial" w:hAnsi="Arial"/>
      <w:lang w:val="en-GB" w:eastAsia="en-GB" w:bidi="ar-SA"/>
    </w:rPr>
  </w:style>
  <w:style w:type="character" w:customStyle="1" w:styleId="CharChar2">
    <w:name w:val="Char Char2"/>
    <w:semiHidden/>
    <w:locked/>
    <w:rsid w:val="008A3792"/>
    <w:rPr>
      <w:rFonts w:ascii="Arial" w:hAnsi="Arial"/>
      <w:lang w:val="en-GB" w:eastAsia="en-GB" w:bidi="ar-SA"/>
    </w:rPr>
  </w:style>
  <w:style w:type="character" w:customStyle="1" w:styleId="CharChar4">
    <w:name w:val="Char Char4"/>
    <w:semiHidden/>
    <w:locked/>
    <w:rsid w:val="008A3792"/>
    <w:rPr>
      <w:rFonts w:ascii="Arial" w:hAnsi="Arial" w:cs="Times New Roman"/>
      <w:lang w:val="en-GB" w:eastAsia="en-GB" w:bidi="ar-SA"/>
    </w:rPr>
  </w:style>
  <w:style w:type="numbering" w:customStyle="1" w:styleId="Formatvorlage1">
    <w:name w:val="Formatvorlage1"/>
    <w:uiPriority w:val="99"/>
    <w:rsid w:val="008A3792"/>
    <w:pPr>
      <w:numPr>
        <w:numId w:val="28"/>
      </w:numPr>
    </w:pPr>
  </w:style>
  <w:style w:type="character" w:customStyle="1" w:styleId="DeltaViewDeletion">
    <w:name w:val="DeltaView Deletion"/>
    <w:rsid w:val="008A3792"/>
    <w:rPr>
      <w:b/>
      <w:strike/>
      <w:color w:val="FFFFFF"/>
      <w:spacing w:val="0"/>
    </w:rPr>
  </w:style>
  <w:style w:type="paragraph" w:customStyle="1" w:styleId="Listenabsatz3">
    <w:name w:val="Listenabsatz3"/>
    <w:basedOn w:val="Standaard"/>
    <w:rsid w:val="008A3792"/>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8A3792"/>
    <w:pPr>
      <w:ind w:left="720"/>
      <w:contextualSpacing/>
    </w:pPr>
    <w:rPr>
      <w:rFonts w:ascii="Cambria" w:hAnsi="Cambria"/>
      <w:sz w:val="24"/>
      <w:lang w:val="en-US" w:eastAsia="en-US"/>
    </w:rPr>
  </w:style>
  <w:style w:type="paragraph" w:customStyle="1" w:styleId="ListParagraph2">
    <w:name w:val="List Paragraph2"/>
    <w:basedOn w:val="Standaard"/>
    <w:rsid w:val="008A3792"/>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8A3792"/>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8A3792"/>
    <w:pPr>
      <w:spacing w:after="0" w:line="240" w:lineRule="auto"/>
    </w:pPr>
    <w:rPr>
      <w:rFonts w:ascii="Times New Roman" w:eastAsia="Times New Roman" w:hAnsi="Times New Roman" w:cs="Times New Roman"/>
      <w:sz w:val="24"/>
      <w:szCs w:val="24"/>
      <w:lang w:val="en-GB"/>
    </w:rPr>
  </w:style>
  <w:style w:type="paragraph" w:customStyle="1" w:styleId="CODParagraphes">
    <w:name w:val="COD Paragraphes"/>
    <w:basedOn w:val="Standaard"/>
    <w:rsid w:val="008A3792"/>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8A3792"/>
    <w:rPr>
      <w:rFonts w:ascii="Times New Roman" w:eastAsia="Times New Roman" w:hAnsi="Times New Roman" w:cs="Times New Roman"/>
      <w:i/>
      <w:sz w:val="24"/>
      <w:szCs w:val="24"/>
      <w:lang w:val="x-none" w:eastAsia="x-none"/>
    </w:rPr>
  </w:style>
  <w:style w:type="paragraph" w:customStyle="1" w:styleId="CODArticle12">
    <w:name w:val="COD Article + 12"/>
    <w:basedOn w:val="Standaard"/>
    <w:uiPriority w:val="99"/>
    <w:rsid w:val="008A3792"/>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8A3792"/>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8A3792"/>
    <w:pPr>
      <w:ind w:left="720"/>
      <w:contextualSpacing/>
    </w:pPr>
    <w:rPr>
      <w:rFonts w:ascii="Times New Roman" w:hAnsi="Times New Roman"/>
      <w:sz w:val="24"/>
      <w:lang w:eastAsia="en-GB"/>
    </w:rPr>
  </w:style>
  <w:style w:type="paragraph" w:customStyle="1" w:styleId="Listenabsatz4">
    <w:name w:val="Listenabsatz4"/>
    <w:basedOn w:val="Standaard"/>
    <w:qFormat/>
    <w:rsid w:val="008A3792"/>
    <w:pPr>
      <w:ind w:left="720"/>
      <w:contextualSpacing/>
    </w:pPr>
    <w:rPr>
      <w:rFonts w:ascii="Times New Roman" w:hAnsi="Times New Roman"/>
      <w:sz w:val="24"/>
      <w:lang w:eastAsia="en-GB"/>
    </w:rPr>
  </w:style>
  <w:style w:type="character" w:customStyle="1" w:styleId="04BodyTextChar">
    <w:name w:val="04_Body Text Char"/>
    <w:link w:val="04BodyText"/>
    <w:rsid w:val="008A3792"/>
    <w:rPr>
      <w:rFonts w:ascii="Georgia" w:eastAsia="Times New Roman" w:hAnsi="Georgia" w:cs="Times New Roman"/>
      <w:sz w:val="20"/>
      <w:szCs w:val="24"/>
      <w:lang w:val="en-GB" w:eastAsia="de-DE"/>
    </w:rPr>
  </w:style>
  <w:style w:type="paragraph" w:customStyle="1" w:styleId="05dHeadline1line">
    <w:name w:val="05d_Headline 1 line"/>
    <w:basedOn w:val="05cHeadline1"/>
    <w:next w:val="04fBodytextline"/>
    <w:rsid w:val="008A3792"/>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8A3792"/>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8A3792"/>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8A3792"/>
    <w:rPr>
      <w:rFonts w:ascii="Georgia" w:eastAsia="Times New Roman" w:hAnsi="Georgia" w:cs="Times New Roman"/>
      <w:sz w:val="20"/>
      <w:szCs w:val="24"/>
      <w:lang w:val="x-none" w:eastAsia="de-DE"/>
    </w:rPr>
  </w:style>
  <w:style w:type="character" w:customStyle="1" w:styleId="AnnexChar">
    <w:name w:val="Annex Char"/>
    <w:link w:val="Annex"/>
    <w:rsid w:val="008A3792"/>
    <w:rPr>
      <w:rFonts w:ascii="Georgia" w:eastAsia="Times New Roman" w:hAnsi="Georgia" w:cs="Times New Roman"/>
      <w:b/>
      <w:color w:val="000000"/>
      <w:sz w:val="20"/>
      <w:szCs w:val="24"/>
      <w:lang w:val="x-none" w:eastAsia="de-DE"/>
    </w:rPr>
  </w:style>
  <w:style w:type="paragraph" w:customStyle="1" w:styleId="CM1">
    <w:name w:val="CM1"/>
    <w:basedOn w:val="Default"/>
    <w:next w:val="Default"/>
    <w:uiPriority w:val="99"/>
    <w:rsid w:val="008A3792"/>
    <w:rPr>
      <w:rFonts w:ascii="EUAlbertina" w:hAnsi="EUAlbertina" w:cs="Times New Roman"/>
      <w:color w:val="auto"/>
      <w:lang w:val="de-DE" w:eastAsia="de-DE"/>
    </w:rPr>
  </w:style>
  <w:style w:type="paragraph" w:customStyle="1" w:styleId="aStyle1">
    <w:name w:val="a. Style1"/>
    <w:basedOn w:val="Standaard"/>
    <w:link w:val="aStyle1Char"/>
    <w:qFormat/>
    <w:rsid w:val="008A3792"/>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8A3792"/>
    <w:rPr>
      <w:rFonts w:ascii="Georgia" w:eastAsia="Times New Roman" w:hAnsi="Georgia" w:cs="Times New Roman"/>
      <w:sz w:val="20"/>
      <w:szCs w:val="20"/>
      <w:lang w:val="x-none" w:eastAsia="x-none"/>
    </w:rPr>
  </w:style>
  <w:style w:type="paragraph" w:styleId="Titel">
    <w:name w:val="Title"/>
    <w:basedOn w:val="Standaard"/>
    <w:next w:val="Standaard"/>
    <w:link w:val="TitelChar"/>
    <w:uiPriority w:val="10"/>
    <w:qFormat/>
    <w:rsid w:val="008A3792"/>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basedOn w:val="Standaardalinea-lettertype"/>
    <w:link w:val="Titel"/>
    <w:uiPriority w:val="10"/>
    <w:rsid w:val="008A3792"/>
    <w:rPr>
      <w:rFonts w:ascii="Cambria" w:eastAsia="Times New Roman" w:hAnsi="Cambria" w:cs="Times New Roman"/>
      <w:b/>
      <w:kern w:val="28"/>
      <w:sz w:val="32"/>
      <w:szCs w:val="20"/>
      <w:lang w:val="fr-FR" w:eastAsia="fr-FR"/>
    </w:rPr>
  </w:style>
  <w:style w:type="paragraph" w:customStyle="1" w:styleId="32LadilloosubtitulonotadeprensaCNMV">
    <w:name w:val="3.2. Ladillo o subtitulo nota de prensa CNMV"/>
    <w:basedOn w:val="Standaard"/>
    <w:rsid w:val="008A3792"/>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8A3792"/>
    <w:rPr>
      <w:rFonts w:ascii="Georgia" w:eastAsia="Times New Roman" w:hAnsi="Georgia" w:cs="Times New Roman"/>
      <w:szCs w:val="24"/>
      <w:lang w:val="en-GB" w:eastAsia="de-DE"/>
    </w:rPr>
  </w:style>
  <w:style w:type="table" w:customStyle="1" w:styleId="TableGrid2">
    <w:name w:val="Table Grid2"/>
    <w:basedOn w:val="Standaardtabel"/>
    <w:next w:val="Tabelraster"/>
    <w:uiPriority w:val="59"/>
    <w:rsid w:val="008A3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rsid w:val="008A3792"/>
    <w:rPr>
      <w:b/>
      <w:i w:val="0"/>
      <w:iCs/>
      <w:sz w:val="20"/>
    </w:rPr>
  </w:style>
  <w:style w:type="paragraph" w:customStyle="1" w:styleId="NEW-Paragraph-Level1">
    <w:name w:val="NEW-Paragraph-Level1"/>
    <w:basedOn w:val="Standaard"/>
    <w:rsid w:val="008A3792"/>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8A3792"/>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8A3792"/>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8A3792"/>
    <w:rPr>
      <w:rFonts w:ascii="Georgia" w:eastAsia="Times New Roman" w:hAnsi="Georgia" w:cs="Times New Roman"/>
      <w:sz w:val="20"/>
      <w:szCs w:val="20"/>
      <w:lang w:val="en-GB" w:eastAsia="de-DE"/>
    </w:rPr>
  </w:style>
  <w:style w:type="character" w:customStyle="1" w:styleId="NEW-Paragraph-level3Char">
    <w:name w:val="NEW-Paragraph-level3 Char"/>
    <w:link w:val="NEW-Paragraph-level3"/>
    <w:rsid w:val="008A3792"/>
    <w:rPr>
      <w:rFonts w:ascii="Georgia" w:eastAsia="Times New Roman" w:hAnsi="Georgia" w:cs="Times New Roman"/>
      <w:sz w:val="20"/>
      <w:szCs w:val="20"/>
      <w:lang w:val="en-GB" w:eastAsia="de-DE"/>
    </w:rPr>
  </w:style>
  <w:style w:type="paragraph" w:customStyle="1" w:styleId="NEW-Level0">
    <w:name w:val="NEW-Level0"/>
    <w:basedOn w:val="Standaard"/>
    <w:rsid w:val="008A3792"/>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Standaard"/>
    <w:rsid w:val="008A3792"/>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8A3792"/>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8A3792"/>
    <w:rPr>
      <w:rFonts w:ascii="Georgia" w:eastAsia="Times New Roman" w:hAnsi="Georgia" w:cs="Georgia"/>
      <w:b/>
      <w:bCs/>
      <w:color w:val="000000"/>
      <w:sz w:val="20"/>
      <w:szCs w:val="20"/>
      <w:u w:val="single"/>
      <w:lang w:val="en-GB" w:eastAsia="en-GB"/>
    </w:rPr>
  </w:style>
  <w:style w:type="paragraph" w:customStyle="1" w:styleId="aNEW-Level0">
    <w:name w:val="aNEW-Level0"/>
    <w:basedOn w:val="NEW-Level0"/>
    <w:link w:val="aNEW-Level0Char"/>
    <w:qFormat/>
    <w:rsid w:val="008A3792"/>
    <w:pPr>
      <w:spacing w:before="120" w:after="120"/>
      <w:ind w:left="425" w:hanging="425"/>
    </w:pPr>
  </w:style>
  <w:style w:type="paragraph" w:customStyle="1" w:styleId="aNEW-Level1">
    <w:name w:val="aNEW-Level1"/>
    <w:basedOn w:val="NEW-Level1"/>
    <w:link w:val="aNEW-Level1Char"/>
    <w:qFormat/>
    <w:rsid w:val="008A3792"/>
    <w:pPr>
      <w:spacing w:before="120" w:after="120"/>
      <w:ind w:left="431" w:hanging="431"/>
    </w:pPr>
  </w:style>
  <w:style w:type="character" w:customStyle="1" w:styleId="aNEW-Level0Char">
    <w:name w:val="aNEW-Level0 Char"/>
    <w:link w:val="aNEW-Level0"/>
    <w:rsid w:val="008A3792"/>
    <w:rPr>
      <w:rFonts w:ascii="Georgia" w:eastAsia="Times New Roman" w:hAnsi="Georgia" w:cs="Arial"/>
      <w:b/>
      <w:bCs/>
      <w:kern w:val="32"/>
      <w:sz w:val="28"/>
      <w:szCs w:val="28"/>
      <w:lang w:val="en-GB" w:eastAsia="de-DE"/>
    </w:rPr>
  </w:style>
  <w:style w:type="character" w:customStyle="1" w:styleId="aNEW-Level1Char">
    <w:name w:val="aNEW-Level1 Char"/>
    <w:link w:val="aNEW-Level1"/>
    <w:rsid w:val="008A3792"/>
    <w:rPr>
      <w:rFonts w:ascii="Georgia" w:eastAsia="Times New Roman" w:hAnsi="Georgia" w:cs="Arial"/>
      <w:b/>
      <w:bCs/>
      <w:kern w:val="32"/>
      <w:sz w:val="24"/>
      <w:szCs w:val="32"/>
      <w:lang w:val="en-GB" w:eastAsia="de-DE"/>
    </w:rPr>
  </w:style>
  <w:style w:type="paragraph" w:customStyle="1" w:styleId="aNEW-Level2">
    <w:name w:val="aNEW-Level2"/>
    <w:basedOn w:val="NEW-Level2"/>
    <w:link w:val="aNEW-Level2Char"/>
    <w:qFormat/>
    <w:rsid w:val="008A3792"/>
  </w:style>
  <w:style w:type="paragraph" w:customStyle="1" w:styleId="aNEW-Level4">
    <w:name w:val="aNEW-Level4"/>
    <w:basedOn w:val="Standaard"/>
    <w:link w:val="aNEW-Level4Char"/>
    <w:qFormat/>
    <w:rsid w:val="008A3792"/>
    <w:pPr>
      <w:tabs>
        <w:tab w:val="left" w:pos="720"/>
      </w:tabs>
      <w:spacing w:after="250" w:line="276" w:lineRule="auto"/>
      <w:jc w:val="both"/>
    </w:pPr>
    <w:rPr>
      <w:i/>
      <w:szCs w:val="20"/>
    </w:rPr>
  </w:style>
  <w:style w:type="character" w:customStyle="1" w:styleId="aNEW-Level2Char">
    <w:name w:val="aNEW-Level2 Char"/>
    <w:link w:val="aNEW-Level2"/>
    <w:rsid w:val="008A3792"/>
    <w:rPr>
      <w:rFonts w:ascii="Georgia" w:eastAsia="Times New Roman" w:hAnsi="Georgia" w:cs="Georgia"/>
      <w:b/>
      <w:bCs/>
      <w:color w:val="000000"/>
      <w:sz w:val="20"/>
      <w:szCs w:val="20"/>
      <w:u w:val="single"/>
      <w:lang w:val="en-GB" w:eastAsia="en-GB"/>
    </w:rPr>
  </w:style>
  <w:style w:type="paragraph" w:customStyle="1" w:styleId="aNEW-Questions">
    <w:name w:val="aNEW-Questions"/>
    <w:basedOn w:val="Standaard"/>
    <w:link w:val="aNEW-QuestionsChar"/>
    <w:qFormat/>
    <w:rsid w:val="008A3792"/>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8A3792"/>
    <w:rPr>
      <w:rFonts w:ascii="Georgia" w:eastAsia="Times New Roman" w:hAnsi="Georgia" w:cs="Times New Roman"/>
      <w:i/>
      <w:sz w:val="20"/>
      <w:szCs w:val="20"/>
      <w:lang w:val="en-GB" w:eastAsia="de-DE"/>
    </w:rPr>
  </w:style>
  <w:style w:type="paragraph" w:customStyle="1" w:styleId="aNEW-Paragraph">
    <w:name w:val="aNEW-Paragraph"/>
    <w:basedOn w:val="NEW-Paragraph-Level1"/>
    <w:link w:val="aNEW-ParagraphChar"/>
    <w:qFormat/>
    <w:rsid w:val="008A3792"/>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8A3792"/>
    <w:rPr>
      <w:rFonts w:ascii="Georgia" w:eastAsia="Calibri" w:hAnsi="Georgia" w:cs="Times New Roman"/>
      <w:b/>
      <w:bCs/>
      <w:kern w:val="28"/>
      <w:sz w:val="20"/>
      <w:szCs w:val="32"/>
      <w:lang w:val="en-GB"/>
    </w:rPr>
  </w:style>
  <w:style w:type="character" w:customStyle="1" w:styleId="aNEW-ParagraphChar">
    <w:name w:val="aNEW-Paragraph Char"/>
    <w:link w:val="aNEW-Paragraph"/>
    <w:rsid w:val="008A3792"/>
    <w:rPr>
      <w:rFonts w:ascii="Georgia" w:eastAsia="Calibri" w:hAnsi="Georgia" w:cs="Times New Roman"/>
      <w:sz w:val="20"/>
      <w:szCs w:val="20"/>
      <w:lang w:val="en-GB" w:eastAsia="de-DE"/>
    </w:rPr>
  </w:style>
  <w:style w:type="paragraph" w:customStyle="1" w:styleId="aNew-Level33">
    <w:name w:val="aNew-Level33"/>
    <w:basedOn w:val="Standaard"/>
    <w:link w:val="aNew-Level33Char"/>
    <w:qFormat/>
    <w:rsid w:val="008A3792"/>
    <w:pPr>
      <w:spacing w:after="250" w:line="276" w:lineRule="auto"/>
      <w:ind w:left="426" w:hanging="426"/>
      <w:jc w:val="both"/>
    </w:pPr>
    <w:rPr>
      <w:b/>
    </w:rPr>
  </w:style>
  <w:style w:type="paragraph" w:customStyle="1" w:styleId="aNew-BoxTitle">
    <w:name w:val="aNew-BoxTitle"/>
    <w:basedOn w:val="04aNumbering"/>
    <w:link w:val="aNew-BoxTitleChar"/>
    <w:qFormat/>
    <w:rsid w:val="008A3792"/>
    <w:pPr>
      <w:shd w:val="clear" w:color="auto" w:fill="D9D9D9"/>
      <w:tabs>
        <w:tab w:val="clear" w:pos="851"/>
        <w:tab w:val="left" w:pos="720"/>
      </w:tabs>
      <w:ind w:left="284"/>
    </w:pPr>
    <w:rPr>
      <w:b/>
    </w:rPr>
  </w:style>
  <w:style w:type="character" w:customStyle="1" w:styleId="aNew-Level33Char">
    <w:name w:val="aNew-Level33 Char"/>
    <w:link w:val="aNew-Level33"/>
    <w:rsid w:val="008A3792"/>
    <w:rPr>
      <w:rFonts w:ascii="Georgia" w:eastAsia="Times New Roman" w:hAnsi="Georgia" w:cs="Times New Roman"/>
      <w:b/>
      <w:sz w:val="20"/>
      <w:szCs w:val="24"/>
      <w:lang w:val="en-GB" w:eastAsia="de-DE"/>
    </w:rPr>
  </w:style>
  <w:style w:type="character" w:customStyle="1" w:styleId="aNew-BoxTitleChar">
    <w:name w:val="aNew-BoxTitle Char"/>
    <w:link w:val="aNew-BoxTitle"/>
    <w:rsid w:val="008A3792"/>
    <w:rPr>
      <w:rFonts w:ascii="Georgia" w:eastAsia="Times New Roman" w:hAnsi="Georgia" w:cs="Times New Roman"/>
      <w:b/>
      <w:sz w:val="20"/>
      <w:szCs w:val="24"/>
      <w:shd w:val="clear" w:color="auto" w:fill="D9D9D9"/>
      <w:lang w:val="en-GB" w:eastAsia="de-DE"/>
    </w:rPr>
  </w:style>
  <w:style w:type="paragraph" w:customStyle="1" w:styleId="aNEW-Paragraph-level2">
    <w:name w:val="aNEW-Paragraph-level2"/>
    <w:basedOn w:val="NEW-Paragraph-level2"/>
    <w:link w:val="aNEW-Paragraph-level2Char"/>
    <w:qFormat/>
    <w:rsid w:val="008A3792"/>
    <w:pPr>
      <w:ind w:left="851" w:hanging="425"/>
    </w:pPr>
  </w:style>
  <w:style w:type="paragraph" w:customStyle="1" w:styleId="aNEW-Paragraph-level3">
    <w:name w:val="aNEW-Paragraph-level3"/>
    <w:basedOn w:val="NEW-Paragraph-level3"/>
    <w:link w:val="aNEW-Paragraph-level3Char"/>
    <w:qFormat/>
    <w:rsid w:val="008A3792"/>
    <w:pPr>
      <w:ind w:left="1276" w:hanging="426"/>
    </w:pPr>
  </w:style>
  <w:style w:type="character" w:customStyle="1" w:styleId="aNEW-Paragraph-level2Char">
    <w:name w:val="aNEW-Paragraph-level2 Char"/>
    <w:link w:val="aNEW-Paragraph-level2"/>
    <w:rsid w:val="008A3792"/>
    <w:rPr>
      <w:rFonts w:ascii="Georgia" w:eastAsia="Times New Roman" w:hAnsi="Georgia" w:cs="Times New Roman"/>
      <w:sz w:val="20"/>
      <w:szCs w:val="20"/>
      <w:lang w:val="en-GB" w:eastAsia="de-DE"/>
    </w:rPr>
  </w:style>
  <w:style w:type="character" w:customStyle="1" w:styleId="aNEW-Paragraph-level3Char">
    <w:name w:val="aNEW-Paragraph-level3 Char"/>
    <w:link w:val="aNEW-Paragraph-level3"/>
    <w:rsid w:val="008A3792"/>
    <w:rPr>
      <w:rFonts w:ascii="Georgia" w:eastAsia="Times New Roman" w:hAnsi="Georgia" w:cs="Times New Roman"/>
      <w:sz w:val="20"/>
      <w:szCs w:val="20"/>
      <w:lang w:val="en-GB" w:eastAsia="de-DE"/>
    </w:rPr>
  </w:style>
  <w:style w:type="paragraph" w:customStyle="1" w:styleId="aNew-Level5">
    <w:name w:val="aNew-Level5"/>
    <w:basedOn w:val="Standaard"/>
    <w:link w:val="aNew-Level5Char"/>
    <w:qFormat/>
    <w:rsid w:val="008A3792"/>
    <w:pPr>
      <w:tabs>
        <w:tab w:val="left" w:pos="720"/>
      </w:tabs>
      <w:spacing w:after="250" w:line="276" w:lineRule="auto"/>
      <w:jc w:val="both"/>
    </w:pPr>
    <w:rPr>
      <w:i/>
      <w:szCs w:val="20"/>
      <w:u w:val="single"/>
    </w:rPr>
  </w:style>
  <w:style w:type="character" w:customStyle="1" w:styleId="aNew-Level5Char">
    <w:name w:val="aNew-Level5 Char"/>
    <w:link w:val="aNew-Level5"/>
    <w:rsid w:val="008A3792"/>
    <w:rPr>
      <w:rFonts w:ascii="Georgia" w:eastAsia="Times New Roman" w:hAnsi="Georgia" w:cs="Times New Roman"/>
      <w:i/>
      <w:sz w:val="20"/>
      <w:szCs w:val="20"/>
      <w:u w:val="single"/>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4FCEF5A</Template>
  <TotalTime>0</TotalTime>
  <Pages>43</Pages>
  <Words>10263</Words>
  <Characters>58504</Characters>
  <Application>Microsoft Office Word</Application>
  <DocSecurity>0</DocSecurity>
  <Lines>487</Lines>
  <Paragraphs>137</Paragraphs>
  <ScaleCrop>false</ScaleCrop>
  <Company/>
  <LinksUpToDate>false</LinksUpToDate>
  <CharactersWithSpaces>68630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Kuijpers</dc:creator>
  <cp:lastModifiedBy>Wouter Kuijpers</cp:lastModifiedBy>
  <cp:revision>2</cp:revision>
  <dcterms:created xsi:type="dcterms:W3CDTF">2014-07-23T13:00:00Z</dcterms:created>
  <dcterms:modified xsi:type="dcterms:W3CDTF">2014-07-23T13:00:00Z</dcterms:modified>
</cp:coreProperties>
</file>