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536"/>
      </w:tblGrid>
      <w:tr w:rsidR="00FF4A93">
        <w:trPr>
          <w:trHeight w:hRule="exact" w:val="1701"/>
        </w:trPr>
        <w:tc>
          <w:tcPr>
            <w:tcW w:w="3756" w:type="dxa"/>
          </w:tcPr>
          <w:p w:rsidR="00FF4A93" w:rsidRPr="008F2D67" w:rsidRDefault="00FF4A93" w:rsidP="000F523D"/>
        </w:tc>
        <w:tc>
          <w:tcPr>
            <w:tcW w:w="4536" w:type="dxa"/>
          </w:tcPr>
          <w:p w:rsidR="00FF4A93" w:rsidRDefault="00B5799B" w:rsidP="000F523D">
            <w:r>
              <w:fldChar w:fldCharType="begin"/>
            </w:r>
            <w:r>
              <w:instrText xml:space="preserve"> MACROBUTTON  AccepteraAllaVisadeÄndringar </w:instrText>
            </w:r>
            <w:r>
              <w:fldChar w:fldCharType="end"/>
            </w:r>
          </w:p>
        </w:tc>
      </w:tr>
      <w:tr w:rsidR="00FF4A93">
        <w:trPr>
          <w:trHeight w:hRule="exact" w:val="1134"/>
        </w:trPr>
        <w:tc>
          <w:tcPr>
            <w:tcW w:w="3756" w:type="dxa"/>
          </w:tcPr>
          <w:p w:rsidR="00FF4A93" w:rsidRPr="0047515F" w:rsidRDefault="00FF4A93" w:rsidP="0047515F"/>
        </w:tc>
        <w:tc>
          <w:tcPr>
            <w:tcW w:w="4536" w:type="dxa"/>
          </w:tcPr>
          <w:p w:rsidR="00FF4A93" w:rsidRDefault="00FF4A93" w:rsidP="004164FD"/>
        </w:tc>
      </w:tr>
    </w:tbl>
    <w:p w:rsidR="00EE2F09" w:rsidRDefault="005F44D1" w:rsidP="00EE2F0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3593094</wp:posOffset>
                </wp:positionH>
                <wp:positionV relativeFrom="page">
                  <wp:posOffset>885190</wp:posOffset>
                </wp:positionV>
                <wp:extent cx="1789430" cy="410210"/>
                <wp:effectExtent l="0" t="0" r="1270" b="889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943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rutnt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4"/>
                            </w:tblGrid>
                            <w:tr w:rsidR="005F44D1" w:rsidTr="005F44D1">
                              <w:tc>
                                <w:tcPr>
                                  <w:tcW w:w="2527" w:type="dxa"/>
                                  <w:shd w:val="clear" w:color="auto" w:fill="auto"/>
                                </w:tcPr>
                                <w:p w:rsidR="005F44D1" w:rsidRDefault="005F44D1" w:rsidP="005F44D1">
                                  <w:pPr>
                                    <w:pStyle w:val="Sidhuvud"/>
                                  </w:pPr>
                                  <w:r>
                                    <w:t>Klassificeringsid</w:t>
                                  </w:r>
                                </w:p>
                              </w:tc>
                            </w:tr>
                            <w:tr w:rsidR="005F44D1" w:rsidTr="005F44D1">
                              <w:tc>
                                <w:tcPr>
                                  <w:tcW w:w="2527" w:type="dxa"/>
                                  <w:shd w:val="clear" w:color="auto" w:fill="auto"/>
                                </w:tcPr>
                                <w:p w:rsidR="005F44D1" w:rsidRDefault="008208AA" w:rsidP="005F44D1">
                                  <w:pPr>
                                    <w:pStyle w:val="Sidhuvud"/>
                                  </w:pPr>
                                  <w:r>
                                    <w:t>1.2.1</w:t>
                                  </w:r>
                                </w:p>
                              </w:tc>
                            </w:tr>
                          </w:tbl>
                          <w:p w:rsidR="005F44D1" w:rsidRDefault="005F44D1"/>
                        </w:txbxContent>
                      </wps:txbx>
                      <wps:bodyPr rot="0" spcFirstLastPara="0" vertOverflow="overflow" horzOverflow="overflow" vert="horz" wrap="square" lIns="90043" tIns="46863" rIns="90043" bIns="46863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282.9pt;margin-top:69.7pt;width:140.9pt;height:3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" o:allowincell="f" stroked="f">
                <v:stroke joinstyle="round"/>
                <v:path arrowok="t"/>
                <v:textbox inset="7.09pt,3.69pt,7.09pt,3.69pt">
                  <w:txbxContent>
                    <w:tbl>
                      <w:tblPr>
                        <w:tblStyle w:val="Tabellrutn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4"/>
                      </w:tblGrid>
                      <w:tr w:rsidR="005F44D1" w:rsidTr="005F44D1">
                        <w:tc>
                          <w:tcPr>
                            <w:tcW w:w="2527" w:type="dxa"/>
                            <w:shd w:val="clear" w:color="auto" w:fill="auto"/>
                          </w:tcPr>
                          <w:p w:rsidR="005F44D1" w:rsidRDefault="005F44D1" w:rsidP="005F44D1">
                            <w:pPr>
                              <w:pStyle w:val="Sidhuvud"/>
                            </w:pPr>
                            <w:r>
                              <w:t>Klassificeringsid</w:t>
                            </w:r>
                          </w:p>
                        </w:tc>
                      </w:tr>
                      <w:tr w:rsidR="005F44D1" w:rsidTr="005F44D1">
                        <w:tc>
                          <w:tcPr>
                            <w:tcW w:w="2527" w:type="dxa"/>
                            <w:shd w:val="clear" w:color="auto" w:fill="auto"/>
                          </w:tcPr>
                          <w:p w:rsidR="005F44D1" w:rsidRDefault="008208AA" w:rsidP="005F44D1">
                            <w:pPr>
                              <w:pStyle w:val="Sidhuvud"/>
                            </w:pPr>
                            <w:r>
                              <w:t>1.2.1</w:t>
                            </w:r>
                          </w:p>
                        </w:tc>
                      </w:tr>
                    </w:tbl>
                    <w:p w:rsidR="005F44D1" w:rsidRDefault="005F44D1"/>
                  </w:txbxContent>
                </v:textbox>
                <w10:wrap anchory="page"/>
              </v:shape>
            </w:pict>
          </mc:Fallback>
        </mc:AlternateContent>
      </w:r>
      <w:r w:rsidR="00EE2F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3A5A96" wp14:editId="59B1D806">
                <wp:simplePos x="0" y="0"/>
                <wp:positionH relativeFrom="column">
                  <wp:posOffset>3624580</wp:posOffset>
                </wp:positionH>
                <wp:positionV relativeFrom="paragraph">
                  <wp:posOffset>-2358654</wp:posOffset>
                </wp:positionV>
                <wp:extent cx="1789430" cy="410210"/>
                <wp:effectExtent l="0" t="0" r="1270" b="8890"/>
                <wp:wrapNone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943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prstClr val="black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rutnt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4"/>
                            </w:tblGrid>
                            <w:tr w:rsidR="00795248" w:rsidTr="00795248">
                              <w:tc>
                                <w:tcPr>
                                  <w:tcW w:w="2527" w:type="dxa"/>
                                  <w:shd w:val="clear" w:color="auto" w:fill="auto"/>
                                </w:tcPr>
                                <w:p w:rsidR="00795248" w:rsidRDefault="00795248" w:rsidP="00795248">
                                  <w:pPr>
                                    <w:pStyle w:val="Sidhuvud"/>
                                  </w:pPr>
                                  <w:r w:rsidRPr="00795248">
                                    <w:t>Klassificeringsid</w:t>
                                  </w:r>
                                </w:p>
                              </w:tc>
                            </w:tr>
                            <w:tr w:rsidR="00795248" w:rsidTr="00795248">
                              <w:tc>
                                <w:tcPr>
                                  <w:tcW w:w="2527" w:type="dxa"/>
                                  <w:shd w:val="clear" w:color="auto" w:fill="auto"/>
                                </w:tcPr>
                                <w:p w:rsidR="00795248" w:rsidRDefault="00795248" w:rsidP="00795248">
                                  <w:pPr>
                                    <w:pStyle w:val="Sidhuvud"/>
                                  </w:pPr>
                                  <w:r w:rsidRPr="00795248">
                                    <w:t>0.0.0</w:t>
                                  </w:r>
                                </w:p>
                              </w:tc>
                            </w:tr>
                          </w:tbl>
                          <w:p w:rsidR="00795248" w:rsidRDefault="00795248"/>
                        </w:txbxContent>
                      </wps:txbx>
                      <wps:bodyPr rot="0" spcFirstLastPara="0" vertOverflow="overflow" horzOverflow="overflow" vert="horz" wrap="square" lIns="90043" tIns="46863" rIns="90043" bIns="46863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A5A96" id="Textruta 4" o:spid="_x0000_s1027" type="#_x0000_t202" style="position:absolute;margin-left:285.4pt;margin-top:-185.7pt;width:140.9pt;height:3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" o:allowincell="f" stroked="f">
                <v:stroke joinstyle="round"/>
                <v:path arrowok="t"/>
                <v:textbox inset="7.09pt,3.69pt,7.09pt,3.69pt">
                  <w:txbxContent>
                    <w:tbl>
                      <w:tblPr>
                        <w:tblStyle w:val="Tabellrutnt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4"/>
                      </w:tblGrid>
                      <w:tr w:rsidR="00795248" w:rsidTr="00795248">
                        <w:tc>
                          <w:tcPr>
                            <w:tcW w:w="2527" w:type="dxa"/>
                            <w:shd w:val="clear" w:color="auto" w:fill="auto"/>
                          </w:tcPr>
                          <w:p w:rsidR="00795248" w:rsidRDefault="00795248" w:rsidP="00795248">
                            <w:pPr>
                              <w:pStyle w:val="Sidhuvud"/>
                            </w:pPr>
                            <w:r w:rsidRPr="00795248">
                              <w:t>Klassificeringsid</w:t>
                            </w:r>
                          </w:p>
                        </w:tc>
                      </w:tr>
                      <w:tr w:rsidR="00795248" w:rsidTr="00795248">
                        <w:tc>
                          <w:tcPr>
                            <w:tcW w:w="2527" w:type="dxa"/>
                            <w:shd w:val="clear" w:color="auto" w:fill="auto"/>
                          </w:tcPr>
                          <w:p w:rsidR="00795248" w:rsidRDefault="00795248" w:rsidP="00795248">
                            <w:pPr>
                              <w:pStyle w:val="Sidhuvud"/>
                            </w:pPr>
                            <w:r w:rsidRPr="00795248">
                              <w:t>0.0.0</w:t>
                            </w:r>
                          </w:p>
                        </w:tc>
                      </w:tr>
                    </w:tbl>
                    <w:p w:rsidR="00795248" w:rsidRDefault="00795248"/>
                  </w:txbxContent>
                </v:textbox>
              </v:shape>
            </w:pict>
          </mc:Fallback>
        </mc:AlternateContent>
      </w:r>
    </w:p>
    <w:p w:rsidR="00FF4A93" w:rsidRDefault="002C4D16" w:rsidP="00C12331">
      <w:pPr>
        <w:pStyle w:val="Rubrik1"/>
      </w:pPr>
      <w:r>
        <w:t xml:space="preserve">Response to ESMA´s Public </w:t>
      </w:r>
      <w:bookmarkStart w:id="0" w:name="_GoBack"/>
      <w:bookmarkEnd w:id="0"/>
      <w:r w:rsidR="008208AA">
        <w:t>Consultation Paper on the Regulatory Technical Standards on the European Single Electronic Format (ESEF)</w:t>
      </w:r>
    </w:p>
    <w:p w:rsidR="008208AA" w:rsidRPr="002C4D16" w:rsidRDefault="008208AA" w:rsidP="008208AA">
      <w:pPr>
        <w:rPr>
          <w:rFonts w:asciiTheme="minorHAnsi" w:hAnsiTheme="minorHAnsi"/>
          <w:sz w:val="22"/>
          <w:szCs w:val="22"/>
          <w:lang w:val="en-US"/>
        </w:rPr>
      </w:pPr>
    </w:p>
    <w:p w:rsidR="008208AA" w:rsidRDefault="008208AA" w:rsidP="008208AA">
      <w:r w:rsidRPr="008208AA">
        <w:t xml:space="preserve">The Swedish Companies Registration Office (SCRO) fully agree with the choice of XBRL / iXBRL as the single electronic format for filing the reports.  </w:t>
      </w:r>
    </w:p>
    <w:p w:rsidR="008208AA" w:rsidRPr="008208AA" w:rsidRDefault="008208AA" w:rsidP="008208AA"/>
    <w:p w:rsidR="008208AA" w:rsidRDefault="008208AA" w:rsidP="008208AA">
      <w:r w:rsidRPr="008208AA">
        <w:t xml:space="preserve">SCRO also believe that only one format of filing is the best solution. </w:t>
      </w:r>
    </w:p>
    <w:p w:rsidR="008208AA" w:rsidRPr="008208AA" w:rsidRDefault="008208AA" w:rsidP="008208AA">
      <w:r w:rsidRPr="008208AA">
        <w:t xml:space="preserve"> </w:t>
      </w:r>
    </w:p>
    <w:p w:rsidR="00EE2F09" w:rsidRPr="00EE2F09" w:rsidRDefault="008208AA" w:rsidP="00EE2F09">
      <w:r w:rsidRPr="008208AA">
        <w:t xml:space="preserve">Solutions which involve XBRL and iXBRL will allow national requirements and characteristics to be met while preserving the objectives of the EU's digital plan.  </w:t>
      </w:r>
    </w:p>
    <w:p w:rsidR="00FF4A93" w:rsidRDefault="00FF4A93"/>
    <w:p w:rsidR="00C12331" w:rsidRDefault="00C12331" w:rsidP="00CE0604">
      <w:pPr>
        <w:tabs>
          <w:tab w:val="left" w:pos="1857"/>
        </w:tabs>
      </w:pPr>
    </w:p>
    <w:tbl>
      <w:tblPr>
        <w:tblW w:w="0" w:type="auto"/>
        <w:tblInd w:w="-14" w:type="dxa"/>
        <w:tblLayout w:type="fixed"/>
        <w:tblLook w:val="01E0" w:firstRow="1" w:lastRow="1" w:firstColumn="1" w:lastColumn="1" w:noHBand="0" w:noVBand="0"/>
      </w:tblPr>
      <w:tblGrid>
        <w:gridCol w:w="8344"/>
      </w:tblGrid>
      <w:tr w:rsidR="00C12331" w:rsidTr="006801B3">
        <w:trPr>
          <w:cantSplit/>
        </w:trPr>
        <w:tc>
          <w:tcPr>
            <w:tcW w:w="8344" w:type="dxa"/>
            <w:shd w:val="clear" w:color="auto" w:fill="auto"/>
            <w:noWrap/>
          </w:tcPr>
          <w:p w:rsidR="008208AA" w:rsidRDefault="002C4D16" w:rsidP="00EE191F">
            <w:pPr>
              <w:keepNext/>
              <w:ind w:left="-108"/>
            </w:pPr>
            <w:r>
              <w:t>Regards</w:t>
            </w:r>
            <w:r w:rsidR="008208AA">
              <w:t>,</w:t>
            </w:r>
          </w:p>
          <w:p w:rsidR="008208AA" w:rsidRDefault="008208AA" w:rsidP="00EE191F">
            <w:pPr>
              <w:keepNext/>
              <w:ind w:left="-108"/>
            </w:pPr>
          </w:p>
          <w:p w:rsidR="008208AA" w:rsidRDefault="008208AA" w:rsidP="00EE191F">
            <w:pPr>
              <w:keepNext/>
              <w:ind w:left="-108"/>
            </w:pPr>
            <w:r>
              <w:t>Bolagsverket</w:t>
            </w:r>
          </w:p>
          <w:p w:rsidR="008208AA" w:rsidRDefault="008208AA" w:rsidP="00EE191F">
            <w:pPr>
              <w:keepNext/>
              <w:ind w:left="-108"/>
            </w:pPr>
            <w:r>
              <w:t>Swedish Companies Registration Office</w:t>
            </w:r>
          </w:p>
          <w:p w:rsidR="008208AA" w:rsidRDefault="008208AA" w:rsidP="00EE191F">
            <w:pPr>
              <w:keepNext/>
              <w:ind w:left="-108"/>
            </w:pPr>
          </w:p>
          <w:p w:rsidR="008208AA" w:rsidRDefault="008208AA" w:rsidP="00EE191F">
            <w:pPr>
              <w:keepNext/>
              <w:ind w:left="-108"/>
            </w:pPr>
          </w:p>
          <w:p w:rsidR="008208AA" w:rsidRDefault="008208AA" w:rsidP="00EE191F">
            <w:pPr>
              <w:keepNext/>
              <w:ind w:left="-108"/>
            </w:pPr>
          </w:p>
          <w:p w:rsidR="00C12331" w:rsidRDefault="008208AA" w:rsidP="00EE191F">
            <w:pPr>
              <w:keepNext/>
              <w:ind w:left="-108"/>
            </w:pPr>
            <w:r>
              <w:t>Nina Brede</w:t>
            </w:r>
          </w:p>
        </w:tc>
      </w:tr>
      <w:tr w:rsidR="00734612" w:rsidTr="006801B3">
        <w:trPr>
          <w:cantSplit/>
        </w:trPr>
        <w:tc>
          <w:tcPr>
            <w:tcW w:w="8344" w:type="dxa"/>
            <w:shd w:val="clear" w:color="auto" w:fill="auto"/>
            <w:noWrap/>
            <w:tcMar>
              <w:top w:w="142" w:type="dxa"/>
            </w:tcMar>
          </w:tcPr>
          <w:p w:rsidR="00734612" w:rsidRPr="00734612" w:rsidRDefault="008208AA" w:rsidP="00310CB9">
            <w:pPr>
              <w:ind w:left="-108"/>
            </w:pPr>
            <w:r>
              <w:t>Tel: +46 60 18 40 53</w:t>
            </w:r>
          </w:p>
        </w:tc>
      </w:tr>
    </w:tbl>
    <w:p w:rsidR="00C12331" w:rsidRDefault="00C12331"/>
    <w:sectPr w:rsidR="00C12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567" w:bottom="1418" w:left="2835" w:header="73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8AA" w:rsidRDefault="008208AA">
      <w:r>
        <w:separator/>
      </w:r>
    </w:p>
  </w:endnote>
  <w:endnote w:type="continuationSeparator" w:id="0">
    <w:p w:rsidR="008208AA" w:rsidRDefault="0082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AA" w:rsidRDefault="008208A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AA" w:rsidRDefault="008208A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AA" w:rsidRDefault="008208A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8AA" w:rsidRDefault="008208AA">
      <w:r>
        <w:separator/>
      </w:r>
    </w:p>
  </w:footnote>
  <w:footnote w:type="continuationSeparator" w:id="0">
    <w:p w:rsidR="008208AA" w:rsidRDefault="0082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AA" w:rsidRDefault="008208A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7" w:type="dxa"/>
      <w:tblInd w:w="-12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4"/>
      <w:gridCol w:w="2110"/>
      <w:gridCol w:w="2903"/>
    </w:tblGrid>
    <w:tr w:rsidR="00957DBC">
      <w:trPr>
        <w:tblHeader/>
      </w:trPr>
      <w:tc>
        <w:tcPr>
          <w:tcW w:w="4964" w:type="dxa"/>
        </w:tcPr>
        <w:p w:rsidR="00957DBC" w:rsidRDefault="00957DBC">
          <w:pPr>
            <w:pStyle w:val="Sidhuvud"/>
          </w:pPr>
        </w:p>
      </w:tc>
      <w:tc>
        <w:tcPr>
          <w:tcW w:w="2110" w:type="dxa"/>
        </w:tcPr>
        <w:p w:rsidR="00957DBC" w:rsidRDefault="00957DBC">
          <w:pPr>
            <w:pStyle w:val="Sidhuvud"/>
            <w:spacing w:before="160"/>
          </w:pPr>
        </w:p>
      </w:tc>
      <w:tc>
        <w:tcPr>
          <w:tcW w:w="2903" w:type="dxa"/>
        </w:tcPr>
        <w:p w:rsidR="00957DBC" w:rsidRDefault="00957DBC">
          <w:pPr>
            <w:pStyle w:val="Sidhuvud"/>
            <w:spacing w:before="160"/>
          </w:pPr>
        </w:p>
      </w:tc>
    </w:tr>
    <w:tr w:rsidR="00957DBC">
      <w:trPr>
        <w:trHeight w:hRule="exact" w:val="170"/>
      </w:trPr>
      <w:tc>
        <w:tcPr>
          <w:tcW w:w="4964" w:type="dxa"/>
        </w:tcPr>
        <w:p w:rsidR="00957DBC" w:rsidRDefault="00957DBC">
          <w:pPr>
            <w:pStyle w:val="Sidhuvud"/>
          </w:pPr>
        </w:p>
      </w:tc>
      <w:tc>
        <w:tcPr>
          <w:tcW w:w="2110" w:type="dxa"/>
        </w:tcPr>
        <w:p w:rsidR="00957DBC" w:rsidRDefault="00957DBC">
          <w:pPr>
            <w:pStyle w:val="Sidhuvud"/>
            <w:rPr>
              <w:bCs/>
            </w:rPr>
          </w:pPr>
        </w:p>
      </w:tc>
      <w:tc>
        <w:tcPr>
          <w:tcW w:w="2903" w:type="dxa"/>
        </w:tcPr>
        <w:p w:rsidR="00957DBC" w:rsidRDefault="00957DBC">
          <w:pPr>
            <w:pStyle w:val="Sidhuvud"/>
          </w:pPr>
        </w:p>
      </w:tc>
    </w:tr>
    <w:tr w:rsidR="00957DBC">
      <w:tc>
        <w:tcPr>
          <w:tcW w:w="4964" w:type="dxa"/>
        </w:tcPr>
        <w:p w:rsidR="00957DBC" w:rsidRDefault="00957DBC">
          <w:pPr>
            <w:pStyle w:val="Sidhuvud"/>
          </w:pPr>
        </w:p>
      </w:tc>
      <w:tc>
        <w:tcPr>
          <w:tcW w:w="2110" w:type="dxa"/>
          <w:vAlign w:val="bottom"/>
        </w:tcPr>
        <w:p w:rsidR="00957DBC" w:rsidRDefault="00957DBC" w:rsidP="00970F85"/>
      </w:tc>
      <w:tc>
        <w:tcPr>
          <w:tcW w:w="2903" w:type="dxa"/>
          <w:vAlign w:val="bottom"/>
        </w:tcPr>
        <w:p w:rsidR="00957DBC" w:rsidRDefault="00957DBC" w:rsidP="005F44D1">
          <w:pPr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D5D39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8208A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:rsidR="00957DBC" w:rsidRDefault="000E1B53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9C37C8" wp14:editId="0D14BC44">
          <wp:simplePos x="0" y="0"/>
          <wp:positionH relativeFrom="column">
            <wp:posOffset>-1079500</wp:posOffset>
          </wp:positionH>
          <wp:positionV relativeFrom="page">
            <wp:posOffset>461010</wp:posOffset>
          </wp:positionV>
          <wp:extent cx="1803400" cy="301625"/>
          <wp:effectExtent l="0" t="0" r="6350" b="3175"/>
          <wp:wrapNone/>
          <wp:docPr id="2" name="Bild 8" descr="BolagsverketSW_WordMal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olagsverketSW_WordMal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1" w:type="dxa"/>
      <w:tblInd w:w="-12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20"/>
      <w:gridCol w:w="2070"/>
      <w:gridCol w:w="2831"/>
    </w:tblGrid>
    <w:tr w:rsidR="00957DBC" w:rsidTr="0075698A">
      <w:tc>
        <w:tcPr>
          <w:tcW w:w="5020" w:type="dxa"/>
        </w:tcPr>
        <w:p w:rsidR="00957DBC" w:rsidRDefault="00957DBC">
          <w:pPr>
            <w:pStyle w:val="Sidhuvud"/>
          </w:pPr>
        </w:p>
      </w:tc>
      <w:tc>
        <w:tcPr>
          <w:tcW w:w="2070" w:type="dxa"/>
        </w:tcPr>
        <w:p w:rsidR="00957DBC" w:rsidRDefault="00957DBC" w:rsidP="005F44D1">
          <w:pPr>
            <w:pStyle w:val="DokNamnSidhuvud"/>
          </w:pPr>
        </w:p>
      </w:tc>
      <w:tc>
        <w:tcPr>
          <w:tcW w:w="2831" w:type="dxa"/>
          <w:vAlign w:val="center"/>
        </w:tcPr>
        <w:p w:rsidR="00957DBC" w:rsidRPr="00706C63" w:rsidRDefault="008208AA" w:rsidP="0075698A">
          <w:pPr>
            <w:pStyle w:val="doksidnr"/>
            <w:jc w:val="left"/>
            <w:rPr>
              <w:rFonts w:ascii="Trebuchet MS" w:hAnsi="Trebuchet MS"/>
              <w:sz w:val="18"/>
            </w:rPr>
          </w:pPr>
          <w:r>
            <w:rPr>
              <w:rFonts w:ascii="Trebuchet MS" w:hAnsi="Trebuchet MS"/>
              <w:sz w:val="18"/>
            </w:rPr>
            <w:t xml:space="preserve">Id. </w:t>
          </w:r>
        </w:p>
      </w:tc>
    </w:tr>
    <w:tr w:rsidR="00957DBC" w:rsidTr="005F44D1">
      <w:trPr>
        <w:trHeight w:hRule="exact" w:val="227"/>
      </w:trPr>
      <w:tc>
        <w:tcPr>
          <w:tcW w:w="5020" w:type="dxa"/>
        </w:tcPr>
        <w:p w:rsidR="00957DBC" w:rsidRPr="00CE0604" w:rsidRDefault="00957DBC" w:rsidP="006B22B7">
          <w:pPr>
            <w:pStyle w:val="Sidhuvud"/>
            <w:spacing w:before="240"/>
            <w:rPr>
              <w:szCs w:val="18"/>
            </w:rPr>
          </w:pPr>
        </w:p>
      </w:tc>
      <w:tc>
        <w:tcPr>
          <w:tcW w:w="2070" w:type="dxa"/>
        </w:tcPr>
        <w:p w:rsidR="00957DBC" w:rsidRDefault="00957DBC" w:rsidP="00CE0604">
          <w:pPr>
            <w:pStyle w:val="Sidhuvud"/>
          </w:pPr>
        </w:p>
      </w:tc>
      <w:tc>
        <w:tcPr>
          <w:tcW w:w="2831" w:type="dxa"/>
        </w:tcPr>
        <w:p w:rsidR="00957DBC" w:rsidRDefault="008208AA" w:rsidP="00CE0604">
          <w:pPr>
            <w:pStyle w:val="Sidhuvud"/>
          </w:pPr>
          <w:r>
            <w:t xml:space="preserve">AD 116/2016 </w:t>
          </w:r>
        </w:p>
      </w:tc>
    </w:tr>
    <w:tr w:rsidR="00957DBC">
      <w:tc>
        <w:tcPr>
          <w:tcW w:w="5020" w:type="dxa"/>
          <w:vAlign w:val="bottom"/>
        </w:tcPr>
        <w:p w:rsidR="00957DBC" w:rsidRPr="008208AA" w:rsidRDefault="008208AA">
          <w:pPr>
            <w:pStyle w:val="Sidhuvud"/>
            <w:rPr>
              <w:rFonts w:ascii="Garamond" w:hAnsi="Garamond"/>
              <w:sz w:val="16"/>
            </w:rPr>
          </w:pPr>
          <w:r w:rsidRPr="008208AA">
            <w:rPr>
              <w:rFonts w:ascii="Garamond" w:hAnsi="Garamond"/>
              <w:sz w:val="16"/>
            </w:rPr>
            <w:t>SE-851 81 Sundsvall, Sweden</w:t>
          </w:r>
        </w:p>
      </w:tc>
      <w:tc>
        <w:tcPr>
          <w:tcW w:w="2070" w:type="dxa"/>
          <w:vAlign w:val="bottom"/>
        </w:tcPr>
        <w:p w:rsidR="00957DBC" w:rsidRDefault="008208AA" w:rsidP="0079261D">
          <w:r>
            <w:fldChar w:fldCharType="begin"/>
          </w:r>
          <w:r>
            <w:instrText xml:space="preserve"> CREATEDATE \@ "MMM d, yyyy" \* MERGEFORMAT </w:instrText>
          </w:r>
          <w:r>
            <w:fldChar w:fldCharType="separate"/>
          </w:r>
          <w:r>
            <w:rPr>
              <w:noProof/>
            </w:rPr>
            <w:t>Jan 18, 2016</w:t>
          </w:r>
          <w:r>
            <w:fldChar w:fldCharType="end"/>
          </w:r>
        </w:p>
      </w:tc>
      <w:tc>
        <w:tcPr>
          <w:tcW w:w="2831" w:type="dxa"/>
          <w:vAlign w:val="bottom"/>
        </w:tcPr>
        <w:p w:rsidR="00957DBC" w:rsidRDefault="00957DBC" w:rsidP="0079261D"/>
      </w:tc>
    </w:tr>
    <w:tr w:rsidR="00957DBC">
      <w:tc>
        <w:tcPr>
          <w:tcW w:w="5020" w:type="dxa"/>
        </w:tcPr>
        <w:p w:rsidR="00957DBC" w:rsidRPr="008208AA" w:rsidRDefault="008208AA">
          <w:pPr>
            <w:pStyle w:val="Sidhuvud"/>
            <w:rPr>
              <w:rFonts w:ascii="Garamond" w:hAnsi="Garamond"/>
              <w:sz w:val="16"/>
            </w:rPr>
          </w:pPr>
          <w:r w:rsidRPr="008208AA">
            <w:rPr>
              <w:rFonts w:ascii="Garamond" w:hAnsi="Garamond"/>
              <w:sz w:val="16"/>
            </w:rPr>
            <w:t>+46 771 670 670</w:t>
          </w:r>
        </w:p>
      </w:tc>
      <w:tc>
        <w:tcPr>
          <w:tcW w:w="2070" w:type="dxa"/>
        </w:tcPr>
        <w:p w:rsidR="00957DBC" w:rsidRDefault="00957DBC">
          <w:pPr>
            <w:pStyle w:val="Sidhuvud"/>
            <w:rPr>
              <w:sz w:val="14"/>
            </w:rPr>
          </w:pPr>
        </w:p>
      </w:tc>
      <w:tc>
        <w:tcPr>
          <w:tcW w:w="2831" w:type="dxa"/>
        </w:tcPr>
        <w:p w:rsidR="00957DBC" w:rsidRDefault="00957DBC">
          <w:pPr>
            <w:pStyle w:val="Sidhuvud"/>
            <w:rPr>
              <w:sz w:val="14"/>
            </w:rPr>
          </w:pPr>
        </w:p>
      </w:tc>
    </w:tr>
    <w:tr w:rsidR="00957DBC">
      <w:tc>
        <w:tcPr>
          <w:tcW w:w="5020" w:type="dxa"/>
        </w:tcPr>
        <w:p w:rsidR="00957DBC" w:rsidRPr="008208AA" w:rsidRDefault="008208AA">
          <w:pPr>
            <w:pStyle w:val="Sidhuvud"/>
            <w:rPr>
              <w:rFonts w:ascii="Garamond" w:hAnsi="Garamond"/>
              <w:sz w:val="16"/>
            </w:rPr>
          </w:pPr>
          <w:r w:rsidRPr="008208AA">
            <w:rPr>
              <w:rFonts w:ascii="Garamond" w:hAnsi="Garamond"/>
              <w:sz w:val="16"/>
            </w:rPr>
            <w:t>www.bolagsverket.se</w:t>
          </w:r>
        </w:p>
      </w:tc>
      <w:tc>
        <w:tcPr>
          <w:tcW w:w="2070" w:type="dxa"/>
        </w:tcPr>
        <w:p w:rsidR="00957DBC" w:rsidRDefault="00957DBC">
          <w:pPr>
            <w:pStyle w:val="Sidhuvud"/>
            <w:rPr>
              <w:sz w:val="14"/>
            </w:rPr>
          </w:pPr>
        </w:p>
      </w:tc>
      <w:tc>
        <w:tcPr>
          <w:tcW w:w="2831" w:type="dxa"/>
        </w:tcPr>
        <w:p w:rsidR="00957DBC" w:rsidRDefault="00957DBC">
          <w:pPr>
            <w:pStyle w:val="Sidhuvud"/>
            <w:rPr>
              <w:sz w:val="14"/>
            </w:rPr>
          </w:pPr>
        </w:p>
      </w:tc>
    </w:tr>
    <w:tr w:rsidR="00957DBC">
      <w:tc>
        <w:tcPr>
          <w:tcW w:w="5020" w:type="dxa"/>
        </w:tcPr>
        <w:p w:rsidR="00957DBC" w:rsidRPr="008208AA" w:rsidRDefault="00957DBC">
          <w:pPr>
            <w:pStyle w:val="Sidhuvud"/>
            <w:rPr>
              <w:rFonts w:ascii="Garamond" w:hAnsi="Garamond"/>
              <w:sz w:val="16"/>
            </w:rPr>
          </w:pPr>
        </w:p>
      </w:tc>
      <w:tc>
        <w:tcPr>
          <w:tcW w:w="2070" w:type="dxa"/>
        </w:tcPr>
        <w:p w:rsidR="00957DBC" w:rsidRDefault="00957DBC">
          <w:pPr>
            <w:pStyle w:val="Sidhuvud"/>
            <w:rPr>
              <w:sz w:val="14"/>
            </w:rPr>
          </w:pPr>
        </w:p>
      </w:tc>
      <w:tc>
        <w:tcPr>
          <w:tcW w:w="2831" w:type="dxa"/>
        </w:tcPr>
        <w:p w:rsidR="00957DBC" w:rsidRDefault="00957DBC">
          <w:pPr>
            <w:pStyle w:val="Sidhuvud"/>
            <w:rPr>
              <w:sz w:val="14"/>
            </w:rPr>
          </w:pPr>
        </w:p>
      </w:tc>
    </w:tr>
  </w:tbl>
  <w:p w:rsidR="00957DBC" w:rsidRDefault="000E1B53">
    <w:pPr>
      <w:pStyle w:val="Sidhuvud"/>
      <w:ind w:left="-1719"/>
      <w:rPr>
        <w:sz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BCF9F66" wp14:editId="4722F4E1">
          <wp:simplePos x="0" y="0"/>
          <wp:positionH relativeFrom="column">
            <wp:posOffset>-1079500</wp:posOffset>
          </wp:positionH>
          <wp:positionV relativeFrom="page">
            <wp:posOffset>461010</wp:posOffset>
          </wp:positionV>
          <wp:extent cx="1803400" cy="301625"/>
          <wp:effectExtent l="0" t="0" r="6350" b="3175"/>
          <wp:wrapNone/>
          <wp:docPr id="1" name="Bild 7" descr="BolagsverketSW_WordMall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olagsverketSW_WordMall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E6AB9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E293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F0C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4E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4C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36C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0007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04E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9CA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A09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oterName" w:val="Fot1"/>
  </w:docVars>
  <w:rsids>
    <w:rsidRoot w:val="008208AA"/>
    <w:rsid w:val="00015CE1"/>
    <w:rsid w:val="00084D4E"/>
    <w:rsid w:val="000E1B53"/>
    <w:rsid w:val="000F523D"/>
    <w:rsid w:val="001260C5"/>
    <w:rsid w:val="001B1A68"/>
    <w:rsid w:val="001B2E8E"/>
    <w:rsid w:val="00260AED"/>
    <w:rsid w:val="0029743B"/>
    <w:rsid w:val="002C4D16"/>
    <w:rsid w:val="00303D26"/>
    <w:rsid w:val="00306EB7"/>
    <w:rsid w:val="00310CB9"/>
    <w:rsid w:val="00332C0A"/>
    <w:rsid w:val="00374DA5"/>
    <w:rsid w:val="00394A6A"/>
    <w:rsid w:val="003D7770"/>
    <w:rsid w:val="004164FD"/>
    <w:rsid w:val="0046582E"/>
    <w:rsid w:val="0047515F"/>
    <w:rsid w:val="005474F0"/>
    <w:rsid w:val="00577017"/>
    <w:rsid w:val="005A71E7"/>
    <w:rsid w:val="005F44D1"/>
    <w:rsid w:val="00631E5F"/>
    <w:rsid w:val="00650FEF"/>
    <w:rsid w:val="006801B3"/>
    <w:rsid w:val="00694755"/>
    <w:rsid w:val="006A0B3F"/>
    <w:rsid w:val="006B22B7"/>
    <w:rsid w:val="006E5239"/>
    <w:rsid w:val="006F0782"/>
    <w:rsid w:val="00706C63"/>
    <w:rsid w:val="00734612"/>
    <w:rsid w:val="0075698A"/>
    <w:rsid w:val="0079261D"/>
    <w:rsid w:val="00795248"/>
    <w:rsid w:val="007968BF"/>
    <w:rsid w:val="00810E24"/>
    <w:rsid w:val="008208AA"/>
    <w:rsid w:val="00821DC7"/>
    <w:rsid w:val="008527EC"/>
    <w:rsid w:val="008A48B9"/>
    <w:rsid w:val="008F2D67"/>
    <w:rsid w:val="00957DBC"/>
    <w:rsid w:val="00970F85"/>
    <w:rsid w:val="00972E85"/>
    <w:rsid w:val="009D5D39"/>
    <w:rsid w:val="00A523A2"/>
    <w:rsid w:val="00A630D7"/>
    <w:rsid w:val="00AB0A86"/>
    <w:rsid w:val="00AE1C91"/>
    <w:rsid w:val="00B1592A"/>
    <w:rsid w:val="00B44D3F"/>
    <w:rsid w:val="00B50D74"/>
    <w:rsid w:val="00B5799B"/>
    <w:rsid w:val="00B57AB4"/>
    <w:rsid w:val="00C12331"/>
    <w:rsid w:val="00C21D7F"/>
    <w:rsid w:val="00C710BF"/>
    <w:rsid w:val="00C91F55"/>
    <w:rsid w:val="00CE0604"/>
    <w:rsid w:val="00D1463B"/>
    <w:rsid w:val="00D57E86"/>
    <w:rsid w:val="00D864E7"/>
    <w:rsid w:val="00E95467"/>
    <w:rsid w:val="00EB14D5"/>
    <w:rsid w:val="00EC07EA"/>
    <w:rsid w:val="00EE191F"/>
    <w:rsid w:val="00EE2F09"/>
    <w:rsid w:val="00EE40A7"/>
    <w:rsid w:val="00EE474E"/>
    <w:rsid w:val="00F03B33"/>
    <w:rsid w:val="00F05C62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70168A1-6DD2-4D59-92E1-364AB50F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en-GB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Trebuchet MS" w:hAnsi="Trebuchet MS"/>
      <w:kern w:val="28"/>
      <w:sz w:val="28"/>
      <w:szCs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Trebuchet MS" w:hAnsi="Trebuchet MS" w:cs="Arial"/>
      <w:bCs/>
      <w:iCs/>
      <w:sz w:val="22"/>
      <w:szCs w:val="22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</w:rPr>
  </w:style>
  <w:style w:type="paragraph" w:styleId="Rubrik4">
    <w:name w:val="heading 4"/>
    <w:basedOn w:val="Normal"/>
    <w:next w:val="Normal"/>
    <w:qFormat/>
    <w:pPr>
      <w:keepNext/>
      <w:spacing w:before="240" w:after="60"/>
      <w:outlineLvl w:val="3"/>
    </w:pPr>
    <w:rPr>
      <w:rFonts w:ascii="Trebuchet MS" w:hAnsi="Trebuchet MS"/>
      <w:bCs/>
      <w:sz w:val="20"/>
    </w:rPr>
  </w:style>
  <w:style w:type="paragraph" w:styleId="Rubrik5">
    <w:name w:val="heading 5"/>
    <w:basedOn w:val="Normal"/>
    <w:next w:val="Normal"/>
    <w:qFormat/>
    <w:pPr>
      <w:spacing w:before="240" w:after="60"/>
      <w:outlineLvl w:val="4"/>
    </w:pPr>
    <w:rPr>
      <w:bCs/>
      <w:iCs/>
    </w:rPr>
  </w:style>
  <w:style w:type="paragraph" w:styleId="Rubrik6">
    <w:name w:val="heading 6"/>
    <w:basedOn w:val="Normal"/>
    <w:next w:val="Normal"/>
    <w:qFormat/>
    <w:pPr>
      <w:spacing w:before="240" w:after="60"/>
      <w:outlineLvl w:val="5"/>
    </w:pPr>
    <w:rPr>
      <w:bCs/>
    </w:rPr>
  </w:style>
  <w:style w:type="paragraph" w:styleId="Rubrik7">
    <w:name w:val="heading 7"/>
    <w:basedOn w:val="Normal"/>
    <w:next w:val="Normal"/>
    <w:qFormat/>
    <w:rsid w:val="00FF4A93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iCs/>
    </w:rPr>
  </w:style>
  <w:style w:type="paragraph" w:styleId="Rubrik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164FD"/>
    <w:pPr>
      <w:tabs>
        <w:tab w:val="center" w:pos="4536"/>
        <w:tab w:val="right" w:pos="9072"/>
      </w:tabs>
    </w:pPr>
    <w:rPr>
      <w:rFonts w:ascii="Trebuchet MS" w:hAnsi="Trebuchet MS"/>
      <w:sz w:val="18"/>
    </w:rPr>
  </w:style>
  <w:style w:type="paragraph" w:styleId="Sidfot">
    <w:name w:val="footer"/>
    <w:basedOn w:val="Normal"/>
    <w:rsid w:val="0029743B"/>
    <w:pPr>
      <w:tabs>
        <w:tab w:val="center" w:pos="4536"/>
        <w:tab w:val="right" w:pos="9072"/>
      </w:tabs>
    </w:pPr>
    <w:rPr>
      <w:sz w:val="16"/>
      <w:szCs w:val="16"/>
    </w:rPr>
  </w:style>
  <w:style w:type="character" w:styleId="Sidnummer">
    <w:name w:val="page number"/>
    <w:basedOn w:val="Standardstycketeckensnitt"/>
  </w:style>
  <w:style w:type="paragraph" w:customStyle="1" w:styleId="Tillggsupplysning">
    <w:name w:val="Tilläggsupplysning"/>
    <w:basedOn w:val="Normal"/>
    <w:next w:val="Normal"/>
    <w:rPr>
      <w:sz w:val="20"/>
    </w:rPr>
  </w:style>
  <w:style w:type="paragraph" w:customStyle="1" w:styleId="BoxLedtext">
    <w:name w:val="BoxLedtext"/>
    <w:basedOn w:val="Normal"/>
    <w:next w:val="Normal"/>
    <w:rPr>
      <w:rFonts w:ascii="Trebuchet MS" w:hAnsi="Trebuchet MS"/>
      <w:sz w:val="14"/>
    </w:rPr>
  </w:style>
  <w:style w:type="table" w:styleId="Tabellrutnt">
    <w:name w:val="Table Grid"/>
    <w:basedOn w:val="Normaltabell"/>
    <w:rsid w:val="00C1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NamnSidhuvud">
    <w:name w:val="DokNamnSidhuvud"/>
    <w:basedOn w:val="Normal"/>
    <w:link w:val="DokNamnSidhuvudChar"/>
    <w:rsid w:val="008F2D67"/>
    <w:pPr>
      <w:tabs>
        <w:tab w:val="center" w:pos="4535"/>
        <w:tab w:val="right" w:pos="9071"/>
      </w:tabs>
      <w:spacing w:before="160"/>
    </w:pPr>
    <w:rPr>
      <w:rFonts w:ascii="Trebuchet MS" w:hAnsi="Trebuchet MS"/>
      <w:noProof/>
      <w:sz w:val="22"/>
    </w:rPr>
  </w:style>
  <w:style w:type="character" w:customStyle="1" w:styleId="SidhuvudChar">
    <w:name w:val="Sidhuvud Char"/>
    <w:basedOn w:val="Standardstycketeckensnitt"/>
    <w:link w:val="Sidhuvud"/>
    <w:rsid w:val="008F2D67"/>
    <w:rPr>
      <w:rFonts w:ascii="Trebuchet MS" w:hAnsi="Trebuchet MS"/>
      <w:sz w:val="18"/>
      <w:szCs w:val="24"/>
    </w:rPr>
  </w:style>
  <w:style w:type="character" w:customStyle="1" w:styleId="DokNamnSidhuvudChar">
    <w:name w:val="DokNamnSidhuvud Char"/>
    <w:basedOn w:val="SidhuvudChar"/>
    <w:link w:val="DokNamnSidhuvud"/>
    <w:rsid w:val="008F2D67"/>
    <w:rPr>
      <w:rFonts w:ascii="Trebuchet MS" w:hAnsi="Trebuchet MS"/>
      <w:noProof/>
      <w:sz w:val="22"/>
      <w:szCs w:val="24"/>
    </w:rPr>
  </w:style>
  <w:style w:type="paragraph" w:customStyle="1" w:styleId="doksidnr">
    <w:name w:val="doksidnr"/>
    <w:basedOn w:val="Sidhuvud"/>
    <w:link w:val="doksidnrChar"/>
    <w:rsid w:val="00795248"/>
    <w:pPr>
      <w:tabs>
        <w:tab w:val="clear" w:pos="4536"/>
        <w:tab w:val="clear" w:pos="9072"/>
        <w:tab w:val="center" w:pos="4535"/>
        <w:tab w:val="right" w:pos="9071"/>
      </w:tabs>
      <w:spacing w:before="160"/>
      <w:jc w:val="right"/>
    </w:pPr>
    <w:rPr>
      <w:rFonts w:ascii="Garamond" w:hAnsi="Garamond"/>
      <w:noProof/>
      <w:sz w:val="24"/>
    </w:rPr>
  </w:style>
  <w:style w:type="character" w:customStyle="1" w:styleId="doksidnrChar">
    <w:name w:val="doksidnr Char"/>
    <w:basedOn w:val="SidhuvudChar"/>
    <w:link w:val="doksidnr"/>
    <w:rsid w:val="00795248"/>
    <w:rPr>
      <w:rFonts w:ascii="Garamond" w:hAnsi="Garamond"/>
      <w:noProof/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6801B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6801B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6801B3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6801B3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6801B3"/>
    <w:rPr>
      <w:rFonts w:ascii="Garamond" w:hAnsi="Garamond"/>
      <w:b/>
      <w:bCs/>
    </w:rPr>
  </w:style>
  <w:style w:type="paragraph" w:styleId="Ballongtext">
    <w:name w:val="Balloon Text"/>
    <w:basedOn w:val="Normal"/>
    <w:link w:val="BallongtextChar"/>
    <w:semiHidden/>
    <w:unhideWhenUsed/>
    <w:rsid w:val="006801B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6801B3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208AA"/>
    <w:rPr>
      <w:rFonts w:ascii="Arial" w:hAnsi="Arial" w:cs="Arial"/>
      <w:sz w:val="20"/>
      <w:szCs w:val="20"/>
      <w:lang w:val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208A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insidan.bolagsverket.se/polopoly_fs/1.3889!/brev.dotm" TargetMode="External"/></Relationships>
</file>

<file path=word/theme/theme1.xml><?xml version="1.0" encoding="utf-8"?>
<a:theme xmlns:a="http://schemas.openxmlformats.org/drawingml/2006/main" name="Bolagsverket">
  <a:themeElements>
    <a:clrScheme name="Bolagsverket">
      <a:dk1>
        <a:sysClr val="windowText" lastClr="000000"/>
      </a:dk1>
      <a:lt1>
        <a:sysClr val="window" lastClr="FFFFFF"/>
      </a:lt1>
      <a:dk2>
        <a:srgbClr val="F0F0F0"/>
      </a:dk2>
      <a:lt2>
        <a:srgbClr val="FFFFFF"/>
      </a:lt2>
      <a:accent1>
        <a:srgbClr val="6A963B"/>
      </a:accent1>
      <a:accent2>
        <a:srgbClr val="C60C30"/>
      </a:accent2>
      <a:accent3>
        <a:srgbClr val="EAAB00"/>
      </a:accent3>
      <a:accent4>
        <a:srgbClr val="C5C7C8"/>
      </a:accent4>
      <a:accent5>
        <a:srgbClr val="425D25"/>
      </a:accent5>
      <a:accent6>
        <a:srgbClr val="0073CF"/>
      </a:accent6>
      <a:hlink>
        <a:srgbClr val="0000FF"/>
      </a:hlink>
      <a:folHlink>
        <a:srgbClr val="800080"/>
      </a:folHlink>
    </a:clrScheme>
    <a:fontScheme name="BolagsverketTemaTeckensnitt">
      <a:majorFont>
        <a:latin typeface="Trebuchet MS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17</TotalTime>
  <Pages>1</Pages>
  <Words>93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Bolagsverket, www.bolagsverket.se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Nina Brede</dc:creator>
  <dc:description>Informationsägare: Kommunikationsenheten</dc:description>
  <cp:lastModifiedBy>Brede Nina</cp:lastModifiedBy>
  <cp:revision>1</cp:revision>
  <cp:lastPrinted>2004-05-04T11:37:00Z</cp:lastPrinted>
  <dcterms:created xsi:type="dcterms:W3CDTF">2016-01-18T09:42:00Z</dcterms:created>
  <dcterms:modified xsi:type="dcterms:W3CDTF">2016-01-18T09:59:00Z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dfot">
    <vt:lpwstr>Fot7</vt:lpwstr>
  </property>
</Properties>
</file>