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6A4869" w:rsidP="00BF557C">
            <w:pPr>
              <w:pStyle w:val="00bDBInfo"/>
              <w:rPr>
                <w:rFonts w:cs="Arial"/>
              </w:rPr>
            </w:pPr>
            <w:r>
              <w:rPr>
                <w:rFonts w:cs="Arial"/>
              </w:rPr>
              <w:t>25</w:t>
            </w:r>
            <w:r w:rsidR="003A5DAC">
              <w:rPr>
                <w:rFonts w:cs="Arial"/>
              </w:rPr>
              <w:t xml:space="preserve"> </w:t>
            </w:r>
            <w:r>
              <w:rPr>
                <w:rFonts w:cs="Arial"/>
              </w:rPr>
              <w:t xml:space="preserve">September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BF28DA" w:rsidRDefault="00BF28DA" w:rsidP="00BF28DA">
            <w:pPr>
              <w:pStyle w:val="01aDBTitle"/>
              <w:rPr>
                <w:rFonts w:cs="Arial"/>
                <w:sz w:val="32"/>
              </w:rPr>
            </w:pPr>
            <w:r w:rsidRPr="00BF28DA">
              <w:rPr>
                <w:rFonts w:cs="Arial"/>
                <w:sz w:val="32"/>
              </w:rPr>
              <w:t xml:space="preserve">Consultation </w:t>
            </w:r>
            <w:r>
              <w:rPr>
                <w:rFonts w:cs="Arial"/>
                <w:sz w:val="32"/>
              </w:rPr>
              <w:t>Paper</w:t>
            </w:r>
            <w:r w:rsidRPr="00BF28DA">
              <w:rPr>
                <w:rFonts w:cs="Arial"/>
                <w:sz w:val="32"/>
              </w:rPr>
              <w:t xml:space="preserve"> on the </w:t>
            </w:r>
          </w:p>
          <w:p w:rsidR="00791EB4" w:rsidRPr="009A053D" w:rsidRDefault="00BF28DA" w:rsidP="00BF28DA">
            <w:pPr>
              <w:pStyle w:val="01aDBTitle"/>
              <w:rPr>
                <w:rFonts w:cs="Arial"/>
                <w:sz w:val="32"/>
              </w:rPr>
            </w:pPr>
            <w:r w:rsidRPr="00BF28DA">
              <w:rPr>
                <w:rFonts w:cs="Arial"/>
                <w:sz w:val="32"/>
              </w:rPr>
              <w:t>European Single Electronic Format (ESEF)</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6A4869">
            <w:pPr>
              <w:pStyle w:val="02Date"/>
              <w:rPr>
                <w:rFonts w:cs="Arial"/>
              </w:rPr>
            </w:pPr>
            <w:r w:rsidRPr="004E49B0">
              <w:rPr>
                <w:rFonts w:cs="Arial"/>
              </w:rPr>
              <w:lastRenderedPageBreak/>
              <w:t xml:space="preserve">Date: </w:t>
            </w:r>
            <w:r w:rsidR="006A4869">
              <w:rPr>
                <w:rFonts w:cs="Arial"/>
              </w:rPr>
              <w:t>25</w:t>
            </w:r>
            <w:r w:rsidR="004E49B0" w:rsidRPr="004E49B0">
              <w:rPr>
                <w:rFonts w:cs="Arial"/>
              </w:rPr>
              <w:t xml:space="preserve"> </w:t>
            </w:r>
            <w:r w:rsidR="006A4869">
              <w:rPr>
                <w:rFonts w:cs="Arial"/>
              </w:rPr>
              <w:t>September</w:t>
            </w:r>
            <w:r w:rsidR="004E49B0" w:rsidRPr="004E49B0">
              <w:rPr>
                <w:rFonts w:cs="Arial"/>
              </w:rPr>
              <w:t xml:space="preserve"> 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BF557C">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A10776">
        <w:t xml:space="preserve"> </w:t>
      </w:r>
      <w:r w:rsidR="00BF557C" w:rsidRPr="00BF557C">
        <w:rPr>
          <w:rFonts w:cs="Arial"/>
        </w:rPr>
        <w:t>ESMA_QUESTION_</w:t>
      </w:r>
      <w:r w:rsidR="008701E5">
        <w:t>ESEF</w:t>
      </w:r>
      <w:r w:rsidR="008701E5" w:rsidRPr="00EF0769">
        <w:rPr>
          <w:rFonts w:cs="Arial"/>
        </w:rPr>
        <w:t xml:space="preserve"> </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9252EC" w:rsidRPr="009252EC">
        <w:t xml:space="preserve"> </w:t>
      </w:r>
      <w:r w:rsidR="008701E5">
        <w:t>ESEF</w:t>
      </w:r>
      <w:r w:rsidR="008701E5" w:rsidRPr="00EF0769">
        <w:rPr>
          <w:rFonts w:cs="Arial"/>
        </w:rPr>
        <w:t xml:space="preserve"> </w:t>
      </w:r>
      <w:r w:rsidRPr="00EF0769">
        <w:rPr>
          <w:rFonts w:cs="Arial"/>
        </w:rPr>
        <w:t>_NAMEOFCOMPANY_</w:t>
      </w:r>
      <w:r w:rsidR="00C71CCE">
        <w:rPr>
          <w:rFonts w:cs="Arial"/>
        </w:rPr>
        <w:t>REPLYFORM</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rsidR="000D17AA" w:rsidRPr="00EF0769" w:rsidRDefault="00BF557C" w:rsidP="000D17AA">
      <w:pPr>
        <w:pStyle w:val="04BodyText"/>
        <w:spacing w:before="120" w:after="120"/>
        <w:jc w:val="left"/>
        <w:rPr>
          <w:rFonts w:cs="Arial"/>
        </w:rPr>
      </w:pPr>
      <w:r w:rsidRPr="00EF0769">
        <w:rPr>
          <w:rFonts w:cs="Arial"/>
        </w:rPr>
        <w:t>ESMA_</w:t>
      </w:r>
      <w:r w:rsidR="008701E5">
        <w:t>ESEF</w:t>
      </w:r>
      <w:r w:rsidR="00332304">
        <w:rPr>
          <w:rFonts w:cs="Arial"/>
        </w:rPr>
        <w:t>_</w:t>
      </w:r>
      <w:r>
        <w:rPr>
          <w:rFonts w:cs="Arial"/>
        </w:rPr>
        <w:t>XXXX</w:t>
      </w:r>
      <w:r w:rsidR="00021E83" w:rsidRPr="00EF0769">
        <w:rPr>
          <w:rFonts w:cs="Arial"/>
        </w:rPr>
        <w:t xml:space="preserve">_REPLYFORM </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C71CCE">
        <w:rPr>
          <w:rFonts w:cs="Arial"/>
          <w:b/>
        </w:rPr>
        <w:t>24</w:t>
      </w:r>
      <w:r w:rsidR="00BF6E3E" w:rsidRPr="00BF6E3E">
        <w:rPr>
          <w:rFonts w:cs="Arial"/>
          <w:b/>
        </w:rPr>
        <w:t xml:space="preserve"> </w:t>
      </w:r>
      <w:r w:rsidR="00C71CCE">
        <w:rPr>
          <w:rFonts w:cs="Arial"/>
          <w:b/>
        </w:rPr>
        <w:t>December</w:t>
      </w:r>
      <w:r w:rsidR="00BF6E3E" w:rsidRPr="00BF6E3E">
        <w:rPr>
          <w:rFonts w:cs="Arial"/>
          <w:b/>
        </w:rPr>
        <w:t xml:space="preserve"> 2015</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ipervnculo"/>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C71CCE" w:rsidRDefault="00C71CCE">
      <w:pPr>
        <w:rPr>
          <w:rFonts w:cs="Arial"/>
          <w:b/>
          <w:bCs/>
          <w:i/>
          <w:color w:val="000000"/>
          <w:szCs w:val="20"/>
          <w:lang w:eastAsia="en-GB"/>
        </w:rPr>
      </w:pPr>
      <w:r>
        <w:rPr>
          <w:rFonts w:cs="Arial"/>
          <w:b/>
          <w:bCs/>
          <w:i/>
          <w:color w:val="000000"/>
          <w:szCs w:val="20"/>
          <w:lang w:eastAsia="en-GB"/>
        </w:rPr>
        <w:br w:type="page"/>
      </w: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ipervnculo"/>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Ttulo1"/>
        <w:numPr>
          <w:ilvl w:val="0"/>
          <w:numId w:val="0"/>
        </w:numPr>
        <w:ind w:left="431" w:hanging="431"/>
      </w:pPr>
      <w:r>
        <w:lastRenderedPageBreak/>
        <w:t>Introduction</w:t>
      </w:r>
    </w:p>
    <w:p w:rsidR="00D34282" w:rsidRPr="001D47A5" w:rsidRDefault="00D34282" w:rsidP="00D34282">
      <w:pPr>
        <w:rPr>
          <w:rStyle w:val="nfasisintenso"/>
        </w:rPr>
      </w:pPr>
      <w:r w:rsidRPr="001D47A5">
        <w:rPr>
          <w:rStyle w:val="nfasisintenso"/>
        </w:rPr>
        <w:t>Please make your introductory comments below, if any:</w:t>
      </w:r>
    </w:p>
    <w:p w:rsidR="00AD7675" w:rsidRPr="00BF28DA" w:rsidRDefault="00AD7675" w:rsidP="00D34282"/>
    <w:p w:rsidR="00D34282" w:rsidRPr="00D61A37" w:rsidRDefault="00D34282" w:rsidP="00D34282">
      <w:pPr>
        <w:rPr>
          <w:lang w:val="fr-FR"/>
        </w:rPr>
      </w:pPr>
      <w:r w:rsidRPr="00D61A37">
        <w:rPr>
          <w:lang w:val="fr-FR"/>
        </w:rPr>
        <w:t>&lt;</w:t>
      </w:r>
      <w:r w:rsidR="00D61A37" w:rsidRPr="00D61A37">
        <w:rPr>
          <w:lang w:val="fr-FR"/>
        </w:rPr>
        <w:t>ESMA_COMMENT_</w:t>
      </w:r>
      <w:r w:rsidR="008701E5">
        <w:t>ESEF</w:t>
      </w:r>
      <w:r w:rsidR="00D61A37" w:rsidRPr="00D61A37">
        <w:rPr>
          <w:lang w:val="fr-FR"/>
        </w:rPr>
        <w:t>_1</w:t>
      </w:r>
      <w:r w:rsidRPr="00D61A37">
        <w:rPr>
          <w:lang w:val="fr-FR"/>
        </w:rPr>
        <w:t>&gt;</w:t>
      </w:r>
    </w:p>
    <w:p w:rsidR="00D34282" w:rsidRDefault="007561C5" w:rsidP="00D34282">
      <w:permStart w:id="61299073" w:edGrp="everyone"/>
      <w:r w:rsidRPr="00C5277D">
        <w:rPr>
          <w:rFonts w:cs="Arial"/>
          <w:szCs w:val="20"/>
          <w:lang w:val="en-US"/>
        </w:rPr>
        <w:t>On behalf of the ERICA (European Records of IFRS Consolidated Accounts) Working Group (ERICA WG hereinafter) of the European Committee of CBSO</w:t>
      </w:r>
      <w:r>
        <w:rPr>
          <w:rFonts w:cs="Arial"/>
          <w:szCs w:val="20"/>
          <w:lang w:val="en-US"/>
        </w:rPr>
        <w:t xml:space="preserve"> (ECCBSO), </w:t>
      </w:r>
      <w:r>
        <w:t xml:space="preserve"> </w:t>
      </w:r>
      <w:r w:rsidRPr="00C5277D">
        <w:rPr>
          <w:rFonts w:cs="Arial"/>
          <w:szCs w:val="20"/>
          <w:lang w:val="en-US"/>
        </w:rPr>
        <w:t>I am pleased to submit this</w:t>
      </w:r>
      <w:r>
        <w:rPr>
          <w:rFonts w:cs="Arial"/>
          <w:szCs w:val="20"/>
          <w:lang w:val="en-US"/>
        </w:rPr>
        <w:t xml:space="preserve"> answers to the questions that ERICA WG consider could provide an input to ESMA, from our experience using consolidated financial statements of listed non-financial European  groups</w:t>
      </w:r>
      <w:r w:rsidR="006B0AAA">
        <w:rPr>
          <w:rFonts w:cs="Arial"/>
          <w:szCs w:val="20"/>
          <w:lang w:val="en-US"/>
        </w:rPr>
        <w:t xml:space="preserve">. ERICA WG has </w:t>
      </w:r>
      <w:r>
        <w:rPr>
          <w:rFonts w:cs="Arial"/>
          <w:szCs w:val="20"/>
          <w:lang w:val="en-US"/>
        </w:rPr>
        <w:t>the aim of storing the data</w:t>
      </w:r>
      <w:r w:rsidR="006B0AAA">
        <w:rPr>
          <w:rFonts w:cs="Arial"/>
          <w:szCs w:val="20"/>
          <w:lang w:val="en-US"/>
        </w:rPr>
        <w:t xml:space="preserve"> of listed European non-financial groups </w:t>
      </w:r>
      <w:r>
        <w:rPr>
          <w:rFonts w:cs="Arial"/>
          <w:szCs w:val="20"/>
          <w:lang w:val="en-US"/>
        </w:rPr>
        <w:t>in an homogeneous format (ERICA format), created from IFRS standards, and with the experienc</w:t>
      </w:r>
      <w:bookmarkStart w:id="3" w:name="_GoBack"/>
      <w:bookmarkEnd w:id="3"/>
      <w:r>
        <w:rPr>
          <w:rFonts w:cs="Arial"/>
          <w:szCs w:val="20"/>
          <w:lang w:val="en-US"/>
        </w:rPr>
        <w:t>e of use of XBRL in some proof of concept developed in the past</w:t>
      </w:r>
      <w:r w:rsidR="006B0AAA">
        <w:rPr>
          <w:rFonts w:cs="Arial"/>
          <w:szCs w:val="20"/>
          <w:lang w:val="en-US"/>
        </w:rPr>
        <w:t xml:space="preserve"> (although currently we only use XBRL with this purpose in some countries)</w:t>
      </w:r>
      <w:r>
        <w:rPr>
          <w:rFonts w:cs="Arial"/>
          <w:szCs w:val="20"/>
          <w:lang w:val="en-US"/>
        </w:rPr>
        <w:t>. The result, the ERICA database, contains around 1.000 listed European non-financial groups. To see more, go to www.eccbso.org</w:t>
      </w:r>
    </w:p>
    <w:permEnd w:id="61299073"/>
    <w:p w:rsidR="00D34282" w:rsidRPr="00BF28DA" w:rsidRDefault="00D34282" w:rsidP="00D34282">
      <w:r w:rsidRPr="00BF28DA">
        <w:t>&lt;</w:t>
      </w:r>
      <w:r w:rsidR="00D61A37" w:rsidRPr="00BF28DA">
        <w:t>ESMA_COMMENT_</w:t>
      </w:r>
      <w:r w:rsidR="008701E5">
        <w:t>ESEF</w:t>
      </w:r>
      <w:r w:rsidR="00D61A37" w:rsidRPr="00BF28DA">
        <w:t>_1</w:t>
      </w:r>
      <w:r w:rsidRPr="00BF28DA">
        <w:t>&gt;</w:t>
      </w:r>
    </w:p>
    <w:p w:rsidR="00F31E57" w:rsidRPr="00BF28DA" w:rsidRDefault="00F31E57" w:rsidP="00D34282"/>
    <w:p w:rsidR="008701E5" w:rsidRDefault="00F31E57" w:rsidP="008701E5">
      <w:pPr>
        <w:pStyle w:val="Questionstyle"/>
      </w:pPr>
      <w:r w:rsidRPr="0075015C">
        <w:br w:type="page"/>
      </w:r>
    </w:p>
    <w:p w:rsidR="008701E5" w:rsidRDefault="008701E5" w:rsidP="008701E5">
      <w:pPr>
        <w:rPr>
          <w:b/>
          <w:lang w:eastAsia="en-US"/>
        </w:rPr>
      </w:pPr>
    </w:p>
    <w:p w:rsidR="008701E5" w:rsidRPr="008701E5" w:rsidRDefault="008701E5" w:rsidP="008701E5">
      <w:pPr>
        <w:rPr>
          <w:b/>
          <w:lang w:eastAsia="en-US"/>
        </w:rPr>
      </w:pPr>
      <w:r w:rsidRPr="008701E5">
        <w:rPr>
          <w:b/>
          <w:lang w:eastAsia="en-US"/>
        </w:rPr>
        <w:t>Question 1: The provisions included in the amended Transparency Directive requiring a single electronic format were not subject to a formal impact assessment by the European Commission. While from a legal point of view ESMA could not address in this CP whether there is a need for the provisions included in the amended Transparency Directive, do you believe that a wider assessment should be performed on the requirements of introducing a single electronic reporting format in Europe? Please indicate your opinion and provide arguments.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&lt;ESMA_QUESTION_ESEF_1&gt;</w:t>
      </w:r>
    </w:p>
    <w:p w:rsidR="008701E5" w:rsidRPr="008701E5" w:rsidRDefault="008701E5" w:rsidP="008701E5">
      <w:pPr>
        <w:rPr>
          <w:lang w:eastAsia="en-US"/>
        </w:rPr>
      </w:pPr>
      <w:permStart w:id="1054752046" w:edGrp="everyone"/>
      <w:r w:rsidRPr="008701E5">
        <w:rPr>
          <w:lang w:eastAsia="en-US"/>
        </w:rPr>
        <w:t>TYPE YOUR TEXT HERE</w:t>
      </w:r>
    </w:p>
    <w:permEnd w:id="1054752046"/>
    <w:p w:rsidR="008701E5" w:rsidRDefault="008701E5" w:rsidP="008701E5">
      <w:pPr>
        <w:rPr>
          <w:lang w:eastAsia="en-US"/>
        </w:rPr>
      </w:pPr>
      <w:r w:rsidRPr="008701E5">
        <w:rPr>
          <w:lang w:eastAsia="en-US"/>
        </w:rPr>
        <w:t>&lt;ESMA_QUESTION_ESEF_1&gt;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2: Do you agree with the description of the policy objectives as included in this section? Are there any further elements that you believe should be analysed? If yes, please indicate them.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&lt;ESMA_QUESTION_ESEF_2&gt;</w:t>
      </w:r>
    </w:p>
    <w:p w:rsidR="007561C5" w:rsidRDefault="007561C5" w:rsidP="007561C5">
      <w:pPr>
        <w:jc w:val="both"/>
      </w:pPr>
      <w:permStart w:id="1077349701" w:edGrp="everyone"/>
      <w:r>
        <w:t>Yes in general.</w:t>
      </w:r>
    </w:p>
    <w:p w:rsidR="007561C5" w:rsidRDefault="007561C5" w:rsidP="007561C5">
      <w:pPr>
        <w:jc w:val="both"/>
      </w:pPr>
      <w:r>
        <w:t xml:space="preserve">Particularly important is to meet objectives 3 and 4, partially dependent. Effectively, the electronic reporting eases the comparability of annual financial reports, for one group along the years and for several groups among them. Doing it, not only give access to investors to better understand and compare figures, but also provides real access (real in the sense that make possible to do it rapidly and to all European groups at the same time) to several competent authorities, among them: statistical authorities, that need to have access to this data and the stock exchange commissions for supervisory purposes and to verify the quality of the financial statements. </w:t>
      </w:r>
    </w:p>
    <w:p w:rsidR="008701E5" w:rsidRPr="008701E5" w:rsidRDefault="007561C5" w:rsidP="007561C5">
      <w:pPr>
        <w:rPr>
          <w:lang w:eastAsia="en-US"/>
        </w:rPr>
      </w:pPr>
      <w:r>
        <w:t xml:space="preserve">For both purposes (statistical and supervisory) it is crucial the developments of databases with all the comparable data of listed groups. The experience of ERICA database, created by ECCBSO (European Committee of Central Balance Sheet Data Offices, see more at </w:t>
      </w:r>
      <w:hyperlink r:id="rId14" w:history="1">
        <w:r w:rsidRPr="00406E67">
          <w:rPr>
            <w:rStyle w:val="Hipervnculo"/>
          </w:rPr>
          <w:t>www.eccbso.org</w:t>
        </w:r>
      </w:hyperlink>
      <w:r>
        <w:t xml:space="preserve">), with over 1.000 European listed groups could be analysed </w:t>
      </w:r>
    </w:p>
    <w:permEnd w:id="1077349701"/>
    <w:p w:rsidR="008701E5" w:rsidRDefault="008701E5" w:rsidP="008701E5">
      <w:pPr>
        <w:rPr>
          <w:lang w:eastAsia="en-US"/>
        </w:rPr>
      </w:pPr>
      <w:r w:rsidRPr="008701E5">
        <w:rPr>
          <w:lang w:eastAsia="en-US"/>
        </w:rPr>
        <w:t>&lt;ESMA_QUESTION_ESEF_2&gt;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3: Do you believe that the introduction of electronic reporting should serve as a basis for further debate on auditing of electronic structured data?</w:t>
      </w:r>
      <w:r w:rsidR="00C71CCE">
        <w:rPr>
          <w:b/>
          <w:lang w:eastAsia="en-US"/>
        </w:rPr>
        <w:t xml:space="preserve"> </w:t>
      </w:r>
      <w:r w:rsidRPr="008701E5">
        <w:rPr>
          <w:b/>
          <w:lang w:eastAsia="en-US"/>
        </w:rPr>
        <w:t>Please explain your reasoning.</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&lt;ESMA_QUESTION_ESEF_3&gt;</w:t>
      </w:r>
    </w:p>
    <w:p w:rsidR="008701E5" w:rsidRPr="008701E5" w:rsidRDefault="008701E5" w:rsidP="008701E5">
      <w:pPr>
        <w:rPr>
          <w:lang w:eastAsia="en-US"/>
        </w:rPr>
      </w:pPr>
      <w:permStart w:id="110440274" w:edGrp="everyone"/>
      <w:r w:rsidRPr="008701E5">
        <w:rPr>
          <w:lang w:eastAsia="en-US"/>
        </w:rPr>
        <w:t>TYPE YOUR TEXT HERE</w:t>
      </w:r>
    </w:p>
    <w:permEnd w:id="110440274"/>
    <w:p w:rsidR="008701E5" w:rsidRDefault="008701E5" w:rsidP="008701E5">
      <w:pPr>
        <w:rPr>
          <w:lang w:eastAsia="en-US"/>
        </w:rPr>
      </w:pPr>
      <w:r w:rsidRPr="008701E5">
        <w:rPr>
          <w:lang w:eastAsia="en-US"/>
        </w:rPr>
        <w:t>&lt;ESMA_QUESTION_ESEF_3&gt;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4: Are you aware of any further elements which are necessary to provide an accurate picture of the current reporting for the purpose of this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&lt;ESMA_QUESTION_ESEF_4&gt;</w:t>
      </w:r>
    </w:p>
    <w:p w:rsidR="008701E5" w:rsidRPr="008701E5" w:rsidRDefault="007561C5" w:rsidP="008701E5">
      <w:pPr>
        <w:rPr>
          <w:lang w:eastAsia="en-US"/>
        </w:rPr>
      </w:pPr>
      <w:permStart w:id="356920653" w:edGrp="everyone"/>
      <w:r w:rsidRPr="004832EA">
        <w:t>Yes</w:t>
      </w:r>
      <w:r>
        <w:t>. ESMA should take account of the experience in the use of XBRL to receive annual statements fulfilling the legal deposit of accounts in countries like Belgium, Italy or Spain, among others. To do that, an official taxonomy based on National GAAPS has been created in each country. All this experiences could serve ESMA in this current development.</w:t>
      </w:r>
    </w:p>
    <w:permEnd w:id="356920653"/>
    <w:p w:rsidR="008701E5" w:rsidRDefault="008701E5" w:rsidP="008701E5">
      <w:pPr>
        <w:rPr>
          <w:lang w:eastAsia="en-US"/>
        </w:rPr>
      </w:pPr>
      <w:r w:rsidRPr="008701E5">
        <w:rPr>
          <w:lang w:eastAsia="en-US"/>
        </w:rPr>
        <w:t>&lt;ESMA_QUESTION_ESEF_4&gt;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5: Do you agree with the description of the technologies included in the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&lt;ESMA_QUESTION_ESEF_5&gt;</w:t>
      </w:r>
    </w:p>
    <w:p w:rsidR="008701E5" w:rsidRPr="008701E5" w:rsidRDefault="008701E5" w:rsidP="008701E5">
      <w:pPr>
        <w:rPr>
          <w:lang w:eastAsia="en-US"/>
        </w:rPr>
      </w:pPr>
      <w:permStart w:id="788686075" w:edGrp="everyone"/>
      <w:r w:rsidRPr="008701E5">
        <w:rPr>
          <w:lang w:eastAsia="en-US"/>
        </w:rPr>
        <w:t>TYPE YOUR TEXT HERE</w:t>
      </w:r>
    </w:p>
    <w:permEnd w:id="788686075"/>
    <w:p w:rsidR="008701E5" w:rsidRDefault="008701E5" w:rsidP="008701E5">
      <w:pPr>
        <w:rPr>
          <w:lang w:eastAsia="en-US"/>
        </w:rPr>
      </w:pPr>
      <w:r w:rsidRPr="008701E5">
        <w:rPr>
          <w:lang w:eastAsia="en-US"/>
        </w:rPr>
        <w:t>&lt;ESMA_QUESTION_ESEF_5&gt;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6: Do you agree with the choice of the technologies to be further analysed as part of the CBA? If not, please indicate which other technologies you would propose for further analysis.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&lt;ESMA_QUESTION_ESEF_6&gt;</w:t>
      </w:r>
    </w:p>
    <w:p w:rsidR="008701E5" w:rsidRPr="008701E5" w:rsidRDefault="008701E5" w:rsidP="008701E5">
      <w:pPr>
        <w:rPr>
          <w:lang w:eastAsia="en-US"/>
        </w:rPr>
      </w:pPr>
      <w:permStart w:id="1911692272" w:edGrp="everyone"/>
      <w:r w:rsidRPr="008701E5">
        <w:rPr>
          <w:lang w:eastAsia="en-US"/>
        </w:rPr>
        <w:lastRenderedPageBreak/>
        <w:t>TYPE YOUR TEXT HERE</w:t>
      </w:r>
    </w:p>
    <w:permEnd w:id="1911692272"/>
    <w:p w:rsidR="008701E5" w:rsidRDefault="008701E5" w:rsidP="008701E5">
      <w:pPr>
        <w:rPr>
          <w:lang w:eastAsia="en-US"/>
        </w:rPr>
      </w:pPr>
      <w:r w:rsidRPr="008701E5">
        <w:rPr>
          <w:lang w:eastAsia="en-US"/>
        </w:rPr>
        <w:t>&lt;ESMA_QUESTION_ESEF_6&gt;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7: Do you agree with ESMA’s proposal to use the IFRS taxonomy as issued by the IFRS Foundation for reporting under IFRS, subject to formal endorsement in the European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&lt;ESMA_QUESTION_ESEF_7&gt;</w:t>
      </w:r>
    </w:p>
    <w:p w:rsidR="008701E5" w:rsidRPr="008701E5" w:rsidRDefault="007561C5" w:rsidP="008701E5">
      <w:pPr>
        <w:rPr>
          <w:lang w:eastAsia="en-US"/>
        </w:rPr>
      </w:pPr>
      <w:permStart w:id="242882451" w:edGrp="everyone"/>
      <w:r>
        <w:t>ERICA WG has been working since 2006 with the IFRS taxonomy to create its ERICA database. WE strongly believe that the use of IFRS taxonomy should be the base for the reporting of listed groups in Europe to ESMA. Using the XBRL taxonomy could help a lot in the process. To guarantee the comparability among listed groups, is not enough with the use of the full taxonomy as a whole. One option is that ESMA or the EC define the core minimum elements, from the IFRS XBRL taxonomy, that should be always provided by each European group to the market. That means to endorse in the EU a compulsory subset of elements of the IFRS taxonomy. Extra elements that each country would decide to include, or that each company would like to add, in a separate module of information, would match both, flexibility to the national regulators and companies, and the needs of comparable information in the stock markets.</w:t>
      </w:r>
    </w:p>
    <w:permEnd w:id="242882451"/>
    <w:p w:rsidR="008701E5" w:rsidRDefault="008701E5" w:rsidP="008701E5">
      <w:pPr>
        <w:rPr>
          <w:lang w:eastAsia="en-US"/>
        </w:rPr>
      </w:pPr>
      <w:r w:rsidRPr="008701E5">
        <w:rPr>
          <w:lang w:eastAsia="en-US"/>
        </w:rPr>
        <w:t>&lt;ESMA_QUESTION_ESEF_7&gt;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8: Do you agree with ESMA’s preliminary conclusions not to use regulatory and entity specific extensions? Please provide arguments in your answer in relation to the impact on issuers and users.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&lt;ESMA_QUESTION_ESEF_8&gt;</w:t>
      </w:r>
    </w:p>
    <w:p w:rsidR="008701E5" w:rsidRPr="008701E5" w:rsidRDefault="007561C5" w:rsidP="008701E5">
      <w:pPr>
        <w:rPr>
          <w:lang w:eastAsia="en-US"/>
        </w:rPr>
      </w:pPr>
      <w:permStart w:id="1459100011" w:edGrp="everyone"/>
      <w:r>
        <w:t>Although the experiences of the members of ERICA WG currently working in the development of XBRL taxonomies in their country for legal deposit (Belgium, Italy and Spain) is based in a close regulatory bucket of elements that can´t be extended, in theory there is no technical problem to allow the extension of the core taxonomy as said in answer to question 7.</w:t>
      </w:r>
    </w:p>
    <w:permEnd w:id="1459100011"/>
    <w:p w:rsidR="008701E5" w:rsidRDefault="008701E5" w:rsidP="008701E5">
      <w:pPr>
        <w:rPr>
          <w:lang w:eastAsia="en-US"/>
        </w:rPr>
      </w:pPr>
      <w:r w:rsidRPr="008701E5">
        <w:rPr>
          <w:lang w:eastAsia="en-US"/>
        </w:rPr>
        <w:t>&lt;ESMA_QUESTION_ESEF_8&gt;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9: Do you agree with the proposed approach in relation to the taxonomies of third countries GAAPs deemed equivalent to IFRS?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&lt;ESMA_QUESTION_ESEF_9&gt;</w:t>
      </w:r>
    </w:p>
    <w:p w:rsidR="008701E5" w:rsidRPr="008701E5" w:rsidRDefault="008701E5" w:rsidP="008701E5">
      <w:pPr>
        <w:rPr>
          <w:lang w:eastAsia="en-US"/>
        </w:rPr>
      </w:pPr>
      <w:permStart w:id="1351366090" w:edGrp="everyone"/>
      <w:r w:rsidRPr="008701E5">
        <w:rPr>
          <w:lang w:eastAsia="en-US"/>
        </w:rPr>
        <w:t>TYPE YOUR TEXT HERE</w:t>
      </w:r>
    </w:p>
    <w:permEnd w:id="1351366090"/>
    <w:p w:rsidR="008701E5" w:rsidRDefault="008701E5" w:rsidP="008701E5">
      <w:pPr>
        <w:rPr>
          <w:lang w:eastAsia="en-US"/>
        </w:rPr>
      </w:pPr>
      <w:r w:rsidRPr="008701E5">
        <w:rPr>
          <w:lang w:eastAsia="en-US"/>
        </w:rPr>
        <w:t>&lt;ESMA_QUESTION_ESEF_9&gt;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10: Do you believe that taxonomy shall be developed for other parts of the AFR (outside financial statements)? If yes, please indicate which ones and explain why.</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&lt;ESMA_QUESTION_ESEF_10&gt;</w:t>
      </w:r>
    </w:p>
    <w:p w:rsidR="008701E5" w:rsidRPr="008701E5" w:rsidRDefault="004055E0" w:rsidP="008701E5">
      <w:pPr>
        <w:rPr>
          <w:lang w:eastAsia="en-US"/>
        </w:rPr>
      </w:pPr>
      <w:permStart w:id="2028881430" w:edGrp="everyone"/>
      <w:r>
        <w:t xml:space="preserve">It would mean a great opportunity to do it, taking into account international experiences on Corporate Governance information, Social responsibility, Social balances, </w:t>
      </w:r>
      <w:proofErr w:type="gramStart"/>
      <w:r>
        <w:t>Integrated</w:t>
      </w:r>
      <w:proofErr w:type="gramEnd"/>
      <w:r>
        <w:t xml:space="preserve"> reporting and so. The experience of Belgium (of its National Central Bank), issuing a XBRL taxonomy for legal deposit also containing elements of the social balance, could be taken into account</w:t>
      </w:r>
    </w:p>
    <w:permEnd w:id="2028881430"/>
    <w:p w:rsidR="008701E5" w:rsidRDefault="008701E5" w:rsidP="008701E5">
      <w:pPr>
        <w:rPr>
          <w:lang w:eastAsia="en-US"/>
        </w:rPr>
      </w:pPr>
      <w:r w:rsidRPr="008701E5">
        <w:rPr>
          <w:lang w:eastAsia="en-US"/>
        </w:rPr>
        <w:t>&lt;ESMA_QUESTION_ESEF_10&gt;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11: Do you agree that non-structured electronic reporting should be required for the entire Annual Financial Report? Do you agree that the format used shall be PDF? If you disagree, please explain your opinion by providing arguments on the policy objectives and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&lt;ESMA_QUESTION_ESEF_11&gt;</w:t>
      </w:r>
    </w:p>
    <w:p w:rsidR="008701E5" w:rsidRPr="008701E5" w:rsidRDefault="004055E0" w:rsidP="008701E5">
      <w:pPr>
        <w:rPr>
          <w:lang w:eastAsia="en-US"/>
        </w:rPr>
      </w:pPr>
      <w:permStart w:id="1078729440" w:edGrp="everyone"/>
      <w:r>
        <w:t>To accept the legal deposit of PDF (non-structured) and XBRL (structured) formats at the same time, would pose the legal problem of making them coherent or establishing the system to check both (who will have the legal certainty, to use it in court for example, the pdf or the XBRL?). Therefore, options where the rendering format is created from the XBRL format would help to solve this problem.</w:t>
      </w:r>
    </w:p>
    <w:permEnd w:id="1078729440"/>
    <w:p w:rsidR="008701E5" w:rsidRDefault="008701E5" w:rsidP="008701E5">
      <w:pPr>
        <w:rPr>
          <w:lang w:eastAsia="en-US"/>
        </w:rPr>
      </w:pPr>
      <w:r w:rsidRPr="008701E5">
        <w:rPr>
          <w:lang w:eastAsia="en-US"/>
        </w:rPr>
        <w:t>&lt;ESMA_QUESTION_ESEF_11&gt;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12: Do you agree with the solution of a single electronic format composed of structured and non-structured data (option B)? If not, please explain your opinion as well as the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&lt;ESMA_QUESTION_ESEF_12&gt;</w:t>
      </w:r>
    </w:p>
    <w:p w:rsidR="008701E5" w:rsidRPr="008701E5" w:rsidRDefault="008701E5" w:rsidP="008701E5">
      <w:pPr>
        <w:rPr>
          <w:lang w:eastAsia="en-US"/>
        </w:rPr>
      </w:pPr>
      <w:permStart w:id="1787518330" w:edGrp="everyone"/>
      <w:r w:rsidRPr="008701E5">
        <w:rPr>
          <w:lang w:eastAsia="en-US"/>
        </w:rPr>
        <w:t>TYPE YOUR TEXT HERE</w:t>
      </w:r>
    </w:p>
    <w:permEnd w:id="1787518330"/>
    <w:p w:rsidR="008701E5" w:rsidRDefault="008701E5" w:rsidP="008701E5">
      <w:pPr>
        <w:rPr>
          <w:lang w:eastAsia="en-US"/>
        </w:rPr>
      </w:pPr>
      <w:r w:rsidRPr="008701E5">
        <w:rPr>
          <w:lang w:eastAsia="en-US"/>
        </w:rPr>
        <w:t>&lt;ESMA_QUESTION_ESEF_12&gt;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13: Do you agree that iXBRL and XBRL are the most relevant options available for the ESEF?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&lt;ESMA_QUESTION_ESEF_13&gt;</w:t>
      </w:r>
    </w:p>
    <w:p w:rsidR="008701E5" w:rsidRPr="008701E5" w:rsidRDefault="008701E5" w:rsidP="008701E5">
      <w:pPr>
        <w:rPr>
          <w:lang w:eastAsia="en-US"/>
        </w:rPr>
      </w:pPr>
      <w:permStart w:id="290008453" w:edGrp="everyone"/>
      <w:r w:rsidRPr="008701E5">
        <w:rPr>
          <w:lang w:eastAsia="en-US"/>
        </w:rPr>
        <w:t>TYPE YOUR TEXT HERE</w:t>
      </w:r>
    </w:p>
    <w:permEnd w:id="290008453"/>
    <w:p w:rsidR="008701E5" w:rsidRDefault="008701E5" w:rsidP="008701E5">
      <w:pPr>
        <w:rPr>
          <w:lang w:eastAsia="en-US"/>
        </w:rPr>
      </w:pPr>
      <w:r w:rsidRPr="008701E5">
        <w:rPr>
          <w:lang w:eastAsia="en-US"/>
        </w:rPr>
        <w:t>&lt;ESMA_QUESTION_ESEF_13&gt;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14: Could you please indicate what is your preferred solution between iXBRL and XBRL? Please explain the reasons.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&lt;ESMA_QUESTION_ESEF_14&gt;</w:t>
      </w:r>
    </w:p>
    <w:p w:rsidR="008701E5" w:rsidRPr="008701E5" w:rsidRDefault="008701E5" w:rsidP="008701E5">
      <w:pPr>
        <w:rPr>
          <w:lang w:eastAsia="en-US"/>
        </w:rPr>
      </w:pPr>
      <w:permStart w:id="1485848351" w:edGrp="everyone"/>
      <w:r w:rsidRPr="008701E5">
        <w:rPr>
          <w:lang w:eastAsia="en-US"/>
        </w:rPr>
        <w:t>TYPE YOUR TEXT HERE</w:t>
      </w:r>
    </w:p>
    <w:permEnd w:id="1485848351"/>
    <w:p w:rsidR="008701E5" w:rsidRDefault="008701E5" w:rsidP="008701E5">
      <w:pPr>
        <w:rPr>
          <w:lang w:eastAsia="en-US"/>
        </w:rPr>
      </w:pPr>
      <w:r w:rsidRPr="008701E5">
        <w:rPr>
          <w:lang w:eastAsia="en-US"/>
        </w:rPr>
        <w:t>&lt;ESMA_QUESTION_ESEF_14&gt;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15: Do you agree that structured reporting format should in a first stage be required for consolidated IFRS financial statements and eventually in a second stage for individual financial statements?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&lt;ESMA_QUESTION_ESEF_15&gt;</w:t>
      </w:r>
    </w:p>
    <w:p w:rsidR="008701E5" w:rsidRPr="008701E5" w:rsidRDefault="008701E5" w:rsidP="008701E5">
      <w:pPr>
        <w:rPr>
          <w:lang w:eastAsia="en-US"/>
        </w:rPr>
      </w:pPr>
      <w:permStart w:id="1082546960" w:edGrp="everyone"/>
      <w:r w:rsidRPr="008701E5">
        <w:rPr>
          <w:lang w:eastAsia="en-US"/>
        </w:rPr>
        <w:t>TYPE YOUR TEXT HERE</w:t>
      </w:r>
    </w:p>
    <w:permEnd w:id="1082546960"/>
    <w:p w:rsidR="008701E5" w:rsidRDefault="008701E5" w:rsidP="008701E5">
      <w:pPr>
        <w:rPr>
          <w:lang w:eastAsia="en-US"/>
        </w:rPr>
      </w:pPr>
      <w:r w:rsidRPr="008701E5">
        <w:rPr>
          <w:lang w:eastAsia="en-US"/>
        </w:rPr>
        <w:t>&lt;ESMA_QUESTION_ESEF_15&gt;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16a: Do you agree with a different approach for the financial statements under national GAAPs compared to IFRS on the grounds of the existence of a taxonomy?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&lt;ESMA_QUESTION_ESEF_16a&gt;</w:t>
      </w:r>
    </w:p>
    <w:p w:rsidR="008701E5" w:rsidRPr="008701E5" w:rsidRDefault="008701E5" w:rsidP="008701E5">
      <w:pPr>
        <w:rPr>
          <w:lang w:eastAsia="en-US"/>
        </w:rPr>
      </w:pPr>
      <w:permStart w:id="972038066" w:edGrp="everyone"/>
      <w:r w:rsidRPr="008701E5">
        <w:rPr>
          <w:lang w:eastAsia="en-US"/>
        </w:rPr>
        <w:t>TYPE YOUR TEXT HERE</w:t>
      </w:r>
    </w:p>
    <w:permEnd w:id="972038066"/>
    <w:p w:rsidR="008701E5" w:rsidRDefault="008701E5" w:rsidP="008701E5">
      <w:pPr>
        <w:rPr>
          <w:lang w:eastAsia="en-US"/>
        </w:rPr>
      </w:pPr>
      <w:r w:rsidRPr="008701E5">
        <w:rPr>
          <w:lang w:eastAsia="en-US"/>
        </w:rPr>
        <w:t>&lt;ESMA_QUESTION_ESEF_16a&gt;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16b: Do you agree with the proposed approach in terms of potential development of a EU core taxonomy to be used for national GAAPs in the future?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&lt;ESMA_QUESTION_ESEF_16b&gt;</w:t>
      </w:r>
    </w:p>
    <w:p w:rsidR="008701E5" w:rsidRPr="008701E5" w:rsidRDefault="008701E5" w:rsidP="008701E5">
      <w:pPr>
        <w:rPr>
          <w:lang w:eastAsia="en-US"/>
        </w:rPr>
      </w:pPr>
      <w:permStart w:id="1819636242" w:edGrp="everyone"/>
      <w:r w:rsidRPr="008701E5">
        <w:rPr>
          <w:lang w:eastAsia="en-US"/>
        </w:rPr>
        <w:t>TYPE YOUR TEXT HERE</w:t>
      </w:r>
    </w:p>
    <w:permEnd w:id="1819636242"/>
    <w:p w:rsidR="008701E5" w:rsidRDefault="008701E5" w:rsidP="008701E5">
      <w:pPr>
        <w:rPr>
          <w:lang w:eastAsia="en-US"/>
        </w:rPr>
      </w:pPr>
      <w:r w:rsidRPr="008701E5">
        <w:rPr>
          <w:lang w:eastAsia="en-US"/>
        </w:rPr>
        <w:t>&lt;ESMA_QUESTION_ESEF_16b&gt;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17: Do you agree that a single electronic format should not be required for financial statements under third country GAAP?</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&lt;ESMA_QUESTION_ESEF_17&gt;</w:t>
      </w:r>
    </w:p>
    <w:p w:rsidR="008701E5" w:rsidRPr="008701E5" w:rsidRDefault="008701E5" w:rsidP="008701E5">
      <w:pPr>
        <w:rPr>
          <w:lang w:eastAsia="en-US"/>
        </w:rPr>
      </w:pPr>
      <w:permStart w:id="760683469" w:edGrp="everyone"/>
      <w:r w:rsidRPr="008701E5">
        <w:rPr>
          <w:lang w:eastAsia="en-US"/>
        </w:rPr>
        <w:t>TYPE YOUR TEXT HERE</w:t>
      </w:r>
    </w:p>
    <w:permEnd w:id="760683469"/>
    <w:p w:rsidR="008701E5" w:rsidRDefault="008701E5" w:rsidP="008701E5">
      <w:pPr>
        <w:rPr>
          <w:lang w:eastAsia="en-US"/>
        </w:rPr>
      </w:pPr>
      <w:r w:rsidRPr="008701E5">
        <w:rPr>
          <w:lang w:eastAsia="en-US"/>
        </w:rPr>
        <w:t>&lt;ESMA_QUESTION_ESEF_17&gt;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18: Would you be in favour for a phased approach for SMEs, if it would be allowed under the legal mandate?  Would it be relevant in the context of the development of the Capital Markets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&lt;ESMA_QUESTION_ESEF_18&gt;</w:t>
      </w:r>
    </w:p>
    <w:p w:rsidR="008701E5" w:rsidRPr="008701E5" w:rsidRDefault="008701E5" w:rsidP="008701E5">
      <w:pPr>
        <w:rPr>
          <w:lang w:eastAsia="en-US"/>
        </w:rPr>
      </w:pPr>
      <w:permStart w:id="1030034611" w:edGrp="everyone"/>
      <w:r w:rsidRPr="008701E5">
        <w:rPr>
          <w:lang w:eastAsia="en-US"/>
        </w:rPr>
        <w:lastRenderedPageBreak/>
        <w:t>TYPE YOUR TEXT HERE</w:t>
      </w:r>
    </w:p>
    <w:permEnd w:id="1030034611"/>
    <w:p w:rsidR="008701E5" w:rsidRDefault="008701E5" w:rsidP="008701E5">
      <w:pPr>
        <w:rPr>
          <w:lang w:eastAsia="en-US"/>
        </w:rPr>
      </w:pPr>
      <w:r w:rsidRPr="008701E5">
        <w:rPr>
          <w:lang w:eastAsia="en-US"/>
        </w:rPr>
        <w:t>&lt;ESMA_QUESTION_ESEF_18&gt;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19: Do you have any other comment to make?</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&lt;ESMA_QUESTION_ESEF_19&gt;</w:t>
      </w:r>
    </w:p>
    <w:p w:rsidR="008701E5" w:rsidRPr="008701E5" w:rsidRDefault="008701E5" w:rsidP="008701E5">
      <w:pPr>
        <w:rPr>
          <w:lang w:eastAsia="en-US"/>
        </w:rPr>
      </w:pPr>
      <w:permStart w:id="1510215746" w:edGrp="everyone"/>
      <w:r w:rsidRPr="008701E5">
        <w:rPr>
          <w:lang w:eastAsia="en-US"/>
        </w:rPr>
        <w:t>TYPE YOUR TEXT HERE</w:t>
      </w:r>
    </w:p>
    <w:permEnd w:id="1510215746"/>
    <w:p w:rsidR="008701E5" w:rsidRPr="008701E5" w:rsidRDefault="008701E5" w:rsidP="008701E5">
      <w:pPr>
        <w:rPr>
          <w:lang w:eastAsia="en-US"/>
        </w:rPr>
      </w:pPr>
      <w:r w:rsidRPr="008701E5">
        <w:rPr>
          <w:lang w:eastAsia="en-US"/>
        </w:rPr>
        <w:t>&lt;ESMA_QUESTION_ESEF_19&gt;</w:t>
      </w:r>
    </w:p>
    <w:p w:rsidR="008701E5" w:rsidRPr="008701E5" w:rsidRDefault="008701E5" w:rsidP="008701E5">
      <w:pPr>
        <w:rPr>
          <w:lang w:eastAsia="en-US"/>
        </w:rPr>
      </w:pPr>
    </w:p>
    <w:p w:rsidR="008701E5" w:rsidRPr="008701E5" w:rsidRDefault="008701E5" w:rsidP="008701E5">
      <w:pPr>
        <w:rPr>
          <w:lang w:eastAsia="en-US"/>
        </w:rPr>
      </w:pPr>
    </w:p>
    <w:p w:rsidR="008701E5" w:rsidRPr="008701E5" w:rsidRDefault="008701E5" w:rsidP="008701E5">
      <w:pPr>
        <w:spacing w:after="200" w:line="276" w:lineRule="auto"/>
        <w:rPr>
          <w:rFonts w:asciiTheme="minorHAnsi" w:eastAsiaTheme="minorHAnsi" w:hAnsiTheme="minorHAnsi" w:cstheme="minorBidi"/>
          <w:sz w:val="22"/>
          <w:szCs w:val="22"/>
          <w:lang w:eastAsia="en-US"/>
        </w:rPr>
      </w:pPr>
    </w:p>
    <w:p w:rsidR="00F31E57" w:rsidRPr="0075015C" w:rsidRDefault="00F31E57" w:rsidP="008701E5">
      <w:pPr>
        <w:pStyle w:val="QuestionsFORM"/>
        <w:numPr>
          <w:ilvl w:val="0"/>
          <w:numId w:val="0"/>
        </w:numPr>
        <w:rPr>
          <w:lang w:val="fr-FR"/>
        </w:rPr>
      </w:pPr>
    </w:p>
    <w:sectPr w:rsidR="00F31E57" w:rsidRPr="0075015C"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97C" w:rsidRDefault="00DF197C">
      <w:r>
        <w:separator/>
      </w:r>
    </w:p>
    <w:p w:rsidR="00DF197C" w:rsidRDefault="00DF197C"/>
  </w:endnote>
  <w:endnote w:type="continuationSeparator" w:id="0">
    <w:p w:rsidR="00DF197C" w:rsidRDefault="00DF197C">
      <w:r>
        <w:continuationSeparator/>
      </w:r>
    </w:p>
    <w:p w:rsidR="00DF197C" w:rsidRDefault="00DF197C"/>
  </w:endnote>
  <w:endnote w:type="continuationNotice" w:id="1">
    <w:p w:rsidR="00DF197C" w:rsidRDefault="00DF1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6B0AAA">
            <w:rPr>
              <w:rFonts w:cs="Arial"/>
              <w:noProof/>
              <w:sz w:val="22"/>
              <w:szCs w:val="22"/>
            </w:rPr>
            <w:t>8</w:t>
          </w:r>
          <w:r w:rsidRPr="00616B9B">
            <w:rPr>
              <w:rFonts w:cs="Arial"/>
              <w:noProof/>
              <w:sz w:val="22"/>
              <w:szCs w:val="22"/>
            </w:rPr>
            <w:fldChar w:fldCharType="end"/>
          </w:r>
        </w:p>
      </w:tc>
    </w:tr>
  </w:tbl>
  <w:p w:rsidR="00811EDA" w:rsidRDefault="00811E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97C" w:rsidRDefault="00DF197C">
      <w:r>
        <w:separator/>
      </w:r>
    </w:p>
    <w:p w:rsidR="00DF197C" w:rsidRDefault="00DF197C"/>
  </w:footnote>
  <w:footnote w:type="continuationSeparator" w:id="0">
    <w:p w:rsidR="00DF197C" w:rsidRDefault="00DF197C">
      <w:r>
        <w:continuationSeparator/>
      </w:r>
    </w:p>
    <w:p w:rsidR="00DF197C" w:rsidRDefault="00DF197C"/>
  </w:footnote>
  <w:footnote w:type="continuationNotice" w:id="1">
    <w:p w:rsidR="00DF197C" w:rsidRDefault="00DF19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Encabezado"/>
    </w:pPr>
    <w:r>
      <w:rPr>
        <w:noProof/>
        <w:lang w:val="es-ES" w:eastAsia="es-E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1562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Encabezado"/>
      <w:jc w:val="right"/>
    </w:pPr>
    <w:r>
      <w:rPr>
        <w:noProof/>
        <w:lang w:val="es-ES" w:eastAsia="es-E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Encabezado"/>
      <w:rPr>
        <w:lang w:val="fr-FR"/>
      </w:rPr>
    </w:pPr>
  </w:p>
  <w:p w:rsidR="00811EDA" w:rsidRPr="002F4496" w:rsidRDefault="00811EDA" w:rsidP="000C06C9">
    <w:pPr>
      <w:pStyle w:val="Encabezado"/>
      <w:tabs>
        <w:tab w:val="clear" w:pos="4536"/>
        <w:tab w:val="clear" w:pos="9072"/>
        <w:tab w:val="left" w:pos="8227"/>
      </w:tabs>
      <w:rPr>
        <w:lang w:val="fr-FR"/>
      </w:rPr>
    </w:pPr>
  </w:p>
  <w:p w:rsidR="00811EDA" w:rsidRPr="002F4496" w:rsidRDefault="00811EDA" w:rsidP="000C06C9">
    <w:pPr>
      <w:pStyle w:val="Encabezado"/>
      <w:tabs>
        <w:tab w:val="clear" w:pos="4536"/>
        <w:tab w:val="clear" w:pos="9072"/>
        <w:tab w:val="left" w:pos="8227"/>
      </w:tabs>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highlight w:val="yellow"/>
        <w:lang w:val="fr-FR"/>
      </w:rPr>
    </w:pPr>
  </w:p>
  <w:p w:rsidR="00811EDA" w:rsidRDefault="00DE66EB">
    <w:pPr>
      <w:pStyle w:val="Encabezado"/>
    </w:pPr>
    <w:r>
      <w:rPr>
        <w:noProof/>
        <w:lang w:val="es-ES" w:eastAsia="es-ES"/>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510C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s-ES" w:eastAsia="es-ES"/>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10"/>
  </w:num>
  <w:num w:numId="24">
    <w:abstractNumId w:val="31"/>
  </w:num>
  <w:num w:numId="25">
    <w:abstractNumId w:val="30"/>
  </w:num>
  <w:num w:numId="26">
    <w:abstractNumId w:val="20"/>
  </w:num>
  <w:num w:numId="27">
    <w:abstractNumId w:val="34"/>
  </w:num>
  <w:num w:numId="28">
    <w:abstractNumId w:val="39"/>
  </w:num>
  <w:num w:numId="29">
    <w:abstractNumId w:val="8"/>
  </w:num>
  <w:num w:numId="30">
    <w:abstractNumId w:val="3"/>
  </w:num>
  <w:num w:numId="31">
    <w:abstractNumId w:val="22"/>
  </w:num>
  <w:num w:numId="32">
    <w:abstractNumId w:val="2"/>
  </w:num>
  <w:num w:numId="33">
    <w:abstractNumId w:val="7"/>
  </w:num>
  <w:num w:numId="34">
    <w:abstractNumId w:val="21"/>
  </w:num>
  <w:num w:numId="35">
    <w:abstractNumId w:val="36"/>
  </w:num>
  <w:num w:numId="36">
    <w:abstractNumId w:val="36"/>
    <w:lvlOverride w:ilvl="0">
      <w:startOverride w:val="1"/>
    </w:lvlOverride>
  </w:num>
  <w:num w:numId="37">
    <w:abstractNumId w:val="36"/>
    <w:lvlOverride w:ilvl="0">
      <w:startOverride w:val="1"/>
    </w:lvlOverride>
  </w:num>
  <w:num w:numId="38">
    <w:abstractNumId w:val="36"/>
    <w:lvlOverride w:ilvl="0">
      <w:startOverride w:val="1"/>
    </w:lvlOverride>
  </w:num>
  <w:num w:numId="39">
    <w:abstractNumId w:val="36"/>
    <w:lvlOverride w:ilvl="0">
      <w:startOverride w:val="1"/>
    </w:lvlOverride>
  </w:num>
  <w:num w:numId="40">
    <w:abstractNumId w:val="36"/>
    <w:lvlOverride w:ilvl="0">
      <w:startOverride w:val="1"/>
    </w:lvlOverride>
  </w:num>
  <w:num w:numId="41">
    <w:abstractNumId w:val="36"/>
  </w:num>
  <w:num w:numId="42">
    <w:abstractNumId w:val="36"/>
    <w:lvlOverride w:ilvl="0">
      <w:startOverride w:val="1"/>
    </w:lvlOverride>
  </w:num>
  <w:num w:numId="43">
    <w:abstractNumId w:val="36"/>
    <w:lvlOverride w:ilvl="0">
      <w:startOverride w:val="1"/>
    </w:lvlOverride>
  </w:num>
  <w:num w:numId="44">
    <w:abstractNumId w:val="36"/>
    <w:lvlOverride w:ilvl="0">
      <w:startOverride w:val="1"/>
    </w:lvlOverride>
  </w:num>
  <w:num w:numId="45">
    <w:abstractNumId w:val="36"/>
    <w:lvlOverride w:ilvl="0">
      <w:startOverride w:val="1"/>
    </w:lvlOverride>
  </w:num>
  <w:num w:numId="46">
    <w:abstractNumId w:val="36"/>
    <w:lvlOverride w:ilvl="0">
      <w:startOverride w:val="1"/>
    </w:lvlOverride>
  </w:num>
  <w:num w:numId="47">
    <w:abstractNumId w:val="35"/>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KuA58geoQ59ja0TaBE+xVV/fYk=" w:salt="uuQhyYy74cBAjAliI4oqDg=="/>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55E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181"/>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BDD"/>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A4869"/>
    <w:rsid w:val="006B0AAA"/>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1C5"/>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0143"/>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235"/>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2D09"/>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19D"/>
    <w:rsid w:val="008B4C79"/>
    <w:rsid w:val="008B5D2D"/>
    <w:rsid w:val="008B6361"/>
    <w:rsid w:val="008C0320"/>
    <w:rsid w:val="008C2A81"/>
    <w:rsid w:val="008C3863"/>
    <w:rsid w:val="008C4BDC"/>
    <w:rsid w:val="008C50FF"/>
    <w:rsid w:val="008C5435"/>
    <w:rsid w:val="008C6BD1"/>
    <w:rsid w:val="008C7B50"/>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079A"/>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0DB8"/>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1CCE"/>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4635F"/>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197C"/>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0DA5"/>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5:docId w15:val="{3E245B77-5EE7-4FCC-A2A5-A2C3F2AA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Ttulo1">
    <w:name w:val="heading 1"/>
    <w:basedOn w:val="Normal"/>
    <w:next w:val="Normal"/>
    <w:link w:val="Ttulo1Car"/>
    <w:qFormat/>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3"/>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rsid w:val="005B64CB"/>
    <w:pPr>
      <w:tabs>
        <w:tab w:val="center" w:pos="4536"/>
        <w:tab w:val="right" w:pos="9072"/>
      </w:tabs>
    </w:pPr>
  </w:style>
  <w:style w:type="table" w:styleId="Tablaconcuadrcula">
    <w:name w:val="Table Grid"/>
    <w:basedOn w:val="Tabla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TextonotapieCar"/>
    <w:uiPriority w:val="99"/>
    <w:qFormat/>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rsid w:val="002A0C82"/>
    <w:pPr>
      <w:ind w:left="720"/>
      <w:contextualSpacing/>
    </w:pPr>
  </w:style>
  <w:style w:type="paragraph" w:styleId="Ttulode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escripci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escripci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Georgia" w:hAnsi="Georgia"/>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Puesto">
    <w:name w:val="Title"/>
    <w:basedOn w:val="Normal"/>
    <w:next w:val="Normal"/>
    <w:link w:val="Puest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PuestoCar">
    <w:name w:val="Puesto Car"/>
    <w:link w:val="Puest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sutil">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Fuentedeprrafopredeter"/>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Fuentedeprrafopredeter"/>
    <w:link w:val="Questionstyle"/>
    <w:rsid w:val="008701E5"/>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eccbs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3E123-5F3A-4C72-B4BB-3DBC2D058D7C}">
  <ds:schemaRefs>
    <ds:schemaRef ds:uri="http://schemas.openxmlformats.org/officeDocument/2006/bibliography"/>
  </ds:schemaRefs>
</ds:datastoreItem>
</file>

<file path=customXml/itemProps2.xml><?xml version="1.0" encoding="utf-8"?>
<ds:datastoreItem xmlns:ds="http://schemas.openxmlformats.org/officeDocument/2006/customXml" ds:itemID="{B5074170-CC70-4D45-AB00-A723C87C3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D8639978.dotm</Template>
  <TotalTime>0</TotalTime>
  <Pages>8</Pages>
  <Words>1889</Words>
  <Characters>10395</Characters>
  <Application>Microsoft Office Word</Application>
  <DocSecurity>8</DocSecurity>
  <Lines>86</Lines>
  <Paragraphs>24</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Reply form for the ESEF CP</vt:lpstr>
      <vt:lpstr>20110000</vt:lpstr>
      <vt:lpstr>20110000</vt:lpstr>
      <vt:lpstr>20110000</vt:lpstr>
    </vt:vector>
  </TitlesOfParts>
  <Company>ESMA</Company>
  <LinksUpToDate>false</LinksUpToDate>
  <CharactersWithSpaces>12260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ORTEGA ORTEGA, MANUEL</cp:lastModifiedBy>
  <cp:revision>2</cp:revision>
  <cp:lastPrinted>2015-02-18T11:01:00Z</cp:lastPrinted>
  <dcterms:created xsi:type="dcterms:W3CDTF">2015-12-23T11:28:00Z</dcterms:created>
  <dcterms:modified xsi:type="dcterms:W3CDTF">2015-12-23T11:28:00Z</dcterms:modified>
</cp:coreProperties>
</file>